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E9" w:rsidRDefault="007340E9" w:rsidP="00A774C2">
      <w:pPr>
        <w:spacing w:after="0" w:line="240" w:lineRule="auto"/>
        <w:ind w:firstLine="567"/>
        <w:jc w:val="right"/>
        <w:rPr>
          <w:rFonts w:ascii="Times New Roman" w:hAnsi="Times New Roman"/>
          <w:b/>
          <w:sz w:val="36"/>
        </w:rPr>
      </w:pPr>
    </w:p>
    <w:p w:rsidR="007340E9" w:rsidRPr="0093680F" w:rsidRDefault="007340E9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Приложение 1</w:t>
      </w:r>
    </w:p>
    <w:p w:rsidR="007340E9" w:rsidRPr="0093680F" w:rsidRDefault="007340E9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7340E9" w:rsidRPr="0093680F" w:rsidRDefault="007340E9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по предоставлению муниципальной</w:t>
      </w:r>
    </w:p>
    <w:p w:rsidR="007340E9" w:rsidRPr="0093680F" w:rsidRDefault="007340E9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услуги «Согласование создания места</w:t>
      </w:r>
    </w:p>
    <w:p w:rsidR="007340E9" w:rsidRPr="0093680F" w:rsidRDefault="007340E9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(площадки) накопления твердых</w:t>
      </w:r>
    </w:p>
    <w:p w:rsidR="007340E9" w:rsidRPr="0093680F" w:rsidRDefault="007340E9" w:rsidP="00A774C2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коммунальных отходов»</w:t>
      </w:r>
    </w:p>
    <w:p w:rsidR="007340E9" w:rsidRPr="0093680F" w:rsidRDefault="007340E9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7340E9" w:rsidRPr="0093680F" w:rsidRDefault="007340E9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Форма</w:t>
      </w:r>
    </w:p>
    <w:p w:rsidR="007340E9" w:rsidRPr="0093680F" w:rsidRDefault="007340E9" w:rsidP="00A774C2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заявки на предоставление муниципальной услуги</w:t>
      </w:r>
    </w:p>
    <w:p w:rsidR="007340E9" w:rsidRPr="0093680F" w:rsidRDefault="007340E9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  <w:t> </w:t>
      </w:r>
    </w:p>
    <w:p w:rsidR="007340E9" w:rsidRPr="00C17542" w:rsidRDefault="007340E9" w:rsidP="00C17542">
      <w:pPr>
        <w:spacing w:after="0" w:line="240" w:lineRule="auto"/>
        <w:ind w:firstLine="567"/>
        <w:jc w:val="right"/>
        <w:rPr>
          <w:rFonts w:ascii="Times New Roman" w:hAnsi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A"/>
          <w:sz w:val="20"/>
          <w:szCs w:val="28"/>
          <w:lang w:eastAsia="ru-RU"/>
        </w:rPr>
        <w:t>Главе администрации</w:t>
      </w:r>
    </w:p>
    <w:p w:rsidR="007340E9" w:rsidRPr="00C17542" w:rsidRDefault="007340E9" w:rsidP="00C17542">
      <w:pPr>
        <w:spacing w:after="0" w:line="240" w:lineRule="auto"/>
        <w:ind w:firstLine="567"/>
        <w:jc w:val="right"/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</w:pPr>
      <w:r w:rsidRPr="00C17542"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  <w:t xml:space="preserve">___________ сельсовета </w:t>
      </w:r>
    </w:p>
    <w:p w:rsidR="007340E9" w:rsidRPr="00C17542" w:rsidRDefault="007340E9" w:rsidP="00C17542">
      <w:pPr>
        <w:spacing w:after="0" w:line="240" w:lineRule="auto"/>
        <w:ind w:firstLine="567"/>
        <w:jc w:val="right"/>
        <w:rPr>
          <w:rFonts w:ascii="Times New Roman" w:hAnsi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hAnsi="Times New Roman"/>
          <w:i/>
          <w:iCs/>
          <w:color w:val="00000A"/>
          <w:sz w:val="20"/>
          <w:szCs w:val="28"/>
          <w:lang w:eastAsia="ru-RU"/>
        </w:rPr>
        <w:t>Белинского района Пензенской области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от ________________________________________________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Паспорт: серия _____________ номер 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 Кем выдан 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Когда выдан 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Почтовый адрес: 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___________________________________________________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0" w:name="_ftnref2"/>
      <w:bookmarkEnd w:id="0"/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"_ftn2" </w:instrText>
      </w:r>
      <w:r w:rsidRPr="00BE3FAE">
        <w:rPr>
          <w:rFonts w:ascii="Times New Roman" w:hAnsi="Times New Roman"/>
          <w:color w:val="000000"/>
          <w:sz w:val="20"/>
          <w:szCs w:val="28"/>
          <w:lang w:eastAsia="ru-RU"/>
        </w:rPr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hAnsi="Times New Roman"/>
          <w:color w:val="0000FF"/>
          <w:sz w:val="20"/>
          <w:szCs w:val="28"/>
          <w:u w:val="single"/>
          <w:lang w:eastAsia="ru-RU"/>
        </w:rPr>
        <w:t>[2]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от _______________________________________________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 (наименование юридического лица)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Сведения из ЕГРЮЛ, 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Адрес: ____________________________________________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Данные для связи с заявителем: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(указываются почтовый адрес и (или) адрес электронной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1" w:name="_ftnref3"/>
      <w:bookmarkEnd w:id="1"/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"_ftn3" </w:instrText>
      </w:r>
      <w:r w:rsidRPr="00BE3FAE">
        <w:rPr>
          <w:rFonts w:ascii="Times New Roman" w:hAnsi="Times New Roman"/>
          <w:color w:val="000000"/>
          <w:sz w:val="20"/>
          <w:szCs w:val="28"/>
          <w:lang w:eastAsia="ru-RU"/>
        </w:rPr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hAnsi="Times New Roman"/>
          <w:color w:val="0000FF"/>
          <w:sz w:val="20"/>
          <w:szCs w:val="28"/>
          <w:u w:val="single"/>
          <w:lang w:eastAsia="ru-RU"/>
        </w:rPr>
        <w:t>[3]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от ________________________________________________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t>Ф.И.О.</w:t>
      </w: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.(отчество при наличии) индивидуального предпринимателя)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t>ОГРН в ЕГРИП ___________________________________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Почтовый адрес: 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                      _________________________________________________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</w:p>
    <w:p w:rsidR="007340E9" w:rsidRPr="00C17542" w:rsidRDefault="007340E9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2" w:name="_ftnref4"/>
      <w:bookmarkEnd w:id="2"/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"_ftn4" </w:instrText>
      </w:r>
      <w:r w:rsidRPr="00BE3FAE">
        <w:rPr>
          <w:rFonts w:ascii="Times New Roman" w:hAnsi="Times New Roman"/>
          <w:color w:val="000000"/>
          <w:sz w:val="20"/>
          <w:szCs w:val="28"/>
          <w:lang w:eastAsia="ru-RU"/>
        </w:rPr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hAnsi="Times New Roman"/>
          <w:color w:val="0000FF"/>
          <w:sz w:val="20"/>
          <w:szCs w:val="28"/>
          <w:u w:val="single"/>
          <w:lang w:eastAsia="ru-RU"/>
        </w:rPr>
        <w:t>[4]</w:t>
      </w:r>
      <w:r w:rsidRPr="00C17542">
        <w:rPr>
          <w:rFonts w:ascii="Times New Roman" w:hAnsi="Times New Roman"/>
          <w:color w:val="000000"/>
          <w:sz w:val="20"/>
          <w:szCs w:val="28"/>
          <w:lang w:eastAsia="ru-RU"/>
        </w:rPr>
        <w:fldChar w:fldCharType="end"/>
      </w:r>
    </w:p>
    <w:p w:rsidR="007340E9" w:rsidRPr="00C17542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hAnsi="Times New Roman"/>
          <w:color w:val="000000"/>
          <w:spacing w:val="2"/>
          <w:sz w:val="20"/>
          <w:szCs w:val="28"/>
          <w:lang w:eastAsia="ru-RU"/>
        </w:rPr>
        <w:t> 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 согласовании создания места (площадки) накопления твердых коммунальных отходов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_____;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адрес земельного участка (или при отсутствии адреса земельного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участка иное описание местоположения зе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мельного участка) - _____________________________________________________________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_;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 кадастровый   номер земельного участка (или кадастровые номера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земельных участков) в случае наличия - 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_;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 срок   использования земель или земельных участков в связи с размещением объекта - 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__;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-   срок проведения работ по размещению места (площадки) накопления твердых коммунальных отходов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__________________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_;</w:t>
      </w:r>
    </w:p>
    <w:p w:rsidR="007340E9" w:rsidRPr="0093680F" w:rsidRDefault="007340E9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7340E9" w:rsidRPr="0093680F" w:rsidRDefault="007340E9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Способ получения результата муниципальной услу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ги: ____________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Прилагаемые документы: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1. 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2.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3. _______</w:t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__________________________________________________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___________             _____________                 _______________________</w:t>
      </w:r>
    </w:p>
    <w:p w:rsidR="007340E9" w:rsidRPr="0093680F" w:rsidRDefault="007340E9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(дата)                 (подпись)                      (расшифровка подписи)</w:t>
      </w:r>
    </w:p>
    <w:p w:rsidR="007340E9" w:rsidRPr="0093680F" w:rsidRDefault="007340E9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340E9" w:rsidRPr="0093680F" w:rsidRDefault="007340E9" w:rsidP="00C1754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A"/>
          <w:sz w:val="28"/>
          <w:szCs w:val="28"/>
          <w:lang w:eastAsia="ru-RU"/>
        </w:rPr>
        <w:t> 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bookmarkStart w:id="3" w:name="_ftn1"/>
    <w:bookmarkEnd w:id="3"/>
    <w:p w:rsidR="007340E9" w:rsidRPr="0093680F" w:rsidRDefault="007340E9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"_ftnref1" </w:instrText>
      </w:r>
      <w:r w:rsidRPr="00BE3FAE">
        <w:rPr>
          <w:rFonts w:ascii="Times New Roman" w:hAnsi="Times New Roman"/>
          <w:color w:val="000000"/>
          <w:sz w:val="28"/>
          <w:szCs w:val="28"/>
          <w:lang w:eastAsia="ru-RU"/>
        </w:rPr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[1]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Раздел 5 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7340E9" w:rsidRPr="0093680F" w:rsidRDefault="007340E9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340E9" w:rsidRPr="0093680F" w:rsidRDefault="007340E9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bookmarkStart w:id="4" w:name="_ftn2"/>
    <w:bookmarkEnd w:id="4"/>
    <w:p w:rsidR="007340E9" w:rsidRPr="0093680F" w:rsidRDefault="007340E9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"_ftnref2" </w:instrText>
      </w:r>
      <w:r w:rsidRPr="00BE3FAE">
        <w:rPr>
          <w:rFonts w:ascii="Times New Roman" w:hAnsi="Times New Roman"/>
          <w:color w:val="000000"/>
          <w:sz w:val="28"/>
          <w:szCs w:val="28"/>
          <w:lang w:eastAsia="ru-RU"/>
        </w:rPr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[2]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Для физического лица;</w:t>
      </w:r>
    </w:p>
    <w:bookmarkStart w:id="5" w:name="_ftn3"/>
    <w:bookmarkEnd w:id="5"/>
    <w:p w:rsidR="007340E9" w:rsidRPr="0093680F" w:rsidRDefault="007340E9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"_ftnref3" </w:instrText>
      </w:r>
      <w:r w:rsidRPr="00BE3FAE">
        <w:rPr>
          <w:rFonts w:ascii="Times New Roman" w:hAnsi="Times New Roman"/>
          <w:color w:val="000000"/>
          <w:sz w:val="28"/>
          <w:szCs w:val="28"/>
          <w:lang w:eastAsia="ru-RU"/>
        </w:rPr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[3]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Для юридического лица;</w:t>
      </w:r>
    </w:p>
    <w:bookmarkStart w:id="6" w:name="_ftn4"/>
    <w:bookmarkEnd w:id="6"/>
    <w:p w:rsidR="007340E9" w:rsidRPr="0093680F" w:rsidRDefault="007340E9" w:rsidP="00A774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"_ftnref4" </w:instrText>
      </w:r>
      <w:r w:rsidRPr="00BE3FAE">
        <w:rPr>
          <w:rFonts w:ascii="Times New Roman" w:hAnsi="Times New Roman"/>
          <w:color w:val="000000"/>
          <w:sz w:val="28"/>
          <w:szCs w:val="28"/>
          <w:lang w:eastAsia="ru-RU"/>
        </w:rPr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[4]</w:t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hAnsi="Times New Roman"/>
          <w:color w:val="000000"/>
          <w:sz w:val="28"/>
          <w:szCs w:val="28"/>
          <w:lang w:eastAsia="ru-RU"/>
        </w:rPr>
        <w:t> Для индивидуального предпринимателя;</w:t>
      </w:r>
    </w:p>
    <w:p w:rsidR="007340E9" w:rsidRPr="0093680F" w:rsidRDefault="007340E9">
      <w:pPr>
        <w:rPr>
          <w:rFonts w:ascii="Times New Roman" w:hAnsi="Times New Roman"/>
          <w:sz w:val="28"/>
          <w:szCs w:val="28"/>
        </w:rPr>
      </w:pPr>
    </w:p>
    <w:sectPr w:rsidR="007340E9" w:rsidRPr="0093680F" w:rsidSect="009E3D9C">
      <w:pgSz w:w="11906" w:h="16838"/>
      <w:pgMar w:top="54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7F7"/>
    <w:rsid w:val="00117328"/>
    <w:rsid w:val="00187AAC"/>
    <w:rsid w:val="00197286"/>
    <w:rsid w:val="001B2407"/>
    <w:rsid w:val="0028261F"/>
    <w:rsid w:val="002A178C"/>
    <w:rsid w:val="002B105B"/>
    <w:rsid w:val="002C12A9"/>
    <w:rsid w:val="00354E57"/>
    <w:rsid w:val="00366F35"/>
    <w:rsid w:val="0039038D"/>
    <w:rsid w:val="003B26D4"/>
    <w:rsid w:val="004277B3"/>
    <w:rsid w:val="00487114"/>
    <w:rsid w:val="004D5765"/>
    <w:rsid w:val="004F5635"/>
    <w:rsid w:val="00535AC1"/>
    <w:rsid w:val="00536D5C"/>
    <w:rsid w:val="00546CB7"/>
    <w:rsid w:val="00584800"/>
    <w:rsid w:val="005C74B1"/>
    <w:rsid w:val="0065324C"/>
    <w:rsid w:val="006A3097"/>
    <w:rsid w:val="006D68BB"/>
    <w:rsid w:val="007340E9"/>
    <w:rsid w:val="00765619"/>
    <w:rsid w:val="00773745"/>
    <w:rsid w:val="007A4205"/>
    <w:rsid w:val="007D6D18"/>
    <w:rsid w:val="007E2BEC"/>
    <w:rsid w:val="00920F48"/>
    <w:rsid w:val="009366F1"/>
    <w:rsid w:val="0093680F"/>
    <w:rsid w:val="00947D69"/>
    <w:rsid w:val="00976829"/>
    <w:rsid w:val="009E3D9C"/>
    <w:rsid w:val="00A578D1"/>
    <w:rsid w:val="00A74569"/>
    <w:rsid w:val="00A774C2"/>
    <w:rsid w:val="00AF37F7"/>
    <w:rsid w:val="00B2652A"/>
    <w:rsid w:val="00B75010"/>
    <w:rsid w:val="00B81C90"/>
    <w:rsid w:val="00BE3FAE"/>
    <w:rsid w:val="00C17542"/>
    <w:rsid w:val="00C204F0"/>
    <w:rsid w:val="00C35704"/>
    <w:rsid w:val="00CF549E"/>
    <w:rsid w:val="00DB0480"/>
    <w:rsid w:val="00DE43FF"/>
    <w:rsid w:val="00E549C9"/>
    <w:rsid w:val="00EC35AC"/>
    <w:rsid w:val="00ED3F67"/>
    <w:rsid w:val="00F0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7286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A1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dy">
    <w:name w:val="textbody"/>
    <w:basedOn w:val="Normal"/>
    <w:uiPriority w:val="99"/>
    <w:rsid w:val="004D57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36D5C"/>
    <w:pPr>
      <w:widowControl w:val="0"/>
      <w:suppressAutoHyphens/>
    </w:pPr>
    <w:rPr>
      <w:color w:val="00000A"/>
    </w:rPr>
  </w:style>
  <w:style w:type="character" w:customStyle="1" w:styleId="ConsPlusNormal0">
    <w:name w:val="ConsPlusNormal Знак"/>
    <w:link w:val="ConsPlusNormal"/>
    <w:uiPriority w:val="99"/>
    <w:locked/>
    <w:rsid w:val="00536D5C"/>
    <w:rPr>
      <w:color w:val="00000A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7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871</Words>
  <Characters>4967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Yurist2</dc:creator>
  <cp:keywords/>
  <dc:description/>
  <cp:lastModifiedBy>111</cp:lastModifiedBy>
  <cp:revision>2</cp:revision>
  <dcterms:created xsi:type="dcterms:W3CDTF">2023-03-27T10:36:00Z</dcterms:created>
  <dcterms:modified xsi:type="dcterms:W3CDTF">2023-03-27T10:36:00Z</dcterms:modified>
</cp:coreProperties>
</file>