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130" w:rsidRDefault="00821130" w:rsidP="00F57407">
      <w:pPr>
        <w:widowControl w:val="0"/>
        <w:autoSpaceDE w:val="0"/>
        <w:autoSpaceDN w:val="0"/>
        <w:ind w:left="4105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В   </w:t>
      </w:r>
    </w:p>
    <w:p w:rsidR="00821130" w:rsidRDefault="00821130" w:rsidP="00F57407">
      <w:pPr>
        <w:widowControl w:val="0"/>
        <w:autoSpaceDE w:val="0"/>
        <w:autoSpaceDN w:val="0"/>
        <w:ind w:left="4105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(наименование межведомственной комиссии)</w:t>
      </w:r>
    </w:p>
    <w:p w:rsidR="00821130" w:rsidRDefault="00821130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Заявитель _______________________________</w:t>
      </w:r>
    </w:p>
    <w:p w:rsidR="00821130" w:rsidRDefault="00821130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(для физических лиц: Ф.И.О.</w:t>
      </w:r>
    </w:p>
    <w:p w:rsidR="00821130" w:rsidRDefault="00821130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_________________________________________</w:t>
      </w:r>
    </w:p>
    <w:p w:rsidR="00821130" w:rsidRDefault="00821130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(при наличии), паспортные данные;</w:t>
      </w:r>
    </w:p>
    <w:p w:rsidR="00821130" w:rsidRDefault="00821130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_________________________________________</w:t>
      </w:r>
    </w:p>
    <w:p w:rsidR="00821130" w:rsidRDefault="00821130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для юридических лиц: полное наименование,</w:t>
      </w:r>
    </w:p>
    <w:p w:rsidR="00821130" w:rsidRDefault="00821130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821130" w:rsidRDefault="00821130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ОГРН/ИНН)</w:t>
      </w:r>
    </w:p>
    <w:p w:rsidR="00821130" w:rsidRDefault="00821130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821130" w:rsidRDefault="00821130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(почтовый индекс и адрес</w:t>
      </w:r>
    </w:p>
    <w:p w:rsidR="00821130" w:rsidRDefault="00821130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821130" w:rsidRDefault="00821130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места регистрации, места нахождения)</w:t>
      </w:r>
    </w:p>
    <w:p w:rsidR="00821130" w:rsidRDefault="00821130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Тел. ___________________________________</w:t>
      </w:r>
    </w:p>
    <w:p w:rsidR="00821130" w:rsidRDefault="00821130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821130" w:rsidRDefault="00821130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e-mail _________________________________</w:t>
      </w:r>
    </w:p>
    <w:p w:rsidR="00821130" w:rsidRDefault="00821130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821130" w:rsidRDefault="00821130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ЗАЯВЛЕНИЕ</w:t>
      </w:r>
    </w:p>
    <w:p w:rsidR="00821130" w:rsidRDefault="00821130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821130" w:rsidRDefault="00821130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Прошу Вас признать частное жилое помещение   пригодным (непригодным) для проживания граждан (ненужное зачеркнуть)</w:t>
      </w:r>
    </w:p>
    <w:p w:rsidR="00821130" w:rsidRDefault="00821130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Месторасположение помещения:___________________________________________________________________</w:t>
      </w:r>
    </w:p>
    <w:p w:rsidR="00821130" w:rsidRDefault="00821130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Кадастровый номер помещения _____________________________________________</w:t>
      </w:r>
    </w:p>
    <w:p w:rsidR="00821130" w:rsidRDefault="00821130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Ответ прошу направить:</w:t>
      </w:r>
    </w:p>
    <w:p w:rsidR="00821130" w:rsidRDefault="00821130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предоставленного посредством Единого портала, Регионального портала;</w:t>
      </w:r>
    </w:p>
    <w:p w:rsidR="00821130" w:rsidRDefault="00821130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21130" w:rsidRDefault="00821130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821130" w:rsidRDefault="00821130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21130" w:rsidRDefault="00821130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821130" w:rsidRDefault="00821130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821130" w:rsidRDefault="00821130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(ненужное зачеркнуть)</w:t>
      </w:r>
    </w:p>
    <w:p w:rsidR="00821130" w:rsidRDefault="00821130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821130" w:rsidRDefault="00821130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Приложение:</w:t>
      </w:r>
    </w:p>
    <w:p w:rsidR="00821130" w:rsidRDefault="00821130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1. ____________________________________________________________________________;</w:t>
      </w:r>
    </w:p>
    <w:p w:rsidR="00821130" w:rsidRDefault="00821130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2. _____________________________________________________________________________</w:t>
      </w:r>
    </w:p>
    <w:p w:rsidR="00821130" w:rsidRDefault="00821130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821130" w:rsidRDefault="00821130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</w:t>
      </w:r>
    </w:p>
    <w:p w:rsidR="00821130" w:rsidRDefault="00821130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(Ф.И.О.)       (роспись)</w:t>
      </w:r>
    </w:p>
    <w:p w:rsidR="00821130" w:rsidRDefault="00821130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821130" w:rsidRDefault="00821130" w:rsidP="00F57407">
      <w:pPr>
        <w:widowControl w:val="0"/>
        <w:autoSpaceDE w:val="0"/>
        <w:autoSpaceDN w:val="0"/>
        <w:rPr>
          <w:sz w:val="26"/>
          <w:szCs w:val="26"/>
        </w:rPr>
      </w:pPr>
      <w:r>
        <w:rPr>
          <w:rFonts w:ascii="Courier New" w:hAnsi="Courier New" w:cs="Courier New"/>
          <w:color w:val="000000"/>
          <w:sz w:val="20"/>
          <w:szCs w:val="20"/>
        </w:rPr>
        <w:t>"____" ______________ 20 __ г.</w:t>
      </w:r>
    </w:p>
    <w:p w:rsidR="00821130" w:rsidRDefault="00821130"/>
    <w:sectPr w:rsidR="00821130" w:rsidSect="00500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7407"/>
    <w:rsid w:val="00060E59"/>
    <w:rsid w:val="00110285"/>
    <w:rsid w:val="00253C91"/>
    <w:rsid w:val="00433F80"/>
    <w:rsid w:val="00500622"/>
    <w:rsid w:val="005D5316"/>
    <w:rsid w:val="00821130"/>
    <w:rsid w:val="00D261A7"/>
    <w:rsid w:val="00E527DA"/>
    <w:rsid w:val="00F5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4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375</Words>
  <Characters>2141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 </dc:title>
  <dc:subject/>
  <dc:creator>verselsov</dc:creator>
  <cp:keywords/>
  <dc:description/>
  <cp:lastModifiedBy>Администратор</cp:lastModifiedBy>
  <cp:revision>2</cp:revision>
  <dcterms:created xsi:type="dcterms:W3CDTF">2022-07-07T10:54:00Z</dcterms:created>
  <dcterms:modified xsi:type="dcterms:W3CDTF">2022-07-07T10:54:00Z</dcterms:modified>
</cp:coreProperties>
</file>