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78E" w:rsidRPr="00A852BC" w:rsidRDefault="0028778E" w:rsidP="00CA160F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Приложение №1</w:t>
      </w:r>
    </w:p>
    <w:p w:rsidR="0028778E" w:rsidRPr="00A852BC" w:rsidRDefault="0028778E" w:rsidP="00CA160F">
      <w:pPr>
        <w:pStyle w:val="ConsPlusNormal"/>
        <w:ind w:left="5387"/>
        <w:jc w:val="right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28778E" w:rsidRPr="00A852BC" w:rsidRDefault="0028778E" w:rsidP="00CA160F">
      <w:pPr>
        <w:pStyle w:val="ConsPlusNormal"/>
        <w:ind w:left="5387"/>
        <w:jc w:val="right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предоставления муниципальной услуги «Предоставление выписки из реестра муниципального имущества»</w:t>
      </w:r>
    </w:p>
    <w:p w:rsidR="0028778E" w:rsidRPr="00A852BC" w:rsidRDefault="0028778E" w:rsidP="00CA160F">
      <w:pPr>
        <w:spacing w:after="1"/>
        <w:rPr>
          <w:rFonts w:ascii="Times New Roman" w:hAnsi="Times New Roman"/>
          <w:sz w:val="26"/>
          <w:szCs w:val="26"/>
        </w:rPr>
      </w:pPr>
    </w:p>
    <w:p w:rsidR="0028778E" w:rsidRPr="00A852BC" w:rsidRDefault="0028778E" w:rsidP="00CA160F">
      <w:pPr>
        <w:pStyle w:val="ConsPlusNonformat"/>
        <w:ind w:left="4111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 xml:space="preserve">Главе Администрации </w:t>
      </w:r>
      <w:r>
        <w:rPr>
          <w:rFonts w:ascii="Times New Roman" w:hAnsi="Times New Roman" w:cs="Times New Roman"/>
          <w:sz w:val="26"/>
          <w:szCs w:val="26"/>
        </w:rPr>
        <w:t>Китунькинского сельсовета Лопатинского района Пензенской области</w:t>
      </w:r>
      <w:r w:rsidRPr="00A852B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28778E" w:rsidRPr="00A852BC" w:rsidRDefault="0028778E" w:rsidP="00CA160F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28778E" w:rsidRPr="00A852BC" w:rsidRDefault="0028778E" w:rsidP="00CA160F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от _____________________________________</w:t>
      </w:r>
    </w:p>
    <w:p w:rsidR="0028778E" w:rsidRPr="00A852BC" w:rsidRDefault="0028778E" w:rsidP="00CA160F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28778E" w:rsidRPr="00A852BC" w:rsidRDefault="0028778E" w:rsidP="00CA160F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 xml:space="preserve">      (</w:t>
      </w:r>
      <w:r w:rsidRPr="00A852BC">
        <w:t>фамилия, имя, отчество (при наличии),</w:t>
      </w:r>
    </w:p>
    <w:p w:rsidR="0028778E" w:rsidRPr="00A852BC" w:rsidRDefault="0028778E" w:rsidP="00CA160F">
      <w:pPr>
        <w:pStyle w:val="ConsPlusNonformat"/>
        <w:ind w:left="4111"/>
      </w:pPr>
      <w:r w:rsidRPr="00A852BC">
        <w:t>место жительства заявителя или наименование и место нахождения заявителя (для юридического лица) ________________________</w:t>
      </w:r>
    </w:p>
    <w:p w:rsidR="0028778E" w:rsidRPr="00A852BC" w:rsidRDefault="0028778E" w:rsidP="00CA160F">
      <w:pPr>
        <w:pStyle w:val="ConsPlusNonformat"/>
        <w:ind w:left="4111"/>
        <w:jc w:val="both"/>
      </w:pPr>
      <w:r w:rsidRPr="00A852BC">
        <w:t>___________________________________________</w:t>
      </w:r>
    </w:p>
    <w:p w:rsidR="0028778E" w:rsidRPr="00A852BC" w:rsidRDefault="0028778E" w:rsidP="00CA160F">
      <w:pPr>
        <w:pStyle w:val="ConsPlusNonformat"/>
        <w:ind w:left="4111"/>
        <w:jc w:val="both"/>
      </w:pPr>
      <w:r w:rsidRPr="00A852BC">
        <w:t xml:space="preserve">                                                                      ________________________________________</w:t>
      </w:r>
    </w:p>
    <w:p w:rsidR="0028778E" w:rsidRPr="00A852BC" w:rsidRDefault="0028778E" w:rsidP="00CA160F">
      <w:pPr>
        <w:pStyle w:val="ConsPlusNonformat"/>
        <w:ind w:left="4111"/>
        <w:jc w:val="both"/>
      </w:pPr>
      <w:r w:rsidRPr="00A852BC">
        <w:t xml:space="preserve">  почтовый адрес, контактный телефон  и  (или) адрес электронной почты для связи с заявителем</w:t>
      </w:r>
    </w:p>
    <w:p w:rsidR="0028778E" w:rsidRPr="00A852BC" w:rsidRDefault="0028778E" w:rsidP="00CA160F">
      <w:pPr>
        <w:pStyle w:val="ConsPlusNonformat"/>
        <w:jc w:val="both"/>
      </w:pPr>
    </w:p>
    <w:p w:rsidR="0028778E" w:rsidRPr="00A852BC" w:rsidRDefault="0028778E" w:rsidP="00CA160F">
      <w:pPr>
        <w:pStyle w:val="ConsPlusNonformat"/>
        <w:jc w:val="center"/>
      </w:pPr>
      <w:bookmarkStart w:id="0" w:name="P490"/>
      <w:bookmarkEnd w:id="0"/>
      <w:r w:rsidRPr="00A852BC">
        <w:t>ЗАПРОС</w:t>
      </w:r>
    </w:p>
    <w:p w:rsidR="0028778E" w:rsidRPr="00A852BC" w:rsidRDefault="0028778E" w:rsidP="00CA160F">
      <w:pPr>
        <w:pStyle w:val="ConsPlusNonformat"/>
        <w:jc w:val="both"/>
      </w:pPr>
      <w:r w:rsidRPr="00A852BC">
        <w:t xml:space="preserve">               о </w:t>
      </w:r>
      <w:r w:rsidRPr="00A852BC">
        <w:rPr>
          <w:rFonts w:ascii="Times New Roman" w:hAnsi="Times New Roman" w:cs="Times New Roman"/>
        </w:rPr>
        <w:t>предоставлении выписки из реестра муниципального имущества</w:t>
      </w:r>
    </w:p>
    <w:p w:rsidR="0028778E" w:rsidRPr="00A852BC" w:rsidRDefault="0028778E" w:rsidP="00CA160F">
      <w:pPr>
        <w:pStyle w:val="ConsPlusNonformat"/>
        <w:jc w:val="both"/>
      </w:pPr>
      <w:r w:rsidRPr="00A852BC">
        <w:t xml:space="preserve">    </w:t>
      </w:r>
    </w:p>
    <w:p w:rsidR="0028778E" w:rsidRPr="00A852BC" w:rsidRDefault="0028778E" w:rsidP="00CA160F">
      <w:pPr>
        <w:pStyle w:val="ConsPlusNonformat"/>
        <w:ind w:firstLine="709"/>
        <w:jc w:val="both"/>
      </w:pPr>
      <w:r w:rsidRPr="00A852BC">
        <w:t>Прошу предоставить выписку из реестра муниципального имущества (</w:t>
      </w:r>
      <w:r w:rsidRPr="00A852BC">
        <w:rPr>
          <w:i/>
        </w:rPr>
        <w:t>наименование муниципального образования</w:t>
      </w:r>
      <w:r w:rsidRPr="00A852BC">
        <w:t>)на следующий объект:</w:t>
      </w:r>
    </w:p>
    <w:p w:rsidR="0028778E" w:rsidRPr="00A852BC" w:rsidRDefault="0028778E" w:rsidP="00CA160F">
      <w:pPr>
        <w:pStyle w:val="ConsPlusNonformat"/>
        <w:jc w:val="both"/>
      </w:pPr>
    </w:p>
    <w:p w:rsidR="0028778E" w:rsidRPr="00A852BC" w:rsidRDefault="0028778E" w:rsidP="00CA160F">
      <w:pPr>
        <w:pStyle w:val="ConsPlusNonformat"/>
        <w:jc w:val="both"/>
      </w:pPr>
      <w:r w:rsidRPr="00A852BC">
        <w:rPr>
          <w:i/>
        </w:rPr>
        <w:t>- наименование объекта, адрес объекта, идентифицирующие (индивидуализирующие) характеристики объекта</w:t>
      </w:r>
      <w:r w:rsidRPr="00A852BC">
        <w:t>.</w:t>
      </w:r>
    </w:p>
    <w:p w:rsidR="0028778E" w:rsidRPr="00A852BC" w:rsidRDefault="0028778E" w:rsidP="00CA160F">
      <w:pPr>
        <w:pStyle w:val="ConsPlusNormal"/>
        <w:ind w:firstLine="540"/>
        <w:jc w:val="both"/>
      </w:pPr>
    </w:p>
    <w:p w:rsidR="0028778E" w:rsidRPr="00A852BC" w:rsidRDefault="0028778E" w:rsidP="00CA160F">
      <w:pPr>
        <w:pStyle w:val="ConsPlusNormal"/>
        <w:ind w:firstLine="540"/>
        <w:jc w:val="both"/>
      </w:pPr>
      <w:r w:rsidRPr="00A852BC">
        <w:t xml:space="preserve">Результат рассмотрения запроса прошу предоставить </w:t>
      </w:r>
      <w:hyperlink w:anchor="P556" w:history="1">
        <w:r w:rsidRPr="00A852BC">
          <w:t>&lt;*&gt;</w:t>
        </w:r>
      </w:hyperlink>
      <w:r w:rsidRPr="00A852BC">
        <w:t>:</w:t>
      </w:r>
    </w:p>
    <w:p w:rsidR="0028778E" w:rsidRPr="00A852BC" w:rsidRDefault="0028778E" w:rsidP="00CA160F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8220"/>
      </w:tblGrid>
      <w:tr w:rsidR="0028778E" w:rsidRPr="00CD2D90" w:rsidTr="001C5B46">
        <w:tc>
          <w:tcPr>
            <w:tcW w:w="737" w:type="dxa"/>
          </w:tcPr>
          <w:p w:rsidR="0028778E" w:rsidRPr="00A852BC" w:rsidRDefault="0028778E" w:rsidP="001C5B46">
            <w:pPr>
              <w:pStyle w:val="ConsPlusNormal"/>
            </w:pPr>
          </w:p>
        </w:tc>
        <w:tc>
          <w:tcPr>
            <w:tcW w:w="8220" w:type="dxa"/>
          </w:tcPr>
          <w:p w:rsidR="0028778E" w:rsidRPr="00A852BC" w:rsidRDefault="0028778E" w:rsidP="001C5B46">
            <w:pPr>
              <w:pStyle w:val="ConsPlusNormal"/>
              <w:jc w:val="both"/>
            </w:pPr>
            <w:r w:rsidRPr="00A852BC">
              <w:t>в виде бумажного документа непосредственно при личном обращении</w:t>
            </w:r>
          </w:p>
        </w:tc>
      </w:tr>
      <w:tr w:rsidR="0028778E" w:rsidRPr="00CD2D90" w:rsidTr="001C5B46">
        <w:tc>
          <w:tcPr>
            <w:tcW w:w="737" w:type="dxa"/>
          </w:tcPr>
          <w:p w:rsidR="0028778E" w:rsidRPr="00A852BC" w:rsidRDefault="0028778E" w:rsidP="001C5B46">
            <w:pPr>
              <w:pStyle w:val="ConsPlusNormal"/>
            </w:pPr>
          </w:p>
        </w:tc>
        <w:tc>
          <w:tcPr>
            <w:tcW w:w="8220" w:type="dxa"/>
          </w:tcPr>
          <w:p w:rsidR="0028778E" w:rsidRPr="00A852BC" w:rsidRDefault="0028778E" w:rsidP="001C5B46">
            <w:pPr>
              <w:pStyle w:val="ConsPlusNormal"/>
              <w:jc w:val="both"/>
            </w:pPr>
            <w:r w:rsidRPr="00A852BC">
              <w:t>в виде бумажного документа посредством почтового отправления</w:t>
            </w:r>
          </w:p>
        </w:tc>
      </w:tr>
      <w:tr w:rsidR="0028778E" w:rsidRPr="00CD2D90" w:rsidTr="001C5B46">
        <w:tc>
          <w:tcPr>
            <w:tcW w:w="737" w:type="dxa"/>
          </w:tcPr>
          <w:p w:rsidR="0028778E" w:rsidRPr="00A852BC" w:rsidRDefault="0028778E" w:rsidP="001C5B46">
            <w:pPr>
              <w:pStyle w:val="ConsPlusNormal"/>
            </w:pPr>
          </w:p>
        </w:tc>
        <w:tc>
          <w:tcPr>
            <w:tcW w:w="8220" w:type="dxa"/>
          </w:tcPr>
          <w:p w:rsidR="0028778E" w:rsidRPr="00A852BC" w:rsidRDefault="0028778E" w:rsidP="001C5B46">
            <w:pPr>
              <w:pStyle w:val="ConsPlusNormal"/>
            </w:pPr>
            <w:r w:rsidRPr="00A852BC"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28778E" w:rsidRPr="00CD2D90" w:rsidTr="001C5B46">
        <w:tc>
          <w:tcPr>
            <w:tcW w:w="737" w:type="dxa"/>
          </w:tcPr>
          <w:p w:rsidR="0028778E" w:rsidRPr="00A852BC" w:rsidRDefault="0028778E" w:rsidP="001C5B46">
            <w:pPr>
              <w:pStyle w:val="ConsPlusNormal"/>
            </w:pPr>
          </w:p>
        </w:tc>
        <w:tc>
          <w:tcPr>
            <w:tcW w:w="8220" w:type="dxa"/>
          </w:tcPr>
          <w:p w:rsidR="0028778E" w:rsidRPr="00A852BC" w:rsidRDefault="0028778E" w:rsidP="001C5B46">
            <w:pPr>
              <w:pStyle w:val="ConsPlusNormal"/>
            </w:pPr>
            <w:r w:rsidRPr="00A852BC"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28778E" w:rsidRPr="00A852BC" w:rsidRDefault="0028778E" w:rsidP="00CA160F">
      <w:pPr>
        <w:pStyle w:val="ConsPlusNormal"/>
        <w:spacing w:before="220"/>
        <w:ind w:firstLine="540"/>
        <w:jc w:val="both"/>
      </w:pPr>
      <w:bookmarkStart w:id="1" w:name="P556"/>
      <w:bookmarkEnd w:id="1"/>
      <w:r w:rsidRPr="00A852BC">
        <w:t>&lt;*&gt; Заполняется в случае подачи запроса и предлагаемых документов в электронной форме.</w:t>
      </w:r>
    </w:p>
    <w:p w:rsidR="0028778E" w:rsidRPr="00A852BC" w:rsidRDefault="0028778E" w:rsidP="00CA160F">
      <w:pPr>
        <w:pStyle w:val="ConsPlusNormal"/>
        <w:jc w:val="both"/>
      </w:pPr>
    </w:p>
    <w:p w:rsidR="0028778E" w:rsidRPr="00A852BC" w:rsidRDefault="0028778E" w:rsidP="00CA160F">
      <w:pPr>
        <w:pStyle w:val="ConsPlusNormal"/>
        <w:ind w:firstLine="540"/>
        <w:jc w:val="both"/>
      </w:pPr>
      <w:r w:rsidRPr="00A852BC">
        <w:t>Приложение:</w:t>
      </w:r>
    </w:p>
    <w:p w:rsidR="0028778E" w:rsidRPr="00A852BC" w:rsidRDefault="0028778E" w:rsidP="00CA160F">
      <w:pPr>
        <w:pStyle w:val="ConsPlusNonformat"/>
        <w:jc w:val="both"/>
      </w:pPr>
      <w:r w:rsidRPr="00A852BC">
        <w:t xml:space="preserve">    </w:t>
      </w:r>
    </w:p>
    <w:p w:rsidR="0028778E" w:rsidRPr="00A852BC" w:rsidRDefault="0028778E" w:rsidP="00CA160F">
      <w:pPr>
        <w:pStyle w:val="ConsPlusNonformat"/>
        <w:jc w:val="center"/>
      </w:pPr>
      <w:r w:rsidRPr="00A852BC">
        <w:t>Дата                                                  Подпись заявителя</w:t>
      </w:r>
    </w:p>
    <w:p w:rsidR="0028778E" w:rsidRDefault="0028778E"/>
    <w:sectPr w:rsidR="0028778E" w:rsidSect="002263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78E" w:rsidRDefault="0028778E" w:rsidP="003439B6">
      <w:pPr>
        <w:spacing w:after="0" w:line="240" w:lineRule="auto"/>
      </w:pPr>
      <w:r>
        <w:separator/>
      </w:r>
    </w:p>
  </w:endnote>
  <w:endnote w:type="continuationSeparator" w:id="0">
    <w:p w:rsidR="0028778E" w:rsidRDefault="0028778E" w:rsidP="0034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78E" w:rsidRDefault="0028778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78E" w:rsidRDefault="0028778E">
    <w:pPr>
      <w:pStyle w:val="Footer"/>
      <w:jc w:val="center"/>
    </w:pPr>
    <w:fldSimple w:instr="PAGE   \* MERGEFORMAT">
      <w:r>
        <w:rPr>
          <w:noProof/>
        </w:rPr>
        <w:t>1</w:t>
      </w:r>
    </w:fldSimple>
  </w:p>
  <w:p w:rsidR="0028778E" w:rsidRDefault="0028778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78E" w:rsidRDefault="002877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78E" w:rsidRDefault="0028778E" w:rsidP="003439B6">
      <w:pPr>
        <w:spacing w:after="0" w:line="240" w:lineRule="auto"/>
      </w:pPr>
      <w:r>
        <w:separator/>
      </w:r>
    </w:p>
  </w:footnote>
  <w:footnote w:type="continuationSeparator" w:id="0">
    <w:p w:rsidR="0028778E" w:rsidRDefault="0028778E" w:rsidP="00343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78E" w:rsidRDefault="0028778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78E" w:rsidRDefault="0028778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78E" w:rsidRDefault="0028778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160F"/>
    <w:rsid w:val="00123923"/>
    <w:rsid w:val="001240E4"/>
    <w:rsid w:val="001C5B46"/>
    <w:rsid w:val="00226384"/>
    <w:rsid w:val="0028778E"/>
    <w:rsid w:val="003439B6"/>
    <w:rsid w:val="00433F80"/>
    <w:rsid w:val="00497B89"/>
    <w:rsid w:val="005D5316"/>
    <w:rsid w:val="00643499"/>
    <w:rsid w:val="008426C1"/>
    <w:rsid w:val="00A852BC"/>
    <w:rsid w:val="00AD0557"/>
    <w:rsid w:val="00CA160F"/>
    <w:rsid w:val="00CD2D90"/>
    <w:rsid w:val="00D261A7"/>
    <w:rsid w:val="00E92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60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A160F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CA160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CA1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A160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A1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A160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264</Words>
  <Characters>1510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verselsov</dc:creator>
  <cp:keywords/>
  <dc:description/>
  <cp:lastModifiedBy>KITSELSOVET</cp:lastModifiedBy>
  <cp:revision>2</cp:revision>
  <dcterms:created xsi:type="dcterms:W3CDTF">2021-07-27T07:34:00Z</dcterms:created>
  <dcterms:modified xsi:type="dcterms:W3CDTF">2021-07-27T07:34:00Z</dcterms:modified>
</cp:coreProperties>
</file>