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4B" w:rsidRDefault="0046544B" w:rsidP="00DE73D4">
      <w:pPr>
        <w:rPr>
          <w:sz w:val="28"/>
        </w:rPr>
      </w:pP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1.25pt" fillcolor="window">
            <v:imagedata r:id="rId4" o:title=""/>
          </v:shape>
        </w:pict>
      </w:r>
      <w:r>
        <w:t xml:space="preserve">   </w:t>
      </w:r>
    </w:p>
    <w:p w:rsidR="0046544B" w:rsidRDefault="0046544B" w:rsidP="003E77AF">
      <w:pPr>
        <w:pStyle w:val="Heading3"/>
        <w:jc w:val="center"/>
        <w:rPr>
          <w:rFonts w:ascii="Times New Roman" w:hAnsi="Times New Roman"/>
          <w:sz w:val="36"/>
          <w:szCs w:val="36"/>
        </w:rPr>
      </w:pPr>
      <w:r>
        <w:rPr>
          <w:rFonts w:ascii="Times New Roman" w:hAnsi="Times New Roman"/>
          <w:sz w:val="36"/>
          <w:szCs w:val="36"/>
        </w:rPr>
        <w:t>П О С Т А Н О В Л Е Н И Е</w:t>
      </w:r>
    </w:p>
    <w:p w:rsidR="0046544B" w:rsidRDefault="0046544B" w:rsidP="003E77AF">
      <w:pPr>
        <w:pStyle w:val="Heading4"/>
        <w:jc w:val="center"/>
        <w:rPr>
          <w:rFonts w:ascii="Times New Roman" w:hAnsi="Times New Roman"/>
          <w:sz w:val="36"/>
          <w:szCs w:val="36"/>
        </w:rPr>
      </w:pPr>
      <w:r>
        <w:rPr>
          <w:rFonts w:ascii="Times New Roman" w:hAnsi="Times New Roman"/>
          <w:sz w:val="36"/>
          <w:szCs w:val="36"/>
        </w:rPr>
        <w:t xml:space="preserve"> АДМИНИСТРАЦИИ ЛОПАТИНСКОГО СЕЛЬСОВЕТА</w:t>
      </w:r>
    </w:p>
    <w:p w:rsidR="0046544B" w:rsidRDefault="0046544B" w:rsidP="003E77AF">
      <w:pPr>
        <w:jc w:val="center"/>
        <w:rPr>
          <w:b/>
          <w:sz w:val="36"/>
          <w:szCs w:val="36"/>
        </w:rPr>
      </w:pPr>
      <w:r>
        <w:rPr>
          <w:b/>
          <w:sz w:val="36"/>
          <w:szCs w:val="36"/>
        </w:rPr>
        <w:t>ЛОПАТИНСКОГО РАЙОНА ПЕНЗЕНСКОЙ ОБЛАСТИ</w:t>
      </w:r>
    </w:p>
    <w:p w:rsidR="0046544B" w:rsidRDefault="0046544B" w:rsidP="003E77AF">
      <w:pPr>
        <w:jc w:val="center"/>
        <w:rPr>
          <w:b/>
          <w:sz w:val="28"/>
        </w:rPr>
      </w:pPr>
    </w:p>
    <w:p w:rsidR="0046544B" w:rsidRPr="00B01425" w:rsidRDefault="0046544B" w:rsidP="003E77AF">
      <w:pPr>
        <w:jc w:val="center"/>
        <w:rPr>
          <w:b/>
          <w:u w:val="single"/>
        </w:rPr>
      </w:pPr>
      <w:r w:rsidRPr="00B01425">
        <w:rPr>
          <w:b/>
          <w:u w:val="single"/>
        </w:rPr>
        <w:t xml:space="preserve">от  </w:t>
      </w:r>
      <w:r>
        <w:rPr>
          <w:b/>
          <w:u w:val="single"/>
        </w:rPr>
        <w:t xml:space="preserve">27.03.2020  </w:t>
      </w:r>
      <w:r w:rsidRPr="00B01425">
        <w:rPr>
          <w:b/>
          <w:u w:val="single"/>
        </w:rPr>
        <w:t xml:space="preserve">№ </w:t>
      </w:r>
      <w:r>
        <w:rPr>
          <w:b/>
          <w:u w:val="single"/>
        </w:rPr>
        <w:t>47</w:t>
      </w:r>
    </w:p>
    <w:p w:rsidR="0046544B" w:rsidRPr="00B01425" w:rsidRDefault="0046544B" w:rsidP="003E77AF">
      <w:pPr>
        <w:rPr>
          <w:b/>
        </w:rPr>
      </w:pPr>
      <w:r w:rsidRPr="00B01425">
        <w:rPr>
          <w:b/>
        </w:rPr>
        <w:t xml:space="preserve">                                                                    с. Лопатино</w:t>
      </w:r>
    </w:p>
    <w:p w:rsidR="0046544B" w:rsidRDefault="0046544B" w:rsidP="003E77AF"/>
    <w:p w:rsidR="0046544B" w:rsidRPr="00520147" w:rsidRDefault="0046544B" w:rsidP="00A30C7F">
      <w:pPr>
        <w:jc w:val="center"/>
        <w:rPr>
          <w:b/>
        </w:rPr>
      </w:pPr>
      <w:r w:rsidRPr="00520147">
        <w:rPr>
          <w:b/>
        </w:rPr>
        <w:t>О внесении изменений в постановление администрации Лопатинского сельсовета Лопатинского района Пензенской области  от 10.04.2019 № 110 «Об утверждении административного регламента предоставления муниципальной услуги «Выдача копий муниципальных правовых актов»</w:t>
      </w:r>
    </w:p>
    <w:p w:rsidR="0046544B" w:rsidRPr="00520147" w:rsidRDefault="0046544B" w:rsidP="00A30C7F">
      <w:pPr>
        <w:jc w:val="center"/>
        <w:rPr>
          <w:b/>
        </w:rPr>
      </w:pPr>
    </w:p>
    <w:p w:rsidR="0046544B" w:rsidRPr="00520147" w:rsidRDefault="0046544B" w:rsidP="00A30C7F">
      <w:pPr>
        <w:ind w:firstLine="680"/>
        <w:jc w:val="both"/>
        <w:rPr>
          <w:b/>
        </w:rPr>
      </w:pPr>
      <w:r w:rsidRPr="00520147">
        <w:t xml:space="preserve">В соответствии с Федеральным </w:t>
      </w:r>
      <w:hyperlink r:id="rId5" w:history="1">
        <w:r w:rsidRPr="00520147">
          <w:rPr>
            <w:rStyle w:val="Hyperlink"/>
          </w:rPr>
          <w:t>законом</w:t>
        </w:r>
      </w:hyperlink>
      <w:r w:rsidRPr="00520147">
        <w:t xml:space="preserve"> от 06.10.2003 N 131-ФЗ «Об общих принципах организации местного самоуправления в Российской Федерации» (с последующими изменениями), Федеральным </w:t>
      </w:r>
      <w:hyperlink r:id="rId6" w:history="1">
        <w:r w:rsidRPr="00520147">
          <w:rPr>
            <w:rStyle w:val="Hyperlink"/>
          </w:rPr>
          <w:t>законом</w:t>
        </w:r>
      </w:hyperlink>
      <w:r w:rsidRPr="00520147">
        <w:t xml:space="preserve"> от 27.07.2010 N 210-ФЗ "Об организации предоставления государственных или муниципальных услуг" (с последующими изменениями), Федеральным законом от 09.02.2009 №8-ФЗ «Об обеспечении доступа к информации о деятельности государственных органов и органов местного самоуправления»</w:t>
      </w:r>
      <w:r w:rsidRPr="00520147">
        <w:rPr>
          <w:bCs/>
        </w:rPr>
        <w:t xml:space="preserve"> руководствуясь Постановлением администрации Лопатинского сельсовета Лопатинского района Пензенской области «Об утверждении Порядка разработки и утверждения административных регламентов предоставления муниципальных услуг администрацией Лопатинского сельсовета Лопатинского района Пензенской области» от 05.07.2012 № 84, Постановлением администрации Лопатинского сельсовета Лопатинского района Пензенской области «Об утверждении Реестра муниципальных услуг» от 05.10.2015   №143, </w:t>
      </w:r>
      <w:r w:rsidRPr="00520147">
        <w:t xml:space="preserve"> (с последующими  изменениями), статьи 23 </w:t>
      </w:r>
      <w:r w:rsidRPr="00520147">
        <w:rPr>
          <w:spacing w:val="-10"/>
        </w:rPr>
        <w:t>Устава Лопатинского сельсовета Лопатинского района Пензенской области (с последующими изменениями),</w:t>
      </w:r>
    </w:p>
    <w:p w:rsidR="0046544B" w:rsidRPr="00520147" w:rsidRDefault="0046544B" w:rsidP="00A30C7F">
      <w:pPr>
        <w:ind w:firstLine="680"/>
        <w:jc w:val="both"/>
        <w:rPr>
          <w:b/>
        </w:rPr>
      </w:pPr>
      <w:r w:rsidRPr="00520147">
        <w:rPr>
          <w:spacing w:val="-10"/>
        </w:rPr>
        <w:t>администрация Лопатинского сельсовета Лопатинского  района Пензенской области постановляет:</w:t>
      </w:r>
    </w:p>
    <w:p w:rsidR="0046544B" w:rsidRPr="00520147" w:rsidRDefault="0046544B" w:rsidP="00A30C7F">
      <w:pPr>
        <w:ind w:firstLine="680"/>
        <w:jc w:val="both"/>
        <w:rPr>
          <w:b/>
        </w:rPr>
      </w:pPr>
    </w:p>
    <w:p w:rsidR="0046544B" w:rsidRPr="00520147" w:rsidRDefault="0046544B" w:rsidP="00A30C7F">
      <w:pPr>
        <w:ind w:firstLine="680"/>
        <w:jc w:val="both"/>
      </w:pPr>
      <w:r w:rsidRPr="00520147">
        <w:t>1. Внести изменения в постановление администрации Лопатинского сельсовета Лопатинского района Пензенской области от 10.04.2019 №110 «Об утверждении административного регламента предоставления муниципальной услуги «Выдача копий муниципальных правовых актов», изложив его в новой редакции:</w:t>
      </w:r>
    </w:p>
    <w:p w:rsidR="0046544B" w:rsidRPr="00520147" w:rsidRDefault="0046544B" w:rsidP="00A30C7F">
      <w:pPr>
        <w:ind w:firstLine="680"/>
        <w:jc w:val="both"/>
      </w:pPr>
    </w:p>
    <w:p w:rsidR="0046544B" w:rsidRPr="00520147" w:rsidRDefault="0046544B" w:rsidP="00A30C7F">
      <w:pPr>
        <w:pStyle w:val="ConsPlusNormal0"/>
        <w:jc w:val="right"/>
        <w:rPr>
          <w:szCs w:val="24"/>
        </w:rPr>
      </w:pPr>
      <w:r w:rsidRPr="00520147">
        <w:rPr>
          <w:szCs w:val="24"/>
        </w:rPr>
        <w:t>«Утвержден постановлением</w:t>
      </w:r>
    </w:p>
    <w:p w:rsidR="0046544B" w:rsidRPr="00520147" w:rsidRDefault="0046544B" w:rsidP="00A30C7F">
      <w:pPr>
        <w:pStyle w:val="ConsPlusNormal0"/>
        <w:jc w:val="right"/>
        <w:rPr>
          <w:szCs w:val="24"/>
        </w:rPr>
      </w:pPr>
      <w:r w:rsidRPr="00520147">
        <w:rPr>
          <w:szCs w:val="24"/>
        </w:rPr>
        <w:t>Администрации  Лопатинского сельсовета</w:t>
      </w:r>
    </w:p>
    <w:p w:rsidR="0046544B" w:rsidRPr="00520147" w:rsidRDefault="0046544B" w:rsidP="00A30C7F">
      <w:pPr>
        <w:pStyle w:val="ConsPlusNormal0"/>
        <w:jc w:val="right"/>
        <w:rPr>
          <w:szCs w:val="24"/>
        </w:rPr>
      </w:pPr>
      <w:r w:rsidRPr="00520147">
        <w:rPr>
          <w:szCs w:val="24"/>
        </w:rPr>
        <w:t>Лопатинского района Пензенской области</w:t>
      </w:r>
    </w:p>
    <w:p w:rsidR="0046544B" w:rsidRPr="00520147" w:rsidRDefault="0046544B" w:rsidP="00A30C7F">
      <w:pPr>
        <w:pStyle w:val="ConsPlusNormal0"/>
        <w:jc w:val="right"/>
        <w:rPr>
          <w:szCs w:val="24"/>
        </w:rPr>
      </w:pPr>
      <w:r>
        <w:rPr>
          <w:szCs w:val="24"/>
        </w:rPr>
        <w:t xml:space="preserve">от  27.03. </w:t>
      </w:r>
      <w:r w:rsidRPr="00520147">
        <w:rPr>
          <w:szCs w:val="24"/>
        </w:rPr>
        <w:t xml:space="preserve">2020г. № </w:t>
      </w:r>
      <w:r>
        <w:rPr>
          <w:szCs w:val="24"/>
        </w:rPr>
        <w:t>47</w:t>
      </w:r>
    </w:p>
    <w:p w:rsidR="0046544B" w:rsidRPr="00520147" w:rsidRDefault="0046544B" w:rsidP="00A30C7F">
      <w:pPr>
        <w:pStyle w:val="ConsPlusNormal0"/>
        <w:jc w:val="right"/>
        <w:rPr>
          <w:szCs w:val="24"/>
        </w:rPr>
      </w:pPr>
    </w:p>
    <w:p w:rsidR="0046544B" w:rsidRPr="00520147" w:rsidRDefault="0046544B" w:rsidP="00A30C7F">
      <w:pPr>
        <w:pStyle w:val="ConsPlusNormal0"/>
        <w:ind w:firstLine="540"/>
        <w:jc w:val="both"/>
        <w:rPr>
          <w:szCs w:val="24"/>
        </w:rPr>
      </w:pPr>
    </w:p>
    <w:p w:rsidR="0046544B" w:rsidRPr="00520147" w:rsidRDefault="0046544B" w:rsidP="00A30C7F">
      <w:pPr>
        <w:pStyle w:val="ConsPlusTitle"/>
        <w:jc w:val="center"/>
        <w:rPr>
          <w:szCs w:val="24"/>
        </w:rPr>
      </w:pPr>
      <w:bookmarkStart w:id="0" w:name="P30"/>
      <w:bookmarkEnd w:id="0"/>
      <w:r w:rsidRPr="00520147">
        <w:rPr>
          <w:szCs w:val="24"/>
        </w:rPr>
        <w:t>АДМИНИСТРАТИВНЫЙ РЕГЛАМЕНТ</w:t>
      </w:r>
    </w:p>
    <w:p w:rsidR="0046544B" w:rsidRPr="00520147" w:rsidRDefault="0046544B" w:rsidP="00A30C7F">
      <w:pPr>
        <w:pStyle w:val="ConsPlusTitle"/>
        <w:jc w:val="center"/>
        <w:rPr>
          <w:b w:val="0"/>
          <w:szCs w:val="24"/>
        </w:rPr>
      </w:pPr>
      <w:r w:rsidRPr="00520147">
        <w:rPr>
          <w:szCs w:val="24"/>
        </w:rPr>
        <w:t>ПРЕДОСТАВЛЕНИЯ МУНИЦИПАЛЬНОЙ УСЛУГИ "ВЫДАЧА КОПИЙ МУНИЦИПАЛЬНЫХ ПРАВОВЫХ АКТОВ</w:t>
      </w:r>
      <w:r w:rsidRPr="00520147">
        <w:rPr>
          <w:b w:val="0"/>
          <w:szCs w:val="24"/>
        </w:rPr>
        <w:t xml:space="preserve"> "</w:t>
      </w:r>
    </w:p>
    <w:p w:rsidR="0046544B" w:rsidRDefault="0046544B" w:rsidP="009A2CB6">
      <w:pPr>
        <w:pStyle w:val="ConsPlusNormal0"/>
        <w:rPr>
          <w:szCs w:val="24"/>
        </w:rPr>
      </w:pPr>
      <w:r>
        <w:rPr>
          <w:szCs w:val="24"/>
        </w:rPr>
        <w:t xml:space="preserve">                                                        </w:t>
      </w:r>
    </w:p>
    <w:p w:rsidR="0046544B" w:rsidRPr="00520147" w:rsidRDefault="0046544B" w:rsidP="009A2CB6">
      <w:pPr>
        <w:pStyle w:val="ConsPlusNormal0"/>
        <w:rPr>
          <w:b/>
          <w:szCs w:val="24"/>
        </w:rPr>
      </w:pPr>
      <w:r>
        <w:rPr>
          <w:szCs w:val="24"/>
        </w:rPr>
        <w:t xml:space="preserve"> </w:t>
      </w:r>
      <w:r w:rsidRPr="00520147">
        <w:rPr>
          <w:b/>
          <w:szCs w:val="24"/>
        </w:rPr>
        <w:t>I. Общие положения</w:t>
      </w:r>
    </w:p>
    <w:p w:rsidR="0046544B" w:rsidRPr="001E008D" w:rsidRDefault="0046544B" w:rsidP="00A30C7F">
      <w:pPr>
        <w:pStyle w:val="ConsPlusNormal0"/>
        <w:ind w:firstLine="680"/>
        <w:jc w:val="both"/>
        <w:rPr>
          <w:sz w:val="20"/>
        </w:rPr>
      </w:pPr>
    </w:p>
    <w:p w:rsidR="0046544B" w:rsidRPr="00520147" w:rsidRDefault="0046544B" w:rsidP="00A30C7F">
      <w:pPr>
        <w:pStyle w:val="ConsPlusNormal0"/>
        <w:ind w:firstLine="680"/>
        <w:jc w:val="both"/>
        <w:rPr>
          <w:szCs w:val="24"/>
        </w:rPr>
      </w:pPr>
      <w:r w:rsidRPr="00520147">
        <w:rPr>
          <w:szCs w:val="24"/>
        </w:rPr>
        <w:t>1. Предмет регулирования регламента</w:t>
      </w:r>
    </w:p>
    <w:p w:rsidR="0046544B" w:rsidRPr="001E008D" w:rsidRDefault="0046544B" w:rsidP="00A30C7F">
      <w:pPr>
        <w:pStyle w:val="ConsPlusNormal0"/>
        <w:ind w:firstLine="680"/>
        <w:jc w:val="both"/>
        <w:rPr>
          <w:sz w:val="20"/>
        </w:rPr>
      </w:pPr>
    </w:p>
    <w:p w:rsidR="0046544B" w:rsidRPr="00520147" w:rsidRDefault="0046544B" w:rsidP="00A30C7F">
      <w:pPr>
        <w:autoSpaceDE w:val="0"/>
        <w:autoSpaceDN w:val="0"/>
        <w:adjustRightInd w:val="0"/>
        <w:jc w:val="both"/>
      </w:pPr>
      <w:r w:rsidRPr="00520147">
        <w:t xml:space="preserve">Настоящий административный регламент предоставления муниципальной услуги "Выдача копий муниципальных правовых актов " (далее - муниципальная услуга) определяет сроки и последовательность действий (административные процедуры) </w:t>
      </w:r>
      <w:r w:rsidRPr="00520147">
        <w:rPr>
          <w:lang w:eastAsia="en-US"/>
        </w:rPr>
        <w:t>при предоставлении муниципальных услуг, при выдаче копий муниципальных правовых актов на Портале государственных и муниципальных услуг (функций) Пензенской области в электронной форме</w:t>
      </w:r>
      <w:r w:rsidRPr="00520147">
        <w:t xml:space="preserve"> администрации Лопатинского сельсовета Лопатинского района Пензенской области до передачи их на постоянное хранение в архивный отдел администрации Лопатинского района Пензенской области (далее - Административный регламент, Регламент).</w:t>
      </w:r>
    </w:p>
    <w:p w:rsidR="0046544B" w:rsidRPr="001E008D" w:rsidRDefault="0046544B" w:rsidP="00A30C7F">
      <w:pPr>
        <w:pStyle w:val="ConsPlusNormal0"/>
        <w:ind w:firstLine="680"/>
        <w:jc w:val="both"/>
        <w:rPr>
          <w:sz w:val="20"/>
        </w:rPr>
      </w:pPr>
    </w:p>
    <w:p w:rsidR="0046544B" w:rsidRPr="00520147" w:rsidRDefault="0046544B" w:rsidP="00A30C7F">
      <w:pPr>
        <w:pStyle w:val="ConsPlusNormal0"/>
        <w:ind w:firstLine="680"/>
        <w:jc w:val="both"/>
        <w:rPr>
          <w:szCs w:val="24"/>
        </w:rPr>
      </w:pPr>
      <w:bookmarkStart w:id="1" w:name="P40"/>
      <w:bookmarkEnd w:id="1"/>
      <w:r w:rsidRPr="00520147">
        <w:rPr>
          <w:szCs w:val="24"/>
        </w:rPr>
        <w:t>2. Круг заявителей</w:t>
      </w:r>
    </w:p>
    <w:p w:rsidR="0046544B" w:rsidRPr="001E008D" w:rsidRDefault="0046544B" w:rsidP="00A30C7F">
      <w:pPr>
        <w:pStyle w:val="ConsPlusNormal0"/>
        <w:ind w:firstLine="680"/>
        <w:jc w:val="both"/>
        <w:rPr>
          <w:sz w:val="20"/>
        </w:rPr>
      </w:pPr>
    </w:p>
    <w:p w:rsidR="0046544B" w:rsidRPr="00520147" w:rsidRDefault="0046544B" w:rsidP="00A30C7F">
      <w:pPr>
        <w:pStyle w:val="ConsPlusNormal0"/>
        <w:ind w:firstLine="680"/>
        <w:jc w:val="both"/>
        <w:rPr>
          <w:szCs w:val="24"/>
        </w:rPr>
      </w:pPr>
      <w:r w:rsidRPr="00520147">
        <w:rPr>
          <w:szCs w:val="24"/>
        </w:rPr>
        <w:t>Заявителями муниципальной услуги являются физические лица, юридические лица, а также их уполномоченные представители, обратившиеся в администрацию Лопатинского сельсовета Лопатинского района за предоставлением им копий муниципальных правовых актов администрации Лопатинского сельсовета Лопатинского района, чьи права и интересы непосредственно затрагиваются в запрашиваемых муниципальных правовых актах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szCs w:val="24"/>
        </w:rPr>
        <w:t>3. Требования к порядку информирования о муниципальной услуге</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szCs w:val="24"/>
        </w:rPr>
        <w:t>3.1. Основными требованиями к порядку информирования граждан о предоставлении муниципальной услуги являются:</w:t>
      </w:r>
    </w:p>
    <w:p w:rsidR="0046544B" w:rsidRPr="00520147" w:rsidRDefault="0046544B" w:rsidP="00A30C7F">
      <w:pPr>
        <w:pStyle w:val="ConsPlusNormal0"/>
        <w:ind w:firstLine="680"/>
        <w:jc w:val="both"/>
        <w:rPr>
          <w:szCs w:val="24"/>
        </w:rPr>
      </w:pPr>
      <w:r w:rsidRPr="00520147">
        <w:rPr>
          <w:szCs w:val="24"/>
        </w:rPr>
        <w:t>- достоверность предоставляемой информации;</w:t>
      </w:r>
    </w:p>
    <w:p w:rsidR="0046544B" w:rsidRPr="00520147" w:rsidRDefault="0046544B" w:rsidP="00A30C7F">
      <w:pPr>
        <w:pStyle w:val="ConsPlusNormal0"/>
        <w:ind w:firstLine="680"/>
        <w:jc w:val="both"/>
        <w:rPr>
          <w:szCs w:val="24"/>
        </w:rPr>
      </w:pPr>
      <w:r w:rsidRPr="00520147">
        <w:rPr>
          <w:szCs w:val="24"/>
        </w:rPr>
        <w:t>- четкость в изложении информации;</w:t>
      </w:r>
    </w:p>
    <w:p w:rsidR="0046544B" w:rsidRPr="00520147" w:rsidRDefault="0046544B" w:rsidP="00A30C7F">
      <w:pPr>
        <w:pStyle w:val="ConsPlusNormal0"/>
        <w:ind w:firstLine="680"/>
        <w:jc w:val="both"/>
        <w:rPr>
          <w:szCs w:val="24"/>
        </w:rPr>
      </w:pPr>
      <w:r w:rsidRPr="00520147">
        <w:rPr>
          <w:szCs w:val="24"/>
        </w:rPr>
        <w:t>- полнота информирования.</w:t>
      </w:r>
    </w:p>
    <w:p w:rsidR="0046544B" w:rsidRPr="00520147" w:rsidRDefault="0046544B" w:rsidP="00A30C7F">
      <w:pPr>
        <w:pStyle w:val="ConsPlusNormal0"/>
        <w:ind w:firstLine="680"/>
        <w:jc w:val="both"/>
        <w:rPr>
          <w:szCs w:val="24"/>
        </w:rPr>
      </w:pPr>
      <w:r w:rsidRPr="00520147">
        <w:rPr>
          <w:szCs w:val="24"/>
        </w:rPr>
        <w:t>3.2. Информирование об исполнении муниципальной услуги предоставляется:</w:t>
      </w:r>
    </w:p>
    <w:p w:rsidR="0046544B" w:rsidRPr="00520147" w:rsidRDefault="0046544B" w:rsidP="00A30C7F">
      <w:pPr>
        <w:pStyle w:val="ConsPlusNormal0"/>
        <w:ind w:firstLine="680"/>
        <w:jc w:val="both"/>
        <w:rPr>
          <w:szCs w:val="24"/>
        </w:rPr>
      </w:pPr>
      <w:r w:rsidRPr="00520147">
        <w:rPr>
          <w:szCs w:val="24"/>
        </w:rPr>
        <w:t>- в администрации Лопатинского сельсовета Лопатинского района  по адресу: 442561,Пензенская область, Лопатинский район, с. Лопатино, ул. Пионерская, 37, контактный телефон: 8 (84148) 2-12-90, 2-15-90 (далее- Администрация)</w:t>
      </w:r>
    </w:p>
    <w:p w:rsidR="0046544B" w:rsidRPr="00520147" w:rsidRDefault="0046544B" w:rsidP="00A30C7F">
      <w:pPr>
        <w:pStyle w:val="ConsPlusNormal0"/>
        <w:ind w:firstLine="680"/>
        <w:jc w:val="both"/>
        <w:rPr>
          <w:szCs w:val="24"/>
        </w:rPr>
      </w:pPr>
      <w:r w:rsidRPr="00520147">
        <w:rPr>
          <w:szCs w:val="24"/>
        </w:rPr>
        <w:t>Режим работы: понедельник - пятница с 8-00 до 16-00, обеденный перерыв с 12-00 до 13-00, выходные: суббота, воскресенье.</w:t>
      </w:r>
    </w:p>
    <w:p w:rsidR="0046544B" w:rsidRPr="00520147" w:rsidRDefault="0046544B" w:rsidP="00A30C7F">
      <w:pPr>
        <w:pStyle w:val="ConsPlusNormal0"/>
        <w:ind w:firstLine="680"/>
        <w:jc w:val="both"/>
        <w:rPr>
          <w:szCs w:val="24"/>
        </w:rPr>
      </w:pPr>
      <w:r w:rsidRPr="00520147">
        <w:rPr>
          <w:szCs w:val="24"/>
        </w:rPr>
        <w:t>- на официальном сайте администрации Лопатинского сельсовета Лопатинского района Пензенской области в информационно-телекоммуникационной сети «Интернет»</w:t>
      </w:r>
      <w:r w:rsidRPr="009A2CB6">
        <w:t xml:space="preserve"> </w:t>
      </w:r>
      <w:r w:rsidRPr="009A2CB6">
        <w:rPr>
          <w:szCs w:val="24"/>
        </w:rPr>
        <w:t>http://lopatin.lopatino.pnzreg.ru</w:t>
      </w:r>
      <w:r w:rsidRPr="00520147">
        <w:rPr>
          <w:szCs w:val="24"/>
        </w:rPr>
        <w:t xml:space="preserve">. </w:t>
      </w:r>
    </w:p>
    <w:p w:rsidR="0046544B" w:rsidRPr="00520147" w:rsidRDefault="0046544B" w:rsidP="00A30C7F">
      <w:pPr>
        <w:pStyle w:val="ConsPlusNormal0"/>
        <w:ind w:firstLine="680"/>
        <w:jc w:val="both"/>
        <w:rPr>
          <w:szCs w:val="24"/>
        </w:rPr>
      </w:pPr>
      <w:r w:rsidRPr="00520147">
        <w:rPr>
          <w:szCs w:val="24"/>
        </w:rPr>
        <w:t>3.3. Информация по процедуре оказания услуги предоставляется по запросам, направленным:</w:t>
      </w:r>
    </w:p>
    <w:p w:rsidR="0046544B" w:rsidRPr="00520147" w:rsidRDefault="0046544B" w:rsidP="00A30C7F">
      <w:pPr>
        <w:pStyle w:val="ConsPlusNormal0"/>
        <w:ind w:firstLine="680"/>
        <w:jc w:val="both"/>
        <w:rPr>
          <w:szCs w:val="24"/>
        </w:rPr>
      </w:pPr>
      <w:r w:rsidRPr="00520147">
        <w:rPr>
          <w:szCs w:val="24"/>
        </w:rPr>
        <w:t>по телефону;</w:t>
      </w:r>
    </w:p>
    <w:p w:rsidR="0046544B" w:rsidRPr="00520147" w:rsidRDefault="0046544B" w:rsidP="00A30C7F">
      <w:pPr>
        <w:pStyle w:val="ConsPlusNormal0"/>
        <w:ind w:firstLine="680"/>
        <w:jc w:val="both"/>
        <w:rPr>
          <w:szCs w:val="24"/>
        </w:rPr>
      </w:pPr>
      <w:r w:rsidRPr="00520147">
        <w:rPr>
          <w:szCs w:val="24"/>
        </w:rPr>
        <w:t>по письменным обращениям;</w:t>
      </w:r>
    </w:p>
    <w:p w:rsidR="0046544B" w:rsidRPr="00520147" w:rsidRDefault="0046544B" w:rsidP="00A30C7F">
      <w:pPr>
        <w:pStyle w:val="ConsPlusNormal0"/>
        <w:ind w:firstLine="680"/>
        <w:jc w:val="both"/>
        <w:rPr>
          <w:szCs w:val="24"/>
        </w:rPr>
      </w:pPr>
      <w:r w:rsidRPr="00520147">
        <w:rPr>
          <w:szCs w:val="24"/>
        </w:rPr>
        <w:t>в электронном виде;</w:t>
      </w:r>
    </w:p>
    <w:p w:rsidR="0046544B" w:rsidRPr="00520147" w:rsidRDefault="0046544B" w:rsidP="00A30C7F">
      <w:pPr>
        <w:pStyle w:val="ConsPlusNormal0"/>
        <w:ind w:firstLine="680"/>
        <w:jc w:val="both"/>
        <w:rPr>
          <w:szCs w:val="24"/>
        </w:rPr>
      </w:pPr>
      <w:r w:rsidRPr="00520147">
        <w:rPr>
          <w:szCs w:val="24"/>
        </w:rPr>
        <w:t>при личном обращении граждан.</w:t>
      </w:r>
    </w:p>
    <w:p w:rsidR="0046544B" w:rsidRPr="00520147" w:rsidRDefault="0046544B" w:rsidP="00A30C7F">
      <w:pPr>
        <w:pStyle w:val="ConsPlusNormal0"/>
        <w:ind w:firstLine="680"/>
        <w:jc w:val="both"/>
        <w:rPr>
          <w:szCs w:val="24"/>
        </w:rPr>
      </w:pPr>
      <w:r w:rsidRPr="00520147">
        <w:rPr>
          <w:szCs w:val="24"/>
        </w:rPr>
        <w:t>3.4. Информирование производится в форме устного либо письменного разъяснения. Информирование осуществляется:</w:t>
      </w:r>
    </w:p>
    <w:p w:rsidR="0046544B" w:rsidRPr="00520147" w:rsidRDefault="0046544B" w:rsidP="00A30C7F">
      <w:pPr>
        <w:pStyle w:val="ConsPlusNormal0"/>
        <w:ind w:firstLine="680"/>
        <w:jc w:val="both"/>
        <w:rPr>
          <w:szCs w:val="24"/>
        </w:rPr>
      </w:pPr>
      <w:r w:rsidRPr="00520147">
        <w:rPr>
          <w:szCs w:val="24"/>
        </w:rPr>
        <w:t>- в устной форме немедленно в случае обращения заинтересованного лица лично либо по телефону;</w:t>
      </w:r>
    </w:p>
    <w:p w:rsidR="0046544B" w:rsidRPr="00520147" w:rsidRDefault="0046544B" w:rsidP="00A30C7F">
      <w:pPr>
        <w:pStyle w:val="ConsPlusNormal0"/>
        <w:ind w:firstLine="680"/>
        <w:jc w:val="both"/>
        <w:rPr>
          <w:szCs w:val="24"/>
        </w:rPr>
      </w:pPr>
      <w:r w:rsidRPr="00520147">
        <w:rPr>
          <w:szCs w:val="24"/>
        </w:rPr>
        <w:t>- в письменной форме в течение 30 дней с момента регистрации письменного обращения или обращения, направленного в электронном виде;</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szCs w:val="24"/>
        </w:rPr>
        <w:t>3.5. При информировании по телефону работники отдела кадровой  работы и контроля обязаны, в соответствии с поступившим запросом, предоставить информацию по следующим вопросам:</w:t>
      </w:r>
    </w:p>
    <w:p w:rsidR="0046544B" w:rsidRPr="00520147" w:rsidRDefault="0046544B" w:rsidP="00A30C7F">
      <w:pPr>
        <w:pStyle w:val="ConsPlusNormal0"/>
        <w:ind w:firstLine="680"/>
        <w:jc w:val="both"/>
        <w:rPr>
          <w:szCs w:val="24"/>
        </w:rPr>
      </w:pPr>
      <w:r w:rsidRPr="00520147">
        <w:rPr>
          <w:szCs w:val="24"/>
        </w:rPr>
        <w:t>- информацию о месте нахождения и графике работы отдела  кадровой  работы и контроля;</w:t>
      </w:r>
    </w:p>
    <w:p w:rsidR="0046544B" w:rsidRPr="00520147" w:rsidRDefault="0046544B" w:rsidP="00A30C7F">
      <w:pPr>
        <w:pStyle w:val="ConsPlusNormal0"/>
        <w:ind w:firstLine="680"/>
        <w:jc w:val="both"/>
        <w:rPr>
          <w:szCs w:val="24"/>
        </w:rPr>
      </w:pPr>
      <w:r w:rsidRPr="00520147">
        <w:rPr>
          <w:szCs w:val="24"/>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46544B" w:rsidRPr="00520147" w:rsidRDefault="0046544B" w:rsidP="00A30C7F">
      <w:pPr>
        <w:pStyle w:val="ConsPlusNormal0"/>
        <w:ind w:firstLine="680"/>
        <w:jc w:val="both"/>
        <w:rPr>
          <w:szCs w:val="24"/>
        </w:rPr>
      </w:pPr>
      <w:r w:rsidRPr="00520147">
        <w:rPr>
          <w:szCs w:val="24"/>
        </w:rPr>
        <w:t>- перечень необходимых документов для получения муниципальной услуги;</w:t>
      </w:r>
    </w:p>
    <w:p w:rsidR="0046544B" w:rsidRPr="00520147" w:rsidRDefault="0046544B" w:rsidP="00A30C7F">
      <w:pPr>
        <w:pStyle w:val="ConsPlusNormal0"/>
        <w:ind w:firstLine="680"/>
        <w:jc w:val="both"/>
        <w:rPr>
          <w:szCs w:val="24"/>
        </w:rPr>
      </w:pPr>
      <w:r w:rsidRPr="00520147">
        <w:rPr>
          <w:szCs w:val="24"/>
        </w:rPr>
        <w:t>- информацию о входящих номерах заявлений на предоставление муниципальной услуги, под которыми они зарегистрированы в системе делопроизводства;</w:t>
      </w:r>
    </w:p>
    <w:p w:rsidR="0046544B" w:rsidRPr="00520147" w:rsidRDefault="0046544B" w:rsidP="00A30C7F">
      <w:pPr>
        <w:pStyle w:val="ConsPlusNormal0"/>
        <w:ind w:firstLine="680"/>
        <w:jc w:val="both"/>
        <w:rPr>
          <w:szCs w:val="24"/>
        </w:rPr>
      </w:pPr>
      <w:r w:rsidRPr="00520147">
        <w:rPr>
          <w:szCs w:val="24"/>
        </w:rPr>
        <w:t>- информацию о принятии решения по конкретному заявлению по вопросам предоставления муниципальной услуги.</w:t>
      </w:r>
    </w:p>
    <w:p w:rsidR="0046544B" w:rsidRPr="00520147" w:rsidRDefault="0046544B" w:rsidP="00A30C7F">
      <w:pPr>
        <w:pStyle w:val="ConsPlusNormal0"/>
        <w:ind w:firstLine="680"/>
        <w:jc w:val="both"/>
        <w:rPr>
          <w:szCs w:val="24"/>
        </w:rPr>
      </w:pPr>
      <w:r w:rsidRPr="00520147">
        <w:rPr>
          <w:szCs w:val="24"/>
        </w:rPr>
        <w:t>Устная информация должна предоставляться четко и исчерпывающе. Работник отдела кадровой работы и контроля должен перечислить заявителю действия, которые необходимо совершить для получения муниципальной услуги, и их последовательность.</w:t>
      </w:r>
    </w:p>
    <w:p w:rsidR="0046544B" w:rsidRPr="00520147" w:rsidRDefault="0046544B" w:rsidP="00A30C7F">
      <w:pPr>
        <w:pStyle w:val="ConsPlusNormal0"/>
        <w:ind w:firstLine="680"/>
        <w:jc w:val="both"/>
        <w:rPr>
          <w:szCs w:val="24"/>
        </w:rPr>
      </w:pPr>
      <w:r w:rsidRPr="00520147">
        <w:rPr>
          <w:szCs w:val="24"/>
        </w:rPr>
        <w:t>3.6. Ответ на письменное обращение дается письменно в доступной форме с обоснованием действий, которые необходимо совершить для получения муниципальной услуги, и их последовательность. Ответ должен содержать указание на фамилию, инициалы, номер телефона исполнителя. Ответ подписывается главой администрации Лопатинского сельсовета Лопатинского района Пензенской области.</w:t>
      </w:r>
    </w:p>
    <w:p w:rsidR="0046544B" w:rsidRPr="00520147" w:rsidRDefault="0046544B" w:rsidP="00A30C7F">
      <w:pPr>
        <w:pStyle w:val="ConsPlusNormal0"/>
        <w:ind w:firstLine="680"/>
        <w:jc w:val="both"/>
        <w:rPr>
          <w:szCs w:val="24"/>
        </w:rPr>
      </w:pPr>
      <w:r w:rsidRPr="00520147">
        <w:rPr>
          <w:szCs w:val="24"/>
        </w:rPr>
        <w:t>3.7.Т</w:t>
      </w:r>
      <w:r w:rsidRPr="00520147">
        <w:rPr>
          <w:szCs w:val="24"/>
          <w:lang w:eastAsia="en-US"/>
        </w:rPr>
        <w:t>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6544B" w:rsidRPr="00520147" w:rsidRDefault="0046544B" w:rsidP="00A30C7F">
      <w:pPr>
        <w:pStyle w:val="ConsPlusNormal0"/>
        <w:ind w:firstLine="680"/>
        <w:jc w:val="both"/>
        <w:rPr>
          <w:szCs w:val="24"/>
        </w:rPr>
      </w:pPr>
      <w:r w:rsidRPr="00520147">
        <w:rPr>
          <w:szCs w:val="24"/>
        </w:rPr>
        <w:t>Подробную информацию о предоставляемой муниципальной услуге, а также о ходе ее предоставления можно получить в региональной государственной информационной системе "Портал государственных и муниципальных услуг (функций) Пензенской области": gosuslugi.pnzreg.ru. и федеральной государственной информационной системе "Единый портал государственных и муниципальных услуг (функций)": gosuslugi.ru.</w:t>
      </w:r>
    </w:p>
    <w:p w:rsidR="0046544B" w:rsidRPr="00520147" w:rsidRDefault="0046544B" w:rsidP="00A30C7F">
      <w:pPr>
        <w:pStyle w:val="ConsPlusNormal0"/>
        <w:ind w:firstLine="680"/>
        <w:jc w:val="both"/>
        <w:rPr>
          <w:szCs w:val="24"/>
        </w:rPr>
      </w:pPr>
      <w:r w:rsidRPr="00520147">
        <w:rPr>
          <w:szCs w:val="24"/>
        </w:rPr>
        <w:t>Информирование заявителей по вопросам предоставления муниципальной услуги осуществляется также в Муниципальном автономном учреждении Лопатинского района "Многофункциональный центр предоставления государственных и муниципальных услуг" (далее - МАУ "МФЦ").</w:t>
      </w:r>
    </w:p>
    <w:p w:rsidR="0046544B" w:rsidRPr="00520147" w:rsidRDefault="0046544B" w:rsidP="00A30C7F">
      <w:pPr>
        <w:pStyle w:val="ConsPlusNormal0"/>
        <w:ind w:firstLine="680"/>
        <w:jc w:val="both"/>
        <w:rPr>
          <w:szCs w:val="24"/>
        </w:rPr>
      </w:pPr>
      <w:r w:rsidRPr="00520147">
        <w:rPr>
          <w:szCs w:val="24"/>
        </w:rPr>
        <w:t xml:space="preserve">Адрес места нахождения МАУ «МФЦ»: Пензенская область, Лопатинский район, с. Лопатино, ул. Пионерская, 18 в. </w:t>
      </w:r>
    </w:p>
    <w:p w:rsidR="0046544B" w:rsidRPr="00520147" w:rsidRDefault="0046544B" w:rsidP="00A30C7F">
      <w:pPr>
        <w:pStyle w:val="ConsPlusNormal0"/>
        <w:ind w:firstLine="680"/>
        <w:jc w:val="both"/>
        <w:rPr>
          <w:szCs w:val="24"/>
        </w:rPr>
      </w:pPr>
      <w:r w:rsidRPr="00520147">
        <w:rPr>
          <w:szCs w:val="24"/>
        </w:rPr>
        <w:t>Телефон для справок  МАУ «МФЦ»: (8 841 48) 2-13-45, (8 841 48) 2-72-50.</w:t>
      </w:r>
    </w:p>
    <w:p w:rsidR="0046544B" w:rsidRPr="00520147" w:rsidRDefault="0046544B" w:rsidP="00A30C7F">
      <w:pPr>
        <w:pStyle w:val="ConsPlusNormal0"/>
        <w:ind w:firstLine="680"/>
        <w:jc w:val="both"/>
        <w:rPr>
          <w:szCs w:val="24"/>
        </w:rPr>
      </w:pPr>
      <w:r w:rsidRPr="00520147">
        <w:rPr>
          <w:szCs w:val="24"/>
        </w:rPr>
        <w:t>Режим работы МАУ «МФЦ»:</w:t>
      </w:r>
    </w:p>
    <w:p w:rsidR="0046544B" w:rsidRPr="00520147" w:rsidRDefault="0046544B" w:rsidP="00A30C7F">
      <w:pPr>
        <w:pStyle w:val="ConsPlusNormal0"/>
        <w:ind w:firstLine="680"/>
        <w:jc w:val="both"/>
        <w:rPr>
          <w:szCs w:val="24"/>
        </w:rPr>
      </w:pPr>
      <w:r w:rsidRPr="00520147">
        <w:rPr>
          <w:szCs w:val="24"/>
        </w:rPr>
        <w:t>Понедельник - Пятница - с 8.00 до 17.00;</w:t>
      </w:r>
    </w:p>
    <w:p w:rsidR="0046544B" w:rsidRPr="00520147" w:rsidRDefault="0046544B" w:rsidP="00A30C7F">
      <w:pPr>
        <w:pStyle w:val="ConsPlusNormal0"/>
        <w:ind w:firstLine="680"/>
        <w:jc w:val="both"/>
        <w:rPr>
          <w:szCs w:val="24"/>
        </w:rPr>
      </w:pPr>
      <w:r w:rsidRPr="00520147">
        <w:rPr>
          <w:szCs w:val="24"/>
        </w:rPr>
        <w:t>Суббота - с 8.00 до 13.00;</w:t>
      </w:r>
    </w:p>
    <w:p w:rsidR="0046544B" w:rsidRPr="00520147" w:rsidRDefault="0046544B" w:rsidP="00A30C7F">
      <w:pPr>
        <w:pStyle w:val="ConsPlusNormal0"/>
        <w:ind w:firstLine="680"/>
        <w:jc w:val="both"/>
        <w:rPr>
          <w:szCs w:val="24"/>
        </w:rPr>
      </w:pPr>
      <w:r w:rsidRPr="00520147">
        <w:rPr>
          <w:szCs w:val="24"/>
        </w:rPr>
        <w:t>Воскресенье - выходной.</w:t>
      </w:r>
    </w:p>
    <w:p w:rsidR="0046544B" w:rsidRPr="00520147" w:rsidRDefault="0046544B" w:rsidP="00A30C7F">
      <w:pPr>
        <w:pStyle w:val="ConsPlusNormal0"/>
        <w:ind w:firstLine="680"/>
        <w:jc w:val="both"/>
        <w:rPr>
          <w:szCs w:val="24"/>
        </w:rPr>
      </w:pPr>
      <w:r w:rsidRPr="00520147">
        <w:rPr>
          <w:szCs w:val="24"/>
        </w:rPr>
        <w:t>Электронный адрес МАУ «МФЦ»: mfz7250@sura.ru</w:t>
      </w:r>
    </w:p>
    <w:p w:rsidR="0046544B" w:rsidRPr="00520147" w:rsidRDefault="0046544B" w:rsidP="00A30C7F">
      <w:pPr>
        <w:pStyle w:val="ConsPlusNormal0"/>
        <w:ind w:firstLine="680"/>
        <w:jc w:val="both"/>
        <w:rPr>
          <w:szCs w:val="24"/>
        </w:rPr>
      </w:pPr>
      <w:r w:rsidRPr="00520147">
        <w:rPr>
          <w:szCs w:val="24"/>
        </w:rPr>
        <w:t>Информирование заявителей по любым вопросам осуществляются на безвозмездной основе.</w:t>
      </w:r>
    </w:p>
    <w:p w:rsidR="0046544B" w:rsidRPr="00520147" w:rsidRDefault="0046544B" w:rsidP="00A30C7F">
      <w:pPr>
        <w:pStyle w:val="ConsPlusNormal0"/>
        <w:ind w:firstLine="680"/>
        <w:jc w:val="both"/>
        <w:rPr>
          <w:szCs w:val="24"/>
        </w:rPr>
      </w:pPr>
      <w:r w:rsidRPr="00520147">
        <w:rPr>
          <w:szCs w:val="24"/>
        </w:rPr>
        <w:t>3.8.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46544B" w:rsidRPr="00520147" w:rsidRDefault="0046544B" w:rsidP="00A30C7F">
      <w:pPr>
        <w:pStyle w:val="ConsPlusNormal0"/>
        <w:ind w:firstLine="680"/>
        <w:jc w:val="both"/>
        <w:rPr>
          <w:szCs w:val="24"/>
        </w:rPr>
      </w:pPr>
      <w:r w:rsidRPr="00520147">
        <w:rPr>
          <w:szCs w:val="24"/>
        </w:rPr>
        <w:t xml:space="preserve">1) </w:t>
      </w:r>
      <w:r w:rsidRPr="00520147">
        <w:rPr>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6544B" w:rsidRPr="00520147" w:rsidRDefault="0046544B" w:rsidP="00A30C7F">
      <w:pPr>
        <w:pStyle w:val="ConsPlusNormal0"/>
        <w:ind w:firstLine="680"/>
        <w:jc w:val="both"/>
        <w:rPr>
          <w:szCs w:val="24"/>
        </w:rPr>
      </w:pPr>
      <w:r w:rsidRPr="00520147">
        <w:rPr>
          <w:szCs w:val="24"/>
        </w:rPr>
        <w:t>2) круг заявителей;</w:t>
      </w:r>
    </w:p>
    <w:p w:rsidR="0046544B" w:rsidRPr="00520147" w:rsidRDefault="0046544B" w:rsidP="00A30C7F">
      <w:pPr>
        <w:pStyle w:val="ConsPlusNormal0"/>
        <w:ind w:firstLine="680"/>
        <w:jc w:val="both"/>
        <w:rPr>
          <w:szCs w:val="24"/>
        </w:rPr>
      </w:pPr>
      <w:r w:rsidRPr="00520147">
        <w:rPr>
          <w:szCs w:val="24"/>
        </w:rPr>
        <w:t>3) срок предоставления муниципальной услуги;</w:t>
      </w:r>
    </w:p>
    <w:p w:rsidR="0046544B" w:rsidRPr="00520147" w:rsidRDefault="0046544B" w:rsidP="00A30C7F">
      <w:pPr>
        <w:pStyle w:val="ConsPlusNormal0"/>
        <w:ind w:firstLine="680"/>
        <w:jc w:val="both"/>
        <w:rPr>
          <w:szCs w:val="24"/>
        </w:rPr>
      </w:pPr>
      <w:r w:rsidRPr="00520147">
        <w:rPr>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6544B" w:rsidRPr="00520147" w:rsidRDefault="0046544B" w:rsidP="00A30C7F">
      <w:pPr>
        <w:pStyle w:val="ConsPlusNormal0"/>
        <w:ind w:firstLine="680"/>
        <w:jc w:val="both"/>
        <w:rPr>
          <w:szCs w:val="24"/>
        </w:rPr>
      </w:pPr>
      <w:r w:rsidRPr="00520147">
        <w:rPr>
          <w:szCs w:val="24"/>
        </w:rPr>
        <w:t>5) размер государственной пошлины, взимаемой за предоставление муниципальной услуги;</w:t>
      </w:r>
    </w:p>
    <w:p w:rsidR="0046544B" w:rsidRPr="00520147" w:rsidRDefault="0046544B" w:rsidP="00A30C7F">
      <w:pPr>
        <w:pStyle w:val="ConsPlusNormal0"/>
        <w:ind w:firstLine="680"/>
        <w:jc w:val="both"/>
        <w:rPr>
          <w:szCs w:val="24"/>
        </w:rPr>
      </w:pPr>
      <w:r w:rsidRPr="00520147">
        <w:rPr>
          <w:szCs w:val="24"/>
        </w:rPr>
        <w:t>6) исчерпывающий перечень оснований для приостановления или отказа в предоставлении муниципальной услуги;</w:t>
      </w:r>
    </w:p>
    <w:p w:rsidR="0046544B" w:rsidRPr="00520147" w:rsidRDefault="0046544B" w:rsidP="00A30C7F">
      <w:pPr>
        <w:pStyle w:val="ConsPlusNormal0"/>
        <w:ind w:firstLine="680"/>
        <w:jc w:val="both"/>
        <w:rPr>
          <w:szCs w:val="24"/>
        </w:rPr>
      </w:pPr>
      <w:r w:rsidRPr="00520147">
        <w:rPr>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6544B" w:rsidRPr="00520147" w:rsidRDefault="0046544B" w:rsidP="00A30C7F">
      <w:pPr>
        <w:pStyle w:val="ConsPlusNormal0"/>
        <w:ind w:firstLine="680"/>
        <w:jc w:val="both"/>
        <w:rPr>
          <w:szCs w:val="24"/>
        </w:rPr>
      </w:pPr>
      <w:r w:rsidRPr="00520147">
        <w:rPr>
          <w:szCs w:val="24"/>
        </w:rPr>
        <w:t>8) формы заявлений (уведомлений, сообщений), используемые при предоставлении муниципальной услуги.</w:t>
      </w:r>
    </w:p>
    <w:p w:rsidR="0046544B" w:rsidRPr="00520147" w:rsidRDefault="0046544B" w:rsidP="00A30C7F">
      <w:pPr>
        <w:pStyle w:val="ConsPlusNormal0"/>
        <w:ind w:firstLine="680"/>
        <w:jc w:val="both"/>
        <w:rPr>
          <w:szCs w:val="24"/>
        </w:rPr>
      </w:pPr>
      <w:r w:rsidRPr="00520147">
        <w:rPr>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46544B" w:rsidRPr="00520147" w:rsidRDefault="0046544B" w:rsidP="00A30C7F">
      <w:pPr>
        <w:pStyle w:val="ConsPlusNormal0"/>
        <w:ind w:firstLine="680"/>
        <w:jc w:val="both"/>
        <w:rPr>
          <w:szCs w:val="24"/>
        </w:rPr>
      </w:pPr>
      <w:r w:rsidRPr="00520147">
        <w:rPr>
          <w:szCs w:val="24"/>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Pr="00520147">
        <w:rPr>
          <w:i/>
          <w:color w:val="FF0000"/>
          <w:szCs w:val="24"/>
        </w:rPr>
        <w:t xml:space="preserve"> </w:t>
      </w:r>
      <w:r w:rsidRPr="00520147">
        <w:rPr>
          <w:szCs w:val="24"/>
        </w:rPr>
        <w:t>заявителя или предоставление им персональных данных.</w:t>
      </w:r>
    </w:p>
    <w:p w:rsidR="0046544B" w:rsidRPr="00520147" w:rsidRDefault="0046544B" w:rsidP="00A30C7F">
      <w:pPr>
        <w:pStyle w:val="ConsPlusNormal0"/>
        <w:ind w:firstLine="680"/>
        <w:jc w:val="both"/>
        <w:rPr>
          <w:b/>
          <w:szCs w:val="24"/>
        </w:rPr>
      </w:pPr>
    </w:p>
    <w:p w:rsidR="0046544B" w:rsidRPr="00520147" w:rsidRDefault="0046544B" w:rsidP="00A30C7F">
      <w:pPr>
        <w:pStyle w:val="ConsPlusNormal0"/>
        <w:ind w:firstLine="680"/>
        <w:jc w:val="center"/>
        <w:rPr>
          <w:b/>
          <w:szCs w:val="24"/>
        </w:rPr>
      </w:pPr>
      <w:r w:rsidRPr="00520147">
        <w:rPr>
          <w:b/>
          <w:szCs w:val="24"/>
        </w:rPr>
        <w:t>I</w:t>
      </w:r>
      <w:r w:rsidRPr="00520147">
        <w:rPr>
          <w:b/>
          <w:szCs w:val="24"/>
          <w:lang w:val="en-US"/>
        </w:rPr>
        <w:t>I</w:t>
      </w:r>
      <w:r w:rsidRPr="00520147">
        <w:rPr>
          <w:b/>
          <w:szCs w:val="24"/>
        </w:rPr>
        <w:t>. Стандарт предоставления муниципальной услуги</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szCs w:val="24"/>
        </w:rPr>
        <w:t>1. Наименование муниципальной услуги</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szCs w:val="24"/>
        </w:rPr>
        <w:t>Выдача копий муниципальных правовых актов.</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b/>
          <w:szCs w:val="24"/>
        </w:rPr>
        <w:t>2</w:t>
      </w:r>
      <w:r w:rsidRPr="00520147">
        <w:rPr>
          <w:szCs w:val="24"/>
        </w:rPr>
        <w:t>. Наименование органа местного самоуправления, предоставляющего муниципальную услугу</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szCs w:val="24"/>
        </w:rPr>
        <w:t>Администрация  Лопатинского сельсовета Лопатинского района Пензенской области (отдел делопроизводства, организационной, кадровой  работы и контроля).</w:t>
      </w:r>
    </w:p>
    <w:p w:rsidR="0046544B" w:rsidRPr="00520147" w:rsidRDefault="0046544B" w:rsidP="00A30C7F">
      <w:pPr>
        <w:pStyle w:val="ConsPlusNormal0"/>
        <w:ind w:firstLine="680"/>
        <w:jc w:val="both"/>
        <w:rPr>
          <w:szCs w:val="24"/>
        </w:rPr>
      </w:pPr>
    </w:p>
    <w:p w:rsidR="0046544B" w:rsidRPr="007C147F" w:rsidRDefault="0046544B" w:rsidP="00A30C7F">
      <w:pPr>
        <w:pStyle w:val="ConsPlusNormal0"/>
        <w:ind w:firstLine="680"/>
        <w:jc w:val="both"/>
        <w:rPr>
          <w:szCs w:val="24"/>
        </w:rPr>
      </w:pPr>
      <w:r w:rsidRPr="007C147F">
        <w:rPr>
          <w:b/>
          <w:szCs w:val="24"/>
        </w:rPr>
        <w:t>3</w:t>
      </w:r>
      <w:r w:rsidRPr="007C147F">
        <w:rPr>
          <w:szCs w:val="24"/>
        </w:rPr>
        <w:t>. Административная процедура предоставления муниципальной услуги.</w:t>
      </w:r>
    </w:p>
    <w:p w:rsidR="0046544B" w:rsidRPr="007C147F" w:rsidRDefault="0046544B" w:rsidP="00A30C7F">
      <w:pPr>
        <w:pStyle w:val="ConsPlusNormal0"/>
        <w:ind w:firstLine="680"/>
        <w:jc w:val="both"/>
        <w:rPr>
          <w:szCs w:val="24"/>
        </w:rPr>
      </w:pPr>
    </w:p>
    <w:p w:rsidR="0046544B" w:rsidRPr="007C147F" w:rsidRDefault="0046544B" w:rsidP="007C147F">
      <w:pPr>
        <w:pStyle w:val="ConsPlusNormal0"/>
        <w:ind w:firstLine="680"/>
        <w:jc w:val="both"/>
        <w:rPr>
          <w:szCs w:val="24"/>
        </w:rPr>
      </w:pPr>
      <w:r w:rsidRPr="007C147F">
        <w:rPr>
          <w:szCs w:val="24"/>
        </w:rPr>
        <w:t>Административной процедурой предоставления заявителю муниципальной услуги является:</w:t>
      </w:r>
    </w:p>
    <w:p w:rsidR="0046544B" w:rsidRPr="007C147F" w:rsidRDefault="0046544B" w:rsidP="007C147F">
      <w:pPr>
        <w:pStyle w:val="ConsPlusNormal0"/>
        <w:ind w:firstLine="680"/>
        <w:jc w:val="both"/>
        <w:rPr>
          <w:szCs w:val="24"/>
        </w:rPr>
      </w:pPr>
      <w:r w:rsidRPr="007C147F">
        <w:rPr>
          <w:szCs w:val="24"/>
        </w:rPr>
        <w:t>- выдача (направление) копии муниципального правового акта;</w:t>
      </w:r>
    </w:p>
    <w:p w:rsidR="0046544B" w:rsidRPr="007C147F" w:rsidRDefault="0046544B" w:rsidP="007C147F">
      <w:pPr>
        <w:pStyle w:val="ConsPlusNormal0"/>
        <w:ind w:firstLine="680"/>
        <w:jc w:val="both"/>
        <w:rPr>
          <w:szCs w:val="24"/>
        </w:rPr>
      </w:pPr>
      <w:r w:rsidRPr="007C147F">
        <w:rPr>
          <w:szCs w:val="24"/>
        </w:rPr>
        <w:t>- выдача (направление) письма об отказе в предоставлении копии;</w:t>
      </w:r>
    </w:p>
    <w:p w:rsidR="0046544B" w:rsidRPr="007C147F" w:rsidRDefault="0046544B" w:rsidP="007C147F">
      <w:pPr>
        <w:pStyle w:val="ConsPlusNormal0"/>
        <w:ind w:firstLine="680"/>
        <w:jc w:val="both"/>
        <w:rPr>
          <w:szCs w:val="24"/>
        </w:rPr>
      </w:pPr>
      <w:r w:rsidRPr="007C147F">
        <w:rPr>
          <w:szCs w:val="24"/>
        </w:rPr>
        <w:t>-выдача (направление) письма об отсутствии запрашиваемого муниципального правового акта;</w:t>
      </w:r>
    </w:p>
    <w:p w:rsidR="0046544B" w:rsidRPr="007C147F" w:rsidRDefault="0046544B" w:rsidP="007C147F">
      <w:pPr>
        <w:pStyle w:val="ConsPlusNormal0"/>
        <w:ind w:firstLine="680"/>
        <w:jc w:val="both"/>
        <w:rPr>
          <w:szCs w:val="24"/>
        </w:rPr>
      </w:pPr>
      <w:r w:rsidRPr="007C147F">
        <w:rPr>
          <w:szCs w:val="24"/>
        </w:rPr>
        <w:t>- выдача (направление) письма об опубликовании в средствах массовой информации запрашиваемого муниципального правового акта, имеющего нормативный характер;</w:t>
      </w:r>
    </w:p>
    <w:p w:rsidR="0046544B" w:rsidRPr="007C147F" w:rsidRDefault="0046544B" w:rsidP="007C147F">
      <w:pPr>
        <w:pStyle w:val="ConsPlusNormal0"/>
        <w:ind w:firstLine="680"/>
        <w:jc w:val="both"/>
        <w:rPr>
          <w:szCs w:val="24"/>
        </w:rPr>
      </w:pPr>
    </w:p>
    <w:p w:rsidR="0046544B" w:rsidRPr="007C147F" w:rsidRDefault="0046544B" w:rsidP="007C147F">
      <w:pPr>
        <w:pStyle w:val="ConsPlusNormal0"/>
        <w:ind w:firstLine="680"/>
        <w:jc w:val="both"/>
        <w:rPr>
          <w:szCs w:val="24"/>
        </w:rPr>
      </w:pPr>
      <w:r w:rsidRPr="007C147F">
        <w:rPr>
          <w:szCs w:val="24"/>
        </w:rPr>
        <w:t>Административная процедура предоставления муниципальной услуги по выбору заявителя может быть представлена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6544B" w:rsidRPr="007C147F" w:rsidRDefault="0046544B" w:rsidP="007C147F">
      <w:pPr>
        <w:autoSpaceDE w:val="0"/>
        <w:autoSpaceDN w:val="0"/>
        <w:adjustRightInd w:val="0"/>
        <w:ind w:firstLine="680"/>
        <w:jc w:val="both"/>
        <w:rPr>
          <w:lang w:eastAsia="en-US"/>
        </w:rPr>
      </w:pPr>
      <w:r w:rsidRPr="007C147F">
        <w:rPr>
          <w:lang w:eastAsia="en-US"/>
        </w:rPr>
        <w:t xml:space="preserve">Единый стандарт должен содержать сведения, предусмотренные </w:t>
      </w:r>
      <w:hyperlink r:id="rId7" w:history="1">
        <w:r w:rsidRPr="007C147F">
          <w:rPr>
            <w:color w:val="0000FF"/>
            <w:lang w:eastAsia="en-US"/>
          </w:rPr>
          <w:t>пунктами 1</w:t>
        </w:r>
      </w:hyperlink>
      <w:r w:rsidRPr="007C147F">
        <w:rPr>
          <w:lang w:eastAsia="en-US"/>
        </w:rPr>
        <w:t xml:space="preserve">, </w:t>
      </w:r>
      <w:hyperlink r:id="rId8" w:history="1">
        <w:r w:rsidRPr="007C147F">
          <w:rPr>
            <w:color w:val="0000FF"/>
            <w:lang w:eastAsia="en-US"/>
          </w:rPr>
          <w:t>3</w:t>
        </w:r>
      </w:hyperlink>
      <w:r w:rsidRPr="007C147F">
        <w:rPr>
          <w:lang w:eastAsia="en-US"/>
        </w:rPr>
        <w:t xml:space="preserve"> - </w:t>
      </w:r>
      <w:hyperlink r:id="rId9" w:history="1">
        <w:r w:rsidRPr="007C147F">
          <w:rPr>
            <w:color w:val="0000FF"/>
            <w:lang w:eastAsia="en-US"/>
          </w:rPr>
          <w:t>8</w:t>
        </w:r>
      </w:hyperlink>
      <w:r w:rsidRPr="007C147F">
        <w:rPr>
          <w:lang w:eastAsia="en-US"/>
        </w:rPr>
        <w:t xml:space="preserve">, </w:t>
      </w:r>
      <w:hyperlink r:id="rId10" w:history="1">
        <w:r w:rsidRPr="007C147F">
          <w:rPr>
            <w:color w:val="0000FF"/>
            <w:lang w:eastAsia="en-US"/>
          </w:rPr>
          <w:t>11</w:t>
        </w:r>
      </w:hyperlink>
      <w:r w:rsidRPr="007C147F">
        <w:rPr>
          <w:lang w:eastAsia="en-US"/>
        </w:rPr>
        <w:t xml:space="preserve"> и </w:t>
      </w:r>
      <w:hyperlink r:id="rId11" w:history="1">
        <w:r w:rsidRPr="007C147F">
          <w:rPr>
            <w:color w:val="0000FF"/>
            <w:lang w:eastAsia="en-US"/>
          </w:rPr>
          <w:t>14 части 1</w:t>
        </w:r>
      </w:hyperlink>
      <w:r w:rsidRPr="007C147F">
        <w:rPr>
          <w:lang w:eastAsia="en-US"/>
        </w:rPr>
        <w:t xml:space="preserve"> настоящей статьи Федерального закона №210-ФЗ. В нем также должны быть указаны:</w:t>
      </w:r>
    </w:p>
    <w:p w:rsidR="0046544B" w:rsidRPr="007C147F" w:rsidRDefault="0046544B" w:rsidP="001E008D">
      <w:pPr>
        <w:autoSpaceDE w:val="0"/>
        <w:autoSpaceDN w:val="0"/>
        <w:adjustRightInd w:val="0"/>
        <w:ind w:firstLine="539"/>
        <w:jc w:val="both"/>
        <w:rPr>
          <w:lang w:eastAsia="en-US"/>
        </w:rPr>
      </w:pPr>
      <w:r w:rsidRPr="007C147F">
        <w:rPr>
          <w:lang w:eastAsia="en-US"/>
        </w:rPr>
        <w:t>1) заявитель (состав (перечень) заявителей);</w:t>
      </w:r>
    </w:p>
    <w:p w:rsidR="0046544B" w:rsidRPr="007C147F" w:rsidRDefault="0046544B" w:rsidP="001E008D">
      <w:pPr>
        <w:autoSpaceDE w:val="0"/>
        <w:autoSpaceDN w:val="0"/>
        <w:adjustRightInd w:val="0"/>
        <w:ind w:firstLine="539"/>
        <w:jc w:val="both"/>
        <w:rPr>
          <w:lang w:eastAsia="en-US"/>
        </w:rPr>
      </w:pPr>
      <w:r w:rsidRPr="007C147F">
        <w:rPr>
          <w:lang w:eastAsia="en-US"/>
        </w:rPr>
        <w:t>2) способ (способы) направления запроса о предоставлении государственной или муниципальной услуги;</w:t>
      </w:r>
    </w:p>
    <w:p w:rsidR="0046544B" w:rsidRPr="007C147F" w:rsidRDefault="0046544B" w:rsidP="001E008D">
      <w:pPr>
        <w:autoSpaceDE w:val="0"/>
        <w:autoSpaceDN w:val="0"/>
        <w:adjustRightInd w:val="0"/>
        <w:ind w:firstLine="539"/>
        <w:jc w:val="both"/>
        <w:rPr>
          <w:lang w:eastAsia="en-US"/>
        </w:rPr>
      </w:pPr>
      <w:r w:rsidRPr="007C147F">
        <w:rPr>
          <w:lang w:eastAsia="en-US"/>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46544B" w:rsidRPr="007C147F" w:rsidRDefault="0046544B" w:rsidP="001E008D">
      <w:pPr>
        <w:autoSpaceDE w:val="0"/>
        <w:autoSpaceDN w:val="0"/>
        <w:adjustRightInd w:val="0"/>
        <w:ind w:firstLine="539"/>
        <w:jc w:val="both"/>
        <w:rPr>
          <w:lang w:eastAsia="en-US"/>
        </w:rPr>
      </w:pPr>
      <w:r w:rsidRPr="007C147F">
        <w:rPr>
          <w:lang w:eastAsia="en-US"/>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46544B" w:rsidRPr="007C147F" w:rsidRDefault="0046544B" w:rsidP="001E008D">
      <w:pPr>
        <w:autoSpaceDE w:val="0"/>
        <w:autoSpaceDN w:val="0"/>
        <w:adjustRightInd w:val="0"/>
        <w:ind w:firstLine="539"/>
        <w:jc w:val="both"/>
        <w:rPr>
          <w:lang w:eastAsia="en-US"/>
        </w:rPr>
      </w:pPr>
      <w:r w:rsidRPr="007C147F">
        <w:rPr>
          <w:lang w:eastAsia="en-US"/>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46544B" w:rsidRPr="007C147F" w:rsidRDefault="0046544B" w:rsidP="001E008D">
      <w:pPr>
        <w:autoSpaceDE w:val="0"/>
        <w:autoSpaceDN w:val="0"/>
        <w:adjustRightInd w:val="0"/>
        <w:ind w:firstLine="539"/>
        <w:jc w:val="both"/>
        <w:rPr>
          <w:lang w:eastAsia="en-US"/>
        </w:rPr>
      </w:pPr>
      <w:r w:rsidRPr="007C147F">
        <w:rPr>
          <w:lang w:eastAsia="en-US"/>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46544B" w:rsidRPr="007C147F" w:rsidRDefault="0046544B" w:rsidP="001E008D">
      <w:pPr>
        <w:autoSpaceDE w:val="0"/>
        <w:autoSpaceDN w:val="0"/>
        <w:adjustRightInd w:val="0"/>
        <w:ind w:firstLine="539"/>
        <w:jc w:val="both"/>
        <w:rPr>
          <w:lang w:eastAsia="en-US"/>
        </w:rPr>
      </w:pPr>
      <w:r w:rsidRPr="007C147F">
        <w:rPr>
          <w:lang w:eastAsia="en-US"/>
        </w:rPr>
        <w:t>7) порядок оставления запроса заявителя о предоставлении государственной или муниципальной услуги без рассмотрения;</w:t>
      </w:r>
    </w:p>
    <w:p w:rsidR="0046544B" w:rsidRPr="007C147F" w:rsidRDefault="0046544B" w:rsidP="001E008D">
      <w:pPr>
        <w:autoSpaceDE w:val="0"/>
        <w:autoSpaceDN w:val="0"/>
        <w:adjustRightInd w:val="0"/>
        <w:ind w:firstLine="539"/>
        <w:jc w:val="both"/>
        <w:rPr>
          <w:lang w:eastAsia="en-US"/>
        </w:rPr>
      </w:pPr>
      <w:r w:rsidRPr="007C147F">
        <w:rPr>
          <w:lang w:eastAsia="en-US"/>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46544B" w:rsidRPr="007C147F" w:rsidRDefault="0046544B" w:rsidP="001E008D">
      <w:pPr>
        <w:autoSpaceDE w:val="0"/>
        <w:autoSpaceDN w:val="0"/>
        <w:adjustRightInd w:val="0"/>
        <w:ind w:firstLine="539"/>
        <w:jc w:val="both"/>
        <w:rPr>
          <w:lang w:eastAsia="en-US"/>
        </w:rPr>
      </w:pPr>
      <w:r w:rsidRPr="007C147F">
        <w:rPr>
          <w:lang w:eastAsia="en-US"/>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46544B" w:rsidRPr="001E008D" w:rsidRDefault="0046544B" w:rsidP="00A30C7F">
      <w:pPr>
        <w:pStyle w:val="ConsPlusNormal0"/>
        <w:ind w:firstLine="680"/>
        <w:jc w:val="both"/>
        <w:rPr>
          <w:sz w:val="20"/>
        </w:rPr>
      </w:pPr>
    </w:p>
    <w:p w:rsidR="0046544B" w:rsidRPr="00520147" w:rsidRDefault="0046544B" w:rsidP="00A30C7F">
      <w:pPr>
        <w:pStyle w:val="ConsPlusNormal0"/>
        <w:ind w:firstLine="680"/>
        <w:jc w:val="both"/>
        <w:rPr>
          <w:szCs w:val="24"/>
        </w:rPr>
      </w:pPr>
      <w:r w:rsidRPr="001E008D">
        <w:rPr>
          <w:szCs w:val="24"/>
        </w:rPr>
        <w:t>4.</w:t>
      </w:r>
      <w:r w:rsidRPr="00520147">
        <w:rPr>
          <w:szCs w:val="24"/>
        </w:rPr>
        <w:t xml:space="preserve"> Сроки предоставления муниципальной услуги</w:t>
      </w:r>
    </w:p>
    <w:p w:rsidR="0046544B" w:rsidRPr="001E008D" w:rsidRDefault="0046544B" w:rsidP="00A30C7F">
      <w:pPr>
        <w:pStyle w:val="ConsPlusNormal0"/>
        <w:ind w:firstLine="680"/>
        <w:jc w:val="both"/>
        <w:rPr>
          <w:sz w:val="20"/>
        </w:rPr>
      </w:pPr>
    </w:p>
    <w:p w:rsidR="0046544B" w:rsidRPr="00520147" w:rsidRDefault="0046544B" w:rsidP="00A30C7F">
      <w:pPr>
        <w:pStyle w:val="ConsPlusNormal0"/>
        <w:ind w:firstLine="680"/>
        <w:jc w:val="both"/>
        <w:rPr>
          <w:szCs w:val="24"/>
        </w:rPr>
      </w:pPr>
      <w:r w:rsidRPr="00520147">
        <w:rPr>
          <w:szCs w:val="24"/>
        </w:rPr>
        <w:t>Срок предоставления муниципальной услуги "Выдача копий муниципальных правовых актов " - в течение 10 календарных дней со дня регистрации заявления о предоставлении копии муниципального правового акта через муниципальное автономное учреждение многофункциональный центр предоставления государственных и муниципальных услуг (далее –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p>
    <w:p w:rsidR="0046544B" w:rsidRPr="001E008D" w:rsidRDefault="0046544B" w:rsidP="00A30C7F">
      <w:pPr>
        <w:pStyle w:val="ConsPlusNormal0"/>
        <w:ind w:firstLine="680"/>
        <w:jc w:val="both"/>
        <w:rPr>
          <w:sz w:val="20"/>
        </w:rPr>
      </w:pPr>
    </w:p>
    <w:p w:rsidR="0046544B" w:rsidRPr="00520147" w:rsidRDefault="0046544B" w:rsidP="00A30C7F">
      <w:pPr>
        <w:pStyle w:val="ConsPlusNormal0"/>
        <w:ind w:firstLine="680"/>
        <w:jc w:val="both"/>
        <w:rPr>
          <w:szCs w:val="24"/>
        </w:rPr>
      </w:pPr>
      <w:r w:rsidRPr="001E008D">
        <w:rPr>
          <w:szCs w:val="24"/>
        </w:rPr>
        <w:t>5.</w:t>
      </w:r>
      <w:r w:rsidRPr="00520147">
        <w:rPr>
          <w:szCs w:val="24"/>
        </w:rPr>
        <w:t xml:space="preserve"> Правовые основания для предоставления муниципальной услуги</w:t>
      </w:r>
    </w:p>
    <w:p w:rsidR="0046544B" w:rsidRPr="001E008D" w:rsidRDefault="0046544B" w:rsidP="00A30C7F">
      <w:pPr>
        <w:pStyle w:val="ConsPlusNormal0"/>
        <w:ind w:firstLine="680"/>
        <w:jc w:val="both"/>
        <w:rPr>
          <w:sz w:val="20"/>
        </w:rPr>
      </w:pPr>
    </w:p>
    <w:p w:rsidR="0046544B" w:rsidRPr="00520147" w:rsidRDefault="0046544B" w:rsidP="00A30C7F">
      <w:pPr>
        <w:pStyle w:val="ConsPlusNormal0"/>
        <w:ind w:firstLine="680"/>
        <w:jc w:val="both"/>
        <w:rPr>
          <w:szCs w:val="24"/>
        </w:rPr>
      </w:pPr>
      <w:r w:rsidRPr="00520147">
        <w:rPr>
          <w:szCs w:val="24"/>
        </w:rPr>
        <w:t>Предоставление муниципальной услуги осуществляется в соответствии с:</w:t>
      </w:r>
    </w:p>
    <w:p w:rsidR="0046544B" w:rsidRPr="00520147" w:rsidRDefault="0046544B" w:rsidP="00A30C7F">
      <w:pPr>
        <w:pStyle w:val="ConsPlusNormal0"/>
        <w:ind w:firstLine="680"/>
        <w:jc w:val="both"/>
        <w:rPr>
          <w:szCs w:val="24"/>
        </w:rPr>
      </w:pPr>
      <w:r w:rsidRPr="00520147">
        <w:rPr>
          <w:szCs w:val="24"/>
        </w:rPr>
        <w:t xml:space="preserve">1) </w:t>
      </w:r>
      <w:hyperlink r:id="rId12" w:history="1">
        <w:r w:rsidRPr="00520147">
          <w:rPr>
            <w:rStyle w:val="Hyperlink"/>
            <w:szCs w:val="24"/>
          </w:rPr>
          <w:t>Конституцией</w:t>
        </w:r>
      </w:hyperlink>
      <w:r w:rsidRPr="00520147">
        <w:rPr>
          <w:szCs w:val="24"/>
        </w:rPr>
        <w:t xml:space="preserve"> Российской Федерации;</w:t>
      </w:r>
    </w:p>
    <w:p w:rsidR="0046544B" w:rsidRPr="00520147" w:rsidRDefault="0046544B" w:rsidP="00A30C7F">
      <w:pPr>
        <w:pStyle w:val="ConsPlusNormal0"/>
        <w:ind w:firstLine="680"/>
        <w:jc w:val="both"/>
        <w:rPr>
          <w:szCs w:val="24"/>
        </w:rPr>
      </w:pPr>
      <w:r w:rsidRPr="00520147">
        <w:rPr>
          <w:szCs w:val="24"/>
        </w:rPr>
        <w:t xml:space="preserve">2) Федеральным </w:t>
      </w:r>
      <w:hyperlink r:id="rId13" w:history="1">
        <w:r w:rsidRPr="00520147">
          <w:rPr>
            <w:rStyle w:val="Hyperlink"/>
            <w:szCs w:val="24"/>
          </w:rPr>
          <w:t>законом</w:t>
        </w:r>
      </w:hyperlink>
      <w:r w:rsidRPr="00520147">
        <w:rPr>
          <w:szCs w:val="24"/>
        </w:rPr>
        <w:t xml:space="preserve"> от 06.10.2003 N 131-ФЗ "Об общих принципах организации местного самоуправления в Российской Федерации";</w:t>
      </w:r>
    </w:p>
    <w:p w:rsidR="0046544B" w:rsidRPr="00520147" w:rsidRDefault="0046544B" w:rsidP="00A30C7F">
      <w:pPr>
        <w:pStyle w:val="ConsPlusNormal0"/>
        <w:ind w:firstLine="680"/>
        <w:jc w:val="both"/>
        <w:rPr>
          <w:szCs w:val="24"/>
        </w:rPr>
      </w:pPr>
      <w:r w:rsidRPr="00520147">
        <w:rPr>
          <w:szCs w:val="24"/>
        </w:rPr>
        <w:t xml:space="preserve">3) Федеральным </w:t>
      </w:r>
      <w:hyperlink r:id="rId14" w:history="1">
        <w:r w:rsidRPr="00520147">
          <w:rPr>
            <w:rStyle w:val="Hyperlink"/>
            <w:szCs w:val="24"/>
          </w:rPr>
          <w:t>законом</w:t>
        </w:r>
      </w:hyperlink>
      <w:r w:rsidRPr="00520147">
        <w:rPr>
          <w:szCs w:val="24"/>
        </w:rPr>
        <w:t xml:space="preserve"> от 02.05.2006 N 59-ФЗ "О порядке рассмотрения обращений граждан Российской Федерации";</w:t>
      </w:r>
    </w:p>
    <w:p w:rsidR="0046544B" w:rsidRPr="00520147" w:rsidRDefault="0046544B" w:rsidP="00A30C7F">
      <w:pPr>
        <w:pStyle w:val="ConsPlusNormal0"/>
        <w:ind w:firstLine="680"/>
        <w:jc w:val="both"/>
        <w:rPr>
          <w:szCs w:val="24"/>
        </w:rPr>
      </w:pPr>
      <w:r w:rsidRPr="00520147">
        <w:rPr>
          <w:szCs w:val="24"/>
        </w:rPr>
        <w:t xml:space="preserve">4) Федеральным </w:t>
      </w:r>
      <w:hyperlink r:id="rId15" w:history="1">
        <w:r w:rsidRPr="00520147">
          <w:rPr>
            <w:rStyle w:val="Hyperlink"/>
            <w:szCs w:val="24"/>
          </w:rPr>
          <w:t>законом</w:t>
        </w:r>
      </w:hyperlink>
      <w:r w:rsidRPr="00520147">
        <w:rPr>
          <w:szCs w:val="24"/>
        </w:rPr>
        <w:t xml:space="preserve"> от 27.07.2006 N 149-ФЗ "Об информации, информационных технологиях и о защите информации;</w:t>
      </w:r>
    </w:p>
    <w:p w:rsidR="0046544B" w:rsidRPr="00520147" w:rsidRDefault="0046544B" w:rsidP="00A30C7F">
      <w:pPr>
        <w:pStyle w:val="ConsPlusNormal0"/>
        <w:ind w:firstLine="680"/>
        <w:jc w:val="both"/>
        <w:rPr>
          <w:szCs w:val="24"/>
        </w:rPr>
      </w:pPr>
      <w:r w:rsidRPr="00520147">
        <w:rPr>
          <w:szCs w:val="24"/>
        </w:rPr>
        <w:t xml:space="preserve">5) Федеральным </w:t>
      </w:r>
      <w:hyperlink r:id="rId16" w:history="1">
        <w:r w:rsidRPr="00520147">
          <w:rPr>
            <w:rStyle w:val="Hyperlink"/>
            <w:szCs w:val="24"/>
          </w:rPr>
          <w:t>законом</w:t>
        </w:r>
      </w:hyperlink>
      <w:r w:rsidRPr="00520147">
        <w:rPr>
          <w:szCs w:val="24"/>
        </w:rPr>
        <w:t xml:space="preserve"> от 27.07.2010 N 210-ФЗ "Об организации предоставления государственных и муниципальных услуг";</w:t>
      </w:r>
    </w:p>
    <w:p w:rsidR="0046544B" w:rsidRPr="00520147" w:rsidRDefault="0046544B" w:rsidP="00A30C7F">
      <w:pPr>
        <w:pStyle w:val="ConsPlusNormal0"/>
        <w:ind w:firstLine="680"/>
        <w:jc w:val="both"/>
        <w:rPr>
          <w:szCs w:val="24"/>
        </w:rPr>
      </w:pPr>
      <w:r w:rsidRPr="00520147">
        <w:rPr>
          <w:szCs w:val="24"/>
        </w:rPr>
        <w:t xml:space="preserve">6) Федеральным </w:t>
      </w:r>
      <w:hyperlink r:id="rId17" w:history="1">
        <w:r w:rsidRPr="00520147">
          <w:rPr>
            <w:rStyle w:val="Hyperlink"/>
            <w:szCs w:val="24"/>
          </w:rPr>
          <w:t>законом</w:t>
        </w:r>
      </w:hyperlink>
      <w:r w:rsidRPr="00520147">
        <w:rPr>
          <w:szCs w:val="24"/>
        </w:rPr>
        <w:t xml:space="preserve"> от 06.04.2011 N 63-ФЗ "Об электронной подписи";</w:t>
      </w:r>
    </w:p>
    <w:p w:rsidR="0046544B" w:rsidRPr="00520147" w:rsidRDefault="0046544B" w:rsidP="00A30C7F">
      <w:pPr>
        <w:pStyle w:val="ConsPlusNormal0"/>
        <w:ind w:firstLine="680"/>
        <w:jc w:val="both"/>
        <w:rPr>
          <w:szCs w:val="24"/>
        </w:rPr>
      </w:pPr>
      <w:r w:rsidRPr="00520147">
        <w:rPr>
          <w:szCs w:val="24"/>
        </w:rPr>
        <w:t xml:space="preserve">7) </w:t>
      </w:r>
      <w:hyperlink r:id="rId18" w:history="1">
        <w:r w:rsidRPr="00520147">
          <w:rPr>
            <w:rStyle w:val="Hyperlink"/>
            <w:szCs w:val="24"/>
          </w:rPr>
          <w:t>Постановлением</w:t>
        </w:r>
      </w:hyperlink>
      <w:r w:rsidRPr="00520147">
        <w:rPr>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46544B" w:rsidRPr="00520147" w:rsidRDefault="0046544B" w:rsidP="00A30C7F">
      <w:pPr>
        <w:pStyle w:val="ConsPlusNormal0"/>
        <w:ind w:firstLine="680"/>
        <w:jc w:val="both"/>
        <w:rPr>
          <w:szCs w:val="24"/>
        </w:rPr>
      </w:pPr>
      <w:r w:rsidRPr="00520147">
        <w:rPr>
          <w:szCs w:val="24"/>
        </w:rPr>
        <w:t xml:space="preserve">8) </w:t>
      </w:r>
      <w:hyperlink r:id="rId19" w:history="1">
        <w:r w:rsidRPr="00520147">
          <w:rPr>
            <w:rStyle w:val="Hyperlink"/>
            <w:szCs w:val="24"/>
          </w:rPr>
          <w:t>Уставом</w:t>
        </w:r>
      </w:hyperlink>
      <w:r w:rsidRPr="00520147">
        <w:rPr>
          <w:szCs w:val="24"/>
        </w:rPr>
        <w:t xml:space="preserve"> Лопатинского сельсовета Лопатинского района Пензенской области;</w:t>
      </w:r>
    </w:p>
    <w:p w:rsidR="0046544B" w:rsidRPr="00520147" w:rsidRDefault="0046544B" w:rsidP="00A30C7F">
      <w:pPr>
        <w:ind w:firstLine="680"/>
        <w:jc w:val="both"/>
      </w:pPr>
      <w:r w:rsidRPr="00520147">
        <w:t xml:space="preserve">9) </w:t>
      </w:r>
      <w:hyperlink r:id="rId20" w:history="1">
        <w:r w:rsidRPr="00520147">
          <w:rPr>
            <w:rStyle w:val="Hyperlink"/>
          </w:rPr>
          <w:t>Постановлением</w:t>
        </w:r>
      </w:hyperlink>
      <w:r w:rsidRPr="00520147">
        <w:t xml:space="preserve"> администрации Лопатинского сельсовета Лопатинского района от</w:t>
      </w:r>
      <w:r w:rsidRPr="00520147">
        <w:rPr>
          <w:b/>
        </w:rPr>
        <w:t xml:space="preserve"> </w:t>
      </w:r>
      <w:r w:rsidRPr="00520147">
        <w:rPr>
          <w:bCs/>
        </w:rPr>
        <w:t>05.10.2015   №143</w:t>
      </w:r>
      <w:r w:rsidRPr="00520147">
        <w:t xml:space="preserve"> «Об утверждении  Реестра муниципальных услуг Лопатинского сельсовета Лопатинского района Пензенской области»  ( с последующими  изменениями);</w:t>
      </w:r>
    </w:p>
    <w:p w:rsidR="0046544B" w:rsidRPr="00520147" w:rsidRDefault="0046544B" w:rsidP="00A30C7F">
      <w:pPr>
        <w:pStyle w:val="ConsPlusNormal0"/>
        <w:ind w:firstLine="680"/>
        <w:jc w:val="both"/>
        <w:rPr>
          <w:szCs w:val="24"/>
        </w:rPr>
      </w:pPr>
      <w:r w:rsidRPr="00520147">
        <w:rPr>
          <w:szCs w:val="24"/>
        </w:rPr>
        <w:t xml:space="preserve">10) </w:t>
      </w:r>
      <w:hyperlink r:id="rId21" w:history="1">
        <w:r w:rsidRPr="00520147">
          <w:rPr>
            <w:rStyle w:val="Hyperlink"/>
            <w:szCs w:val="24"/>
          </w:rPr>
          <w:t>Постановлением</w:t>
        </w:r>
      </w:hyperlink>
      <w:r w:rsidRPr="00520147">
        <w:rPr>
          <w:szCs w:val="24"/>
        </w:rPr>
        <w:t xml:space="preserve"> администрации Лопатинского сельсовета Лопатинского района </w:t>
      </w:r>
      <w:r w:rsidRPr="00520147">
        <w:rPr>
          <w:color w:val="000000"/>
          <w:szCs w:val="24"/>
        </w:rPr>
        <w:t xml:space="preserve">от  </w:t>
      </w:r>
      <w:r w:rsidRPr="00520147">
        <w:rPr>
          <w:szCs w:val="24"/>
        </w:rPr>
        <w:t>05.07.2012 N 84 «</w:t>
      </w:r>
      <w:r w:rsidRPr="00520147">
        <w:rPr>
          <w:color w:val="000000"/>
          <w:spacing w:val="-4"/>
          <w:szCs w:val="24"/>
        </w:rPr>
        <w:t xml:space="preserve">Об утверждении порядка разработки и утверждения административных регламентов предоставления муниципальных услуг администрацией Лопатинского сельсовета Лопатинского района Пензенской области» </w:t>
      </w:r>
      <w:r w:rsidRPr="00520147">
        <w:rPr>
          <w:spacing w:val="-4"/>
          <w:szCs w:val="24"/>
        </w:rPr>
        <w:t>(с последующими изменениями)</w:t>
      </w:r>
      <w:r w:rsidRPr="00520147">
        <w:rPr>
          <w:szCs w:val="24"/>
        </w:rPr>
        <w:t>;</w:t>
      </w:r>
    </w:p>
    <w:p w:rsidR="0046544B" w:rsidRPr="00520147" w:rsidRDefault="0046544B" w:rsidP="00A30C7F">
      <w:pPr>
        <w:pStyle w:val="ConsPlusNormal0"/>
        <w:ind w:firstLine="680"/>
        <w:jc w:val="both"/>
        <w:rPr>
          <w:szCs w:val="24"/>
        </w:rPr>
      </w:pPr>
      <w:r w:rsidRPr="00520147">
        <w:rPr>
          <w:szCs w:val="24"/>
        </w:rPr>
        <w:t>11) настоящим Административным регламентом.</w:t>
      </w:r>
    </w:p>
    <w:p w:rsidR="0046544B" w:rsidRPr="00520147" w:rsidRDefault="0046544B" w:rsidP="00A30C7F">
      <w:pPr>
        <w:pStyle w:val="ConsPlusNormal0"/>
        <w:ind w:firstLine="680"/>
        <w:jc w:val="both"/>
        <w:rPr>
          <w:szCs w:val="24"/>
        </w:rPr>
      </w:pPr>
    </w:p>
    <w:p w:rsidR="0046544B" w:rsidRPr="0019614C" w:rsidRDefault="0046544B" w:rsidP="00A30C7F">
      <w:pPr>
        <w:pStyle w:val="ConsPlusNormal0"/>
        <w:ind w:firstLine="680"/>
        <w:jc w:val="both"/>
        <w:rPr>
          <w:szCs w:val="24"/>
        </w:rPr>
      </w:pPr>
      <w:r w:rsidRPr="0019614C">
        <w:rPr>
          <w:szCs w:val="24"/>
        </w:rPr>
        <w:t>6. И</w:t>
      </w:r>
      <w:r w:rsidRPr="0019614C">
        <w:rPr>
          <w:szCs w:val="24"/>
          <w:lang w:eastAsia="en-US"/>
        </w:rPr>
        <w:t>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bookmarkStart w:id="2" w:name="P132"/>
      <w:bookmarkEnd w:id="2"/>
      <w:r w:rsidRPr="00520147">
        <w:rPr>
          <w:szCs w:val="24"/>
        </w:rPr>
        <w:t>6.1. Выдача копии муниципального правового акта осуществляется на основании заявления заинтересованного лица на имя главы администрации Лопатинского сельсовета Лопатинского района Пензенской области, составленного:</w:t>
      </w:r>
    </w:p>
    <w:p w:rsidR="0046544B" w:rsidRPr="00520147" w:rsidRDefault="0046544B" w:rsidP="00A30C7F">
      <w:pPr>
        <w:pStyle w:val="ConsPlusNormal0"/>
        <w:ind w:firstLine="680"/>
        <w:jc w:val="both"/>
        <w:rPr>
          <w:szCs w:val="24"/>
        </w:rPr>
      </w:pPr>
      <w:r w:rsidRPr="00520147">
        <w:rPr>
          <w:szCs w:val="24"/>
        </w:rPr>
        <w:t xml:space="preserve">- по </w:t>
      </w:r>
      <w:hyperlink r:id="rId22" w:anchor="P505" w:history="1">
        <w:r w:rsidRPr="00520147">
          <w:rPr>
            <w:rStyle w:val="Hyperlink"/>
            <w:szCs w:val="24"/>
          </w:rPr>
          <w:t>форме</w:t>
        </w:r>
      </w:hyperlink>
      <w:r w:rsidRPr="00520147">
        <w:rPr>
          <w:szCs w:val="24"/>
        </w:rPr>
        <w:t xml:space="preserve"> согласно Приложению N 1 к Административному регламенту - для граждан (физических лиц). В заявлении указывается: фамилия, имя, отчество (при наличии), паспортные данные, реквизиты доверенности уполномоченного лица, контактный телефон, адрес заявителя, подпись и дата.</w:t>
      </w:r>
    </w:p>
    <w:p w:rsidR="0046544B" w:rsidRPr="00520147" w:rsidRDefault="0046544B" w:rsidP="00A30C7F">
      <w:pPr>
        <w:pStyle w:val="ConsPlusNormal0"/>
        <w:ind w:firstLine="680"/>
        <w:jc w:val="both"/>
        <w:rPr>
          <w:szCs w:val="24"/>
        </w:rPr>
      </w:pPr>
      <w:r w:rsidRPr="00520147">
        <w:rPr>
          <w:szCs w:val="24"/>
        </w:rPr>
        <w:t>- на бланке организации за подписью уполномоченного лица - для юридических лиц;</w:t>
      </w:r>
    </w:p>
    <w:p w:rsidR="0046544B" w:rsidRPr="00520147" w:rsidRDefault="0046544B" w:rsidP="00A30C7F">
      <w:pPr>
        <w:pStyle w:val="ConsPlusNormal0"/>
        <w:ind w:firstLine="680"/>
        <w:jc w:val="both"/>
        <w:rPr>
          <w:szCs w:val="24"/>
        </w:rPr>
      </w:pPr>
      <w:r w:rsidRPr="0019614C">
        <w:rPr>
          <w:szCs w:val="24"/>
        </w:rPr>
        <w:t>6.2.</w:t>
      </w:r>
      <w:r w:rsidRPr="00520147">
        <w:rPr>
          <w:szCs w:val="24"/>
        </w:rPr>
        <w:t xml:space="preserve"> Требования к заявлению:</w:t>
      </w:r>
    </w:p>
    <w:p w:rsidR="0046544B" w:rsidRPr="00520147" w:rsidRDefault="0046544B" w:rsidP="00A30C7F">
      <w:pPr>
        <w:pStyle w:val="ConsPlusNormal0"/>
        <w:ind w:firstLine="680"/>
        <w:jc w:val="both"/>
        <w:rPr>
          <w:szCs w:val="24"/>
        </w:rPr>
      </w:pPr>
      <w:r w:rsidRPr="00520147">
        <w:rPr>
          <w:szCs w:val="24"/>
        </w:rPr>
        <w:t>- заявление должно быть подписано заявителем, являющимся физическим или юридическим лицом, либо его уполномоченным представителем;</w:t>
      </w:r>
    </w:p>
    <w:p w:rsidR="0046544B" w:rsidRPr="00520147" w:rsidRDefault="0046544B" w:rsidP="00A30C7F">
      <w:pPr>
        <w:pStyle w:val="ConsPlusNormal0"/>
        <w:ind w:firstLine="680"/>
        <w:jc w:val="both"/>
        <w:rPr>
          <w:szCs w:val="24"/>
        </w:rPr>
      </w:pPr>
      <w:r w:rsidRPr="00520147">
        <w:rPr>
          <w:szCs w:val="24"/>
        </w:rPr>
        <w:t>- текст заявления должен поддаваться прочтению;</w:t>
      </w:r>
    </w:p>
    <w:p w:rsidR="0046544B" w:rsidRPr="00520147" w:rsidRDefault="0046544B" w:rsidP="00A30C7F">
      <w:pPr>
        <w:pStyle w:val="ConsPlusNormal0"/>
        <w:ind w:firstLine="680"/>
        <w:jc w:val="both"/>
        <w:rPr>
          <w:szCs w:val="24"/>
        </w:rPr>
      </w:pPr>
      <w:r w:rsidRPr="00520147">
        <w:rPr>
          <w:szCs w:val="24"/>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46544B" w:rsidRPr="00520147" w:rsidRDefault="0046544B" w:rsidP="00A30C7F">
      <w:pPr>
        <w:pStyle w:val="ConsPlusNormal0"/>
        <w:ind w:firstLine="680"/>
        <w:jc w:val="both"/>
        <w:rPr>
          <w:szCs w:val="24"/>
        </w:rPr>
      </w:pPr>
      <w:r w:rsidRPr="00520147">
        <w:rPr>
          <w:szCs w:val="24"/>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46544B" w:rsidRPr="00520147" w:rsidRDefault="0046544B" w:rsidP="00A30C7F">
      <w:pPr>
        <w:pStyle w:val="ConsPlusNormal0"/>
        <w:ind w:firstLine="680"/>
        <w:jc w:val="both"/>
        <w:rPr>
          <w:szCs w:val="24"/>
        </w:rPr>
      </w:pPr>
      <w:r w:rsidRPr="00520147">
        <w:rPr>
          <w:szCs w:val="24"/>
        </w:rPr>
        <w:t>- использование корректирующих средств для исправления в заявлении не допускается.</w:t>
      </w:r>
    </w:p>
    <w:p w:rsidR="0046544B" w:rsidRPr="00520147" w:rsidRDefault="0046544B" w:rsidP="00A30C7F">
      <w:pPr>
        <w:pStyle w:val="ConsPlusNormal0"/>
        <w:ind w:firstLine="680"/>
        <w:jc w:val="both"/>
        <w:rPr>
          <w:szCs w:val="24"/>
        </w:rPr>
      </w:pPr>
      <w:r w:rsidRPr="00520147">
        <w:rPr>
          <w:szCs w:val="24"/>
        </w:rPr>
        <w:t>Также в заявлении указывается вид, название, номер, дата муниципального правового акта (при наличии информации у заявителя);</w:t>
      </w:r>
    </w:p>
    <w:p w:rsidR="0046544B" w:rsidRPr="00520147" w:rsidRDefault="0046544B" w:rsidP="00A30C7F">
      <w:pPr>
        <w:pStyle w:val="ConsPlusNormal0"/>
        <w:ind w:firstLine="680"/>
        <w:jc w:val="both"/>
        <w:rPr>
          <w:szCs w:val="24"/>
        </w:rPr>
      </w:pPr>
      <w:r w:rsidRPr="00520147">
        <w:rPr>
          <w:szCs w:val="24"/>
        </w:rPr>
        <w:t>6.3. При подаче заявления физическое или юридическое лицо, либо его уполномоченный представитель предъявляет паспорт или документ, удостоверяющий личность, или документ удостоверяющий полномочия представителя.</w:t>
      </w:r>
    </w:p>
    <w:p w:rsidR="0046544B" w:rsidRPr="00520147" w:rsidRDefault="0046544B" w:rsidP="00A30C7F">
      <w:pPr>
        <w:pStyle w:val="ConsPlusNormal0"/>
        <w:ind w:firstLine="680"/>
        <w:jc w:val="both"/>
        <w:rPr>
          <w:szCs w:val="24"/>
        </w:rPr>
      </w:pPr>
      <w:r w:rsidRPr="00520147">
        <w:rPr>
          <w:szCs w:val="24"/>
        </w:rPr>
        <w:t xml:space="preserve">6.4. В случае, если для выдачи копии муниципального правового акта необходима обработка персональных данных лица, не являющегося заявителем, и если в соответствии с Федеральным </w:t>
      </w:r>
      <w:hyperlink r:id="rId23" w:history="1">
        <w:r w:rsidRPr="00520147">
          <w:rPr>
            <w:rStyle w:val="Hyperlink"/>
            <w:szCs w:val="24"/>
          </w:rPr>
          <w:t>Законом</w:t>
        </w:r>
      </w:hyperlink>
      <w:r w:rsidRPr="00520147">
        <w:rPr>
          <w:szCs w:val="24"/>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46544B" w:rsidRPr="00520147" w:rsidRDefault="0046544B" w:rsidP="00A30C7F">
      <w:pPr>
        <w:pStyle w:val="ConsPlusNormal0"/>
        <w:ind w:firstLine="680"/>
        <w:jc w:val="both"/>
        <w:rPr>
          <w:szCs w:val="24"/>
        </w:rPr>
      </w:pPr>
      <w:r w:rsidRPr="00520147">
        <w:rPr>
          <w:szCs w:val="24"/>
        </w:rPr>
        <w:t>6.5. Заявитель может подать заявление и (или) документы, необходимые для предоставления муниципальной услуги, следующими способами:</w:t>
      </w:r>
    </w:p>
    <w:p w:rsidR="0046544B" w:rsidRPr="00520147" w:rsidRDefault="0046544B" w:rsidP="00A30C7F">
      <w:pPr>
        <w:pStyle w:val="ConsPlusNormal0"/>
        <w:ind w:firstLine="680"/>
        <w:jc w:val="both"/>
        <w:rPr>
          <w:szCs w:val="24"/>
        </w:rPr>
      </w:pPr>
      <w:r w:rsidRPr="00520147">
        <w:rPr>
          <w:szCs w:val="24"/>
        </w:rPr>
        <w:t>1)</w:t>
      </w:r>
      <w:r w:rsidRPr="00520147">
        <w:rPr>
          <w:szCs w:val="24"/>
        </w:rPr>
        <w:tab/>
        <w:t>лично по местонахождению Администрации, указанному в пункте 3.2 Административного регламента;</w:t>
      </w:r>
    </w:p>
    <w:p w:rsidR="0046544B" w:rsidRPr="00520147" w:rsidRDefault="0046544B" w:rsidP="00A30C7F">
      <w:pPr>
        <w:pStyle w:val="ConsPlusNormal0"/>
        <w:ind w:firstLine="680"/>
        <w:jc w:val="both"/>
        <w:rPr>
          <w:szCs w:val="24"/>
        </w:rPr>
      </w:pPr>
      <w:r w:rsidRPr="00520147">
        <w:rPr>
          <w:szCs w:val="24"/>
        </w:rPr>
        <w:t>2)</w:t>
      </w:r>
      <w:r w:rsidRPr="00520147">
        <w:rPr>
          <w:szCs w:val="24"/>
        </w:rPr>
        <w:tab/>
        <w:t>посредством почтовой связи по местонахождению Администрации, указанному в пункте 3.2 Административного регламента;</w:t>
      </w:r>
    </w:p>
    <w:p w:rsidR="0046544B" w:rsidRPr="00520147" w:rsidRDefault="0046544B" w:rsidP="00A30C7F">
      <w:pPr>
        <w:pStyle w:val="ConsPlusNormal0"/>
        <w:ind w:firstLine="680"/>
        <w:jc w:val="both"/>
        <w:rPr>
          <w:szCs w:val="24"/>
        </w:rPr>
      </w:pPr>
      <w:r w:rsidRPr="00520147">
        <w:rPr>
          <w:szCs w:val="24"/>
        </w:rPr>
        <w:t>3)</w:t>
      </w:r>
      <w:r w:rsidRPr="00520147">
        <w:rPr>
          <w:szCs w:val="24"/>
        </w:rPr>
        <w:tab/>
        <w:t>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и (или) Регионального портала;</w:t>
      </w:r>
    </w:p>
    <w:p w:rsidR="0046544B" w:rsidRPr="00520147" w:rsidRDefault="0046544B" w:rsidP="00A30C7F">
      <w:pPr>
        <w:pStyle w:val="ConsPlusNormal0"/>
        <w:ind w:firstLine="680"/>
        <w:jc w:val="both"/>
        <w:rPr>
          <w:szCs w:val="24"/>
        </w:rPr>
      </w:pPr>
      <w:r w:rsidRPr="00520147">
        <w:rPr>
          <w:szCs w:val="24"/>
        </w:rPr>
        <w:t>4)</w:t>
      </w:r>
      <w:r w:rsidRPr="00520147">
        <w:rPr>
          <w:szCs w:val="24"/>
        </w:rPr>
        <w:tab/>
        <w:t>на бумажном носителе через муниципальное автономное учреждение многофункциональный центр предоставления государственных и муниципальных услуг (далее –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p>
    <w:p w:rsidR="0046544B" w:rsidRPr="00520147" w:rsidRDefault="0046544B" w:rsidP="00A30C7F">
      <w:pPr>
        <w:pStyle w:val="ConsPlusNormal0"/>
        <w:ind w:firstLine="680"/>
        <w:jc w:val="both"/>
        <w:rPr>
          <w:szCs w:val="24"/>
        </w:rPr>
      </w:pPr>
      <w:r w:rsidRPr="0019614C">
        <w:rPr>
          <w:szCs w:val="24"/>
        </w:rPr>
        <w:t>7.</w:t>
      </w:r>
      <w:r w:rsidRPr="00520147">
        <w:rPr>
          <w:szCs w:val="24"/>
        </w:rPr>
        <w:t xml:space="preserve"> Перечень услуг, которые являются необходимыми и обязательными для предоставления муниципальной услуги</w:t>
      </w:r>
    </w:p>
    <w:p w:rsidR="0046544B" w:rsidRPr="0019614C" w:rsidRDefault="0046544B" w:rsidP="00A30C7F">
      <w:pPr>
        <w:pStyle w:val="ConsPlusNormal0"/>
        <w:ind w:firstLine="680"/>
        <w:jc w:val="both"/>
        <w:rPr>
          <w:sz w:val="20"/>
        </w:rPr>
      </w:pPr>
    </w:p>
    <w:p w:rsidR="0046544B" w:rsidRPr="00520147" w:rsidRDefault="0046544B" w:rsidP="00A30C7F">
      <w:pPr>
        <w:pStyle w:val="ConsPlusNormal0"/>
        <w:ind w:firstLine="680"/>
        <w:jc w:val="both"/>
        <w:rPr>
          <w:szCs w:val="24"/>
        </w:rPr>
      </w:pPr>
      <w:r w:rsidRPr="00520147">
        <w:rPr>
          <w:szCs w:val="24"/>
        </w:rPr>
        <w:t>Не предусмотрен.</w:t>
      </w:r>
    </w:p>
    <w:p w:rsidR="0046544B" w:rsidRPr="0019614C" w:rsidRDefault="0046544B" w:rsidP="00A30C7F">
      <w:pPr>
        <w:pStyle w:val="ConsPlusNormal0"/>
        <w:ind w:firstLine="680"/>
        <w:jc w:val="both"/>
        <w:rPr>
          <w:sz w:val="20"/>
        </w:rPr>
      </w:pPr>
    </w:p>
    <w:p w:rsidR="0046544B" w:rsidRPr="00520147" w:rsidRDefault="0046544B" w:rsidP="00A30C7F">
      <w:pPr>
        <w:pStyle w:val="ConsPlusNormal0"/>
        <w:ind w:firstLine="680"/>
        <w:jc w:val="both"/>
        <w:rPr>
          <w:szCs w:val="24"/>
        </w:rPr>
      </w:pPr>
      <w:bookmarkStart w:id="3" w:name="P150"/>
      <w:bookmarkEnd w:id="3"/>
      <w:r w:rsidRPr="0019614C">
        <w:rPr>
          <w:szCs w:val="24"/>
        </w:rPr>
        <w:t>8.</w:t>
      </w:r>
      <w:r w:rsidRPr="00520147">
        <w:rPr>
          <w:szCs w:val="24"/>
        </w:rPr>
        <w:t xml:space="preserve"> Исчерпывающий перечень оснований для отказа в приеме документов, необходимых для предоставления муниципальной услуги.</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szCs w:val="24"/>
        </w:rPr>
        <w:t>Основания для отказа в приеме заявления для предоставления муниципальной услуги:</w:t>
      </w:r>
    </w:p>
    <w:p w:rsidR="0046544B" w:rsidRPr="00520147" w:rsidRDefault="0046544B" w:rsidP="00A30C7F">
      <w:pPr>
        <w:pStyle w:val="ConsPlusNormal0"/>
        <w:ind w:firstLine="680"/>
        <w:jc w:val="both"/>
        <w:rPr>
          <w:szCs w:val="24"/>
        </w:rPr>
      </w:pPr>
      <w:r w:rsidRPr="00520147">
        <w:rPr>
          <w:szCs w:val="24"/>
        </w:rPr>
        <w:t>- если с заявлением обратилось ненадлежащее лицо;</w:t>
      </w:r>
    </w:p>
    <w:p w:rsidR="0046544B" w:rsidRPr="00520147" w:rsidRDefault="0046544B" w:rsidP="00A30C7F">
      <w:pPr>
        <w:pStyle w:val="ConsPlusNormal0"/>
        <w:ind w:firstLine="680"/>
        <w:jc w:val="both"/>
        <w:rPr>
          <w:szCs w:val="24"/>
        </w:rPr>
      </w:pPr>
      <w:r w:rsidRPr="00520147">
        <w:rPr>
          <w:szCs w:val="24"/>
        </w:rPr>
        <w:t xml:space="preserve">- при несоблюдении требований, установленных </w:t>
      </w:r>
      <w:hyperlink r:id="rId24" w:anchor="P132" w:history="1">
        <w:r w:rsidRPr="00520147">
          <w:rPr>
            <w:rStyle w:val="Hyperlink"/>
            <w:szCs w:val="24"/>
          </w:rPr>
          <w:t>пунктом 6.1</w:t>
        </w:r>
      </w:hyperlink>
      <w:r w:rsidRPr="00520147">
        <w:rPr>
          <w:szCs w:val="24"/>
        </w:rPr>
        <w:t xml:space="preserve"> настоящего регламента;</w:t>
      </w:r>
    </w:p>
    <w:p w:rsidR="0046544B" w:rsidRPr="00520147" w:rsidRDefault="0046544B" w:rsidP="00A30C7F">
      <w:pPr>
        <w:pStyle w:val="ConsPlusNormal0"/>
        <w:ind w:firstLine="680"/>
        <w:jc w:val="both"/>
        <w:rPr>
          <w:szCs w:val="24"/>
        </w:rPr>
      </w:pPr>
      <w:r w:rsidRPr="00520147">
        <w:rPr>
          <w:szCs w:val="24"/>
        </w:rPr>
        <w:t>- при поступлении заявления в виде электронного документа:</w:t>
      </w:r>
    </w:p>
    <w:p w:rsidR="0046544B" w:rsidRPr="00520147" w:rsidRDefault="0046544B" w:rsidP="00A30C7F">
      <w:pPr>
        <w:pStyle w:val="ConsPlusNormal0"/>
        <w:ind w:firstLine="680"/>
        <w:jc w:val="both"/>
        <w:rPr>
          <w:szCs w:val="24"/>
        </w:rPr>
      </w:pPr>
      <w:r w:rsidRPr="00520147">
        <w:rPr>
          <w:szCs w:val="24"/>
        </w:rPr>
        <w:t>если выявлено несоблюдение установленных условий признания действительности электронной квалифицированной подписи заявителя;</w:t>
      </w:r>
    </w:p>
    <w:p w:rsidR="0046544B" w:rsidRPr="00520147" w:rsidRDefault="0046544B" w:rsidP="00A30C7F">
      <w:pPr>
        <w:pStyle w:val="ConsPlusNormal0"/>
        <w:ind w:firstLine="680"/>
        <w:jc w:val="both"/>
        <w:rPr>
          <w:szCs w:val="24"/>
        </w:rPr>
      </w:pPr>
      <w:r w:rsidRPr="00520147">
        <w:rPr>
          <w:szCs w:val="24"/>
        </w:rPr>
        <w:t xml:space="preserve">при несоблюдении требований, установленных </w:t>
      </w:r>
      <w:hyperlink r:id="rId25" w:anchor="P260" w:history="1">
        <w:r w:rsidRPr="00520147">
          <w:rPr>
            <w:rStyle w:val="Hyperlink"/>
            <w:szCs w:val="24"/>
          </w:rPr>
          <w:t>пунктом 15.2</w:t>
        </w:r>
      </w:hyperlink>
      <w:r w:rsidRPr="00520147">
        <w:rPr>
          <w:szCs w:val="24"/>
        </w:rPr>
        <w:t xml:space="preserve"> настоящего раздела Регламента.</w:t>
      </w:r>
    </w:p>
    <w:p w:rsidR="0046544B" w:rsidRPr="00520147" w:rsidRDefault="0046544B" w:rsidP="00A30C7F">
      <w:pPr>
        <w:pStyle w:val="ConsPlusNormal0"/>
        <w:ind w:firstLine="680"/>
        <w:jc w:val="both"/>
        <w:rPr>
          <w:szCs w:val="24"/>
        </w:rPr>
      </w:pPr>
      <w:r w:rsidRPr="00520147">
        <w:rPr>
          <w:szCs w:val="24"/>
        </w:rPr>
        <w:t>9. Исчерпывающий перечень оснований для приостановления или отказа в предоставлении муниципальной услуги</w:t>
      </w:r>
      <w:r>
        <w:rPr>
          <w:szCs w:val="24"/>
        </w:rPr>
        <w:t>.</w:t>
      </w:r>
    </w:p>
    <w:p w:rsidR="0046544B" w:rsidRPr="00520147" w:rsidRDefault="0046544B" w:rsidP="00A30C7F">
      <w:pPr>
        <w:pStyle w:val="ConsPlusNormal0"/>
        <w:ind w:firstLine="680"/>
        <w:jc w:val="both"/>
        <w:rPr>
          <w:szCs w:val="24"/>
        </w:rPr>
      </w:pPr>
      <w:r w:rsidRPr="00520147">
        <w:rPr>
          <w:szCs w:val="24"/>
        </w:rPr>
        <w:t>Основания для приостановления или отказа в предоставлении муниципальной услуги отсутствуют.</w:t>
      </w:r>
    </w:p>
    <w:p w:rsidR="0046544B" w:rsidRPr="00520147" w:rsidRDefault="0046544B" w:rsidP="00A30C7F">
      <w:pPr>
        <w:pStyle w:val="ConsPlusNormal0"/>
        <w:ind w:firstLine="680"/>
        <w:jc w:val="both"/>
        <w:rPr>
          <w:szCs w:val="24"/>
        </w:rPr>
      </w:pPr>
      <w:r w:rsidRPr="0019614C">
        <w:rPr>
          <w:szCs w:val="24"/>
        </w:rPr>
        <w:t>10.</w:t>
      </w:r>
      <w:r w:rsidRPr="00520147">
        <w:rPr>
          <w:szCs w:val="24"/>
        </w:rPr>
        <w:t xml:space="preserve"> </w:t>
      </w:r>
      <w:r w:rsidRPr="00520147">
        <w:rPr>
          <w:szCs w:val="24"/>
          <w:lang w:eastAsia="en-US"/>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szCs w:val="24"/>
        </w:rPr>
        <w:t>Муниципальная услуга предоставляется бесплатно.</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19614C">
        <w:rPr>
          <w:szCs w:val="24"/>
        </w:rPr>
        <w:t>11.</w:t>
      </w:r>
      <w:r w:rsidRPr="00520147">
        <w:rPr>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6544B" w:rsidRPr="00520147" w:rsidRDefault="0046544B" w:rsidP="00A30C7F">
      <w:pPr>
        <w:pStyle w:val="ConsPlusNormal0"/>
        <w:ind w:firstLine="680"/>
        <w:jc w:val="both"/>
        <w:rPr>
          <w:szCs w:val="24"/>
        </w:rPr>
      </w:pPr>
      <w:r w:rsidRPr="00520147">
        <w:rPr>
          <w:szCs w:val="24"/>
        </w:rPr>
        <w:t>Максимальный срок ожидания в очереди при подаче заявления и при получении результата предоставлении муниципальной услуги "Выдача копий муниципальных правовых актов" - 15 минут.</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19614C">
        <w:rPr>
          <w:szCs w:val="24"/>
        </w:rPr>
        <w:t>12. Срок</w:t>
      </w:r>
      <w:r w:rsidRPr="00520147">
        <w:rPr>
          <w:szCs w:val="24"/>
        </w:rPr>
        <w:t xml:space="preserve"> регистрации заявлений о предоставлении муниципальной услуги</w:t>
      </w:r>
    </w:p>
    <w:p w:rsidR="0046544B" w:rsidRPr="00520147" w:rsidRDefault="0046544B" w:rsidP="00A30C7F">
      <w:pPr>
        <w:pStyle w:val="ConsPlusNormal0"/>
        <w:ind w:firstLine="680"/>
        <w:jc w:val="both"/>
        <w:rPr>
          <w:szCs w:val="24"/>
        </w:rPr>
      </w:pPr>
      <w:r w:rsidRPr="00520147">
        <w:rPr>
          <w:szCs w:val="24"/>
        </w:rPr>
        <w:t>Регистрация заявления о предоставлении муниципальной услуги "Выдача копий муниципальных правовых актов" осуществляется в день его приема от заявителя, от МАУ "МФЦ", получения по почте.</w:t>
      </w:r>
    </w:p>
    <w:p w:rsidR="0046544B" w:rsidRPr="00520147" w:rsidRDefault="0046544B" w:rsidP="00A30C7F">
      <w:pPr>
        <w:pStyle w:val="ConsPlusNormal0"/>
        <w:ind w:firstLine="680"/>
        <w:jc w:val="both"/>
        <w:rPr>
          <w:szCs w:val="24"/>
        </w:rPr>
      </w:pPr>
      <w:r w:rsidRPr="00520147">
        <w:rPr>
          <w:szCs w:val="24"/>
        </w:rPr>
        <w:t>Регистрация заявления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lang w:eastAsia="en-US"/>
        </w:rPr>
      </w:pPr>
      <w:r w:rsidRPr="0019614C">
        <w:rPr>
          <w:szCs w:val="24"/>
        </w:rPr>
        <w:t>13.</w:t>
      </w:r>
      <w:r w:rsidRPr="00520147">
        <w:rPr>
          <w:szCs w:val="24"/>
        </w:rPr>
        <w:t xml:space="preserve"> </w:t>
      </w:r>
      <w:r w:rsidRPr="00520147">
        <w:rPr>
          <w:szCs w:val="24"/>
          <w:lang w:eastAsia="en-US"/>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6544B" w:rsidRPr="00520147" w:rsidRDefault="0046544B" w:rsidP="00A30C7F">
      <w:pPr>
        <w:pStyle w:val="ConsPlusNormal0"/>
        <w:ind w:firstLine="680"/>
        <w:jc w:val="both"/>
        <w:rPr>
          <w:spacing w:val="2"/>
          <w:szCs w:val="24"/>
        </w:rPr>
      </w:pPr>
      <w:r w:rsidRPr="00520147">
        <w:rPr>
          <w:szCs w:val="24"/>
        </w:rPr>
        <w:t>13.1 З</w:t>
      </w:r>
      <w:r w:rsidRPr="00520147">
        <w:rPr>
          <w:spacing w:val="2"/>
          <w:szCs w:val="24"/>
        </w:rPr>
        <w:t xml:space="preserve">дания, в котором располагаются помещения Администрации, </w:t>
      </w:r>
      <w:r w:rsidRPr="00520147">
        <w:rPr>
          <w:szCs w:val="24"/>
        </w:rPr>
        <w:t>МАУ "МФЦ"</w:t>
      </w:r>
      <w:r w:rsidRPr="00520147">
        <w:rPr>
          <w:spacing w:val="2"/>
          <w:szCs w:val="24"/>
        </w:rPr>
        <w:t xml:space="preserve"> должны быть расположены с учетом транспортной и пешеходной доступности для заявителей.</w:t>
      </w:r>
    </w:p>
    <w:p w:rsidR="0046544B" w:rsidRPr="00520147" w:rsidRDefault="0046544B" w:rsidP="00A30C7F">
      <w:pPr>
        <w:pStyle w:val="ConsPlusNormal0"/>
        <w:ind w:firstLine="680"/>
        <w:jc w:val="both"/>
        <w:rPr>
          <w:spacing w:val="2"/>
          <w:szCs w:val="24"/>
        </w:rPr>
      </w:pPr>
      <w:r w:rsidRPr="00520147">
        <w:rPr>
          <w:spacing w:val="2"/>
          <w:szCs w:val="24"/>
        </w:rPr>
        <w:t xml:space="preserve">Помещения Администрации, </w:t>
      </w:r>
      <w:r w:rsidRPr="00520147">
        <w:rPr>
          <w:szCs w:val="24"/>
        </w:rPr>
        <w:t>МАУ "МФЦ"</w:t>
      </w:r>
      <w:r w:rsidRPr="00520147">
        <w:rPr>
          <w:spacing w:val="2"/>
          <w:szCs w:val="24"/>
        </w:rPr>
        <w:t xml:space="preserve">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6544B" w:rsidRPr="00520147" w:rsidRDefault="0046544B" w:rsidP="0019614C">
      <w:pPr>
        <w:autoSpaceDE w:val="0"/>
        <w:autoSpaceDN w:val="0"/>
        <w:adjustRightInd w:val="0"/>
        <w:ind w:firstLine="540"/>
        <w:jc w:val="both"/>
        <w:rPr>
          <w:lang w:eastAsia="en-US"/>
        </w:rPr>
      </w:pPr>
      <w:r w:rsidRPr="00520147">
        <w:rPr>
          <w:lang w:eastAsia="en-US"/>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46544B" w:rsidRPr="00520147" w:rsidRDefault="0046544B" w:rsidP="0019614C">
      <w:pPr>
        <w:autoSpaceDE w:val="0"/>
        <w:autoSpaceDN w:val="0"/>
        <w:adjustRightInd w:val="0"/>
        <w:ind w:firstLine="540"/>
        <w:jc w:val="both"/>
        <w:rPr>
          <w:lang w:eastAsia="en-US"/>
        </w:rPr>
      </w:pPr>
      <w:r w:rsidRPr="00520147">
        <w:rPr>
          <w:lang w:eastAsia="en-US"/>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46544B" w:rsidRPr="00520147" w:rsidRDefault="0046544B" w:rsidP="0019614C">
      <w:pPr>
        <w:autoSpaceDE w:val="0"/>
        <w:autoSpaceDN w:val="0"/>
        <w:adjustRightInd w:val="0"/>
        <w:ind w:firstLine="540"/>
        <w:jc w:val="both"/>
        <w:rPr>
          <w:lang w:eastAsia="en-US"/>
        </w:rPr>
      </w:pPr>
      <w:r w:rsidRPr="00520147">
        <w:rPr>
          <w:lang w:eastAsia="en-US"/>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46544B" w:rsidRPr="00520147" w:rsidRDefault="0046544B" w:rsidP="0019614C">
      <w:pPr>
        <w:autoSpaceDE w:val="0"/>
        <w:autoSpaceDN w:val="0"/>
        <w:adjustRightInd w:val="0"/>
        <w:ind w:firstLine="540"/>
        <w:jc w:val="both"/>
        <w:rPr>
          <w:lang w:eastAsia="en-US"/>
        </w:rPr>
      </w:pPr>
      <w:r w:rsidRPr="00520147">
        <w:rPr>
          <w:lang w:eastAsia="en-US"/>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6544B" w:rsidRPr="00520147" w:rsidRDefault="0046544B" w:rsidP="0019614C">
      <w:pPr>
        <w:autoSpaceDE w:val="0"/>
        <w:autoSpaceDN w:val="0"/>
        <w:adjustRightInd w:val="0"/>
        <w:ind w:firstLine="540"/>
        <w:jc w:val="both"/>
        <w:rPr>
          <w:lang w:eastAsia="en-US"/>
        </w:rPr>
      </w:pPr>
      <w:r w:rsidRPr="00520147">
        <w:rPr>
          <w:lang w:eastAsia="en-US"/>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6544B" w:rsidRPr="00520147" w:rsidRDefault="0046544B" w:rsidP="0019614C">
      <w:pPr>
        <w:autoSpaceDE w:val="0"/>
        <w:autoSpaceDN w:val="0"/>
        <w:adjustRightInd w:val="0"/>
        <w:ind w:firstLine="540"/>
        <w:jc w:val="both"/>
        <w:rPr>
          <w:lang w:eastAsia="en-US"/>
        </w:rPr>
      </w:pPr>
      <w:r w:rsidRPr="00520147">
        <w:rPr>
          <w:lang w:eastAsia="en-US"/>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46544B" w:rsidRPr="00520147" w:rsidRDefault="0046544B" w:rsidP="0019614C">
      <w:pPr>
        <w:autoSpaceDE w:val="0"/>
        <w:autoSpaceDN w:val="0"/>
        <w:adjustRightInd w:val="0"/>
        <w:ind w:firstLine="680"/>
        <w:jc w:val="both"/>
        <w:rPr>
          <w:lang w:eastAsia="en-US"/>
        </w:rPr>
      </w:pPr>
      <w:r w:rsidRPr="00520147">
        <w:rPr>
          <w:lang w:eastAsia="en-US"/>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6544B" w:rsidRPr="00520147" w:rsidRDefault="0046544B" w:rsidP="0019614C">
      <w:pPr>
        <w:autoSpaceDE w:val="0"/>
        <w:autoSpaceDN w:val="0"/>
        <w:adjustRightInd w:val="0"/>
        <w:ind w:firstLine="680"/>
        <w:jc w:val="both"/>
        <w:rPr>
          <w:lang w:eastAsia="en-US"/>
        </w:rPr>
      </w:pPr>
      <w:r w:rsidRPr="00520147">
        <w:rPr>
          <w:lang w:eastAsia="en-US"/>
        </w:rPr>
        <w:t>Вход в здание (помещение) многофункционального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законодательства.</w:t>
      </w:r>
    </w:p>
    <w:p w:rsidR="0046544B" w:rsidRPr="00520147" w:rsidRDefault="0046544B" w:rsidP="00A30C7F">
      <w:pPr>
        <w:autoSpaceDE w:val="0"/>
        <w:autoSpaceDN w:val="0"/>
        <w:adjustRightInd w:val="0"/>
        <w:ind w:firstLine="680"/>
        <w:jc w:val="both"/>
        <w:rPr>
          <w:lang w:eastAsia="en-US"/>
        </w:rPr>
      </w:pPr>
      <w:bookmarkStart w:id="4" w:name="Par0"/>
      <w:bookmarkEnd w:id="4"/>
      <w:r w:rsidRPr="00520147">
        <w:rPr>
          <w:lang w:eastAsia="en-US"/>
        </w:rPr>
        <w:t>В многофункциональном центре организуется бесплатный туалет для посетителей, в том числе туалет, предназначенный для инвалидов.</w:t>
      </w:r>
    </w:p>
    <w:p w:rsidR="0046544B" w:rsidRPr="00520147" w:rsidRDefault="0046544B" w:rsidP="00A30C7F">
      <w:pPr>
        <w:autoSpaceDE w:val="0"/>
        <w:autoSpaceDN w:val="0"/>
        <w:adjustRightInd w:val="0"/>
        <w:ind w:firstLine="540"/>
        <w:jc w:val="both"/>
        <w:rPr>
          <w:lang w:eastAsia="en-US"/>
        </w:rPr>
      </w:pPr>
      <w:r w:rsidRPr="00520147">
        <w:rPr>
          <w:lang w:eastAsia="en-US"/>
        </w:rPr>
        <w:t xml:space="preserve">На территории, прилегающей к многофункциональному центру,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 </w:t>
      </w:r>
    </w:p>
    <w:p w:rsidR="0046544B" w:rsidRPr="00520147" w:rsidRDefault="0046544B" w:rsidP="00A30C7F">
      <w:pPr>
        <w:autoSpaceDE w:val="0"/>
        <w:autoSpaceDN w:val="0"/>
        <w:adjustRightInd w:val="0"/>
        <w:ind w:firstLine="540"/>
        <w:jc w:val="both"/>
        <w:rPr>
          <w:lang w:eastAsia="en-US"/>
        </w:rPr>
      </w:pPr>
      <w:r w:rsidRPr="00520147">
        <w:rPr>
          <w:lang w:eastAsia="en-US"/>
        </w:rP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6" w:history="1">
        <w:r w:rsidRPr="00520147">
          <w:rPr>
            <w:rStyle w:val="Hyperlink"/>
            <w:lang w:eastAsia="en-US"/>
          </w:rPr>
          <w:t>Порядок</w:t>
        </w:r>
      </w:hyperlink>
      <w:r w:rsidRPr="00520147">
        <w:rPr>
          <w:lang w:eastAsia="en-US"/>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46544B" w:rsidRPr="00520147" w:rsidRDefault="0046544B" w:rsidP="0019614C">
      <w:pPr>
        <w:autoSpaceDE w:val="0"/>
        <w:autoSpaceDN w:val="0"/>
        <w:adjustRightInd w:val="0"/>
        <w:ind w:firstLine="680"/>
        <w:jc w:val="both"/>
        <w:rPr>
          <w:lang w:eastAsia="en-US"/>
        </w:rPr>
      </w:pPr>
      <w:r w:rsidRPr="00520147">
        <w:rPr>
          <w:lang w:eastAsia="en-US"/>
        </w:rPr>
        <w:t>Помещения многофункционального центра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6544B" w:rsidRPr="00520147" w:rsidRDefault="0046544B" w:rsidP="0019614C">
      <w:pPr>
        <w:autoSpaceDE w:val="0"/>
        <w:autoSpaceDN w:val="0"/>
        <w:adjustRightInd w:val="0"/>
        <w:ind w:firstLine="540"/>
        <w:jc w:val="both"/>
        <w:rPr>
          <w:lang w:eastAsia="en-US"/>
        </w:rPr>
      </w:pPr>
      <w:r w:rsidRPr="00520147">
        <w:rPr>
          <w:lang w:eastAsia="en-US"/>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7" w:history="1">
        <w:r w:rsidRPr="00520147">
          <w:rPr>
            <w:rStyle w:val="Hyperlink"/>
            <w:lang w:eastAsia="en-US"/>
          </w:rPr>
          <w:t>форме</w:t>
        </w:r>
      </w:hyperlink>
      <w:r w:rsidRPr="00520147">
        <w:rPr>
          <w:lang w:eastAsia="en-US"/>
        </w:rPr>
        <w:t xml:space="preserve"> и в </w:t>
      </w:r>
      <w:hyperlink r:id="rId28" w:history="1">
        <w:r w:rsidRPr="00520147">
          <w:rPr>
            <w:rStyle w:val="Hyperlink"/>
            <w:lang w:eastAsia="en-US"/>
          </w:rPr>
          <w:t>порядке</w:t>
        </w:r>
      </w:hyperlink>
      <w:r w:rsidRPr="00520147">
        <w:rPr>
          <w:lang w:eastAsia="en-US"/>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544B" w:rsidRPr="00520147" w:rsidRDefault="0046544B" w:rsidP="0019614C">
      <w:pPr>
        <w:autoSpaceDE w:val="0"/>
        <w:autoSpaceDN w:val="0"/>
        <w:adjustRightInd w:val="0"/>
        <w:ind w:firstLine="540"/>
        <w:jc w:val="both"/>
        <w:rPr>
          <w:lang w:eastAsia="en-US"/>
        </w:rPr>
      </w:pPr>
      <w:r w:rsidRPr="00520147">
        <w:rPr>
          <w:lang w:eastAsia="en-US"/>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46544B" w:rsidRPr="00520147" w:rsidRDefault="0046544B" w:rsidP="00A30C7F">
      <w:pPr>
        <w:pStyle w:val="ConsPlusNormal0"/>
        <w:ind w:firstLine="680"/>
        <w:jc w:val="both"/>
        <w:rPr>
          <w:szCs w:val="24"/>
        </w:rPr>
      </w:pPr>
      <w:r w:rsidRPr="00520147">
        <w:rPr>
          <w:szCs w:val="24"/>
        </w:rPr>
        <w:t>13.2</w:t>
      </w:r>
      <w:r>
        <w:rPr>
          <w:szCs w:val="24"/>
        </w:rPr>
        <w:t xml:space="preserve"> </w:t>
      </w:r>
      <w:r w:rsidRPr="00520147">
        <w:rPr>
          <w:szCs w:val="24"/>
        </w:rPr>
        <w:t>Предоставление муниципальной услуги осуществляется в специально выделенных для этой цели помещениях.</w:t>
      </w:r>
    </w:p>
    <w:p w:rsidR="0046544B" w:rsidRPr="00520147" w:rsidRDefault="0046544B" w:rsidP="00A30C7F">
      <w:pPr>
        <w:pStyle w:val="ConsPlusNormal0"/>
        <w:ind w:firstLine="680"/>
        <w:jc w:val="both"/>
        <w:rPr>
          <w:szCs w:val="24"/>
        </w:rPr>
      </w:pPr>
      <w:r w:rsidRPr="00520147">
        <w:rPr>
          <w:szCs w:val="24"/>
        </w:rPr>
        <w:t>13.3</w:t>
      </w:r>
      <w:r>
        <w:rPr>
          <w:szCs w:val="24"/>
        </w:rPr>
        <w:t xml:space="preserve"> </w:t>
      </w:r>
      <w:r w:rsidRPr="00520147">
        <w:rPr>
          <w:szCs w:val="24"/>
        </w:rPr>
        <w:t>Помещения, в которых осуществляется предоставление муниципальной услуги, оборудуются:</w:t>
      </w:r>
    </w:p>
    <w:p w:rsidR="0046544B" w:rsidRPr="00520147" w:rsidRDefault="0046544B" w:rsidP="00A30C7F">
      <w:pPr>
        <w:pStyle w:val="ConsPlusNormal0"/>
        <w:ind w:firstLine="680"/>
        <w:jc w:val="both"/>
        <w:rPr>
          <w:szCs w:val="24"/>
        </w:rPr>
      </w:pPr>
      <w:r w:rsidRPr="00520147">
        <w:rPr>
          <w:szCs w:val="24"/>
        </w:rPr>
        <w:t>- информационными стендами, содержащими визуальную и текстовую информацию;</w:t>
      </w:r>
    </w:p>
    <w:p w:rsidR="0046544B" w:rsidRPr="00520147" w:rsidRDefault="0046544B" w:rsidP="00A30C7F">
      <w:pPr>
        <w:pStyle w:val="ConsPlusNormal0"/>
        <w:ind w:firstLine="680"/>
        <w:jc w:val="both"/>
        <w:rPr>
          <w:szCs w:val="24"/>
        </w:rPr>
      </w:pPr>
      <w:r w:rsidRPr="00520147">
        <w:rPr>
          <w:szCs w:val="24"/>
        </w:rPr>
        <w:t>- стульями и столами для возможности оформления документов.</w:t>
      </w:r>
    </w:p>
    <w:p w:rsidR="0046544B" w:rsidRPr="00520147" w:rsidRDefault="0046544B" w:rsidP="00A30C7F">
      <w:pPr>
        <w:pStyle w:val="ConsPlusNormal0"/>
        <w:ind w:firstLine="680"/>
        <w:jc w:val="both"/>
        <w:rPr>
          <w:szCs w:val="24"/>
        </w:rPr>
      </w:pPr>
      <w:r w:rsidRPr="00520147">
        <w:rPr>
          <w:szCs w:val="24"/>
        </w:rPr>
        <w:t>13.4 Количество мест ожидания определяется исходя из фактической нагрузки и возможностей для их размещения в здании.</w:t>
      </w:r>
    </w:p>
    <w:p w:rsidR="0046544B" w:rsidRPr="00520147" w:rsidRDefault="0046544B" w:rsidP="00A30C7F">
      <w:pPr>
        <w:pStyle w:val="ConsPlusNormal0"/>
        <w:ind w:firstLine="680"/>
        <w:jc w:val="both"/>
        <w:rPr>
          <w:szCs w:val="24"/>
        </w:rPr>
      </w:pPr>
      <w:r w:rsidRPr="00520147">
        <w:rPr>
          <w:szCs w:val="24"/>
        </w:rPr>
        <w:t>Места ожидания должны соответствовать комфортным условиям для заявителей и оптимальным условиям работы специалистов.</w:t>
      </w:r>
    </w:p>
    <w:p w:rsidR="0046544B" w:rsidRPr="00520147" w:rsidRDefault="0046544B" w:rsidP="00A30C7F">
      <w:pPr>
        <w:pStyle w:val="ConsPlusNormal0"/>
        <w:ind w:firstLine="680"/>
        <w:jc w:val="both"/>
        <w:rPr>
          <w:szCs w:val="24"/>
        </w:rPr>
      </w:pPr>
      <w:r w:rsidRPr="00520147">
        <w:rPr>
          <w:szCs w:val="24"/>
        </w:rPr>
        <w:t>13.5 Места для заполнения документов оборудуются стульями, столами (стойками) и обеспечиваются бланками заявлений и образцами их заполнения.</w:t>
      </w:r>
    </w:p>
    <w:p w:rsidR="0046544B" w:rsidRPr="00520147" w:rsidRDefault="0046544B" w:rsidP="00A30C7F">
      <w:pPr>
        <w:pStyle w:val="ConsPlusNormal0"/>
        <w:ind w:firstLine="680"/>
        <w:jc w:val="both"/>
        <w:rPr>
          <w:szCs w:val="24"/>
        </w:rPr>
      </w:pPr>
      <w:r w:rsidRPr="00520147">
        <w:rPr>
          <w:szCs w:val="24"/>
        </w:rPr>
        <w:t>13.6 Кабинеты приема заявителей должны иметь информационные таблички (вывески) с указанием:</w:t>
      </w:r>
    </w:p>
    <w:p w:rsidR="0046544B" w:rsidRPr="00520147" w:rsidRDefault="0046544B" w:rsidP="00A30C7F">
      <w:pPr>
        <w:pStyle w:val="ConsPlusNormal0"/>
        <w:ind w:firstLine="680"/>
        <w:jc w:val="both"/>
        <w:rPr>
          <w:szCs w:val="24"/>
        </w:rPr>
      </w:pPr>
      <w:r w:rsidRPr="00520147">
        <w:rPr>
          <w:szCs w:val="24"/>
        </w:rPr>
        <w:t>- номера кабинета;</w:t>
      </w:r>
    </w:p>
    <w:p w:rsidR="0046544B" w:rsidRPr="00520147" w:rsidRDefault="0046544B" w:rsidP="00A30C7F">
      <w:pPr>
        <w:pStyle w:val="ConsPlusNormal0"/>
        <w:ind w:firstLine="680"/>
        <w:jc w:val="both"/>
        <w:rPr>
          <w:szCs w:val="24"/>
        </w:rPr>
      </w:pPr>
      <w:r w:rsidRPr="00520147">
        <w:rPr>
          <w:szCs w:val="24"/>
        </w:rPr>
        <w:t>- фамилии, имени, отчества и должности специалиста.</w:t>
      </w:r>
    </w:p>
    <w:p w:rsidR="0046544B" w:rsidRPr="00520147" w:rsidRDefault="0046544B" w:rsidP="00A30C7F">
      <w:pPr>
        <w:pStyle w:val="ConsPlusNormal0"/>
        <w:ind w:firstLine="680"/>
        <w:jc w:val="both"/>
        <w:rPr>
          <w:szCs w:val="24"/>
        </w:rPr>
      </w:pPr>
      <w:r w:rsidRPr="00520147">
        <w:rPr>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6544B" w:rsidRPr="00520147" w:rsidRDefault="0046544B" w:rsidP="00A30C7F">
      <w:pPr>
        <w:pStyle w:val="ConsPlusNormal0"/>
        <w:ind w:firstLine="680"/>
        <w:jc w:val="both"/>
        <w:rPr>
          <w:szCs w:val="24"/>
        </w:rPr>
      </w:pPr>
      <w:r w:rsidRPr="00520147">
        <w:rPr>
          <w:szCs w:val="24"/>
        </w:rPr>
        <w:t>При организации рабочих мест следует предусмотреть возможность беспрепятственного входа (выхода) специалистов из помещения.</w:t>
      </w:r>
    </w:p>
    <w:p w:rsidR="0046544B" w:rsidRPr="00520147" w:rsidRDefault="0046544B" w:rsidP="00A30C7F">
      <w:pPr>
        <w:pStyle w:val="ConsPlusNormal0"/>
        <w:ind w:firstLine="680"/>
        <w:jc w:val="both"/>
        <w:rPr>
          <w:szCs w:val="24"/>
        </w:rPr>
      </w:pPr>
      <w:r w:rsidRPr="00520147">
        <w:rPr>
          <w:szCs w:val="24"/>
        </w:rPr>
        <w:t>13.7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6544B" w:rsidRPr="00520147" w:rsidRDefault="0046544B" w:rsidP="00A30C7F">
      <w:pPr>
        <w:pStyle w:val="ConsPlusNormal0"/>
        <w:ind w:firstLine="680"/>
        <w:jc w:val="both"/>
        <w:rPr>
          <w:szCs w:val="24"/>
        </w:rPr>
      </w:pPr>
      <w:r w:rsidRPr="00520147">
        <w:rPr>
          <w:szCs w:val="24"/>
        </w:rPr>
        <w:t>13.8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6544B" w:rsidRPr="00520147" w:rsidRDefault="0046544B" w:rsidP="00A30C7F">
      <w:pPr>
        <w:pStyle w:val="ConsPlusNormal0"/>
        <w:ind w:firstLine="680"/>
        <w:jc w:val="both"/>
        <w:rPr>
          <w:szCs w:val="24"/>
        </w:rPr>
      </w:pPr>
      <w:r w:rsidRPr="00520147">
        <w:rPr>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46544B" w:rsidRPr="00520147" w:rsidRDefault="0046544B" w:rsidP="00A30C7F">
      <w:pPr>
        <w:pStyle w:val="ConsPlusNormal0"/>
        <w:ind w:firstLine="680"/>
        <w:jc w:val="both"/>
        <w:rPr>
          <w:szCs w:val="24"/>
        </w:rPr>
      </w:pPr>
      <w:r w:rsidRPr="00520147">
        <w:rPr>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6544B" w:rsidRPr="00520147" w:rsidRDefault="0046544B" w:rsidP="00A30C7F">
      <w:pPr>
        <w:pStyle w:val="ConsPlusNormal0"/>
        <w:ind w:firstLine="680"/>
        <w:jc w:val="both"/>
        <w:rPr>
          <w:szCs w:val="24"/>
        </w:rPr>
      </w:pPr>
      <w:r w:rsidRPr="00520147">
        <w:rPr>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6544B" w:rsidRPr="00520147" w:rsidRDefault="0046544B" w:rsidP="00A30C7F">
      <w:pPr>
        <w:pStyle w:val="ConsPlusNormal0"/>
        <w:ind w:firstLine="680"/>
        <w:jc w:val="both"/>
        <w:rPr>
          <w:szCs w:val="24"/>
        </w:rPr>
      </w:pPr>
      <w:r w:rsidRPr="00520147">
        <w:rPr>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6544B" w:rsidRPr="00520147" w:rsidRDefault="0046544B" w:rsidP="00A30C7F">
      <w:pPr>
        <w:pStyle w:val="ConsPlusNormal0"/>
        <w:ind w:firstLine="680"/>
        <w:jc w:val="both"/>
        <w:rPr>
          <w:color w:val="000000"/>
          <w:szCs w:val="24"/>
        </w:rPr>
      </w:pPr>
      <w:r w:rsidRPr="00520147">
        <w:rPr>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0147">
        <w:rPr>
          <w:color w:val="000000"/>
          <w:szCs w:val="24"/>
        </w:rPr>
        <w:t xml:space="preserve">Администрации, </w:t>
      </w:r>
      <w:r w:rsidRPr="00520147">
        <w:rPr>
          <w:szCs w:val="24"/>
        </w:rPr>
        <w:t>МАУ "МФЦ"</w:t>
      </w:r>
      <w:r w:rsidRPr="00520147">
        <w:rPr>
          <w:color w:val="000000"/>
          <w:szCs w:val="24"/>
        </w:rPr>
        <w:t>.</w:t>
      </w:r>
    </w:p>
    <w:p w:rsidR="0046544B" w:rsidRPr="00520147" w:rsidRDefault="0046544B" w:rsidP="00A30C7F">
      <w:pPr>
        <w:pStyle w:val="ConsPlusNormal0"/>
        <w:ind w:firstLine="680"/>
        <w:jc w:val="both"/>
        <w:rPr>
          <w:color w:val="000000"/>
          <w:szCs w:val="24"/>
        </w:rPr>
      </w:pPr>
      <w:r w:rsidRPr="00520147">
        <w:rPr>
          <w:color w:val="000000"/>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6544B" w:rsidRPr="00520147" w:rsidRDefault="0046544B" w:rsidP="00A30C7F">
      <w:pPr>
        <w:pStyle w:val="ConsPlusNormal0"/>
        <w:ind w:firstLine="680"/>
        <w:jc w:val="both"/>
        <w:rPr>
          <w:color w:val="000000"/>
          <w:szCs w:val="24"/>
        </w:rPr>
      </w:pPr>
      <w:r w:rsidRPr="00520147">
        <w:rPr>
          <w:color w:val="000000"/>
          <w:szCs w:val="24"/>
        </w:rPr>
        <w:t xml:space="preserve">Специалисты Администрации, </w:t>
      </w:r>
      <w:r w:rsidRPr="00520147">
        <w:rPr>
          <w:szCs w:val="24"/>
        </w:rPr>
        <w:t>МАУ "МФЦ"</w:t>
      </w:r>
      <w:r w:rsidRPr="00520147">
        <w:rPr>
          <w:color w:val="000000"/>
          <w:szCs w:val="24"/>
        </w:rPr>
        <w:t xml:space="preserve"> оказывают помощь инвалидам в преодолении барьеров, мешающих получению ими услуг наравне с другими лицами.</w:t>
      </w:r>
    </w:p>
    <w:p w:rsidR="0046544B" w:rsidRPr="00520147" w:rsidRDefault="0046544B" w:rsidP="00A30C7F">
      <w:pPr>
        <w:pStyle w:val="ConsPlusNormal0"/>
        <w:ind w:firstLine="680"/>
        <w:jc w:val="both"/>
        <w:rPr>
          <w:color w:val="000000"/>
          <w:szCs w:val="24"/>
        </w:rPr>
      </w:pPr>
      <w:r w:rsidRPr="00520147">
        <w:rPr>
          <w:color w:val="000000"/>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6544B" w:rsidRPr="00520147" w:rsidRDefault="0046544B" w:rsidP="00A30C7F">
      <w:pPr>
        <w:pStyle w:val="ConsPlusNormal0"/>
        <w:ind w:firstLine="680"/>
        <w:jc w:val="both"/>
        <w:rPr>
          <w:szCs w:val="24"/>
        </w:rPr>
      </w:pPr>
      <w:r w:rsidRPr="00520147">
        <w:rPr>
          <w:color w:val="000000"/>
          <w:szCs w:val="24"/>
        </w:rPr>
        <w:t xml:space="preserve">Рабочее место специалиста Администрации, </w:t>
      </w:r>
      <w:r w:rsidRPr="00520147">
        <w:rPr>
          <w:szCs w:val="24"/>
        </w:rPr>
        <w:t>МАУ "МФЦ"</w:t>
      </w:r>
      <w:r w:rsidRPr="00520147">
        <w:rPr>
          <w:color w:val="FF0000"/>
          <w:szCs w:val="24"/>
        </w:rPr>
        <w:t xml:space="preserve"> </w:t>
      </w:r>
      <w:r w:rsidRPr="00520147">
        <w:rPr>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6544B" w:rsidRPr="00520147" w:rsidRDefault="0046544B" w:rsidP="00A30C7F">
      <w:pPr>
        <w:pStyle w:val="ConsPlusNormal0"/>
        <w:ind w:firstLine="680"/>
        <w:jc w:val="both"/>
        <w:rPr>
          <w:szCs w:val="24"/>
        </w:rPr>
      </w:pPr>
      <w:r w:rsidRPr="00520147">
        <w:rPr>
          <w:szCs w:val="24"/>
        </w:rPr>
        <w:t xml:space="preserve">Специалисты </w:t>
      </w:r>
      <w:r w:rsidRPr="00520147">
        <w:rPr>
          <w:color w:val="000000"/>
          <w:szCs w:val="24"/>
        </w:rPr>
        <w:t xml:space="preserve">Администрации, </w:t>
      </w:r>
      <w:r w:rsidRPr="00520147">
        <w:rPr>
          <w:szCs w:val="24"/>
        </w:rPr>
        <w:t>МАУ "МФЦ" обеспечиваются личными нагрудными карточками (бейджами) с указанием фамилии, имени, отчества и должности.</w:t>
      </w:r>
    </w:p>
    <w:p w:rsidR="0046544B" w:rsidRPr="00520147" w:rsidRDefault="0046544B" w:rsidP="00A30C7F">
      <w:pPr>
        <w:pStyle w:val="ConsPlusNormal0"/>
        <w:ind w:firstLine="680"/>
        <w:jc w:val="both"/>
        <w:rPr>
          <w:szCs w:val="24"/>
        </w:rPr>
      </w:pPr>
      <w:r w:rsidRPr="00520147">
        <w:rPr>
          <w:szCs w:val="24"/>
        </w:rPr>
        <w:t>Места предоставления муниципальной услуги оборудуются с учетом стандарта комфортности предоставления муниципальных услуг.</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19614C">
        <w:rPr>
          <w:szCs w:val="24"/>
        </w:rPr>
        <w:t>14.</w:t>
      </w:r>
      <w:r w:rsidRPr="00520147">
        <w:rPr>
          <w:szCs w:val="24"/>
        </w:rPr>
        <w:t xml:space="preserve"> Показатели доступности и качества муниципальной услуги</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szCs w:val="24"/>
        </w:rPr>
        <w:t xml:space="preserve">14.1. Основными показателями доступности муниципальной услуги является то, что сведения о порядке предоставления услуги носят открытый общедоступный характер, предоставляются всем заинтересованным лицам при обращении в администрацию Лопатинского сельсовета Лопатинского района, кроме того, информация размещена на официальном сайте администрации Лопатинского сельсовета Лопатинского района </w:t>
      </w:r>
      <w:hyperlink w:history="1">
        <w:r w:rsidRPr="0019614C">
          <w:rPr>
            <w:bCs/>
          </w:rPr>
          <w:t>http://lopatin.lopatino.pnzreg.ru.</w:t>
        </w:r>
      </w:hyperlink>
      <w:r w:rsidRPr="0019614C">
        <w:rPr>
          <w:szCs w:val="24"/>
        </w:rPr>
        <w:t xml:space="preserve"> </w:t>
      </w:r>
      <w:r w:rsidRPr="00520147">
        <w:rPr>
          <w:szCs w:val="24"/>
        </w:rPr>
        <w:t>и в региональной государственной информационной системе "Портал государственных и муниципальных услуг (функций) Пензенской области" и федеральной государственной информационной системе "Единый портал государственных и муниципальных услуг (функций)".</w:t>
      </w:r>
    </w:p>
    <w:p w:rsidR="0046544B" w:rsidRPr="00520147" w:rsidRDefault="0046544B" w:rsidP="00A30C7F">
      <w:pPr>
        <w:pStyle w:val="ConsPlusNormal0"/>
        <w:ind w:firstLine="680"/>
        <w:jc w:val="both"/>
        <w:rPr>
          <w:szCs w:val="24"/>
        </w:rPr>
      </w:pPr>
      <w:r w:rsidRPr="00520147">
        <w:rPr>
          <w:szCs w:val="24"/>
        </w:rPr>
        <w:t>14.2. Информация об исполнении муниципальной услуги предоставляется:</w:t>
      </w:r>
    </w:p>
    <w:p w:rsidR="0046544B" w:rsidRPr="00520147" w:rsidRDefault="0046544B" w:rsidP="00A30C7F">
      <w:pPr>
        <w:pStyle w:val="ConsPlusNormal0"/>
        <w:ind w:firstLine="680"/>
        <w:jc w:val="both"/>
        <w:rPr>
          <w:szCs w:val="24"/>
        </w:rPr>
      </w:pPr>
      <w:r w:rsidRPr="00520147">
        <w:rPr>
          <w:szCs w:val="24"/>
        </w:rPr>
        <w:t>- по письменным обращениям физических или юридических лиц в администрацию Лопатинского сельсовета Лопатинского района, а также при личном обращении физических или юридических лиц, индивидуальных предпринимателей, а также их уполномоченных представителей в администрацию Лопатинского  сельсовета Лопатинского района в отдел  кадровой  работы и контроля.</w:t>
      </w:r>
    </w:p>
    <w:p w:rsidR="0046544B" w:rsidRPr="00520147" w:rsidRDefault="0046544B" w:rsidP="00A30C7F">
      <w:pPr>
        <w:pStyle w:val="ConsPlusNormal0"/>
        <w:ind w:firstLine="680"/>
        <w:jc w:val="both"/>
        <w:rPr>
          <w:szCs w:val="24"/>
        </w:rPr>
      </w:pPr>
      <w:r w:rsidRPr="00520147">
        <w:rPr>
          <w:szCs w:val="24"/>
        </w:rPr>
        <w:t>14.3. Заявитель имеет право:</w:t>
      </w:r>
    </w:p>
    <w:p w:rsidR="0046544B" w:rsidRPr="00520147" w:rsidRDefault="0046544B" w:rsidP="00A30C7F">
      <w:pPr>
        <w:pStyle w:val="ConsPlusNormal0"/>
        <w:ind w:firstLine="680"/>
        <w:jc w:val="both"/>
        <w:rPr>
          <w:szCs w:val="24"/>
        </w:rPr>
      </w:pPr>
      <w:r w:rsidRPr="00520147">
        <w:rPr>
          <w:szCs w:val="24"/>
        </w:rPr>
        <w:t>- получать муниципальную услугу своевременно и в соответствии со стандартом предоставления муниципальной услуги;</w:t>
      </w:r>
    </w:p>
    <w:p w:rsidR="0046544B" w:rsidRPr="00520147" w:rsidRDefault="0046544B" w:rsidP="00A30C7F">
      <w:pPr>
        <w:pStyle w:val="ConsPlusNormal0"/>
        <w:ind w:firstLine="680"/>
        <w:jc w:val="both"/>
        <w:rPr>
          <w:szCs w:val="24"/>
        </w:rPr>
      </w:pPr>
      <w:r w:rsidRPr="00520147">
        <w:rPr>
          <w:szCs w:val="24"/>
        </w:rPr>
        <w:t>- получать полную и достоверную информацию о порядке предоставления муниципальной услуги, в том числе в электронной форме;</w:t>
      </w:r>
    </w:p>
    <w:p w:rsidR="0046544B" w:rsidRPr="00520147" w:rsidRDefault="0046544B" w:rsidP="00A30C7F">
      <w:pPr>
        <w:pStyle w:val="ConsPlusNormal0"/>
        <w:ind w:firstLine="680"/>
        <w:jc w:val="both"/>
        <w:rPr>
          <w:szCs w:val="24"/>
        </w:rPr>
      </w:pPr>
      <w:r w:rsidRPr="00520147">
        <w:rPr>
          <w:szCs w:val="24"/>
        </w:rPr>
        <w:t>- получать муниципальную услугу в соответствии с законодательством Российской Федерации;</w:t>
      </w:r>
    </w:p>
    <w:p w:rsidR="0046544B" w:rsidRPr="00520147" w:rsidRDefault="0046544B" w:rsidP="00A30C7F">
      <w:pPr>
        <w:pStyle w:val="ConsPlusNormal0"/>
        <w:ind w:firstLine="680"/>
        <w:jc w:val="both"/>
        <w:rPr>
          <w:szCs w:val="24"/>
        </w:rPr>
      </w:pPr>
      <w:r w:rsidRPr="00520147">
        <w:rPr>
          <w:szCs w:val="24"/>
        </w:rPr>
        <w:t xml:space="preserve">- обращаться с жалобой на принятое по заявлению решение или на действия (бездействие) должностных лиц в связи с рассмотрением заявления в порядке, установленном </w:t>
      </w:r>
      <w:hyperlink r:id="rId29" w:anchor="P369" w:history="1">
        <w:r w:rsidRPr="00520147">
          <w:rPr>
            <w:rStyle w:val="Hyperlink"/>
            <w:szCs w:val="24"/>
          </w:rPr>
          <w:t>разделом V</w:t>
        </w:r>
      </w:hyperlink>
      <w:r w:rsidRPr="00520147">
        <w:rPr>
          <w:szCs w:val="24"/>
        </w:rPr>
        <w:t xml:space="preserve"> Административного регламента.</w:t>
      </w:r>
    </w:p>
    <w:p w:rsidR="0046544B" w:rsidRPr="00520147" w:rsidRDefault="0046544B" w:rsidP="00A30C7F">
      <w:pPr>
        <w:pStyle w:val="ConsPlusNormal0"/>
        <w:ind w:firstLine="680"/>
        <w:jc w:val="both"/>
        <w:rPr>
          <w:szCs w:val="24"/>
        </w:rPr>
      </w:pPr>
      <w:r w:rsidRPr="00520147">
        <w:rPr>
          <w:szCs w:val="24"/>
        </w:rPr>
        <w:t>Основным качественным показателем предоставления муниципальной услуги является количество предоставленных в установленные сроки муниципальных услуг.</w:t>
      </w:r>
    </w:p>
    <w:p w:rsidR="0046544B" w:rsidRPr="00520147" w:rsidRDefault="0046544B" w:rsidP="00A30C7F">
      <w:pPr>
        <w:pStyle w:val="ConsPlusNormal0"/>
        <w:ind w:firstLine="680"/>
        <w:jc w:val="both"/>
        <w:rPr>
          <w:szCs w:val="24"/>
        </w:rPr>
      </w:pPr>
      <w:r w:rsidRPr="00520147">
        <w:rPr>
          <w:szCs w:val="24"/>
        </w:rPr>
        <w:t>Требования к качеству предоставления муниципальной услуги:</w:t>
      </w:r>
    </w:p>
    <w:p w:rsidR="0046544B" w:rsidRPr="00520147" w:rsidRDefault="0046544B" w:rsidP="00A30C7F">
      <w:pPr>
        <w:pStyle w:val="ConsPlusNormal0"/>
        <w:ind w:firstLine="680"/>
        <w:jc w:val="both"/>
        <w:rPr>
          <w:szCs w:val="24"/>
        </w:rPr>
      </w:pPr>
      <w:r w:rsidRPr="00520147">
        <w:rPr>
          <w:szCs w:val="24"/>
        </w:rPr>
        <w:t>- соблюдение стандарта предоставления муниципальной услуги;</w:t>
      </w:r>
    </w:p>
    <w:p w:rsidR="0046544B" w:rsidRPr="00520147" w:rsidRDefault="0046544B" w:rsidP="00A30C7F">
      <w:pPr>
        <w:pStyle w:val="ConsPlusNormal0"/>
        <w:ind w:firstLine="680"/>
        <w:jc w:val="both"/>
        <w:rPr>
          <w:szCs w:val="24"/>
        </w:rPr>
      </w:pPr>
      <w:r w:rsidRPr="00520147">
        <w:rPr>
          <w:szCs w:val="24"/>
        </w:rPr>
        <w:t>- соблюдение сроков предоставления муниципальной услуги;</w:t>
      </w:r>
    </w:p>
    <w:p w:rsidR="0046544B" w:rsidRPr="00520147" w:rsidRDefault="0046544B" w:rsidP="00A30C7F">
      <w:pPr>
        <w:pStyle w:val="ConsPlusNormal0"/>
        <w:ind w:firstLine="680"/>
        <w:jc w:val="both"/>
        <w:rPr>
          <w:szCs w:val="24"/>
        </w:rPr>
      </w:pPr>
      <w:r w:rsidRPr="00520147">
        <w:rPr>
          <w:szCs w:val="24"/>
        </w:rPr>
        <w:t>- отсутствие обоснованных жалоб заявителей.</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19614C">
        <w:rPr>
          <w:szCs w:val="24"/>
        </w:rPr>
        <w:t>15.</w:t>
      </w:r>
      <w:r w:rsidRPr="00520147">
        <w:rPr>
          <w:szCs w:val="24"/>
        </w:rPr>
        <w:t xml:space="preserve">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6544B" w:rsidRPr="00520147" w:rsidRDefault="0046544B" w:rsidP="00A30C7F">
      <w:pPr>
        <w:pStyle w:val="ConsPlusNormal0"/>
        <w:ind w:firstLine="680"/>
        <w:jc w:val="both"/>
        <w:rPr>
          <w:szCs w:val="24"/>
        </w:rPr>
      </w:pPr>
    </w:p>
    <w:p w:rsidR="0046544B" w:rsidRPr="00520147" w:rsidRDefault="0046544B" w:rsidP="00A30C7F">
      <w:pPr>
        <w:pStyle w:val="ConsPlusNormal0"/>
        <w:ind w:firstLine="680"/>
        <w:jc w:val="both"/>
        <w:rPr>
          <w:szCs w:val="24"/>
        </w:rPr>
      </w:pPr>
      <w:r w:rsidRPr="00520147">
        <w:rPr>
          <w:szCs w:val="24"/>
        </w:rPr>
        <w:t>15.1. Заявитель подает заявление и (или) документы, необходимые для предоставления муниципальной услуги по почте и в электронном виде, также на бумажном носителе через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p>
    <w:p w:rsidR="0046544B" w:rsidRPr="00520147" w:rsidRDefault="0046544B" w:rsidP="00A30C7F">
      <w:pPr>
        <w:pStyle w:val="ConsPlusNormal0"/>
        <w:ind w:firstLine="680"/>
        <w:jc w:val="both"/>
        <w:rPr>
          <w:szCs w:val="24"/>
        </w:rPr>
      </w:pPr>
      <w:r w:rsidRPr="00520147">
        <w:rPr>
          <w:szCs w:val="24"/>
        </w:rPr>
        <w:t>В случае если муниципальная услуга оказывается на базе МАУ "МФЦ", специалист МАУ "МФЦ" принимает от заявителя заявление, регистрирует его в соответствии с Регламентом работы МАУ "МФЦ". При приеме у заявителя заявления специалист:</w:t>
      </w:r>
    </w:p>
    <w:p w:rsidR="0046544B" w:rsidRPr="00520147" w:rsidRDefault="0046544B" w:rsidP="00A30C7F">
      <w:pPr>
        <w:pStyle w:val="ConsPlusNormal0"/>
        <w:ind w:firstLine="680"/>
        <w:jc w:val="both"/>
        <w:rPr>
          <w:szCs w:val="24"/>
        </w:rPr>
      </w:pPr>
      <w:r w:rsidRPr="00520147">
        <w:rPr>
          <w:szCs w:val="24"/>
        </w:rPr>
        <w:t xml:space="preserve">- проверяет правильность заполнения заявления в соответствии с требованиями, установленными в </w:t>
      </w:r>
      <w:hyperlink r:id="rId30" w:anchor="P132" w:history="1">
        <w:r w:rsidRPr="00520147">
          <w:rPr>
            <w:rStyle w:val="Hyperlink"/>
            <w:szCs w:val="24"/>
          </w:rPr>
          <w:t>п. 6.1</w:t>
        </w:r>
      </w:hyperlink>
      <w:r w:rsidRPr="00520147">
        <w:rPr>
          <w:szCs w:val="24"/>
        </w:rPr>
        <w:t xml:space="preserve"> настоящего Регламента;</w:t>
      </w:r>
    </w:p>
    <w:p w:rsidR="0046544B" w:rsidRPr="00520147" w:rsidRDefault="0046544B" w:rsidP="00A30C7F">
      <w:pPr>
        <w:pStyle w:val="ConsPlusNormal0"/>
        <w:ind w:firstLine="680"/>
        <w:jc w:val="both"/>
        <w:rPr>
          <w:szCs w:val="24"/>
        </w:rPr>
      </w:pPr>
      <w:r w:rsidRPr="00520147">
        <w:rPr>
          <w:szCs w:val="24"/>
        </w:rPr>
        <w:t>- выдает расписку о принятии заявления с описью представленных документов и указанием срока получения результата услуги.</w:t>
      </w:r>
    </w:p>
    <w:p w:rsidR="0046544B" w:rsidRPr="00520147" w:rsidRDefault="0046544B" w:rsidP="00A30C7F">
      <w:pPr>
        <w:pStyle w:val="ConsPlusNormal0"/>
        <w:ind w:firstLine="680"/>
        <w:jc w:val="both"/>
        <w:rPr>
          <w:szCs w:val="24"/>
        </w:rPr>
      </w:pPr>
      <w:r w:rsidRPr="00520147">
        <w:rPr>
          <w:szCs w:val="24"/>
        </w:rPr>
        <w:t xml:space="preserve">В случае если при подаче заявления специалистом МАУ "МФЦ" обнаружено несоответствие заявления и/или прилагаемых к нему документов требованиям, установленным </w:t>
      </w:r>
      <w:hyperlink r:id="rId31" w:anchor="P132" w:history="1">
        <w:r w:rsidRPr="00520147">
          <w:rPr>
            <w:rStyle w:val="Hyperlink"/>
            <w:szCs w:val="24"/>
          </w:rPr>
          <w:t>п. 6.1</w:t>
        </w:r>
      </w:hyperlink>
      <w:r w:rsidRPr="00520147">
        <w:rPr>
          <w:szCs w:val="24"/>
        </w:rPr>
        <w:t>, специалист МАУ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6544B" w:rsidRPr="00520147" w:rsidRDefault="0046544B" w:rsidP="00A30C7F">
      <w:pPr>
        <w:pStyle w:val="ConsPlusNormal0"/>
        <w:ind w:firstLine="680"/>
        <w:jc w:val="both"/>
        <w:rPr>
          <w:szCs w:val="24"/>
        </w:rPr>
      </w:pPr>
      <w:r w:rsidRPr="00520147">
        <w:rPr>
          <w:szCs w:val="24"/>
        </w:rPr>
        <w:t>Срок выполнения данного административного действия не более 30 мин.</w:t>
      </w:r>
    </w:p>
    <w:p w:rsidR="0046544B" w:rsidRPr="00520147" w:rsidRDefault="0046544B" w:rsidP="00A30C7F">
      <w:pPr>
        <w:pStyle w:val="ConsPlusNormal0"/>
        <w:ind w:firstLine="680"/>
        <w:jc w:val="both"/>
        <w:rPr>
          <w:szCs w:val="24"/>
        </w:rPr>
      </w:pPr>
      <w:r w:rsidRPr="00520147">
        <w:rPr>
          <w:szCs w:val="24"/>
        </w:rPr>
        <w:t>Передачу и доставку документов заявителя из МАУ "МФЦ" в администрацию Лопатинского сельсовета Лопатинского района (в отдел кадровой работы и контроля - далее отдел делопроизводства) осуществляет сотрудник МАУ "МФЦ" - курьер. Он передает документы сотруднику отдела делопроизводства в течение 1 рабочего дня, следующего за днем принятия заявления от заявителя.</w:t>
      </w:r>
    </w:p>
    <w:p w:rsidR="0046544B" w:rsidRPr="00520147" w:rsidRDefault="0046544B" w:rsidP="00A30C7F">
      <w:pPr>
        <w:pStyle w:val="ConsPlusNormal0"/>
        <w:ind w:firstLine="680"/>
        <w:jc w:val="both"/>
        <w:rPr>
          <w:szCs w:val="24"/>
        </w:rPr>
      </w:pPr>
      <w:r w:rsidRPr="00520147">
        <w:rPr>
          <w:szCs w:val="24"/>
        </w:rPr>
        <w:t>Передача документов заявителя из МАУ "МФЦ" в отдел делопроизводства администрации Лопатинского сельсовета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отдела делопроизводства возвращает курьеру МАУ "МФЦ" с отметкой о получении указанных документов по описи с указанием даты, подписи, расшифровки подписи.</w:t>
      </w:r>
    </w:p>
    <w:p w:rsidR="0046544B" w:rsidRPr="00520147" w:rsidRDefault="0046544B" w:rsidP="00A30C7F">
      <w:pPr>
        <w:pStyle w:val="ConsPlusNormal0"/>
        <w:ind w:firstLine="680"/>
        <w:jc w:val="both"/>
        <w:rPr>
          <w:szCs w:val="24"/>
        </w:rPr>
      </w:pPr>
      <w:r w:rsidRPr="00520147">
        <w:rPr>
          <w:szCs w:val="24"/>
        </w:rPr>
        <w:t>Сотрудник отдела делопроизводства регистрирует заявление в установленном порядке.</w:t>
      </w:r>
    </w:p>
    <w:p w:rsidR="0046544B" w:rsidRPr="00520147" w:rsidRDefault="0046544B" w:rsidP="00A30C7F">
      <w:pPr>
        <w:pStyle w:val="ConsPlusNormal0"/>
        <w:ind w:firstLine="680"/>
        <w:jc w:val="both"/>
        <w:rPr>
          <w:szCs w:val="24"/>
        </w:rPr>
      </w:pPr>
      <w:r w:rsidRPr="00520147">
        <w:rPr>
          <w:szCs w:val="24"/>
        </w:rPr>
        <w:t>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46544B" w:rsidRPr="00520147" w:rsidRDefault="0046544B" w:rsidP="00A30C7F">
      <w:pPr>
        <w:pStyle w:val="ConsPlusNormal0"/>
        <w:ind w:firstLine="680"/>
        <w:jc w:val="both"/>
        <w:rPr>
          <w:szCs w:val="24"/>
        </w:rPr>
      </w:pPr>
      <w:r w:rsidRPr="00520147">
        <w:rPr>
          <w:szCs w:val="24"/>
        </w:rPr>
        <w:t>После получения из администрации Лопатинского сельсовета Лопатинского района информации о принятии решения сотрудник МАУ "МФЦ" в течение 1 рабочего дня, следующего за днем получения информации получает в отделе делопроизводства результат оказания услуги.</w:t>
      </w:r>
    </w:p>
    <w:p w:rsidR="0046544B" w:rsidRPr="00520147" w:rsidRDefault="0046544B" w:rsidP="00A30C7F">
      <w:pPr>
        <w:pStyle w:val="ConsPlusNormal0"/>
        <w:ind w:firstLine="680"/>
        <w:jc w:val="both"/>
        <w:rPr>
          <w:szCs w:val="24"/>
        </w:rPr>
      </w:pPr>
      <w:r w:rsidRPr="00520147">
        <w:rPr>
          <w:szCs w:val="24"/>
        </w:rPr>
        <w:t>О получении результата оказания услуги курьером МАУ "МФЦ" делается соответствующая отметка в реестре.</w:t>
      </w:r>
    </w:p>
    <w:p w:rsidR="0046544B" w:rsidRPr="00520147" w:rsidRDefault="0046544B" w:rsidP="00A30C7F">
      <w:pPr>
        <w:pStyle w:val="ConsPlusNormal0"/>
        <w:ind w:firstLine="680"/>
        <w:jc w:val="both"/>
        <w:rPr>
          <w:szCs w:val="24"/>
        </w:rPr>
      </w:pPr>
      <w:r w:rsidRPr="00520147">
        <w:rPr>
          <w:szCs w:val="24"/>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6544B" w:rsidRPr="00520147" w:rsidRDefault="0046544B" w:rsidP="00A30C7F">
      <w:pPr>
        <w:pStyle w:val="ConsPlusNormal0"/>
        <w:ind w:firstLine="680"/>
        <w:jc w:val="both"/>
        <w:rPr>
          <w:szCs w:val="24"/>
        </w:rPr>
      </w:pPr>
      <w:r w:rsidRPr="00520147">
        <w:rPr>
          <w:szCs w:val="24"/>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Лопатинского сельсовета  Лопатинского района (в отдел делопроизводства) под роспись с сопроводительным письмом.</w:t>
      </w:r>
    </w:p>
    <w:p w:rsidR="0046544B" w:rsidRPr="00520147" w:rsidRDefault="0046544B" w:rsidP="00A30C7F">
      <w:pPr>
        <w:pStyle w:val="ConsPlusNormal0"/>
        <w:ind w:firstLine="680"/>
        <w:jc w:val="both"/>
        <w:rPr>
          <w:szCs w:val="24"/>
        </w:rPr>
      </w:pPr>
      <w:bookmarkStart w:id="5" w:name="P260"/>
      <w:bookmarkEnd w:id="5"/>
      <w:r w:rsidRPr="00520147">
        <w:rPr>
          <w:szCs w:val="24"/>
        </w:rPr>
        <w:t>15.2. Заявление в форме электронного документа может быть представлено в администрацию по выбору заявителя:</w:t>
      </w:r>
    </w:p>
    <w:p w:rsidR="0046544B" w:rsidRPr="00520147" w:rsidRDefault="0046544B" w:rsidP="00A30C7F">
      <w:pPr>
        <w:pStyle w:val="ConsPlusNormal0"/>
        <w:ind w:firstLine="680"/>
        <w:jc w:val="both"/>
        <w:rPr>
          <w:szCs w:val="24"/>
        </w:rPr>
      </w:pPr>
      <w:r w:rsidRPr="00520147">
        <w:rPr>
          <w:szCs w:val="24"/>
        </w:rPr>
        <w:t>-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(http://gosuslugi.pnzreg.ru)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46544B" w:rsidRPr="00520147" w:rsidRDefault="0046544B" w:rsidP="00A30C7F">
      <w:pPr>
        <w:pStyle w:val="ConsPlusNormal0"/>
        <w:ind w:firstLine="680"/>
        <w:jc w:val="both"/>
        <w:rPr>
          <w:szCs w:val="24"/>
        </w:rPr>
      </w:pPr>
      <w:r w:rsidRPr="00520147">
        <w:rPr>
          <w:szCs w:val="24"/>
        </w:rPr>
        <w:t>- путем направления электронного документа в администрацию Лопатинского сельсовета Лопатинского района на официальную электронную почту (далее - представление посредством электронной почты).</w:t>
      </w:r>
    </w:p>
    <w:p w:rsidR="0046544B" w:rsidRPr="00520147" w:rsidRDefault="0046544B" w:rsidP="00A30C7F">
      <w:pPr>
        <w:pStyle w:val="ConsPlusNormal0"/>
        <w:ind w:firstLine="680"/>
        <w:jc w:val="both"/>
        <w:rPr>
          <w:szCs w:val="24"/>
        </w:rPr>
      </w:pPr>
      <w:r w:rsidRPr="00520147">
        <w:rPr>
          <w:szCs w:val="24"/>
        </w:rPr>
        <w:t>В заявлении указывается один из следующих способов предоставления результатов рассмотрения заявления администрацией  Лопатинского сельсовета Лопатинского района:</w:t>
      </w:r>
    </w:p>
    <w:p w:rsidR="0046544B" w:rsidRPr="00520147" w:rsidRDefault="0046544B" w:rsidP="00A30C7F">
      <w:pPr>
        <w:pStyle w:val="ConsPlusNormal0"/>
        <w:ind w:firstLine="680"/>
        <w:jc w:val="both"/>
        <w:rPr>
          <w:szCs w:val="24"/>
        </w:rPr>
      </w:pPr>
      <w:r w:rsidRPr="00520147">
        <w:rPr>
          <w:szCs w:val="24"/>
        </w:rPr>
        <w:t>- в форме электронных документов, подписанных усиленной квалифицированной электронной подписью;</w:t>
      </w:r>
    </w:p>
    <w:p w:rsidR="0046544B" w:rsidRPr="00520147" w:rsidRDefault="0046544B" w:rsidP="00A30C7F">
      <w:pPr>
        <w:pStyle w:val="ConsPlusNormal0"/>
        <w:ind w:firstLine="680"/>
        <w:jc w:val="both"/>
        <w:rPr>
          <w:szCs w:val="24"/>
        </w:rPr>
      </w:pPr>
      <w:r w:rsidRPr="00520147">
        <w:rPr>
          <w:szCs w:val="24"/>
        </w:rPr>
        <w:t>- в виде бумажного документа, который заявитель получает непосредственно при личном обращении;</w:t>
      </w:r>
    </w:p>
    <w:p w:rsidR="0046544B" w:rsidRPr="00520147" w:rsidRDefault="0046544B" w:rsidP="00A30C7F">
      <w:pPr>
        <w:pStyle w:val="ConsPlusNormal0"/>
        <w:ind w:firstLine="680"/>
        <w:jc w:val="both"/>
        <w:rPr>
          <w:szCs w:val="24"/>
        </w:rPr>
      </w:pPr>
      <w:r w:rsidRPr="00520147">
        <w:rPr>
          <w:szCs w:val="24"/>
        </w:rPr>
        <w:t>- в виде бумажного документа, который направляется заявителю посредством почтового отправления.</w:t>
      </w:r>
    </w:p>
    <w:p w:rsidR="0046544B" w:rsidRPr="00520147" w:rsidRDefault="0046544B" w:rsidP="00A30C7F">
      <w:pPr>
        <w:pStyle w:val="ConsPlusNormal0"/>
        <w:ind w:firstLine="680"/>
        <w:jc w:val="both"/>
        <w:rPr>
          <w:szCs w:val="24"/>
        </w:rPr>
      </w:pPr>
      <w:r w:rsidRPr="00520147">
        <w:rPr>
          <w:szCs w:val="24"/>
        </w:rPr>
        <w:t>Заявление в форме электронного документа подписывается по выбору заявителя (если заявителем является физическое лицо):</w:t>
      </w:r>
    </w:p>
    <w:p w:rsidR="0046544B" w:rsidRPr="00520147" w:rsidRDefault="0046544B" w:rsidP="00A30C7F">
      <w:pPr>
        <w:pStyle w:val="ConsPlusNormal0"/>
        <w:ind w:firstLine="680"/>
        <w:jc w:val="both"/>
        <w:rPr>
          <w:szCs w:val="24"/>
        </w:rPr>
      </w:pPr>
      <w:r w:rsidRPr="00520147">
        <w:rPr>
          <w:szCs w:val="24"/>
        </w:rPr>
        <w:t>- простой электронной подписью заявителя (представителя заявителя);</w:t>
      </w:r>
    </w:p>
    <w:p w:rsidR="0046544B" w:rsidRPr="00520147" w:rsidRDefault="0046544B" w:rsidP="00A30C7F">
      <w:pPr>
        <w:pStyle w:val="ConsPlusNormal0"/>
        <w:ind w:firstLine="680"/>
        <w:jc w:val="both"/>
        <w:rPr>
          <w:szCs w:val="24"/>
        </w:rPr>
      </w:pPr>
      <w:r w:rsidRPr="00520147">
        <w:rPr>
          <w:szCs w:val="24"/>
        </w:rPr>
        <w:t>- усиленной квалифицированной электронной подписью заявителя (представителя заявителя).</w:t>
      </w:r>
    </w:p>
    <w:p w:rsidR="0046544B" w:rsidRPr="00520147" w:rsidRDefault="0046544B" w:rsidP="00A30C7F">
      <w:pPr>
        <w:pStyle w:val="ConsPlusNormal0"/>
        <w:ind w:firstLine="680"/>
        <w:jc w:val="both"/>
        <w:rPr>
          <w:szCs w:val="24"/>
        </w:rPr>
      </w:pPr>
      <w:r w:rsidRPr="00520147">
        <w:rPr>
          <w:szCs w:val="24"/>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46544B" w:rsidRPr="00520147" w:rsidRDefault="0046544B" w:rsidP="00A30C7F">
      <w:pPr>
        <w:pStyle w:val="ConsPlusNormal0"/>
        <w:ind w:firstLine="680"/>
        <w:jc w:val="both"/>
        <w:rPr>
          <w:szCs w:val="24"/>
        </w:rPr>
      </w:pPr>
      <w:r w:rsidRPr="00520147">
        <w:rPr>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6544B" w:rsidRPr="00520147" w:rsidRDefault="0046544B" w:rsidP="00A30C7F">
      <w:pPr>
        <w:pStyle w:val="ConsPlusNormal0"/>
        <w:ind w:firstLine="680"/>
        <w:jc w:val="both"/>
        <w:rPr>
          <w:szCs w:val="24"/>
        </w:rPr>
      </w:pPr>
      <w:r w:rsidRPr="00520147">
        <w:rPr>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32" w:history="1">
        <w:r w:rsidRPr="00520147">
          <w:rPr>
            <w:rStyle w:val="Hyperlink"/>
            <w:szCs w:val="24"/>
          </w:rPr>
          <w:t>Законом</w:t>
        </w:r>
      </w:hyperlink>
      <w:r w:rsidRPr="00520147">
        <w:rPr>
          <w:szCs w:val="24"/>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rsidR="0046544B" w:rsidRPr="00520147" w:rsidRDefault="0046544B" w:rsidP="00A30C7F">
      <w:pPr>
        <w:pStyle w:val="ConsPlusNormal0"/>
        <w:ind w:firstLine="680"/>
        <w:jc w:val="both"/>
        <w:rPr>
          <w:szCs w:val="24"/>
        </w:rPr>
      </w:pPr>
      <w:r w:rsidRPr="00520147">
        <w:rPr>
          <w:szCs w:val="24"/>
        </w:rPr>
        <w:t>Заявление, переданное с нарушением установленных норм, администрацией Лопатинского сельсовета Лопатинского района не рассматривается.</w:t>
      </w:r>
    </w:p>
    <w:p w:rsidR="0046544B" w:rsidRPr="00520147" w:rsidRDefault="0046544B" w:rsidP="00A30C7F">
      <w:pPr>
        <w:pStyle w:val="ConsPlusNormal0"/>
        <w:ind w:firstLine="680"/>
        <w:jc w:val="both"/>
        <w:rPr>
          <w:szCs w:val="24"/>
        </w:rPr>
      </w:pPr>
      <w:r w:rsidRPr="00520147">
        <w:rPr>
          <w:szCs w:val="24"/>
        </w:rPr>
        <w:t>При подаче заявления в электронном виде посредством Единого портала государственных и муниципальных услуг (функций): gosuslugi.ru заявление может быть подписано простой электронной подписью, ход исполнения и результат оказания услуги доступны в личном кабинете Единого портала государственных и муниципальных услуг (функций): gosuslugi.ru.</w:t>
      </w:r>
    </w:p>
    <w:p w:rsidR="0046544B" w:rsidRPr="00520147" w:rsidRDefault="0046544B" w:rsidP="00A30C7F">
      <w:pPr>
        <w:pStyle w:val="ConsPlusNormal0"/>
        <w:ind w:firstLine="680"/>
        <w:jc w:val="both"/>
        <w:rPr>
          <w:szCs w:val="24"/>
        </w:rPr>
      </w:pPr>
    </w:p>
    <w:p w:rsidR="0046544B" w:rsidRPr="00520147" w:rsidRDefault="0046544B" w:rsidP="00A30C7F">
      <w:pPr>
        <w:autoSpaceDE w:val="0"/>
        <w:autoSpaceDN w:val="0"/>
        <w:adjustRightInd w:val="0"/>
        <w:jc w:val="center"/>
        <w:rPr>
          <w:b/>
          <w:lang w:eastAsia="en-US"/>
        </w:rPr>
      </w:pPr>
      <w:r w:rsidRPr="00520147">
        <w:rPr>
          <w:b/>
        </w:rPr>
        <w:t xml:space="preserve">III. </w:t>
      </w:r>
      <w:r w:rsidRPr="00520147">
        <w:rPr>
          <w:b/>
          <w:lang w:eastAsia="en-U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6544B" w:rsidRPr="00520147" w:rsidRDefault="0046544B" w:rsidP="00A30C7F">
      <w:pPr>
        <w:pStyle w:val="ConsPlusNormal0"/>
        <w:jc w:val="both"/>
        <w:rPr>
          <w:szCs w:val="24"/>
        </w:rPr>
      </w:pPr>
    </w:p>
    <w:p w:rsidR="0046544B" w:rsidRPr="00520147" w:rsidRDefault="0046544B" w:rsidP="00A30C7F">
      <w:pPr>
        <w:pStyle w:val="ConsPlusNormal0"/>
        <w:ind w:firstLine="680"/>
        <w:jc w:val="both"/>
        <w:rPr>
          <w:szCs w:val="24"/>
        </w:rPr>
      </w:pPr>
      <w:r w:rsidRPr="00520147">
        <w:rPr>
          <w:szCs w:val="24"/>
        </w:rPr>
        <w:t>Описание последовательности действий при предоставлении муниципальной услуги</w:t>
      </w:r>
    </w:p>
    <w:p w:rsidR="0046544B" w:rsidRPr="00520147" w:rsidRDefault="0046544B" w:rsidP="00A30C7F">
      <w:pPr>
        <w:pStyle w:val="ConsPlusNormal0"/>
        <w:ind w:firstLine="709"/>
        <w:jc w:val="both"/>
        <w:rPr>
          <w:szCs w:val="24"/>
        </w:rPr>
      </w:pPr>
      <w:r w:rsidRPr="00520147">
        <w:rPr>
          <w:szCs w:val="24"/>
        </w:rPr>
        <w:t>Организация предоставления муниципальной услуги включает в себя следующие административные процедуры:</w:t>
      </w:r>
    </w:p>
    <w:p w:rsidR="0046544B" w:rsidRPr="00520147" w:rsidRDefault="0046544B" w:rsidP="00A30C7F">
      <w:pPr>
        <w:pStyle w:val="ConsPlusNormal0"/>
        <w:ind w:firstLine="709"/>
        <w:jc w:val="both"/>
        <w:rPr>
          <w:szCs w:val="24"/>
        </w:rPr>
      </w:pPr>
      <w:r w:rsidRPr="00520147">
        <w:rPr>
          <w:szCs w:val="24"/>
        </w:rPr>
        <w:t>- прием, регистрация заявлений и передача их на рассмотрение главе администрации Лопатинского сельсовета Лопатинского района для определения исполнителя муниципальной услуги;</w:t>
      </w:r>
    </w:p>
    <w:p w:rsidR="0046544B" w:rsidRPr="00520147" w:rsidRDefault="0046544B" w:rsidP="00A30C7F">
      <w:pPr>
        <w:pStyle w:val="ConsPlusNormal0"/>
        <w:ind w:firstLine="709"/>
        <w:jc w:val="both"/>
        <w:rPr>
          <w:szCs w:val="24"/>
        </w:rPr>
      </w:pPr>
      <w:r w:rsidRPr="00520147">
        <w:rPr>
          <w:szCs w:val="24"/>
        </w:rPr>
        <w:t>- подготовка копии муниципального правового акта либо ответа об отказе в предоставлении копии, отсутствии запрашиваемого муниципального правового акта, опубликовании в средствах массовой информации запрашиваемого муниципального правового акта, имеющего нормативный характер, регистрация ответа;</w:t>
      </w:r>
    </w:p>
    <w:p w:rsidR="0046544B" w:rsidRPr="00520147" w:rsidRDefault="0046544B" w:rsidP="00A30C7F">
      <w:pPr>
        <w:pStyle w:val="ConsPlusNormal0"/>
        <w:ind w:firstLine="709"/>
        <w:jc w:val="both"/>
        <w:rPr>
          <w:szCs w:val="24"/>
        </w:rPr>
      </w:pPr>
      <w:r w:rsidRPr="00520147">
        <w:rPr>
          <w:szCs w:val="24"/>
        </w:rPr>
        <w:t>- направление заявителю результата предоставления муниципальной услуги.</w:t>
      </w:r>
    </w:p>
    <w:p w:rsidR="0046544B" w:rsidRPr="00520147" w:rsidRDefault="0046544B" w:rsidP="00A30C7F">
      <w:pPr>
        <w:pStyle w:val="ConsPlusNormal0"/>
        <w:ind w:firstLine="567"/>
        <w:jc w:val="center"/>
        <w:outlineLvl w:val="3"/>
        <w:rPr>
          <w:szCs w:val="24"/>
        </w:rPr>
      </w:pPr>
    </w:p>
    <w:p w:rsidR="0046544B" w:rsidRPr="00520147" w:rsidRDefault="0046544B" w:rsidP="00A30C7F">
      <w:pPr>
        <w:pStyle w:val="ConsPlusNormal0"/>
        <w:ind w:firstLine="567"/>
        <w:jc w:val="both"/>
        <w:outlineLvl w:val="3"/>
        <w:rPr>
          <w:szCs w:val="24"/>
        </w:rPr>
      </w:pPr>
      <w:r w:rsidRPr="00520147">
        <w:rPr>
          <w:szCs w:val="24"/>
        </w:rPr>
        <w:t>1. Прием, регистрация заявлений и передача их на рассмотрение главе администрации Лопатинского сельсовета для определения исполнителя муниципальной услуги</w:t>
      </w:r>
    </w:p>
    <w:p w:rsidR="0046544B" w:rsidRPr="00520147" w:rsidRDefault="0046544B" w:rsidP="00A30C7F">
      <w:pPr>
        <w:pStyle w:val="ConsPlusNormal0"/>
        <w:ind w:firstLine="567"/>
        <w:jc w:val="both"/>
        <w:rPr>
          <w:szCs w:val="24"/>
        </w:rPr>
      </w:pPr>
    </w:p>
    <w:p w:rsidR="0046544B" w:rsidRPr="00520147" w:rsidRDefault="0046544B" w:rsidP="00A30C7F">
      <w:pPr>
        <w:pStyle w:val="ConsPlusNormal0"/>
        <w:ind w:firstLine="709"/>
        <w:jc w:val="both"/>
        <w:rPr>
          <w:szCs w:val="24"/>
        </w:rPr>
      </w:pPr>
      <w:r w:rsidRPr="00520147">
        <w:rPr>
          <w:szCs w:val="24"/>
        </w:rPr>
        <w:t>1.1. Основанием для начала административной процедуры является обращение заявителя с заявлением о предоставлении муниципальной услуги.</w:t>
      </w:r>
    </w:p>
    <w:p w:rsidR="0046544B" w:rsidRPr="00520147" w:rsidRDefault="0046544B" w:rsidP="00A30C7F">
      <w:pPr>
        <w:pStyle w:val="ConsPlusNormal0"/>
        <w:ind w:firstLine="709"/>
        <w:jc w:val="both"/>
        <w:rPr>
          <w:szCs w:val="24"/>
        </w:rPr>
      </w:pPr>
      <w:r w:rsidRPr="00520147">
        <w:rPr>
          <w:szCs w:val="24"/>
        </w:rPr>
        <w:t>1.2. Заявление направляется заявителем (представителем заявителя) в Администрацию или многофункциональный центр на бумажном носителе посредством почтового отправления, представляется лично или в форме электронного документа.</w:t>
      </w:r>
    </w:p>
    <w:p w:rsidR="0046544B" w:rsidRPr="00520147" w:rsidRDefault="0046544B" w:rsidP="00A30C7F">
      <w:pPr>
        <w:pStyle w:val="ConsPlusNormal0"/>
        <w:ind w:firstLine="709"/>
        <w:jc w:val="both"/>
        <w:rPr>
          <w:szCs w:val="24"/>
        </w:rPr>
      </w:pPr>
      <w:r w:rsidRPr="00520147">
        <w:rPr>
          <w:szCs w:val="24"/>
        </w:rPr>
        <w:t>Заявление подписывается заявителем либо представителем заявителя.</w:t>
      </w:r>
    </w:p>
    <w:p w:rsidR="0046544B" w:rsidRPr="00520147" w:rsidRDefault="0046544B" w:rsidP="00A30C7F">
      <w:pPr>
        <w:pStyle w:val="ConsPlusNormal0"/>
        <w:ind w:firstLine="709"/>
        <w:jc w:val="both"/>
        <w:rPr>
          <w:szCs w:val="24"/>
        </w:rPr>
      </w:pPr>
      <w:r w:rsidRPr="00520147">
        <w:rPr>
          <w:szCs w:val="24"/>
        </w:rPr>
        <w:t>При личном обращении заявителя работник отдела делопроизводства проверяет:</w:t>
      </w:r>
    </w:p>
    <w:p w:rsidR="0046544B" w:rsidRPr="00520147" w:rsidRDefault="0046544B" w:rsidP="00A30C7F">
      <w:pPr>
        <w:pStyle w:val="ConsPlusNormal0"/>
        <w:ind w:firstLine="709"/>
        <w:jc w:val="both"/>
        <w:rPr>
          <w:szCs w:val="24"/>
        </w:rPr>
      </w:pPr>
      <w:r w:rsidRPr="00520147">
        <w:rPr>
          <w:szCs w:val="24"/>
        </w:rPr>
        <w:t>- правильность заполнения заявления;</w:t>
      </w:r>
    </w:p>
    <w:p w:rsidR="0046544B" w:rsidRPr="00520147" w:rsidRDefault="0046544B" w:rsidP="00A30C7F">
      <w:pPr>
        <w:pStyle w:val="ConsPlusNormal0"/>
        <w:ind w:firstLine="709"/>
        <w:jc w:val="both"/>
        <w:rPr>
          <w:szCs w:val="24"/>
        </w:rPr>
      </w:pPr>
      <w:r w:rsidRPr="00520147">
        <w:rPr>
          <w:szCs w:val="24"/>
        </w:rPr>
        <w:t>- действительность документа, удостоверяющего личность заявителя, полномочия представителя заявителя;</w:t>
      </w:r>
    </w:p>
    <w:p w:rsidR="0046544B" w:rsidRPr="00520147" w:rsidRDefault="0046544B" w:rsidP="00A30C7F">
      <w:pPr>
        <w:pStyle w:val="ConsPlusNormal0"/>
        <w:ind w:firstLine="709"/>
        <w:jc w:val="both"/>
        <w:rPr>
          <w:szCs w:val="24"/>
        </w:rPr>
      </w:pPr>
      <w:r w:rsidRPr="00520147">
        <w:rPr>
          <w:szCs w:val="24"/>
        </w:rPr>
        <w:t>- осуществляет сверку сведений, указанных заявителем в заявлении, со сведениями, содержащимися в паспорте;</w:t>
      </w:r>
    </w:p>
    <w:p w:rsidR="0046544B" w:rsidRPr="00520147" w:rsidRDefault="0046544B" w:rsidP="00A30C7F">
      <w:pPr>
        <w:pStyle w:val="ConsPlusNormal0"/>
        <w:ind w:firstLine="709"/>
        <w:jc w:val="both"/>
        <w:rPr>
          <w:szCs w:val="24"/>
        </w:rPr>
      </w:pPr>
      <w:r w:rsidRPr="00520147">
        <w:rPr>
          <w:szCs w:val="24"/>
        </w:rPr>
        <w:t>- выдает бланк заявления;</w:t>
      </w:r>
    </w:p>
    <w:p w:rsidR="0046544B" w:rsidRPr="00520147" w:rsidRDefault="0046544B" w:rsidP="00A30C7F">
      <w:pPr>
        <w:pStyle w:val="ConsPlusNormal0"/>
        <w:ind w:firstLine="709"/>
        <w:jc w:val="both"/>
        <w:rPr>
          <w:szCs w:val="24"/>
        </w:rPr>
      </w:pPr>
      <w:r w:rsidRPr="00520147">
        <w:rPr>
          <w:szCs w:val="24"/>
        </w:rPr>
        <w:t>- инструктирует о порядке заполнения заявления.</w:t>
      </w:r>
    </w:p>
    <w:p w:rsidR="0046544B" w:rsidRPr="00520147" w:rsidRDefault="0046544B" w:rsidP="00A30C7F">
      <w:pPr>
        <w:pStyle w:val="ConsPlusNormal0"/>
        <w:ind w:firstLine="709"/>
        <w:jc w:val="both"/>
        <w:rPr>
          <w:szCs w:val="24"/>
        </w:rPr>
      </w:pPr>
      <w:r w:rsidRPr="00520147">
        <w:rPr>
          <w:szCs w:val="24"/>
        </w:rPr>
        <w:t>В ходе заполнения заявления заявитель при необходимости может получать консультационную помощь работника.</w:t>
      </w:r>
    </w:p>
    <w:p w:rsidR="0046544B" w:rsidRPr="00520147" w:rsidRDefault="0046544B" w:rsidP="00A30C7F">
      <w:pPr>
        <w:pStyle w:val="ConsPlusNormal0"/>
        <w:ind w:firstLine="709"/>
        <w:jc w:val="both"/>
        <w:rPr>
          <w:szCs w:val="24"/>
        </w:rPr>
      </w:pPr>
      <w:r w:rsidRPr="00520147">
        <w:rPr>
          <w:szCs w:val="24"/>
        </w:rPr>
        <w:t>Если в заявлении имеются ошибки, работник обращает внимание заявителя на наличие препятствия для предоставления муниципальной услуги и предлагает устранить причины, препятствующие осуществлению муниципальной услуги.</w:t>
      </w:r>
    </w:p>
    <w:p w:rsidR="0046544B" w:rsidRPr="00520147" w:rsidRDefault="0046544B" w:rsidP="00A30C7F">
      <w:pPr>
        <w:pStyle w:val="ConsPlusNormal0"/>
        <w:ind w:firstLine="709"/>
        <w:jc w:val="both"/>
        <w:rPr>
          <w:szCs w:val="24"/>
        </w:rPr>
      </w:pPr>
      <w:r w:rsidRPr="00520147">
        <w:rPr>
          <w:szCs w:val="24"/>
        </w:rPr>
        <w:t>1.3. При поступлении заявления и документов в форме электронного документа работник отдела делопроизводства, ответственный за прием электронных сообщений, направляет заявителю электронное сообщение, подтверждающее прием заявления, информацию об адресе и графике работы отдела, а также номер телефона, по которому заявитель может узнать о ходе рассмотрения его заявления.</w:t>
      </w:r>
    </w:p>
    <w:p w:rsidR="0046544B" w:rsidRPr="00520147" w:rsidRDefault="0046544B" w:rsidP="00A30C7F">
      <w:pPr>
        <w:pStyle w:val="ConsPlusNormal0"/>
        <w:ind w:firstLine="709"/>
        <w:jc w:val="both"/>
        <w:rPr>
          <w:szCs w:val="24"/>
        </w:rPr>
      </w:pPr>
      <w:r w:rsidRPr="00520147">
        <w:rPr>
          <w:szCs w:val="24"/>
        </w:rPr>
        <w:t xml:space="preserve">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w:t>
      </w:r>
      <w:hyperlink r:id="rId33" w:history="1">
        <w:r w:rsidRPr="00520147">
          <w:rPr>
            <w:rStyle w:val="Hyperlink"/>
            <w:szCs w:val="24"/>
          </w:rPr>
          <w:t>закона</w:t>
        </w:r>
      </w:hyperlink>
      <w:r w:rsidRPr="00520147">
        <w:rPr>
          <w:szCs w:val="24"/>
        </w:rPr>
        <w:t xml:space="preserve"> от 06.04.2011 N 63-ФЗ "Об электронной подписи" (с последующими изменениями) и </w:t>
      </w:r>
      <w:hyperlink r:id="rId34" w:history="1">
        <w:r w:rsidRPr="00520147">
          <w:rPr>
            <w:rStyle w:val="Hyperlink"/>
            <w:szCs w:val="24"/>
          </w:rPr>
          <w:t>постановлением</w:t>
        </w:r>
      </w:hyperlink>
      <w:r w:rsidRPr="00520147">
        <w:rPr>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требованиями Федерального </w:t>
      </w:r>
      <w:hyperlink r:id="rId35" w:history="1">
        <w:r w:rsidRPr="00520147">
          <w:rPr>
            <w:rStyle w:val="Hyperlink"/>
            <w:szCs w:val="24"/>
          </w:rPr>
          <w:t>закона</w:t>
        </w:r>
      </w:hyperlink>
      <w:r w:rsidRPr="00520147">
        <w:rPr>
          <w:szCs w:val="24"/>
        </w:rPr>
        <w:t xml:space="preserve"> от 27.07.2010 N 210-ФЗ "Об организации предоставления государственных и муниципальных услуг" (с последующими изменениями).</w:t>
      </w:r>
    </w:p>
    <w:p w:rsidR="0046544B" w:rsidRPr="00520147" w:rsidRDefault="0046544B" w:rsidP="00A30C7F">
      <w:pPr>
        <w:pStyle w:val="ConsPlusNormal0"/>
        <w:ind w:firstLine="709"/>
        <w:jc w:val="both"/>
        <w:rPr>
          <w:szCs w:val="24"/>
        </w:rPr>
      </w:pPr>
      <w:r w:rsidRPr="00520147">
        <w:rPr>
          <w:szCs w:val="24"/>
        </w:rPr>
        <w:t>Проверка квалифицированной электронной подписи осуществляется работником отдела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46544B" w:rsidRPr="00520147" w:rsidRDefault="0046544B" w:rsidP="00A30C7F">
      <w:pPr>
        <w:pStyle w:val="ConsPlusNormal0"/>
        <w:ind w:firstLine="709"/>
        <w:jc w:val="both"/>
        <w:rPr>
          <w:szCs w:val="24"/>
        </w:rPr>
      </w:pPr>
      <w:r w:rsidRPr="00520147">
        <w:rPr>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6" w:history="1">
        <w:r w:rsidRPr="00520147">
          <w:rPr>
            <w:rStyle w:val="Hyperlink"/>
            <w:szCs w:val="24"/>
          </w:rPr>
          <w:t>статьи 11</w:t>
        </w:r>
      </w:hyperlink>
      <w:r w:rsidRPr="00520147">
        <w:rPr>
          <w:szCs w:val="24"/>
        </w:rPr>
        <w:t xml:space="preserve"> Федерального закона от 06.04.2011 N 63-ФЗ "Об электронной подписи", которые послужили основанием для принятия указанного решения.</w:t>
      </w:r>
    </w:p>
    <w:p w:rsidR="0046544B" w:rsidRPr="00520147" w:rsidRDefault="0046544B" w:rsidP="00A30C7F">
      <w:pPr>
        <w:pStyle w:val="ConsPlusNormal0"/>
        <w:ind w:firstLine="709"/>
        <w:jc w:val="both"/>
        <w:rPr>
          <w:szCs w:val="24"/>
        </w:rPr>
      </w:pPr>
      <w:r w:rsidRPr="00520147">
        <w:rPr>
          <w:szCs w:val="24"/>
        </w:rPr>
        <w:t>При подаче заявления в электронном виде, заявление может быть заверено простой электронной подписью или усиленной электронной подписью заявителя  либо его представителя в соответствии с требованиями Федерального законодательства, ход исполнения услуги доступен в личном кабинете на Портале.</w:t>
      </w:r>
    </w:p>
    <w:p w:rsidR="0046544B" w:rsidRPr="00520147" w:rsidRDefault="0046544B" w:rsidP="00A30C7F">
      <w:pPr>
        <w:pStyle w:val="ConsPlusNormal0"/>
        <w:ind w:firstLine="709"/>
        <w:jc w:val="both"/>
        <w:rPr>
          <w:szCs w:val="24"/>
        </w:rPr>
      </w:pPr>
      <w:r w:rsidRPr="00520147">
        <w:rPr>
          <w:szCs w:val="24"/>
        </w:rPr>
        <w:t xml:space="preserve">1.4. Критерием принятия решения о приеме заявления является поступление заявления, поданного с соблюдением требований указанных в </w:t>
      </w:r>
      <w:hyperlink r:id="rId37" w:anchor="P150" w:history="1">
        <w:r w:rsidRPr="00520147">
          <w:rPr>
            <w:rStyle w:val="Hyperlink"/>
            <w:szCs w:val="24"/>
          </w:rPr>
          <w:t>п. 8</w:t>
        </w:r>
      </w:hyperlink>
      <w:r w:rsidRPr="00520147">
        <w:rPr>
          <w:szCs w:val="24"/>
        </w:rPr>
        <w:t xml:space="preserve"> Регламента.</w:t>
      </w:r>
    </w:p>
    <w:p w:rsidR="0046544B" w:rsidRPr="00520147" w:rsidRDefault="0046544B" w:rsidP="00A30C7F">
      <w:pPr>
        <w:pStyle w:val="ConsPlusNormal0"/>
        <w:ind w:firstLine="709"/>
        <w:jc w:val="both"/>
        <w:rPr>
          <w:szCs w:val="24"/>
        </w:rPr>
      </w:pPr>
      <w:r w:rsidRPr="00520147">
        <w:rPr>
          <w:szCs w:val="24"/>
        </w:rPr>
        <w:t>1.5. Заявления регистрируются в день поступления работником отдела делопроизводства в журнале регистрации на выдачу копий муниципальных правовых актов, после чего передаются на рассмотрение главе администрации Лопатинского сельсовета Лопатинского района.</w:t>
      </w:r>
    </w:p>
    <w:p w:rsidR="0046544B" w:rsidRPr="00520147" w:rsidRDefault="0046544B" w:rsidP="00A30C7F">
      <w:pPr>
        <w:pStyle w:val="ConsPlusNormal0"/>
        <w:ind w:firstLine="709"/>
        <w:jc w:val="both"/>
        <w:rPr>
          <w:szCs w:val="24"/>
        </w:rPr>
      </w:pPr>
      <w:r w:rsidRPr="00520147">
        <w:rPr>
          <w:szCs w:val="24"/>
        </w:rPr>
        <w:t>1.6. Глава администрации сельсовета в течение 3-х дней рассматривает заявление, определяет ответственного исполнителя и возвращает заявления на исполнение специалистам.</w:t>
      </w:r>
    </w:p>
    <w:p w:rsidR="0046544B" w:rsidRPr="00520147" w:rsidRDefault="0046544B" w:rsidP="00A30C7F">
      <w:pPr>
        <w:pStyle w:val="ConsPlusNormal0"/>
        <w:ind w:firstLine="709"/>
        <w:jc w:val="both"/>
        <w:rPr>
          <w:szCs w:val="24"/>
        </w:rPr>
      </w:pPr>
    </w:p>
    <w:p w:rsidR="0046544B" w:rsidRPr="00520147" w:rsidRDefault="0046544B" w:rsidP="00A30C7F">
      <w:pPr>
        <w:pStyle w:val="ConsPlusNormal0"/>
        <w:ind w:firstLine="709"/>
        <w:jc w:val="both"/>
        <w:rPr>
          <w:szCs w:val="24"/>
        </w:rPr>
      </w:pPr>
      <w:r w:rsidRPr="00520147">
        <w:rPr>
          <w:szCs w:val="24"/>
        </w:rPr>
        <w:t>1.7. Продолжительность административной процедуры (максимальный срок ее выполнения) составляет 3 дня.</w:t>
      </w:r>
    </w:p>
    <w:p w:rsidR="0046544B" w:rsidRPr="00520147" w:rsidRDefault="0046544B" w:rsidP="00A30C7F">
      <w:pPr>
        <w:pStyle w:val="ConsPlusNormal0"/>
        <w:ind w:firstLine="709"/>
        <w:jc w:val="both"/>
        <w:rPr>
          <w:szCs w:val="24"/>
        </w:rPr>
      </w:pPr>
      <w:r w:rsidRPr="00520147">
        <w:rPr>
          <w:szCs w:val="24"/>
        </w:rPr>
        <w:t>1.8. Результатом административной процедуры является прием, регистрация заявлений и передача их на рассмотрение главе администрации Лопатинского сельсовета для определения исполнителя муниципальной услуги.</w:t>
      </w:r>
    </w:p>
    <w:p w:rsidR="0046544B" w:rsidRPr="00520147" w:rsidRDefault="0046544B" w:rsidP="00A30C7F">
      <w:pPr>
        <w:pStyle w:val="ConsPlusNormal0"/>
        <w:ind w:firstLine="709"/>
        <w:jc w:val="both"/>
        <w:rPr>
          <w:szCs w:val="24"/>
        </w:rPr>
      </w:pPr>
    </w:p>
    <w:p w:rsidR="0046544B" w:rsidRPr="00520147" w:rsidRDefault="0046544B" w:rsidP="00A30C7F">
      <w:pPr>
        <w:pStyle w:val="ConsPlusNormal0"/>
        <w:ind w:firstLine="567"/>
        <w:jc w:val="both"/>
        <w:outlineLvl w:val="3"/>
        <w:rPr>
          <w:szCs w:val="24"/>
        </w:rPr>
      </w:pPr>
      <w:r w:rsidRPr="00520147">
        <w:rPr>
          <w:szCs w:val="24"/>
        </w:rPr>
        <w:t>2. Подготовка копии муниципального правового акта либо ответа об отказе в предоставлении копии, отсутствии запрашиваемого муниципального правового акта, опубликовании в средствах массовой информации запрашиваемого муниципального правового акта, имеющего нормативный характер, регистрация ответа.</w:t>
      </w:r>
    </w:p>
    <w:p w:rsidR="0046544B" w:rsidRPr="00520147" w:rsidRDefault="0046544B" w:rsidP="00A30C7F">
      <w:pPr>
        <w:pStyle w:val="ConsPlusNormal0"/>
        <w:ind w:firstLine="709"/>
        <w:jc w:val="both"/>
        <w:rPr>
          <w:szCs w:val="24"/>
        </w:rPr>
      </w:pPr>
      <w:bookmarkStart w:id="6" w:name="P327"/>
      <w:bookmarkEnd w:id="6"/>
      <w:r w:rsidRPr="00520147">
        <w:rPr>
          <w:szCs w:val="24"/>
        </w:rPr>
        <w:t>2.1. В случае отсутствия оснований для отказа в предоставлении копии муниципального правового акта работник отдела делопроизводства - исполнитель услуги - готовит копию (выписку) запрашиваемого муниципального правового акта и, при пожелании заявителя сопроводительное письмо к нему, которое направляет на подпись главе администрации  сельсовета.</w:t>
      </w:r>
    </w:p>
    <w:p w:rsidR="0046544B" w:rsidRPr="00520147" w:rsidRDefault="0046544B" w:rsidP="00A30C7F">
      <w:pPr>
        <w:pStyle w:val="ConsPlusNormal0"/>
        <w:ind w:firstLine="709"/>
        <w:jc w:val="both"/>
        <w:rPr>
          <w:szCs w:val="24"/>
        </w:rPr>
      </w:pPr>
      <w:r w:rsidRPr="00520147">
        <w:rPr>
          <w:szCs w:val="24"/>
        </w:rPr>
        <w:t xml:space="preserve">В указанных копиях (выписках) подпись главы администрации Лопатинского сельсовета Лопатинского района  не воспроизводится, ее подлинность удостоверяется подписью  главы администрации и печатью администрации Лопатинского сельсовета Лопатинского района Пензенской области. </w:t>
      </w:r>
    </w:p>
    <w:p w:rsidR="0046544B" w:rsidRPr="00520147" w:rsidRDefault="0046544B" w:rsidP="00A30C7F">
      <w:pPr>
        <w:pStyle w:val="ConsPlusNormal0"/>
        <w:ind w:firstLine="709"/>
        <w:jc w:val="both"/>
        <w:rPr>
          <w:szCs w:val="24"/>
        </w:rPr>
      </w:pPr>
      <w:r w:rsidRPr="00520147">
        <w:rPr>
          <w:szCs w:val="24"/>
        </w:rPr>
        <w:t>Выписка предоставляется в том случае, когда в запрашиваемом муниципальном правовом акте помимо сведений о заявителе содержатся персональные данные других лиц.</w:t>
      </w:r>
    </w:p>
    <w:p w:rsidR="0046544B" w:rsidRPr="00520147" w:rsidRDefault="0046544B" w:rsidP="00A30C7F">
      <w:pPr>
        <w:pStyle w:val="ConsPlusNormal0"/>
        <w:ind w:firstLine="709"/>
        <w:jc w:val="both"/>
        <w:rPr>
          <w:szCs w:val="24"/>
        </w:rPr>
      </w:pPr>
      <w:bookmarkStart w:id="7" w:name="P330"/>
      <w:bookmarkEnd w:id="7"/>
      <w:r w:rsidRPr="00520147">
        <w:rPr>
          <w:szCs w:val="24"/>
        </w:rPr>
        <w:t xml:space="preserve">2.2. При наличии оснований для отказа в предоставлении копии муниципального правового акта, указанных в </w:t>
      </w:r>
      <w:hyperlink r:id="rId38" w:anchor="P40" w:history="1">
        <w:r w:rsidRPr="00520147">
          <w:rPr>
            <w:rStyle w:val="Hyperlink"/>
            <w:szCs w:val="24"/>
          </w:rPr>
          <w:t>пункте 2 раздела 1</w:t>
        </w:r>
      </w:hyperlink>
      <w:r w:rsidRPr="00520147">
        <w:rPr>
          <w:szCs w:val="24"/>
        </w:rPr>
        <w:t xml:space="preserve"> настоящего Административного регламента, готовит ответ заявителю об отказе в предоставлении муниципального правового акта.</w:t>
      </w:r>
    </w:p>
    <w:p w:rsidR="0046544B" w:rsidRPr="00520147" w:rsidRDefault="0046544B" w:rsidP="00A30C7F">
      <w:pPr>
        <w:pStyle w:val="ConsPlusNormal0"/>
        <w:ind w:firstLine="709"/>
        <w:jc w:val="both"/>
        <w:rPr>
          <w:szCs w:val="24"/>
        </w:rPr>
      </w:pPr>
      <w:r w:rsidRPr="00520147">
        <w:rPr>
          <w:szCs w:val="24"/>
        </w:rPr>
        <w:t>2.3. При отсутствии в администрации района запрашиваемого муниципального правового акта готовит ответ об отсутствии муниципального правового акта.</w:t>
      </w:r>
    </w:p>
    <w:p w:rsidR="0046544B" w:rsidRPr="00520147" w:rsidRDefault="0046544B" w:rsidP="00A30C7F">
      <w:pPr>
        <w:pStyle w:val="ConsPlusNormal0"/>
        <w:ind w:firstLine="709"/>
        <w:jc w:val="both"/>
        <w:rPr>
          <w:szCs w:val="24"/>
        </w:rPr>
      </w:pPr>
      <w:bookmarkStart w:id="8" w:name="P332"/>
      <w:bookmarkEnd w:id="8"/>
      <w:r w:rsidRPr="00520147">
        <w:rPr>
          <w:szCs w:val="24"/>
        </w:rPr>
        <w:t>2.4. В случае если требуемый заявителем муниципальный правовой акт носит нормативный характер и ранее размещался в средствах массовой информации, готовит ответ с указанием наименования средства массовой информации, его номера и даты опубликования акта.</w:t>
      </w:r>
    </w:p>
    <w:p w:rsidR="0046544B" w:rsidRPr="00520147" w:rsidRDefault="0046544B" w:rsidP="00A30C7F">
      <w:pPr>
        <w:pStyle w:val="ConsPlusNormal0"/>
        <w:ind w:firstLine="709"/>
        <w:jc w:val="both"/>
        <w:rPr>
          <w:szCs w:val="24"/>
        </w:rPr>
      </w:pPr>
      <w:r w:rsidRPr="00520147">
        <w:rPr>
          <w:szCs w:val="24"/>
        </w:rPr>
        <w:t xml:space="preserve">2.5. Критерием принятия решения о подготовке копии либо ответа заявителю являются основания, указанные в </w:t>
      </w:r>
      <w:hyperlink r:id="rId39" w:anchor="P327" w:history="1">
        <w:r w:rsidRPr="00520147">
          <w:rPr>
            <w:rStyle w:val="Hyperlink"/>
            <w:szCs w:val="24"/>
          </w:rPr>
          <w:t>п. п. 2.1</w:t>
        </w:r>
      </w:hyperlink>
      <w:r w:rsidRPr="00520147">
        <w:rPr>
          <w:szCs w:val="24"/>
        </w:rPr>
        <w:t xml:space="preserve"> - </w:t>
      </w:r>
      <w:hyperlink r:id="rId40" w:anchor="P332" w:history="1">
        <w:r w:rsidRPr="00520147">
          <w:rPr>
            <w:rStyle w:val="Hyperlink"/>
            <w:szCs w:val="24"/>
          </w:rPr>
          <w:t>2.4</w:t>
        </w:r>
      </w:hyperlink>
      <w:r w:rsidRPr="00520147">
        <w:rPr>
          <w:szCs w:val="24"/>
        </w:rPr>
        <w:t xml:space="preserve"> настоящего раздела.</w:t>
      </w:r>
    </w:p>
    <w:p w:rsidR="0046544B" w:rsidRPr="00520147" w:rsidRDefault="0046544B" w:rsidP="00A30C7F">
      <w:pPr>
        <w:pStyle w:val="ConsPlusNormal0"/>
        <w:ind w:firstLine="709"/>
        <w:jc w:val="both"/>
        <w:rPr>
          <w:szCs w:val="24"/>
        </w:rPr>
      </w:pPr>
      <w:r w:rsidRPr="00520147">
        <w:rPr>
          <w:szCs w:val="24"/>
        </w:rPr>
        <w:t>2.6. Исполнитель направляет подготовленный заявителю ответ на подпись главе администрации Лопатинского сельсовета Лопатинского района Пензенской области.</w:t>
      </w:r>
    </w:p>
    <w:p w:rsidR="0046544B" w:rsidRPr="00520147" w:rsidRDefault="0046544B" w:rsidP="00A30C7F">
      <w:pPr>
        <w:pStyle w:val="ConsPlusNormal0"/>
        <w:ind w:firstLine="709"/>
        <w:jc w:val="both"/>
        <w:rPr>
          <w:szCs w:val="24"/>
        </w:rPr>
      </w:pPr>
      <w:r w:rsidRPr="00520147">
        <w:rPr>
          <w:szCs w:val="24"/>
        </w:rPr>
        <w:t>2.7. Глава администрации Лопатинского сельсовета подписывает подготовленный ответ заявителю и направляет для регистрации специалисту.</w:t>
      </w:r>
    </w:p>
    <w:p w:rsidR="0046544B" w:rsidRPr="00520147" w:rsidRDefault="0046544B" w:rsidP="00A30C7F">
      <w:pPr>
        <w:pStyle w:val="ConsPlusNormal0"/>
        <w:ind w:firstLine="709"/>
        <w:jc w:val="both"/>
        <w:rPr>
          <w:szCs w:val="24"/>
        </w:rPr>
      </w:pPr>
      <w:r w:rsidRPr="00520147">
        <w:rPr>
          <w:szCs w:val="24"/>
        </w:rPr>
        <w:t>2.8. Исполнитель услуги в день подписания ответа регистрирует его в журнале регистрации заявлений на выдачу копий муниципальных правовых актов.</w:t>
      </w:r>
    </w:p>
    <w:p w:rsidR="0046544B" w:rsidRPr="00520147" w:rsidRDefault="0046544B" w:rsidP="00A30C7F">
      <w:pPr>
        <w:pStyle w:val="ConsPlusNormal0"/>
        <w:ind w:firstLine="709"/>
        <w:jc w:val="both"/>
        <w:rPr>
          <w:szCs w:val="24"/>
        </w:rPr>
      </w:pPr>
      <w:r w:rsidRPr="00520147">
        <w:rPr>
          <w:szCs w:val="24"/>
        </w:rPr>
        <w:t>2.9. Критерием принятия решения о регистрации ответа заявителю является факт поступления подписанного главой администрации  Лопатинского сельсовета  ответа специалисту по делопроизводству.</w:t>
      </w:r>
    </w:p>
    <w:p w:rsidR="0046544B" w:rsidRPr="00520147" w:rsidRDefault="0046544B" w:rsidP="00A30C7F">
      <w:pPr>
        <w:pStyle w:val="ConsPlusNormal0"/>
        <w:ind w:firstLine="709"/>
        <w:jc w:val="both"/>
        <w:rPr>
          <w:szCs w:val="24"/>
        </w:rPr>
      </w:pPr>
      <w:r w:rsidRPr="00520147">
        <w:rPr>
          <w:szCs w:val="24"/>
        </w:rPr>
        <w:t>2.10. Продолжительность административной процедуры (максимальный срок ее выполнения) составляет 5 календарных дней.</w:t>
      </w:r>
    </w:p>
    <w:p w:rsidR="0046544B" w:rsidRPr="00520147" w:rsidRDefault="0046544B" w:rsidP="00A30C7F">
      <w:pPr>
        <w:pStyle w:val="ConsPlusNormal0"/>
        <w:ind w:firstLine="709"/>
        <w:jc w:val="both"/>
        <w:rPr>
          <w:szCs w:val="24"/>
        </w:rPr>
      </w:pPr>
      <w:r w:rsidRPr="00520147">
        <w:rPr>
          <w:szCs w:val="24"/>
        </w:rPr>
        <w:t xml:space="preserve">2.11. Результатом административной процедуры является заверенная копия муниципального правового акта либо оформленный и зарегистрированный в установленном порядке ответ об отказе в предоставлении копии по основаниям, указанным в </w:t>
      </w:r>
      <w:hyperlink r:id="rId41" w:anchor="P330" w:history="1">
        <w:r w:rsidRPr="00520147">
          <w:rPr>
            <w:rStyle w:val="Hyperlink"/>
            <w:szCs w:val="24"/>
          </w:rPr>
          <w:t>п. п. 2.2</w:t>
        </w:r>
      </w:hyperlink>
      <w:r w:rsidRPr="00520147">
        <w:rPr>
          <w:szCs w:val="24"/>
        </w:rPr>
        <w:t xml:space="preserve">. - </w:t>
      </w:r>
      <w:hyperlink r:id="rId42" w:anchor="P332" w:history="1">
        <w:r w:rsidRPr="00520147">
          <w:rPr>
            <w:rStyle w:val="Hyperlink"/>
            <w:szCs w:val="24"/>
          </w:rPr>
          <w:t>2.4</w:t>
        </w:r>
      </w:hyperlink>
      <w:r w:rsidRPr="00520147">
        <w:rPr>
          <w:szCs w:val="24"/>
        </w:rPr>
        <w:t>.</w:t>
      </w:r>
    </w:p>
    <w:p w:rsidR="0046544B" w:rsidRPr="00A8427F" w:rsidRDefault="0046544B" w:rsidP="006B7EFB">
      <w:pPr>
        <w:suppressAutoHyphens w:val="0"/>
        <w:spacing w:before="100" w:beforeAutospacing="1" w:after="100" w:afterAutospacing="1"/>
        <w:rPr>
          <w:lang w:eastAsia="ru-RU"/>
        </w:rPr>
      </w:pPr>
      <w:r w:rsidRPr="00A8427F">
        <w:rPr>
          <w:lang w:eastAsia="ru-RU"/>
        </w:rPr>
        <w:t>3 Административная процедура предоставления муниципальной услуги;</w:t>
      </w:r>
    </w:p>
    <w:p w:rsidR="0046544B" w:rsidRPr="00520147" w:rsidRDefault="0046544B" w:rsidP="00A30C7F">
      <w:pPr>
        <w:pStyle w:val="ConsPlusNormal0"/>
        <w:ind w:firstLine="709"/>
        <w:jc w:val="both"/>
        <w:rPr>
          <w:szCs w:val="24"/>
        </w:rPr>
      </w:pPr>
      <w:r w:rsidRPr="00520147">
        <w:rPr>
          <w:szCs w:val="24"/>
        </w:rPr>
        <w:t>3.1.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(при пожелании заявителя с сопроводительным письмом) либо оформленного и зарегистрированного в установленном порядке ответа об отказе в предоставлении копии.</w:t>
      </w:r>
    </w:p>
    <w:p w:rsidR="0046544B" w:rsidRPr="00520147" w:rsidRDefault="0046544B" w:rsidP="00A30C7F">
      <w:pPr>
        <w:pStyle w:val="ConsPlusNormal0"/>
        <w:ind w:firstLine="709"/>
        <w:jc w:val="both"/>
        <w:rPr>
          <w:szCs w:val="24"/>
        </w:rPr>
      </w:pPr>
      <w:r w:rsidRPr="00520147">
        <w:rPr>
          <w:szCs w:val="24"/>
        </w:rPr>
        <w:t>3.2. Заверенная копия запрашиваемого заявителем муниципального правового акта (при пожелании заявителя с сопроводительным письмом) либо оформленный и зарегистрированный в установленном порядке ответ об отказе в предоставлении копии позднее 3-х дней направляются специалистами отдела делопроизводства заявителю по почте или выдаются под расписку на руки заявителю при предъявлении документа, удостоверяющего личность; доверенным лицам при предъявлении документов, подтверждающих их полномочия, предусмотренных законодательством Российской Федерации.</w:t>
      </w:r>
    </w:p>
    <w:p w:rsidR="0046544B" w:rsidRPr="00520147" w:rsidRDefault="0046544B" w:rsidP="00A30C7F">
      <w:pPr>
        <w:pStyle w:val="ConsPlusNormal0"/>
        <w:ind w:firstLine="709"/>
        <w:jc w:val="both"/>
        <w:rPr>
          <w:szCs w:val="24"/>
        </w:rPr>
      </w:pPr>
      <w:r w:rsidRPr="00520147">
        <w:rPr>
          <w:szCs w:val="24"/>
        </w:rPr>
        <w:t>3.3. При подаче заявлении о предоставлении муниципальной услуги через многофункциональный центр исполнитель обеспечивает передачу результата оказания услуги в многофункциональный центр для выдачи заявителю в день его регистрации.</w:t>
      </w:r>
    </w:p>
    <w:p w:rsidR="0046544B" w:rsidRPr="00520147" w:rsidRDefault="0046544B" w:rsidP="00A30C7F">
      <w:pPr>
        <w:pStyle w:val="ConsPlusNormal0"/>
        <w:ind w:firstLine="709"/>
        <w:jc w:val="both"/>
        <w:rPr>
          <w:szCs w:val="24"/>
        </w:rPr>
      </w:pPr>
      <w:r w:rsidRPr="00520147">
        <w:rPr>
          <w:szCs w:val="24"/>
        </w:rPr>
        <w:t>3.4. В случае выбора заявителем способа получения результата оказания услуги в форме электронных документов исполнитель формирует документы для ответа в виде электронных копий документов, подписывает их усиленной квалифицированной подписью и отправляет заявителю на указанный им электронный адрес.</w:t>
      </w:r>
    </w:p>
    <w:p w:rsidR="0046544B" w:rsidRPr="00520147" w:rsidRDefault="0046544B" w:rsidP="00A30C7F">
      <w:pPr>
        <w:pStyle w:val="ConsPlusNormal0"/>
        <w:ind w:firstLine="709"/>
        <w:jc w:val="both"/>
        <w:rPr>
          <w:szCs w:val="24"/>
        </w:rPr>
      </w:pPr>
      <w:r w:rsidRPr="00520147">
        <w:rPr>
          <w:szCs w:val="24"/>
        </w:rPr>
        <w:t>3.5. В случае поступления заявления посредством Порталов документ ответа направляется заявителю с помощью средств, предоставляемых системой исполнения услуг Правительства Пензенской область.</w:t>
      </w:r>
    </w:p>
    <w:p w:rsidR="0046544B" w:rsidRPr="00520147" w:rsidRDefault="0046544B" w:rsidP="00A30C7F">
      <w:pPr>
        <w:pStyle w:val="ConsPlusNormal0"/>
        <w:ind w:firstLine="709"/>
        <w:jc w:val="both"/>
        <w:rPr>
          <w:szCs w:val="24"/>
        </w:rPr>
      </w:pPr>
      <w:r w:rsidRPr="00520147">
        <w:rPr>
          <w:szCs w:val="24"/>
        </w:rPr>
        <w:t>3.6. Продолжительность административной процедуры (максимальный срок ее выполнения) составляет 2 рабочих дня.</w:t>
      </w:r>
    </w:p>
    <w:p w:rsidR="0046544B" w:rsidRPr="00520147" w:rsidRDefault="0046544B" w:rsidP="00A30C7F">
      <w:pPr>
        <w:pStyle w:val="ConsPlusNormal0"/>
        <w:ind w:firstLine="709"/>
        <w:jc w:val="both"/>
        <w:rPr>
          <w:szCs w:val="24"/>
        </w:rPr>
      </w:pPr>
      <w:r w:rsidRPr="00520147">
        <w:rPr>
          <w:szCs w:val="24"/>
        </w:rPr>
        <w:t>Критерием принятия решения о направлении заявителю результата оказания услуги является факт наличия заверенной копии муниципального правового акта (при пожелании заявителя с сопроводительным письмом) либо надлежаще оформленного и зарегистрированного ответа об отказе в предоставлении копии.</w:t>
      </w:r>
    </w:p>
    <w:p w:rsidR="0046544B" w:rsidRPr="00520147" w:rsidRDefault="0046544B" w:rsidP="00A30C7F">
      <w:pPr>
        <w:pStyle w:val="ConsPlusNormal0"/>
        <w:ind w:firstLine="567"/>
        <w:jc w:val="both"/>
        <w:rPr>
          <w:szCs w:val="24"/>
        </w:rPr>
      </w:pPr>
    </w:p>
    <w:p w:rsidR="0046544B" w:rsidRPr="00520147" w:rsidRDefault="0046544B" w:rsidP="00A30C7F">
      <w:pPr>
        <w:pStyle w:val="ConsPlusNormal0"/>
        <w:ind w:firstLine="567"/>
        <w:jc w:val="center"/>
        <w:outlineLvl w:val="1"/>
        <w:rPr>
          <w:b/>
          <w:szCs w:val="24"/>
        </w:rPr>
      </w:pPr>
      <w:r w:rsidRPr="00520147">
        <w:rPr>
          <w:b/>
          <w:szCs w:val="24"/>
        </w:rPr>
        <w:t>IV. Формы контроля за исполнением административного регламента</w:t>
      </w:r>
    </w:p>
    <w:p w:rsidR="0046544B" w:rsidRPr="00520147" w:rsidRDefault="0046544B" w:rsidP="00A30C7F">
      <w:pPr>
        <w:pStyle w:val="ConsPlusNormal0"/>
        <w:ind w:firstLine="567"/>
        <w:jc w:val="both"/>
        <w:rPr>
          <w:b/>
          <w:szCs w:val="24"/>
        </w:rPr>
      </w:pPr>
    </w:p>
    <w:p w:rsidR="0046544B" w:rsidRPr="00520147" w:rsidRDefault="0046544B" w:rsidP="00A30C7F">
      <w:pPr>
        <w:pStyle w:val="ConsPlusNormal0"/>
        <w:ind w:firstLine="709"/>
        <w:jc w:val="both"/>
        <w:rPr>
          <w:szCs w:val="24"/>
        </w:rPr>
      </w:pPr>
      <w:r w:rsidRPr="00520147">
        <w:rPr>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6544B" w:rsidRPr="00520147" w:rsidRDefault="0046544B" w:rsidP="00A30C7F">
      <w:pPr>
        <w:pStyle w:val="ConsPlusNormal0"/>
        <w:ind w:firstLine="709"/>
        <w:jc w:val="both"/>
        <w:rPr>
          <w:szCs w:val="24"/>
        </w:rPr>
      </w:pPr>
      <w:r w:rsidRPr="00520147">
        <w:rPr>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6544B" w:rsidRPr="00520147" w:rsidRDefault="0046544B" w:rsidP="00A30C7F">
      <w:pPr>
        <w:pStyle w:val="ConsPlusNormal0"/>
        <w:ind w:firstLine="709"/>
        <w:jc w:val="both"/>
        <w:rPr>
          <w:szCs w:val="24"/>
          <w:lang w:eastAsia="en-US"/>
        </w:rPr>
      </w:pPr>
      <w:r w:rsidRPr="00520147">
        <w:rPr>
          <w:szCs w:val="24"/>
        </w:rPr>
        <w:t xml:space="preserve">4.2. </w:t>
      </w:r>
      <w:r w:rsidRPr="00520147">
        <w:rPr>
          <w:szCs w:val="24"/>
          <w:lang w:eastAsia="en-US"/>
        </w:rPr>
        <w:t>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46544B" w:rsidRPr="00520147" w:rsidRDefault="0046544B" w:rsidP="00A30C7F">
      <w:pPr>
        <w:pStyle w:val="ConsPlusNormal0"/>
        <w:ind w:firstLine="709"/>
        <w:jc w:val="both"/>
        <w:rPr>
          <w:szCs w:val="24"/>
        </w:rPr>
      </w:pPr>
      <w:r w:rsidRPr="00520147">
        <w:rPr>
          <w:szCs w:val="24"/>
        </w:rPr>
        <w:t>В администрации проводятся плановые и внеплановые проверки полноты и качества исполнения муниципальной услуги.</w:t>
      </w:r>
    </w:p>
    <w:p w:rsidR="0046544B" w:rsidRPr="00520147" w:rsidRDefault="0046544B" w:rsidP="00A30C7F">
      <w:pPr>
        <w:pStyle w:val="ConsPlusNormal0"/>
        <w:ind w:firstLine="709"/>
        <w:jc w:val="both"/>
        <w:rPr>
          <w:szCs w:val="24"/>
        </w:rPr>
      </w:pPr>
      <w:r w:rsidRPr="00520147">
        <w:rPr>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6544B" w:rsidRPr="00520147" w:rsidRDefault="0046544B" w:rsidP="00A30C7F">
      <w:pPr>
        <w:pStyle w:val="ConsPlusNormal0"/>
        <w:ind w:firstLine="709"/>
        <w:jc w:val="both"/>
        <w:rPr>
          <w:szCs w:val="24"/>
        </w:rPr>
      </w:pPr>
      <w:r w:rsidRPr="00520147">
        <w:rPr>
          <w:szCs w:val="24"/>
        </w:rPr>
        <w:t>Периодичность осуществления проверок определяется главой администрации.</w:t>
      </w:r>
    </w:p>
    <w:p w:rsidR="0046544B" w:rsidRPr="00520147" w:rsidRDefault="0046544B" w:rsidP="00A30C7F">
      <w:pPr>
        <w:pStyle w:val="ConsPlusNormal0"/>
        <w:ind w:firstLine="709"/>
        <w:jc w:val="both"/>
        <w:rPr>
          <w:szCs w:val="24"/>
        </w:rPr>
      </w:pPr>
      <w:r w:rsidRPr="00520147">
        <w:rPr>
          <w:szCs w:val="24"/>
        </w:rPr>
        <w:t>Внеплановые проверки проводятся в случае необходимости проверки устранения ранее выявленных нарушений.</w:t>
      </w:r>
    </w:p>
    <w:p w:rsidR="0046544B" w:rsidRPr="00520147" w:rsidRDefault="0046544B" w:rsidP="00A30C7F">
      <w:pPr>
        <w:pStyle w:val="ConsPlusNormal0"/>
        <w:ind w:firstLine="709"/>
        <w:jc w:val="both"/>
        <w:rPr>
          <w:szCs w:val="24"/>
        </w:rPr>
      </w:pPr>
      <w:r w:rsidRPr="00520147">
        <w:rPr>
          <w:szCs w:val="24"/>
        </w:rPr>
        <w:t>Плановые и внеплановые проверки проводятся на основании постановлений главы администрации.</w:t>
      </w:r>
    </w:p>
    <w:p w:rsidR="0046544B" w:rsidRPr="00520147" w:rsidRDefault="0046544B" w:rsidP="00A30C7F">
      <w:pPr>
        <w:pStyle w:val="ConsPlusNormal0"/>
        <w:ind w:firstLine="709"/>
        <w:jc w:val="both"/>
        <w:rPr>
          <w:szCs w:val="24"/>
        </w:rPr>
      </w:pPr>
      <w:r w:rsidRPr="00520147">
        <w:rPr>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6544B" w:rsidRPr="00520147" w:rsidRDefault="0046544B" w:rsidP="00A30C7F">
      <w:pPr>
        <w:pStyle w:val="ConsPlusNormal0"/>
        <w:ind w:firstLine="709"/>
        <w:jc w:val="both"/>
        <w:rPr>
          <w:szCs w:val="24"/>
        </w:rPr>
      </w:pPr>
      <w:r w:rsidRPr="00520147">
        <w:rPr>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6544B" w:rsidRPr="00520147" w:rsidRDefault="0046544B" w:rsidP="00A30C7F">
      <w:pPr>
        <w:pStyle w:val="ConsPlusNormal0"/>
        <w:ind w:firstLine="709"/>
        <w:jc w:val="both"/>
        <w:rPr>
          <w:szCs w:val="24"/>
        </w:rPr>
      </w:pPr>
      <w:r w:rsidRPr="00520147">
        <w:rPr>
          <w:szCs w:val="24"/>
        </w:rPr>
        <w:t>4.5. Ответственные исполнители несут персональную ответственность за:</w:t>
      </w:r>
    </w:p>
    <w:p w:rsidR="0046544B" w:rsidRPr="00520147" w:rsidRDefault="0046544B" w:rsidP="00A30C7F">
      <w:pPr>
        <w:pStyle w:val="ConsPlusNormal0"/>
        <w:ind w:firstLine="709"/>
        <w:jc w:val="both"/>
        <w:rPr>
          <w:szCs w:val="24"/>
        </w:rPr>
      </w:pPr>
      <w:r w:rsidRPr="00520147">
        <w:rPr>
          <w:szCs w:val="24"/>
        </w:rPr>
        <w:t>4.5.1. соответствие результатов рассмотрения документов требованиям законодательства Российской Федерации;</w:t>
      </w:r>
    </w:p>
    <w:p w:rsidR="0046544B" w:rsidRPr="00520147" w:rsidRDefault="0046544B" w:rsidP="00A30C7F">
      <w:pPr>
        <w:pStyle w:val="ConsPlusNormal0"/>
        <w:ind w:firstLine="709"/>
        <w:jc w:val="both"/>
        <w:rPr>
          <w:szCs w:val="24"/>
        </w:rPr>
      </w:pPr>
      <w:r w:rsidRPr="00520147">
        <w:rPr>
          <w:szCs w:val="24"/>
        </w:rPr>
        <w:t>4.5.2. соблюдение сроков выполнения административных процедур при предоставлении муниципальной услуги.</w:t>
      </w:r>
    </w:p>
    <w:p w:rsidR="0046544B" w:rsidRPr="00520147" w:rsidRDefault="0046544B" w:rsidP="00A30C7F">
      <w:pPr>
        <w:pStyle w:val="ConsPlusNormal0"/>
        <w:ind w:firstLine="709"/>
        <w:jc w:val="both"/>
        <w:rPr>
          <w:szCs w:val="24"/>
        </w:rPr>
      </w:pPr>
      <w:r w:rsidRPr="00520147">
        <w:rPr>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 (или) Региональный портал.</w:t>
      </w:r>
    </w:p>
    <w:p w:rsidR="0046544B" w:rsidRPr="00520147" w:rsidRDefault="0046544B" w:rsidP="00A30C7F">
      <w:pPr>
        <w:pStyle w:val="ConsPlusNormal0"/>
        <w:ind w:firstLine="709"/>
        <w:jc w:val="both"/>
        <w:rPr>
          <w:szCs w:val="24"/>
        </w:rPr>
      </w:pPr>
    </w:p>
    <w:p w:rsidR="0046544B" w:rsidRPr="00520147" w:rsidRDefault="0046544B" w:rsidP="00A30C7F">
      <w:pPr>
        <w:autoSpaceDE w:val="0"/>
        <w:autoSpaceDN w:val="0"/>
        <w:adjustRightInd w:val="0"/>
        <w:jc w:val="center"/>
        <w:rPr>
          <w:b/>
          <w:lang w:eastAsia="en-US"/>
        </w:rPr>
      </w:pPr>
      <w:bookmarkStart w:id="9" w:name="P369"/>
      <w:bookmarkEnd w:id="9"/>
      <w:r w:rsidRPr="00520147">
        <w:rPr>
          <w:b/>
        </w:rPr>
        <w:t xml:space="preserve">V. </w:t>
      </w:r>
      <w:r w:rsidRPr="00520147">
        <w:rPr>
          <w:b/>
          <w:lang w:eastAsia="en-US"/>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а также их должностных лиц, муниципальных служащих, работников.</w:t>
      </w:r>
    </w:p>
    <w:p w:rsidR="0046544B" w:rsidRPr="00520147" w:rsidRDefault="0046544B" w:rsidP="00A30C7F">
      <w:pPr>
        <w:pStyle w:val="ConsPlusNormal0"/>
        <w:ind w:firstLine="567"/>
        <w:jc w:val="center"/>
        <w:outlineLvl w:val="1"/>
        <w:rPr>
          <w:szCs w:val="24"/>
        </w:rPr>
      </w:pPr>
    </w:p>
    <w:p w:rsidR="0046544B" w:rsidRPr="00520147" w:rsidRDefault="0046544B" w:rsidP="00A30C7F">
      <w:pPr>
        <w:pStyle w:val="ConsPlusNormal0"/>
        <w:ind w:firstLine="709"/>
        <w:jc w:val="both"/>
        <w:rPr>
          <w:szCs w:val="24"/>
        </w:rPr>
      </w:pPr>
      <w:r w:rsidRPr="00520147">
        <w:rPr>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46544B" w:rsidRPr="00520147" w:rsidRDefault="0046544B" w:rsidP="00A30C7F">
      <w:pPr>
        <w:pStyle w:val="ConsPlusNormal0"/>
        <w:ind w:firstLine="709"/>
        <w:jc w:val="both"/>
        <w:rPr>
          <w:szCs w:val="24"/>
        </w:rPr>
      </w:pPr>
      <w:r w:rsidRPr="00520147">
        <w:rPr>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46544B" w:rsidRPr="00520147" w:rsidRDefault="0046544B" w:rsidP="00A30C7F">
      <w:pPr>
        <w:pStyle w:val="ConsPlusNormal0"/>
        <w:ind w:firstLine="709"/>
        <w:jc w:val="both"/>
        <w:rPr>
          <w:szCs w:val="24"/>
        </w:rPr>
      </w:pPr>
      <w:r w:rsidRPr="00520147">
        <w:rPr>
          <w:szCs w:val="24"/>
        </w:rPr>
        <w:t>Заявитель вправе обжаловать решения и действия (бездействия) многофункционального центра, а также порядок подачи соответствующей жалобы.</w:t>
      </w:r>
    </w:p>
    <w:p w:rsidR="0046544B" w:rsidRPr="00520147" w:rsidRDefault="0046544B" w:rsidP="00A30C7F">
      <w:pPr>
        <w:pStyle w:val="ConsPlusNormal0"/>
        <w:ind w:firstLine="709"/>
        <w:jc w:val="both"/>
        <w:rPr>
          <w:szCs w:val="24"/>
        </w:rPr>
      </w:pPr>
      <w:r w:rsidRPr="00520147">
        <w:rPr>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46544B" w:rsidRPr="00520147" w:rsidRDefault="0046544B" w:rsidP="00A30C7F">
      <w:pPr>
        <w:pStyle w:val="ConsPlusNormal0"/>
        <w:ind w:firstLine="709"/>
        <w:jc w:val="both"/>
        <w:rPr>
          <w:szCs w:val="24"/>
        </w:rPr>
      </w:pPr>
      <w:r w:rsidRPr="00520147">
        <w:rPr>
          <w:szCs w:val="24"/>
        </w:rPr>
        <w:t>Указанная информация также может быть сообщена заявителю в устной и (или) в письменной форме.</w:t>
      </w:r>
    </w:p>
    <w:p w:rsidR="0046544B" w:rsidRPr="00520147" w:rsidRDefault="0046544B" w:rsidP="00A30C7F">
      <w:pPr>
        <w:pStyle w:val="ConsPlusNormal0"/>
        <w:ind w:firstLine="709"/>
        <w:jc w:val="both"/>
        <w:rPr>
          <w:szCs w:val="24"/>
        </w:rPr>
      </w:pPr>
      <w:r w:rsidRPr="00520147">
        <w:rPr>
          <w:szCs w:val="24"/>
        </w:rPr>
        <w:t>5.4. Порядок подачи и рассмотрения жалобы на решения и действия (бездействие) должностных лиц, муниципальных служащих Администрации.</w:t>
      </w:r>
    </w:p>
    <w:p w:rsidR="0046544B" w:rsidRPr="00520147" w:rsidRDefault="0046544B" w:rsidP="00A30C7F">
      <w:pPr>
        <w:pStyle w:val="ConsPlusNormal0"/>
        <w:ind w:firstLine="709"/>
        <w:jc w:val="both"/>
        <w:rPr>
          <w:szCs w:val="24"/>
        </w:rPr>
      </w:pPr>
      <w:r w:rsidRPr="00520147">
        <w:rPr>
          <w:szCs w:val="24"/>
        </w:rPr>
        <w:t>5.4.1. Заявитель может обратиться с жалобой, в том числе, в следующих случаях:</w:t>
      </w:r>
    </w:p>
    <w:p w:rsidR="0046544B" w:rsidRPr="00520147" w:rsidRDefault="0046544B" w:rsidP="00A30C7F">
      <w:pPr>
        <w:pStyle w:val="ConsPlusNormal0"/>
        <w:ind w:firstLine="709"/>
        <w:jc w:val="both"/>
        <w:rPr>
          <w:szCs w:val="24"/>
        </w:rPr>
      </w:pPr>
      <w:r w:rsidRPr="00520147">
        <w:rPr>
          <w:szCs w:val="24"/>
        </w:rPr>
        <w:t>1) нарушение срока регистрации запроса о предоставлении муниципальной услуги;</w:t>
      </w:r>
    </w:p>
    <w:p w:rsidR="0046544B" w:rsidRPr="00520147" w:rsidRDefault="0046544B" w:rsidP="00A30C7F">
      <w:pPr>
        <w:pStyle w:val="ConsPlusNormal0"/>
        <w:ind w:firstLine="709"/>
        <w:jc w:val="both"/>
        <w:rPr>
          <w:szCs w:val="24"/>
        </w:rPr>
      </w:pPr>
      <w:r w:rsidRPr="00520147">
        <w:rPr>
          <w:szCs w:val="24"/>
        </w:rPr>
        <w:t>2) нарушение срока предоставления муниципальной услуги;</w:t>
      </w:r>
    </w:p>
    <w:p w:rsidR="0046544B" w:rsidRPr="00520147" w:rsidRDefault="0046544B" w:rsidP="00A30C7F">
      <w:pPr>
        <w:pStyle w:val="ConsPlusNormal0"/>
        <w:ind w:firstLine="709"/>
        <w:jc w:val="both"/>
        <w:rPr>
          <w:szCs w:val="24"/>
        </w:rPr>
      </w:pPr>
      <w:r w:rsidRPr="00520147">
        <w:rPr>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6544B" w:rsidRPr="00520147" w:rsidRDefault="0046544B" w:rsidP="00A30C7F">
      <w:pPr>
        <w:pStyle w:val="ConsPlusNormal0"/>
        <w:ind w:firstLine="709"/>
        <w:jc w:val="both"/>
        <w:rPr>
          <w:szCs w:val="24"/>
        </w:rPr>
      </w:pPr>
      <w:r w:rsidRPr="00520147">
        <w:rPr>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6544B" w:rsidRPr="00520147" w:rsidRDefault="0046544B" w:rsidP="00A30C7F">
      <w:pPr>
        <w:pStyle w:val="ConsPlusNormal0"/>
        <w:ind w:firstLine="709"/>
        <w:jc w:val="both"/>
        <w:rPr>
          <w:szCs w:val="24"/>
        </w:rPr>
      </w:pPr>
      <w:r w:rsidRPr="00520147">
        <w:rPr>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6544B" w:rsidRPr="00520147" w:rsidRDefault="0046544B" w:rsidP="00A30C7F">
      <w:pPr>
        <w:pStyle w:val="ConsPlusNormal0"/>
        <w:ind w:firstLine="709"/>
        <w:jc w:val="both"/>
        <w:rPr>
          <w:szCs w:val="24"/>
        </w:rPr>
      </w:pPr>
      <w:r w:rsidRPr="00520147">
        <w:rPr>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6544B" w:rsidRPr="00520147" w:rsidRDefault="0046544B" w:rsidP="00A30C7F">
      <w:pPr>
        <w:pStyle w:val="ConsPlusNormal0"/>
        <w:ind w:firstLine="709"/>
        <w:jc w:val="both"/>
        <w:rPr>
          <w:szCs w:val="24"/>
        </w:rPr>
      </w:pPr>
      <w:r w:rsidRPr="00520147">
        <w:rPr>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6544B" w:rsidRPr="00520147" w:rsidRDefault="0046544B" w:rsidP="00A30C7F">
      <w:pPr>
        <w:pStyle w:val="ConsPlusNormal0"/>
        <w:ind w:firstLine="709"/>
        <w:jc w:val="both"/>
        <w:rPr>
          <w:szCs w:val="24"/>
        </w:rPr>
      </w:pPr>
      <w:r w:rsidRPr="00520147">
        <w:rPr>
          <w:szCs w:val="24"/>
        </w:rPr>
        <w:t>8) нарушение срока или порядка выдачи документов по результатам предоставления муниципальной услуги;</w:t>
      </w:r>
    </w:p>
    <w:p w:rsidR="0046544B" w:rsidRPr="00520147" w:rsidRDefault="0046544B" w:rsidP="00A30C7F">
      <w:pPr>
        <w:pStyle w:val="ConsPlusNormal0"/>
        <w:ind w:firstLine="709"/>
        <w:jc w:val="both"/>
        <w:rPr>
          <w:szCs w:val="24"/>
        </w:rPr>
      </w:pPr>
      <w:r w:rsidRPr="00520147">
        <w:rPr>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6544B" w:rsidRPr="00520147" w:rsidRDefault="0046544B" w:rsidP="00A30C7F">
      <w:pPr>
        <w:pStyle w:val="ConsPlusNormal0"/>
        <w:ind w:firstLine="709"/>
        <w:jc w:val="both"/>
        <w:rPr>
          <w:szCs w:val="24"/>
        </w:rPr>
      </w:pPr>
      <w:r w:rsidRPr="00520147">
        <w:rPr>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6544B" w:rsidRPr="00520147" w:rsidRDefault="0046544B" w:rsidP="00A30C7F">
      <w:pPr>
        <w:pStyle w:val="ConsPlusNormal0"/>
        <w:ind w:firstLine="709"/>
        <w:jc w:val="both"/>
        <w:rPr>
          <w:szCs w:val="24"/>
        </w:rPr>
      </w:pPr>
      <w:r w:rsidRPr="00520147">
        <w:rPr>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6544B" w:rsidRPr="00520147" w:rsidRDefault="0046544B" w:rsidP="00A30C7F">
      <w:pPr>
        <w:pStyle w:val="ConsPlusNormal0"/>
        <w:ind w:firstLine="709"/>
        <w:jc w:val="both"/>
        <w:rPr>
          <w:szCs w:val="24"/>
        </w:rPr>
      </w:pPr>
      <w:r w:rsidRPr="00520147">
        <w:rPr>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6544B" w:rsidRPr="00520147" w:rsidRDefault="0046544B" w:rsidP="00A30C7F">
      <w:pPr>
        <w:pStyle w:val="ConsPlusNormal0"/>
        <w:ind w:firstLine="709"/>
        <w:jc w:val="both"/>
        <w:rPr>
          <w:szCs w:val="24"/>
        </w:rPr>
      </w:pPr>
      <w:r w:rsidRPr="00520147">
        <w:rPr>
          <w:szCs w:val="24"/>
        </w:rPr>
        <w:t xml:space="preserve">5.4.4. Жалоба на решения и действия (бездействие) главы Администрации подается Главе администрации. </w:t>
      </w:r>
    </w:p>
    <w:p w:rsidR="0046544B" w:rsidRPr="00520147" w:rsidRDefault="0046544B" w:rsidP="00A30C7F">
      <w:pPr>
        <w:pStyle w:val="ConsPlusNormal0"/>
        <w:ind w:firstLine="709"/>
        <w:jc w:val="both"/>
        <w:rPr>
          <w:szCs w:val="24"/>
        </w:rPr>
      </w:pPr>
      <w:r w:rsidRPr="00520147">
        <w:rPr>
          <w:szCs w:val="24"/>
        </w:rPr>
        <w:t>5.4.5.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муниципальной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46544B" w:rsidRPr="00520147" w:rsidRDefault="0046544B" w:rsidP="00A30C7F">
      <w:pPr>
        <w:pStyle w:val="ConsPlusNormal0"/>
        <w:ind w:firstLine="709"/>
        <w:jc w:val="both"/>
        <w:rPr>
          <w:szCs w:val="24"/>
        </w:rPr>
      </w:pPr>
      <w:r w:rsidRPr="00520147">
        <w:rPr>
          <w:szCs w:val="24"/>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46544B" w:rsidRPr="00520147" w:rsidRDefault="0046544B" w:rsidP="00A30C7F">
      <w:pPr>
        <w:pStyle w:val="ConsPlusNormal0"/>
        <w:ind w:firstLine="709"/>
        <w:jc w:val="both"/>
        <w:rPr>
          <w:szCs w:val="24"/>
        </w:rPr>
      </w:pPr>
      <w:r w:rsidRPr="00520147">
        <w:rPr>
          <w:szCs w:val="24"/>
        </w:rPr>
        <w:t>Особенности подачи и рассмотрения жалобы на решения и действия (бездействие),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администрации Лопатинского сельсовета  Лопатинского района Пензенской области и их должностных лиц, муниципальных служащих, утвержденного постановлением Администрации от 17.09.2018 № 44 «Об утверждении Порядка подачи и рассмотрения жалоб на решения и действия (бездействие) администрации Лопатинского сельсовета Лопатинского района Пензенской области, должностных лиц, муниципальных служащих администрации Лопатинского сельсовета Лопатинского района Пензенской области</w:t>
      </w:r>
      <w:r w:rsidRPr="00520147">
        <w:rPr>
          <w:i/>
          <w:szCs w:val="24"/>
        </w:rPr>
        <w:t xml:space="preserve"> </w:t>
      </w:r>
      <w:r w:rsidRPr="00520147">
        <w:rPr>
          <w:szCs w:val="24"/>
        </w:rPr>
        <w:t>при предоставлении муниципальных услуг»</w:t>
      </w:r>
      <w:r w:rsidRPr="00520147">
        <w:rPr>
          <w:rStyle w:val="FootnoteReference"/>
          <w:szCs w:val="24"/>
        </w:rPr>
        <w:t xml:space="preserve"> </w:t>
      </w:r>
    </w:p>
    <w:p w:rsidR="0046544B" w:rsidRPr="00520147" w:rsidRDefault="0046544B" w:rsidP="00A30C7F">
      <w:pPr>
        <w:ind w:firstLine="709"/>
        <w:jc w:val="both"/>
      </w:pPr>
      <w:r w:rsidRPr="00520147">
        <w:t>Рассмотрение жалоб на решения и действия (бездействие) МАУ МФЦ, работников МАУ МФЦ осуществляется в соответствии с Порядком подачи и рассмотрения жалоб на решения и действия (бездействие) многофункционального центра Лопатинского района Пензенской области и его работников при предоставлении муниципальных услуг, утвержденным постановлением Администрации от 04.09.2018 №417.</w:t>
      </w:r>
    </w:p>
    <w:p w:rsidR="0046544B" w:rsidRPr="00520147" w:rsidRDefault="0046544B" w:rsidP="00A30C7F">
      <w:pPr>
        <w:pStyle w:val="ConsPlusNormal0"/>
        <w:ind w:firstLine="709"/>
        <w:jc w:val="both"/>
        <w:rPr>
          <w:szCs w:val="24"/>
        </w:rPr>
      </w:pPr>
      <w:r w:rsidRPr="00520147">
        <w:rPr>
          <w:szCs w:val="24"/>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6544B" w:rsidRPr="00520147" w:rsidRDefault="0046544B" w:rsidP="00A30C7F">
      <w:pPr>
        <w:pStyle w:val="ConsPlusNormal0"/>
        <w:ind w:firstLine="709"/>
        <w:jc w:val="both"/>
        <w:rPr>
          <w:szCs w:val="24"/>
        </w:rPr>
      </w:pPr>
      <w:r w:rsidRPr="00520147">
        <w:rPr>
          <w:szCs w:val="24"/>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6544B" w:rsidRPr="00520147" w:rsidRDefault="0046544B" w:rsidP="00A30C7F">
      <w:pPr>
        <w:pStyle w:val="ConsPlusNormal0"/>
        <w:ind w:firstLine="709"/>
        <w:jc w:val="both"/>
        <w:rPr>
          <w:szCs w:val="24"/>
        </w:rPr>
      </w:pPr>
      <w:r w:rsidRPr="00520147">
        <w:rPr>
          <w:szCs w:val="24"/>
        </w:rPr>
        <w:t>5.4.8. В электронном виде жалоба может быть подана заявителем посредством:</w:t>
      </w:r>
    </w:p>
    <w:p w:rsidR="0046544B" w:rsidRPr="00520147" w:rsidRDefault="0046544B" w:rsidP="00A30C7F">
      <w:pPr>
        <w:pStyle w:val="ConsPlusNormal0"/>
        <w:ind w:firstLine="709"/>
        <w:jc w:val="both"/>
        <w:rPr>
          <w:szCs w:val="24"/>
        </w:rPr>
      </w:pPr>
      <w:r w:rsidRPr="00520147">
        <w:rPr>
          <w:szCs w:val="24"/>
        </w:rPr>
        <w:t>а) официального сайта Администрации;</w:t>
      </w:r>
    </w:p>
    <w:p w:rsidR="0046544B" w:rsidRPr="00520147" w:rsidRDefault="0046544B" w:rsidP="00A30C7F">
      <w:pPr>
        <w:pStyle w:val="ConsPlusNormal0"/>
        <w:ind w:firstLine="709"/>
        <w:jc w:val="both"/>
        <w:rPr>
          <w:szCs w:val="24"/>
        </w:rPr>
      </w:pPr>
      <w:r w:rsidRPr="00520147">
        <w:rPr>
          <w:szCs w:val="24"/>
        </w:rPr>
        <w:t>б) электронной почты Администрации;</w:t>
      </w:r>
    </w:p>
    <w:p w:rsidR="0046544B" w:rsidRPr="00520147" w:rsidRDefault="0046544B" w:rsidP="00A30C7F">
      <w:pPr>
        <w:pStyle w:val="ConsPlusNormal0"/>
        <w:ind w:firstLine="709"/>
        <w:jc w:val="both"/>
        <w:rPr>
          <w:szCs w:val="24"/>
        </w:rPr>
      </w:pPr>
      <w:r w:rsidRPr="00520147">
        <w:rPr>
          <w:szCs w:val="24"/>
        </w:rPr>
        <w:t>в) Единого портала;</w:t>
      </w:r>
    </w:p>
    <w:p w:rsidR="0046544B" w:rsidRPr="00520147" w:rsidRDefault="0046544B" w:rsidP="00A30C7F">
      <w:pPr>
        <w:pStyle w:val="ConsPlusNormal0"/>
        <w:ind w:firstLine="709"/>
        <w:jc w:val="both"/>
        <w:rPr>
          <w:szCs w:val="24"/>
        </w:rPr>
      </w:pPr>
      <w:r w:rsidRPr="00520147">
        <w:rPr>
          <w:szCs w:val="24"/>
        </w:rPr>
        <w:t>г) Регионального портала;</w:t>
      </w:r>
    </w:p>
    <w:p w:rsidR="0046544B" w:rsidRPr="00520147" w:rsidRDefault="0046544B" w:rsidP="00A30C7F">
      <w:pPr>
        <w:pStyle w:val="ConsPlusNormal0"/>
        <w:ind w:firstLine="709"/>
        <w:jc w:val="both"/>
        <w:rPr>
          <w:szCs w:val="24"/>
        </w:rPr>
      </w:pPr>
      <w:r w:rsidRPr="00520147">
        <w:rPr>
          <w:szCs w:val="24"/>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544B" w:rsidRPr="00520147" w:rsidRDefault="0046544B" w:rsidP="00A30C7F">
      <w:pPr>
        <w:pStyle w:val="ConsPlusNormal0"/>
        <w:ind w:firstLine="709"/>
        <w:jc w:val="both"/>
        <w:rPr>
          <w:szCs w:val="24"/>
        </w:rPr>
      </w:pPr>
      <w:r w:rsidRPr="00520147">
        <w:rPr>
          <w:szCs w:val="24"/>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46544B" w:rsidRPr="00520147" w:rsidRDefault="0046544B" w:rsidP="00A30C7F">
      <w:pPr>
        <w:pStyle w:val="ConsPlusNormal0"/>
        <w:ind w:firstLine="709"/>
        <w:jc w:val="both"/>
        <w:rPr>
          <w:szCs w:val="24"/>
        </w:rPr>
      </w:pPr>
      <w:r w:rsidRPr="00520147">
        <w:rPr>
          <w:szCs w:val="24"/>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46544B" w:rsidRPr="00520147" w:rsidRDefault="0046544B" w:rsidP="00A30C7F">
      <w:pPr>
        <w:pStyle w:val="ConsPlusNormal0"/>
        <w:ind w:firstLine="709"/>
        <w:jc w:val="both"/>
        <w:rPr>
          <w:szCs w:val="24"/>
        </w:rPr>
      </w:pPr>
      <w:r w:rsidRPr="00520147">
        <w:rPr>
          <w:szCs w:val="24"/>
        </w:rPr>
        <w:t>При этом срок рассмотрения жалобы исчисляется со дня регистрации жалобы в уполномоченном на ее рассмотрение органе.</w:t>
      </w:r>
    </w:p>
    <w:p w:rsidR="0046544B" w:rsidRPr="00520147" w:rsidRDefault="0046544B" w:rsidP="00A30C7F">
      <w:pPr>
        <w:pStyle w:val="ConsPlusNormal0"/>
        <w:ind w:firstLine="709"/>
        <w:jc w:val="both"/>
        <w:rPr>
          <w:szCs w:val="24"/>
        </w:rPr>
      </w:pPr>
      <w:r w:rsidRPr="00520147">
        <w:rPr>
          <w:szCs w:val="24"/>
        </w:rPr>
        <w:t>5.4.11. Жалоба может быть подана заявителем через МАУ «МФЦ».</w:t>
      </w:r>
    </w:p>
    <w:p w:rsidR="0046544B" w:rsidRPr="00520147" w:rsidRDefault="0046544B" w:rsidP="00A30C7F">
      <w:pPr>
        <w:pStyle w:val="ConsPlusNormal0"/>
        <w:ind w:firstLine="709"/>
        <w:jc w:val="both"/>
        <w:rPr>
          <w:szCs w:val="24"/>
        </w:rPr>
      </w:pPr>
      <w:r w:rsidRPr="00520147">
        <w:rPr>
          <w:szCs w:val="24"/>
        </w:rPr>
        <w:t>При поступлении жалобы МАУ «МФЦ» обеспечивает ее передачу в Администрацию в порядке и сроки, которые установлены соглашением о взаимодействии между МАУ «МФЦ» и органом, предоставляющим муниципальную услугу, но не позднее следующего рабочего дня со дня поступления жалобы.</w:t>
      </w:r>
    </w:p>
    <w:p w:rsidR="0046544B" w:rsidRPr="00520147" w:rsidRDefault="0046544B" w:rsidP="00A30C7F">
      <w:pPr>
        <w:pStyle w:val="ConsPlusNormal0"/>
        <w:ind w:firstLine="709"/>
        <w:jc w:val="both"/>
        <w:rPr>
          <w:szCs w:val="24"/>
        </w:rPr>
      </w:pPr>
      <w:r w:rsidRPr="00520147">
        <w:rPr>
          <w:szCs w:val="24"/>
        </w:rPr>
        <w:t>При этом срок рассмотрения жалобы исчисляется со дня регистрации жалобы в Администрации.</w:t>
      </w:r>
    </w:p>
    <w:p w:rsidR="0046544B" w:rsidRPr="00520147" w:rsidRDefault="0046544B" w:rsidP="00A30C7F">
      <w:pPr>
        <w:pStyle w:val="ConsPlusNormal0"/>
        <w:ind w:firstLine="709"/>
        <w:jc w:val="both"/>
        <w:rPr>
          <w:szCs w:val="24"/>
        </w:rPr>
      </w:pPr>
      <w:r w:rsidRPr="00520147">
        <w:rPr>
          <w:szCs w:val="24"/>
        </w:rPr>
        <w:t>5.5. Жалоба должна содержать:</w:t>
      </w:r>
    </w:p>
    <w:p w:rsidR="0046544B" w:rsidRPr="00520147" w:rsidRDefault="0046544B" w:rsidP="00A30C7F">
      <w:pPr>
        <w:pStyle w:val="ConsPlusNormal0"/>
        <w:ind w:firstLine="709"/>
        <w:jc w:val="both"/>
        <w:rPr>
          <w:szCs w:val="24"/>
        </w:rPr>
      </w:pPr>
      <w:r w:rsidRPr="00520147">
        <w:rPr>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46544B" w:rsidRPr="00520147" w:rsidRDefault="0046544B" w:rsidP="00A30C7F">
      <w:pPr>
        <w:pStyle w:val="ConsPlusNormal0"/>
        <w:ind w:firstLine="709"/>
        <w:jc w:val="both"/>
        <w:rPr>
          <w:szCs w:val="24"/>
        </w:rPr>
      </w:pPr>
      <w:r w:rsidRPr="00520147">
        <w:rPr>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6544B" w:rsidRPr="00520147" w:rsidRDefault="0046544B" w:rsidP="00A30C7F">
      <w:pPr>
        <w:pStyle w:val="ConsPlusNormal0"/>
        <w:ind w:firstLine="709"/>
        <w:jc w:val="both"/>
        <w:rPr>
          <w:szCs w:val="24"/>
        </w:rPr>
      </w:pPr>
      <w:r w:rsidRPr="00520147">
        <w:rPr>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46544B" w:rsidRPr="00520147" w:rsidRDefault="0046544B" w:rsidP="00A30C7F">
      <w:pPr>
        <w:pStyle w:val="ConsPlusNormal0"/>
        <w:ind w:firstLine="709"/>
        <w:jc w:val="both"/>
        <w:rPr>
          <w:szCs w:val="24"/>
        </w:rPr>
      </w:pPr>
      <w:r w:rsidRPr="00520147">
        <w:rPr>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46544B" w:rsidRPr="00520147" w:rsidRDefault="0046544B" w:rsidP="00A30C7F">
      <w:pPr>
        <w:pStyle w:val="ConsPlusNormal0"/>
        <w:ind w:firstLine="709"/>
        <w:jc w:val="both"/>
        <w:rPr>
          <w:szCs w:val="24"/>
        </w:rPr>
      </w:pPr>
      <w:r w:rsidRPr="00520147">
        <w:rPr>
          <w:szCs w:val="24"/>
        </w:rPr>
        <w:t>5.6. Заявитель имеет право на получение исчерпывающей информации и документов, необходимых для обоснования и рассмотрения жалобы.</w:t>
      </w:r>
    </w:p>
    <w:p w:rsidR="0046544B" w:rsidRPr="00520147" w:rsidRDefault="0046544B" w:rsidP="00A30C7F">
      <w:pPr>
        <w:pStyle w:val="ConsPlusNormal0"/>
        <w:ind w:firstLine="709"/>
        <w:jc w:val="both"/>
        <w:rPr>
          <w:szCs w:val="24"/>
        </w:rPr>
      </w:pPr>
      <w:r w:rsidRPr="00520147">
        <w:rPr>
          <w:szCs w:val="24"/>
        </w:rPr>
        <w:t xml:space="preserve">5.7. Жалоба подлежит рассмотрению в течение пятнадцати рабочих дней со дня ее </w:t>
      </w:r>
      <w:r>
        <w:rPr>
          <w:szCs w:val="24"/>
        </w:rPr>
        <w:t>подачи</w:t>
      </w:r>
      <w:r w:rsidRPr="00520147">
        <w:rPr>
          <w:szCs w:val="24"/>
        </w:rPr>
        <w:t>,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szCs w:val="24"/>
        </w:rPr>
        <w:t xml:space="preserve"> Жалоба регистрируется в день ее подачи.</w:t>
      </w:r>
    </w:p>
    <w:p w:rsidR="0046544B" w:rsidRPr="00520147" w:rsidRDefault="0046544B" w:rsidP="00A30C7F">
      <w:pPr>
        <w:pStyle w:val="ConsPlusNormal0"/>
        <w:ind w:firstLine="709"/>
        <w:jc w:val="both"/>
        <w:rPr>
          <w:szCs w:val="24"/>
        </w:rPr>
      </w:pPr>
      <w:r w:rsidRPr="00520147">
        <w:rPr>
          <w:szCs w:val="24"/>
        </w:rPr>
        <w:t>5.8. Основания для приостановления рассмотрения жалобы законодательством не предусмотрены.</w:t>
      </w:r>
    </w:p>
    <w:p w:rsidR="0046544B" w:rsidRPr="00520147" w:rsidRDefault="0046544B" w:rsidP="00A30C7F">
      <w:pPr>
        <w:pStyle w:val="ConsPlusNormal0"/>
        <w:ind w:firstLine="709"/>
        <w:jc w:val="both"/>
        <w:rPr>
          <w:szCs w:val="24"/>
        </w:rPr>
      </w:pPr>
      <w:r w:rsidRPr="00520147">
        <w:rPr>
          <w:szCs w:val="24"/>
        </w:rPr>
        <w:t>5.9. По результатам рассмотрения жалобы принимается одно из следующих решений:</w:t>
      </w:r>
    </w:p>
    <w:p w:rsidR="0046544B" w:rsidRPr="00520147" w:rsidRDefault="0046544B" w:rsidP="00A30C7F">
      <w:pPr>
        <w:pStyle w:val="ConsPlusNormal0"/>
        <w:ind w:firstLine="709"/>
        <w:jc w:val="both"/>
        <w:rPr>
          <w:szCs w:val="24"/>
        </w:rPr>
      </w:pPr>
      <w:r w:rsidRPr="00520147">
        <w:rPr>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6544B" w:rsidRPr="00520147" w:rsidRDefault="0046544B" w:rsidP="00A30C7F">
      <w:pPr>
        <w:pStyle w:val="ConsPlusNormal0"/>
        <w:ind w:firstLine="709"/>
        <w:jc w:val="both"/>
        <w:rPr>
          <w:szCs w:val="24"/>
        </w:rPr>
      </w:pPr>
      <w:r w:rsidRPr="00520147">
        <w:rPr>
          <w:szCs w:val="24"/>
        </w:rPr>
        <w:t>- в удовлетворении жалобы отказывается.</w:t>
      </w:r>
    </w:p>
    <w:p w:rsidR="0046544B" w:rsidRPr="00520147" w:rsidRDefault="0046544B" w:rsidP="00A30C7F">
      <w:pPr>
        <w:pStyle w:val="ConsPlusNormal0"/>
        <w:ind w:firstLine="709"/>
        <w:jc w:val="both"/>
        <w:rPr>
          <w:szCs w:val="24"/>
        </w:rPr>
      </w:pPr>
      <w:r w:rsidRPr="00520147">
        <w:rPr>
          <w:szCs w:val="24"/>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544B" w:rsidRPr="00520147" w:rsidRDefault="0046544B" w:rsidP="00A30C7F">
      <w:pPr>
        <w:pStyle w:val="ConsPlusNormal0"/>
        <w:ind w:firstLine="709"/>
        <w:jc w:val="both"/>
        <w:rPr>
          <w:szCs w:val="24"/>
        </w:rPr>
      </w:pPr>
      <w:r w:rsidRPr="00520147">
        <w:rPr>
          <w:szCs w:val="24"/>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6544B" w:rsidRPr="00520147" w:rsidRDefault="0046544B" w:rsidP="00A30C7F">
      <w:pPr>
        <w:pStyle w:val="ConsPlusNormal0"/>
        <w:ind w:firstLine="709"/>
        <w:jc w:val="both"/>
        <w:rPr>
          <w:szCs w:val="24"/>
        </w:rPr>
      </w:pPr>
      <w:r w:rsidRPr="00520147">
        <w:rPr>
          <w:szCs w:val="24"/>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6544B" w:rsidRPr="00520147" w:rsidRDefault="0046544B" w:rsidP="00A30C7F">
      <w:pPr>
        <w:pStyle w:val="ConsPlusNormal0"/>
        <w:ind w:firstLine="709"/>
        <w:jc w:val="both"/>
        <w:rPr>
          <w:szCs w:val="24"/>
        </w:rPr>
      </w:pPr>
      <w:r w:rsidRPr="00520147">
        <w:rPr>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6544B" w:rsidRPr="00520147" w:rsidRDefault="0046544B" w:rsidP="00A30C7F">
      <w:pPr>
        <w:pStyle w:val="ConsPlusNormal0"/>
        <w:ind w:firstLine="709"/>
        <w:jc w:val="both"/>
        <w:rPr>
          <w:szCs w:val="24"/>
        </w:rPr>
      </w:pPr>
      <w:r w:rsidRPr="00520147">
        <w:rPr>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6544B" w:rsidRDefault="0046544B" w:rsidP="00A30C7F">
      <w:pPr>
        <w:ind w:firstLine="709"/>
        <w:jc w:val="both"/>
        <w:rPr>
          <w:sz w:val="28"/>
          <w:szCs w:val="28"/>
        </w:rPr>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Default="0046544B" w:rsidP="00A30C7F">
      <w:pPr>
        <w:pStyle w:val="ConsPlusNormal0"/>
        <w:jc w:val="right"/>
        <w:outlineLvl w:val="1"/>
      </w:pPr>
    </w:p>
    <w:p w:rsidR="0046544B" w:rsidRPr="00557E3B" w:rsidRDefault="0046544B" w:rsidP="001E008D">
      <w:pPr>
        <w:pStyle w:val="ConsPlusNormal0"/>
        <w:jc w:val="right"/>
        <w:outlineLvl w:val="1"/>
      </w:pPr>
      <w:r w:rsidRPr="00557E3B">
        <w:t>Приложение N 1</w:t>
      </w:r>
    </w:p>
    <w:p w:rsidR="0046544B" w:rsidRPr="00557E3B" w:rsidRDefault="0046544B" w:rsidP="001E008D">
      <w:pPr>
        <w:jc w:val="right"/>
        <w:rPr>
          <w:szCs w:val="20"/>
        </w:rPr>
      </w:pPr>
      <w:r w:rsidRPr="00557E3B">
        <w:t xml:space="preserve">к Административному </w:t>
      </w:r>
      <w:r w:rsidRPr="00557E3B">
        <w:rPr>
          <w:szCs w:val="20"/>
        </w:rPr>
        <w:t xml:space="preserve">регламенту предоставления </w:t>
      </w:r>
    </w:p>
    <w:p w:rsidR="0046544B" w:rsidRPr="00557E3B" w:rsidRDefault="0046544B" w:rsidP="001E008D">
      <w:pPr>
        <w:jc w:val="right"/>
        <w:rPr>
          <w:szCs w:val="20"/>
        </w:rPr>
      </w:pPr>
      <w:r w:rsidRPr="00557E3B">
        <w:rPr>
          <w:szCs w:val="20"/>
        </w:rPr>
        <w:t xml:space="preserve">муниципальной услуги «Выдача копий </w:t>
      </w:r>
    </w:p>
    <w:p w:rsidR="0046544B" w:rsidRPr="00557E3B" w:rsidRDefault="0046544B" w:rsidP="001E008D">
      <w:pPr>
        <w:jc w:val="right"/>
        <w:rPr>
          <w:szCs w:val="20"/>
        </w:rPr>
      </w:pPr>
      <w:r w:rsidRPr="00557E3B">
        <w:rPr>
          <w:szCs w:val="20"/>
        </w:rPr>
        <w:t>муниципальных правовых актов»</w:t>
      </w:r>
    </w:p>
    <w:p w:rsidR="0046544B" w:rsidRPr="00557E3B" w:rsidRDefault="0046544B" w:rsidP="001E008D">
      <w:pPr>
        <w:jc w:val="right"/>
        <w:rPr>
          <w:szCs w:val="20"/>
        </w:rPr>
      </w:pPr>
    </w:p>
    <w:p w:rsidR="0046544B" w:rsidRPr="00557E3B" w:rsidRDefault="0046544B" w:rsidP="001E008D">
      <w:pPr>
        <w:pStyle w:val="ConsPlusNonformat"/>
        <w:jc w:val="right"/>
        <w:rPr>
          <w:rFonts w:ascii="Times New Roman" w:hAnsi="Times New Roman" w:cs="Times New Roman"/>
          <w:sz w:val="24"/>
          <w:szCs w:val="24"/>
        </w:rPr>
      </w:pPr>
      <w:r w:rsidRPr="00557E3B">
        <w:rPr>
          <w:rFonts w:ascii="Times New Roman" w:hAnsi="Times New Roman" w:cs="Times New Roman"/>
          <w:sz w:val="24"/>
          <w:szCs w:val="24"/>
        </w:rPr>
        <w:t xml:space="preserve">                                                                     Главе администрации </w:t>
      </w:r>
    </w:p>
    <w:p w:rsidR="0046544B" w:rsidRPr="00557E3B" w:rsidRDefault="0046544B" w:rsidP="001E008D">
      <w:pPr>
        <w:pStyle w:val="ConsPlusNonformat"/>
        <w:jc w:val="right"/>
        <w:rPr>
          <w:rFonts w:ascii="Times New Roman" w:hAnsi="Times New Roman" w:cs="Times New Roman"/>
          <w:sz w:val="24"/>
          <w:szCs w:val="24"/>
        </w:rPr>
      </w:pPr>
      <w:r w:rsidRPr="00557E3B">
        <w:rPr>
          <w:rFonts w:ascii="Times New Roman" w:hAnsi="Times New Roman" w:cs="Times New Roman"/>
          <w:sz w:val="24"/>
          <w:szCs w:val="24"/>
        </w:rPr>
        <w:t xml:space="preserve">                                                                    Лопатинского   сельсовета</w:t>
      </w:r>
    </w:p>
    <w:p w:rsidR="0046544B" w:rsidRPr="00557E3B" w:rsidRDefault="0046544B" w:rsidP="001E008D">
      <w:pPr>
        <w:pStyle w:val="ConsPlusNonformat"/>
        <w:jc w:val="right"/>
        <w:rPr>
          <w:rFonts w:ascii="Times New Roman" w:hAnsi="Times New Roman" w:cs="Times New Roman"/>
        </w:rPr>
      </w:pPr>
      <w:r w:rsidRPr="00557E3B">
        <w:rPr>
          <w:rFonts w:ascii="Times New Roman" w:hAnsi="Times New Roman" w:cs="Times New Roman"/>
        </w:rPr>
        <w:t xml:space="preserve">                                    от ____________________________________</w:t>
      </w:r>
    </w:p>
    <w:p w:rsidR="0046544B" w:rsidRPr="00557E3B" w:rsidRDefault="0046544B" w:rsidP="001E008D">
      <w:pPr>
        <w:pStyle w:val="ConsPlusNonformat"/>
        <w:jc w:val="right"/>
        <w:rPr>
          <w:rFonts w:ascii="Times New Roman" w:hAnsi="Times New Roman" w:cs="Times New Roman"/>
        </w:rPr>
      </w:pPr>
      <w:r w:rsidRPr="00557E3B">
        <w:rPr>
          <w:rFonts w:ascii="Times New Roman" w:hAnsi="Times New Roman" w:cs="Times New Roman"/>
        </w:rPr>
        <w:t xml:space="preserve">                                                  (Ф.И.О. физического лица,</w:t>
      </w:r>
    </w:p>
    <w:p w:rsidR="0046544B" w:rsidRPr="00557E3B" w:rsidRDefault="0046544B" w:rsidP="001E008D">
      <w:pPr>
        <w:pStyle w:val="ConsPlusNonformat"/>
        <w:jc w:val="right"/>
        <w:rPr>
          <w:rFonts w:ascii="Times New Roman" w:hAnsi="Times New Roman" w:cs="Times New Roman"/>
        </w:rPr>
      </w:pPr>
      <w:r w:rsidRPr="00557E3B">
        <w:rPr>
          <w:rFonts w:ascii="Times New Roman" w:hAnsi="Times New Roman" w:cs="Times New Roman"/>
        </w:rPr>
        <w:t xml:space="preserve">                                           индивидуального предпринимателя)</w:t>
      </w:r>
    </w:p>
    <w:p w:rsidR="0046544B" w:rsidRPr="00557E3B" w:rsidRDefault="0046544B" w:rsidP="001E008D">
      <w:pPr>
        <w:pStyle w:val="ConsPlusNonformat"/>
        <w:jc w:val="right"/>
        <w:rPr>
          <w:rFonts w:ascii="Times New Roman" w:hAnsi="Times New Roman" w:cs="Times New Roman"/>
        </w:rPr>
      </w:pPr>
      <w:r w:rsidRPr="00557E3B">
        <w:rPr>
          <w:rFonts w:ascii="Times New Roman" w:hAnsi="Times New Roman" w:cs="Times New Roman"/>
        </w:rPr>
        <w:t xml:space="preserve">                                                         Паспортные данные:</w:t>
      </w:r>
    </w:p>
    <w:p w:rsidR="0046544B" w:rsidRPr="00557E3B" w:rsidRDefault="0046544B" w:rsidP="001E008D">
      <w:pPr>
        <w:pStyle w:val="ConsPlusNonformat"/>
        <w:jc w:val="right"/>
        <w:rPr>
          <w:rFonts w:ascii="Times New Roman" w:hAnsi="Times New Roman" w:cs="Times New Roman"/>
        </w:rPr>
      </w:pPr>
      <w:r w:rsidRPr="00557E3B">
        <w:rPr>
          <w:rFonts w:ascii="Times New Roman" w:hAnsi="Times New Roman" w:cs="Times New Roman"/>
        </w:rPr>
        <w:t xml:space="preserve">                                    _______________________________________</w:t>
      </w:r>
    </w:p>
    <w:p w:rsidR="0046544B" w:rsidRPr="00557E3B" w:rsidRDefault="0046544B" w:rsidP="001E008D">
      <w:pPr>
        <w:pStyle w:val="ConsPlusNonformat"/>
        <w:jc w:val="right"/>
        <w:rPr>
          <w:rFonts w:ascii="Times New Roman" w:hAnsi="Times New Roman" w:cs="Times New Roman"/>
        </w:rPr>
      </w:pPr>
      <w:r w:rsidRPr="00557E3B">
        <w:rPr>
          <w:rFonts w:ascii="Times New Roman" w:hAnsi="Times New Roman" w:cs="Times New Roman"/>
        </w:rPr>
        <w:t xml:space="preserve">                                    _______________________________________</w:t>
      </w:r>
    </w:p>
    <w:p w:rsidR="0046544B" w:rsidRPr="00557E3B" w:rsidRDefault="0046544B" w:rsidP="001E008D">
      <w:pPr>
        <w:pStyle w:val="ConsPlusNonformat"/>
        <w:jc w:val="right"/>
        <w:rPr>
          <w:rFonts w:ascii="Times New Roman" w:hAnsi="Times New Roman" w:cs="Times New Roman"/>
        </w:rPr>
      </w:pPr>
      <w:r w:rsidRPr="00557E3B">
        <w:rPr>
          <w:rFonts w:ascii="Times New Roman" w:hAnsi="Times New Roman" w:cs="Times New Roman"/>
        </w:rPr>
        <w:t xml:space="preserve">                                    Адрес: ________________________________</w:t>
      </w:r>
    </w:p>
    <w:p w:rsidR="0046544B" w:rsidRPr="00557E3B" w:rsidRDefault="0046544B" w:rsidP="001E008D">
      <w:pPr>
        <w:pStyle w:val="ConsPlusNonformat"/>
        <w:jc w:val="right"/>
        <w:rPr>
          <w:rFonts w:ascii="Times New Roman" w:hAnsi="Times New Roman" w:cs="Times New Roman"/>
        </w:rPr>
      </w:pPr>
      <w:r w:rsidRPr="00557E3B">
        <w:rPr>
          <w:rFonts w:ascii="Times New Roman" w:hAnsi="Times New Roman" w:cs="Times New Roman"/>
        </w:rPr>
        <w:t xml:space="preserve">                                    _______________________________________</w:t>
      </w:r>
    </w:p>
    <w:p w:rsidR="0046544B" w:rsidRPr="00557E3B" w:rsidRDefault="0046544B" w:rsidP="001E008D">
      <w:pPr>
        <w:pStyle w:val="ConsPlusNonformat"/>
        <w:jc w:val="right"/>
        <w:rPr>
          <w:rFonts w:ascii="Times New Roman" w:hAnsi="Times New Roman" w:cs="Times New Roman"/>
        </w:rPr>
      </w:pPr>
      <w:r w:rsidRPr="00557E3B">
        <w:rPr>
          <w:rFonts w:ascii="Times New Roman" w:hAnsi="Times New Roman" w:cs="Times New Roman"/>
        </w:rPr>
        <w:t xml:space="preserve">                                    _______________________________________</w:t>
      </w:r>
    </w:p>
    <w:p w:rsidR="0046544B" w:rsidRPr="00557E3B" w:rsidRDefault="0046544B" w:rsidP="001E008D">
      <w:pPr>
        <w:pStyle w:val="ConsPlusNonformat"/>
        <w:jc w:val="right"/>
        <w:rPr>
          <w:rFonts w:ascii="Times New Roman" w:hAnsi="Times New Roman" w:cs="Times New Roman"/>
        </w:rPr>
      </w:pPr>
      <w:r w:rsidRPr="00557E3B">
        <w:rPr>
          <w:rFonts w:ascii="Times New Roman" w:hAnsi="Times New Roman" w:cs="Times New Roman"/>
        </w:rPr>
        <w:t xml:space="preserve">                                                       (контактный телефон)</w:t>
      </w:r>
    </w:p>
    <w:p w:rsidR="0046544B" w:rsidRPr="00557E3B" w:rsidRDefault="0046544B" w:rsidP="001E008D">
      <w:pPr>
        <w:pStyle w:val="ConsPlusNormal0"/>
        <w:ind w:firstLine="540"/>
        <w:jc w:val="both"/>
      </w:pPr>
    </w:p>
    <w:p w:rsidR="0046544B" w:rsidRPr="00557E3B" w:rsidRDefault="0046544B" w:rsidP="001E008D">
      <w:pPr>
        <w:pStyle w:val="ConsPlusNormal0"/>
        <w:jc w:val="center"/>
      </w:pPr>
      <w:bookmarkStart w:id="10" w:name="P505"/>
      <w:bookmarkEnd w:id="10"/>
      <w:r w:rsidRPr="00557E3B">
        <w:t>ЗАЯВЛЕНИЕ</w:t>
      </w:r>
    </w:p>
    <w:p w:rsidR="0046544B" w:rsidRPr="00557E3B" w:rsidRDefault="0046544B" w:rsidP="001E008D">
      <w:pPr>
        <w:pStyle w:val="ConsPlusNormal0"/>
        <w:ind w:firstLine="540"/>
        <w:jc w:val="both"/>
      </w:pPr>
    </w:p>
    <w:p w:rsidR="0046544B" w:rsidRPr="00557E3B" w:rsidRDefault="0046544B" w:rsidP="001E008D">
      <w:pPr>
        <w:pStyle w:val="ConsPlusNonformat"/>
        <w:jc w:val="both"/>
        <w:rPr>
          <w:rFonts w:ascii="Times New Roman" w:hAnsi="Times New Roman" w:cs="Times New Roman"/>
          <w:sz w:val="24"/>
          <w:szCs w:val="24"/>
        </w:rPr>
      </w:pPr>
      <w:r w:rsidRPr="00557E3B">
        <w:rPr>
          <w:rFonts w:ascii="Times New Roman" w:hAnsi="Times New Roman" w:cs="Times New Roman"/>
          <w:sz w:val="24"/>
          <w:szCs w:val="24"/>
        </w:rPr>
        <w:t>Прошу предоставить копию __________________________________________________</w:t>
      </w:r>
    </w:p>
    <w:p w:rsidR="0046544B" w:rsidRPr="00557E3B" w:rsidRDefault="0046544B" w:rsidP="001E008D">
      <w:pPr>
        <w:pStyle w:val="ConsPlusNonformat"/>
        <w:jc w:val="both"/>
        <w:rPr>
          <w:rFonts w:ascii="Times New Roman" w:hAnsi="Times New Roman" w:cs="Times New Roman"/>
          <w:sz w:val="24"/>
          <w:szCs w:val="24"/>
        </w:rPr>
      </w:pPr>
      <w:r w:rsidRPr="00557E3B">
        <w:rPr>
          <w:rFonts w:ascii="Times New Roman" w:hAnsi="Times New Roman" w:cs="Times New Roman"/>
          <w:sz w:val="24"/>
          <w:szCs w:val="24"/>
        </w:rPr>
        <w:t>___________________________________________________________________________</w:t>
      </w:r>
    </w:p>
    <w:p w:rsidR="0046544B" w:rsidRPr="00557E3B" w:rsidRDefault="0046544B" w:rsidP="001E008D">
      <w:pPr>
        <w:pStyle w:val="ConsPlusNonformat"/>
        <w:jc w:val="both"/>
        <w:rPr>
          <w:rFonts w:ascii="Times New Roman" w:hAnsi="Times New Roman" w:cs="Times New Roman"/>
        </w:rPr>
      </w:pPr>
      <w:r w:rsidRPr="00557E3B">
        <w:rPr>
          <w:rFonts w:ascii="Times New Roman" w:hAnsi="Times New Roman" w:cs="Times New Roman"/>
        </w:rPr>
        <w:t xml:space="preserve">  (указывается вид и наименование запрашиваемого муниципального правового</w:t>
      </w:r>
      <w:r>
        <w:rPr>
          <w:rFonts w:ascii="Times New Roman" w:hAnsi="Times New Roman" w:cs="Times New Roman"/>
        </w:rPr>
        <w:t xml:space="preserve"> </w:t>
      </w:r>
      <w:r w:rsidRPr="00557E3B">
        <w:rPr>
          <w:rFonts w:ascii="Times New Roman" w:hAnsi="Times New Roman" w:cs="Times New Roman"/>
        </w:rPr>
        <w:t xml:space="preserve"> акта)</w:t>
      </w:r>
    </w:p>
    <w:p w:rsidR="0046544B" w:rsidRDefault="0046544B" w:rsidP="001E008D">
      <w:pPr>
        <w:pStyle w:val="ConsPlusNonformat"/>
        <w:jc w:val="both"/>
        <w:rPr>
          <w:rFonts w:ascii="Times New Roman" w:hAnsi="Times New Roman" w:cs="Times New Roman"/>
          <w:sz w:val="24"/>
          <w:szCs w:val="24"/>
        </w:rPr>
      </w:pPr>
      <w:r w:rsidRPr="00557E3B">
        <w:rPr>
          <w:rFonts w:ascii="Times New Roman" w:hAnsi="Times New Roman" w:cs="Times New Roman"/>
          <w:sz w:val="24"/>
          <w:szCs w:val="24"/>
        </w:rPr>
        <w:t xml:space="preserve">от ________ N ____ </w:t>
      </w:r>
    </w:p>
    <w:p w:rsidR="0046544B" w:rsidRPr="00557E3B" w:rsidRDefault="0046544B" w:rsidP="001E008D">
      <w:pPr>
        <w:pStyle w:val="ConsPlusNonformat"/>
        <w:jc w:val="both"/>
        <w:rPr>
          <w:rFonts w:ascii="Times New Roman" w:hAnsi="Times New Roman" w:cs="Times New Roman"/>
        </w:rPr>
      </w:pPr>
      <w:r w:rsidRPr="00557E3B">
        <w:rPr>
          <w:rFonts w:ascii="Times New Roman" w:hAnsi="Times New Roman" w:cs="Times New Roman"/>
        </w:rPr>
        <w:t>(указывается дата и номер муниципального правового акта)</w:t>
      </w:r>
    </w:p>
    <w:p w:rsidR="0046544B" w:rsidRPr="00557E3B" w:rsidRDefault="0046544B" w:rsidP="001E008D">
      <w:pPr>
        <w:pStyle w:val="ConsPlusNonformat"/>
        <w:jc w:val="both"/>
        <w:rPr>
          <w:rFonts w:ascii="Times New Roman" w:hAnsi="Times New Roman" w:cs="Times New Roman"/>
          <w:sz w:val="24"/>
          <w:szCs w:val="24"/>
        </w:rPr>
      </w:pPr>
      <w:r w:rsidRPr="00557E3B">
        <w:rPr>
          <w:rFonts w:ascii="Times New Roman" w:hAnsi="Times New Roman" w:cs="Times New Roman"/>
          <w:sz w:val="24"/>
          <w:szCs w:val="24"/>
        </w:rPr>
        <w:t>в целях ___________________________________________________________________</w:t>
      </w:r>
    </w:p>
    <w:p w:rsidR="0046544B" w:rsidRPr="00557E3B" w:rsidRDefault="0046544B" w:rsidP="001E008D">
      <w:pPr>
        <w:pStyle w:val="ConsPlusNonformat"/>
        <w:jc w:val="both"/>
        <w:rPr>
          <w:rFonts w:ascii="Times New Roman" w:hAnsi="Times New Roman" w:cs="Times New Roman"/>
        </w:rPr>
      </w:pPr>
      <w:r w:rsidRPr="00557E3B">
        <w:rPr>
          <w:rFonts w:ascii="Times New Roman" w:hAnsi="Times New Roman" w:cs="Times New Roman"/>
        </w:rPr>
        <w:t xml:space="preserve">                 (указывается цель получения копии правового акта)</w:t>
      </w:r>
    </w:p>
    <w:p w:rsidR="0046544B" w:rsidRDefault="0046544B" w:rsidP="001E008D">
      <w:pPr>
        <w:pStyle w:val="ConsPlusNonformat"/>
        <w:jc w:val="both"/>
        <w:rPr>
          <w:rFonts w:ascii="Times New Roman" w:hAnsi="Times New Roman" w:cs="Times New Roman"/>
          <w:sz w:val="24"/>
          <w:szCs w:val="24"/>
        </w:rPr>
      </w:pPr>
    </w:p>
    <w:p w:rsidR="0046544B" w:rsidRDefault="0046544B" w:rsidP="001E008D">
      <w:pPr>
        <w:pStyle w:val="ConsPlusNonformat"/>
        <w:jc w:val="both"/>
        <w:rPr>
          <w:rFonts w:ascii="Times New Roman" w:hAnsi="Times New Roman" w:cs="Times New Roman"/>
          <w:sz w:val="24"/>
          <w:szCs w:val="24"/>
        </w:rPr>
      </w:pPr>
    </w:p>
    <w:p w:rsidR="0046544B" w:rsidRPr="00557E3B" w:rsidRDefault="0046544B" w:rsidP="001E008D">
      <w:pPr>
        <w:pStyle w:val="ConsPlusNonformat"/>
        <w:jc w:val="both"/>
        <w:rPr>
          <w:rFonts w:ascii="Times New Roman" w:hAnsi="Times New Roman" w:cs="Times New Roman"/>
          <w:sz w:val="24"/>
          <w:szCs w:val="24"/>
        </w:rPr>
      </w:pPr>
      <w:r w:rsidRPr="00557E3B">
        <w:rPr>
          <w:rFonts w:ascii="Times New Roman" w:hAnsi="Times New Roman" w:cs="Times New Roman"/>
          <w:sz w:val="24"/>
          <w:szCs w:val="24"/>
        </w:rPr>
        <w:t>"____" _______________ 20____ г.                       ____________________</w:t>
      </w:r>
    </w:p>
    <w:p w:rsidR="0046544B" w:rsidRPr="00557E3B" w:rsidRDefault="0046544B" w:rsidP="001E00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57E3B">
        <w:rPr>
          <w:rFonts w:ascii="Times New Roman" w:hAnsi="Times New Roman" w:cs="Times New Roman"/>
          <w:sz w:val="24"/>
          <w:szCs w:val="24"/>
        </w:rPr>
        <w:t xml:space="preserve">                                                          </w:t>
      </w:r>
      <w:r>
        <w:rPr>
          <w:rFonts w:ascii="Times New Roman" w:hAnsi="Times New Roman" w:cs="Times New Roman"/>
          <w:sz w:val="24"/>
          <w:szCs w:val="24"/>
        </w:rPr>
        <w:t>п</w:t>
      </w:r>
      <w:r w:rsidRPr="00557E3B">
        <w:rPr>
          <w:rFonts w:ascii="Times New Roman" w:hAnsi="Times New Roman" w:cs="Times New Roman"/>
          <w:sz w:val="24"/>
          <w:szCs w:val="24"/>
        </w:rPr>
        <w:t>одпись заявителя</w:t>
      </w:r>
    </w:p>
    <w:p w:rsidR="0046544B" w:rsidRDefault="0046544B" w:rsidP="00A30C7F">
      <w:pPr>
        <w:pStyle w:val="ConsPlusNormal0"/>
        <w:ind w:firstLine="540"/>
        <w:jc w:val="both"/>
      </w:pPr>
    </w:p>
    <w:p w:rsidR="0046544B" w:rsidRDefault="0046544B" w:rsidP="00A30C7F">
      <w:pPr>
        <w:jc w:val="center"/>
      </w:pPr>
    </w:p>
    <w:p w:rsidR="0046544B" w:rsidRPr="00520147" w:rsidRDefault="0046544B" w:rsidP="00A30C7F">
      <w:pPr>
        <w:ind w:firstLine="680"/>
        <w:jc w:val="both"/>
      </w:pPr>
      <w:r w:rsidRPr="00520147">
        <w:t>2.Утвердить прилагаемый административный регламент предоставления муниципальной услуги «Выдача копий муниципальных правовых актов».</w:t>
      </w:r>
    </w:p>
    <w:p w:rsidR="0046544B" w:rsidRPr="00520147" w:rsidRDefault="0046544B" w:rsidP="00A30C7F">
      <w:pPr>
        <w:ind w:firstLine="680"/>
        <w:jc w:val="both"/>
      </w:pPr>
      <w:r>
        <w:t>3</w:t>
      </w:r>
      <w:r w:rsidRPr="00520147">
        <w:t>. Опубликовать настоящее постановление в информационном бюллетене Лопатинского сельсовета Лопатинского района Пензенской области «Сельские ведомости» и разместить на официальном сайте администрации Лопатинского сельсовета Лопатинского района Пензенской области в информационно-телекоммуникационной сети «Интернет».</w:t>
      </w:r>
    </w:p>
    <w:p w:rsidR="0046544B" w:rsidRPr="00520147" w:rsidRDefault="0046544B" w:rsidP="00A30C7F">
      <w:pPr>
        <w:ind w:firstLine="680"/>
        <w:jc w:val="both"/>
      </w:pPr>
      <w:r>
        <w:t>4</w:t>
      </w:r>
      <w:r w:rsidRPr="00520147">
        <w:t>. Контроль за исполнением настоящего постановления возложить на главу администрации Лопатинского сельсовета Лопатинского района Пензенской области.</w:t>
      </w:r>
    </w:p>
    <w:p w:rsidR="0046544B" w:rsidRPr="00520147" w:rsidRDefault="0046544B" w:rsidP="00A30C7F">
      <w:pPr>
        <w:ind w:firstLine="680"/>
        <w:jc w:val="both"/>
      </w:pPr>
      <w:r>
        <w:t>5</w:t>
      </w:r>
      <w:r w:rsidRPr="00520147">
        <w:t xml:space="preserve">. Настоящее постановление вступает в силу на следующий день после дня его официального опубликования. </w:t>
      </w:r>
    </w:p>
    <w:p w:rsidR="0046544B" w:rsidRDefault="0046544B" w:rsidP="003E77AF"/>
    <w:p w:rsidR="0046544B" w:rsidRPr="00520147" w:rsidRDefault="0046544B" w:rsidP="003E77AF"/>
    <w:p w:rsidR="0046544B" w:rsidRDefault="0046544B" w:rsidP="003E77AF">
      <w:r>
        <w:t>Глава администрации                                                            Н.М.Сорокин</w:t>
      </w:r>
    </w:p>
    <w:p w:rsidR="0046544B" w:rsidRDefault="0046544B" w:rsidP="003E77AF">
      <w:r>
        <w:t>Лопатинского сельсовета</w:t>
      </w:r>
    </w:p>
    <w:p w:rsidR="0046544B" w:rsidRDefault="0046544B" w:rsidP="003E77AF">
      <w:r>
        <w:t xml:space="preserve">Лопатинского района </w:t>
      </w:r>
    </w:p>
    <w:p w:rsidR="0046544B" w:rsidRPr="00A8427F" w:rsidRDefault="0046544B" w:rsidP="00E04881">
      <w:r>
        <w:t>Пензенской области</w:t>
      </w:r>
      <w:r w:rsidRPr="00A8427F">
        <w:rPr>
          <w:rFonts w:ascii="Courier New" w:hAnsi="Courier New" w:cs="Courier New"/>
          <w:sz w:val="20"/>
          <w:szCs w:val="20"/>
          <w:lang w:eastAsia="ru-RU"/>
        </w:rPr>
        <w:t xml:space="preserve"> </w:t>
      </w:r>
    </w:p>
    <w:p w:rsidR="0046544B" w:rsidRDefault="0046544B">
      <w:r>
        <w:t xml:space="preserve"> </w:t>
      </w:r>
    </w:p>
    <w:sectPr w:rsidR="0046544B" w:rsidSect="00B01425">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7AF"/>
    <w:rsid w:val="00003BA2"/>
    <w:rsid w:val="00014320"/>
    <w:rsid w:val="00064616"/>
    <w:rsid w:val="000910DF"/>
    <w:rsid w:val="00092B60"/>
    <w:rsid w:val="000A2632"/>
    <w:rsid w:val="000B562F"/>
    <w:rsid w:val="000D6051"/>
    <w:rsid w:val="000D6D8F"/>
    <w:rsid w:val="0014222C"/>
    <w:rsid w:val="00184FED"/>
    <w:rsid w:val="0019614C"/>
    <w:rsid w:val="00196CF5"/>
    <w:rsid w:val="001A6B87"/>
    <w:rsid w:val="001B553C"/>
    <w:rsid w:val="001E008D"/>
    <w:rsid w:val="001E6E1C"/>
    <w:rsid w:val="001F34D7"/>
    <w:rsid w:val="00203BAD"/>
    <w:rsid w:val="002637AB"/>
    <w:rsid w:val="002720AA"/>
    <w:rsid w:val="00274062"/>
    <w:rsid w:val="00280D37"/>
    <w:rsid w:val="0029139A"/>
    <w:rsid w:val="002A1E05"/>
    <w:rsid w:val="002D0D86"/>
    <w:rsid w:val="002F5C56"/>
    <w:rsid w:val="003016E8"/>
    <w:rsid w:val="0030510C"/>
    <w:rsid w:val="00307FAA"/>
    <w:rsid w:val="003266BB"/>
    <w:rsid w:val="00330714"/>
    <w:rsid w:val="0037120C"/>
    <w:rsid w:val="00376014"/>
    <w:rsid w:val="003A2F18"/>
    <w:rsid w:val="003A4289"/>
    <w:rsid w:val="003B2BCB"/>
    <w:rsid w:val="003B2D0F"/>
    <w:rsid w:val="003D06AA"/>
    <w:rsid w:val="003E75EB"/>
    <w:rsid w:val="003E77AF"/>
    <w:rsid w:val="00400A1E"/>
    <w:rsid w:val="004065EB"/>
    <w:rsid w:val="004227D6"/>
    <w:rsid w:val="004230B3"/>
    <w:rsid w:val="004458DE"/>
    <w:rsid w:val="00446D1A"/>
    <w:rsid w:val="00454948"/>
    <w:rsid w:val="00456C80"/>
    <w:rsid w:val="0046544B"/>
    <w:rsid w:val="004671C5"/>
    <w:rsid w:val="00471B7E"/>
    <w:rsid w:val="00476E7E"/>
    <w:rsid w:val="00491CCC"/>
    <w:rsid w:val="004A20C3"/>
    <w:rsid w:val="004A7A35"/>
    <w:rsid w:val="004B0CF7"/>
    <w:rsid w:val="004B3016"/>
    <w:rsid w:val="004E79D8"/>
    <w:rsid w:val="00520147"/>
    <w:rsid w:val="00535133"/>
    <w:rsid w:val="00547138"/>
    <w:rsid w:val="00557E3B"/>
    <w:rsid w:val="00580CA1"/>
    <w:rsid w:val="005A26BF"/>
    <w:rsid w:val="00614D60"/>
    <w:rsid w:val="00643269"/>
    <w:rsid w:val="00652CF2"/>
    <w:rsid w:val="0065672F"/>
    <w:rsid w:val="00664ABB"/>
    <w:rsid w:val="0067732F"/>
    <w:rsid w:val="006B3A85"/>
    <w:rsid w:val="006B7EFB"/>
    <w:rsid w:val="006D6EC5"/>
    <w:rsid w:val="006F709A"/>
    <w:rsid w:val="007263D3"/>
    <w:rsid w:val="00726C13"/>
    <w:rsid w:val="007317F2"/>
    <w:rsid w:val="0073199F"/>
    <w:rsid w:val="0073492D"/>
    <w:rsid w:val="0073673B"/>
    <w:rsid w:val="00740B9F"/>
    <w:rsid w:val="00746586"/>
    <w:rsid w:val="007921A5"/>
    <w:rsid w:val="007A7D5A"/>
    <w:rsid w:val="007B2B2F"/>
    <w:rsid w:val="007C147F"/>
    <w:rsid w:val="007C1E0B"/>
    <w:rsid w:val="007C3DEE"/>
    <w:rsid w:val="007F232B"/>
    <w:rsid w:val="00806533"/>
    <w:rsid w:val="00820D39"/>
    <w:rsid w:val="0083057D"/>
    <w:rsid w:val="008314A1"/>
    <w:rsid w:val="00896899"/>
    <w:rsid w:val="008B13BD"/>
    <w:rsid w:val="008B525A"/>
    <w:rsid w:val="008E74FE"/>
    <w:rsid w:val="00914590"/>
    <w:rsid w:val="00926F3E"/>
    <w:rsid w:val="00946A88"/>
    <w:rsid w:val="00946E82"/>
    <w:rsid w:val="00991744"/>
    <w:rsid w:val="0099371B"/>
    <w:rsid w:val="009A0B83"/>
    <w:rsid w:val="009A2CB6"/>
    <w:rsid w:val="009B4BFD"/>
    <w:rsid w:val="009C6853"/>
    <w:rsid w:val="00A0012C"/>
    <w:rsid w:val="00A12578"/>
    <w:rsid w:val="00A1702A"/>
    <w:rsid w:val="00A30C7F"/>
    <w:rsid w:val="00A378D2"/>
    <w:rsid w:val="00A443F3"/>
    <w:rsid w:val="00A511D1"/>
    <w:rsid w:val="00A8427F"/>
    <w:rsid w:val="00AA0A69"/>
    <w:rsid w:val="00AD11E7"/>
    <w:rsid w:val="00AF5A6E"/>
    <w:rsid w:val="00B01304"/>
    <w:rsid w:val="00B01425"/>
    <w:rsid w:val="00B11F97"/>
    <w:rsid w:val="00B13EB5"/>
    <w:rsid w:val="00B310E7"/>
    <w:rsid w:val="00B4173B"/>
    <w:rsid w:val="00B732A1"/>
    <w:rsid w:val="00B81178"/>
    <w:rsid w:val="00BA57FB"/>
    <w:rsid w:val="00BB1297"/>
    <w:rsid w:val="00BC4CD0"/>
    <w:rsid w:val="00BD2273"/>
    <w:rsid w:val="00C20E16"/>
    <w:rsid w:val="00C20E5A"/>
    <w:rsid w:val="00C46241"/>
    <w:rsid w:val="00C510A9"/>
    <w:rsid w:val="00C56E59"/>
    <w:rsid w:val="00C6526E"/>
    <w:rsid w:val="00C842B8"/>
    <w:rsid w:val="00C91A0F"/>
    <w:rsid w:val="00CB0B96"/>
    <w:rsid w:val="00CC5E77"/>
    <w:rsid w:val="00CD1DE1"/>
    <w:rsid w:val="00CD464F"/>
    <w:rsid w:val="00CD488F"/>
    <w:rsid w:val="00CE1DA5"/>
    <w:rsid w:val="00CF678A"/>
    <w:rsid w:val="00D04B40"/>
    <w:rsid w:val="00D20DF0"/>
    <w:rsid w:val="00D35DA6"/>
    <w:rsid w:val="00D37E8F"/>
    <w:rsid w:val="00D46B9F"/>
    <w:rsid w:val="00DB203F"/>
    <w:rsid w:val="00DC3EC0"/>
    <w:rsid w:val="00DD75BF"/>
    <w:rsid w:val="00DE73D4"/>
    <w:rsid w:val="00E04881"/>
    <w:rsid w:val="00E16C7E"/>
    <w:rsid w:val="00E40E0C"/>
    <w:rsid w:val="00E412F4"/>
    <w:rsid w:val="00E62AB3"/>
    <w:rsid w:val="00E66058"/>
    <w:rsid w:val="00E83360"/>
    <w:rsid w:val="00EA2FE2"/>
    <w:rsid w:val="00ED50E8"/>
    <w:rsid w:val="00EE7BC1"/>
    <w:rsid w:val="00EF025C"/>
    <w:rsid w:val="00EF0A43"/>
    <w:rsid w:val="00F00448"/>
    <w:rsid w:val="00F1567F"/>
    <w:rsid w:val="00F25626"/>
    <w:rsid w:val="00F71A3B"/>
    <w:rsid w:val="00F807D7"/>
    <w:rsid w:val="00F97EBE"/>
    <w:rsid w:val="00FB1888"/>
    <w:rsid w:val="00FB4D5B"/>
    <w:rsid w:val="00FC3C98"/>
    <w:rsid w:val="00FD19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7AF"/>
    <w:pPr>
      <w:suppressAutoHyphens/>
    </w:pPr>
    <w:rPr>
      <w:sz w:val="24"/>
      <w:szCs w:val="24"/>
      <w:lang w:eastAsia="ar-SA"/>
    </w:rPr>
  </w:style>
  <w:style w:type="paragraph" w:styleId="Heading3">
    <w:name w:val="heading 3"/>
    <w:basedOn w:val="Normal"/>
    <w:next w:val="Normal"/>
    <w:link w:val="Heading3Char"/>
    <w:uiPriority w:val="99"/>
    <w:qFormat/>
    <w:rsid w:val="003E77A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E77AF"/>
    <w:pPr>
      <w:keepNext/>
      <w:spacing w:before="240" w:after="60"/>
      <w:outlineLvl w:val="3"/>
    </w:pPr>
    <w:rPr>
      <w:rFonts w:ascii="Calibri"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3E77AF"/>
    <w:rPr>
      <w:rFonts w:ascii="Cambria" w:hAnsi="Cambria" w:cs="Times New Roman"/>
      <w:b/>
      <w:bCs/>
      <w:sz w:val="26"/>
      <w:szCs w:val="26"/>
      <w:lang w:val="ru-RU" w:eastAsia="ar-SA"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ar-SA" w:bidi="ar-SA"/>
    </w:rPr>
  </w:style>
  <w:style w:type="paragraph" w:styleId="BalloonText">
    <w:name w:val="Balloon Text"/>
    <w:basedOn w:val="Normal"/>
    <w:link w:val="BalloonTextChar"/>
    <w:uiPriority w:val="99"/>
    <w:semiHidden/>
    <w:rsid w:val="00E40E0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character" w:styleId="Hyperlink">
    <w:name w:val="Hyperlink"/>
    <w:basedOn w:val="DefaultParagraphFont"/>
    <w:uiPriority w:val="99"/>
    <w:rsid w:val="00A30C7F"/>
    <w:rPr>
      <w:rFonts w:cs="Times New Roman"/>
      <w:color w:val="0000FF"/>
      <w:u w:val="single"/>
    </w:rPr>
  </w:style>
  <w:style w:type="character" w:customStyle="1" w:styleId="ConsPlusNormal">
    <w:name w:val="ConsPlusNormal Знак"/>
    <w:link w:val="ConsPlusNormal0"/>
    <w:uiPriority w:val="99"/>
    <w:locked/>
    <w:rsid w:val="00A30C7F"/>
    <w:rPr>
      <w:sz w:val="24"/>
      <w:lang w:val="ru-RU" w:eastAsia="ru-RU"/>
    </w:rPr>
  </w:style>
  <w:style w:type="paragraph" w:customStyle="1" w:styleId="ConsPlusNormal0">
    <w:name w:val="ConsPlusNormal"/>
    <w:link w:val="ConsPlusNormal"/>
    <w:uiPriority w:val="99"/>
    <w:rsid w:val="00A30C7F"/>
    <w:pPr>
      <w:widowControl w:val="0"/>
      <w:autoSpaceDE w:val="0"/>
      <w:autoSpaceDN w:val="0"/>
    </w:pPr>
    <w:rPr>
      <w:sz w:val="24"/>
      <w:szCs w:val="20"/>
    </w:rPr>
  </w:style>
  <w:style w:type="paragraph" w:customStyle="1" w:styleId="ConsPlusNonformat">
    <w:name w:val="ConsPlusNonformat"/>
    <w:uiPriority w:val="99"/>
    <w:rsid w:val="00A30C7F"/>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A30C7F"/>
    <w:pPr>
      <w:widowControl w:val="0"/>
      <w:autoSpaceDE w:val="0"/>
      <w:autoSpaceDN w:val="0"/>
    </w:pPr>
    <w:rPr>
      <w:b/>
      <w:sz w:val="24"/>
      <w:szCs w:val="20"/>
    </w:rPr>
  </w:style>
  <w:style w:type="character" w:styleId="FootnoteReference">
    <w:name w:val="footnote reference"/>
    <w:basedOn w:val="DefaultParagraphFont"/>
    <w:uiPriority w:val="99"/>
    <w:semiHidden/>
    <w:rsid w:val="00A30C7F"/>
    <w:rPr>
      <w:rFonts w:ascii="Times New Roman" w:hAnsi="Times New Roman" w:cs="Times New Roman"/>
      <w:vertAlign w:val="superscript"/>
    </w:rPr>
  </w:style>
  <w:style w:type="paragraph" w:styleId="NormalWeb">
    <w:name w:val="Normal (Web)"/>
    <w:basedOn w:val="Normal"/>
    <w:uiPriority w:val="99"/>
    <w:semiHidden/>
    <w:rsid w:val="00A8427F"/>
    <w:pPr>
      <w:suppressAutoHyphens w:val="0"/>
      <w:spacing w:before="100" w:beforeAutospacing="1" w:after="100" w:afterAutospacing="1"/>
    </w:pPr>
    <w:rPr>
      <w:lang w:eastAsia="ru-RU"/>
    </w:rPr>
  </w:style>
  <w:style w:type="paragraph" w:styleId="HTMLPreformatted">
    <w:name w:val="HTML Preformatted"/>
    <w:basedOn w:val="Normal"/>
    <w:link w:val="HTMLPreformattedChar"/>
    <w:uiPriority w:val="99"/>
    <w:semiHidden/>
    <w:rsid w:val="00A84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A8427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00770647">
      <w:marLeft w:val="0"/>
      <w:marRight w:val="0"/>
      <w:marTop w:val="0"/>
      <w:marBottom w:val="0"/>
      <w:divBdr>
        <w:top w:val="none" w:sz="0" w:space="0" w:color="auto"/>
        <w:left w:val="none" w:sz="0" w:space="0" w:color="auto"/>
        <w:bottom w:val="none" w:sz="0" w:space="0" w:color="auto"/>
        <w:right w:val="none" w:sz="0" w:space="0" w:color="auto"/>
      </w:divBdr>
    </w:div>
    <w:div w:id="600770648">
      <w:marLeft w:val="0"/>
      <w:marRight w:val="0"/>
      <w:marTop w:val="0"/>
      <w:marBottom w:val="0"/>
      <w:divBdr>
        <w:top w:val="none" w:sz="0" w:space="0" w:color="auto"/>
        <w:left w:val="none" w:sz="0" w:space="0" w:color="auto"/>
        <w:bottom w:val="none" w:sz="0" w:space="0" w:color="auto"/>
        <w:right w:val="none" w:sz="0" w:space="0" w:color="auto"/>
      </w:divBdr>
    </w:div>
    <w:div w:id="60077064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97355F2ED97EB95A83ED87EAA04B42B09B8EB7F8061642A01CCAFA9DE1C6F2B5E27E6092507890EE15EB4283F4E293B5C9D2E98B9FEC8DFEv1I" TargetMode="External"/><Relationship Id="rId13" Type="http://schemas.openxmlformats.org/officeDocument/2006/relationships/hyperlink" Target="consultantplus://offline/ref=F0EFC1463FB9E44AAF75EAB67BEAF2A2C077DC9F937486715E113AEE59O6k7L" TargetMode="External"/><Relationship Id="rId18" Type="http://schemas.openxmlformats.org/officeDocument/2006/relationships/hyperlink" Target="consultantplus://offline/ref=F0EFC1463FB9E44AAF75EAB67BEAF2A2C077D99F937686715E113AEE59O6k7L" TargetMode="External"/><Relationship Id="rId26" Type="http://schemas.openxmlformats.org/officeDocument/2006/relationships/hyperlink" Target="consultantplus://offline/ref=71098A75ED921E3868B3D7DDD90E6B85C89C51E87FC95B61FA2E54B4A03BEEE8A37D054111C077813B66EE5A1B3F8CEA2C971F2112653DC2bE05M" TargetMode="External"/><Relationship Id="rId39"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3" Type="http://schemas.openxmlformats.org/officeDocument/2006/relationships/webSettings" Target="webSettings.xml"/><Relationship Id="rId21" Type="http://schemas.openxmlformats.org/officeDocument/2006/relationships/hyperlink" Target="consultantplus://offline/ref=F0EFC1463FB9E44AAF75F4BB6D86ACADC37486949175882E05433CB90637CB90A44BC43D12FF76861C90BD87O6kFL" TargetMode="External"/><Relationship Id="rId34" Type="http://schemas.openxmlformats.org/officeDocument/2006/relationships/hyperlink" Target="consultantplus://offline/ref=F0EFC1463FB9E44AAF75EAB67BEAF2A2C077D99F937686715E113AEE59O6k7L" TargetMode="External"/><Relationship Id="rId42"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7" Type="http://schemas.openxmlformats.org/officeDocument/2006/relationships/hyperlink" Target="consultantplus://offline/ref=0297355F2ED97EB95A83ED87EAA04B42B09B8EB7F8061642A01CCAFA9DE1C6F2B5E27E6092507893E615EB4283F4E293B5C9D2E98B9FEC8DFEv1I" TargetMode="External"/><Relationship Id="rId12" Type="http://schemas.openxmlformats.org/officeDocument/2006/relationships/hyperlink" Target="consultantplus://offline/ref=F0EFC1463FB9E44AAF75EAB67BEAF2A2C077DF9C9B22D1730F4434OEkBL" TargetMode="External"/><Relationship Id="rId17" Type="http://schemas.openxmlformats.org/officeDocument/2006/relationships/hyperlink" Target="consultantplus://offline/ref=F0EFC1463FB9E44AAF75EAB67BEAF2A2C07DD891907286715E113AEE59O6k7L" TargetMode="External"/><Relationship Id="rId25"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33" Type="http://schemas.openxmlformats.org/officeDocument/2006/relationships/hyperlink" Target="consultantplus://offline/ref=F0EFC1463FB9E44AAF75EAB67BEAF2A2C07DD891907286715E113AEE59O6k7L" TargetMode="External"/><Relationship Id="rId38"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2" Type="http://schemas.openxmlformats.org/officeDocument/2006/relationships/settings" Target="settings.xml"/><Relationship Id="rId16" Type="http://schemas.openxmlformats.org/officeDocument/2006/relationships/hyperlink" Target="consultantplus://offline/ref=F0EFC1463FB9E44AAF75EAB67BEAF2A2C077DE90927286715E113AEE5967CDC5E40BC26851BB7B8EO1k8L" TargetMode="External"/><Relationship Id="rId20" Type="http://schemas.openxmlformats.org/officeDocument/2006/relationships/hyperlink" Target="consultantplus://offline/ref=F0EFC1463FB9E44AAF75F4BB6D86ACADC374869491768F2005423CB90637CB90A44BC43D12FF76861C90BE87O6kAL" TargetMode="External"/><Relationship Id="rId29"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41"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1" Type="http://schemas.openxmlformats.org/officeDocument/2006/relationships/styles" Target="styles.xml"/><Relationship Id="rId6" Type="http://schemas.openxmlformats.org/officeDocument/2006/relationships/hyperlink" Target="consultantplus://offline/ref=1CDA5A2A5C7767FF1F3B95628AE25E0F4ED05F1EC235FFF7140187D8450E41C7DBF49AB8F2933878e761M" TargetMode="External"/><Relationship Id="rId11" Type="http://schemas.openxmlformats.org/officeDocument/2006/relationships/hyperlink" Target="consultantplus://offline/ref=0297355F2ED97EB95A83ED87EAA04B42B09B8EB7F8061642A01CCAFA9DE1C6F2B5E27E6092507891ED15EB4283F4E293B5C9D2E98B9FEC8DFEv1I" TargetMode="External"/><Relationship Id="rId24"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32" Type="http://schemas.openxmlformats.org/officeDocument/2006/relationships/hyperlink" Target="consultantplus://offline/ref=F0EFC1463FB9E44AAF75EAB67BEAF2A2C07DD99D947086715E113AEE59O6k7L" TargetMode="External"/><Relationship Id="rId37"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40"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5" Type="http://schemas.openxmlformats.org/officeDocument/2006/relationships/hyperlink" Target="consultantplus://offline/ref=1CDA5A2A5C7767FF1F3B95628AE25E0F4ED15A13C43CFFF7140187D845e06EM" TargetMode="External"/><Relationship Id="rId15" Type="http://schemas.openxmlformats.org/officeDocument/2006/relationships/hyperlink" Target="consultantplus://offline/ref=F0EFC1463FB9E44AAF75EAB67BEAF2A2C076DE9C957186715E113AEE59O6k7L" TargetMode="External"/><Relationship Id="rId23" Type="http://schemas.openxmlformats.org/officeDocument/2006/relationships/hyperlink" Target="consultantplus://offline/ref=F0EFC1463FB9E44AAF75EAB67BEAF2A2C07DD99D947086715E113AEE59O6k7L" TargetMode="External"/><Relationship Id="rId28" Type="http://schemas.openxmlformats.org/officeDocument/2006/relationships/hyperlink" Target="consultantplus://offline/ref=4AF07AE964715AA6DD9A5BFB5732D926341B0BCB2DD873B943B93DD5DB17CD97BDFBE77D1711F1D3505E5124D74886AFD4758D18C7961ACDj47CM" TargetMode="External"/><Relationship Id="rId36" Type="http://schemas.openxmlformats.org/officeDocument/2006/relationships/hyperlink" Target="consultantplus://offline/ref=F0EFC1463FB9E44AAF75EAB67BEAF2A2C07DD891907286715E113AEE5967CDC5E40BC26851BB7B8FO1k4L" TargetMode="External"/><Relationship Id="rId10" Type="http://schemas.openxmlformats.org/officeDocument/2006/relationships/hyperlink" Target="consultantplus://offline/ref=0297355F2ED97EB95A83ED87EAA04B42B09B8EB7F8061642A01CCAFA9DE1C6F2B5E27E6092507890E615EB4283F4E293B5C9D2E98B9FEC8DFEv1I" TargetMode="External"/><Relationship Id="rId19" Type="http://schemas.openxmlformats.org/officeDocument/2006/relationships/hyperlink" Target="consultantplus://offline/ref=F0EFC1463FB9E44AAF75F4BB6D86ACADC374869491768F2005453CB90637CB90A4O4kBL" TargetMode="External"/><Relationship Id="rId31"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44"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consultantplus://offline/ref=0297355F2ED97EB95A83ED87EAA04B42B09B8EB7F8061642A01CCAFA9DE1C6F2B5E27E63965172C6BE5AEA1EC5A6F191B1C9D0EA97F9vDI" TargetMode="External"/><Relationship Id="rId14" Type="http://schemas.openxmlformats.org/officeDocument/2006/relationships/hyperlink" Target="consultantplus://offline/ref=F0EFC1463FB9E44AAF75EAB67BEAF2A2C077DB9C977C86715E113AEE59O6k7L" TargetMode="External"/><Relationship Id="rId22"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27" Type="http://schemas.openxmlformats.org/officeDocument/2006/relationships/hyperlink" Target="consultantplus://offline/ref=4AF07AE964715AA6DD9A5BFB5732D926341B0BCB2DD873B943B93DD5DB17CD97BDFBE77D1711F1D15A5E5124D74886AFD4758D18C7961ACDj47CM" TargetMode="External"/><Relationship Id="rId30" Type="http://schemas.openxmlformats.org/officeDocument/2006/relationships/hyperlink" Target="file:///C:\Users\lopc-c\AppData\Local\Temp\&#1042;&#1053;&#1045;&#1057;&#1045;&#1053;&#1048;&#1045;%20&#1048;&#1079;&#1084;&#1077;&#1085;&#1077;&#1085;._&#1074;_&#8470;57%20&#1086;&#1090;%2029.10.2019%20&#1040;&#1076;&#1084;.&#1088;&#1077;&#1075;&#1083;.%20&#1042;&#1099;&#1076;&#1072;&#1095;&#1072;%20&#1082;&#1086;&#1087;&#1080;&#1081;%20&#1053;&#1055;&#1040;.docx" TargetMode="External"/><Relationship Id="rId35" Type="http://schemas.openxmlformats.org/officeDocument/2006/relationships/hyperlink" Target="consultantplus://offline/ref=F0EFC1463FB9E44AAF75EAB67BEAF2A2C077DE90927286715E113AEE59O6k7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21</Pages>
  <Words>10787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cp:lastPrinted>2020-03-30T08:07:00Z</cp:lastPrinted>
  <dcterms:created xsi:type="dcterms:W3CDTF">2020-04-07T05:23:00Z</dcterms:created>
  <dcterms:modified xsi:type="dcterms:W3CDTF">2021-04-01T05:20:00Z</dcterms:modified>
</cp:coreProperties>
</file>