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A0" w:rsidRPr="00267438" w:rsidRDefault="00843AA0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Приложение </w:t>
      </w:r>
    </w:p>
    <w:p w:rsidR="00843AA0" w:rsidRPr="00267438" w:rsidRDefault="00843AA0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>к административному регламенту</w:t>
      </w:r>
    </w:p>
    <w:p w:rsidR="00843AA0" w:rsidRPr="00267438" w:rsidRDefault="00843AA0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«Выдача разрешения на право организации розничного рынка,</w:t>
      </w:r>
    </w:p>
    <w:p w:rsidR="00843AA0" w:rsidRPr="00267438" w:rsidRDefault="00843AA0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 расположенного на территории </w:t>
      </w:r>
    </w:p>
    <w:p w:rsidR="00843AA0" w:rsidRPr="00267438" w:rsidRDefault="00843AA0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  <w:r w:rsidRPr="00267438">
        <w:rPr>
          <w:rFonts w:ascii="Times New Roman" w:hAnsi="Times New Roman" w:cs="Times New Roman"/>
          <w:sz w:val="26"/>
          <w:szCs w:val="26"/>
          <w:lang w:eastAsia="en-US"/>
        </w:rPr>
        <w:t xml:space="preserve">» </w:t>
      </w:r>
    </w:p>
    <w:p w:rsidR="00843AA0" w:rsidRPr="00267438" w:rsidRDefault="00843AA0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843AA0" w:rsidRPr="00267438" w:rsidRDefault="00843AA0" w:rsidP="00B171D9">
      <w:pPr>
        <w:pStyle w:val="ConsPlusNormal"/>
        <w:ind w:firstLine="680"/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Главе администрации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… … (наименование муниципального образования)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_________________________________________-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от _____________________________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(полное наименование юридического лица, 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сокращенное наименование (если имеется)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организационно-правовая форма)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43AA0" w:rsidRPr="00267438" w:rsidRDefault="00843AA0" w:rsidP="00B171D9">
      <w:pPr>
        <w:pStyle w:val="ConsPlusNonformat"/>
        <w:ind w:firstLine="680"/>
        <w:jc w:val="right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(адрес места нахождения)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843AA0" w:rsidRPr="00267438" w:rsidRDefault="00843AA0" w:rsidP="00B171D9">
      <w:pPr>
        <w:pStyle w:val="ConsPlusNonformat"/>
        <w:ind w:firstLine="680"/>
        <w:jc w:val="center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ЗАЯВЛЕНИЕ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 xml:space="preserve">Прошу выдать разрешение на право организации розничного рынка по адресу </w:t>
      </w:r>
      <w:r w:rsidRPr="00267438">
        <w:rPr>
          <w:rFonts w:ascii="Times New Roman" w:hAnsi="Times New Roman" w:cs="Times New Roman"/>
          <w:i/>
          <w:sz w:val="26"/>
          <w:szCs w:val="26"/>
        </w:rPr>
        <w:t>(место нахождения объекта или объектов недвижимости)</w:t>
      </w:r>
      <w:r w:rsidRPr="00267438">
        <w:rPr>
          <w:rFonts w:ascii="Times New Roman" w:hAnsi="Times New Roman" w:cs="Times New Roman"/>
          <w:sz w:val="26"/>
          <w:szCs w:val="26"/>
        </w:rPr>
        <w:t>: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(тип рынка, который предлагается организовать)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>(место расположения объекта или объектов недвижимости, где предполагается организовать рынок)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Государственный регистрационный номер записи о создании  юридического лица: ________________________________________________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_________________________________________________________________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налогоплательщика:______________________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Данные документа о постановке юридического лица на учет в налоговом органе: ______________________________________________________________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Приложение: на ______ листах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  <w:t xml:space="preserve">      ___________________</w:t>
      </w:r>
    </w:p>
    <w:p w:rsidR="00843AA0" w:rsidRPr="00267438" w:rsidRDefault="00843AA0" w:rsidP="00B171D9">
      <w:pPr>
        <w:pStyle w:val="ConsPlusNonformat"/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67438">
        <w:rPr>
          <w:rFonts w:ascii="Times New Roman" w:hAnsi="Times New Roman" w:cs="Times New Roman"/>
          <w:i/>
          <w:sz w:val="26"/>
          <w:szCs w:val="26"/>
        </w:rPr>
        <w:t xml:space="preserve"> (дата, подпись руководителя, печать (при наличии))</w:t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sz w:val="26"/>
          <w:szCs w:val="26"/>
        </w:rPr>
        <w:tab/>
      </w:r>
      <w:r w:rsidRPr="00267438">
        <w:rPr>
          <w:rFonts w:ascii="Times New Roman" w:hAnsi="Times New Roman" w:cs="Times New Roman"/>
          <w:i/>
          <w:sz w:val="26"/>
          <w:szCs w:val="26"/>
        </w:rPr>
        <w:t xml:space="preserve">       (Ф.И.О.)</w:t>
      </w:r>
    </w:p>
    <w:p w:rsidR="00843AA0" w:rsidRPr="00267438" w:rsidRDefault="00843AA0" w:rsidP="00B171D9">
      <w:pPr>
        <w:keepNext/>
        <w:keepLines/>
        <w:ind w:firstLine="680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843AA0" w:rsidRDefault="00843AA0"/>
    <w:sectPr w:rsidR="00843AA0" w:rsidSect="006F6663">
      <w:headerReference w:type="default" r:id="rId6"/>
      <w:headerReference w:type="first" r:id="rId7"/>
      <w:pgSz w:w="11906" w:h="16838"/>
      <w:pgMar w:top="1134" w:right="850" w:bottom="719" w:left="1701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AA0" w:rsidRDefault="00843AA0" w:rsidP="006F6663">
      <w:r>
        <w:separator/>
      </w:r>
    </w:p>
  </w:endnote>
  <w:endnote w:type="continuationSeparator" w:id="0">
    <w:p w:rsidR="00843AA0" w:rsidRDefault="00843AA0" w:rsidP="006F6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AA0" w:rsidRDefault="00843AA0" w:rsidP="006F6663">
      <w:r>
        <w:separator/>
      </w:r>
    </w:p>
  </w:footnote>
  <w:footnote w:type="continuationSeparator" w:id="0">
    <w:p w:rsidR="00843AA0" w:rsidRDefault="00843AA0" w:rsidP="006F6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A0" w:rsidRDefault="00843AA0">
    <w:pPr>
      <w:pStyle w:val="Header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0pt;height:11.5pt;z-index:25166028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43AA0" w:rsidRDefault="00843AA0">
                <w:pPr>
                  <w:pStyle w:val="Header"/>
                </w:pP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fldChar w:fldCharType="begin"/>
                </w: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fldChar w:fldCharType="separate"/>
                </w:r>
                <w:r>
                  <w:rPr>
                    <w:rStyle w:val="PageNumber"/>
                    <w:rFonts w:ascii="Times New Roman" w:hAnsi="Times New Roman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PageNumber"/>
                    <w:rFonts w:ascii="Times New Roman" w:hAnsi="Times New Roman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AA0" w:rsidRDefault="00843AA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71D9"/>
    <w:rsid w:val="0006184A"/>
    <w:rsid w:val="00267438"/>
    <w:rsid w:val="00342E1E"/>
    <w:rsid w:val="003C7401"/>
    <w:rsid w:val="00433F80"/>
    <w:rsid w:val="005D5316"/>
    <w:rsid w:val="006F6663"/>
    <w:rsid w:val="00843AA0"/>
    <w:rsid w:val="008D7BA5"/>
    <w:rsid w:val="00AE624A"/>
    <w:rsid w:val="00B171D9"/>
    <w:rsid w:val="00D261A7"/>
    <w:rsid w:val="00D27D6D"/>
    <w:rsid w:val="00E4323D"/>
    <w:rsid w:val="00F3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1D9"/>
    <w:pPr>
      <w:widowControl w:val="0"/>
      <w:suppressAutoHyphens/>
    </w:pPr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B171D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171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171D9"/>
    <w:rPr>
      <w:rFonts w:ascii="Arial Unicode MS" w:eastAsia="Times New Roman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uiPriority w:val="99"/>
    <w:rsid w:val="00B171D9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uiPriority w:val="99"/>
    <w:rsid w:val="00B171D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242</Words>
  <Characters>1380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verselsov</dc:creator>
  <cp:keywords/>
  <dc:description/>
  <cp:lastModifiedBy>KITSELSOVET</cp:lastModifiedBy>
  <cp:revision>2</cp:revision>
  <dcterms:created xsi:type="dcterms:W3CDTF">2021-08-03T07:10:00Z</dcterms:created>
  <dcterms:modified xsi:type="dcterms:W3CDTF">2021-08-03T07:10:00Z</dcterms:modified>
</cp:coreProperties>
</file>