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E98" w:rsidRDefault="008F6529" w:rsidP="004E404F">
      <w:pPr>
        <w:jc w:val="center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1270</wp:posOffset>
            </wp:positionV>
            <wp:extent cx="727075" cy="885190"/>
            <wp:effectExtent l="19050" t="0" r="0" b="0"/>
            <wp:wrapSquare wrapText="bothSides"/>
            <wp:docPr id="2" name="Рисунок 2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075" cy="885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91E98" w:rsidRDefault="00A91E98" w:rsidP="004E404F"/>
    <w:p w:rsidR="00A91E98" w:rsidRDefault="00A91E98" w:rsidP="004E404F"/>
    <w:tbl>
      <w:tblPr>
        <w:tblW w:w="9748" w:type="dxa"/>
        <w:tblInd w:w="-142" w:type="dxa"/>
        <w:tblLayout w:type="fixed"/>
        <w:tblCellMar>
          <w:left w:w="0" w:type="dxa"/>
          <w:right w:w="0" w:type="dxa"/>
        </w:tblCellMar>
        <w:tblLook w:val="01E0"/>
      </w:tblPr>
      <w:tblGrid>
        <w:gridCol w:w="9748"/>
      </w:tblGrid>
      <w:tr w:rsidR="00A91E98" w:rsidTr="003C58B3">
        <w:trPr>
          <w:trHeight w:val="397"/>
        </w:trPr>
        <w:tc>
          <w:tcPr>
            <w:tcW w:w="9748" w:type="dxa"/>
          </w:tcPr>
          <w:p w:rsidR="00A91E98" w:rsidRDefault="00A91E98">
            <w:pPr>
              <w:widowControl/>
              <w:jc w:val="center"/>
              <w:rPr>
                <w:b/>
                <w:sz w:val="28"/>
              </w:rPr>
            </w:pPr>
          </w:p>
        </w:tc>
      </w:tr>
      <w:tr w:rsidR="00A91E98" w:rsidTr="003C58B3">
        <w:tc>
          <w:tcPr>
            <w:tcW w:w="9748" w:type="dxa"/>
          </w:tcPr>
          <w:p w:rsidR="00A91E98" w:rsidRPr="003C58B3" w:rsidRDefault="00A91E98" w:rsidP="00AC4199">
            <w:pPr>
              <w:widowControl/>
              <w:jc w:val="center"/>
              <w:rPr>
                <w:b/>
                <w:sz w:val="34"/>
                <w:szCs w:val="34"/>
              </w:rPr>
            </w:pPr>
            <w:r w:rsidRPr="003C58B3">
              <w:rPr>
                <w:b/>
                <w:sz w:val="34"/>
                <w:szCs w:val="34"/>
              </w:rPr>
              <w:t xml:space="preserve">АДМИНИСТРАЦИЯ </w:t>
            </w:r>
            <w:r w:rsidR="00257900">
              <w:rPr>
                <w:b/>
                <w:sz w:val="34"/>
                <w:szCs w:val="34"/>
              </w:rPr>
              <w:t>ЧКАЛОВСКОГО</w:t>
            </w:r>
            <w:r w:rsidR="001A4DB8">
              <w:rPr>
                <w:b/>
                <w:sz w:val="34"/>
                <w:szCs w:val="34"/>
              </w:rPr>
              <w:t xml:space="preserve"> </w:t>
            </w:r>
            <w:r w:rsidRPr="003C58B3">
              <w:rPr>
                <w:b/>
                <w:sz w:val="34"/>
                <w:szCs w:val="34"/>
              </w:rPr>
              <w:t>СЕЛЬСОВЕТА</w:t>
            </w:r>
          </w:p>
          <w:p w:rsidR="00A91E98" w:rsidRDefault="00A91E98">
            <w:pPr>
              <w:widowControl/>
              <w:jc w:val="center"/>
              <w:rPr>
                <w:b/>
                <w:sz w:val="36"/>
              </w:rPr>
            </w:pPr>
            <w:r w:rsidRPr="003C58B3">
              <w:rPr>
                <w:b/>
                <w:sz w:val="34"/>
                <w:szCs w:val="34"/>
              </w:rPr>
              <w:t>ПАЧЕЛМСКОГО РАЙОНА ПЕНЗЕНСКОЙ ОБЛАСТИ</w:t>
            </w:r>
          </w:p>
        </w:tc>
      </w:tr>
      <w:tr w:rsidR="00A91E98" w:rsidTr="003C58B3">
        <w:trPr>
          <w:trHeight w:val="397"/>
        </w:trPr>
        <w:tc>
          <w:tcPr>
            <w:tcW w:w="9748" w:type="dxa"/>
          </w:tcPr>
          <w:p w:rsidR="00A91E98" w:rsidRDefault="00A91E98">
            <w:pPr>
              <w:widowControl/>
              <w:jc w:val="both"/>
              <w:rPr>
                <w:sz w:val="24"/>
              </w:rPr>
            </w:pPr>
          </w:p>
        </w:tc>
      </w:tr>
      <w:tr w:rsidR="00A91E98" w:rsidTr="003C58B3">
        <w:tc>
          <w:tcPr>
            <w:tcW w:w="9748" w:type="dxa"/>
          </w:tcPr>
          <w:p w:rsidR="00A91E98" w:rsidRDefault="00A91E98">
            <w:pPr>
              <w:pStyle w:val="3"/>
            </w:pPr>
            <w:r w:rsidRPr="00721174">
              <w:rPr>
                <w:sz w:val="28"/>
                <w:szCs w:val="28"/>
              </w:rPr>
              <w:t>ПОСТАНОВЛЕНИЕ</w:t>
            </w:r>
          </w:p>
        </w:tc>
      </w:tr>
    </w:tbl>
    <w:p w:rsidR="00A91E98" w:rsidRDefault="00A91E98" w:rsidP="004E404F"/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A91E98">
        <w:trPr>
          <w:jc w:val="center"/>
        </w:trPr>
        <w:tc>
          <w:tcPr>
            <w:tcW w:w="284" w:type="dxa"/>
            <w:vAlign w:val="bottom"/>
          </w:tcPr>
          <w:p w:rsidR="00A91E98" w:rsidRDefault="00A91E98">
            <w:pPr>
              <w:widowControl/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91E98" w:rsidRDefault="00C526BF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  <w:r w:rsidR="000A1AE6">
              <w:rPr>
                <w:sz w:val="24"/>
              </w:rPr>
              <w:t>.02.2019</w:t>
            </w:r>
          </w:p>
        </w:tc>
        <w:tc>
          <w:tcPr>
            <w:tcW w:w="397" w:type="dxa"/>
          </w:tcPr>
          <w:p w:rsidR="00A91E98" w:rsidRDefault="00A91E98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t xml:space="preserve">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91E98" w:rsidRDefault="00DF0061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A91E98">
        <w:trPr>
          <w:jc w:val="center"/>
        </w:trPr>
        <w:tc>
          <w:tcPr>
            <w:tcW w:w="4650" w:type="dxa"/>
            <w:gridSpan w:val="4"/>
          </w:tcPr>
          <w:p w:rsidR="00A91E98" w:rsidRDefault="00A91E98">
            <w:pPr>
              <w:widowControl/>
              <w:jc w:val="center"/>
              <w:rPr>
                <w:sz w:val="10"/>
              </w:rPr>
            </w:pPr>
            <w:r>
              <w:rPr>
                <w:sz w:val="24"/>
              </w:rPr>
              <w:t xml:space="preserve"> </w:t>
            </w:r>
          </w:p>
          <w:p w:rsidR="00A91E98" w:rsidRDefault="003A1DB8" w:rsidP="00257900">
            <w:pPr>
              <w:widowControl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 xml:space="preserve">. </w:t>
            </w:r>
            <w:r w:rsidR="00257900">
              <w:rPr>
                <w:sz w:val="24"/>
              </w:rPr>
              <w:t>Пачелма</w:t>
            </w:r>
            <w:r w:rsidR="00A91E98">
              <w:rPr>
                <w:sz w:val="24"/>
              </w:rPr>
              <w:t xml:space="preserve"> </w:t>
            </w:r>
          </w:p>
        </w:tc>
      </w:tr>
    </w:tbl>
    <w:p w:rsidR="00965581" w:rsidRPr="00E643B7" w:rsidRDefault="00965581" w:rsidP="0096558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Об утверждении административного регламента по предоставлению муниципальной услуги</w:t>
      </w:r>
      <w:r w:rsidRPr="00E643B7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E643B7">
        <w:rPr>
          <w:rFonts w:ascii="Times New Roman" w:hAnsi="Times New Roman" w:cs="Times New Roman"/>
          <w:sz w:val="24"/>
          <w:szCs w:val="24"/>
        </w:rPr>
        <w:t>«Предоставление муниципального имущества в аренду»</w:t>
      </w:r>
    </w:p>
    <w:p w:rsidR="00965581" w:rsidRPr="00E643B7" w:rsidRDefault="00965581" w:rsidP="00965581">
      <w:pPr>
        <w:pStyle w:val="ConsPlusNormal"/>
        <w:jc w:val="center"/>
        <w:rPr>
          <w:sz w:val="24"/>
          <w:szCs w:val="24"/>
        </w:rPr>
      </w:pPr>
    </w:p>
    <w:p w:rsidR="00965581" w:rsidRPr="00E643B7" w:rsidRDefault="00965581" w:rsidP="0096558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E643B7">
        <w:rPr>
          <w:rFonts w:ascii="Times New Roman" w:hAnsi="Times New Roman" w:cs="Times New Roman"/>
          <w:sz w:val="24"/>
          <w:szCs w:val="24"/>
        </w:rPr>
        <w:t xml:space="preserve">В соответствии с Гражданским кодексом Российской Федерации, Федеральным </w:t>
      </w:r>
      <w:r w:rsidRPr="00E643B7">
        <w:rPr>
          <w:rStyle w:val="-"/>
          <w:rFonts w:ascii="Times New Roman" w:hAnsi="Times New Roman" w:cs="Times New Roman"/>
          <w:sz w:val="24"/>
          <w:szCs w:val="24"/>
        </w:rPr>
        <w:t>законом</w:t>
      </w:r>
      <w:r w:rsidRPr="00E643B7">
        <w:rPr>
          <w:rFonts w:ascii="Times New Roman" w:hAnsi="Times New Roman" w:cs="Times New Roman"/>
          <w:sz w:val="24"/>
          <w:szCs w:val="24"/>
        </w:rPr>
        <w:t xml:space="preserve"> от 27.07.2010 № 210-ФЗ «Об организации предоставления государственных и муниципальных услуг», </w:t>
      </w:r>
      <w:r w:rsidRPr="00E643B7">
        <w:rPr>
          <w:rFonts w:ascii="Times New Roman" w:hAnsi="Times New Roman"/>
          <w:sz w:val="24"/>
          <w:szCs w:val="24"/>
        </w:rPr>
        <w:t xml:space="preserve">руководствуясь постановлениями администрации </w:t>
      </w:r>
      <w:r>
        <w:rPr>
          <w:rFonts w:ascii="Times New Roman" w:hAnsi="Times New Roman"/>
          <w:sz w:val="24"/>
          <w:szCs w:val="24"/>
        </w:rPr>
        <w:t>Чкаловского</w:t>
      </w:r>
      <w:r w:rsidRPr="00E643B7">
        <w:rPr>
          <w:rFonts w:ascii="Times New Roman" w:hAnsi="Times New Roman"/>
          <w:sz w:val="24"/>
          <w:szCs w:val="24"/>
        </w:rPr>
        <w:t xml:space="preserve"> сельсовета Пачелмского района Пензенской области </w:t>
      </w:r>
      <w:r w:rsidRPr="00E643B7">
        <w:rPr>
          <w:rFonts w:ascii="Times New Roman" w:hAnsi="Times New Roman"/>
          <w:i/>
          <w:sz w:val="24"/>
          <w:szCs w:val="24"/>
        </w:rPr>
        <w:t xml:space="preserve">  </w:t>
      </w:r>
      <w:r w:rsidRPr="00E643B7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01.08</w:t>
      </w:r>
      <w:r w:rsidRPr="00E643B7">
        <w:rPr>
          <w:rFonts w:ascii="Times New Roman" w:hAnsi="Times New Roman"/>
          <w:sz w:val="24"/>
          <w:szCs w:val="24"/>
        </w:rPr>
        <w:t xml:space="preserve">.2016 № </w:t>
      </w:r>
      <w:r>
        <w:rPr>
          <w:rFonts w:ascii="Times New Roman" w:hAnsi="Times New Roman"/>
          <w:sz w:val="24"/>
          <w:szCs w:val="24"/>
        </w:rPr>
        <w:t>27</w:t>
      </w:r>
      <w:r w:rsidRPr="00E643B7">
        <w:rPr>
          <w:rFonts w:ascii="Times New Roman" w:hAnsi="Times New Roman"/>
          <w:sz w:val="24"/>
          <w:szCs w:val="24"/>
        </w:rPr>
        <w:t xml:space="preserve"> «Об утверждении Порядка разработки и утверждения административных регламентов предоставления муниципальных услуг администрацией </w:t>
      </w:r>
      <w:r>
        <w:rPr>
          <w:rFonts w:ascii="Times New Roman" w:hAnsi="Times New Roman"/>
          <w:sz w:val="24"/>
          <w:szCs w:val="24"/>
        </w:rPr>
        <w:t>Чкаловского</w:t>
      </w:r>
      <w:r w:rsidRPr="00E643B7">
        <w:rPr>
          <w:rFonts w:ascii="Times New Roman" w:hAnsi="Times New Roman"/>
          <w:sz w:val="24"/>
          <w:szCs w:val="24"/>
        </w:rPr>
        <w:t xml:space="preserve">  сельсовета Пачелмского района Пензенской области», от </w:t>
      </w:r>
      <w:r>
        <w:rPr>
          <w:rFonts w:ascii="Times New Roman" w:hAnsi="Times New Roman"/>
          <w:color w:val="000000"/>
          <w:sz w:val="24"/>
          <w:szCs w:val="24"/>
        </w:rPr>
        <w:t>22</w:t>
      </w:r>
      <w:r w:rsidRPr="00E643B7">
        <w:rPr>
          <w:rFonts w:ascii="Times New Roman" w:hAnsi="Times New Roman"/>
          <w:color w:val="000000"/>
          <w:sz w:val="24"/>
          <w:szCs w:val="24"/>
        </w:rPr>
        <w:t xml:space="preserve">.12.2014 № </w:t>
      </w:r>
      <w:r>
        <w:rPr>
          <w:rFonts w:ascii="Times New Roman" w:hAnsi="Times New Roman"/>
          <w:color w:val="000000"/>
          <w:sz w:val="24"/>
          <w:szCs w:val="24"/>
        </w:rPr>
        <w:t>42</w:t>
      </w:r>
      <w:r w:rsidR="00E14975" w:rsidRPr="00E1497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643B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643B7">
        <w:rPr>
          <w:rFonts w:ascii="Times New Roman" w:hAnsi="Times New Roman"/>
          <w:sz w:val="24"/>
          <w:szCs w:val="24"/>
        </w:rPr>
        <w:t>«Об утверждении Реестра муниципальных услуг</w:t>
      </w:r>
      <w:proofErr w:type="gramEnd"/>
      <w:r w:rsidRPr="00E643B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Чкаловского</w:t>
      </w:r>
      <w:r w:rsidRPr="00E643B7">
        <w:rPr>
          <w:rFonts w:ascii="Times New Roman" w:hAnsi="Times New Roman"/>
          <w:sz w:val="24"/>
          <w:szCs w:val="24"/>
        </w:rPr>
        <w:t xml:space="preserve"> сельсовета Пачелмского района Пензенской области» (с изменениями и дополнениями), ст. 23 Устава </w:t>
      </w:r>
      <w:r>
        <w:rPr>
          <w:rFonts w:ascii="Times New Roman" w:hAnsi="Times New Roman"/>
          <w:sz w:val="24"/>
          <w:szCs w:val="24"/>
        </w:rPr>
        <w:t>Чкаловского</w:t>
      </w:r>
      <w:r w:rsidRPr="00E643B7">
        <w:rPr>
          <w:rFonts w:ascii="Times New Roman" w:hAnsi="Times New Roman"/>
          <w:sz w:val="24"/>
          <w:szCs w:val="24"/>
        </w:rPr>
        <w:t xml:space="preserve"> сельсовета   Пачелмского района Пензенской области,</w:t>
      </w:r>
    </w:p>
    <w:p w:rsidR="00965581" w:rsidRPr="00965581" w:rsidRDefault="00965581" w:rsidP="00965581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965581">
        <w:rPr>
          <w:rFonts w:ascii="Times New Roman" w:hAnsi="Times New Roman" w:cs="Times New Roman"/>
          <w:b/>
          <w:sz w:val="24"/>
          <w:szCs w:val="24"/>
        </w:rPr>
        <w:t xml:space="preserve">администрация Чкаловского сельсовета Пачелмского района  </w:t>
      </w:r>
      <w:r w:rsidRPr="00965581">
        <w:rPr>
          <w:rFonts w:ascii="Times New Roman" w:eastAsia="Calibri" w:hAnsi="Times New Roman" w:cs="Times New Roman"/>
          <w:b/>
          <w:sz w:val="24"/>
          <w:szCs w:val="24"/>
        </w:rPr>
        <w:t>Пензенской области постановляет:</w:t>
      </w:r>
    </w:p>
    <w:p w:rsidR="00965581" w:rsidRPr="00E643B7" w:rsidRDefault="00965581" w:rsidP="0096558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 xml:space="preserve">1. Утвердить прилагаемый административный </w:t>
      </w:r>
      <w:hyperlink w:anchor="P40" w:history="1">
        <w:r w:rsidRPr="00E643B7">
          <w:rPr>
            <w:rFonts w:ascii="Times New Roman" w:hAnsi="Times New Roman" w:cs="Times New Roman"/>
            <w:sz w:val="24"/>
            <w:szCs w:val="24"/>
          </w:rPr>
          <w:t>регламент</w:t>
        </w:r>
      </w:hyperlink>
      <w:r w:rsidRPr="00E643B7">
        <w:rPr>
          <w:rFonts w:ascii="Times New Roman" w:hAnsi="Times New Roman" w:cs="Times New Roman"/>
          <w:sz w:val="24"/>
          <w:szCs w:val="24"/>
        </w:rPr>
        <w:t xml:space="preserve"> по предоставлению  муниципальной услуги «Предоставление муниципального имущества в аренду».</w:t>
      </w:r>
    </w:p>
    <w:p w:rsidR="00965581" w:rsidRPr="00965581" w:rsidRDefault="00965581" w:rsidP="00965581">
      <w:pPr>
        <w:pStyle w:val="a9"/>
        <w:spacing w:after="0"/>
        <w:ind w:firstLine="709"/>
        <w:jc w:val="both"/>
        <w:rPr>
          <w:sz w:val="24"/>
          <w:szCs w:val="24"/>
        </w:rPr>
      </w:pPr>
      <w:r w:rsidRPr="00965581">
        <w:rPr>
          <w:sz w:val="24"/>
          <w:szCs w:val="24"/>
        </w:rPr>
        <w:t>2. Настоящее постановление вступает в силу на следующий день после дня его официального опубликования.</w:t>
      </w:r>
    </w:p>
    <w:p w:rsidR="00965581" w:rsidRPr="00E643B7" w:rsidRDefault="00965581" w:rsidP="00965581">
      <w:pPr>
        <w:ind w:firstLine="709"/>
        <w:contextualSpacing/>
        <w:jc w:val="both"/>
        <w:rPr>
          <w:sz w:val="24"/>
          <w:szCs w:val="24"/>
        </w:rPr>
      </w:pPr>
      <w:r w:rsidRPr="00E643B7">
        <w:rPr>
          <w:sz w:val="24"/>
          <w:szCs w:val="24"/>
        </w:rPr>
        <w:t>3. Опубликовать настоящее  постановление в информационном бюллетене «</w:t>
      </w:r>
      <w:r>
        <w:rPr>
          <w:sz w:val="24"/>
          <w:szCs w:val="24"/>
        </w:rPr>
        <w:t>Сельские вести</w:t>
      </w:r>
      <w:r w:rsidRPr="00E643B7">
        <w:rPr>
          <w:sz w:val="24"/>
          <w:szCs w:val="24"/>
        </w:rPr>
        <w:t xml:space="preserve">» и на официальном сайте администрации </w:t>
      </w:r>
      <w:r>
        <w:rPr>
          <w:sz w:val="24"/>
          <w:szCs w:val="24"/>
        </w:rPr>
        <w:t>Чкаловского</w:t>
      </w:r>
      <w:r w:rsidRPr="00E643B7">
        <w:rPr>
          <w:sz w:val="24"/>
          <w:szCs w:val="24"/>
        </w:rPr>
        <w:t xml:space="preserve"> сельсовета Пачелмского  района Пензенской области в информационно-телекоммуникационной сети «Интернет».</w:t>
      </w:r>
    </w:p>
    <w:p w:rsidR="00965581" w:rsidRPr="00E643B7" w:rsidRDefault="00965581" w:rsidP="00965581">
      <w:pPr>
        <w:ind w:firstLine="709"/>
        <w:contextualSpacing/>
        <w:jc w:val="both"/>
        <w:rPr>
          <w:sz w:val="24"/>
          <w:szCs w:val="24"/>
        </w:rPr>
      </w:pPr>
      <w:r w:rsidRPr="00E643B7">
        <w:rPr>
          <w:sz w:val="24"/>
          <w:szCs w:val="24"/>
        </w:rPr>
        <w:t xml:space="preserve">4. </w:t>
      </w:r>
      <w:proofErr w:type="gramStart"/>
      <w:r w:rsidRPr="00E643B7">
        <w:rPr>
          <w:sz w:val="24"/>
          <w:szCs w:val="24"/>
        </w:rPr>
        <w:t>Контроль за</w:t>
      </w:r>
      <w:proofErr w:type="gramEnd"/>
      <w:r w:rsidRPr="00E643B7">
        <w:rPr>
          <w:sz w:val="24"/>
          <w:szCs w:val="24"/>
        </w:rPr>
        <w:t xml:space="preserve"> исполнением настоящего постановления возложить на главу администрации </w:t>
      </w:r>
      <w:r>
        <w:rPr>
          <w:sz w:val="24"/>
          <w:szCs w:val="24"/>
        </w:rPr>
        <w:t>Чкаловского</w:t>
      </w:r>
      <w:r w:rsidRPr="00E643B7">
        <w:rPr>
          <w:sz w:val="24"/>
          <w:szCs w:val="24"/>
        </w:rPr>
        <w:t xml:space="preserve"> сельсовета Пачелмского района Пензенской области.</w:t>
      </w:r>
    </w:p>
    <w:p w:rsidR="00965581" w:rsidRPr="00E643B7" w:rsidRDefault="00965581" w:rsidP="00965581">
      <w:pPr>
        <w:ind w:firstLine="709"/>
        <w:contextualSpacing/>
        <w:jc w:val="both"/>
        <w:rPr>
          <w:sz w:val="24"/>
          <w:szCs w:val="24"/>
        </w:rPr>
      </w:pPr>
    </w:p>
    <w:p w:rsidR="00965581" w:rsidRPr="00E643B7" w:rsidRDefault="00965581" w:rsidP="00965581">
      <w:pPr>
        <w:jc w:val="both"/>
        <w:rPr>
          <w:sz w:val="24"/>
          <w:szCs w:val="24"/>
        </w:rPr>
      </w:pPr>
      <w:r w:rsidRPr="00E643B7">
        <w:rPr>
          <w:sz w:val="24"/>
          <w:szCs w:val="24"/>
        </w:rPr>
        <w:t>Глав</w:t>
      </w:r>
      <w:r>
        <w:rPr>
          <w:sz w:val="24"/>
          <w:szCs w:val="24"/>
        </w:rPr>
        <w:t>а</w:t>
      </w:r>
      <w:r w:rsidRPr="00E643B7">
        <w:rPr>
          <w:sz w:val="24"/>
          <w:szCs w:val="24"/>
        </w:rPr>
        <w:t xml:space="preserve"> администрации </w:t>
      </w:r>
      <w:r>
        <w:rPr>
          <w:sz w:val="24"/>
          <w:szCs w:val="24"/>
        </w:rPr>
        <w:t>Чкаловского</w:t>
      </w:r>
      <w:r w:rsidRPr="00E643B7">
        <w:rPr>
          <w:sz w:val="24"/>
          <w:szCs w:val="24"/>
        </w:rPr>
        <w:t xml:space="preserve"> сельсовета</w:t>
      </w:r>
    </w:p>
    <w:p w:rsidR="00965581" w:rsidRPr="00E643B7" w:rsidRDefault="00965581" w:rsidP="00965581">
      <w:pPr>
        <w:spacing w:line="100" w:lineRule="atLeast"/>
        <w:jc w:val="both"/>
        <w:rPr>
          <w:i/>
          <w:sz w:val="24"/>
          <w:szCs w:val="24"/>
          <w:u w:val="single"/>
        </w:rPr>
      </w:pPr>
      <w:r w:rsidRPr="00E643B7">
        <w:rPr>
          <w:sz w:val="24"/>
          <w:szCs w:val="24"/>
        </w:rPr>
        <w:t xml:space="preserve">Пачелмского района Пензенской области                                                       </w:t>
      </w:r>
      <w:proofErr w:type="spellStart"/>
      <w:r>
        <w:rPr>
          <w:sz w:val="24"/>
          <w:szCs w:val="24"/>
        </w:rPr>
        <w:t>А.Н.Гороховцев</w:t>
      </w:r>
      <w:proofErr w:type="spellEnd"/>
    </w:p>
    <w:p w:rsidR="00965581" w:rsidRPr="00972558" w:rsidRDefault="00965581" w:rsidP="00965581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965581" w:rsidRPr="00972558" w:rsidRDefault="00965581" w:rsidP="0096558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65581" w:rsidRPr="00972558" w:rsidRDefault="00965581" w:rsidP="00965581">
      <w:pPr>
        <w:jc w:val="right"/>
        <w:rPr>
          <w:i/>
          <w:sz w:val="26"/>
          <w:szCs w:val="26"/>
          <w:u w:val="single"/>
        </w:rPr>
      </w:pPr>
    </w:p>
    <w:p w:rsidR="00965581" w:rsidRDefault="00965581" w:rsidP="00965581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965581" w:rsidRDefault="00965581" w:rsidP="0096558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965581" w:rsidRDefault="00965581" w:rsidP="0096558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965581" w:rsidRDefault="00965581" w:rsidP="0096558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965581" w:rsidRDefault="00965581" w:rsidP="0096558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965581" w:rsidRDefault="00965581" w:rsidP="0096558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14975" w:rsidRDefault="00E14975" w:rsidP="0096558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965581" w:rsidRPr="00E643B7" w:rsidRDefault="00965581" w:rsidP="0096558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</w:p>
    <w:p w:rsidR="00965581" w:rsidRPr="00E643B7" w:rsidRDefault="00965581" w:rsidP="0096558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постановлением</w:t>
      </w:r>
    </w:p>
    <w:p w:rsidR="00965581" w:rsidRPr="00E643B7" w:rsidRDefault="00965581" w:rsidP="0096558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>
        <w:rPr>
          <w:rFonts w:ascii="Times New Roman" w:hAnsi="Times New Roman" w:cs="Times New Roman"/>
          <w:sz w:val="24"/>
          <w:szCs w:val="24"/>
        </w:rPr>
        <w:t>Чкаловского</w:t>
      </w:r>
      <w:r w:rsidRPr="00E643B7"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965581" w:rsidRPr="00E643B7" w:rsidRDefault="00965581" w:rsidP="0096558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 xml:space="preserve"> Пачелмского района Пензенской области</w:t>
      </w:r>
    </w:p>
    <w:p w:rsidR="00965581" w:rsidRPr="00E643B7" w:rsidRDefault="00965581" w:rsidP="0096558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от 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E643B7">
        <w:rPr>
          <w:rFonts w:ascii="Times New Roman" w:hAnsi="Times New Roman" w:cs="Times New Roman"/>
          <w:sz w:val="24"/>
          <w:szCs w:val="24"/>
        </w:rPr>
        <w:t>.02.2019 № 1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965581" w:rsidRPr="00E643B7" w:rsidRDefault="00965581" w:rsidP="0096558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965581" w:rsidRPr="00E643B7" w:rsidRDefault="00965581" w:rsidP="00965581">
      <w:pPr>
        <w:jc w:val="center"/>
        <w:rPr>
          <w:b/>
          <w:sz w:val="24"/>
          <w:szCs w:val="24"/>
        </w:rPr>
      </w:pPr>
      <w:r w:rsidRPr="00E643B7">
        <w:rPr>
          <w:b/>
          <w:sz w:val="24"/>
          <w:szCs w:val="24"/>
        </w:rPr>
        <w:t xml:space="preserve">Административный регламент  </w:t>
      </w:r>
    </w:p>
    <w:p w:rsidR="00965581" w:rsidRPr="00E643B7" w:rsidRDefault="00965581" w:rsidP="00965581">
      <w:pPr>
        <w:jc w:val="center"/>
        <w:rPr>
          <w:b/>
          <w:sz w:val="24"/>
          <w:szCs w:val="24"/>
        </w:rPr>
      </w:pPr>
      <w:r w:rsidRPr="00E643B7">
        <w:rPr>
          <w:b/>
          <w:sz w:val="24"/>
          <w:szCs w:val="24"/>
        </w:rPr>
        <w:t>по предоставлению  муниципальной услуги «Предоставление муниципального имущества в аренду»</w:t>
      </w:r>
    </w:p>
    <w:p w:rsidR="00965581" w:rsidRPr="00E643B7" w:rsidRDefault="00965581" w:rsidP="00965581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E643B7">
        <w:rPr>
          <w:rFonts w:ascii="Times New Roman" w:hAnsi="Times New Roman" w:cs="Times New Roman"/>
          <w:b/>
          <w:sz w:val="24"/>
          <w:szCs w:val="24"/>
        </w:rPr>
        <w:t>I. Общие положения</w:t>
      </w:r>
    </w:p>
    <w:p w:rsidR="00965581" w:rsidRPr="00E643B7" w:rsidRDefault="00965581" w:rsidP="00965581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1.1. Предмет регулирования регламента</w:t>
      </w:r>
    </w:p>
    <w:p w:rsidR="00965581" w:rsidRPr="00E643B7" w:rsidRDefault="00965581" w:rsidP="009655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643B7">
        <w:rPr>
          <w:rFonts w:ascii="Times New Roman" w:hAnsi="Times New Roman" w:cs="Times New Roman"/>
          <w:sz w:val="24"/>
          <w:szCs w:val="24"/>
        </w:rPr>
        <w:t xml:space="preserve">Административный регламент по предоставлению  муниципальной услуги «Предоставление муниципального имущества в аренду» (далее - Регламент) (далее - муниципальная услуга), определяет сроки и последовательность административных процедур (действий) администрации </w:t>
      </w:r>
      <w:r>
        <w:rPr>
          <w:rFonts w:ascii="Times New Roman" w:hAnsi="Times New Roman" w:cs="Times New Roman"/>
          <w:sz w:val="24"/>
          <w:szCs w:val="24"/>
        </w:rPr>
        <w:t>Чкаловского</w:t>
      </w:r>
      <w:r w:rsidRPr="00E643B7">
        <w:rPr>
          <w:rFonts w:ascii="Times New Roman" w:hAnsi="Times New Roman" w:cs="Times New Roman"/>
          <w:sz w:val="24"/>
          <w:szCs w:val="24"/>
        </w:rPr>
        <w:t xml:space="preserve"> сельсовета Пачелмского района Пензенской области (далее - Администрация) при предоставлении муниципального имущества в аренду без торгов, в случаях, предусмотренных </w:t>
      </w:r>
      <w:hyperlink r:id="rId8" w:history="1">
        <w:r w:rsidRPr="00E643B7">
          <w:rPr>
            <w:rFonts w:ascii="Times New Roman" w:hAnsi="Times New Roman" w:cs="Times New Roman"/>
            <w:sz w:val="24"/>
            <w:szCs w:val="24"/>
          </w:rPr>
          <w:t>пунктами 1</w:t>
        </w:r>
      </w:hyperlink>
      <w:r w:rsidRPr="00E643B7">
        <w:rPr>
          <w:rFonts w:ascii="Times New Roman" w:hAnsi="Times New Roman" w:cs="Times New Roman"/>
          <w:sz w:val="24"/>
          <w:szCs w:val="24"/>
        </w:rPr>
        <w:t xml:space="preserve"> - </w:t>
      </w:r>
      <w:hyperlink r:id="rId9" w:history="1">
        <w:r w:rsidRPr="00E643B7">
          <w:rPr>
            <w:rFonts w:ascii="Times New Roman" w:hAnsi="Times New Roman" w:cs="Times New Roman"/>
            <w:sz w:val="24"/>
            <w:szCs w:val="24"/>
          </w:rPr>
          <w:t>16 части 1 статьи 17.1</w:t>
        </w:r>
      </w:hyperlink>
      <w:r w:rsidRPr="00E643B7">
        <w:rPr>
          <w:rFonts w:ascii="Times New Roman" w:hAnsi="Times New Roman" w:cs="Times New Roman"/>
          <w:sz w:val="24"/>
          <w:szCs w:val="24"/>
        </w:rPr>
        <w:t xml:space="preserve"> Федерального закона от 26.07.2006 N 135-ФЗ "О защите конкуренции" (с</w:t>
      </w:r>
      <w:proofErr w:type="gramEnd"/>
      <w:r w:rsidRPr="00E643B7">
        <w:rPr>
          <w:rFonts w:ascii="Times New Roman" w:hAnsi="Times New Roman" w:cs="Times New Roman"/>
          <w:sz w:val="24"/>
          <w:szCs w:val="24"/>
        </w:rPr>
        <w:t xml:space="preserve"> последующими изменениями).</w:t>
      </w:r>
    </w:p>
    <w:p w:rsidR="00965581" w:rsidRPr="00E643B7" w:rsidRDefault="00965581" w:rsidP="009655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65581" w:rsidRPr="00E643B7" w:rsidRDefault="00965581" w:rsidP="00965581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1.2. Круг заявителей</w:t>
      </w:r>
    </w:p>
    <w:p w:rsidR="00965581" w:rsidRPr="00E643B7" w:rsidRDefault="00965581" w:rsidP="00965581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965581" w:rsidRPr="00E643B7" w:rsidRDefault="00965581" w:rsidP="009655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 xml:space="preserve">Заявителями на предоставление муниципальной услуги являются физические и юридические лица. </w:t>
      </w:r>
    </w:p>
    <w:p w:rsidR="00965581" w:rsidRPr="00E643B7" w:rsidRDefault="00965581" w:rsidP="00965581">
      <w:pPr>
        <w:ind w:firstLine="540"/>
        <w:jc w:val="both"/>
        <w:rPr>
          <w:sz w:val="24"/>
          <w:szCs w:val="24"/>
        </w:rPr>
      </w:pPr>
      <w:r w:rsidRPr="00E643B7">
        <w:rPr>
          <w:sz w:val="24"/>
          <w:szCs w:val="24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:rsidR="00965581" w:rsidRPr="00E643B7" w:rsidRDefault="00965581" w:rsidP="00965581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1.3 Требования к порядку информирования</w:t>
      </w:r>
    </w:p>
    <w:p w:rsidR="00965581" w:rsidRPr="00E643B7" w:rsidRDefault="00965581" w:rsidP="00965581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о предоставлении муниципальной услуги</w:t>
      </w:r>
    </w:p>
    <w:p w:rsidR="00965581" w:rsidRPr="00E643B7" w:rsidRDefault="00965581" w:rsidP="0096558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65581" w:rsidRPr="00E643B7" w:rsidRDefault="00965581" w:rsidP="00965581">
      <w:pPr>
        <w:ind w:firstLine="567"/>
        <w:jc w:val="both"/>
        <w:rPr>
          <w:sz w:val="24"/>
          <w:szCs w:val="24"/>
        </w:rPr>
      </w:pPr>
      <w:r w:rsidRPr="00E643B7">
        <w:rPr>
          <w:sz w:val="24"/>
          <w:szCs w:val="24"/>
        </w:rPr>
        <w:t>1.3. Информирование о предоставлении Администрацией муниципальной услуги осуществляется:</w:t>
      </w:r>
    </w:p>
    <w:p w:rsidR="00965581" w:rsidRPr="00E643B7" w:rsidRDefault="00965581" w:rsidP="0096558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1.3.1. непосредственно в здании Администрации</w:t>
      </w:r>
      <w:r w:rsidRPr="00E643B7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E643B7">
        <w:rPr>
          <w:rFonts w:ascii="Times New Roman" w:hAnsi="Times New Roman" w:cs="Times New Roman"/>
          <w:sz w:val="24"/>
          <w:szCs w:val="24"/>
        </w:rPr>
        <w:t>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965581" w:rsidRPr="00E643B7" w:rsidRDefault="00965581" w:rsidP="0096558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1.3.2. в многофункциональном центре предоставления государственных и муниципальных услуг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965581" w:rsidRPr="00E643B7" w:rsidRDefault="00965581" w:rsidP="0096558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1.3.3. посредством использования телефонной, почтовой связи, а также электронной почты;</w:t>
      </w:r>
    </w:p>
    <w:p w:rsidR="00965581" w:rsidRPr="00E643B7" w:rsidRDefault="00965581" w:rsidP="0096558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643B7">
        <w:rPr>
          <w:rFonts w:ascii="Times New Roman" w:hAnsi="Times New Roman" w:cs="Times New Roman"/>
          <w:sz w:val="24"/>
          <w:szCs w:val="24"/>
        </w:rPr>
        <w:t xml:space="preserve">1.3.4. посредством размещения информации на официальном сайте Администрации в информационно-телекоммуникационной сети «Интернет» </w:t>
      </w:r>
      <w:r w:rsidRPr="00E643B7">
        <w:rPr>
          <w:rFonts w:ascii="Times New Roman" w:hAnsi="Times New Roman" w:cs="Times New Roman"/>
          <w:sz w:val="24"/>
          <w:szCs w:val="24"/>
          <w:u w:val="single"/>
        </w:rPr>
        <w:t xml:space="preserve">http://.pachelma.pnzreg.ru/ </w:t>
      </w:r>
      <w:r w:rsidRPr="00E643B7">
        <w:rPr>
          <w:rFonts w:ascii="Times New Roman" w:hAnsi="Times New Roman" w:cs="Times New Roman"/>
          <w:sz w:val="24"/>
          <w:szCs w:val="24"/>
        </w:rPr>
        <w:t xml:space="preserve">  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</w:t>
      </w:r>
      <w:proofErr w:type="spellStart"/>
      <w:r w:rsidRPr="00E643B7">
        <w:rPr>
          <w:rFonts w:ascii="Times New Roman" w:hAnsi="Times New Roman" w:cs="Times New Roman"/>
          <w:sz w:val="24"/>
          <w:szCs w:val="24"/>
        </w:rPr>
        <w:t>www.gosuslugi.ru</w:t>
      </w:r>
      <w:proofErr w:type="spellEnd"/>
      <w:r w:rsidRPr="00E643B7">
        <w:rPr>
          <w:rFonts w:ascii="Times New Roman" w:hAnsi="Times New Roman" w:cs="Times New Roman"/>
          <w:sz w:val="24"/>
          <w:szCs w:val="24"/>
        </w:rPr>
        <w:t xml:space="preserve"> (далее - Единый портал) и (или) в информационной системе «Региональный портал государственных и муниципальных услуг Пензенской области» (</w:t>
      </w:r>
      <w:proofErr w:type="spellStart"/>
      <w:r w:rsidRPr="00E643B7">
        <w:rPr>
          <w:rFonts w:ascii="Times New Roman" w:hAnsi="Times New Roman" w:cs="Times New Roman"/>
          <w:sz w:val="24"/>
          <w:szCs w:val="24"/>
          <w:lang w:val="en-US"/>
        </w:rPr>
        <w:t>gos</w:t>
      </w:r>
      <w:r w:rsidRPr="00E643B7">
        <w:rPr>
          <w:rFonts w:ascii="Times New Roman" w:hAnsi="Times New Roman" w:cs="Times New Roman"/>
          <w:sz w:val="24"/>
          <w:szCs w:val="24"/>
        </w:rPr>
        <w:t>uslugi.pnzreg.ru</w:t>
      </w:r>
      <w:proofErr w:type="spellEnd"/>
      <w:r w:rsidRPr="00E643B7">
        <w:rPr>
          <w:rFonts w:ascii="Times New Roman" w:hAnsi="Times New Roman" w:cs="Times New Roman"/>
          <w:sz w:val="24"/>
          <w:szCs w:val="24"/>
        </w:rPr>
        <w:t>) (далее – Региональный портал).</w:t>
      </w:r>
      <w:proofErr w:type="gramEnd"/>
    </w:p>
    <w:p w:rsidR="00965581" w:rsidRPr="00E643B7" w:rsidRDefault="00965581" w:rsidP="00965581">
      <w:pPr>
        <w:ind w:firstLine="567"/>
        <w:jc w:val="both"/>
        <w:rPr>
          <w:sz w:val="24"/>
          <w:szCs w:val="24"/>
        </w:rPr>
      </w:pPr>
      <w:r w:rsidRPr="00E643B7">
        <w:rPr>
          <w:sz w:val="24"/>
          <w:szCs w:val="24"/>
        </w:rPr>
        <w:t>На Едином портале и Региональном портале, официальном сайте Администрации размещается следующая информация:</w:t>
      </w:r>
    </w:p>
    <w:p w:rsidR="00965581" w:rsidRPr="00E643B7" w:rsidRDefault="00965581" w:rsidP="00965581">
      <w:pPr>
        <w:ind w:firstLine="567"/>
        <w:jc w:val="both"/>
        <w:rPr>
          <w:sz w:val="24"/>
          <w:szCs w:val="24"/>
        </w:rPr>
      </w:pPr>
      <w:r w:rsidRPr="00E643B7">
        <w:rPr>
          <w:sz w:val="24"/>
          <w:szCs w:val="24"/>
        </w:rPr>
        <w:lastRenderedPageBreak/>
        <w:t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инициативе:</w:t>
      </w:r>
    </w:p>
    <w:p w:rsidR="00965581" w:rsidRPr="00E643B7" w:rsidRDefault="00965581" w:rsidP="00965581">
      <w:pPr>
        <w:ind w:firstLine="567"/>
        <w:jc w:val="both"/>
        <w:rPr>
          <w:sz w:val="24"/>
          <w:szCs w:val="24"/>
        </w:rPr>
      </w:pPr>
      <w:r w:rsidRPr="00E643B7">
        <w:rPr>
          <w:sz w:val="24"/>
          <w:szCs w:val="24"/>
        </w:rPr>
        <w:t>2) круг заявителей;</w:t>
      </w:r>
    </w:p>
    <w:p w:rsidR="00965581" w:rsidRPr="00E643B7" w:rsidRDefault="00965581" w:rsidP="00965581">
      <w:pPr>
        <w:ind w:firstLine="567"/>
        <w:jc w:val="both"/>
        <w:rPr>
          <w:sz w:val="24"/>
          <w:szCs w:val="24"/>
        </w:rPr>
      </w:pPr>
      <w:r w:rsidRPr="00E643B7">
        <w:rPr>
          <w:sz w:val="24"/>
          <w:szCs w:val="24"/>
        </w:rPr>
        <w:t>3) срок предоставления муниципальной услуги;</w:t>
      </w:r>
    </w:p>
    <w:p w:rsidR="00965581" w:rsidRPr="00E643B7" w:rsidRDefault="00965581" w:rsidP="00965581">
      <w:pPr>
        <w:ind w:firstLine="567"/>
        <w:jc w:val="both"/>
        <w:rPr>
          <w:sz w:val="24"/>
          <w:szCs w:val="24"/>
        </w:rPr>
      </w:pPr>
      <w:r w:rsidRPr="00E643B7">
        <w:rPr>
          <w:sz w:val="24"/>
          <w:szCs w:val="24"/>
        </w:rPr>
        <w:t>4)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965581" w:rsidRPr="00E643B7" w:rsidRDefault="00965581" w:rsidP="00965581">
      <w:pPr>
        <w:ind w:firstLine="567"/>
        <w:jc w:val="both"/>
        <w:rPr>
          <w:sz w:val="24"/>
          <w:szCs w:val="24"/>
        </w:rPr>
      </w:pPr>
      <w:r w:rsidRPr="00E643B7">
        <w:rPr>
          <w:sz w:val="24"/>
          <w:szCs w:val="24"/>
        </w:rPr>
        <w:t>5) исчерпывающий перечень оснований для приостановления или отказа в предоставлении муниципальной услуги;</w:t>
      </w:r>
    </w:p>
    <w:p w:rsidR="00965581" w:rsidRPr="00E643B7" w:rsidRDefault="00965581" w:rsidP="00965581">
      <w:pPr>
        <w:ind w:firstLine="567"/>
        <w:jc w:val="both"/>
        <w:rPr>
          <w:sz w:val="24"/>
          <w:szCs w:val="24"/>
        </w:rPr>
      </w:pPr>
      <w:r w:rsidRPr="00E643B7">
        <w:rPr>
          <w:sz w:val="24"/>
          <w:szCs w:val="24"/>
        </w:rPr>
        <w:t>6)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965581" w:rsidRPr="00E643B7" w:rsidRDefault="00965581" w:rsidP="00965581">
      <w:pPr>
        <w:ind w:firstLine="567"/>
        <w:jc w:val="both"/>
        <w:rPr>
          <w:sz w:val="24"/>
          <w:szCs w:val="24"/>
        </w:rPr>
      </w:pPr>
      <w:r w:rsidRPr="00E643B7">
        <w:rPr>
          <w:sz w:val="24"/>
          <w:szCs w:val="24"/>
        </w:rPr>
        <w:t>7) формы заявлений (уведомлений, сообщений), используемые при предоставлении муниципальной услуги;</w:t>
      </w:r>
    </w:p>
    <w:p w:rsidR="00965581" w:rsidRPr="00E643B7" w:rsidRDefault="00965581" w:rsidP="00965581">
      <w:pPr>
        <w:ind w:firstLine="567"/>
        <w:jc w:val="both"/>
        <w:rPr>
          <w:sz w:val="24"/>
          <w:szCs w:val="24"/>
        </w:rPr>
      </w:pPr>
      <w:r w:rsidRPr="00E643B7">
        <w:rPr>
          <w:sz w:val="24"/>
          <w:szCs w:val="24"/>
        </w:rPr>
        <w:t>8) размер государственной пошлины, взимаемой за предоставление муниципальной услуги.</w:t>
      </w:r>
    </w:p>
    <w:p w:rsidR="00965581" w:rsidRPr="00E643B7" w:rsidRDefault="00965581" w:rsidP="00965581">
      <w:pPr>
        <w:ind w:firstLine="567"/>
        <w:jc w:val="both"/>
        <w:rPr>
          <w:sz w:val="24"/>
          <w:szCs w:val="24"/>
        </w:rPr>
      </w:pPr>
      <w:r w:rsidRPr="00E643B7">
        <w:rPr>
          <w:sz w:val="24"/>
          <w:szCs w:val="24"/>
        </w:rPr>
        <w:t>Информация о порядке и сроках предоставления муниципальной услуги посредством Единого портала, Регионального портала государственных и муниципальных услуг (функций), а также на официальных сайтах предоставляется заявителю бесплатно.</w:t>
      </w:r>
    </w:p>
    <w:p w:rsidR="00965581" w:rsidRPr="00E643B7" w:rsidRDefault="00965581" w:rsidP="0096558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965581" w:rsidRPr="00E643B7" w:rsidRDefault="00965581" w:rsidP="0096558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1.3.5. Информация о месте нахождения Администрации:</w:t>
      </w:r>
    </w:p>
    <w:p w:rsidR="00965581" w:rsidRPr="00E643B7" w:rsidRDefault="00965581" w:rsidP="0096558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643B7">
        <w:rPr>
          <w:rFonts w:ascii="Times New Roman" w:hAnsi="Times New Roman" w:cs="Times New Roman"/>
          <w:sz w:val="24"/>
          <w:szCs w:val="24"/>
        </w:rPr>
        <w:t>Адрес: 44211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E643B7">
        <w:rPr>
          <w:rFonts w:ascii="Times New Roman" w:hAnsi="Times New Roman" w:cs="Times New Roman"/>
          <w:sz w:val="24"/>
          <w:szCs w:val="24"/>
        </w:rPr>
        <w:t xml:space="preserve">, Пензенская область, Пачелмский район, с. </w:t>
      </w:r>
      <w:r>
        <w:rPr>
          <w:rFonts w:ascii="Times New Roman" w:hAnsi="Times New Roman" w:cs="Times New Roman"/>
          <w:sz w:val="24"/>
          <w:szCs w:val="24"/>
        </w:rPr>
        <w:t>Пачелма</w:t>
      </w:r>
      <w:r w:rsidRPr="00E643B7">
        <w:rPr>
          <w:rFonts w:ascii="Times New Roman" w:hAnsi="Times New Roman" w:cs="Times New Roman"/>
          <w:sz w:val="24"/>
          <w:szCs w:val="24"/>
        </w:rPr>
        <w:t xml:space="preserve">, ул. </w:t>
      </w:r>
      <w:r>
        <w:rPr>
          <w:rFonts w:ascii="Times New Roman" w:hAnsi="Times New Roman" w:cs="Times New Roman"/>
          <w:sz w:val="24"/>
          <w:szCs w:val="24"/>
        </w:rPr>
        <w:t>Совхозная</w:t>
      </w:r>
      <w:r w:rsidRPr="00E643B7">
        <w:rPr>
          <w:rFonts w:ascii="Times New Roman" w:hAnsi="Times New Roman" w:cs="Times New Roman"/>
          <w:sz w:val="24"/>
          <w:szCs w:val="24"/>
        </w:rPr>
        <w:t xml:space="preserve">, д.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E643B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965581" w:rsidRPr="00E643B7" w:rsidRDefault="00965581" w:rsidP="0096558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Прием документов для целей предоставления муниципальной услуги осуществляется по адресу:</w:t>
      </w:r>
    </w:p>
    <w:p w:rsidR="00965581" w:rsidRPr="00E643B7" w:rsidRDefault="00965581" w:rsidP="0096558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643B7">
        <w:rPr>
          <w:rFonts w:ascii="Times New Roman" w:hAnsi="Times New Roman" w:cs="Times New Roman"/>
          <w:sz w:val="24"/>
          <w:szCs w:val="24"/>
        </w:rPr>
        <w:t>44211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E643B7">
        <w:rPr>
          <w:rFonts w:ascii="Times New Roman" w:hAnsi="Times New Roman" w:cs="Times New Roman"/>
          <w:sz w:val="24"/>
          <w:szCs w:val="24"/>
        </w:rPr>
        <w:t xml:space="preserve">, Пензенская область, Пачелмский район, с. </w:t>
      </w:r>
      <w:r>
        <w:rPr>
          <w:rFonts w:ascii="Times New Roman" w:hAnsi="Times New Roman" w:cs="Times New Roman"/>
          <w:sz w:val="24"/>
          <w:szCs w:val="24"/>
        </w:rPr>
        <w:t>Пачелма</w:t>
      </w:r>
      <w:r w:rsidRPr="00E643B7">
        <w:rPr>
          <w:rFonts w:ascii="Times New Roman" w:hAnsi="Times New Roman" w:cs="Times New Roman"/>
          <w:sz w:val="24"/>
          <w:szCs w:val="24"/>
        </w:rPr>
        <w:t xml:space="preserve">, ул. </w:t>
      </w:r>
      <w:r>
        <w:rPr>
          <w:rFonts w:ascii="Times New Roman" w:hAnsi="Times New Roman" w:cs="Times New Roman"/>
          <w:sz w:val="24"/>
          <w:szCs w:val="24"/>
        </w:rPr>
        <w:t>Совхозная</w:t>
      </w:r>
      <w:r w:rsidRPr="00E643B7">
        <w:rPr>
          <w:rFonts w:ascii="Times New Roman" w:hAnsi="Times New Roman" w:cs="Times New Roman"/>
          <w:sz w:val="24"/>
          <w:szCs w:val="24"/>
        </w:rPr>
        <w:t xml:space="preserve">, д.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E643B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965581" w:rsidRPr="00E643B7" w:rsidRDefault="00965581" w:rsidP="0096558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Телефон: 8 (84152) 3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E643B7">
        <w:rPr>
          <w:rFonts w:ascii="Times New Roman" w:hAnsi="Times New Roman" w:cs="Times New Roman"/>
          <w:sz w:val="24"/>
          <w:szCs w:val="24"/>
        </w:rPr>
        <w:t>-1-</w:t>
      </w:r>
      <w:r>
        <w:rPr>
          <w:rFonts w:ascii="Times New Roman" w:hAnsi="Times New Roman" w:cs="Times New Roman"/>
          <w:sz w:val="24"/>
          <w:szCs w:val="24"/>
        </w:rPr>
        <w:t>90</w:t>
      </w:r>
      <w:r w:rsidRPr="00E643B7">
        <w:rPr>
          <w:rFonts w:ascii="Times New Roman" w:hAnsi="Times New Roman" w:cs="Times New Roman"/>
          <w:sz w:val="24"/>
          <w:szCs w:val="24"/>
        </w:rPr>
        <w:t>.</w:t>
      </w:r>
    </w:p>
    <w:p w:rsidR="00965581" w:rsidRPr="00E643B7" w:rsidRDefault="00965581" w:rsidP="0096558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 xml:space="preserve">Официальный сайт Администрации: </w:t>
      </w:r>
      <w:r w:rsidRPr="00965581">
        <w:rPr>
          <w:rFonts w:ascii="Times New Roman" w:hAnsi="Times New Roman" w:cs="Times New Roman"/>
          <w:sz w:val="24"/>
          <w:szCs w:val="24"/>
          <w:u w:val="single"/>
        </w:rPr>
        <w:t>http://test.spachelma.pachelma.pnzreg.ru/</w:t>
      </w:r>
      <w:r w:rsidRPr="00E643B7">
        <w:rPr>
          <w:rFonts w:ascii="Times New Roman" w:hAnsi="Times New Roman" w:cs="Times New Roman"/>
          <w:sz w:val="24"/>
          <w:szCs w:val="24"/>
        </w:rPr>
        <w:t>.</w:t>
      </w:r>
    </w:p>
    <w:p w:rsidR="00965581" w:rsidRPr="00965581" w:rsidRDefault="00965581" w:rsidP="0096558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643B7">
        <w:rPr>
          <w:rFonts w:ascii="Times New Roman" w:hAnsi="Times New Roman" w:cs="Times New Roman"/>
          <w:sz w:val="24"/>
          <w:szCs w:val="24"/>
        </w:rPr>
        <w:t xml:space="preserve">Адрес электронной почты Администрации: </w:t>
      </w:r>
      <w:hyperlink r:id="rId10" w:history="1">
        <w:r w:rsidRPr="002B1EF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chkal</w:t>
        </w:r>
        <w:r w:rsidRPr="002B1EF9">
          <w:rPr>
            <w:rStyle w:val="a3"/>
            <w:rFonts w:ascii="Times New Roman" w:hAnsi="Times New Roman" w:cs="Times New Roman"/>
            <w:sz w:val="24"/>
            <w:szCs w:val="24"/>
          </w:rPr>
          <w:t>_</w:t>
        </w:r>
        <w:r w:rsidRPr="002B1EF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adm</w:t>
        </w:r>
        <w:r w:rsidRPr="002B1EF9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2B1EF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sura</w:t>
        </w:r>
        <w:r w:rsidRPr="002B1EF9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2B1EF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965581" w:rsidRPr="00E643B7" w:rsidRDefault="00965581" w:rsidP="0096558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 xml:space="preserve"> График работы Администрации: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005"/>
        <w:gridCol w:w="6632"/>
      </w:tblGrid>
      <w:tr w:rsidR="00965581" w:rsidRPr="00E643B7" w:rsidTr="005702F6">
        <w:tc>
          <w:tcPr>
            <w:tcW w:w="3005" w:type="dxa"/>
          </w:tcPr>
          <w:p w:rsidR="00965581" w:rsidRPr="00E643B7" w:rsidRDefault="00965581" w:rsidP="005702F6">
            <w:pPr>
              <w:pStyle w:val="ConsPlusNormal"/>
              <w:ind w:left="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E643B7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6632" w:type="dxa"/>
          </w:tcPr>
          <w:p w:rsidR="00965581" w:rsidRPr="00E643B7" w:rsidRDefault="00965581" w:rsidP="005702F6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3B7">
              <w:rPr>
                <w:rFonts w:ascii="Times New Roman" w:hAnsi="Times New Roman" w:cs="Times New Roman"/>
                <w:sz w:val="24"/>
                <w:szCs w:val="24"/>
              </w:rPr>
              <w:t>с 8-00 до 17-00</w:t>
            </w:r>
          </w:p>
        </w:tc>
      </w:tr>
      <w:tr w:rsidR="00965581" w:rsidRPr="00E643B7" w:rsidTr="005702F6">
        <w:tc>
          <w:tcPr>
            <w:tcW w:w="3005" w:type="dxa"/>
          </w:tcPr>
          <w:p w:rsidR="00965581" w:rsidRPr="00E643B7" w:rsidRDefault="00965581" w:rsidP="005702F6">
            <w:pPr>
              <w:pStyle w:val="ConsPlusNormal"/>
              <w:ind w:left="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E643B7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6632" w:type="dxa"/>
          </w:tcPr>
          <w:p w:rsidR="00965581" w:rsidRPr="00E643B7" w:rsidRDefault="00965581" w:rsidP="005702F6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3B7">
              <w:rPr>
                <w:rFonts w:ascii="Times New Roman" w:hAnsi="Times New Roman" w:cs="Times New Roman"/>
                <w:sz w:val="24"/>
                <w:szCs w:val="24"/>
              </w:rPr>
              <w:t>с 8-00 до 17-00</w:t>
            </w:r>
          </w:p>
        </w:tc>
      </w:tr>
      <w:tr w:rsidR="00965581" w:rsidRPr="00E643B7" w:rsidTr="005702F6">
        <w:tc>
          <w:tcPr>
            <w:tcW w:w="3005" w:type="dxa"/>
          </w:tcPr>
          <w:p w:rsidR="00965581" w:rsidRPr="00E643B7" w:rsidRDefault="00965581" w:rsidP="005702F6">
            <w:pPr>
              <w:pStyle w:val="ConsPlusNormal"/>
              <w:ind w:left="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E643B7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6632" w:type="dxa"/>
          </w:tcPr>
          <w:p w:rsidR="00965581" w:rsidRPr="00E643B7" w:rsidRDefault="00965581" w:rsidP="005702F6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3B7">
              <w:rPr>
                <w:rFonts w:ascii="Times New Roman" w:hAnsi="Times New Roman" w:cs="Times New Roman"/>
                <w:sz w:val="24"/>
                <w:szCs w:val="24"/>
              </w:rPr>
              <w:t>с 8-00 до 17-00</w:t>
            </w:r>
          </w:p>
        </w:tc>
      </w:tr>
      <w:tr w:rsidR="00965581" w:rsidRPr="00E643B7" w:rsidTr="005702F6">
        <w:tc>
          <w:tcPr>
            <w:tcW w:w="3005" w:type="dxa"/>
          </w:tcPr>
          <w:p w:rsidR="00965581" w:rsidRPr="00E643B7" w:rsidRDefault="00965581" w:rsidP="005702F6">
            <w:pPr>
              <w:pStyle w:val="ConsPlusNormal"/>
              <w:ind w:left="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E643B7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6632" w:type="dxa"/>
          </w:tcPr>
          <w:p w:rsidR="00965581" w:rsidRPr="00E643B7" w:rsidRDefault="00965581" w:rsidP="005702F6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3B7">
              <w:rPr>
                <w:rFonts w:ascii="Times New Roman" w:hAnsi="Times New Roman" w:cs="Times New Roman"/>
                <w:sz w:val="24"/>
                <w:szCs w:val="24"/>
              </w:rPr>
              <w:t>с 8-00 до 17-00</w:t>
            </w:r>
          </w:p>
        </w:tc>
      </w:tr>
      <w:tr w:rsidR="00965581" w:rsidRPr="00E643B7" w:rsidTr="005702F6">
        <w:tc>
          <w:tcPr>
            <w:tcW w:w="3005" w:type="dxa"/>
          </w:tcPr>
          <w:p w:rsidR="00965581" w:rsidRPr="00E643B7" w:rsidRDefault="00965581" w:rsidP="005702F6">
            <w:pPr>
              <w:pStyle w:val="ConsPlusNormal"/>
              <w:ind w:left="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E643B7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6632" w:type="dxa"/>
          </w:tcPr>
          <w:p w:rsidR="00965581" w:rsidRPr="00E643B7" w:rsidRDefault="00965581" w:rsidP="005702F6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3B7">
              <w:rPr>
                <w:rFonts w:ascii="Times New Roman" w:hAnsi="Times New Roman" w:cs="Times New Roman"/>
                <w:sz w:val="24"/>
                <w:szCs w:val="24"/>
              </w:rPr>
              <w:t>с 8-00 до 17-00</w:t>
            </w:r>
          </w:p>
        </w:tc>
      </w:tr>
      <w:tr w:rsidR="00965581" w:rsidRPr="00E643B7" w:rsidTr="005702F6">
        <w:tc>
          <w:tcPr>
            <w:tcW w:w="3005" w:type="dxa"/>
          </w:tcPr>
          <w:p w:rsidR="00965581" w:rsidRPr="00E643B7" w:rsidRDefault="00965581" w:rsidP="005702F6">
            <w:pPr>
              <w:pStyle w:val="ConsPlusNormal"/>
              <w:ind w:left="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E643B7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6632" w:type="dxa"/>
          </w:tcPr>
          <w:p w:rsidR="00965581" w:rsidRPr="00E643B7" w:rsidRDefault="00965581" w:rsidP="005702F6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3B7">
              <w:rPr>
                <w:rFonts w:ascii="Times New Roman" w:hAnsi="Times New Roman" w:cs="Times New Roman"/>
                <w:sz w:val="24"/>
                <w:szCs w:val="24"/>
              </w:rPr>
              <w:t>выходной день</w:t>
            </w:r>
          </w:p>
        </w:tc>
      </w:tr>
      <w:tr w:rsidR="00965581" w:rsidRPr="00E643B7" w:rsidTr="005702F6">
        <w:tc>
          <w:tcPr>
            <w:tcW w:w="3005" w:type="dxa"/>
          </w:tcPr>
          <w:p w:rsidR="00965581" w:rsidRPr="00E643B7" w:rsidRDefault="00965581" w:rsidP="005702F6">
            <w:pPr>
              <w:pStyle w:val="ConsPlusNormal"/>
              <w:ind w:left="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E643B7"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6632" w:type="dxa"/>
          </w:tcPr>
          <w:p w:rsidR="00965581" w:rsidRPr="00E643B7" w:rsidRDefault="00965581" w:rsidP="005702F6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3B7">
              <w:rPr>
                <w:rFonts w:ascii="Times New Roman" w:hAnsi="Times New Roman" w:cs="Times New Roman"/>
                <w:sz w:val="24"/>
                <w:szCs w:val="24"/>
              </w:rPr>
              <w:t>выходной день</w:t>
            </w:r>
          </w:p>
        </w:tc>
      </w:tr>
      <w:tr w:rsidR="00965581" w:rsidRPr="00E643B7" w:rsidTr="005702F6">
        <w:tc>
          <w:tcPr>
            <w:tcW w:w="3005" w:type="dxa"/>
          </w:tcPr>
          <w:p w:rsidR="00965581" w:rsidRPr="00E643B7" w:rsidRDefault="00965581" w:rsidP="005702F6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E643B7">
              <w:rPr>
                <w:rFonts w:ascii="Times New Roman" w:hAnsi="Times New Roman" w:cs="Times New Roman"/>
                <w:sz w:val="24"/>
                <w:szCs w:val="24"/>
              </w:rPr>
              <w:t>Перерыв на обед</w:t>
            </w:r>
          </w:p>
        </w:tc>
        <w:tc>
          <w:tcPr>
            <w:tcW w:w="6632" w:type="dxa"/>
          </w:tcPr>
          <w:p w:rsidR="00965581" w:rsidRPr="00E643B7" w:rsidRDefault="00965581" w:rsidP="005702F6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3B7">
              <w:rPr>
                <w:rFonts w:ascii="Times New Roman" w:hAnsi="Times New Roman" w:cs="Times New Roman"/>
                <w:sz w:val="24"/>
                <w:szCs w:val="24"/>
              </w:rPr>
              <w:t>с 12-00 до 13-00</w:t>
            </w:r>
          </w:p>
        </w:tc>
      </w:tr>
    </w:tbl>
    <w:p w:rsidR="00965581" w:rsidRPr="00E643B7" w:rsidRDefault="00965581" w:rsidP="0096558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1.3.7. Часы приема заявлений на предоставление муниципальной услуги Администрацией:</w:t>
      </w:r>
    </w:p>
    <w:tbl>
      <w:tblPr>
        <w:tblW w:w="963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005"/>
        <w:gridCol w:w="6632"/>
      </w:tblGrid>
      <w:tr w:rsidR="00965581" w:rsidRPr="00E643B7" w:rsidTr="005702F6">
        <w:tc>
          <w:tcPr>
            <w:tcW w:w="3005" w:type="dxa"/>
          </w:tcPr>
          <w:p w:rsidR="00965581" w:rsidRPr="00E643B7" w:rsidRDefault="00965581" w:rsidP="005702F6">
            <w:pPr>
              <w:pStyle w:val="ConsPlusNormal"/>
              <w:ind w:left="567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3B7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6632" w:type="dxa"/>
          </w:tcPr>
          <w:p w:rsidR="00965581" w:rsidRPr="00E643B7" w:rsidRDefault="00965581" w:rsidP="005702F6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3B7">
              <w:rPr>
                <w:rFonts w:ascii="Times New Roman" w:hAnsi="Times New Roman" w:cs="Times New Roman"/>
                <w:sz w:val="24"/>
                <w:szCs w:val="24"/>
              </w:rPr>
              <w:t>с 8-00 до 17-00</w:t>
            </w:r>
          </w:p>
        </w:tc>
      </w:tr>
      <w:tr w:rsidR="00965581" w:rsidRPr="00E643B7" w:rsidTr="005702F6">
        <w:tc>
          <w:tcPr>
            <w:tcW w:w="3005" w:type="dxa"/>
          </w:tcPr>
          <w:p w:rsidR="00965581" w:rsidRPr="00E643B7" w:rsidRDefault="00965581" w:rsidP="005702F6">
            <w:pPr>
              <w:pStyle w:val="ConsPlusNormal"/>
              <w:ind w:left="567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3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вторник</w:t>
            </w:r>
          </w:p>
        </w:tc>
        <w:tc>
          <w:tcPr>
            <w:tcW w:w="6632" w:type="dxa"/>
          </w:tcPr>
          <w:p w:rsidR="00965581" w:rsidRPr="00E643B7" w:rsidRDefault="00965581" w:rsidP="005702F6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3B7">
              <w:rPr>
                <w:rFonts w:ascii="Times New Roman" w:hAnsi="Times New Roman" w:cs="Times New Roman"/>
                <w:sz w:val="24"/>
                <w:szCs w:val="24"/>
              </w:rPr>
              <w:t>с 8-00 до 17-00</w:t>
            </w:r>
          </w:p>
        </w:tc>
      </w:tr>
      <w:tr w:rsidR="00965581" w:rsidRPr="00E643B7" w:rsidTr="005702F6">
        <w:tc>
          <w:tcPr>
            <w:tcW w:w="3005" w:type="dxa"/>
          </w:tcPr>
          <w:p w:rsidR="00965581" w:rsidRPr="00E643B7" w:rsidRDefault="00965581" w:rsidP="005702F6">
            <w:pPr>
              <w:pStyle w:val="ConsPlusNormal"/>
              <w:ind w:left="567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3B7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6632" w:type="dxa"/>
          </w:tcPr>
          <w:p w:rsidR="00965581" w:rsidRPr="00E643B7" w:rsidRDefault="00965581" w:rsidP="005702F6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3B7">
              <w:rPr>
                <w:rFonts w:ascii="Times New Roman" w:hAnsi="Times New Roman" w:cs="Times New Roman"/>
                <w:sz w:val="24"/>
                <w:szCs w:val="24"/>
              </w:rPr>
              <w:t>с 8-00 до 17-00</w:t>
            </w:r>
          </w:p>
        </w:tc>
      </w:tr>
      <w:tr w:rsidR="00965581" w:rsidRPr="00E643B7" w:rsidTr="005702F6">
        <w:tc>
          <w:tcPr>
            <w:tcW w:w="3005" w:type="dxa"/>
          </w:tcPr>
          <w:p w:rsidR="00965581" w:rsidRPr="00E643B7" w:rsidRDefault="00965581" w:rsidP="005702F6">
            <w:pPr>
              <w:pStyle w:val="ConsPlusNormal"/>
              <w:ind w:left="567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3B7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6632" w:type="dxa"/>
          </w:tcPr>
          <w:p w:rsidR="00965581" w:rsidRPr="00E643B7" w:rsidRDefault="00965581" w:rsidP="005702F6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3B7">
              <w:rPr>
                <w:rFonts w:ascii="Times New Roman" w:hAnsi="Times New Roman" w:cs="Times New Roman"/>
                <w:sz w:val="24"/>
                <w:szCs w:val="24"/>
              </w:rPr>
              <w:t>с 8-00 до 17-00</w:t>
            </w:r>
          </w:p>
        </w:tc>
      </w:tr>
      <w:tr w:rsidR="00965581" w:rsidRPr="00E643B7" w:rsidTr="005702F6">
        <w:trPr>
          <w:trHeight w:val="450"/>
        </w:trPr>
        <w:tc>
          <w:tcPr>
            <w:tcW w:w="3005" w:type="dxa"/>
          </w:tcPr>
          <w:p w:rsidR="00965581" w:rsidRPr="00E643B7" w:rsidRDefault="00965581" w:rsidP="005702F6">
            <w:pPr>
              <w:pStyle w:val="ConsPlusNormal"/>
              <w:ind w:left="567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3B7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6632" w:type="dxa"/>
          </w:tcPr>
          <w:p w:rsidR="00965581" w:rsidRPr="00E643B7" w:rsidRDefault="00965581" w:rsidP="005702F6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3B7">
              <w:rPr>
                <w:rFonts w:ascii="Times New Roman" w:hAnsi="Times New Roman" w:cs="Times New Roman"/>
                <w:sz w:val="24"/>
                <w:szCs w:val="24"/>
              </w:rPr>
              <w:t>с 8-00 до 17-00</w:t>
            </w:r>
          </w:p>
        </w:tc>
      </w:tr>
      <w:tr w:rsidR="00965581" w:rsidRPr="00E643B7" w:rsidTr="005702F6">
        <w:trPr>
          <w:trHeight w:val="340"/>
        </w:trPr>
        <w:tc>
          <w:tcPr>
            <w:tcW w:w="3005" w:type="dxa"/>
          </w:tcPr>
          <w:p w:rsidR="00965581" w:rsidRPr="00E643B7" w:rsidRDefault="00965581" w:rsidP="005702F6">
            <w:pPr>
              <w:pStyle w:val="ConsPlusNormal"/>
              <w:ind w:left="567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3B7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6632" w:type="dxa"/>
          </w:tcPr>
          <w:p w:rsidR="00965581" w:rsidRPr="00E643B7" w:rsidRDefault="00965581" w:rsidP="005702F6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3B7">
              <w:rPr>
                <w:rFonts w:ascii="Times New Roman" w:hAnsi="Times New Roman" w:cs="Times New Roman"/>
                <w:sz w:val="24"/>
                <w:szCs w:val="24"/>
              </w:rPr>
              <w:t>выходной день</w:t>
            </w:r>
          </w:p>
        </w:tc>
      </w:tr>
      <w:tr w:rsidR="00965581" w:rsidRPr="00E643B7" w:rsidTr="005702F6">
        <w:tc>
          <w:tcPr>
            <w:tcW w:w="3005" w:type="dxa"/>
          </w:tcPr>
          <w:p w:rsidR="00965581" w:rsidRPr="00E643B7" w:rsidRDefault="00965581" w:rsidP="005702F6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B7">
              <w:rPr>
                <w:rFonts w:ascii="Times New Roman" w:hAnsi="Times New Roman" w:cs="Times New Roman"/>
                <w:sz w:val="24"/>
                <w:szCs w:val="24"/>
              </w:rPr>
              <w:t xml:space="preserve">      воскресенье</w:t>
            </w:r>
          </w:p>
        </w:tc>
        <w:tc>
          <w:tcPr>
            <w:tcW w:w="6632" w:type="dxa"/>
          </w:tcPr>
          <w:p w:rsidR="00965581" w:rsidRPr="00E643B7" w:rsidRDefault="00965581" w:rsidP="005702F6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3B7">
              <w:rPr>
                <w:rFonts w:ascii="Times New Roman" w:hAnsi="Times New Roman" w:cs="Times New Roman"/>
                <w:sz w:val="24"/>
                <w:szCs w:val="24"/>
              </w:rPr>
              <w:t>выходной день</w:t>
            </w:r>
          </w:p>
          <w:p w:rsidR="00965581" w:rsidRPr="00E643B7" w:rsidRDefault="00965581" w:rsidP="005702F6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65581" w:rsidRPr="00E643B7" w:rsidRDefault="00965581" w:rsidP="0096558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 xml:space="preserve">1.3.8. Заявители вправе получить муниципальную услугу через Многофункциональный центр предоставления государственных и муниципальных услуг Пачелмского района Пензенской области (далее - МФЦ) в соответствии с соглашением о взаимодействии. </w:t>
      </w:r>
    </w:p>
    <w:p w:rsidR="00965581" w:rsidRPr="00E643B7" w:rsidRDefault="00965581" w:rsidP="00965581">
      <w:pPr>
        <w:ind w:firstLine="567"/>
        <w:jc w:val="both"/>
        <w:rPr>
          <w:sz w:val="24"/>
          <w:szCs w:val="24"/>
        </w:rPr>
      </w:pPr>
      <w:r w:rsidRPr="00E643B7">
        <w:rPr>
          <w:sz w:val="24"/>
          <w:szCs w:val="24"/>
        </w:rPr>
        <w:t>Адрес: 442100, Пензенская область, р.п. Пачелма, ул. Драгунова, д. 14;</w:t>
      </w:r>
    </w:p>
    <w:p w:rsidR="00965581" w:rsidRPr="00E643B7" w:rsidRDefault="00965581" w:rsidP="00965581">
      <w:pPr>
        <w:ind w:firstLine="567"/>
        <w:jc w:val="both"/>
        <w:rPr>
          <w:sz w:val="24"/>
          <w:szCs w:val="24"/>
        </w:rPr>
      </w:pPr>
      <w:r w:rsidRPr="00E643B7">
        <w:rPr>
          <w:sz w:val="24"/>
          <w:szCs w:val="24"/>
        </w:rPr>
        <w:t xml:space="preserve"> телефон для справок МФЦ:  8(84152) 2-14-26;</w:t>
      </w:r>
    </w:p>
    <w:p w:rsidR="00965581" w:rsidRPr="00E643B7" w:rsidRDefault="00965581" w:rsidP="00965581">
      <w:pPr>
        <w:ind w:firstLine="567"/>
        <w:jc w:val="both"/>
        <w:rPr>
          <w:sz w:val="24"/>
          <w:szCs w:val="24"/>
        </w:rPr>
      </w:pPr>
      <w:r w:rsidRPr="00E643B7">
        <w:rPr>
          <w:sz w:val="24"/>
          <w:szCs w:val="24"/>
        </w:rPr>
        <w:t xml:space="preserve"> информация о графике работы МФЦ:</w:t>
      </w:r>
    </w:p>
    <w:tbl>
      <w:tblPr>
        <w:tblW w:w="2486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6"/>
        <w:gridCol w:w="1900"/>
      </w:tblGrid>
      <w:tr w:rsidR="00965581" w:rsidRPr="00E643B7" w:rsidTr="005702F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581" w:rsidRPr="00E643B7" w:rsidRDefault="00965581" w:rsidP="005702F6">
            <w:pPr>
              <w:rPr>
                <w:sz w:val="24"/>
                <w:szCs w:val="24"/>
              </w:rPr>
            </w:pPr>
            <w:proofErr w:type="gramStart"/>
            <w:r w:rsidRPr="00E643B7">
              <w:rPr>
                <w:sz w:val="24"/>
                <w:szCs w:val="24"/>
              </w:rPr>
              <w:t>ПН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581" w:rsidRPr="00E643B7" w:rsidRDefault="00965581" w:rsidP="005702F6">
            <w:pPr>
              <w:rPr>
                <w:sz w:val="24"/>
                <w:szCs w:val="24"/>
              </w:rPr>
            </w:pPr>
            <w:r w:rsidRPr="00E643B7">
              <w:rPr>
                <w:sz w:val="24"/>
                <w:szCs w:val="24"/>
              </w:rPr>
              <w:t>08:00 - 17:00</w:t>
            </w:r>
          </w:p>
        </w:tc>
      </w:tr>
      <w:tr w:rsidR="00965581" w:rsidRPr="00E643B7" w:rsidTr="005702F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581" w:rsidRPr="00E643B7" w:rsidRDefault="00965581" w:rsidP="005702F6">
            <w:pPr>
              <w:rPr>
                <w:sz w:val="24"/>
                <w:szCs w:val="24"/>
              </w:rPr>
            </w:pPr>
            <w:r w:rsidRPr="00E643B7">
              <w:rPr>
                <w:sz w:val="24"/>
                <w:szCs w:val="24"/>
              </w:rPr>
              <w:t>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581" w:rsidRPr="00E643B7" w:rsidRDefault="00965581" w:rsidP="005702F6">
            <w:pPr>
              <w:rPr>
                <w:sz w:val="24"/>
                <w:szCs w:val="24"/>
              </w:rPr>
            </w:pPr>
            <w:r w:rsidRPr="00E643B7">
              <w:rPr>
                <w:sz w:val="24"/>
                <w:szCs w:val="24"/>
              </w:rPr>
              <w:t>08:00 - 17:00</w:t>
            </w:r>
          </w:p>
        </w:tc>
      </w:tr>
      <w:tr w:rsidR="00965581" w:rsidRPr="00E643B7" w:rsidTr="005702F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581" w:rsidRPr="00E643B7" w:rsidRDefault="00965581" w:rsidP="005702F6">
            <w:pPr>
              <w:rPr>
                <w:sz w:val="24"/>
                <w:szCs w:val="24"/>
              </w:rPr>
            </w:pPr>
            <w:r w:rsidRPr="00E643B7">
              <w:rPr>
                <w:sz w:val="24"/>
                <w:szCs w:val="24"/>
              </w:rPr>
              <w:t>СР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581" w:rsidRPr="00E643B7" w:rsidRDefault="00965581" w:rsidP="005702F6">
            <w:pPr>
              <w:rPr>
                <w:sz w:val="24"/>
                <w:szCs w:val="24"/>
              </w:rPr>
            </w:pPr>
            <w:r w:rsidRPr="00E643B7">
              <w:rPr>
                <w:sz w:val="24"/>
                <w:szCs w:val="24"/>
              </w:rPr>
              <w:t>08:00 - 17:00</w:t>
            </w:r>
          </w:p>
        </w:tc>
      </w:tr>
      <w:tr w:rsidR="00965581" w:rsidRPr="00E643B7" w:rsidTr="005702F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581" w:rsidRPr="00E643B7" w:rsidRDefault="00965581" w:rsidP="005702F6">
            <w:pPr>
              <w:rPr>
                <w:sz w:val="24"/>
                <w:szCs w:val="24"/>
              </w:rPr>
            </w:pPr>
            <w:proofErr w:type="gramStart"/>
            <w:r w:rsidRPr="00E643B7">
              <w:rPr>
                <w:sz w:val="24"/>
                <w:szCs w:val="24"/>
              </w:rPr>
              <w:t>ЧТ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581" w:rsidRPr="00E643B7" w:rsidRDefault="00965581" w:rsidP="005702F6">
            <w:pPr>
              <w:rPr>
                <w:sz w:val="24"/>
                <w:szCs w:val="24"/>
              </w:rPr>
            </w:pPr>
            <w:r w:rsidRPr="00E643B7">
              <w:rPr>
                <w:sz w:val="24"/>
                <w:szCs w:val="24"/>
              </w:rPr>
              <w:t>08:00 - 17:00</w:t>
            </w:r>
          </w:p>
        </w:tc>
      </w:tr>
      <w:tr w:rsidR="00965581" w:rsidRPr="00E643B7" w:rsidTr="005702F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581" w:rsidRPr="00E643B7" w:rsidRDefault="00965581" w:rsidP="005702F6">
            <w:pPr>
              <w:rPr>
                <w:sz w:val="24"/>
                <w:szCs w:val="24"/>
              </w:rPr>
            </w:pPr>
            <w:proofErr w:type="gramStart"/>
            <w:r w:rsidRPr="00E643B7">
              <w:rPr>
                <w:sz w:val="24"/>
                <w:szCs w:val="24"/>
              </w:rPr>
              <w:t>ПТ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581" w:rsidRPr="00E643B7" w:rsidRDefault="00965581" w:rsidP="005702F6">
            <w:pPr>
              <w:rPr>
                <w:sz w:val="24"/>
                <w:szCs w:val="24"/>
              </w:rPr>
            </w:pPr>
            <w:r w:rsidRPr="00E643B7">
              <w:rPr>
                <w:sz w:val="24"/>
                <w:szCs w:val="24"/>
              </w:rPr>
              <w:t>08:00 - 17:00</w:t>
            </w:r>
          </w:p>
        </w:tc>
      </w:tr>
      <w:tr w:rsidR="00965581" w:rsidRPr="00E643B7" w:rsidTr="005702F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581" w:rsidRPr="00E643B7" w:rsidRDefault="00965581" w:rsidP="005702F6">
            <w:pPr>
              <w:rPr>
                <w:sz w:val="24"/>
                <w:szCs w:val="24"/>
              </w:rPr>
            </w:pPr>
            <w:proofErr w:type="gramStart"/>
            <w:r w:rsidRPr="00E643B7">
              <w:rPr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581" w:rsidRPr="00E643B7" w:rsidRDefault="00965581" w:rsidP="005702F6">
            <w:pPr>
              <w:rPr>
                <w:sz w:val="24"/>
                <w:szCs w:val="24"/>
              </w:rPr>
            </w:pPr>
            <w:r w:rsidRPr="00E643B7">
              <w:rPr>
                <w:sz w:val="24"/>
                <w:szCs w:val="24"/>
              </w:rPr>
              <w:t>08:00 - 13:00</w:t>
            </w:r>
          </w:p>
        </w:tc>
      </w:tr>
      <w:tr w:rsidR="00965581" w:rsidRPr="00E643B7" w:rsidTr="005702F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581" w:rsidRPr="00E643B7" w:rsidRDefault="00965581" w:rsidP="005702F6">
            <w:pPr>
              <w:rPr>
                <w:sz w:val="24"/>
                <w:szCs w:val="24"/>
              </w:rPr>
            </w:pPr>
            <w:proofErr w:type="gramStart"/>
            <w:r w:rsidRPr="00E643B7">
              <w:rPr>
                <w:color w:val="F26548"/>
                <w:sz w:val="24"/>
                <w:szCs w:val="24"/>
              </w:rPr>
              <w:t>ВС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581" w:rsidRPr="00E643B7" w:rsidRDefault="00965581" w:rsidP="005702F6">
            <w:pPr>
              <w:rPr>
                <w:sz w:val="24"/>
                <w:szCs w:val="24"/>
              </w:rPr>
            </w:pPr>
            <w:r w:rsidRPr="00E643B7">
              <w:rPr>
                <w:color w:val="F26548"/>
                <w:sz w:val="24"/>
                <w:szCs w:val="24"/>
              </w:rPr>
              <w:t>Выходной</w:t>
            </w:r>
          </w:p>
        </w:tc>
      </w:tr>
    </w:tbl>
    <w:p w:rsidR="00965581" w:rsidRPr="00E643B7" w:rsidRDefault="00965581" w:rsidP="00965581">
      <w:pPr>
        <w:ind w:firstLine="567"/>
        <w:jc w:val="both"/>
        <w:rPr>
          <w:sz w:val="24"/>
          <w:szCs w:val="24"/>
        </w:rPr>
      </w:pPr>
      <w:r w:rsidRPr="00E643B7">
        <w:rPr>
          <w:sz w:val="24"/>
          <w:szCs w:val="24"/>
        </w:rPr>
        <w:t>официальный сайт МФЦ: http://pachelma.mdocs.ru/mfc;</w:t>
      </w:r>
    </w:p>
    <w:p w:rsidR="00965581" w:rsidRPr="00E643B7" w:rsidRDefault="00965581" w:rsidP="0096558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адрес электронной почты МФЦ: pachelma@mfcinfo.ru</w:t>
      </w:r>
    </w:p>
    <w:p w:rsidR="00965581" w:rsidRPr="00E643B7" w:rsidRDefault="00965581" w:rsidP="00965581">
      <w:pPr>
        <w:ind w:firstLine="567"/>
        <w:jc w:val="both"/>
        <w:rPr>
          <w:sz w:val="24"/>
          <w:szCs w:val="24"/>
        </w:rPr>
      </w:pPr>
    </w:p>
    <w:p w:rsidR="00965581" w:rsidRPr="00E643B7" w:rsidRDefault="00965581" w:rsidP="00965581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E643B7">
        <w:rPr>
          <w:rFonts w:ascii="Times New Roman" w:hAnsi="Times New Roman" w:cs="Times New Roman"/>
          <w:b/>
          <w:sz w:val="24"/>
          <w:szCs w:val="24"/>
        </w:rPr>
        <w:t>II. Стандарт предоставления муниципальной услуги</w:t>
      </w:r>
    </w:p>
    <w:p w:rsidR="00965581" w:rsidRPr="00E643B7" w:rsidRDefault="00965581" w:rsidP="009655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2.1. Наименование муниципальной услуги.</w:t>
      </w:r>
    </w:p>
    <w:p w:rsidR="00965581" w:rsidRPr="00E643B7" w:rsidRDefault="00965581" w:rsidP="009655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 xml:space="preserve">Предоставление муниципального имущества в аренду. </w:t>
      </w:r>
    </w:p>
    <w:p w:rsidR="00965581" w:rsidRPr="00E643B7" w:rsidRDefault="00965581" w:rsidP="009655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Краткое наименование муниципальной услуги не предусмотрено.</w:t>
      </w:r>
    </w:p>
    <w:p w:rsidR="00965581" w:rsidRPr="00E643B7" w:rsidRDefault="00965581" w:rsidP="009655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65581" w:rsidRPr="00E643B7" w:rsidRDefault="00965581" w:rsidP="00965581">
      <w:pPr>
        <w:pStyle w:val="ConsPlusNormal"/>
        <w:ind w:firstLine="540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 w:rsidRPr="00E643B7">
        <w:rPr>
          <w:rFonts w:ascii="Times New Roman" w:hAnsi="Times New Roman" w:cs="Times New Roman"/>
          <w:sz w:val="24"/>
          <w:szCs w:val="24"/>
        </w:rPr>
        <w:t>2.2. Наименование органа местного самоуправления, предоставляющего муниципальную услугу.</w:t>
      </w:r>
      <w:r w:rsidRPr="00E643B7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</w:p>
    <w:p w:rsidR="00965581" w:rsidRPr="00E643B7" w:rsidRDefault="00965581" w:rsidP="00965581">
      <w:pPr>
        <w:pStyle w:val="ConsPlusNormal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643B7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Предоставление муниципальной услуги осуществляет </w:t>
      </w:r>
      <w:r w:rsidRPr="00E643B7">
        <w:rPr>
          <w:rFonts w:ascii="Times New Roman" w:hAnsi="Times New Roman" w:cs="Times New Roman"/>
          <w:sz w:val="24"/>
          <w:szCs w:val="24"/>
        </w:rPr>
        <w:t>Администрация.</w:t>
      </w:r>
    </w:p>
    <w:p w:rsidR="00965581" w:rsidRPr="00E643B7" w:rsidRDefault="00965581" w:rsidP="009655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2.3. Результат предоставления муниципальной услуги.</w:t>
      </w:r>
    </w:p>
    <w:p w:rsidR="00965581" w:rsidRPr="00E643B7" w:rsidRDefault="00965581" w:rsidP="009655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Результатом предоставления муниципальной услуги является:</w:t>
      </w:r>
    </w:p>
    <w:p w:rsidR="00965581" w:rsidRPr="00E643B7" w:rsidRDefault="00965581" w:rsidP="009655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- договор аренды муниципального имущества;</w:t>
      </w:r>
    </w:p>
    <w:p w:rsidR="00965581" w:rsidRPr="00E643B7" w:rsidRDefault="00965581" w:rsidP="009655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- отказ в предоставлении муниципальной услуги.</w:t>
      </w:r>
    </w:p>
    <w:p w:rsidR="00965581" w:rsidRPr="00E643B7" w:rsidRDefault="00965581" w:rsidP="009655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2.4. Срок предоставления муниципальной услуги.</w:t>
      </w:r>
    </w:p>
    <w:p w:rsidR="00965581" w:rsidRPr="00E643B7" w:rsidRDefault="00965581" w:rsidP="009655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2.4.1. Срок предоставления муниципальной услуги, за исключением случаев, предусмотренных в пункте 9 части 1 статьи 17.1 Федерального закона от 26.07.2006 №135-ФЗ «О защите конкуренции», не должен превышать 30 календарных дней со дня поступления заявления о предоставлении муниципального имущества в Администрацию.</w:t>
      </w:r>
    </w:p>
    <w:p w:rsidR="00965581" w:rsidRPr="00E643B7" w:rsidRDefault="00965581" w:rsidP="009655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 xml:space="preserve">2.4.2. Срок принятия решения об отказе </w:t>
      </w:r>
      <w:proofErr w:type="gramStart"/>
      <w:r w:rsidRPr="00E643B7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E643B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643B7">
        <w:rPr>
          <w:rFonts w:ascii="Times New Roman" w:hAnsi="Times New Roman" w:cs="Times New Roman"/>
          <w:sz w:val="24"/>
          <w:szCs w:val="24"/>
        </w:rPr>
        <w:t>муниципальной</w:t>
      </w:r>
      <w:proofErr w:type="gramEnd"/>
      <w:r w:rsidRPr="00E643B7">
        <w:rPr>
          <w:rFonts w:ascii="Times New Roman" w:hAnsi="Times New Roman" w:cs="Times New Roman"/>
          <w:sz w:val="24"/>
          <w:szCs w:val="24"/>
        </w:rPr>
        <w:t xml:space="preserve"> услуги не должен превышать 10 дней со дня поступления заявления о предоставлении муниципального имущества в Администрацию </w:t>
      </w:r>
    </w:p>
    <w:p w:rsidR="00965581" w:rsidRPr="00E643B7" w:rsidRDefault="00965581" w:rsidP="009655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2.5. Правовые основания для предоставления муниципальной услуги.</w:t>
      </w:r>
    </w:p>
    <w:p w:rsidR="00965581" w:rsidRPr="00E643B7" w:rsidRDefault="00965581" w:rsidP="009655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 xml:space="preserve">Муниципальная услуга предоставляется в соответствии </w:t>
      </w:r>
      <w:proofErr w:type="gramStart"/>
      <w:r w:rsidRPr="00E643B7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E643B7">
        <w:rPr>
          <w:rFonts w:ascii="Times New Roman" w:hAnsi="Times New Roman" w:cs="Times New Roman"/>
          <w:sz w:val="24"/>
          <w:szCs w:val="24"/>
        </w:rPr>
        <w:t>:</w:t>
      </w:r>
    </w:p>
    <w:p w:rsidR="00965581" w:rsidRPr="00E643B7" w:rsidRDefault="00965581" w:rsidP="0096558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643B7">
        <w:rPr>
          <w:sz w:val="24"/>
          <w:szCs w:val="24"/>
        </w:rPr>
        <w:lastRenderedPageBreak/>
        <w:t xml:space="preserve">- </w:t>
      </w:r>
      <w:hyperlink r:id="rId11" w:history="1">
        <w:r w:rsidRPr="00E643B7">
          <w:rPr>
            <w:sz w:val="24"/>
            <w:szCs w:val="24"/>
          </w:rPr>
          <w:t>Конституцией</w:t>
        </w:r>
      </w:hyperlink>
      <w:r w:rsidRPr="00E643B7">
        <w:rPr>
          <w:sz w:val="24"/>
          <w:szCs w:val="24"/>
        </w:rPr>
        <w:t xml:space="preserve"> Российской Федерации от 12.12.1993 (с поправками) ("Российская газета" от 21.01.2009 г., № 7);</w:t>
      </w:r>
    </w:p>
    <w:p w:rsidR="00965581" w:rsidRPr="00E643B7" w:rsidRDefault="00965581" w:rsidP="0096558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643B7">
        <w:rPr>
          <w:sz w:val="24"/>
          <w:szCs w:val="24"/>
        </w:rPr>
        <w:t xml:space="preserve">-  Гражданским </w:t>
      </w:r>
      <w:hyperlink r:id="rId12" w:history="1">
        <w:r w:rsidRPr="00E643B7">
          <w:rPr>
            <w:sz w:val="24"/>
            <w:szCs w:val="24"/>
          </w:rPr>
          <w:t>кодексом</w:t>
        </w:r>
      </w:hyperlink>
      <w:r w:rsidRPr="00E643B7">
        <w:rPr>
          <w:sz w:val="24"/>
          <w:szCs w:val="24"/>
        </w:rPr>
        <w:t xml:space="preserve"> Российской Федерации;</w:t>
      </w:r>
    </w:p>
    <w:p w:rsidR="00965581" w:rsidRPr="00E643B7" w:rsidRDefault="00965581" w:rsidP="0096558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643B7">
        <w:rPr>
          <w:sz w:val="24"/>
          <w:szCs w:val="24"/>
        </w:rPr>
        <w:t xml:space="preserve">      - Федеральным </w:t>
      </w:r>
      <w:hyperlink r:id="rId13" w:history="1">
        <w:r w:rsidRPr="00E643B7">
          <w:rPr>
            <w:sz w:val="24"/>
            <w:szCs w:val="24"/>
          </w:rPr>
          <w:t>законом</w:t>
        </w:r>
      </w:hyperlink>
      <w:r w:rsidRPr="00E643B7">
        <w:rPr>
          <w:sz w:val="24"/>
          <w:szCs w:val="24"/>
        </w:rPr>
        <w:t xml:space="preserve"> от 27.07.2010 № 210-ФЗ "Об организации предоставления государственных и муниципальных услуг" (с последующими изменениями) ("Российская газета", 30.07.2007 г., №168);</w:t>
      </w:r>
    </w:p>
    <w:p w:rsidR="00965581" w:rsidRPr="00E643B7" w:rsidRDefault="00965581" w:rsidP="0096558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643B7">
        <w:rPr>
          <w:sz w:val="24"/>
          <w:szCs w:val="24"/>
        </w:rPr>
        <w:t xml:space="preserve">      -  Федеральным </w:t>
      </w:r>
      <w:hyperlink r:id="rId14" w:history="1">
        <w:r w:rsidRPr="00E643B7">
          <w:rPr>
            <w:sz w:val="24"/>
            <w:szCs w:val="24"/>
          </w:rPr>
          <w:t>законом</w:t>
        </w:r>
      </w:hyperlink>
      <w:r w:rsidRPr="00E643B7">
        <w:rPr>
          <w:sz w:val="24"/>
          <w:szCs w:val="24"/>
        </w:rPr>
        <w:t xml:space="preserve"> от 09.02.2009 № 8-ФЗ "Об обеспечении доступа к информации о деятельности государственных органов и органов местного самоуправления";</w:t>
      </w:r>
    </w:p>
    <w:p w:rsidR="00965581" w:rsidRPr="00E643B7" w:rsidRDefault="00965581" w:rsidP="0096558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643B7">
        <w:rPr>
          <w:sz w:val="24"/>
          <w:szCs w:val="24"/>
        </w:rPr>
        <w:t xml:space="preserve">      - Федеральным законом от 26.07.2006 N 135-ФЗ "О защите конкуренции"</w:t>
      </w:r>
      <w:hyperlink r:id="rId15" w:history="1">
        <w:r w:rsidRPr="00E643B7">
          <w:rPr>
            <w:sz w:val="24"/>
            <w:szCs w:val="24"/>
          </w:rPr>
          <w:t>(статья 17.1.)</w:t>
        </w:r>
      </w:hyperlink>
      <w:r w:rsidRPr="00E643B7">
        <w:rPr>
          <w:sz w:val="24"/>
          <w:szCs w:val="24"/>
        </w:rPr>
        <w:t xml:space="preserve"> (с последующими изменениями) (далее – федеральный закон о Защите конкуренции), ("Собрание законодательства РФ", 31.07.2006, N 31 (1 ч.), с. 3434);</w:t>
      </w:r>
    </w:p>
    <w:p w:rsidR="00965581" w:rsidRPr="00E643B7" w:rsidRDefault="00965581" w:rsidP="0096558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 xml:space="preserve">        - </w:t>
      </w:r>
      <w:hyperlink r:id="rId16" w:history="1">
        <w:r w:rsidRPr="00E643B7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E643B7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25.08.2012 № 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 (с последующими изменениями) («Российская газета», № 200, 31.08.2012) (далее - Постановление  Правительства Российской Федерации № 852);</w:t>
      </w:r>
    </w:p>
    <w:p w:rsidR="00965581" w:rsidRPr="00E643B7" w:rsidRDefault="00965581" w:rsidP="009655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E643B7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9539D0" w:rsidRPr="00E643B7">
        <w:rPr>
          <w:rFonts w:ascii="Times New Roman" w:hAnsi="Times New Roman" w:cs="Times New Roman"/>
          <w:sz w:val="24"/>
          <w:szCs w:val="24"/>
        </w:rPr>
        <w:fldChar w:fldCharType="begin"/>
      </w:r>
      <w:r w:rsidRPr="00E643B7">
        <w:rPr>
          <w:rFonts w:ascii="Times New Roman" w:hAnsi="Times New Roman" w:cs="Times New Roman"/>
          <w:sz w:val="24"/>
          <w:szCs w:val="24"/>
        </w:rPr>
        <w:instrText>HYPERLINK "consultantplus://offline/ref=0E557E3F1AE000D4D019DB799BD22F3CCA001A05774642818CE93FEECALEOFG"</w:instrText>
      </w:r>
      <w:r w:rsidR="009539D0" w:rsidRPr="00E643B7">
        <w:rPr>
          <w:rFonts w:ascii="Times New Roman" w:hAnsi="Times New Roman" w:cs="Times New Roman"/>
          <w:sz w:val="24"/>
          <w:szCs w:val="24"/>
        </w:rPr>
        <w:fldChar w:fldCharType="separate"/>
      </w:r>
      <w:r w:rsidRPr="00E643B7">
        <w:rPr>
          <w:rFonts w:ascii="Times New Roman" w:hAnsi="Times New Roman" w:cs="Times New Roman"/>
          <w:sz w:val="24"/>
          <w:szCs w:val="24"/>
        </w:rPr>
        <w:t>остановлением</w:t>
      </w:r>
      <w:r w:rsidR="009539D0" w:rsidRPr="00E643B7">
        <w:rPr>
          <w:rFonts w:ascii="Times New Roman" w:hAnsi="Times New Roman" w:cs="Times New Roman"/>
          <w:sz w:val="24"/>
          <w:szCs w:val="24"/>
        </w:rPr>
        <w:fldChar w:fldCharType="end"/>
      </w:r>
      <w:r w:rsidRPr="00E643B7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25.01.2013 № 33 «Об использовании простой электронной подписи при оказании государственных и муниципальных услуг» (с последующими изменениями) («Собрание законодательства РФ», 04.02.2013, № 5, ст. 377) (далее - Постановление Правительства РФ № 33);</w:t>
      </w:r>
    </w:p>
    <w:p w:rsidR="00965581" w:rsidRPr="00E643B7" w:rsidRDefault="00965581" w:rsidP="0096558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643B7">
        <w:rPr>
          <w:sz w:val="24"/>
          <w:szCs w:val="24"/>
        </w:rPr>
        <w:t xml:space="preserve">        - Постановлением Правительства Российской Федерации от 26.03.2016 № 236 «О требованиях к предоставлению в электронной форме государственных и муниципальных услуг» («Российская газета», № 75, 08.04.2016);</w:t>
      </w:r>
    </w:p>
    <w:p w:rsidR="00965581" w:rsidRPr="00E643B7" w:rsidRDefault="00965581" w:rsidP="009655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 xml:space="preserve">- </w:t>
      </w:r>
      <w:hyperlink r:id="rId17" w:history="1">
        <w:r w:rsidRPr="00E643B7">
          <w:rPr>
            <w:rFonts w:ascii="Times New Roman" w:hAnsi="Times New Roman" w:cs="Times New Roman"/>
            <w:sz w:val="24"/>
            <w:szCs w:val="24"/>
          </w:rPr>
          <w:t>Уставом</w:t>
        </w:r>
      </w:hyperlink>
      <w:r w:rsidRPr="00E643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Чкаловского</w:t>
      </w:r>
      <w:r w:rsidRPr="00E643B7">
        <w:rPr>
          <w:rFonts w:ascii="Times New Roman" w:hAnsi="Times New Roman" w:cs="Times New Roman"/>
          <w:sz w:val="24"/>
          <w:szCs w:val="24"/>
        </w:rPr>
        <w:t xml:space="preserve"> сельсовета Пачелмского района Пензенской области;</w:t>
      </w:r>
    </w:p>
    <w:p w:rsidR="00965581" w:rsidRPr="00E643B7" w:rsidRDefault="00965581" w:rsidP="009655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 xml:space="preserve">- Постановлением Администрации от </w:t>
      </w:r>
      <w:r w:rsidR="00E14975" w:rsidRPr="00E14975">
        <w:rPr>
          <w:rFonts w:ascii="Times New Roman" w:hAnsi="Times New Roman" w:cs="Times New Roman"/>
          <w:color w:val="000000"/>
          <w:sz w:val="24"/>
          <w:szCs w:val="24"/>
        </w:rPr>
        <w:t>22</w:t>
      </w:r>
      <w:r w:rsidRPr="00E643B7">
        <w:rPr>
          <w:rFonts w:ascii="Times New Roman" w:hAnsi="Times New Roman" w:cs="Times New Roman"/>
          <w:color w:val="000000"/>
          <w:sz w:val="24"/>
          <w:szCs w:val="24"/>
        </w:rPr>
        <w:t xml:space="preserve">.12.2014 № </w:t>
      </w:r>
      <w:r w:rsidR="00E14975" w:rsidRPr="00E14975">
        <w:rPr>
          <w:rFonts w:ascii="Times New Roman" w:hAnsi="Times New Roman" w:cs="Times New Roman"/>
          <w:color w:val="000000"/>
          <w:sz w:val="24"/>
          <w:szCs w:val="24"/>
        </w:rPr>
        <w:t>42</w:t>
      </w:r>
      <w:r w:rsidRPr="00E643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643B7">
        <w:rPr>
          <w:rFonts w:ascii="Times New Roman" w:hAnsi="Times New Roman" w:cs="Times New Roman"/>
          <w:sz w:val="24"/>
          <w:szCs w:val="24"/>
        </w:rPr>
        <w:t xml:space="preserve">«Об утверждении Реестра муниципальных услуг </w:t>
      </w:r>
      <w:r>
        <w:rPr>
          <w:rFonts w:ascii="Times New Roman" w:hAnsi="Times New Roman" w:cs="Times New Roman"/>
          <w:sz w:val="24"/>
          <w:szCs w:val="24"/>
        </w:rPr>
        <w:t>Чкаловского</w:t>
      </w:r>
      <w:r w:rsidRPr="00E643B7">
        <w:rPr>
          <w:rFonts w:ascii="Times New Roman" w:hAnsi="Times New Roman" w:cs="Times New Roman"/>
          <w:sz w:val="24"/>
          <w:szCs w:val="24"/>
        </w:rPr>
        <w:t xml:space="preserve"> сельсовета Пачелмского района Пензенской области» (с изменениями и дополнениями).</w:t>
      </w:r>
    </w:p>
    <w:p w:rsidR="00965581" w:rsidRPr="00E643B7" w:rsidRDefault="00965581" w:rsidP="009655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услуги.</w:t>
      </w:r>
    </w:p>
    <w:p w:rsidR="00965581" w:rsidRPr="00E643B7" w:rsidRDefault="00965581" w:rsidP="00965581">
      <w:pPr>
        <w:pStyle w:val="ConsPlusNormal"/>
        <w:ind w:firstLine="612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2.6.1. Для предоставления муниципальной услуги заявителями предоставляются самостоятельно следующие документы:</w:t>
      </w:r>
    </w:p>
    <w:p w:rsidR="00965581" w:rsidRPr="00E643B7" w:rsidRDefault="00965581" w:rsidP="00965581">
      <w:pPr>
        <w:pStyle w:val="ConsPlusNormal"/>
        <w:ind w:firstLine="612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2.6.1.1. заявление о предоставлении муниципального имущества в аренду по установленной форме (Приложение №1 к Регламенту);</w:t>
      </w:r>
    </w:p>
    <w:p w:rsidR="00965581" w:rsidRPr="00E643B7" w:rsidRDefault="00965581" w:rsidP="00965581">
      <w:pPr>
        <w:pStyle w:val="ConsPlusNormal"/>
        <w:ind w:firstLine="612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К заявлению физическими лицами предоставляются:</w:t>
      </w:r>
    </w:p>
    <w:p w:rsidR="00965581" w:rsidRPr="00E643B7" w:rsidRDefault="00965581" w:rsidP="00965581">
      <w:pPr>
        <w:pStyle w:val="ConsPlusNormal"/>
        <w:ind w:firstLine="612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2.6.1.2.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(для индивидуальных предпринимателей) в соответствии с законодательством иностранного государства, в случае если заявителем является иностранное лицо;</w:t>
      </w:r>
    </w:p>
    <w:p w:rsidR="00965581" w:rsidRPr="00E643B7" w:rsidRDefault="00965581" w:rsidP="00965581">
      <w:pPr>
        <w:pStyle w:val="ConsPlusNormal"/>
        <w:ind w:firstLine="612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2.6.1.3. копия документа, удостоверяющего личность;</w:t>
      </w:r>
    </w:p>
    <w:p w:rsidR="00965581" w:rsidRPr="00E643B7" w:rsidRDefault="00965581" w:rsidP="00965581">
      <w:pPr>
        <w:pStyle w:val="ConsPlusNormal"/>
        <w:ind w:firstLine="612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2.6.1.4. документ, подтверждающий полномочия лица на осуществление действий от имени заявителя (доверенность либо заверенная в установленном порядке копия такой доверенности).</w:t>
      </w:r>
    </w:p>
    <w:p w:rsidR="00965581" w:rsidRPr="00E643B7" w:rsidRDefault="00965581" w:rsidP="00965581">
      <w:pPr>
        <w:pStyle w:val="ConsPlusNormal"/>
        <w:ind w:firstLine="612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 xml:space="preserve">К заявлению юридическими лицами предоставляются: </w:t>
      </w:r>
    </w:p>
    <w:p w:rsidR="00965581" w:rsidRPr="00E643B7" w:rsidRDefault="00965581" w:rsidP="00965581">
      <w:pPr>
        <w:pStyle w:val="ConsPlusNormal"/>
        <w:ind w:firstLine="612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2.6.1.5. перевод на русский язык документов о государственной регистрации юридического лица в соответствии с законодательством иностранного государства (если заявителем является иностранное юридическое лицо);</w:t>
      </w:r>
    </w:p>
    <w:p w:rsidR="00965581" w:rsidRPr="00E643B7" w:rsidRDefault="00965581" w:rsidP="00965581">
      <w:pPr>
        <w:pStyle w:val="ConsPlusNormal"/>
        <w:ind w:firstLine="612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 xml:space="preserve">2.6.1.6. доверенность на осуществление действий от имени заявителя, заверенную печатью (при наличии печати) заявителя и подписанную руководителем заявителя (для </w:t>
      </w:r>
      <w:r w:rsidRPr="00E643B7">
        <w:rPr>
          <w:rFonts w:ascii="Times New Roman" w:hAnsi="Times New Roman" w:cs="Times New Roman"/>
          <w:sz w:val="24"/>
          <w:szCs w:val="24"/>
        </w:rPr>
        <w:lastRenderedPageBreak/>
        <w:t>юридических лиц) или уполномоченным этим руководителем лицом, либо заверенную в установленном порядке копию такой доверенности, в случае если от имени заявителя действует другое лицо.</w:t>
      </w:r>
    </w:p>
    <w:p w:rsidR="00965581" w:rsidRPr="00E643B7" w:rsidRDefault="00965581" w:rsidP="00965581">
      <w:pPr>
        <w:pStyle w:val="ConsPlusNormal"/>
        <w:ind w:firstLine="612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Также к заявлению заявителями предоставляются самостоятельно документы, подтверждающие право на заключение договора аренды без торгов:</w:t>
      </w:r>
    </w:p>
    <w:p w:rsidR="00965581" w:rsidRPr="00E643B7" w:rsidRDefault="00965581" w:rsidP="00965581">
      <w:pPr>
        <w:pStyle w:val="ConsPlusNormal"/>
        <w:ind w:firstLine="612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 xml:space="preserve">2.6.1.7. В случае, предусмотренном </w:t>
      </w:r>
      <w:hyperlink r:id="rId18" w:history="1">
        <w:r w:rsidRPr="00E643B7">
          <w:rPr>
            <w:rFonts w:ascii="Times New Roman" w:hAnsi="Times New Roman" w:cs="Times New Roman"/>
            <w:sz w:val="24"/>
            <w:szCs w:val="24"/>
          </w:rPr>
          <w:t>пунктом 8 части 1 статьи 17.1</w:t>
        </w:r>
      </w:hyperlink>
      <w:r w:rsidRPr="00E643B7">
        <w:rPr>
          <w:rFonts w:ascii="Times New Roman" w:hAnsi="Times New Roman" w:cs="Times New Roman"/>
          <w:sz w:val="24"/>
          <w:szCs w:val="24"/>
        </w:rPr>
        <w:t xml:space="preserve"> федерального закона о Защите конкуренции - документ, подтверждающий, что передаваемое имущество является технологически связанной, в соответствии с законодательством о градостроительной деятельности, частью сети инженерно-технического обеспечения, находящейся во владении и (или) пользовании лица, обратившегося за предоставлением имущества в аренду;</w:t>
      </w:r>
    </w:p>
    <w:p w:rsidR="00965581" w:rsidRPr="00E643B7" w:rsidRDefault="00965581" w:rsidP="00965581">
      <w:pPr>
        <w:pStyle w:val="ConsPlusNormal"/>
        <w:ind w:firstLine="612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 xml:space="preserve">2.6.1.8. В случае, предусмотренном </w:t>
      </w:r>
      <w:hyperlink r:id="rId19" w:history="1">
        <w:r w:rsidRPr="00E643B7">
          <w:rPr>
            <w:rFonts w:ascii="Times New Roman" w:hAnsi="Times New Roman" w:cs="Times New Roman"/>
            <w:sz w:val="24"/>
            <w:szCs w:val="24"/>
          </w:rPr>
          <w:t>пунктом 9 части 1 статьи 17.1</w:t>
        </w:r>
      </w:hyperlink>
      <w:r w:rsidRPr="00E643B7">
        <w:rPr>
          <w:rFonts w:ascii="Times New Roman" w:hAnsi="Times New Roman" w:cs="Times New Roman"/>
          <w:sz w:val="24"/>
          <w:szCs w:val="24"/>
        </w:rPr>
        <w:t xml:space="preserve"> федерального закона о Защите конкуренции:</w:t>
      </w:r>
    </w:p>
    <w:p w:rsidR="00965581" w:rsidRPr="00E643B7" w:rsidRDefault="00965581" w:rsidP="00965581">
      <w:pPr>
        <w:pStyle w:val="ConsPlusNormal"/>
        <w:ind w:firstLine="61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643B7">
        <w:rPr>
          <w:rFonts w:ascii="Times New Roman" w:hAnsi="Times New Roman" w:cs="Times New Roman"/>
          <w:sz w:val="24"/>
          <w:szCs w:val="24"/>
        </w:rPr>
        <w:t>- перечень видов деятельности, осуществляемых и (или) осуществлявшихся хозяйствующим субъектом, в отношении которого имеется намерение предоставить муниципальную преференцию, в течение двух лет, предшествующих дате подачи заявления, либо в течение срока осуществления деятельности, если он составляет менее чем два года, а также копии документов, подтверждающих и (или) подтверждавших право на осуществление указанных видов деятельности, если в соответствии с законодательством Российской Федерации для</w:t>
      </w:r>
      <w:proofErr w:type="gramEnd"/>
      <w:r w:rsidRPr="00E643B7">
        <w:rPr>
          <w:rFonts w:ascii="Times New Roman" w:hAnsi="Times New Roman" w:cs="Times New Roman"/>
          <w:sz w:val="24"/>
          <w:szCs w:val="24"/>
        </w:rPr>
        <w:t xml:space="preserve"> их осуществления требуются и (или) требовались специальные разрешения (далее - копии документов). </w:t>
      </w:r>
    </w:p>
    <w:p w:rsidR="00965581" w:rsidRPr="00E643B7" w:rsidRDefault="00965581" w:rsidP="00965581">
      <w:pPr>
        <w:pStyle w:val="ConsPlusNormal"/>
        <w:ind w:firstLine="612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- бухгалтерский баланс хозяйствующего субъекта, в отношении которого имеется намерение предоставить муниципальную преференцию, по состоянию на последнюю отчетную дату, предшествующую дате подачи заявления, либо, если хозяйствующий субъект не представляет в налоговые органы бухгалтерский баланс, иная предусмотренная законодательством Российской Федерации о налогах и сборах документация;</w:t>
      </w:r>
    </w:p>
    <w:p w:rsidR="00965581" w:rsidRPr="00E643B7" w:rsidRDefault="00965581" w:rsidP="00965581">
      <w:pPr>
        <w:pStyle w:val="ConsPlusNormal"/>
        <w:ind w:firstLine="612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- наименование видов товаров, объем товаров, произведенных и (или) реализованных хозяйствующим субъектом, в отношении которого имеется намерение предоставить муниципальную преференцию, в течение двух лет, предшествующих дате подачи заявления, либо в течение срока осуществления деятельности, если он составляет менее чем два года, с указанием кодов видов продукции;</w:t>
      </w:r>
    </w:p>
    <w:p w:rsidR="00965581" w:rsidRPr="00E643B7" w:rsidRDefault="00965581" w:rsidP="00965581">
      <w:pPr>
        <w:pStyle w:val="ConsPlusNormal"/>
        <w:ind w:firstLine="612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- перечень лиц, входящих в одну группу лиц с хозяйствующим субъектом, в отношении которого имеется намерение предоставить  муниципальную преференцию, с указанием основания для вхождения таких лиц в эту группу.</w:t>
      </w:r>
    </w:p>
    <w:p w:rsidR="00965581" w:rsidRPr="00E643B7" w:rsidRDefault="00965581" w:rsidP="00965581">
      <w:pPr>
        <w:pStyle w:val="ConsPlusNormal"/>
        <w:ind w:firstLine="612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2.6.2. К заявлению предоставляются по собственной инициативе:</w:t>
      </w:r>
    </w:p>
    <w:p w:rsidR="00965581" w:rsidRPr="00E643B7" w:rsidRDefault="00965581" w:rsidP="00965581">
      <w:pPr>
        <w:pStyle w:val="ConsPlusNormal"/>
        <w:ind w:firstLine="612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-физическими лицами:</w:t>
      </w:r>
    </w:p>
    <w:p w:rsidR="00965581" w:rsidRPr="00E643B7" w:rsidRDefault="00965581" w:rsidP="00965581">
      <w:pPr>
        <w:pStyle w:val="ConsPlusNormal"/>
        <w:ind w:firstLine="612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2.6.2.1. выписка из единого государственного реестра индивидуальных предпринимателей (для индивидуальных предпринимателей) (далее - ЕГРИП). Запрашивается администрацией в рамках межведомственного информационного взаимодействия;</w:t>
      </w:r>
    </w:p>
    <w:p w:rsidR="00965581" w:rsidRPr="00E643B7" w:rsidRDefault="00965581" w:rsidP="00965581">
      <w:pPr>
        <w:pStyle w:val="ConsPlusNormal"/>
        <w:ind w:firstLine="612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Юридическими лицами:</w:t>
      </w:r>
    </w:p>
    <w:p w:rsidR="00965581" w:rsidRPr="00E643B7" w:rsidRDefault="00965581" w:rsidP="00965581">
      <w:pPr>
        <w:pStyle w:val="ConsPlusNormal"/>
        <w:ind w:firstLine="612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2.6.2.2. выписка из единого государственного реестра юридических лиц (далее - ЕГРЮЛ). Запрашивается Администрацией в рамках межведомственного информационного взаимодействия;</w:t>
      </w:r>
    </w:p>
    <w:p w:rsidR="00965581" w:rsidRPr="00E643B7" w:rsidRDefault="00965581" w:rsidP="00965581">
      <w:pPr>
        <w:pStyle w:val="ConsPlusNormal"/>
        <w:ind w:firstLine="612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 xml:space="preserve">2.6.2.3. копии учредительных документов, заверенные в установленном порядке. В случае, предусмотренном </w:t>
      </w:r>
      <w:hyperlink w:anchor="P161" w:history="1">
        <w:r w:rsidRPr="00E643B7">
          <w:rPr>
            <w:rFonts w:ascii="Times New Roman" w:hAnsi="Times New Roman" w:cs="Times New Roman"/>
            <w:sz w:val="24"/>
            <w:szCs w:val="24"/>
          </w:rPr>
          <w:t>подпунктом 2.6.4.2 пункта 2.6 раздела 2</w:t>
        </w:r>
      </w:hyperlink>
      <w:r w:rsidRPr="00E643B7">
        <w:rPr>
          <w:rFonts w:ascii="Times New Roman" w:hAnsi="Times New Roman" w:cs="Times New Roman"/>
          <w:sz w:val="24"/>
          <w:szCs w:val="24"/>
        </w:rPr>
        <w:t xml:space="preserve"> "Стандарт предоставления муниципальной услуги" настоящего Регламента, нотариально заверенные копии учредительных документов. Запрашивается Администрацией в рамках межведомственного информационного взаимодействия;</w:t>
      </w:r>
    </w:p>
    <w:p w:rsidR="00965581" w:rsidRPr="00E643B7" w:rsidRDefault="00965581" w:rsidP="00965581">
      <w:pPr>
        <w:pStyle w:val="ConsPlusNormal"/>
        <w:ind w:firstLine="612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 xml:space="preserve">2.6.2.4. в случае, предусмотренном </w:t>
      </w:r>
      <w:hyperlink r:id="rId20" w:history="1">
        <w:r w:rsidRPr="00E643B7">
          <w:rPr>
            <w:rFonts w:ascii="Times New Roman" w:hAnsi="Times New Roman" w:cs="Times New Roman"/>
            <w:sz w:val="24"/>
            <w:szCs w:val="24"/>
          </w:rPr>
          <w:t>пунктом 13 части 1 статьи 17.1</w:t>
        </w:r>
      </w:hyperlink>
      <w:r w:rsidRPr="00E643B7">
        <w:rPr>
          <w:rFonts w:ascii="Times New Roman" w:hAnsi="Times New Roman" w:cs="Times New Roman"/>
          <w:sz w:val="24"/>
          <w:szCs w:val="24"/>
        </w:rPr>
        <w:t xml:space="preserve"> федерального закона о Защите конкуренции:</w:t>
      </w:r>
    </w:p>
    <w:p w:rsidR="00965581" w:rsidRPr="00E643B7" w:rsidRDefault="00965581" w:rsidP="00965581">
      <w:pPr>
        <w:pStyle w:val="ConsPlusNormal"/>
        <w:ind w:firstLine="612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 xml:space="preserve"> - план приватизации унитарного предприятия.</w:t>
      </w:r>
    </w:p>
    <w:p w:rsidR="00965581" w:rsidRPr="00E643B7" w:rsidRDefault="00965581" w:rsidP="00965581">
      <w:pPr>
        <w:pStyle w:val="ConsPlusNormal"/>
        <w:ind w:firstLine="612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 xml:space="preserve">Запрашивается Администрацией в порядке межведомственного информационного </w:t>
      </w:r>
      <w:r w:rsidRPr="00E643B7">
        <w:rPr>
          <w:rFonts w:ascii="Times New Roman" w:hAnsi="Times New Roman" w:cs="Times New Roman"/>
          <w:sz w:val="24"/>
          <w:szCs w:val="24"/>
        </w:rPr>
        <w:lastRenderedPageBreak/>
        <w:t>взаимодействия.</w:t>
      </w:r>
    </w:p>
    <w:p w:rsidR="00965581" w:rsidRPr="00E643B7" w:rsidRDefault="00965581" w:rsidP="00965581">
      <w:pPr>
        <w:jc w:val="both"/>
        <w:rPr>
          <w:sz w:val="24"/>
          <w:szCs w:val="24"/>
        </w:rPr>
      </w:pPr>
      <w:r w:rsidRPr="00E643B7">
        <w:rPr>
          <w:sz w:val="24"/>
          <w:szCs w:val="24"/>
        </w:rPr>
        <w:t xml:space="preserve">          2.6.3. Заявитель или его представитель может подать запрос и документы, необходимые для предоставления муниципальной услуги следующими способами:</w:t>
      </w:r>
    </w:p>
    <w:p w:rsidR="00965581" w:rsidRPr="00E643B7" w:rsidRDefault="00965581" w:rsidP="00965581">
      <w:pPr>
        <w:ind w:firstLine="567"/>
        <w:jc w:val="both"/>
        <w:rPr>
          <w:sz w:val="24"/>
          <w:szCs w:val="24"/>
        </w:rPr>
      </w:pPr>
      <w:r w:rsidRPr="00E643B7">
        <w:rPr>
          <w:sz w:val="24"/>
          <w:szCs w:val="24"/>
        </w:rPr>
        <w:t>а) лично по адресу Администрации, указанному в пункте 1.3.5. Регламента;</w:t>
      </w:r>
    </w:p>
    <w:p w:rsidR="00965581" w:rsidRPr="00E643B7" w:rsidRDefault="00965581" w:rsidP="00965581">
      <w:pPr>
        <w:ind w:firstLine="567"/>
        <w:jc w:val="both"/>
        <w:rPr>
          <w:sz w:val="24"/>
          <w:szCs w:val="24"/>
        </w:rPr>
      </w:pPr>
      <w:r w:rsidRPr="00E643B7">
        <w:rPr>
          <w:sz w:val="24"/>
          <w:szCs w:val="24"/>
        </w:rPr>
        <w:t>б) посредством почтовой связи по адресу Администрации, указанному в пункте 1.3.5. Регламента;</w:t>
      </w:r>
    </w:p>
    <w:p w:rsidR="00965581" w:rsidRPr="00E643B7" w:rsidRDefault="00965581" w:rsidP="00965581">
      <w:pPr>
        <w:ind w:firstLine="567"/>
        <w:jc w:val="both"/>
        <w:rPr>
          <w:sz w:val="24"/>
          <w:szCs w:val="24"/>
        </w:rPr>
      </w:pPr>
      <w:r w:rsidRPr="00E643B7">
        <w:rPr>
          <w:sz w:val="24"/>
          <w:szCs w:val="24"/>
        </w:rPr>
        <w:t>в) на бумажном носителе через многофункциональный центр предоставления государственных и муниципальных услуг.</w:t>
      </w:r>
    </w:p>
    <w:p w:rsidR="00965581" w:rsidRPr="00E643B7" w:rsidRDefault="00965581" w:rsidP="009655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2.6.4. 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услуги.</w:t>
      </w:r>
    </w:p>
    <w:p w:rsidR="00965581" w:rsidRPr="00E643B7" w:rsidRDefault="00965581" w:rsidP="009655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194"/>
      <w:bookmarkEnd w:id="0"/>
      <w:r w:rsidRPr="00E643B7">
        <w:rPr>
          <w:rFonts w:ascii="Times New Roman" w:hAnsi="Times New Roman" w:cs="Times New Roman"/>
          <w:sz w:val="24"/>
          <w:szCs w:val="24"/>
        </w:rPr>
        <w:t>2.7. Исчерпывающий перечень оснований для отказа в приеме документов на предоставление муниципальной услуги не предусмотрен.</w:t>
      </w:r>
    </w:p>
    <w:p w:rsidR="00965581" w:rsidRPr="00E643B7" w:rsidRDefault="00965581" w:rsidP="0096558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bookmarkStart w:id="1" w:name="P196"/>
      <w:bookmarkStart w:id="2" w:name="P199"/>
      <w:bookmarkEnd w:id="1"/>
      <w:bookmarkEnd w:id="2"/>
      <w:r w:rsidRPr="00E643B7">
        <w:rPr>
          <w:sz w:val="24"/>
          <w:szCs w:val="24"/>
        </w:rPr>
        <w:t>2.8. 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965581" w:rsidRPr="00E643B7" w:rsidRDefault="00965581" w:rsidP="0096558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E643B7">
        <w:rPr>
          <w:sz w:val="24"/>
          <w:szCs w:val="24"/>
        </w:rPr>
        <w:t>2.8.1 Основанием для отказа в предоставлении муниципальной услуги является:</w:t>
      </w:r>
    </w:p>
    <w:p w:rsidR="00965581" w:rsidRPr="00E643B7" w:rsidRDefault="00965581" w:rsidP="0096558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E643B7">
        <w:rPr>
          <w:sz w:val="24"/>
          <w:szCs w:val="24"/>
        </w:rPr>
        <w:t xml:space="preserve">- несоответствие заявителя и (или) объекта, в отношении которого подано заявление о предоставлении муниципальной услуги, требованиям </w:t>
      </w:r>
      <w:hyperlink r:id="rId21" w:history="1">
        <w:r w:rsidRPr="00E643B7">
          <w:rPr>
            <w:sz w:val="24"/>
            <w:szCs w:val="24"/>
          </w:rPr>
          <w:t>пунктов 1</w:t>
        </w:r>
      </w:hyperlink>
      <w:r w:rsidRPr="00E643B7">
        <w:rPr>
          <w:sz w:val="24"/>
          <w:szCs w:val="24"/>
        </w:rPr>
        <w:t xml:space="preserve"> - </w:t>
      </w:r>
      <w:hyperlink r:id="rId22" w:history="1">
        <w:r w:rsidRPr="00E643B7">
          <w:rPr>
            <w:sz w:val="24"/>
            <w:szCs w:val="24"/>
          </w:rPr>
          <w:t>16 части 1 статьи 17.1</w:t>
        </w:r>
      </w:hyperlink>
      <w:r w:rsidRPr="00E643B7">
        <w:rPr>
          <w:sz w:val="24"/>
          <w:szCs w:val="24"/>
        </w:rPr>
        <w:t xml:space="preserve"> федерального закона о Защите конкуренции;</w:t>
      </w:r>
    </w:p>
    <w:p w:rsidR="00965581" w:rsidRPr="00E643B7" w:rsidRDefault="00965581" w:rsidP="00965581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- за предоставлением услуги обратилось лицо, не уполномоченное заявителем;</w:t>
      </w:r>
    </w:p>
    <w:p w:rsidR="00965581" w:rsidRPr="00E643B7" w:rsidRDefault="00965581" w:rsidP="00965581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- в отношении данного муниципального имущества принято решение о проведении торгов;</w:t>
      </w:r>
    </w:p>
    <w:p w:rsidR="00965581" w:rsidRPr="00E643B7" w:rsidRDefault="00965581" w:rsidP="009655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 xml:space="preserve">- предоставление не в полном объеме документов, установленных в </w:t>
      </w:r>
      <w:hyperlink w:anchor="P147" w:history="1">
        <w:r w:rsidRPr="00E643B7">
          <w:rPr>
            <w:rFonts w:ascii="Times New Roman" w:hAnsi="Times New Roman" w:cs="Times New Roman"/>
            <w:sz w:val="24"/>
            <w:szCs w:val="24"/>
          </w:rPr>
          <w:t>пункте 2.6 раздела 2</w:t>
        </w:r>
      </w:hyperlink>
      <w:r w:rsidRPr="00E643B7">
        <w:rPr>
          <w:rFonts w:ascii="Times New Roman" w:hAnsi="Times New Roman" w:cs="Times New Roman"/>
          <w:sz w:val="24"/>
          <w:szCs w:val="24"/>
        </w:rPr>
        <w:t xml:space="preserve"> «Стандарт предоставления муниципальной услуги» Регламента, за исключением документов, предусмотренных </w:t>
      </w:r>
      <w:hyperlink w:anchor="P151" w:history="1">
        <w:r w:rsidRPr="00E643B7">
          <w:rPr>
            <w:rFonts w:ascii="Times New Roman" w:hAnsi="Times New Roman" w:cs="Times New Roman"/>
            <w:sz w:val="24"/>
            <w:szCs w:val="24"/>
          </w:rPr>
          <w:t xml:space="preserve">подпунктом 2.6.2. </w:t>
        </w:r>
      </w:hyperlink>
      <w:r w:rsidRPr="00E643B7">
        <w:rPr>
          <w:rFonts w:ascii="Times New Roman" w:hAnsi="Times New Roman" w:cs="Times New Roman"/>
          <w:sz w:val="24"/>
          <w:szCs w:val="24"/>
        </w:rPr>
        <w:t xml:space="preserve"> пункта 2.6 раздела 2 «Стандарт предоставления муниципальной услуги» Регламента;</w:t>
      </w:r>
    </w:p>
    <w:p w:rsidR="00965581" w:rsidRPr="00E643B7" w:rsidRDefault="00965581" w:rsidP="009655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- несоответствие цели (целей) использования имущества, заявляемой потенциальным пользователем, функциональному назначению данного имущества, отраженному в технической документации;</w:t>
      </w:r>
    </w:p>
    <w:p w:rsidR="00965581" w:rsidRPr="00E643B7" w:rsidRDefault="00965581" w:rsidP="0096558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181"/>
      <w:bookmarkEnd w:id="3"/>
      <w:r w:rsidRPr="00E643B7">
        <w:rPr>
          <w:rFonts w:ascii="Times New Roman" w:hAnsi="Times New Roman" w:cs="Times New Roman"/>
          <w:sz w:val="24"/>
          <w:szCs w:val="24"/>
        </w:rPr>
        <w:t>- отказ антимонопольного органа в согласовании предоставления муниципальной преференции.</w:t>
      </w:r>
    </w:p>
    <w:p w:rsidR="00965581" w:rsidRPr="00E643B7" w:rsidRDefault="00965581" w:rsidP="0096558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643B7">
        <w:rPr>
          <w:sz w:val="24"/>
          <w:szCs w:val="24"/>
        </w:rPr>
        <w:t xml:space="preserve">         Основания для приостановления предоставления муниципальной услуги отсутствуют.</w:t>
      </w:r>
    </w:p>
    <w:p w:rsidR="00965581" w:rsidRPr="00E643B7" w:rsidRDefault="00965581" w:rsidP="009655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2.9. Размер платы, взимаемой с заявителя при предоставлении муниципальной услуги.</w:t>
      </w:r>
    </w:p>
    <w:p w:rsidR="00965581" w:rsidRPr="00E643B7" w:rsidRDefault="00965581" w:rsidP="009655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Муниципальная услуга предоставляется бесплатно.</w:t>
      </w:r>
    </w:p>
    <w:p w:rsidR="00965581" w:rsidRPr="00E643B7" w:rsidRDefault="00965581" w:rsidP="009655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2.10.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минут.</w:t>
      </w:r>
    </w:p>
    <w:p w:rsidR="00965581" w:rsidRPr="00E643B7" w:rsidRDefault="00965581" w:rsidP="009655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2.11. Срок регистрации заявлений заявителя.</w:t>
      </w:r>
    </w:p>
    <w:p w:rsidR="00965581" w:rsidRPr="00E643B7" w:rsidRDefault="00965581" w:rsidP="00965581">
      <w:pPr>
        <w:pStyle w:val="11"/>
        <w:spacing w:before="0" w:after="0" w:line="240" w:lineRule="auto"/>
        <w:ind w:firstLine="567"/>
        <w:rPr>
          <w:rFonts w:cs="Times New Roman"/>
          <w:szCs w:val="24"/>
        </w:rPr>
      </w:pPr>
      <w:r w:rsidRPr="00E643B7">
        <w:rPr>
          <w:rFonts w:cs="Times New Roman"/>
          <w:szCs w:val="24"/>
        </w:rPr>
        <w:t>Регистрация заявления заявителя о предоставлении муниципальной услуги,  осуществляется в день его получения.</w:t>
      </w:r>
    </w:p>
    <w:p w:rsidR="00965581" w:rsidRPr="00E643B7" w:rsidRDefault="00965581" w:rsidP="009655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 xml:space="preserve">2.12. </w:t>
      </w:r>
      <w:proofErr w:type="gramStart"/>
      <w:r w:rsidRPr="00E643B7">
        <w:rPr>
          <w:rFonts w:ascii="Times New Roman" w:hAnsi="Times New Roman" w:cs="Times New Roman"/>
          <w:sz w:val="24"/>
          <w:szCs w:val="24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  <w:proofErr w:type="gramEnd"/>
    </w:p>
    <w:p w:rsidR="00965581" w:rsidRPr="00E643B7" w:rsidRDefault="00965581" w:rsidP="00965581">
      <w:pPr>
        <w:pStyle w:val="ConsPlusNormal"/>
        <w:ind w:firstLine="540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З</w:t>
      </w:r>
      <w:r w:rsidRPr="00E643B7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965581" w:rsidRPr="00E643B7" w:rsidRDefault="00965581" w:rsidP="009655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Помещения Администрации, МФЦ должны соответствовать санитарно-</w:t>
      </w:r>
      <w:r w:rsidRPr="00E643B7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lastRenderedPageBreak/>
        <w:t xml:space="preserve">эпидемиологическим правилам и нормативам «Гигиенические требования к персональным электронно-вычислительным машинам и организации работы. </w:t>
      </w:r>
      <w:proofErr w:type="spellStart"/>
      <w:r w:rsidRPr="00E643B7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СанПиН</w:t>
      </w:r>
      <w:proofErr w:type="spellEnd"/>
      <w:r w:rsidRPr="00E643B7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2.2.2/2.4.1340-03».</w:t>
      </w:r>
    </w:p>
    <w:p w:rsidR="00965581" w:rsidRPr="00E643B7" w:rsidRDefault="00965581" w:rsidP="009655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2.12.1. Предоставление муниципальной услуги осуществляется в специально выделенных для этой цели помещениях.</w:t>
      </w:r>
    </w:p>
    <w:p w:rsidR="00965581" w:rsidRPr="00E643B7" w:rsidRDefault="00965581" w:rsidP="009655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2.12.2. Помещения, в которых осуществляется предоставление муниципальной услуги, оборудуются:</w:t>
      </w:r>
    </w:p>
    <w:p w:rsidR="00965581" w:rsidRPr="00E643B7" w:rsidRDefault="00965581" w:rsidP="009655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- информационными стендами, содержащими визуальную и текстовую информацию;</w:t>
      </w:r>
    </w:p>
    <w:p w:rsidR="00965581" w:rsidRPr="00E643B7" w:rsidRDefault="00965581" w:rsidP="009655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- стульями и столами для возможности оформления документов.</w:t>
      </w:r>
    </w:p>
    <w:p w:rsidR="00965581" w:rsidRPr="00E643B7" w:rsidRDefault="00965581" w:rsidP="009655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2.12.2. Количество мест ожидания определяется исходя из фактической нагрузки и возможностей для их размещения в здании.</w:t>
      </w:r>
    </w:p>
    <w:p w:rsidR="00965581" w:rsidRPr="00E643B7" w:rsidRDefault="00965581" w:rsidP="009655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965581" w:rsidRPr="00E643B7" w:rsidRDefault="00965581" w:rsidP="009655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2.12.3.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965581" w:rsidRPr="00E643B7" w:rsidRDefault="00965581" w:rsidP="009655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2.12.4. Кабинеты приема заявителей должны иметь информационные таблички (вывески) с указанием:</w:t>
      </w:r>
    </w:p>
    <w:p w:rsidR="00965581" w:rsidRPr="00E643B7" w:rsidRDefault="00965581" w:rsidP="009655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- номера кабинета;</w:t>
      </w:r>
    </w:p>
    <w:p w:rsidR="00965581" w:rsidRPr="00E643B7" w:rsidRDefault="00965581" w:rsidP="009655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- фамилии, имени, отчества и должности специалиста.</w:t>
      </w:r>
    </w:p>
    <w:p w:rsidR="00965581" w:rsidRPr="00E643B7" w:rsidRDefault="00965581" w:rsidP="009655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965581" w:rsidRPr="00E643B7" w:rsidRDefault="00965581" w:rsidP="009655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965581" w:rsidRPr="00E643B7" w:rsidRDefault="00965581" w:rsidP="009655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2.12.5.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965581" w:rsidRPr="00E643B7" w:rsidRDefault="00965581" w:rsidP="009655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2.12.6.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965581" w:rsidRPr="00E643B7" w:rsidRDefault="00965581" w:rsidP="0096558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643B7">
        <w:rPr>
          <w:sz w:val="24"/>
          <w:szCs w:val="24"/>
        </w:rPr>
        <w:t xml:space="preserve">       Помещения для предоставления муниципальной услуги размещаются на нижних этажах зданий, оборудованных отдельным входом, или в отдельно стоящих зданиях. </w:t>
      </w:r>
      <w:proofErr w:type="gramStart"/>
      <w:r w:rsidRPr="00E643B7">
        <w:rPr>
          <w:sz w:val="24"/>
          <w:szCs w:val="24"/>
        </w:rPr>
        <w:t>На территории, прилегающей к месторасположению Администрации, МФЦ, оборудуются места для бесплатной парковки транспортных средств с выделением не менее 10 процентов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  <w:proofErr w:type="gramEnd"/>
      <w:r w:rsidRPr="00E643B7">
        <w:rPr>
          <w:sz w:val="24"/>
          <w:szCs w:val="24"/>
        </w:rPr>
        <w:t xml:space="preserve"> Указанные места для парковки не должны занимать иные транспортные средства.</w:t>
      </w:r>
    </w:p>
    <w:p w:rsidR="00965581" w:rsidRPr="00E643B7" w:rsidRDefault="00965581" w:rsidP="009655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965581" w:rsidRPr="00E643B7" w:rsidRDefault="00965581" w:rsidP="009655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965581" w:rsidRPr="00E643B7" w:rsidRDefault="00965581" w:rsidP="009655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Прием заявителей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965581" w:rsidRPr="00E643B7" w:rsidRDefault="00965581" w:rsidP="009655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 xml:space="preserve"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</w:t>
      </w:r>
      <w:r w:rsidRPr="00E643B7">
        <w:rPr>
          <w:rFonts w:ascii="Times New Roman" w:hAnsi="Times New Roman" w:cs="Times New Roman"/>
          <w:color w:val="000000"/>
          <w:sz w:val="24"/>
          <w:szCs w:val="24"/>
        </w:rPr>
        <w:t>Администрации, МФЦ.</w:t>
      </w:r>
    </w:p>
    <w:p w:rsidR="00965581" w:rsidRPr="00E643B7" w:rsidRDefault="00965581" w:rsidP="009655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color w:val="000000"/>
          <w:sz w:val="24"/>
          <w:szCs w:val="24"/>
        </w:rPr>
        <w:t xml:space="preserve">Обеспечивается дублирование необходимой для инвалидов звуковой и зрительной </w:t>
      </w:r>
      <w:r w:rsidRPr="00E643B7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E643B7">
        <w:rPr>
          <w:rFonts w:ascii="Times New Roman" w:hAnsi="Times New Roman" w:cs="Times New Roman"/>
          <w:color w:val="000000"/>
          <w:sz w:val="24"/>
          <w:szCs w:val="24"/>
        </w:rPr>
        <w:t>сурдопереводчика</w:t>
      </w:r>
      <w:proofErr w:type="spellEnd"/>
      <w:r w:rsidRPr="00E643B7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E643B7">
        <w:rPr>
          <w:rFonts w:ascii="Times New Roman" w:hAnsi="Times New Roman" w:cs="Times New Roman"/>
          <w:color w:val="000000"/>
          <w:sz w:val="24"/>
          <w:szCs w:val="24"/>
        </w:rPr>
        <w:t>тифлосурдопереводчика</w:t>
      </w:r>
      <w:proofErr w:type="spellEnd"/>
      <w:r w:rsidRPr="00E643B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65581" w:rsidRPr="00E643B7" w:rsidRDefault="00965581" w:rsidP="009655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color w:val="000000"/>
          <w:sz w:val="24"/>
          <w:szCs w:val="24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965581" w:rsidRPr="00E643B7" w:rsidRDefault="00965581" w:rsidP="009655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color w:val="000000"/>
          <w:sz w:val="24"/>
          <w:szCs w:val="24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965581" w:rsidRPr="00E643B7" w:rsidRDefault="00965581" w:rsidP="009655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color w:val="000000"/>
          <w:sz w:val="24"/>
          <w:szCs w:val="24"/>
        </w:rPr>
        <w:t>Рабочее место специалиста Администрации, МФЦ</w:t>
      </w:r>
      <w:r w:rsidRPr="00E643B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E643B7">
        <w:rPr>
          <w:rFonts w:ascii="Times New Roman" w:hAnsi="Times New Roman" w:cs="Times New Roman"/>
          <w:sz w:val="24"/>
          <w:szCs w:val="24"/>
        </w:rPr>
        <w:t>оснащается настенной вывеской или настольной табличкой с указанием фамилии, имени, отчества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965581" w:rsidRPr="00E643B7" w:rsidRDefault="00965581" w:rsidP="009655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 xml:space="preserve">Специалисты </w:t>
      </w:r>
      <w:r w:rsidRPr="00E643B7">
        <w:rPr>
          <w:rFonts w:ascii="Times New Roman" w:hAnsi="Times New Roman" w:cs="Times New Roman"/>
          <w:color w:val="000000"/>
          <w:sz w:val="24"/>
          <w:szCs w:val="24"/>
        </w:rPr>
        <w:t>Администрации, МФЦ</w:t>
      </w:r>
      <w:r w:rsidRPr="00E643B7">
        <w:rPr>
          <w:rFonts w:ascii="Times New Roman" w:hAnsi="Times New Roman" w:cs="Times New Roman"/>
          <w:sz w:val="24"/>
          <w:szCs w:val="24"/>
        </w:rPr>
        <w:t xml:space="preserve"> обеспечиваются личными нагрудными карточками (</w:t>
      </w:r>
      <w:proofErr w:type="spellStart"/>
      <w:r w:rsidRPr="00E643B7">
        <w:rPr>
          <w:rFonts w:ascii="Times New Roman" w:hAnsi="Times New Roman" w:cs="Times New Roman"/>
          <w:sz w:val="24"/>
          <w:szCs w:val="24"/>
        </w:rPr>
        <w:t>бейджами</w:t>
      </w:r>
      <w:proofErr w:type="spellEnd"/>
      <w:r w:rsidRPr="00E643B7">
        <w:rPr>
          <w:rFonts w:ascii="Times New Roman" w:hAnsi="Times New Roman" w:cs="Times New Roman"/>
          <w:sz w:val="24"/>
          <w:szCs w:val="24"/>
        </w:rPr>
        <w:t>) с указанием фамилии, имени, отчества и должности.</w:t>
      </w:r>
    </w:p>
    <w:p w:rsidR="00965581" w:rsidRPr="00E643B7" w:rsidRDefault="00965581" w:rsidP="009655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Места предоставления муниципальной услуги оборудуются с учетом стандарта комфортности предоставления муниципальных услуг.</w:t>
      </w:r>
    </w:p>
    <w:p w:rsidR="00965581" w:rsidRPr="00E643B7" w:rsidRDefault="00965581" w:rsidP="009655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2.13. Показатели доступности и качества предоставления муниципальной услуги.</w:t>
      </w:r>
    </w:p>
    <w:p w:rsidR="00965581" w:rsidRPr="00E643B7" w:rsidRDefault="00965581" w:rsidP="009655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2.13.1. Показателями доступности предоставления муниципальной услуги являются:</w:t>
      </w:r>
    </w:p>
    <w:p w:rsidR="00965581" w:rsidRPr="00E643B7" w:rsidRDefault="00965581" w:rsidP="009655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- транспортная доступность к месту предоставления муниципальной услуги;</w:t>
      </w:r>
    </w:p>
    <w:p w:rsidR="00965581" w:rsidRPr="00E643B7" w:rsidRDefault="00965581" w:rsidP="009655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965581" w:rsidRPr="00E643B7" w:rsidRDefault="00965581" w:rsidP="009655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- размещение информации о порядке предоставления муниципальной услуги на официальном сайте Администрации, на Едином портале и Региональном портале;</w:t>
      </w:r>
    </w:p>
    <w:p w:rsidR="00965581" w:rsidRPr="00E643B7" w:rsidRDefault="00965581" w:rsidP="009655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- размещение информации о порядке предоставления муниципальной услуги на информационных стендах;</w:t>
      </w:r>
    </w:p>
    <w:p w:rsidR="00965581" w:rsidRPr="00E643B7" w:rsidRDefault="00965581" w:rsidP="009655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- размещение информации о порядке предоставления муниципальной услуги в средствах массовой информации.</w:t>
      </w:r>
    </w:p>
    <w:p w:rsidR="00965581" w:rsidRPr="00E643B7" w:rsidRDefault="00965581" w:rsidP="00965581">
      <w:pPr>
        <w:ind w:firstLine="567"/>
        <w:jc w:val="both"/>
        <w:rPr>
          <w:sz w:val="24"/>
          <w:szCs w:val="24"/>
        </w:rPr>
      </w:pPr>
      <w:r w:rsidRPr="00E643B7">
        <w:rPr>
          <w:sz w:val="24"/>
          <w:szCs w:val="24"/>
        </w:rPr>
        <w:t>2.13.2. Показателями качества предоставления муниципальной услуги являются отсутствие:</w:t>
      </w:r>
    </w:p>
    <w:p w:rsidR="00965581" w:rsidRPr="00E643B7" w:rsidRDefault="00965581" w:rsidP="009655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- очередей при приеме и выдаче документов заявителям;</w:t>
      </w:r>
    </w:p>
    <w:p w:rsidR="00965581" w:rsidRPr="00E643B7" w:rsidRDefault="00965581" w:rsidP="009655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- нарушений сроков предоставления муниципальной услуги;</w:t>
      </w:r>
    </w:p>
    <w:p w:rsidR="00965581" w:rsidRPr="00E643B7" w:rsidRDefault="00965581" w:rsidP="009655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- обоснованных жалоб на действия (бездействие) муниципальных служащих и должностных лиц, предоставляющих муниципальную услугу, Администрации;</w:t>
      </w:r>
    </w:p>
    <w:p w:rsidR="00965581" w:rsidRPr="00E643B7" w:rsidRDefault="00965581" w:rsidP="009655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заявителям.</w:t>
      </w:r>
    </w:p>
    <w:p w:rsidR="00965581" w:rsidRPr="00E643B7" w:rsidRDefault="00965581" w:rsidP="009655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2.14. Особенности предоставления муниципальной услуги в многофункциональном центре и особенности предоставления муниципальной услуги в электронной форме.</w:t>
      </w:r>
    </w:p>
    <w:p w:rsidR="00965581" w:rsidRPr="00E643B7" w:rsidRDefault="00965581" w:rsidP="009655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2.14.1 Предоставление муниципальной услуги осуществляется на базе многофункционального центра по принципу «одного окна», в соответствии с которым предоставление муниципальной услуги осуществляется после однократного обращения заявителя с соответствующим заявлением. При обращении заявителя в МФЦ взаимодействие с Администрацией осуществляется без участия заявителя в порядке и сроки, установленные нормативными правовыми актами и соглашением о взаимодействии.</w:t>
      </w:r>
    </w:p>
    <w:p w:rsidR="00965581" w:rsidRPr="00E643B7" w:rsidRDefault="00965581" w:rsidP="0096558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 xml:space="preserve">  2.14.1.1. Специалист МФЦ принимает от заявителя заявление и регистрирует его в автоматизированной информационной системе МФЦ. При приеме заявления и документов специалист:</w:t>
      </w:r>
    </w:p>
    <w:p w:rsidR="00965581" w:rsidRPr="00E643B7" w:rsidRDefault="00965581" w:rsidP="0096558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 xml:space="preserve">- проверяет заполнение заявления в соответствии с требованиями, установленными в </w:t>
      </w:r>
      <w:hyperlink w:anchor="P145" w:history="1">
        <w:r w:rsidRPr="00E643B7">
          <w:rPr>
            <w:rFonts w:ascii="Times New Roman" w:hAnsi="Times New Roman" w:cs="Times New Roman"/>
            <w:sz w:val="24"/>
            <w:szCs w:val="24"/>
          </w:rPr>
          <w:t>пункте 2.6. раздела 2</w:t>
        </w:r>
      </w:hyperlink>
      <w:r w:rsidRPr="00E643B7">
        <w:rPr>
          <w:rFonts w:ascii="Times New Roman" w:hAnsi="Times New Roman" w:cs="Times New Roman"/>
          <w:sz w:val="24"/>
          <w:szCs w:val="24"/>
        </w:rPr>
        <w:t xml:space="preserve"> "Стандарт предоставления муниципальной услуги" настоящего Регламента;</w:t>
      </w:r>
    </w:p>
    <w:p w:rsidR="00965581" w:rsidRPr="00E643B7" w:rsidRDefault="00965581" w:rsidP="0096558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- предоставляет заявителю расписку о получении заявления.</w:t>
      </w:r>
    </w:p>
    <w:p w:rsidR="00965581" w:rsidRPr="00E643B7" w:rsidRDefault="00965581" w:rsidP="0096558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lastRenderedPageBreak/>
        <w:t>2.14.1.2</w:t>
      </w:r>
      <w:proofErr w:type="gramStart"/>
      <w:r w:rsidRPr="00E643B7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E643B7">
        <w:rPr>
          <w:rFonts w:ascii="Times New Roman" w:hAnsi="Times New Roman" w:cs="Times New Roman"/>
          <w:sz w:val="24"/>
          <w:szCs w:val="24"/>
        </w:rPr>
        <w:t>ри необходимости специалист МФЦ имеет право обращаться за разъяснением к специалистам Администрации с использованием средств телефонной, факсимильной, электронной, иных видов связи.</w:t>
      </w:r>
    </w:p>
    <w:p w:rsidR="00965581" w:rsidRPr="00E643B7" w:rsidRDefault="00965581" w:rsidP="0096558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Специалисты Администрации обязаны оперативно давать все необходимые разъяснения специалисту МФЦ.</w:t>
      </w:r>
    </w:p>
    <w:p w:rsidR="00965581" w:rsidRPr="00E643B7" w:rsidRDefault="00965581" w:rsidP="0096558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2.14.1.3 Передача и доставка документов заявителя из МФЦ в Администрацию.</w:t>
      </w:r>
    </w:p>
    <w:p w:rsidR="00965581" w:rsidRPr="00E643B7" w:rsidRDefault="00965581" w:rsidP="0096558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 xml:space="preserve">Передача </w:t>
      </w:r>
      <w:proofErr w:type="gramStart"/>
      <w:r w:rsidRPr="00E643B7">
        <w:rPr>
          <w:rFonts w:ascii="Times New Roman" w:hAnsi="Times New Roman" w:cs="Times New Roman"/>
          <w:sz w:val="24"/>
          <w:szCs w:val="24"/>
        </w:rPr>
        <w:t>принятых</w:t>
      </w:r>
      <w:proofErr w:type="gramEnd"/>
      <w:r w:rsidRPr="00E643B7">
        <w:rPr>
          <w:rFonts w:ascii="Times New Roman" w:hAnsi="Times New Roman" w:cs="Times New Roman"/>
          <w:sz w:val="24"/>
          <w:szCs w:val="24"/>
        </w:rPr>
        <w:t xml:space="preserve"> от заявителя заявления из МФЦ в Администрацию осуществляется не позднее одного рабочего дня, следующего за днем регистрации в МФЦ.</w:t>
      </w:r>
    </w:p>
    <w:p w:rsidR="00965581" w:rsidRPr="00E643B7" w:rsidRDefault="00965581" w:rsidP="0096558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 xml:space="preserve">Передача принятых от заявителя документов осуществляется курьером МФЦ </w:t>
      </w:r>
      <w:proofErr w:type="gramStart"/>
      <w:r w:rsidRPr="00E643B7">
        <w:rPr>
          <w:rFonts w:ascii="Times New Roman" w:hAnsi="Times New Roman" w:cs="Times New Roman"/>
          <w:sz w:val="24"/>
          <w:szCs w:val="24"/>
        </w:rPr>
        <w:t>в закрытом конверте под роспись в сопроводительной ведомости с приложением описи документов с идентификатором</w:t>
      </w:r>
      <w:proofErr w:type="gramEnd"/>
      <w:r w:rsidRPr="00E643B7">
        <w:rPr>
          <w:rFonts w:ascii="Times New Roman" w:hAnsi="Times New Roman" w:cs="Times New Roman"/>
          <w:sz w:val="24"/>
          <w:szCs w:val="24"/>
        </w:rPr>
        <w:t xml:space="preserve"> обращения (идентификатор в форме отрывного талона).</w:t>
      </w:r>
    </w:p>
    <w:p w:rsidR="00965581" w:rsidRPr="00E643B7" w:rsidRDefault="00965581" w:rsidP="0096558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Документы курьером МФЦ передаются специалисту ответственному за прием и регистрацию заявлений Администрации, который проверяет соответствие описи и регистрирует. После проверки второй экземпляр сопроводительной ведомости специалист возвращает курьеру МФЦ с отметкой о получении заявления по описи с указанием даты, подписи, расшифровки подписи в день приема заявления.</w:t>
      </w:r>
    </w:p>
    <w:p w:rsidR="00965581" w:rsidRPr="00E643B7" w:rsidRDefault="00965581" w:rsidP="009655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Общий срок выполнения административной процедуры по приему заявления в МФЦ и передаче его в Администрацию составляет 2 дня.</w:t>
      </w:r>
    </w:p>
    <w:p w:rsidR="00965581" w:rsidRPr="00E643B7" w:rsidRDefault="00965581" w:rsidP="00965581">
      <w:pPr>
        <w:jc w:val="both"/>
        <w:rPr>
          <w:sz w:val="24"/>
          <w:szCs w:val="24"/>
        </w:rPr>
      </w:pPr>
      <w:r w:rsidRPr="00E643B7">
        <w:rPr>
          <w:sz w:val="24"/>
          <w:szCs w:val="24"/>
        </w:rPr>
        <w:t xml:space="preserve">        2.14.2.При предоставлении муниципальной услуги в электронной форме посредством  Регионального портала, заявителю обеспечивается:</w:t>
      </w:r>
    </w:p>
    <w:p w:rsidR="00965581" w:rsidRPr="00E643B7" w:rsidRDefault="00965581" w:rsidP="00965581">
      <w:pPr>
        <w:ind w:firstLine="567"/>
        <w:jc w:val="both"/>
        <w:rPr>
          <w:sz w:val="24"/>
          <w:szCs w:val="24"/>
        </w:rPr>
      </w:pPr>
      <w:r w:rsidRPr="00E643B7">
        <w:rPr>
          <w:sz w:val="24"/>
          <w:szCs w:val="24"/>
        </w:rPr>
        <w:t>а) получение информации о порядке и сроках предоставления услуги;</w:t>
      </w:r>
    </w:p>
    <w:p w:rsidR="00965581" w:rsidRPr="00E643B7" w:rsidRDefault="00965581" w:rsidP="00965581">
      <w:pPr>
        <w:ind w:firstLine="567"/>
        <w:jc w:val="both"/>
        <w:rPr>
          <w:sz w:val="24"/>
          <w:szCs w:val="24"/>
        </w:rPr>
      </w:pPr>
      <w:r w:rsidRPr="00E643B7">
        <w:rPr>
          <w:sz w:val="24"/>
          <w:szCs w:val="24"/>
        </w:rPr>
        <w:t>б) досудебное (внесудебное) обжалование решений и действий (бездействия) Администрации, должностного лица Администрации, муниципального служащего.</w:t>
      </w:r>
    </w:p>
    <w:p w:rsidR="00965581" w:rsidRPr="00E643B7" w:rsidRDefault="00965581" w:rsidP="00965581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965581" w:rsidRPr="00E643B7" w:rsidRDefault="00965581" w:rsidP="00965581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E643B7">
        <w:rPr>
          <w:rFonts w:ascii="Times New Roman" w:hAnsi="Times New Roman" w:cs="Times New Roman"/>
          <w:b/>
          <w:sz w:val="24"/>
          <w:szCs w:val="24"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965581" w:rsidRPr="00E643B7" w:rsidRDefault="00965581" w:rsidP="009655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322"/>
      <w:bookmarkEnd w:id="4"/>
      <w:r w:rsidRPr="00E643B7">
        <w:rPr>
          <w:rFonts w:ascii="Times New Roman" w:hAnsi="Times New Roman" w:cs="Times New Roman"/>
          <w:sz w:val="24"/>
          <w:szCs w:val="24"/>
        </w:rPr>
        <w:t>3.1. Исчерпывающий перечень административных процедур:</w:t>
      </w:r>
    </w:p>
    <w:p w:rsidR="00965581" w:rsidRPr="00E643B7" w:rsidRDefault="00965581" w:rsidP="009655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- прием, регистрация заявления и документов,  их рассмотрение и передача специалисту, ответственному за предоставление услуги;</w:t>
      </w:r>
    </w:p>
    <w:p w:rsidR="00965581" w:rsidRPr="00E643B7" w:rsidRDefault="00965581" w:rsidP="009655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- проведение экспертизы представленных документов;</w:t>
      </w:r>
    </w:p>
    <w:p w:rsidR="00965581" w:rsidRPr="00E643B7" w:rsidRDefault="00965581" w:rsidP="009655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 xml:space="preserve"> - подготовка ответа об отказе в предоставлении муниципальной услуги;</w:t>
      </w:r>
    </w:p>
    <w:p w:rsidR="00965581" w:rsidRPr="00E643B7" w:rsidRDefault="00965581" w:rsidP="009655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 xml:space="preserve"> - подготовка комплекта документов в антимонопольный орган в случае предоставления муниципальной преференции, получение согласия или отказа в предоставлении муниципальной преференции;</w:t>
      </w:r>
    </w:p>
    <w:p w:rsidR="00965581" w:rsidRPr="00E643B7" w:rsidRDefault="00965581" w:rsidP="009655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- подготовка ответа об отказе в предоставлении муниципальной услуги (преференции), в случае отказа антимонопольного органа;</w:t>
      </w:r>
    </w:p>
    <w:p w:rsidR="00965581" w:rsidRPr="00E643B7" w:rsidRDefault="00965581" w:rsidP="009655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 xml:space="preserve">- подготовка проекта постановления Администрации о предоставлении в аренду имущества; </w:t>
      </w:r>
    </w:p>
    <w:p w:rsidR="00965581" w:rsidRPr="00E643B7" w:rsidRDefault="00965581" w:rsidP="009655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- оформление договора аренды;</w:t>
      </w:r>
    </w:p>
    <w:p w:rsidR="00965581" w:rsidRPr="00E643B7" w:rsidRDefault="00965581" w:rsidP="009655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- регистрация и выдача договора аренды.</w:t>
      </w:r>
    </w:p>
    <w:p w:rsidR="00965581" w:rsidRPr="00E643B7" w:rsidRDefault="00965581" w:rsidP="009655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Блок-схема последовательности административных процедур указана в приложении № 2 к настоящему Регламенту.</w:t>
      </w:r>
    </w:p>
    <w:p w:rsidR="00965581" w:rsidRPr="00E643B7" w:rsidRDefault="00965581" w:rsidP="009655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3.2. Прием, регистрация заявления и документов, рассмотрение и передача специалисту, ответственному за предоставление услуги.</w:t>
      </w:r>
    </w:p>
    <w:p w:rsidR="00965581" w:rsidRPr="00E643B7" w:rsidRDefault="00965581" w:rsidP="009655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 xml:space="preserve">3.2.1. При личном обращении заявителя специалист Администрации, ответственный за прием документов, принимает заявление и документы, присваивает регистрационный номер </w:t>
      </w:r>
      <w:r w:rsidRPr="00E643B7">
        <w:rPr>
          <w:rFonts w:ascii="Times New Roman" w:hAnsi="Times New Roman" w:cs="Times New Roman"/>
          <w:sz w:val="24"/>
          <w:szCs w:val="24"/>
        </w:rPr>
        <w:lastRenderedPageBreak/>
        <w:t>и вносит в журнал регистрации входящей корреспонденции.</w:t>
      </w:r>
    </w:p>
    <w:p w:rsidR="00965581" w:rsidRPr="00E643B7" w:rsidRDefault="00965581" w:rsidP="009655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3.2.2. При поступлении документов по почте специалист Администрации, ответственный за прием и регистрацию заявлений, вскрывает конверт и регистрирует заявление и документы в журнале регистрации входящей корреспонденции.</w:t>
      </w:r>
    </w:p>
    <w:p w:rsidR="00965581" w:rsidRPr="00E643B7" w:rsidRDefault="00965581" w:rsidP="009655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3.2.3. При поступлении заявления и документов от курьера МФЦ специалист Администрации, ответственный за прием документов, принимает заявление и документы по описи, проверяет их соответствие и комплектность и регистрирует заявление в журнале регистрации входящей корреспонденции.</w:t>
      </w:r>
    </w:p>
    <w:p w:rsidR="00965581" w:rsidRPr="00E643B7" w:rsidRDefault="00965581" w:rsidP="009655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Результатом административного действия по приему и регистрации заявления является присвоение заявлению порядкового регистрационного номера в журнале регистрации входящей корреспонденции Администрации. Максимальный срок выполнения административного действия - 2 (два) дня со дня поступления заявления.</w:t>
      </w:r>
    </w:p>
    <w:p w:rsidR="00965581" w:rsidRPr="00E643B7" w:rsidRDefault="00965581" w:rsidP="009655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3.2.4. После регистрации в журнале входящей документации специалист, ответственный за прием и регистрацию документов, направляет заявление и документы специалисту, ответственному за предоставление муниципальной услуги.</w:t>
      </w:r>
    </w:p>
    <w:p w:rsidR="00965581" w:rsidRPr="00E643B7" w:rsidRDefault="00965581" w:rsidP="009655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Результатом административного действия является передача зарегистрированного заявления и прилагаемых к нему документов специалисту, ответственному за предоставление муниципальной услуги.</w:t>
      </w:r>
    </w:p>
    <w:p w:rsidR="00965581" w:rsidRPr="00E643B7" w:rsidRDefault="00965581" w:rsidP="009655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Максимальный срок выполнения административного действия - 1 (один) день, следующий за днем регистрации заявления и документов.</w:t>
      </w:r>
    </w:p>
    <w:p w:rsidR="00965581" w:rsidRPr="00E643B7" w:rsidRDefault="00965581" w:rsidP="009655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Максимальный срок выполнения административной процедуры по приему, регистрации заявления и документов, представленных заявителем, их рассмотрения и передачи специалисту, ответственному за предоставление муниципальной услуги составляет 3 (три) дня с момента поступления заявления и документов в администрацию.</w:t>
      </w:r>
    </w:p>
    <w:p w:rsidR="00965581" w:rsidRPr="00E643B7" w:rsidRDefault="00965581" w:rsidP="009655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3.3. Проведение экспертизы представленных документов.</w:t>
      </w:r>
    </w:p>
    <w:p w:rsidR="00965581" w:rsidRPr="00E643B7" w:rsidRDefault="00965581" w:rsidP="009655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3.3.1. Основанием для начала административного действия по проведению экспертизы представленных документов является поступление зарегистрированного заявления и документов специалисту, ответственному за предоставление муниципальной услуги.</w:t>
      </w:r>
    </w:p>
    <w:p w:rsidR="00965581" w:rsidRPr="00E643B7" w:rsidRDefault="00965581" w:rsidP="009655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3.3.2. Специалист, ответственный за предоставление муниципальной услуги рассматривает поступившее заявление, проверяет комплектность документов и соответствие утвержденным требованиям и действующему законодательству Российской Федерации.</w:t>
      </w:r>
    </w:p>
    <w:p w:rsidR="00965581" w:rsidRPr="00E643B7" w:rsidRDefault="00965581" w:rsidP="009655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3.3.3. В случае отсутствия в комплекте документов, предоставляемых заявителем по собственной инициативе, такие документы запрашиваются специалистом, ответственным за предоставление муниципальной услуги в порядке межведомственного информационного взаимодействия.</w:t>
      </w:r>
    </w:p>
    <w:p w:rsidR="00965581" w:rsidRPr="00E643B7" w:rsidRDefault="00965581" w:rsidP="009655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Максимальный срок административного действия - 3 (три) дня с момента поступления заявления и документов специалисту, ответственному за предоставление муниципальной услуги.</w:t>
      </w:r>
    </w:p>
    <w:p w:rsidR="00965581" w:rsidRPr="00E643B7" w:rsidRDefault="00965581" w:rsidP="009655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 xml:space="preserve">3.3.4. При установлении оснований для отказа в предоставлении муниципальной услуги, предусмотренных </w:t>
      </w:r>
      <w:hyperlink w:anchor="P171" w:history="1">
        <w:r w:rsidRPr="00E643B7">
          <w:rPr>
            <w:rFonts w:ascii="Times New Roman" w:hAnsi="Times New Roman" w:cs="Times New Roman"/>
            <w:sz w:val="24"/>
            <w:szCs w:val="24"/>
          </w:rPr>
          <w:t>пунктом 2.8.1. раздела 2</w:t>
        </w:r>
      </w:hyperlink>
      <w:r w:rsidRPr="00E643B7">
        <w:rPr>
          <w:rFonts w:ascii="Times New Roman" w:hAnsi="Times New Roman" w:cs="Times New Roman"/>
          <w:sz w:val="24"/>
          <w:szCs w:val="24"/>
        </w:rPr>
        <w:t xml:space="preserve"> "Стандарт предоставления муниципальной услуги" Регламента, за исключением предусмотренного </w:t>
      </w:r>
      <w:hyperlink w:anchor="P178" w:history="1">
        <w:r w:rsidRPr="00E643B7">
          <w:rPr>
            <w:rFonts w:ascii="Times New Roman" w:hAnsi="Times New Roman" w:cs="Times New Roman"/>
            <w:sz w:val="24"/>
            <w:szCs w:val="24"/>
          </w:rPr>
          <w:t>абзацем седьмым подпункта 2.8.1 пункта 2.8.1 раздела 2</w:t>
        </w:r>
      </w:hyperlink>
      <w:r w:rsidRPr="00E643B7">
        <w:rPr>
          <w:rFonts w:ascii="Times New Roman" w:hAnsi="Times New Roman" w:cs="Times New Roman"/>
          <w:sz w:val="24"/>
          <w:szCs w:val="24"/>
        </w:rPr>
        <w:t xml:space="preserve"> "Стандарт предоставления муниципальной услуги" Регламента, специалист, ответственный за предоставление муниципальной услуги в течени</w:t>
      </w:r>
      <w:proofErr w:type="gramStart"/>
      <w:r w:rsidRPr="00E643B7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E643B7">
        <w:rPr>
          <w:rFonts w:ascii="Times New Roman" w:hAnsi="Times New Roman" w:cs="Times New Roman"/>
          <w:sz w:val="24"/>
          <w:szCs w:val="24"/>
        </w:rPr>
        <w:t xml:space="preserve"> дня, с момента установления оснований для отказа в предоставлении услуги назначает ответственного специалиста по подготовке ответа об </w:t>
      </w:r>
      <w:proofErr w:type="gramStart"/>
      <w:r w:rsidRPr="00E643B7">
        <w:rPr>
          <w:rFonts w:ascii="Times New Roman" w:hAnsi="Times New Roman" w:cs="Times New Roman"/>
          <w:sz w:val="24"/>
          <w:szCs w:val="24"/>
        </w:rPr>
        <w:t>отказе</w:t>
      </w:r>
      <w:proofErr w:type="gramEnd"/>
      <w:r w:rsidRPr="00E643B7">
        <w:rPr>
          <w:rFonts w:ascii="Times New Roman" w:hAnsi="Times New Roman" w:cs="Times New Roman"/>
          <w:sz w:val="24"/>
          <w:szCs w:val="24"/>
        </w:rPr>
        <w:t xml:space="preserve"> в предоставлении муниципальной услуги и передает ему заявление и документы.</w:t>
      </w:r>
    </w:p>
    <w:p w:rsidR="00965581" w:rsidRPr="00E643B7" w:rsidRDefault="00965581" w:rsidP="009655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Ответственный специалист  готовит ответ заявителю за подписью руководителя администрации и передает его специалисту, ответственному за предоставление муниципальной услуги. Максимальный срок административного действия - 3 (три) дня с момента поступления заявления и документов ответственному специалисту.</w:t>
      </w:r>
    </w:p>
    <w:p w:rsidR="00965581" w:rsidRPr="00E643B7" w:rsidRDefault="00965581" w:rsidP="009655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 xml:space="preserve">Специалист, ответственный за предоставление муниципальной услуги в течение одного дня проверяет подготовленный ответ,  визирует его и передает специалисту, ответственному </w:t>
      </w:r>
      <w:r w:rsidRPr="00E643B7">
        <w:rPr>
          <w:rFonts w:ascii="Times New Roman" w:hAnsi="Times New Roman" w:cs="Times New Roman"/>
          <w:sz w:val="24"/>
          <w:szCs w:val="24"/>
        </w:rPr>
        <w:lastRenderedPageBreak/>
        <w:t>за прием и регистрацию заявлений Администрации.</w:t>
      </w:r>
    </w:p>
    <w:p w:rsidR="00965581" w:rsidRPr="00E643B7" w:rsidRDefault="00965581" w:rsidP="009655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Специалист,  ответственный за прием и регистрацию заявлений  Администрации, передает подготовленный и завизированный ответ на подпись руководителю Администрации в день его получения.</w:t>
      </w:r>
    </w:p>
    <w:p w:rsidR="00965581" w:rsidRPr="00E643B7" w:rsidRDefault="00965581" w:rsidP="009655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Руководитель Администрации подписывает ответ и передает специалисту,  ответственному за прием и регистрацию заявлений  Администрации.</w:t>
      </w:r>
    </w:p>
    <w:p w:rsidR="00965581" w:rsidRPr="00E643B7" w:rsidRDefault="00965581" w:rsidP="009655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Максимальный срок выполнения административного действия - 2 (два) дня с момента передачи специалистом, ответственным за предоставление муниципальной услуги подготовленного и завизированного ответа  специалисту, ответственному за прием и регистрацию заявлений Администрации.</w:t>
      </w:r>
    </w:p>
    <w:p w:rsidR="00965581" w:rsidRPr="00E643B7" w:rsidRDefault="00965581" w:rsidP="009655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Специалист,  ответственный за прием и регистрацию заявлений администрации, в день получения подписанного руководителем Администрации ответа регистрирует его в журнале исходящей корреспонденции и направляет его заявителю.</w:t>
      </w:r>
    </w:p>
    <w:p w:rsidR="00965581" w:rsidRPr="00E643B7" w:rsidRDefault="00965581" w:rsidP="009655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Максимальный срок административного действия 1 (один) день.</w:t>
      </w:r>
    </w:p>
    <w:p w:rsidR="00965581" w:rsidRPr="00E643B7" w:rsidRDefault="00965581" w:rsidP="009655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Результатом административной процедуры по  подготовке и оформлению ответа об отказе в предоставлении муниципальной услуги является оформленный и направленный  ответ заявителю.</w:t>
      </w:r>
    </w:p>
    <w:p w:rsidR="00965581" w:rsidRPr="00E643B7" w:rsidRDefault="00965581" w:rsidP="009655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Максимальный срок административной процедуры по  подготовке и оформлению ответа об отказе в предоставлении муниципальной услуги 7 (семь) дней.</w:t>
      </w:r>
    </w:p>
    <w:p w:rsidR="00965581" w:rsidRPr="00E643B7" w:rsidRDefault="00965581" w:rsidP="009655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3.3.5. В случае отсутствия оснований для отказа специалист, ответственный за предоставление муниципальной услуги передает комплект документов ответственному специалисту.</w:t>
      </w:r>
    </w:p>
    <w:p w:rsidR="00965581" w:rsidRPr="00E643B7" w:rsidRDefault="00965581" w:rsidP="009655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Максимальный срок административного действия - 2 (четыре) дня с момента проведения экспертизы заявления и документов специалистом, ответственным за предоставление муниципальной услуги.</w:t>
      </w:r>
    </w:p>
    <w:p w:rsidR="00965581" w:rsidRPr="00E643B7" w:rsidRDefault="00965581" w:rsidP="009655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3.3.6. Результатом административной процедуры является проверенный комплект документов, переданный ответственному специалисту для подготовки проекта постановления Администрации  о предоставлении муниципального имущества в аренду или пакета документов в антимонопольный орган.</w:t>
      </w:r>
    </w:p>
    <w:p w:rsidR="00965581" w:rsidRPr="00E643B7" w:rsidRDefault="00965581" w:rsidP="009655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Максимальный срок выполнения административной процедуры по проведению экспертизы представленного заявления и документов составляет 5 (пять) дней с момента поступления заявления и документов специалисту, ответственному за предоставление муниципальной услуги.</w:t>
      </w:r>
    </w:p>
    <w:p w:rsidR="00965581" w:rsidRPr="00E643B7" w:rsidRDefault="00965581" w:rsidP="009655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3.4. Подготовка комплекта документов в антимонопольный орган в случае предоставления муниципальной преференции, получение согласия или отказа в предоставлении муниципальной преференции.</w:t>
      </w:r>
    </w:p>
    <w:p w:rsidR="00965581" w:rsidRPr="00E643B7" w:rsidRDefault="00965581" w:rsidP="009655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3.4.1. Основанием для начала административного действия по подготовке комплекта документов на согласование муниципальной преференции в антимонопольный орган является переданный ответственному специалисту, специалистом, ответственным за предоставление муниципальной пакет документов.</w:t>
      </w:r>
    </w:p>
    <w:p w:rsidR="00965581" w:rsidRPr="00E643B7" w:rsidRDefault="00965581" w:rsidP="009655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3.4.2. Ответственный специалист готовит комплект документов в антимонопольный орган на согласование муниципальной преференции, включающий заявление о даче согласия на предоставление такой преференции по форме, определенной федеральным антимонопольным органом, визирует его и передает специалисту, ответственному за предоставление муниципальной услуги.</w:t>
      </w:r>
    </w:p>
    <w:p w:rsidR="00965581" w:rsidRPr="00E643B7" w:rsidRDefault="00965581" w:rsidP="009655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Максимальный срок выполнения административного действия - 5 (пять) дней с момента получения комплекта документов от специалиста, ответственного за предоставление муниципальной услуги.</w:t>
      </w:r>
    </w:p>
    <w:p w:rsidR="00965581" w:rsidRPr="00E643B7" w:rsidRDefault="00965581" w:rsidP="009655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3.4.3. Специалист, ответственный за предоставление муниципальной услуги рассматривает комплект документов, при необходимости вносит поправки, визирует его (с учетом внесенных изменений) в течение 1 (одного) дня с момента передачи его ответственным специалистом.</w:t>
      </w:r>
    </w:p>
    <w:p w:rsidR="00965581" w:rsidRPr="00E643B7" w:rsidRDefault="00965581" w:rsidP="009655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lastRenderedPageBreak/>
        <w:t>3.4.4. Ответственный специалист передает комплект документов специалисту, ответственному за прием и регистрацию заявлений  Администрации.</w:t>
      </w:r>
    </w:p>
    <w:p w:rsidR="00965581" w:rsidRPr="00E643B7" w:rsidRDefault="00965581" w:rsidP="009655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Максимальный срок выполнения административного действия - 2 (два) дня с момента подготовки комплекта документов ответственным специалистом.</w:t>
      </w:r>
    </w:p>
    <w:p w:rsidR="00965581" w:rsidRPr="00E643B7" w:rsidRDefault="00965581" w:rsidP="009655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3.4.5. Специалист,  ответственный за прием и регистрацию заявлений  Администрации, передает комплект документов, включающий заявление о даче согласия на предоставление муниципальной преференции по форме, определенной федеральным антимонопольным органом, на подпись руководителю Администрации в день его получения.</w:t>
      </w:r>
    </w:p>
    <w:p w:rsidR="00965581" w:rsidRPr="00E643B7" w:rsidRDefault="00965581" w:rsidP="009655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3.4.6. Руководитель Администрации подписывает заявление о даче согласия на предоставление муниципальной преференции по форме, определенной федеральным антимонопольным органом, и передает комплект документов специалисту,  ответственному за прием и регистрацию заявлений  Администрации.</w:t>
      </w:r>
    </w:p>
    <w:p w:rsidR="00965581" w:rsidRPr="00E643B7" w:rsidRDefault="00965581" w:rsidP="009655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Максимальный срок выполнения административного действия - 2 (два) дня с момента передачи комплекта документов ответственным специалистом.</w:t>
      </w:r>
    </w:p>
    <w:p w:rsidR="00965581" w:rsidRPr="00E643B7" w:rsidRDefault="00965581" w:rsidP="009655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3.4.7. Специалист, ответственный за прием и регистрацию заявлений  Администрации, в день получения подписанного руководителем Администрации комплекта документов направляет его в антимонопольный орган.</w:t>
      </w:r>
    </w:p>
    <w:p w:rsidR="00965581" w:rsidRPr="00E643B7" w:rsidRDefault="00965581" w:rsidP="009655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Результатом административного действия является направленный в антимонопольный орган комплект документов для согласования предоставления муниципальной преференции.</w:t>
      </w:r>
    </w:p>
    <w:p w:rsidR="00965581" w:rsidRPr="00E643B7" w:rsidRDefault="00965581" w:rsidP="009655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Максимальный срок выполнения административного действия по подготовке комплекта документов в антимонопольный орган в случае предоставления муниципальной преференции составляет 9 (девять) дней с момента передачи специалистом, ответственным за предоставление муниципальной услуги пакета документов ответственному специалисту.</w:t>
      </w:r>
    </w:p>
    <w:p w:rsidR="00965581" w:rsidRPr="00E643B7" w:rsidRDefault="00965581" w:rsidP="009655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3.4.8. Началом административного действия по передаче поступившего согласования или отказа антимонопольного органа специалисту, ответственному за предоставление муниципальной услуги, является регистрация письма и комплекта документов специалистом,  ответственного за прием и регистрацию заявлений  Администрации.</w:t>
      </w:r>
    </w:p>
    <w:p w:rsidR="00965581" w:rsidRPr="00E643B7" w:rsidRDefault="00965581" w:rsidP="009655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3.4.9. Специалист, ответственный за прием и регистрацию заявлений  Администрации, регистрирует письмо и документы антимонопольного органа в журнале входящей документации и передает его специалисту, ответственному за предоставление муниципальной услуги.</w:t>
      </w:r>
    </w:p>
    <w:p w:rsidR="00965581" w:rsidRPr="00E643B7" w:rsidRDefault="00965581" w:rsidP="009655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65581" w:rsidRPr="00E643B7" w:rsidRDefault="00965581" w:rsidP="009655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Максимальный срок административного действия - 1 (один) день с момента поступления письма и комплекта документов из антимонопольного органа.</w:t>
      </w:r>
    </w:p>
    <w:p w:rsidR="00965581" w:rsidRPr="00E643B7" w:rsidRDefault="00965581" w:rsidP="009655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Результатом административной процедуры по подготовке комплекта документов в антимонопольный орган в случае предоставления муниципальной преференции, получения согласия или отказа в предоставлении муниципальной преференции является полученный специалистом, ответственным за предоставление муниципальной услуги комплект документов и письмо из антимонопольного органа.</w:t>
      </w:r>
    </w:p>
    <w:p w:rsidR="00965581" w:rsidRPr="00E643B7" w:rsidRDefault="00965581" w:rsidP="009655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Максимальный срок выполнения административной процедуры обусловлен сроком рассмотрения документов антимонопольным органом.</w:t>
      </w:r>
    </w:p>
    <w:p w:rsidR="00965581" w:rsidRPr="00E643B7" w:rsidRDefault="00965581" w:rsidP="009655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3.5.  В случае отказа в согласовании предоставления муниципальной преференции, специалист, ответственный за предоставление муниципальной услуги в течени</w:t>
      </w:r>
      <w:proofErr w:type="gramStart"/>
      <w:r w:rsidRPr="00E643B7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E643B7">
        <w:rPr>
          <w:rFonts w:ascii="Times New Roman" w:hAnsi="Times New Roman" w:cs="Times New Roman"/>
          <w:sz w:val="24"/>
          <w:szCs w:val="24"/>
        </w:rPr>
        <w:t xml:space="preserve"> дня, с момента получения письма из антимонопольного органа от специалиста, ответственного за прием и регистрацию заявлений  администрации, назначает ответственного специалиста по подготовке ответа об отказе в предоставлении муниципальной услуги и передает ему ответ антимонопольного органа и комплект документов.</w:t>
      </w:r>
    </w:p>
    <w:p w:rsidR="00965581" w:rsidRPr="00E643B7" w:rsidRDefault="00965581" w:rsidP="009655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3.5.1. Ответственный специалист  готовит ответ заявителю за подписью руководителя Администрации и передает его специалисту, ответственному за предоставление муниципальной услуги. Максимальный срок административного действия - 3 (три) дня с момента поступления заявления и документов ответственному специалисту.</w:t>
      </w:r>
    </w:p>
    <w:p w:rsidR="00965581" w:rsidRPr="00E643B7" w:rsidRDefault="00965581" w:rsidP="009655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 xml:space="preserve">3.5.2. Специалист, ответственный за предоставление муниципальной услуги в течение </w:t>
      </w:r>
      <w:r w:rsidRPr="00E643B7">
        <w:rPr>
          <w:rFonts w:ascii="Times New Roman" w:hAnsi="Times New Roman" w:cs="Times New Roman"/>
          <w:sz w:val="24"/>
          <w:szCs w:val="24"/>
        </w:rPr>
        <w:lastRenderedPageBreak/>
        <w:t>одного дня проверяет подготовленный ответ,  визирует его и передает специалисту, ответственному за прием и регистрацию заявлений  Администрации.</w:t>
      </w:r>
    </w:p>
    <w:p w:rsidR="00965581" w:rsidRPr="00E643B7" w:rsidRDefault="00965581" w:rsidP="009655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3.5.3. Специалист,  ответственный за прием и регистрацию заявлений  Администрации, передает подготовленный и завизированный ответ на подпись руководителю Администрации в день его получения.</w:t>
      </w:r>
    </w:p>
    <w:p w:rsidR="00965581" w:rsidRPr="00E643B7" w:rsidRDefault="00965581" w:rsidP="009655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3.5.4. Руководитель администрации подписывает ответ и передает специалисту,  ответственному за прием и регистрацию заявлений  Администрации.</w:t>
      </w:r>
    </w:p>
    <w:p w:rsidR="00965581" w:rsidRPr="00E643B7" w:rsidRDefault="00965581" w:rsidP="009655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Максимальный срок выполнения административного действия - 2 (два) дня с момента передачи специалистом, ответственным за предоставление муниципальной услуги подготовленного и завизированного ответа  специалисту, ответственному за прием и регистрацию заявлений Администрации.</w:t>
      </w:r>
    </w:p>
    <w:p w:rsidR="00965581" w:rsidRPr="00E643B7" w:rsidRDefault="00965581" w:rsidP="009655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3.5.5. Специалист,  ответственный за прием и регистрацию заявлений Администрации, в день получения подписанного руководителем Администрации ответа регистрирует его в журнале исходящей корреспонденции и направляет его заявителю.</w:t>
      </w:r>
    </w:p>
    <w:p w:rsidR="00965581" w:rsidRPr="00E643B7" w:rsidRDefault="00965581" w:rsidP="009655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Максимальный срок административного действия 1 (один) день.</w:t>
      </w:r>
    </w:p>
    <w:p w:rsidR="00965581" w:rsidRPr="00E643B7" w:rsidRDefault="00965581" w:rsidP="009655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3.5.6. Результатом административной процедуры по  подготовке и оформлению ответа об отказе в предоставлении муниципальной услуги является оформленный и направленный  ответ заявителю.</w:t>
      </w:r>
    </w:p>
    <w:p w:rsidR="00965581" w:rsidRPr="00E643B7" w:rsidRDefault="00965581" w:rsidP="009655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Максимальный срок административной процедуры по  подготовке и оформлению ответа об отказе в предоставлении муниципальной услуги, на основании отказа антимонопольного органа 7 (семь) дней.</w:t>
      </w:r>
    </w:p>
    <w:p w:rsidR="00965581" w:rsidRPr="00E643B7" w:rsidRDefault="00965581" w:rsidP="009655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3.6. Подготовка проекта постановления Администрации о предоставлении в аренду имущества.</w:t>
      </w:r>
    </w:p>
    <w:p w:rsidR="00965581" w:rsidRPr="00E643B7" w:rsidRDefault="00965581" w:rsidP="009655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3.6.1. Основанием для начала административного действия по подготовке проекта постановления о предоставлении в аренду имущества (далее - проект постановления) является переданный специалистом, ответственным за предоставление муниципальной услуги ответственному специалисту:</w:t>
      </w:r>
    </w:p>
    <w:p w:rsidR="00965581" w:rsidRPr="00E643B7" w:rsidRDefault="00965581" w:rsidP="009655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 xml:space="preserve">3.6.1.1. комплект документов в соответствии с </w:t>
      </w:r>
      <w:hyperlink w:anchor="P283" w:history="1">
        <w:r w:rsidRPr="00E643B7">
          <w:rPr>
            <w:rFonts w:ascii="Times New Roman" w:hAnsi="Times New Roman" w:cs="Times New Roman"/>
            <w:sz w:val="24"/>
            <w:szCs w:val="24"/>
          </w:rPr>
          <w:t>подпунктами 3.3.1</w:t>
        </w:r>
      </w:hyperlink>
      <w:r w:rsidRPr="00E643B7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290" w:history="1">
        <w:r w:rsidRPr="00E643B7">
          <w:rPr>
            <w:rFonts w:ascii="Times New Roman" w:hAnsi="Times New Roman" w:cs="Times New Roman"/>
            <w:sz w:val="24"/>
            <w:szCs w:val="24"/>
          </w:rPr>
          <w:t>3.3.6 пункта 3</w:t>
        </w:r>
      </w:hyperlink>
      <w:r w:rsidRPr="00E643B7">
        <w:rPr>
          <w:rFonts w:ascii="Times New Roman" w:hAnsi="Times New Roman" w:cs="Times New Roman"/>
          <w:sz w:val="24"/>
          <w:szCs w:val="24"/>
        </w:rPr>
        <w:t xml:space="preserve"> настоящего Регламента;</w:t>
      </w:r>
    </w:p>
    <w:p w:rsidR="00965581" w:rsidRPr="00E643B7" w:rsidRDefault="00965581" w:rsidP="009655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3.6.1.2. комплект документов и письмо из антимонопольного органа.</w:t>
      </w:r>
    </w:p>
    <w:p w:rsidR="00965581" w:rsidRPr="00E643B7" w:rsidRDefault="00965581" w:rsidP="009655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3.6.2. Ответственный специалист по предоставленным документам готовит проект постановления, визирует его и передает специалисту, ответственному за предоставление муниципальной услуги.</w:t>
      </w:r>
    </w:p>
    <w:p w:rsidR="00965581" w:rsidRPr="00E643B7" w:rsidRDefault="00965581" w:rsidP="009655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Максимальный срок выполнения административного действия - 5 (пять) дней с момента получения комплекта документов от специалиста, ответственного за предоставление муниципальной услуги.</w:t>
      </w:r>
    </w:p>
    <w:p w:rsidR="00965581" w:rsidRPr="00E643B7" w:rsidRDefault="00965581" w:rsidP="009655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3.6.3. Специалист, ответственный за предоставление муниципальной услуги рассматривает проект постановления, при необходимости вносит поправки, визирует его (с учетом внесенных изменений).</w:t>
      </w:r>
    </w:p>
    <w:p w:rsidR="00965581" w:rsidRPr="00E643B7" w:rsidRDefault="00965581" w:rsidP="009655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3.6.4. Проект постановления передается ответственным специалистом на согласование в юридическую службу Администрации. Специалист юридической службы Администрации, принявший проект постановления на согласование, проверяет его, согласовывает в случае отсутствия замечаний и передает ответственному специалисту.</w:t>
      </w:r>
    </w:p>
    <w:p w:rsidR="00965581" w:rsidRPr="00E643B7" w:rsidRDefault="00965581" w:rsidP="009655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Максимальный срок выполнения административного действия - 2 (два) дня с момента подготовки проекта постановления и получения его на согласование.</w:t>
      </w:r>
    </w:p>
    <w:p w:rsidR="00965581" w:rsidRPr="00E643B7" w:rsidRDefault="00965581" w:rsidP="009655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3.6.5. Ответственный специалист в соответствии с результатом рассмотрения документов юридической службой Администрации передает проект постановления специалисту, ответственному  за прием и регистрацию заявлений Администрации.</w:t>
      </w:r>
    </w:p>
    <w:p w:rsidR="00965581" w:rsidRPr="00E643B7" w:rsidRDefault="00965581" w:rsidP="009655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3.6.6. Специалист, ответственный за прием и регистрацию заявлений Администрации передает проект постановления на подпись руководителю Администрации в день получения проекта постановления.</w:t>
      </w:r>
    </w:p>
    <w:p w:rsidR="00965581" w:rsidRPr="00E643B7" w:rsidRDefault="00965581" w:rsidP="009655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 xml:space="preserve">3.6.7. Руководитель Администрации подписывает проект постановления и передает его </w:t>
      </w:r>
      <w:r w:rsidRPr="00E643B7">
        <w:rPr>
          <w:rFonts w:ascii="Times New Roman" w:hAnsi="Times New Roman" w:cs="Times New Roman"/>
          <w:sz w:val="24"/>
          <w:szCs w:val="24"/>
        </w:rPr>
        <w:lastRenderedPageBreak/>
        <w:t>специалисту,  ответственному за прием и регистрацию заявлений Администрации.</w:t>
      </w:r>
    </w:p>
    <w:p w:rsidR="00965581" w:rsidRPr="00E643B7" w:rsidRDefault="00965581" w:rsidP="009655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Максимальный срок выполнения административного действия - 2 (два) дня с момента передачи проекта постановления специалисту,  ответственному за прием и регистрацию заявлений Администрации.</w:t>
      </w:r>
    </w:p>
    <w:p w:rsidR="00965581" w:rsidRPr="00E643B7" w:rsidRDefault="00965581" w:rsidP="009655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3.6.8. Специалист, ответственный за прием и регистрацию заявлений  Администрации, в день получения подписанного руководителем Администрации проекта постановления регистрирует его и передает ответственному специалисту за подготовку проекта постановления.</w:t>
      </w:r>
    </w:p>
    <w:p w:rsidR="00965581" w:rsidRPr="00E643B7" w:rsidRDefault="00965581" w:rsidP="009655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Максимальный срок выполнения административной процедуры по подготовке постановления Администрации о предоставлении муниципального имущества в аренду составляет 10 дней с момента получения комплекта документов, а также письма антимонопольного органа в случае предоставления муниципальной преференции, от специалиста, ответственного за предоставление муниципальной услуги.</w:t>
      </w:r>
    </w:p>
    <w:p w:rsidR="00965581" w:rsidRPr="00E643B7" w:rsidRDefault="00965581" w:rsidP="009655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3.6.9. Результатом выполнения административной процедуры является издание постановления Администрации о предоставлении муниципального имущества в аренду.</w:t>
      </w:r>
    </w:p>
    <w:p w:rsidR="00965581" w:rsidRPr="00E643B7" w:rsidRDefault="00965581" w:rsidP="009655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3.7. Оформление договора аренды.</w:t>
      </w:r>
    </w:p>
    <w:p w:rsidR="00965581" w:rsidRPr="00E643B7" w:rsidRDefault="00965581" w:rsidP="009655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3.7.1. Основанием для начала административной процедуры является издание постановления Администрации о предоставлении  муниципального имущества в аренду.</w:t>
      </w:r>
    </w:p>
    <w:p w:rsidR="00965581" w:rsidRPr="00E643B7" w:rsidRDefault="00965581" w:rsidP="009655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3.7.2. Ответственный специалист по поручению специалиста, ответственного за предоставление муниципальной услуги подготавливает проект договора аренды муниципального имущества (далее - Договор).</w:t>
      </w:r>
    </w:p>
    <w:p w:rsidR="00965581" w:rsidRPr="00E643B7" w:rsidRDefault="00965581" w:rsidP="009655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3.7.3. Основные параметры Договора вносятся ответственным специалистом в базу данных "Аренда". Договор заключается в письменной форме, путем составления одного документа, исполненного в двух экземплярах, по одному экземпляру для каждой стороны.</w:t>
      </w:r>
    </w:p>
    <w:p w:rsidR="00965581" w:rsidRPr="00E643B7" w:rsidRDefault="00965581" w:rsidP="009655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Максимальный срок выполнения административного действия - 5 (пять) дней с момента издания постановления Администрации.</w:t>
      </w:r>
    </w:p>
    <w:p w:rsidR="00965581" w:rsidRPr="00E643B7" w:rsidRDefault="00965581" w:rsidP="009655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3.7.4. Ответственный специалист визирует Договор и передает его на согласование специалисту, ответственному за предоставление муниципальной услуги. Специалист, ответственный за предоставление муниципальной услуги рассматривает, визирует Договор и передает его на подпись руководителю Администрации в двух экземплярах.</w:t>
      </w:r>
    </w:p>
    <w:p w:rsidR="00965581" w:rsidRPr="00E643B7" w:rsidRDefault="00965581" w:rsidP="009655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Максимальный срок выполнения административного действия - 1 (один) день с момента подготовки Договора ответственным специалистом.</w:t>
      </w:r>
    </w:p>
    <w:p w:rsidR="00965581" w:rsidRPr="00E643B7" w:rsidRDefault="00965581" w:rsidP="009655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3.7.5. Руководитель Администрации подписывает оформленный Договор и передает его на регистрацию ответственному специалисту.</w:t>
      </w:r>
    </w:p>
    <w:p w:rsidR="00965581" w:rsidRPr="00E643B7" w:rsidRDefault="00965581" w:rsidP="009655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Максимальный срок выполнения административного действия - 2 (два) дня с момента получения Договора на подпись от специалиста, ответственного за предоставление муниципальной услуги.</w:t>
      </w:r>
    </w:p>
    <w:p w:rsidR="00965581" w:rsidRPr="00E643B7" w:rsidRDefault="00965581" w:rsidP="009655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3.7.6. Ответственный специалист оповещает заявителя о факте подготовки Договора (по телефону, указанному в обращении на предоставление муниципальной  услуги) и приглашает его для подписания.</w:t>
      </w:r>
    </w:p>
    <w:p w:rsidR="00965581" w:rsidRPr="00E643B7" w:rsidRDefault="00965581" w:rsidP="009655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Максимальный срок выполнения административного действия - 2 (два) дня с момента поступления подписанного Договора ответственному специалисту.</w:t>
      </w:r>
    </w:p>
    <w:p w:rsidR="00965581" w:rsidRPr="00E643B7" w:rsidRDefault="00965581" w:rsidP="009655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3.7.7. Результатом выполнения административной процедуры является оформление договора о передаче муниципального имущества в аренду.</w:t>
      </w:r>
    </w:p>
    <w:p w:rsidR="00965581" w:rsidRPr="00E643B7" w:rsidRDefault="00965581" w:rsidP="009655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Максимальный срок выполнения административной процедуры по подготовке и оформлению Договора - 10 (десять) дней с момента постановления Администрации о предоставлении имущества в аренду.</w:t>
      </w:r>
    </w:p>
    <w:p w:rsidR="00965581" w:rsidRPr="00E643B7" w:rsidRDefault="00965581" w:rsidP="009655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3.8. Регистрация и выдача договора аренды.</w:t>
      </w:r>
    </w:p>
    <w:p w:rsidR="00965581" w:rsidRPr="00E643B7" w:rsidRDefault="00965581" w:rsidP="009655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3.8.1. Основанием для начала административной процедуры является получение ответственным специалистом подписанного заявителем Договора.</w:t>
      </w:r>
    </w:p>
    <w:p w:rsidR="00965581" w:rsidRPr="00E643B7" w:rsidRDefault="00965581" w:rsidP="009655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 xml:space="preserve">3.8.2. Ответственный специалист производит регистрацию Договора в Журнале регистрации и выдачи договоров аренды и в базе данных "Аренда" и передает по одному </w:t>
      </w:r>
      <w:r w:rsidRPr="00E643B7">
        <w:rPr>
          <w:rFonts w:ascii="Times New Roman" w:hAnsi="Times New Roman" w:cs="Times New Roman"/>
          <w:sz w:val="24"/>
          <w:szCs w:val="24"/>
        </w:rPr>
        <w:lastRenderedPageBreak/>
        <w:t>экземпляру заявителю или уполномоченному представителю.</w:t>
      </w:r>
    </w:p>
    <w:p w:rsidR="00965581" w:rsidRPr="00E643B7" w:rsidRDefault="00965581" w:rsidP="009655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Регистрация Договора является фиксированием результата предоставления муниципальной услуги.</w:t>
      </w:r>
    </w:p>
    <w:p w:rsidR="00965581" w:rsidRPr="00E643B7" w:rsidRDefault="00965581" w:rsidP="009655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3.8.3. Получение договора заявителем фиксируется ответственным специалистом в Журнале регистрации и выдачи договоров аренды путем указания заявителем своих имени, фамилии, отчества, занимаемой должности и даты получения Договора.</w:t>
      </w:r>
    </w:p>
    <w:p w:rsidR="00965581" w:rsidRPr="00E643B7" w:rsidRDefault="00965581" w:rsidP="009655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3.8.4. Максимальный срок выполнения административной процедуры (действия) - 2 (два) дня с момента получения ответственным специалистом подписанного заявителем Договора.</w:t>
      </w:r>
    </w:p>
    <w:p w:rsidR="00965581" w:rsidRPr="00E643B7" w:rsidRDefault="00965581" w:rsidP="0096558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65581" w:rsidRPr="00E643B7" w:rsidRDefault="00965581" w:rsidP="00965581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E643B7">
        <w:rPr>
          <w:rFonts w:ascii="Times New Roman" w:hAnsi="Times New Roman" w:cs="Times New Roman"/>
          <w:b/>
          <w:sz w:val="24"/>
          <w:szCs w:val="24"/>
        </w:rPr>
        <w:t xml:space="preserve">IV. Формы </w:t>
      </w:r>
      <w:proofErr w:type="gramStart"/>
      <w:r w:rsidRPr="00E643B7">
        <w:rPr>
          <w:rFonts w:ascii="Times New Roman" w:hAnsi="Times New Roman" w:cs="Times New Roman"/>
          <w:b/>
          <w:sz w:val="24"/>
          <w:szCs w:val="24"/>
        </w:rPr>
        <w:t>контроля за</w:t>
      </w:r>
      <w:proofErr w:type="gramEnd"/>
      <w:r w:rsidRPr="00E643B7">
        <w:rPr>
          <w:rFonts w:ascii="Times New Roman" w:hAnsi="Times New Roman" w:cs="Times New Roman"/>
          <w:b/>
          <w:sz w:val="24"/>
          <w:szCs w:val="24"/>
        </w:rPr>
        <w:t xml:space="preserve"> исполнением Регламента</w:t>
      </w:r>
    </w:p>
    <w:p w:rsidR="00965581" w:rsidRPr="00E643B7" w:rsidRDefault="00965581" w:rsidP="0096558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 xml:space="preserve">4.1. </w:t>
      </w:r>
      <w:proofErr w:type="gramStart"/>
      <w:r w:rsidRPr="00E643B7">
        <w:rPr>
          <w:rFonts w:ascii="Times New Roman" w:hAnsi="Times New Roman" w:cs="Times New Roman"/>
          <w:sz w:val="24"/>
          <w:szCs w:val="24"/>
        </w:rPr>
        <w:t xml:space="preserve">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глава администрации </w:t>
      </w:r>
      <w:r>
        <w:rPr>
          <w:rFonts w:ascii="Times New Roman" w:hAnsi="Times New Roman" w:cs="Times New Roman"/>
          <w:sz w:val="24"/>
          <w:szCs w:val="24"/>
        </w:rPr>
        <w:t>Чкаловского</w:t>
      </w:r>
      <w:r w:rsidRPr="00E643B7">
        <w:rPr>
          <w:rFonts w:ascii="Times New Roman" w:hAnsi="Times New Roman" w:cs="Times New Roman"/>
          <w:sz w:val="24"/>
          <w:szCs w:val="24"/>
        </w:rPr>
        <w:t xml:space="preserve"> сельсовета Пачелмского района Пензенской области,</w:t>
      </w:r>
      <w:r w:rsidRPr="00E643B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643B7">
        <w:rPr>
          <w:rFonts w:ascii="Times New Roman" w:hAnsi="Times New Roman" w:cs="Times New Roman"/>
          <w:sz w:val="24"/>
          <w:szCs w:val="24"/>
        </w:rPr>
        <w:t>а также специалистами, ответственными за выполнение административных действий, входящих в состав административных процедур, в рамках своей компетенции.</w:t>
      </w:r>
      <w:proofErr w:type="gramEnd"/>
    </w:p>
    <w:p w:rsidR="00965581" w:rsidRPr="00E643B7" w:rsidRDefault="00965581" w:rsidP="0096558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Текущий контроль осуществляется путем проведения проверок</w:t>
      </w:r>
      <w:r w:rsidRPr="00E643B7">
        <w:rPr>
          <w:rFonts w:ascii="Times New Roman" w:hAnsi="Times New Roman" w:cs="Times New Roman"/>
          <w:color w:val="92D050"/>
          <w:sz w:val="24"/>
          <w:szCs w:val="24"/>
        </w:rPr>
        <w:t xml:space="preserve"> </w:t>
      </w:r>
      <w:r w:rsidRPr="00E643B7">
        <w:rPr>
          <w:rFonts w:ascii="Times New Roman" w:hAnsi="Times New Roman" w:cs="Times New Roman"/>
          <w:sz w:val="24"/>
          <w:szCs w:val="24"/>
        </w:rPr>
        <w:t>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965581" w:rsidRPr="00E643B7" w:rsidRDefault="00965581" w:rsidP="0096558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4.2. В Администрации проводятся плановые и внеплановые проверки полноты и качества предоставления муниципальной услуги.</w:t>
      </w:r>
    </w:p>
    <w:p w:rsidR="00965581" w:rsidRPr="00E643B7" w:rsidRDefault="00965581" w:rsidP="0096558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643B7">
        <w:rPr>
          <w:rFonts w:ascii="Times New Roman" w:hAnsi="Times New Roman" w:cs="Times New Roman"/>
          <w:sz w:val="24"/>
          <w:szCs w:val="24"/>
        </w:rPr>
        <w:t>При проведении плановой проверки рассматриваются все вопросы, связанные с предоставлением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  <w:proofErr w:type="gramEnd"/>
    </w:p>
    <w:p w:rsidR="00965581" w:rsidRPr="00E643B7" w:rsidRDefault="00965581" w:rsidP="0096558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Периодичность осуществления проверок определяется руководителем Администрации.</w:t>
      </w:r>
    </w:p>
    <w:p w:rsidR="00965581" w:rsidRPr="00E643B7" w:rsidRDefault="00965581" w:rsidP="0096558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обращений (жалоб) граждан и юридических лиц, связанных с нарушениями при предоставлении муниципальной услуги.</w:t>
      </w:r>
    </w:p>
    <w:p w:rsidR="00965581" w:rsidRPr="00E643B7" w:rsidRDefault="00965581" w:rsidP="0096558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Плановые и внеплановые проверки проводятся на основании распоряжений Администрации.</w:t>
      </w:r>
    </w:p>
    <w:p w:rsidR="00965581" w:rsidRPr="00E643B7" w:rsidRDefault="00965581" w:rsidP="0096558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965581" w:rsidRPr="00E643B7" w:rsidRDefault="00965581" w:rsidP="0096558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4.4. Персональная ответственность специалистов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965581" w:rsidRPr="00E643B7" w:rsidRDefault="00965581" w:rsidP="0096558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 xml:space="preserve">4.5.      Ответственные исполнители несут персональную ответственность </w:t>
      </w:r>
      <w:proofErr w:type="gramStart"/>
      <w:r w:rsidRPr="00E643B7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E643B7">
        <w:rPr>
          <w:rFonts w:ascii="Times New Roman" w:hAnsi="Times New Roman" w:cs="Times New Roman"/>
          <w:sz w:val="24"/>
          <w:szCs w:val="24"/>
        </w:rPr>
        <w:t>:</w:t>
      </w:r>
    </w:p>
    <w:p w:rsidR="00965581" w:rsidRPr="00E643B7" w:rsidRDefault="00965581" w:rsidP="0096558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965581" w:rsidRPr="00E643B7" w:rsidRDefault="00965581" w:rsidP="0096558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>4.5.2. соблюдение сроков выполнения административных процедур при предоставлении муниципальной услуги.</w:t>
      </w:r>
    </w:p>
    <w:p w:rsidR="00965581" w:rsidRPr="00E643B7" w:rsidRDefault="00965581" w:rsidP="00965581">
      <w:pPr>
        <w:ind w:firstLine="567"/>
        <w:jc w:val="both"/>
        <w:rPr>
          <w:sz w:val="24"/>
          <w:szCs w:val="24"/>
        </w:rPr>
      </w:pPr>
      <w:r w:rsidRPr="00E643B7">
        <w:rPr>
          <w:sz w:val="24"/>
          <w:szCs w:val="24"/>
        </w:rPr>
        <w:t>4.6.  Граждане, их объединения и организации могут контролировать предоставление муниципальной услуги путем получения информации по телефону, по письменным обращениям, по электронной почте, через «Портал государственных и муниципальных услуг (функций) Пензенской области» (https:gosuslugi.pnzreg.ru)»</w:t>
      </w:r>
    </w:p>
    <w:p w:rsidR="00965581" w:rsidRPr="00E643B7" w:rsidRDefault="00965581" w:rsidP="0096558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65581" w:rsidRPr="00E643B7" w:rsidRDefault="00965581" w:rsidP="00965581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E643B7">
        <w:rPr>
          <w:b/>
          <w:sz w:val="24"/>
          <w:szCs w:val="24"/>
          <w:lang w:val="en-US"/>
        </w:rPr>
        <w:t>V</w:t>
      </w:r>
      <w:r w:rsidRPr="00E643B7">
        <w:rPr>
          <w:b/>
          <w:sz w:val="24"/>
          <w:szCs w:val="24"/>
        </w:rPr>
        <w:t>. 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лиц, муниципальных служащих</w:t>
      </w:r>
    </w:p>
    <w:p w:rsidR="00965581" w:rsidRPr="00E643B7" w:rsidRDefault="00965581" w:rsidP="00965581">
      <w:pPr>
        <w:autoSpaceDE w:val="0"/>
        <w:autoSpaceDN w:val="0"/>
        <w:adjustRightInd w:val="0"/>
        <w:ind w:firstLine="540"/>
        <w:jc w:val="center"/>
        <w:rPr>
          <w:sz w:val="24"/>
          <w:szCs w:val="24"/>
        </w:rPr>
      </w:pPr>
    </w:p>
    <w:p w:rsidR="00965581" w:rsidRPr="00E643B7" w:rsidRDefault="00965581" w:rsidP="00965581">
      <w:pPr>
        <w:ind w:firstLine="708"/>
        <w:jc w:val="both"/>
        <w:rPr>
          <w:sz w:val="24"/>
          <w:szCs w:val="24"/>
        </w:rPr>
      </w:pPr>
      <w:r w:rsidRPr="00E643B7">
        <w:rPr>
          <w:sz w:val="24"/>
          <w:szCs w:val="24"/>
        </w:rPr>
        <w:t>5.1.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965581" w:rsidRPr="00E643B7" w:rsidRDefault="00965581" w:rsidP="00965581">
      <w:pPr>
        <w:ind w:firstLine="708"/>
        <w:jc w:val="both"/>
        <w:rPr>
          <w:sz w:val="24"/>
          <w:szCs w:val="24"/>
        </w:rPr>
      </w:pPr>
      <w:r w:rsidRPr="00E643B7">
        <w:rPr>
          <w:sz w:val="24"/>
          <w:szCs w:val="24"/>
        </w:rPr>
        <w:t>5.2. Предметом жалобы могут являться нарушения прав и законных интересов заявителей, противоправные решения, действия (бездействие) Администрации, должностных лиц и муниципальных служащих Администрации, нарушения положений настоящего административного регламента, некорректное поведение или нарушение служебной этики в ходе предоставления муниципальной услуги.</w:t>
      </w:r>
    </w:p>
    <w:p w:rsidR="00965581" w:rsidRPr="00E643B7" w:rsidRDefault="00965581" w:rsidP="00965581">
      <w:pPr>
        <w:ind w:firstLine="708"/>
        <w:jc w:val="both"/>
        <w:rPr>
          <w:sz w:val="24"/>
          <w:szCs w:val="24"/>
        </w:rPr>
      </w:pPr>
      <w:r w:rsidRPr="00E643B7">
        <w:rPr>
          <w:sz w:val="24"/>
          <w:szCs w:val="24"/>
        </w:rPr>
        <w:t>5.3.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на официальном сайте  Администрации, в Едином портале, в Региональном портале.</w:t>
      </w:r>
    </w:p>
    <w:p w:rsidR="00965581" w:rsidRPr="00E643B7" w:rsidRDefault="00965581" w:rsidP="00965581">
      <w:pPr>
        <w:ind w:firstLine="708"/>
        <w:jc w:val="both"/>
        <w:rPr>
          <w:sz w:val="24"/>
          <w:szCs w:val="24"/>
        </w:rPr>
      </w:pPr>
      <w:r w:rsidRPr="00E643B7">
        <w:rPr>
          <w:sz w:val="24"/>
          <w:szCs w:val="24"/>
        </w:rPr>
        <w:t>Указанная информация также может быть сообщена заявителю в устной и (или) в письменной форме.</w:t>
      </w:r>
    </w:p>
    <w:p w:rsidR="00965581" w:rsidRPr="00E643B7" w:rsidRDefault="00965581" w:rsidP="00965581">
      <w:pPr>
        <w:ind w:firstLine="708"/>
        <w:jc w:val="both"/>
        <w:rPr>
          <w:sz w:val="24"/>
          <w:szCs w:val="24"/>
        </w:rPr>
      </w:pPr>
      <w:r w:rsidRPr="00E643B7">
        <w:rPr>
          <w:sz w:val="24"/>
          <w:szCs w:val="24"/>
        </w:rPr>
        <w:t>5.4. Порядок подачи и рассмотрения жалобы на решения и действия (бездействие) должностных лиц, муниципальных служащих Администрации.</w:t>
      </w:r>
    </w:p>
    <w:p w:rsidR="00965581" w:rsidRPr="00E643B7" w:rsidRDefault="00965581" w:rsidP="00965581">
      <w:pPr>
        <w:ind w:firstLine="708"/>
        <w:jc w:val="both"/>
        <w:rPr>
          <w:sz w:val="24"/>
          <w:szCs w:val="24"/>
        </w:rPr>
      </w:pPr>
      <w:r w:rsidRPr="00E643B7">
        <w:rPr>
          <w:sz w:val="24"/>
          <w:szCs w:val="24"/>
        </w:rPr>
        <w:t>5.4.1. Заявитель может обратиться с жалобой, в том числе, в следующих случаях:</w:t>
      </w:r>
    </w:p>
    <w:p w:rsidR="00965581" w:rsidRPr="00E643B7" w:rsidRDefault="00965581" w:rsidP="00965581">
      <w:pPr>
        <w:ind w:firstLine="708"/>
        <w:jc w:val="both"/>
        <w:rPr>
          <w:sz w:val="24"/>
          <w:szCs w:val="24"/>
        </w:rPr>
      </w:pPr>
      <w:r w:rsidRPr="00E643B7">
        <w:rPr>
          <w:sz w:val="24"/>
          <w:szCs w:val="24"/>
        </w:rPr>
        <w:t>1) нарушение срока регистрации запроса о предоставлении муниципальной услуги;</w:t>
      </w:r>
    </w:p>
    <w:p w:rsidR="00965581" w:rsidRPr="00E643B7" w:rsidRDefault="00965581" w:rsidP="00965581">
      <w:pPr>
        <w:ind w:firstLine="708"/>
        <w:jc w:val="both"/>
        <w:rPr>
          <w:sz w:val="24"/>
          <w:szCs w:val="24"/>
        </w:rPr>
      </w:pPr>
      <w:r w:rsidRPr="00E643B7">
        <w:rPr>
          <w:sz w:val="24"/>
          <w:szCs w:val="24"/>
        </w:rPr>
        <w:t>2) нарушение срока предоставления муниципальной услуги;</w:t>
      </w:r>
    </w:p>
    <w:p w:rsidR="00965581" w:rsidRPr="00E643B7" w:rsidRDefault="00965581" w:rsidP="00965581">
      <w:pPr>
        <w:ind w:firstLine="708"/>
        <w:jc w:val="both"/>
        <w:rPr>
          <w:sz w:val="24"/>
          <w:szCs w:val="24"/>
        </w:rPr>
      </w:pPr>
      <w:r w:rsidRPr="00E643B7">
        <w:rPr>
          <w:sz w:val="24"/>
          <w:szCs w:val="24"/>
        </w:rPr>
        <w:t>3) требование у заявителя документов,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услуги;</w:t>
      </w:r>
    </w:p>
    <w:p w:rsidR="00965581" w:rsidRPr="00E643B7" w:rsidRDefault="00965581" w:rsidP="00965581">
      <w:pPr>
        <w:ind w:firstLine="708"/>
        <w:jc w:val="both"/>
        <w:rPr>
          <w:sz w:val="24"/>
          <w:szCs w:val="24"/>
        </w:rPr>
      </w:pPr>
      <w:r w:rsidRPr="00E643B7">
        <w:rPr>
          <w:sz w:val="24"/>
          <w:szCs w:val="24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услуги, у заявителя;</w:t>
      </w:r>
    </w:p>
    <w:p w:rsidR="00965581" w:rsidRPr="00E643B7" w:rsidRDefault="00965581" w:rsidP="00965581">
      <w:pPr>
        <w:ind w:firstLine="708"/>
        <w:jc w:val="both"/>
        <w:rPr>
          <w:sz w:val="24"/>
          <w:szCs w:val="24"/>
        </w:rPr>
      </w:pPr>
      <w:proofErr w:type="gramStart"/>
      <w:r w:rsidRPr="00E643B7">
        <w:rPr>
          <w:sz w:val="24"/>
          <w:szCs w:val="24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актами;</w:t>
      </w:r>
      <w:proofErr w:type="gramEnd"/>
    </w:p>
    <w:p w:rsidR="00965581" w:rsidRPr="00E643B7" w:rsidRDefault="00965581" w:rsidP="00965581">
      <w:pPr>
        <w:ind w:firstLine="708"/>
        <w:jc w:val="both"/>
        <w:rPr>
          <w:sz w:val="24"/>
          <w:szCs w:val="24"/>
        </w:rPr>
      </w:pPr>
      <w:r w:rsidRPr="00E643B7">
        <w:rPr>
          <w:sz w:val="24"/>
          <w:szCs w:val="24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Пензенской области, муниципальными правовыми актами;</w:t>
      </w:r>
    </w:p>
    <w:p w:rsidR="00965581" w:rsidRPr="00E643B7" w:rsidRDefault="00965581" w:rsidP="00965581">
      <w:pPr>
        <w:ind w:firstLine="708"/>
        <w:jc w:val="both"/>
        <w:rPr>
          <w:sz w:val="24"/>
          <w:szCs w:val="24"/>
        </w:rPr>
      </w:pPr>
      <w:proofErr w:type="gramStart"/>
      <w:r w:rsidRPr="00E643B7">
        <w:rPr>
          <w:sz w:val="24"/>
          <w:szCs w:val="24"/>
        </w:rPr>
        <w:t>7) отказ Администрации,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965581" w:rsidRPr="00E643B7" w:rsidRDefault="00965581" w:rsidP="00965581">
      <w:pPr>
        <w:ind w:firstLine="708"/>
        <w:jc w:val="both"/>
        <w:rPr>
          <w:sz w:val="24"/>
          <w:szCs w:val="24"/>
        </w:rPr>
      </w:pPr>
      <w:r w:rsidRPr="00E643B7">
        <w:rPr>
          <w:sz w:val="24"/>
          <w:szCs w:val="24"/>
        </w:rPr>
        <w:t>8) нарушение срока или порядка выдачи документов по результатам предоставления муниципальной услуги;</w:t>
      </w:r>
    </w:p>
    <w:p w:rsidR="00965581" w:rsidRPr="00E643B7" w:rsidRDefault="00965581" w:rsidP="00965581">
      <w:pPr>
        <w:ind w:firstLine="708"/>
        <w:jc w:val="both"/>
        <w:rPr>
          <w:sz w:val="24"/>
          <w:szCs w:val="24"/>
        </w:rPr>
      </w:pPr>
      <w:proofErr w:type="gramStart"/>
      <w:r w:rsidRPr="00E643B7">
        <w:rPr>
          <w:sz w:val="24"/>
          <w:szCs w:val="24"/>
        </w:rPr>
        <w:t xml:space="preserve"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актами. </w:t>
      </w:r>
      <w:proofErr w:type="gramEnd"/>
    </w:p>
    <w:p w:rsidR="00965581" w:rsidRPr="00E643B7" w:rsidRDefault="00965581" w:rsidP="00965581">
      <w:pPr>
        <w:ind w:firstLine="708"/>
        <w:jc w:val="both"/>
        <w:rPr>
          <w:sz w:val="24"/>
          <w:szCs w:val="24"/>
        </w:rPr>
      </w:pPr>
      <w:r w:rsidRPr="00E643B7">
        <w:rPr>
          <w:sz w:val="24"/>
          <w:szCs w:val="24"/>
        </w:rPr>
        <w:t xml:space="preserve"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23" w:history="1">
        <w:r w:rsidRPr="00E643B7">
          <w:rPr>
            <w:sz w:val="24"/>
            <w:szCs w:val="24"/>
          </w:rPr>
          <w:t>пунктом 4 части 1 статьи 7</w:t>
        </w:r>
      </w:hyperlink>
      <w:r w:rsidRPr="00E643B7">
        <w:rPr>
          <w:sz w:val="24"/>
          <w:szCs w:val="24"/>
        </w:rPr>
        <w:t xml:space="preserve"> настоящего Федерального закона № 210-фз.</w:t>
      </w:r>
    </w:p>
    <w:p w:rsidR="00965581" w:rsidRPr="00E643B7" w:rsidRDefault="00965581" w:rsidP="00965581">
      <w:pPr>
        <w:ind w:firstLine="708"/>
        <w:jc w:val="both"/>
        <w:rPr>
          <w:sz w:val="24"/>
          <w:szCs w:val="24"/>
        </w:rPr>
      </w:pPr>
      <w:r w:rsidRPr="00E643B7">
        <w:rPr>
          <w:sz w:val="24"/>
          <w:szCs w:val="24"/>
        </w:rPr>
        <w:t xml:space="preserve">5.4.2. Жалоба подается в Администрацию в письменной форме, в том числе при личном приеме заявителя, или в электронном виде. Жалоба в письменной форме может быть </w:t>
      </w:r>
      <w:r w:rsidRPr="00E643B7">
        <w:rPr>
          <w:sz w:val="24"/>
          <w:szCs w:val="24"/>
        </w:rPr>
        <w:lastRenderedPageBreak/>
        <w:t>также направлена по почте.</w:t>
      </w:r>
    </w:p>
    <w:p w:rsidR="00965581" w:rsidRPr="00E643B7" w:rsidRDefault="00965581" w:rsidP="00965581">
      <w:pPr>
        <w:ind w:firstLine="708"/>
        <w:jc w:val="both"/>
        <w:rPr>
          <w:sz w:val="24"/>
          <w:szCs w:val="24"/>
        </w:rPr>
      </w:pPr>
      <w:r w:rsidRPr="00E643B7">
        <w:rPr>
          <w:sz w:val="24"/>
          <w:szCs w:val="24"/>
        </w:rPr>
        <w:t>5.4.3.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965581" w:rsidRPr="00E643B7" w:rsidRDefault="00965581" w:rsidP="00965581">
      <w:pPr>
        <w:autoSpaceDE w:val="0"/>
        <w:autoSpaceDN w:val="0"/>
        <w:adjustRightInd w:val="0"/>
        <w:jc w:val="both"/>
        <w:rPr>
          <w:rFonts w:eastAsia="Arial Unicode MS"/>
          <w:color w:val="000000"/>
          <w:sz w:val="24"/>
          <w:szCs w:val="24"/>
        </w:rPr>
      </w:pPr>
      <w:r w:rsidRPr="00E643B7">
        <w:rPr>
          <w:rFonts w:eastAsia="Arial Unicode MS"/>
          <w:color w:val="000000"/>
          <w:sz w:val="24"/>
          <w:szCs w:val="24"/>
        </w:rPr>
        <w:t xml:space="preserve">          </w:t>
      </w:r>
    </w:p>
    <w:p w:rsidR="00965581" w:rsidRPr="00E643B7" w:rsidRDefault="00965581" w:rsidP="00965581">
      <w:pPr>
        <w:ind w:firstLine="708"/>
        <w:jc w:val="both"/>
        <w:rPr>
          <w:sz w:val="24"/>
          <w:szCs w:val="24"/>
        </w:rPr>
      </w:pPr>
      <w:r w:rsidRPr="00E643B7">
        <w:rPr>
          <w:sz w:val="24"/>
          <w:szCs w:val="24"/>
        </w:rPr>
        <w:t xml:space="preserve">5.4.4. Жалоба на решения и действия (бездействие) главы Администрации подается Главе администрации. </w:t>
      </w:r>
    </w:p>
    <w:p w:rsidR="00965581" w:rsidRPr="00E643B7" w:rsidRDefault="00965581" w:rsidP="00965581">
      <w:pPr>
        <w:ind w:firstLine="708"/>
        <w:jc w:val="both"/>
        <w:rPr>
          <w:sz w:val="24"/>
          <w:szCs w:val="24"/>
        </w:rPr>
      </w:pPr>
      <w:r w:rsidRPr="00E643B7">
        <w:rPr>
          <w:sz w:val="24"/>
          <w:szCs w:val="24"/>
        </w:rPr>
        <w:t>5.4.5. В случае подачи жалобы при личном приеме заявитель представляет документ, удостоверяющий его личность, в соответствии с действующим законодательством.</w:t>
      </w:r>
    </w:p>
    <w:p w:rsidR="00965581" w:rsidRPr="00E643B7" w:rsidRDefault="00965581" w:rsidP="00965581">
      <w:pPr>
        <w:ind w:firstLine="708"/>
        <w:jc w:val="both"/>
        <w:rPr>
          <w:sz w:val="24"/>
          <w:szCs w:val="24"/>
        </w:rPr>
      </w:pPr>
      <w:r w:rsidRPr="00E643B7">
        <w:rPr>
          <w:sz w:val="24"/>
          <w:szCs w:val="24"/>
        </w:rPr>
        <w:t>5.4.6.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 в соответствии с действующим законодательством.</w:t>
      </w:r>
    </w:p>
    <w:p w:rsidR="00965581" w:rsidRPr="00E643B7" w:rsidRDefault="00965581" w:rsidP="00965581">
      <w:pPr>
        <w:ind w:firstLine="708"/>
        <w:jc w:val="both"/>
        <w:rPr>
          <w:sz w:val="24"/>
          <w:szCs w:val="24"/>
        </w:rPr>
      </w:pPr>
      <w:r w:rsidRPr="00E643B7">
        <w:rPr>
          <w:sz w:val="24"/>
          <w:szCs w:val="24"/>
        </w:rPr>
        <w:t>5.4.7. В электронном виде жалоба может быть подана заявителем посредством:</w:t>
      </w:r>
    </w:p>
    <w:p w:rsidR="00965581" w:rsidRPr="00E643B7" w:rsidRDefault="00965581" w:rsidP="00965581">
      <w:pPr>
        <w:ind w:firstLine="708"/>
        <w:jc w:val="both"/>
        <w:rPr>
          <w:sz w:val="24"/>
          <w:szCs w:val="24"/>
        </w:rPr>
      </w:pPr>
      <w:r w:rsidRPr="00E643B7">
        <w:rPr>
          <w:sz w:val="24"/>
          <w:szCs w:val="24"/>
        </w:rPr>
        <w:t>а) официального сайта Администрации;</w:t>
      </w:r>
    </w:p>
    <w:p w:rsidR="00965581" w:rsidRPr="00E643B7" w:rsidRDefault="00965581" w:rsidP="00965581">
      <w:pPr>
        <w:ind w:firstLine="708"/>
        <w:jc w:val="both"/>
        <w:rPr>
          <w:sz w:val="24"/>
          <w:szCs w:val="24"/>
        </w:rPr>
      </w:pPr>
      <w:r w:rsidRPr="00E643B7">
        <w:rPr>
          <w:sz w:val="24"/>
          <w:szCs w:val="24"/>
        </w:rPr>
        <w:t>б) электронной почты Администрации;</w:t>
      </w:r>
    </w:p>
    <w:p w:rsidR="00965581" w:rsidRPr="00E643B7" w:rsidRDefault="00965581" w:rsidP="00965581">
      <w:pPr>
        <w:ind w:firstLine="708"/>
        <w:jc w:val="both"/>
        <w:rPr>
          <w:sz w:val="24"/>
          <w:szCs w:val="24"/>
        </w:rPr>
      </w:pPr>
      <w:r w:rsidRPr="00E643B7">
        <w:rPr>
          <w:sz w:val="24"/>
          <w:szCs w:val="24"/>
        </w:rPr>
        <w:t>в) Единого портала;</w:t>
      </w:r>
    </w:p>
    <w:p w:rsidR="00965581" w:rsidRPr="00E643B7" w:rsidRDefault="00965581" w:rsidP="00965581">
      <w:pPr>
        <w:ind w:firstLine="708"/>
        <w:jc w:val="both"/>
        <w:rPr>
          <w:sz w:val="24"/>
          <w:szCs w:val="24"/>
        </w:rPr>
      </w:pPr>
      <w:r w:rsidRPr="00E643B7">
        <w:rPr>
          <w:sz w:val="24"/>
          <w:szCs w:val="24"/>
        </w:rPr>
        <w:t>г) Регионального портала;</w:t>
      </w:r>
    </w:p>
    <w:p w:rsidR="00965581" w:rsidRPr="00E643B7" w:rsidRDefault="00965581" w:rsidP="00965581">
      <w:pPr>
        <w:ind w:firstLine="708"/>
        <w:jc w:val="both"/>
        <w:rPr>
          <w:sz w:val="24"/>
          <w:szCs w:val="24"/>
        </w:rPr>
      </w:pPr>
      <w:proofErr w:type="spellStart"/>
      <w:r w:rsidRPr="00E643B7">
        <w:rPr>
          <w:sz w:val="24"/>
          <w:szCs w:val="24"/>
        </w:rPr>
        <w:t>д</w:t>
      </w:r>
      <w:proofErr w:type="spellEnd"/>
      <w:r w:rsidRPr="00E643B7">
        <w:rPr>
          <w:sz w:val="24"/>
          <w:szCs w:val="24"/>
        </w:rPr>
        <w:t>)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услуг.</w:t>
      </w:r>
    </w:p>
    <w:p w:rsidR="00965581" w:rsidRPr="00E643B7" w:rsidRDefault="00965581" w:rsidP="00965581">
      <w:pPr>
        <w:ind w:firstLine="708"/>
        <w:jc w:val="both"/>
        <w:rPr>
          <w:sz w:val="24"/>
          <w:szCs w:val="24"/>
        </w:rPr>
      </w:pPr>
      <w:r w:rsidRPr="00E643B7">
        <w:rPr>
          <w:sz w:val="24"/>
          <w:szCs w:val="24"/>
        </w:rPr>
        <w:t>5.4.8. Подача жалобы и документов, предусмотренных подпунктами 5.4.5 и 5.4.6. настоящего пункта, в электронном виде осуществляется заявителем (представителем заявителя) в соответствии с действующим законодательством.</w:t>
      </w:r>
    </w:p>
    <w:p w:rsidR="00965581" w:rsidRPr="00E643B7" w:rsidRDefault="00965581" w:rsidP="00965581">
      <w:pPr>
        <w:ind w:firstLine="708"/>
        <w:jc w:val="both"/>
        <w:rPr>
          <w:sz w:val="24"/>
          <w:szCs w:val="24"/>
        </w:rPr>
      </w:pPr>
      <w:r w:rsidRPr="00E643B7">
        <w:rPr>
          <w:sz w:val="24"/>
          <w:szCs w:val="24"/>
        </w:rPr>
        <w:t>5.4.9. При поступлении жалобы, принятие решения по которой не входит в компетенцию Администрации, в течение трех рабочих дней со дня ее регистрации жалоба направляется в уполномоченный орган, а заявитель информируется о ее перенаправлении.</w:t>
      </w:r>
    </w:p>
    <w:p w:rsidR="00965581" w:rsidRPr="00E643B7" w:rsidRDefault="00965581" w:rsidP="00965581">
      <w:pPr>
        <w:ind w:firstLine="708"/>
        <w:jc w:val="both"/>
        <w:rPr>
          <w:sz w:val="24"/>
          <w:szCs w:val="24"/>
        </w:rPr>
      </w:pPr>
      <w:r w:rsidRPr="00E643B7">
        <w:rPr>
          <w:sz w:val="24"/>
          <w:szCs w:val="24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965581" w:rsidRPr="00E643B7" w:rsidRDefault="00965581" w:rsidP="00965581">
      <w:pPr>
        <w:ind w:firstLine="708"/>
        <w:jc w:val="both"/>
        <w:rPr>
          <w:sz w:val="24"/>
          <w:szCs w:val="24"/>
        </w:rPr>
      </w:pPr>
      <w:r w:rsidRPr="00E643B7">
        <w:rPr>
          <w:sz w:val="24"/>
          <w:szCs w:val="24"/>
        </w:rPr>
        <w:t>5.4.10. Жалоба может быть подана заявителем через МФЦ.</w:t>
      </w:r>
    </w:p>
    <w:p w:rsidR="00965581" w:rsidRPr="00E643B7" w:rsidRDefault="00965581" w:rsidP="00965581">
      <w:pPr>
        <w:ind w:firstLine="708"/>
        <w:jc w:val="both"/>
        <w:rPr>
          <w:sz w:val="24"/>
          <w:szCs w:val="24"/>
        </w:rPr>
      </w:pPr>
      <w:r w:rsidRPr="00E643B7">
        <w:rPr>
          <w:sz w:val="24"/>
          <w:szCs w:val="24"/>
        </w:rPr>
        <w:t>При поступлении жалобы МФЦ обеспечивает ее передачу в Администрацию в порядке и сроки, которые установлены соглашением о взаимодействии между многофункциональным центром и органом, предоставляющим муниципальную услугу, но не позднее следующего рабочего дня со дня поступления жалобы.</w:t>
      </w:r>
    </w:p>
    <w:p w:rsidR="00965581" w:rsidRPr="00E643B7" w:rsidRDefault="00965581" w:rsidP="00965581">
      <w:pPr>
        <w:ind w:firstLine="708"/>
        <w:jc w:val="both"/>
        <w:rPr>
          <w:sz w:val="24"/>
          <w:szCs w:val="24"/>
        </w:rPr>
      </w:pPr>
      <w:r w:rsidRPr="00E643B7">
        <w:rPr>
          <w:sz w:val="24"/>
          <w:szCs w:val="24"/>
        </w:rPr>
        <w:t>При этом срок рассмотрения жалобы исчисляется со дня регистрации жалобы в Администрации.</w:t>
      </w:r>
    </w:p>
    <w:p w:rsidR="00965581" w:rsidRPr="00E643B7" w:rsidRDefault="00965581" w:rsidP="00965581">
      <w:pPr>
        <w:ind w:firstLine="708"/>
        <w:jc w:val="both"/>
        <w:rPr>
          <w:sz w:val="24"/>
          <w:szCs w:val="24"/>
        </w:rPr>
      </w:pPr>
      <w:r w:rsidRPr="00E643B7">
        <w:rPr>
          <w:sz w:val="24"/>
          <w:szCs w:val="24"/>
        </w:rPr>
        <w:t>5.5. Жалоба должна содержать:</w:t>
      </w:r>
    </w:p>
    <w:p w:rsidR="00965581" w:rsidRPr="00E643B7" w:rsidRDefault="00965581" w:rsidP="00965581">
      <w:pPr>
        <w:ind w:firstLine="708"/>
        <w:jc w:val="both"/>
        <w:rPr>
          <w:sz w:val="24"/>
          <w:szCs w:val="24"/>
        </w:rPr>
      </w:pPr>
      <w:r w:rsidRPr="00E643B7">
        <w:rPr>
          <w:sz w:val="24"/>
          <w:szCs w:val="24"/>
        </w:rPr>
        <w:t>1) наименование Администрации, должностного лица Администрации,  муниципального служащего, решения и действия (бездействие) которых обжалуются;</w:t>
      </w:r>
    </w:p>
    <w:p w:rsidR="00965581" w:rsidRPr="00E643B7" w:rsidRDefault="00965581" w:rsidP="00965581">
      <w:pPr>
        <w:ind w:firstLine="708"/>
        <w:jc w:val="both"/>
        <w:rPr>
          <w:sz w:val="24"/>
          <w:szCs w:val="24"/>
        </w:rPr>
      </w:pPr>
      <w:proofErr w:type="gramStart"/>
      <w:r w:rsidRPr="00E643B7">
        <w:rPr>
          <w:sz w:val="24"/>
          <w:szCs w:val="24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965581" w:rsidRPr="00E643B7" w:rsidRDefault="00965581" w:rsidP="0096558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E643B7">
        <w:rPr>
          <w:sz w:val="24"/>
          <w:szCs w:val="24"/>
        </w:rPr>
        <w:t>3) сведения об обжалуемых решениях и действиях (бездействии)  Администрации, должностного лица Администрации, муниципального служащего;</w:t>
      </w:r>
    </w:p>
    <w:p w:rsidR="00965581" w:rsidRPr="00E643B7" w:rsidRDefault="00965581" w:rsidP="0096558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E643B7">
        <w:rPr>
          <w:sz w:val="24"/>
          <w:szCs w:val="24"/>
        </w:rPr>
        <w:t>4) доводы, на основании которых заявитель не согласен с решением и действием (бездействием) Администрации, должностного лица Администрации, муниципального служащего.</w:t>
      </w:r>
    </w:p>
    <w:p w:rsidR="00965581" w:rsidRPr="00E643B7" w:rsidRDefault="00965581" w:rsidP="00965581">
      <w:pPr>
        <w:ind w:firstLine="708"/>
        <w:jc w:val="both"/>
        <w:rPr>
          <w:sz w:val="24"/>
          <w:szCs w:val="24"/>
        </w:rPr>
      </w:pPr>
      <w:r w:rsidRPr="00E643B7">
        <w:rPr>
          <w:sz w:val="24"/>
          <w:szCs w:val="24"/>
        </w:rPr>
        <w:t>5.6.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965581" w:rsidRPr="00E643B7" w:rsidRDefault="00965581" w:rsidP="00965581">
      <w:pPr>
        <w:ind w:firstLine="708"/>
        <w:jc w:val="both"/>
        <w:rPr>
          <w:sz w:val="24"/>
          <w:szCs w:val="24"/>
        </w:rPr>
      </w:pPr>
      <w:r w:rsidRPr="00E643B7">
        <w:rPr>
          <w:sz w:val="24"/>
          <w:szCs w:val="24"/>
        </w:rPr>
        <w:t xml:space="preserve">5.7. Жалоба подлежит рассмотрению в течение пятнадцати рабочих дней со дня ее регистрации, а в случае обжалования отказа в приеме документов у заявителя либо в </w:t>
      </w:r>
      <w:r w:rsidRPr="00E643B7">
        <w:rPr>
          <w:sz w:val="24"/>
          <w:szCs w:val="24"/>
        </w:rPr>
        <w:lastRenderedPageBreak/>
        <w:t>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965581" w:rsidRPr="00E643B7" w:rsidRDefault="00965581" w:rsidP="00965581">
      <w:pPr>
        <w:ind w:firstLine="708"/>
        <w:jc w:val="both"/>
        <w:rPr>
          <w:sz w:val="24"/>
          <w:szCs w:val="24"/>
        </w:rPr>
      </w:pPr>
      <w:r w:rsidRPr="00E643B7">
        <w:rPr>
          <w:sz w:val="24"/>
          <w:szCs w:val="24"/>
        </w:rPr>
        <w:t>5.8. Основания для приостановления рассмотрения жалобы законодательством не предусмотрены.</w:t>
      </w:r>
    </w:p>
    <w:p w:rsidR="00965581" w:rsidRPr="00E643B7" w:rsidRDefault="00965581" w:rsidP="00965581">
      <w:pPr>
        <w:ind w:firstLine="708"/>
        <w:jc w:val="both"/>
        <w:rPr>
          <w:sz w:val="24"/>
          <w:szCs w:val="24"/>
        </w:rPr>
      </w:pPr>
      <w:r w:rsidRPr="00E643B7">
        <w:rPr>
          <w:sz w:val="24"/>
          <w:szCs w:val="24"/>
        </w:rPr>
        <w:t>5.9. По результатам рассмотрения жалобы принимается одно из следующих решений:</w:t>
      </w:r>
    </w:p>
    <w:p w:rsidR="00965581" w:rsidRPr="00E643B7" w:rsidRDefault="00965581" w:rsidP="00965581">
      <w:pPr>
        <w:ind w:firstLine="708"/>
        <w:jc w:val="both"/>
        <w:rPr>
          <w:sz w:val="24"/>
          <w:szCs w:val="24"/>
        </w:rPr>
      </w:pPr>
      <w:proofErr w:type="gramStart"/>
      <w:r w:rsidRPr="00E643B7">
        <w:rPr>
          <w:sz w:val="24"/>
          <w:szCs w:val="24"/>
        </w:rPr>
        <w:t>- жалоба удовлетворяется, в том числе,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актами;</w:t>
      </w:r>
      <w:proofErr w:type="gramEnd"/>
    </w:p>
    <w:p w:rsidR="00965581" w:rsidRPr="00E643B7" w:rsidRDefault="00965581" w:rsidP="00965581">
      <w:pPr>
        <w:ind w:firstLine="708"/>
        <w:jc w:val="both"/>
        <w:rPr>
          <w:sz w:val="24"/>
          <w:szCs w:val="24"/>
        </w:rPr>
      </w:pPr>
      <w:r w:rsidRPr="00E643B7">
        <w:rPr>
          <w:sz w:val="24"/>
          <w:szCs w:val="24"/>
        </w:rPr>
        <w:t>- в удовлетворении жалобы отказывается.</w:t>
      </w:r>
    </w:p>
    <w:p w:rsidR="00965581" w:rsidRPr="00E643B7" w:rsidRDefault="00965581" w:rsidP="00965581">
      <w:pPr>
        <w:ind w:firstLine="708"/>
        <w:jc w:val="both"/>
        <w:rPr>
          <w:sz w:val="24"/>
          <w:szCs w:val="24"/>
        </w:rPr>
      </w:pPr>
      <w:r w:rsidRPr="00E643B7">
        <w:rPr>
          <w:sz w:val="24"/>
          <w:szCs w:val="24"/>
        </w:rPr>
        <w:t>5.10. Не позднее дня, следующего за днем принятия решения, указанного в пункте 5.9. настоящего раздела,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965581" w:rsidRPr="00E643B7" w:rsidRDefault="00965581" w:rsidP="00965581">
      <w:pPr>
        <w:ind w:firstLine="708"/>
        <w:jc w:val="both"/>
        <w:rPr>
          <w:rFonts w:eastAsia="Arial Unicode MS"/>
          <w:color w:val="000000"/>
          <w:sz w:val="24"/>
          <w:szCs w:val="24"/>
        </w:rPr>
      </w:pPr>
      <w:r w:rsidRPr="00E643B7">
        <w:rPr>
          <w:rFonts w:eastAsia="Arial Unicode MS"/>
          <w:color w:val="000000"/>
          <w:sz w:val="24"/>
          <w:szCs w:val="24"/>
        </w:rPr>
        <w:t xml:space="preserve">5.10.1.В случае признания жалобы подлежащей удовлетворению в ответе заявителю дается информация о действиях, осуществляемых Администрацией, многофункциональным центром,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E643B7">
        <w:rPr>
          <w:rFonts w:eastAsia="Arial Unicode MS"/>
          <w:color w:val="000000"/>
          <w:sz w:val="24"/>
          <w:szCs w:val="24"/>
        </w:rPr>
        <w:t>неудобства</w:t>
      </w:r>
      <w:proofErr w:type="gramEnd"/>
      <w:r w:rsidRPr="00E643B7">
        <w:rPr>
          <w:rFonts w:eastAsia="Arial Unicode MS"/>
          <w:color w:val="000000"/>
          <w:sz w:val="24"/>
          <w:szCs w:val="24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965581" w:rsidRPr="00E643B7" w:rsidRDefault="00965581" w:rsidP="0096558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3B7">
        <w:rPr>
          <w:rFonts w:ascii="Times New Roman" w:hAnsi="Times New Roman" w:cs="Times New Roman"/>
          <w:sz w:val="24"/>
          <w:szCs w:val="24"/>
        </w:rPr>
        <w:t xml:space="preserve"> 5.10.2. В случае признания </w:t>
      </w:r>
      <w:proofErr w:type="gramStart"/>
      <w:r w:rsidRPr="00E643B7">
        <w:rPr>
          <w:rFonts w:ascii="Times New Roman" w:hAnsi="Times New Roman" w:cs="Times New Roman"/>
          <w:sz w:val="24"/>
          <w:szCs w:val="24"/>
        </w:rPr>
        <w:t>жалобы, не подлежащей удовлетворению в ответе заявителю даются</w:t>
      </w:r>
      <w:proofErr w:type="gramEnd"/>
      <w:r w:rsidRPr="00E643B7">
        <w:rPr>
          <w:rFonts w:ascii="Times New Roman" w:hAnsi="Times New Roman" w:cs="Times New Roman"/>
          <w:sz w:val="24"/>
          <w:szCs w:val="24"/>
        </w:rPr>
        <w:t xml:space="preserve"> аргументированные разъяснения о причинах принятого решения, а также информация о порядке обжалования принятого решения.</w:t>
      </w:r>
    </w:p>
    <w:p w:rsidR="00965581" w:rsidRPr="00E643B7" w:rsidRDefault="00965581" w:rsidP="00965581">
      <w:pPr>
        <w:ind w:firstLine="708"/>
        <w:jc w:val="both"/>
        <w:rPr>
          <w:sz w:val="24"/>
          <w:szCs w:val="24"/>
        </w:rPr>
      </w:pPr>
      <w:r w:rsidRPr="00E643B7">
        <w:rPr>
          <w:sz w:val="24"/>
          <w:szCs w:val="24"/>
        </w:rPr>
        <w:t xml:space="preserve">5.11. В случае установления в ходе или по результатам </w:t>
      </w:r>
      <w:proofErr w:type="gramStart"/>
      <w:r w:rsidRPr="00E643B7">
        <w:rPr>
          <w:sz w:val="24"/>
          <w:szCs w:val="24"/>
        </w:rPr>
        <w:t>рассмотрения жалобы признаков состава административного правонарушения</w:t>
      </w:r>
      <w:proofErr w:type="gramEnd"/>
      <w:r w:rsidRPr="00E643B7">
        <w:rPr>
          <w:sz w:val="24"/>
          <w:szCs w:val="24"/>
        </w:rPr>
        <w:t xml:space="preserve">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965581" w:rsidRPr="00E643B7" w:rsidRDefault="00965581" w:rsidP="00965581">
      <w:pPr>
        <w:ind w:firstLine="708"/>
        <w:jc w:val="both"/>
        <w:rPr>
          <w:sz w:val="24"/>
          <w:szCs w:val="24"/>
        </w:rPr>
      </w:pPr>
      <w:r w:rsidRPr="00E643B7">
        <w:rPr>
          <w:sz w:val="24"/>
          <w:szCs w:val="24"/>
        </w:rPr>
        <w:t>5.12.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965581" w:rsidRPr="00E643B7" w:rsidRDefault="00965581" w:rsidP="00965581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965581" w:rsidRPr="00E643B7" w:rsidRDefault="00965581" w:rsidP="00965581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965581" w:rsidRPr="00E643B7" w:rsidRDefault="00965581" w:rsidP="00965581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965581" w:rsidRPr="00E643B7" w:rsidRDefault="00965581" w:rsidP="00965581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965581" w:rsidRDefault="00965581" w:rsidP="00965581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965581" w:rsidRDefault="00965581" w:rsidP="00965581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965581" w:rsidRDefault="00965581" w:rsidP="00965581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965581" w:rsidRDefault="00965581" w:rsidP="00965581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965581" w:rsidRDefault="00965581" w:rsidP="00965581">
      <w:pPr>
        <w:autoSpaceDE w:val="0"/>
        <w:autoSpaceDN w:val="0"/>
        <w:adjustRightInd w:val="0"/>
        <w:jc w:val="right"/>
        <w:outlineLvl w:val="0"/>
        <w:rPr>
          <w:sz w:val="24"/>
          <w:szCs w:val="24"/>
          <w:lang w:val="en-US"/>
        </w:rPr>
      </w:pPr>
    </w:p>
    <w:p w:rsidR="00965581" w:rsidRDefault="00965581" w:rsidP="00965581">
      <w:pPr>
        <w:autoSpaceDE w:val="0"/>
        <w:autoSpaceDN w:val="0"/>
        <w:adjustRightInd w:val="0"/>
        <w:jc w:val="right"/>
        <w:outlineLvl w:val="0"/>
        <w:rPr>
          <w:sz w:val="24"/>
          <w:szCs w:val="24"/>
          <w:lang w:val="en-US"/>
        </w:rPr>
      </w:pPr>
    </w:p>
    <w:p w:rsidR="00965581" w:rsidRDefault="00965581" w:rsidP="00965581">
      <w:pPr>
        <w:autoSpaceDE w:val="0"/>
        <w:autoSpaceDN w:val="0"/>
        <w:adjustRightInd w:val="0"/>
        <w:jc w:val="right"/>
        <w:outlineLvl w:val="0"/>
        <w:rPr>
          <w:sz w:val="24"/>
          <w:szCs w:val="24"/>
          <w:lang w:val="en-US"/>
        </w:rPr>
      </w:pPr>
    </w:p>
    <w:p w:rsidR="00965581" w:rsidRDefault="00965581" w:rsidP="00965581">
      <w:pPr>
        <w:autoSpaceDE w:val="0"/>
        <w:autoSpaceDN w:val="0"/>
        <w:adjustRightInd w:val="0"/>
        <w:jc w:val="right"/>
        <w:outlineLvl w:val="0"/>
        <w:rPr>
          <w:sz w:val="24"/>
          <w:szCs w:val="24"/>
          <w:lang w:val="en-US"/>
        </w:rPr>
      </w:pPr>
    </w:p>
    <w:p w:rsidR="00E14975" w:rsidRDefault="00E14975" w:rsidP="00965581">
      <w:pPr>
        <w:autoSpaceDE w:val="0"/>
        <w:autoSpaceDN w:val="0"/>
        <w:adjustRightInd w:val="0"/>
        <w:jc w:val="right"/>
        <w:outlineLvl w:val="0"/>
        <w:rPr>
          <w:sz w:val="24"/>
          <w:szCs w:val="24"/>
          <w:lang w:val="en-US"/>
        </w:rPr>
      </w:pPr>
    </w:p>
    <w:p w:rsidR="00E14975" w:rsidRDefault="00E14975" w:rsidP="00965581">
      <w:pPr>
        <w:autoSpaceDE w:val="0"/>
        <w:autoSpaceDN w:val="0"/>
        <w:adjustRightInd w:val="0"/>
        <w:jc w:val="right"/>
        <w:outlineLvl w:val="0"/>
        <w:rPr>
          <w:sz w:val="24"/>
          <w:szCs w:val="24"/>
          <w:lang w:val="en-US"/>
        </w:rPr>
      </w:pPr>
    </w:p>
    <w:p w:rsidR="00E14975" w:rsidRDefault="00E14975" w:rsidP="00965581">
      <w:pPr>
        <w:autoSpaceDE w:val="0"/>
        <w:autoSpaceDN w:val="0"/>
        <w:adjustRightInd w:val="0"/>
        <w:jc w:val="right"/>
        <w:outlineLvl w:val="0"/>
        <w:rPr>
          <w:sz w:val="24"/>
          <w:szCs w:val="24"/>
          <w:lang w:val="en-US"/>
        </w:rPr>
      </w:pPr>
    </w:p>
    <w:p w:rsidR="00E14975" w:rsidRDefault="00E14975" w:rsidP="00965581">
      <w:pPr>
        <w:autoSpaceDE w:val="0"/>
        <w:autoSpaceDN w:val="0"/>
        <w:adjustRightInd w:val="0"/>
        <w:jc w:val="right"/>
        <w:outlineLvl w:val="0"/>
        <w:rPr>
          <w:sz w:val="24"/>
          <w:szCs w:val="24"/>
          <w:lang w:val="en-US"/>
        </w:rPr>
      </w:pPr>
    </w:p>
    <w:p w:rsidR="00E14975" w:rsidRDefault="00E14975" w:rsidP="00965581">
      <w:pPr>
        <w:autoSpaceDE w:val="0"/>
        <w:autoSpaceDN w:val="0"/>
        <w:adjustRightInd w:val="0"/>
        <w:jc w:val="right"/>
        <w:outlineLvl w:val="0"/>
        <w:rPr>
          <w:sz w:val="24"/>
          <w:szCs w:val="24"/>
          <w:lang w:val="en-US"/>
        </w:rPr>
      </w:pPr>
    </w:p>
    <w:p w:rsidR="00E14975" w:rsidRDefault="00E14975" w:rsidP="00965581">
      <w:pPr>
        <w:autoSpaceDE w:val="0"/>
        <w:autoSpaceDN w:val="0"/>
        <w:adjustRightInd w:val="0"/>
        <w:jc w:val="right"/>
        <w:outlineLvl w:val="0"/>
        <w:rPr>
          <w:sz w:val="24"/>
          <w:szCs w:val="24"/>
          <w:lang w:val="en-US"/>
        </w:rPr>
      </w:pPr>
    </w:p>
    <w:p w:rsidR="00E14975" w:rsidRDefault="00E14975" w:rsidP="00965581">
      <w:pPr>
        <w:autoSpaceDE w:val="0"/>
        <w:autoSpaceDN w:val="0"/>
        <w:adjustRightInd w:val="0"/>
        <w:jc w:val="right"/>
        <w:outlineLvl w:val="0"/>
        <w:rPr>
          <w:sz w:val="24"/>
          <w:szCs w:val="24"/>
          <w:lang w:val="en-US"/>
        </w:rPr>
      </w:pPr>
    </w:p>
    <w:p w:rsidR="00965581" w:rsidRPr="00E643B7" w:rsidRDefault="00965581" w:rsidP="00965581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  <w:r w:rsidRPr="00E643B7">
        <w:rPr>
          <w:sz w:val="24"/>
          <w:szCs w:val="24"/>
        </w:rPr>
        <w:lastRenderedPageBreak/>
        <w:t>Приложение № 1</w:t>
      </w:r>
    </w:p>
    <w:p w:rsidR="00965581" w:rsidRPr="00E643B7" w:rsidRDefault="00965581" w:rsidP="00965581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E643B7">
        <w:rPr>
          <w:sz w:val="24"/>
          <w:szCs w:val="24"/>
        </w:rPr>
        <w:t>к Административному регламенту</w:t>
      </w:r>
    </w:p>
    <w:p w:rsidR="00965581" w:rsidRPr="00E643B7" w:rsidRDefault="00965581" w:rsidP="00965581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E643B7">
        <w:rPr>
          <w:sz w:val="24"/>
          <w:szCs w:val="24"/>
        </w:rPr>
        <w:t xml:space="preserve">                       «Предоставление </w:t>
      </w:r>
    </w:p>
    <w:p w:rsidR="00965581" w:rsidRPr="00E643B7" w:rsidRDefault="00965581" w:rsidP="00965581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E643B7">
        <w:rPr>
          <w:sz w:val="24"/>
          <w:szCs w:val="24"/>
        </w:rPr>
        <w:t>муниципального имущества в аренду"</w:t>
      </w:r>
    </w:p>
    <w:p w:rsidR="00965581" w:rsidRPr="00E643B7" w:rsidRDefault="00965581" w:rsidP="00E14975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4"/>
          <w:szCs w:val="24"/>
        </w:rPr>
      </w:pPr>
      <w:r w:rsidRPr="00E643B7">
        <w:rPr>
          <w:b w:val="0"/>
          <w:bCs w:val="0"/>
          <w:kern w:val="0"/>
          <w:sz w:val="24"/>
          <w:szCs w:val="24"/>
        </w:rPr>
        <w:t xml:space="preserve">                                             </w:t>
      </w:r>
    </w:p>
    <w:p w:rsidR="00965581" w:rsidRPr="00E643B7" w:rsidRDefault="00965581" w:rsidP="00965581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bCs w:val="0"/>
          <w:kern w:val="0"/>
          <w:sz w:val="24"/>
          <w:szCs w:val="24"/>
        </w:rPr>
      </w:pPr>
      <w:r w:rsidRPr="00E643B7">
        <w:rPr>
          <w:b w:val="0"/>
          <w:bCs w:val="0"/>
          <w:kern w:val="0"/>
          <w:sz w:val="24"/>
          <w:szCs w:val="24"/>
        </w:rPr>
        <w:t xml:space="preserve">Главе администрации </w:t>
      </w:r>
      <w:r>
        <w:rPr>
          <w:b w:val="0"/>
          <w:bCs w:val="0"/>
          <w:kern w:val="0"/>
          <w:sz w:val="24"/>
          <w:szCs w:val="24"/>
        </w:rPr>
        <w:t>Чкаловского</w:t>
      </w:r>
      <w:r w:rsidRPr="00E643B7">
        <w:rPr>
          <w:b w:val="0"/>
          <w:bCs w:val="0"/>
          <w:kern w:val="0"/>
          <w:sz w:val="24"/>
          <w:szCs w:val="24"/>
        </w:rPr>
        <w:t xml:space="preserve"> сельсовета</w:t>
      </w:r>
    </w:p>
    <w:p w:rsidR="00965581" w:rsidRPr="00E643B7" w:rsidRDefault="00965581" w:rsidP="00965581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bCs w:val="0"/>
          <w:kern w:val="0"/>
          <w:sz w:val="24"/>
          <w:szCs w:val="24"/>
        </w:rPr>
      </w:pPr>
      <w:r w:rsidRPr="00E643B7">
        <w:rPr>
          <w:b w:val="0"/>
          <w:bCs w:val="0"/>
          <w:kern w:val="0"/>
          <w:sz w:val="24"/>
          <w:szCs w:val="24"/>
        </w:rPr>
        <w:t xml:space="preserve"> Пачелмского района Пензенской области                                   </w:t>
      </w:r>
    </w:p>
    <w:p w:rsidR="00965581" w:rsidRPr="00E643B7" w:rsidRDefault="00965581" w:rsidP="0096558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4"/>
          <w:szCs w:val="24"/>
        </w:rPr>
      </w:pPr>
      <w:r w:rsidRPr="00E643B7">
        <w:rPr>
          <w:b w:val="0"/>
          <w:bCs w:val="0"/>
          <w:kern w:val="0"/>
          <w:sz w:val="24"/>
          <w:szCs w:val="24"/>
        </w:rPr>
        <w:t xml:space="preserve">                                     ________________________________________</w:t>
      </w:r>
    </w:p>
    <w:p w:rsidR="00965581" w:rsidRPr="00E643B7" w:rsidRDefault="00965581" w:rsidP="0096558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4"/>
          <w:szCs w:val="24"/>
        </w:rPr>
      </w:pPr>
      <w:r w:rsidRPr="00E643B7">
        <w:rPr>
          <w:b w:val="0"/>
          <w:bCs w:val="0"/>
          <w:kern w:val="0"/>
          <w:sz w:val="24"/>
          <w:szCs w:val="24"/>
        </w:rPr>
        <w:t xml:space="preserve">                                                                   (Ф.И.О.)</w:t>
      </w:r>
    </w:p>
    <w:p w:rsidR="00965581" w:rsidRPr="00E643B7" w:rsidRDefault="00965581" w:rsidP="0096558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4"/>
          <w:szCs w:val="24"/>
        </w:rPr>
      </w:pPr>
    </w:p>
    <w:p w:rsidR="00965581" w:rsidRPr="00E643B7" w:rsidRDefault="00965581" w:rsidP="0096558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4"/>
          <w:szCs w:val="24"/>
        </w:rPr>
      </w:pPr>
      <w:r w:rsidRPr="00E643B7">
        <w:rPr>
          <w:b w:val="0"/>
          <w:bCs w:val="0"/>
          <w:kern w:val="0"/>
          <w:sz w:val="24"/>
          <w:szCs w:val="24"/>
        </w:rPr>
        <w:t>___________________________________________________________________________</w:t>
      </w:r>
    </w:p>
    <w:p w:rsidR="00965581" w:rsidRPr="00E643B7" w:rsidRDefault="00965581" w:rsidP="0096558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4"/>
          <w:szCs w:val="24"/>
        </w:rPr>
      </w:pPr>
      <w:r w:rsidRPr="00E643B7">
        <w:rPr>
          <w:b w:val="0"/>
          <w:bCs w:val="0"/>
          <w:kern w:val="0"/>
          <w:sz w:val="24"/>
          <w:szCs w:val="24"/>
        </w:rPr>
        <w:t xml:space="preserve">                     (наименование заявителя, ф.и.о.)</w:t>
      </w:r>
    </w:p>
    <w:p w:rsidR="00965581" w:rsidRPr="00E643B7" w:rsidRDefault="00965581" w:rsidP="0096558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4"/>
          <w:szCs w:val="24"/>
        </w:rPr>
      </w:pPr>
    </w:p>
    <w:p w:rsidR="00965581" w:rsidRPr="00E643B7" w:rsidRDefault="00965581" w:rsidP="0096558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4"/>
          <w:szCs w:val="24"/>
        </w:rPr>
      </w:pPr>
      <w:r w:rsidRPr="00E643B7">
        <w:rPr>
          <w:b w:val="0"/>
          <w:bCs w:val="0"/>
          <w:kern w:val="0"/>
          <w:sz w:val="24"/>
          <w:szCs w:val="24"/>
        </w:rPr>
        <w:t>просит заключить договор на аренду ________________________________________</w:t>
      </w:r>
    </w:p>
    <w:p w:rsidR="00965581" w:rsidRPr="00E643B7" w:rsidRDefault="00965581" w:rsidP="0096558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4"/>
          <w:szCs w:val="24"/>
        </w:rPr>
      </w:pPr>
      <w:r w:rsidRPr="00E643B7">
        <w:rPr>
          <w:b w:val="0"/>
          <w:bCs w:val="0"/>
          <w:kern w:val="0"/>
          <w:sz w:val="24"/>
          <w:szCs w:val="24"/>
        </w:rPr>
        <w:t xml:space="preserve">                                              </w:t>
      </w:r>
      <w:proofErr w:type="gramStart"/>
      <w:r w:rsidRPr="00E643B7">
        <w:rPr>
          <w:b w:val="0"/>
          <w:bCs w:val="0"/>
          <w:kern w:val="0"/>
          <w:sz w:val="24"/>
          <w:szCs w:val="24"/>
        </w:rPr>
        <w:t>(нежилого помещения,</w:t>
      </w:r>
      <w:proofErr w:type="gramEnd"/>
    </w:p>
    <w:p w:rsidR="00965581" w:rsidRPr="00E643B7" w:rsidRDefault="00965581" w:rsidP="0096558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4"/>
          <w:szCs w:val="24"/>
        </w:rPr>
      </w:pPr>
      <w:r w:rsidRPr="00E643B7">
        <w:rPr>
          <w:b w:val="0"/>
          <w:bCs w:val="0"/>
          <w:kern w:val="0"/>
          <w:sz w:val="24"/>
          <w:szCs w:val="24"/>
        </w:rPr>
        <w:t xml:space="preserve">                                          отдельного здания, сооружения)</w:t>
      </w:r>
    </w:p>
    <w:p w:rsidR="00965581" w:rsidRPr="00E643B7" w:rsidRDefault="00965581" w:rsidP="0096558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4"/>
          <w:szCs w:val="24"/>
        </w:rPr>
      </w:pPr>
      <w:r w:rsidRPr="00E643B7">
        <w:rPr>
          <w:b w:val="0"/>
          <w:bCs w:val="0"/>
          <w:kern w:val="0"/>
          <w:sz w:val="24"/>
          <w:szCs w:val="24"/>
        </w:rPr>
        <w:t>общей площадью (протяженностью) ____________________________________ кв. м,</w:t>
      </w:r>
    </w:p>
    <w:p w:rsidR="00965581" w:rsidRPr="00E643B7" w:rsidRDefault="00965581" w:rsidP="0096558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4"/>
          <w:szCs w:val="24"/>
        </w:rPr>
      </w:pPr>
      <w:proofErr w:type="gramStart"/>
      <w:r w:rsidRPr="00E643B7">
        <w:rPr>
          <w:b w:val="0"/>
          <w:bCs w:val="0"/>
          <w:kern w:val="0"/>
          <w:sz w:val="24"/>
          <w:szCs w:val="24"/>
        </w:rPr>
        <w:t>расположенного</w:t>
      </w:r>
      <w:proofErr w:type="gramEnd"/>
      <w:r w:rsidRPr="00E643B7">
        <w:rPr>
          <w:b w:val="0"/>
          <w:bCs w:val="0"/>
          <w:kern w:val="0"/>
          <w:sz w:val="24"/>
          <w:szCs w:val="24"/>
        </w:rPr>
        <w:t xml:space="preserve"> по адресу: _________________________________________________</w:t>
      </w:r>
    </w:p>
    <w:p w:rsidR="00965581" w:rsidRPr="00E643B7" w:rsidRDefault="00965581" w:rsidP="0096558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4"/>
          <w:szCs w:val="24"/>
        </w:rPr>
      </w:pPr>
      <w:r w:rsidRPr="00E643B7">
        <w:rPr>
          <w:b w:val="0"/>
          <w:bCs w:val="0"/>
          <w:kern w:val="0"/>
          <w:sz w:val="24"/>
          <w:szCs w:val="24"/>
        </w:rPr>
        <w:t xml:space="preserve">на срок </w:t>
      </w:r>
      <w:proofErr w:type="gramStart"/>
      <w:r w:rsidRPr="00E643B7">
        <w:rPr>
          <w:b w:val="0"/>
          <w:bCs w:val="0"/>
          <w:kern w:val="0"/>
          <w:sz w:val="24"/>
          <w:szCs w:val="24"/>
        </w:rPr>
        <w:t>с</w:t>
      </w:r>
      <w:proofErr w:type="gramEnd"/>
      <w:r w:rsidRPr="00E643B7">
        <w:rPr>
          <w:b w:val="0"/>
          <w:bCs w:val="0"/>
          <w:kern w:val="0"/>
          <w:sz w:val="24"/>
          <w:szCs w:val="24"/>
        </w:rPr>
        <w:t xml:space="preserve"> _________________ по ____________________</w:t>
      </w:r>
    </w:p>
    <w:p w:rsidR="00965581" w:rsidRPr="00E643B7" w:rsidRDefault="00965581" w:rsidP="0096558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4"/>
          <w:szCs w:val="24"/>
        </w:rPr>
      </w:pPr>
      <w:r w:rsidRPr="00E643B7">
        <w:rPr>
          <w:b w:val="0"/>
          <w:bCs w:val="0"/>
          <w:kern w:val="0"/>
          <w:sz w:val="24"/>
          <w:szCs w:val="24"/>
        </w:rPr>
        <w:t xml:space="preserve">для использования </w:t>
      </w:r>
      <w:proofErr w:type="gramStart"/>
      <w:r w:rsidRPr="00E643B7">
        <w:rPr>
          <w:b w:val="0"/>
          <w:bCs w:val="0"/>
          <w:kern w:val="0"/>
          <w:sz w:val="24"/>
          <w:szCs w:val="24"/>
        </w:rPr>
        <w:t>под</w:t>
      </w:r>
      <w:proofErr w:type="gramEnd"/>
      <w:r w:rsidRPr="00E643B7">
        <w:rPr>
          <w:b w:val="0"/>
          <w:bCs w:val="0"/>
          <w:kern w:val="0"/>
          <w:sz w:val="24"/>
          <w:szCs w:val="24"/>
        </w:rPr>
        <w:t xml:space="preserve"> _____________________________________________________</w:t>
      </w:r>
    </w:p>
    <w:p w:rsidR="00965581" w:rsidRPr="00E643B7" w:rsidRDefault="00965581" w:rsidP="0096558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4"/>
          <w:szCs w:val="24"/>
        </w:rPr>
      </w:pPr>
      <w:r w:rsidRPr="00E643B7">
        <w:rPr>
          <w:b w:val="0"/>
          <w:bCs w:val="0"/>
          <w:kern w:val="0"/>
          <w:sz w:val="24"/>
          <w:szCs w:val="24"/>
        </w:rPr>
        <w:t xml:space="preserve">                                  (указать цель использования)</w:t>
      </w:r>
    </w:p>
    <w:p w:rsidR="00965581" w:rsidRPr="00E643B7" w:rsidRDefault="00965581" w:rsidP="0096558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4"/>
          <w:szCs w:val="24"/>
        </w:rPr>
      </w:pPr>
      <w:r w:rsidRPr="00E643B7">
        <w:rPr>
          <w:b w:val="0"/>
          <w:bCs w:val="0"/>
          <w:kern w:val="0"/>
          <w:sz w:val="24"/>
          <w:szCs w:val="24"/>
        </w:rPr>
        <w:t>___________________________</w:t>
      </w:r>
    </w:p>
    <w:p w:rsidR="00965581" w:rsidRPr="00E643B7" w:rsidRDefault="00965581" w:rsidP="0096558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4"/>
          <w:szCs w:val="24"/>
        </w:rPr>
      </w:pPr>
    </w:p>
    <w:p w:rsidR="00965581" w:rsidRPr="00E643B7" w:rsidRDefault="00965581" w:rsidP="0096558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4"/>
          <w:szCs w:val="24"/>
        </w:rPr>
      </w:pPr>
      <w:r w:rsidRPr="00E643B7">
        <w:rPr>
          <w:b w:val="0"/>
          <w:bCs w:val="0"/>
          <w:kern w:val="0"/>
          <w:sz w:val="24"/>
          <w:szCs w:val="24"/>
        </w:rPr>
        <w:t>Заявитель _________________________</w:t>
      </w:r>
    </w:p>
    <w:p w:rsidR="00965581" w:rsidRPr="00E643B7" w:rsidRDefault="00965581" w:rsidP="0096558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4"/>
          <w:szCs w:val="24"/>
        </w:rPr>
      </w:pPr>
      <w:r w:rsidRPr="00E643B7">
        <w:rPr>
          <w:b w:val="0"/>
          <w:bCs w:val="0"/>
          <w:kern w:val="0"/>
          <w:sz w:val="24"/>
          <w:szCs w:val="24"/>
        </w:rPr>
        <w:t xml:space="preserve">                  (подпись)          МП</w:t>
      </w:r>
    </w:p>
    <w:p w:rsidR="00965581" w:rsidRPr="00E643B7" w:rsidRDefault="00965581" w:rsidP="0096558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4"/>
          <w:szCs w:val="24"/>
        </w:rPr>
      </w:pPr>
      <w:r w:rsidRPr="00E643B7">
        <w:rPr>
          <w:b w:val="0"/>
          <w:bCs w:val="0"/>
          <w:kern w:val="0"/>
          <w:sz w:val="24"/>
          <w:szCs w:val="24"/>
        </w:rPr>
        <w:t xml:space="preserve">                                             Дата</w:t>
      </w:r>
    </w:p>
    <w:p w:rsidR="00965581" w:rsidRPr="00E643B7" w:rsidRDefault="00965581" w:rsidP="0096558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4"/>
          <w:szCs w:val="24"/>
        </w:rPr>
      </w:pPr>
      <w:r w:rsidRPr="00E643B7">
        <w:rPr>
          <w:b w:val="0"/>
          <w:bCs w:val="0"/>
          <w:kern w:val="0"/>
          <w:sz w:val="24"/>
          <w:szCs w:val="24"/>
        </w:rPr>
        <w:t>Контактная информация:</w:t>
      </w:r>
    </w:p>
    <w:p w:rsidR="00965581" w:rsidRPr="00E643B7" w:rsidRDefault="00965581" w:rsidP="0096558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4"/>
          <w:szCs w:val="24"/>
        </w:rPr>
      </w:pPr>
      <w:r w:rsidRPr="00E643B7">
        <w:rPr>
          <w:b w:val="0"/>
          <w:bCs w:val="0"/>
          <w:kern w:val="0"/>
          <w:sz w:val="24"/>
          <w:szCs w:val="24"/>
        </w:rPr>
        <w:t>Почтовый адрес:</w:t>
      </w:r>
    </w:p>
    <w:p w:rsidR="00965581" w:rsidRPr="00E643B7" w:rsidRDefault="00965581" w:rsidP="0096558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4"/>
          <w:szCs w:val="24"/>
        </w:rPr>
      </w:pPr>
      <w:r w:rsidRPr="00E643B7">
        <w:rPr>
          <w:b w:val="0"/>
          <w:bCs w:val="0"/>
          <w:kern w:val="0"/>
          <w:sz w:val="24"/>
          <w:szCs w:val="24"/>
        </w:rPr>
        <w:t>Телефон:</w:t>
      </w:r>
    </w:p>
    <w:p w:rsidR="00965581" w:rsidRPr="00E643B7" w:rsidRDefault="00965581" w:rsidP="0096558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4"/>
          <w:szCs w:val="24"/>
        </w:rPr>
      </w:pPr>
    </w:p>
    <w:p w:rsidR="00965581" w:rsidRPr="00E643B7" w:rsidRDefault="00965581" w:rsidP="0096558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4"/>
          <w:szCs w:val="24"/>
        </w:rPr>
      </w:pPr>
      <w:r w:rsidRPr="00E643B7">
        <w:rPr>
          <w:b w:val="0"/>
          <w:bCs w:val="0"/>
          <w:kern w:val="0"/>
          <w:sz w:val="24"/>
          <w:szCs w:val="24"/>
        </w:rPr>
        <w:t>Примечание:   Для   юридических   лиц   заявление   заполняется  на  бланке</w:t>
      </w:r>
    </w:p>
    <w:p w:rsidR="00965581" w:rsidRPr="00E643B7" w:rsidRDefault="00965581" w:rsidP="0096558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4"/>
          <w:szCs w:val="24"/>
        </w:rPr>
      </w:pPr>
      <w:r w:rsidRPr="00E643B7">
        <w:rPr>
          <w:b w:val="0"/>
          <w:bCs w:val="0"/>
          <w:kern w:val="0"/>
          <w:sz w:val="24"/>
          <w:szCs w:val="24"/>
        </w:rPr>
        <w:t>организации.</w:t>
      </w:r>
    </w:p>
    <w:p w:rsidR="00965581" w:rsidRPr="00E643B7" w:rsidRDefault="00965581" w:rsidP="0096558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965581" w:rsidRPr="00E643B7" w:rsidRDefault="00965581" w:rsidP="0096558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65581" w:rsidRDefault="00965581" w:rsidP="0096558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65581" w:rsidRDefault="00965581" w:rsidP="0096558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65581" w:rsidRDefault="00965581" w:rsidP="0096558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65581" w:rsidRDefault="00965581" w:rsidP="0096558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65581" w:rsidRDefault="00965581" w:rsidP="0096558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65581" w:rsidRDefault="00965581" w:rsidP="0096558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65581" w:rsidRDefault="00965581" w:rsidP="0096558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65581" w:rsidRDefault="00965581" w:rsidP="0096558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65581" w:rsidRDefault="00965581" w:rsidP="0096558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65581" w:rsidRDefault="00965581" w:rsidP="0096558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65581" w:rsidRDefault="00965581" w:rsidP="0096558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65581" w:rsidRDefault="00965581" w:rsidP="0096558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65581" w:rsidRDefault="00965581" w:rsidP="0096558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65581" w:rsidRDefault="00965581" w:rsidP="0096558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65581" w:rsidRDefault="00965581" w:rsidP="0096558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65581" w:rsidRDefault="00965581" w:rsidP="0096558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65581" w:rsidRDefault="00965581" w:rsidP="0096558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65581" w:rsidRDefault="00965581" w:rsidP="0096558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65581" w:rsidRPr="00DE7777" w:rsidRDefault="00965581" w:rsidP="0096558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DE7777"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965581" w:rsidRPr="00DE7777" w:rsidRDefault="00965581" w:rsidP="0096558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E7777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965581" w:rsidRPr="00DE7777" w:rsidRDefault="00965581" w:rsidP="0096558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E7777">
        <w:rPr>
          <w:rFonts w:ascii="Times New Roman" w:hAnsi="Times New Roman" w:cs="Times New Roman"/>
          <w:sz w:val="24"/>
          <w:szCs w:val="24"/>
        </w:rPr>
        <w:t xml:space="preserve">"Предоставление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</w:p>
    <w:p w:rsidR="00965581" w:rsidRPr="00DE7777" w:rsidRDefault="00965581" w:rsidP="0096558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 w:rsidRPr="00DE7777">
        <w:rPr>
          <w:rFonts w:ascii="Times New Roman" w:hAnsi="Times New Roman" w:cs="Times New Roman"/>
          <w:sz w:val="24"/>
          <w:szCs w:val="24"/>
        </w:rPr>
        <w:t>имущества в аренду"</w:t>
      </w:r>
    </w:p>
    <w:p w:rsidR="00965581" w:rsidRPr="00DE7777" w:rsidRDefault="00965581" w:rsidP="0096558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65581" w:rsidRPr="00DE7777" w:rsidRDefault="00965581" w:rsidP="00965581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DE7777">
        <w:rPr>
          <w:rFonts w:ascii="Times New Roman" w:hAnsi="Times New Roman" w:cs="Times New Roman"/>
          <w:sz w:val="24"/>
          <w:szCs w:val="24"/>
        </w:rPr>
        <w:t>Блок-схема</w:t>
      </w:r>
    </w:p>
    <w:p w:rsidR="00965581" w:rsidRPr="00DE7777" w:rsidRDefault="00965581" w:rsidP="00965581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DE7777">
        <w:rPr>
          <w:rFonts w:ascii="Times New Roman" w:hAnsi="Times New Roman" w:cs="Times New Roman"/>
          <w:sz w:val="24"/>
          <w:szCs w:val="24"/>
        </w:rPr>
        <w:t xml:space="preserve">последовательности прохождения административных процедур </w:t>
      </w:r>
      <w:proofErr w:type="gramStart"/>
      <w:r w:rsidRPr="00DE7777">
        <w:rPr>
          <w:rFonts w:ascii="Times New Roman" w:hAnsi="Times New Roman" w:cs="Times New Roman"/>
          <w:sz w:val="24"/>
          <w:szCs w:val="24"/>
        </w:rPr>
        <w:t>при</w:t>
      </w:r>
      <w:proofErr w:type="gramEnd"/>
    </w:p>
    <w:p w:rsidR="00965581" w:rsidRPr="00DE7777" w:rsidRDefault="00965581" w:rsidP="00965581">
      <w:pPr>
        <w:pStyle w:val="ConsPlusNormal"/>
        <w:rPr>
          <w:rFonts w:ascii="Times New Roman" w:hAnsi="Times New Roman" w:cs="Times New Roman"/>
          <w:sz w:val="24"/>
          <w:szCs w:val="24"/>
        </w:rPr>
      </w:pPr>
      <w:proofErr w:type="gramStart"/>
      <w:r w:rsidRPr="00DE7777">
        <w:rPr>
          <w:rFonts w:ascii="Times New Roman" w:hAnsi="Times New Roman" w:cs="Times New Roman"/>
          <w:sz w:val="24"/>
          <w:szCs w:val="24"/>
        </w:rPr>
        <w:t>предоставлении</w:t>
      </w:r>
      <w:proofErr w:type="gramEnd"/>
      <w:r w:rsidRPr="00DE77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DE7777">
        <w:rPr>
          <w:rFonts w:ascii="Times New Roman" w:hAnsi="Times New Roman" w:cs="Times New Roman"/>
          <w:sz w:val="24"/>
          <w:szCs w:val="24"/>
        </w:rPr>
        <w:t xml:space="preserve"> услуги "Предоставление</w:t>
      </w:r>
    </w:p>
    <w:p w:rsidR="00965581" w:rsidRDefault="00965581" w:rsidP="00965581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</w:t>
      </w:r>
      <w:r w:rsidRPr="00DE7777">
        <w:rPr>
          <w:rFonts w:ascii="Times New Roman" w:hAnsi="Times New Roman" w:cs="Times New Roman"/>
          <w:sz w:val="24"/>
          <w:szCs w:val="24"/>
        </w:rPr>
        <w:t xml:space="preserve"> имущества в</w:t>
      </w:r>
      <w:r>
        <w:rPr>
          <w:rFonts w:ascii="Times New Roman" w:hAnsi="Times New Roman" w:cs="Times New Roman"/>
          <w:sz w:val="24"/>
          <w:szCs w:val="24"/>
        </w:rPr>
        <w:t xml:space="preserve"> аренду»</w:t>
      </w:r>
    </w:p>
    <w:p w:rsidR="00965581" w:rsidRDefault="00965581" w:rsidP="0096558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965581" w:rsidRPr="00DE7777" w:rsidRDefault="009539D0" w:rsidP="00965581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9539D0">
        <w:rPr>
          <w:rFonts w:ascii="Calibri" w:hAnsi="Calibri" w:cs="Calibri"/>
          <w:sz w:val="22"/>
        </w:rPr>
      </w:r>
      <w:r w:rsidRPr="009539D0">
        <w:rPr>
          <w:rFonts w:ascii="Calibri" w:hAnsi="Calibri" w:cs="Calibri"/>
          <w:sz w:val="22"/>
        </w:rPr>
        <w:pict>
          <v:group id="_x0000_s1103" editas="canvas" style="width:495pt;height:423pt;mso-position-horizontal-relative:char;mso-position-vertical-relative:line" coordorigin="2437,8454" coordsize="7071,5971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04" type="#_x0000_t75" style="position:absolute;left:2437;top:8454;width:7071;height:5971" o:preferrelative="f">
              <v:fill o:detectmouseclick="t"/>
              <v:path o:extrusionok="t" o:connecttype="none"/>
              <o:lock v:ext="edit" text="t"/>
            </v:shape>
            <v:rect id="_x0000_s1105" style="position:absolute;left:3723;top:8454;width:4371;height:762">
              <v:textbox style="mso-next-textbox:#_x0000_s1105">
                <w:txbxContent>
                  <w:p w:rsidR="00965581" w:rsidRPr="001F3C3A" w:rsidRDefault="00965581" w:rsidP="00965581">
                    <w:pPr>
                      <w:pStyle w:val="ConsPlusNonformat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1F3C3A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Прием, регистрация заявления и документов,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 </w:t>
                    </w:r>
                    <w:r w:rsidRPr="001F3C3A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их рассмотрение и передача 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специалисту ответственному за предоставление муниципальной услуги</w:t>
                    </w:r>
                  </w:p>
                </w:txbxContent>
              </v:textbox>
            </v:rect>
            <v:line id="_x0000_s1106" style="position:absolute" from="5908,9089" to="5909,9090">
              <v:stroke endarrow="block"/>
            </v:line>
            <v:rect id="_x0000_s1107" style="position:absolute;left:5008;top:9470;width:1929;height:889">
              <v:textbox style="mso-next-textbox:#_x0000_s1107">
                <w:txbxContent>
                  <w:p w:rsidR="00965581" w:rsidRDefault="00965581" w:rsidP="00965581">
                    <w:pPr>
                      <w:jc w:val="center"/>
                    </w:pPr>
                    <w:r>
                      <w:t>Проведение экспертизы представленных документов</w:t>
                    </w:r>
                  </w:p>
                </w:txbxContent>
              </v:textbox>
            </v:rect>
            <v:line id="_x0000_s1108" style="position:absolute;flip:y" from="6937,9979" to="7451,9980">
              <v:stroke endarrow="block"/>
            </v:line>
            <v:rect id="_x0000_s1109" style="position:absolute;left:7451;top:9470;width:1800;height:2668">
              <v:textbox style="mso-next-textbox:#_x0000_s1109">
                <w:txbxContent>
                  <w:p w:rsidR="00965581" w:rsidRDefault="00965581" w:rsidP="00965581">
                    <w:r>
                      <w:t>Подготовка комплекта документов в антимонопольный орган, в случае предоставления муниципальной преференции, получение согласия или отказа в предоставлении муниципальной преференции</w:t>
                    </w:r>
                  </w:p>
                </w:txbxContent>
              </v:textbox>
            </v:rect>
            <v:rect id="_x0000_s1110" style="position:absolute;left:3079;top:10360;width:1543;height:1397">
              <v:textbox style="mso-next-textbox:#_x0000_s1110">
                <w:txbxContent>
                  <w:p w:rsidR="00965581" w:rsidRDefault="00965581" w:rsidP="00965581">
                    <w:r>
                      <w:t xml:space="preserve">Подготовка ответа об отказе в предоставлении муниципальной услуги </w:t>
                    </w:r>
                  </w:p>
                </w:txbxContent>
              </v:textbox>
            </v:rect>
            <v:rect id="_x0000_s1111" style="position:absolute;left:4879;top:10741;width:2315;height:1524">
              <v:textbox style="mso-next-textbox:#_x0000_s1111">
                <w:txbxContent>
                  <w:p w:rsidR="00965581" w:rsidRDefault="00965581" w:rsidP="00965581">
                    <w:r>
                      <w:t xml:space="preserve">Подготовка проекта постановления администрации о предоставлении в аренду имущества </w:t>
                    </w:r>
                  </w:p>
                </w:txbxContent>
              </v:textbox>
            </v:rect>
            <v:rect id="_x0000_s1112" style="position:absolute;left:7451;top:12392;width:1800;height:2033">
              <v:textbox style="mso-next-textbox:#_x0000_s1112">
                <w:txbxContent>
                  <w:p w:rsidR="00965581" w:rsidRDefault="00965581" w:rsidP="00965581">
                    <w:r>
                      <w:t>Подготовка ответа об отказе в предоставлении муниципальной услуги (преференции), в случае отказа антимонопольного органа</w:t>
                    </w:r>
                  </w:p>
                  <w:p w:rsidR="00965581" w:rsidRDefault="00965581" w:rsidP="00965581"/>
                </w:txbxContent>
              </v:textbox>
            </v:rect>
            <v:line id="_x0000_s1113" style="position:absolute" from="5908,9216" to="5908,9216">
              <v:stroke endarrow="block"/>
            </v:line>
            <v:line id="_x0000_s1114" style="position:absolute" from="5908,9216" to="5909,9470">
              <v:stroke endarrow="block"/>
            </v:line>
            <v:rect id="_x0000_s1115" style="position:absolute;left:4879;top:12519;width:2315;height:636;flip:y">
              <v:textbox style="mso-next-textbox:#_x0000_s1115">
                <w:txbxContent>
                  <w:p w:rsidR="00965581" w:rsidRDefault="00965581" w:rsidP="00965581">
                    <w:pPr>
                      <w:jc w:val="center"/>
                    </w:pPr>
                    <w:r>
                      <w:t>Оформление договора аренды</w:t>
                    </w:r>
                  </w:p>
                </w:txbxContent>
              </v:textbox>
            </v:rect>
            <v:line id="_x0000_s1116" style="position:absolute" from="8222,12138" to="8222,12392">
              <v:stroke endarrow="block"/>
            </v:line>
            <v:line id="_x0000_s1117" style="position:absolute;flip:x" from="3851,9852" to="5008,10360">
              <v:stroke endarrow="block"/>
            </v:line>
            <v:line id="_x0000_s1118" style="position:absolute" from="5908,10360" to="5908,10741">
              <v:stroke endarrow="block"/>
            </v:line>
            <v:line id="_x0000_s1119" style="position:absolute;flip:x" from="7194,11376" to="7451,11376">
              <v:stroke endarrow="block"/>
            </v:line>
            <v:line id="_x0000_s1120" style="position:absolute" from="6037,12265" to="6037,12519">
              <v:stroke endarrow="block"/>
            </v:line>
            <v:line id="_x0000_s1121" style="position:absolute" from="6037,13155" to="6037,13536">
              <v:stroke endarrow="block"/>
            </v:line>
            <w10:wrap type="none"/>
            <w10:anchorlock/>
          </v:group>
        </w:pict>
      </w:r>
    </w:p>
    <w:p w:rsidR="00965581" w:rsidRPr="00DE7777" w:rsidRDefault="009539D0" w:rsidP="00965581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9539D0">
        <w:rPr>
          <w:rFonts w:ascii="Calibri" w:hAnsi="Calibri" w:cs="Calibri"/>
          <w:noProof/>
          <w:sz w:val="22"/>
        </w:rPr>
        <w:pict>
          <v:oval id="_x0000_s1102" style="position:absolute;left:0;text-align:left;margin-left:183.6pt;margin-top:364.35pt;width:2in;height:90pt;z-index:251663360">
            <v:textbox style="mso-next-textbox:#_x0000_s1102">
              <w:txbxContent>
                <w:p w:rsidR="00965581" w:rsidRDefault="00965581" w:rsidP="00965581">
                  <w:pPr>
                    <w:jc w:val="center"/>
                  </w:pPr>
                  <w:r>
                    <w:t>Регистрация и выдача договора аренды</w:t>
                  </w:r>
                </w:p>
              </w:txbxContent>
            </v:textbox>
          </v:oval>
        </w:pict>
      </w:r>
      <w:r w:rsidRPr="009539D0">
        <w:rPr>
          <w:noProof/>
        </w:rPr>
        <w:pict>
          <v:group id="_x0000_s1064" editas="canvas" style="position:absolute;margin-left:0;margin-top:.75pt;width:495pt;height:423pt;z-index:251660288;mso-position-horizontal-relative:char;mso-position-vertical-relative:line" coordorigin="2437,8454" coordsize="7071,5971">
            <o:lock v:ext="edit" aspectratio="t"/>
            <v:shape id="_x0000_s1065" type="#_x0000_t75" style="position:absolute;left:2437;top:8454;width:7071;height:5971" o:preferrelative="f">
              <v:fill o:detectmouseclick="t"/>
              <v:path o:extrusionok="t" o:connecttype="none"/>
              <o:lock v:ext="edit" text="t"/>
            </v:shape>
            <v:rect id="_x0000_s1066" style="position:absolute;left:3723;top:8454;width:4371;height:762">
              <v:textbox style="mso-next-textbox:#_x0000_s1066">
                <w:txbxContent>
                  <w:p w:rsidR="00965581" w:rsidRPr="001F3C3A" w:rsidRDefault="00965581" w:rsidP="00965581">
                    <w:pPr>
                      <w:pStyle w:val="ConsPlusNonformat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1F3C3A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Прием, регистрация заявления и документов,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 </w:t>
                    </w:r>
                    <w:r w:rsidRPr="001F3C3A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их рассмотрение и передача 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специалисту ответственному за предоставление муниципальной услуги</w:t>
                    </w:r>
                  </w:p>
                </w:txbxContent>
              </v:textbox>
            </v:rect>
            <v:line id="_x0000_s1067" style="position:absolute" from="5908,9089" to="5909,9090">
              <v:stroke endarrow="block"/>
            </v:line>
            <v:rect id="_x0000_s1068" style="position:absolute;left:5008;top:9470;width:1929;height:889">
              <v:textbox style="mso-next-textbox:#_x0000_s1068">
                <w:txbxContent>
                  <w:p w:rsidR="00965581" w:rsidRDefault="00965581" w:rsidP="00965581">
                    <w:pPr>
                      <w:jc w:val="center"/>
                    </w:pPr>
                    <w:r>
                      <w:t>Проведение экспертизы представленных документов</w:t>
                    </w:r>
                  </w:p>
                </w:txbxContent>
              </v:textbox>
            </v:rect>
            <v:line id="_x0000_s1069" style="position:absolute;flip:y" from="6937,9979" to="7451,9980">
              <v:stroke endarrow="block"/>
            </v:line>
            <v:rect id="_x0000_s1070" style="position:absolute;left:7451;top:9470;width:1800;height:2668">
              <v:textbox style="mso-next-textbox:#_x0000_s1070">
                <w:txbxContent>
                  <w:p w:rsidR="00965581" w:rsidRDefault="00965581" w:rsidP="00965581">
                    <w:r>
                      <w:t>Подготовка комплекта документов в антимонопольный орган, в случае предоставления муниципальной преференции, получение согласия или отказа в предоставлении муниципальной преференции</w:t>
                    </w:r>
                  </w:p>
                </w:txbxContent>
              </v:textbox>
            </v:rect>
            <v:rect id="_x0000_s1071" style="position:absolute;left:3079;top:10360;width:1543;height:1397">
              <v:textbox style="mso-next-textbox:#_x0000_s1071">
                <w:txbxContent>
                  <w:p w:rsidR="00965581" w:rsidRDefault="00965581" w:rsidP="00965581">
                    <w:r>
                      <w:t xml:space="preserve">Подготовка ответа об отказе в предоставлении муниципальной услуги </w:t>
                    </w:r>
                  </w:p>
                </w:txbxContent>
              </v:textbox>
            </v:rect>
            <v:rect id="_x0000_s1072" style="position:absolute;left:4879;top:10741;width:2315;height:1524">
              <v:textbox style="mso-next-textbox:#_x0000_s1072">
                <w:txbxContent>
                  <w:p w:rsidR="00965581" w:rsidRDefault="00965581" w:rsidP="00965581">
                    <w:r>
                      <w:t xml:space="preserve">Подготовка проекта постановления администрации о предоставлении в аренду имущества </w:t>
                    </w:r>
                  </w:p>
                </w:txbxContent>
              </v:textbox>
            </v:rect>
            <v:rect id="_x0000_s1073" style="position:absolute;left:7451;top:12392;width:1800;height:2033">
              <v:textbox style="mso-next-textbox:#_x0000_s1073">
                <w:txbxContent>
                  <w:p w:rsidR="00965581" w:rsidRDefault="00965581" w:rsidP="00965581">
                    <w:r>
                      <w:t>Подготовка ответа об отказе в предоставлении муниципальной услуги (преференции), в случае отказа антимонопольного органа</w:t>
                    </w:r>
                  </w:p>
                  <w:p w:rsidR="00965581" w:rsidRDefault="00965581" w:rsidP="00965581"/>
                </w:txbxContent>
              </v:textbox>
            </v:rect>
            <v:line id="_x0000_s1074" style="position:absolute" from="5908,9216" to="5908,9216">
              <v:stroke endarrow="block"/>
            </v:line>
            <v:line id="_x0000_s1075" style="position:absolute" from="5908,9216" to="5909,9470">
              <v:stroke endarrow="block"/>
            </v:line>
            <v:rect id="_x0000_s1076" style="position:absolute;left:4879;top:12519;width:2315;height:636;flip:y">
              <v:textbox style="mso-next-textbox:#_x0000_s1076">
                <w:txbxContent>
                  <w:p w:rsidR="00965581" w:rsidRDefault="00965581" w:rsidP="00965581">
                    <w:pPr>
                      <w:jc w:val="center"/>
                    </w:pPr>
                    <w:r>
                      <w:t>Оформление договора аренды</w:t>
                    </w:r>
                  </w:p>
                </w:txbxContent>
              </v:textbox>
            </v:rect>
            <v:line id="_x0000_s1077" style="position:absolute" from="8222,12138" to="8222,12392">
              <v:stroke endarrow="block"/>
            </v:line>
            <v:line id="_x0000_s1078" style="position:absolute;flip:x" from="3851,9852" to="5008,10360">
              <v:stroke endarrow="block"/>
            </v:line>
            <v:line id="_x0000_s1079" style="position:absolute" from="5908,10360" to="5908,10741">
              <v:stroke endarrow="block"/>
            </v:line>
            <v:line id="_x0000_s1080" style="position:absolute;flip:x" from="7194,11376" to="7451,11376">
              <v:stroke endarrow="block"/>
            </v:line>
            <v:line id="_x0000_s1081" style="position:absolute" from="6037,12265" to="6037,12519">
              <v:stroke endarrow="block"/>
            </v:line>
            <v:line id="_x0000_s1082" style="position:absolute" from="6037,13155" to="6037,13536">
              <v:stroke endarrow="block"/>
            </v:line>
          </v:group>
        </w:pict>
      </w:r>
      <w:r w:rsidRPr="009539D0">
        <w:rPr>
          <w:noProof/>
        </w:rPr>
        <w:pict>
          <v:group id="_x0000_s1045" editas="canvas" style="position:absolute;margin-left:0;margin-top:.75pt;width:495pt;height:423pt;z-index:251661312;mso-position-horizontal-relative:char;mso-position-vertical-relative:line" coordorigin="2437,8454" coordsize="7071,5971">
            <o:lock v:ext="edit" aspectratio="t"/>
            <v:shape id="_x0000_s1046" type="#_x0000_t75" style="position:absolute;left:2437;top:8454;width:7071;height:5971" o:preferrelative="f">
              <v:fill o:detectmouseclick="t"/>
              <v:path o:extrusionok="t" o:connecttype="none"/>
              <o:lock v:ext="edit" text="t"/>
            </v:shape>
            <v:rect id="_x0000_s1047" style="position:absolute;left:3723;top:8454;width:4371;height:762">
              <v:textbox style="mso-next-textbox:#_x0000_s1047">
                <w:txbxContent>
                  <w:p w:rsidR="00965581" w:rsidRPr="001F3C3A" w:rsidRDefault="00965581" w:rsidP="00965581">
                    <w:pPr>
                      <w:pStyle w:val="ConsPlusNonformat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1F3C3A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Прием, регистрация заявления и документов,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 </w:t>
                    </w:r>
                    <w:r w:rsidRPr="001F3C3A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их рассмотрение и передача 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специалисту ответственному за предоставление муниципальной услуги</w:t>
                    </w:r>
                  </w:p>
                </w:txbxContent>
              </v:textbox>
            </v:rect>
            <v:line id="_x0000_s1048" style="position:absolute" from="5908,9089" to="5909,9090">
              <v:stroke endarrow="block"/>
            </v:line>
            <v:rect id="_x0000_s1049" style="position:absolute;left:5008;top:9470;width:1929;height:889">
              <v:textbox style="mso-next-textbox:#_x0000_s1049">
                <w:txbxContent>
                  <w:p w:rsidR="00965581" w:rsidRDefault="00965581" w:rsidP="00965581">
                    <w:pPr>
                      <w:jc w:val="center"/>
                    </w:pPr>
                    <w:r>
                      <w:t>Проведение экспертизы представленных документов</w:t>
                    </w:r>
                  </w:p>
                </w:txbxContent>
              </v:textbox>
            </v:rect>
            <v:line id="_x0000_s1050" style="position:absolute;flip:y" from="6937,9979" to="7451,9980">
              <v:stroke endarrow="block"/>
            </v:line>
            <v:rect id="_x0000_s1051" style="position:absolute;left:7451;top:9470;width:1800;height:2668">
              <v:textbox style="mso-next-textbox:#_x0000_s1051">
                <w:txbxContent>
                  <w:p w:rsidR="00965581" w:rsidRDefault="00965581" w:rsidP="00965581">
                    <w:r>
                      <w:t>Подготовка комплекта документов в антимонопольный орган, в случае предоставления муниципальной преференции, получение согласия или отказа в предоставлении муниципальной преференции</w:t>
                    </w:r>
                  </w:p>
                </w:txbxContent>
              </v:textbox>
            </v:rect>
            <v:rect id="_x0000_s1052" style="position:absolute;left:3079;top:10360;width:1543;height:1397">
              <v:textbox style="mso-next-textbox:#_x0000_s1052">
                <w:txbxContent>
                  <w:p w:rsidR="00965581" w:rsidRDefault="00965581" w:rsidP="00965581">
                    <w:r>
                      <w:t xml:space="preserve">Подготовка ответа об отказе в предоставлении муниципальной услуги </w:t>
                    </w:r>
                  </w:p>
                </w:txbxContent>
              </v:textbox>
            </v:rect>
            <v:rect id="_x0000_s1053" style="position:absolute;left:4879;top:10741;width:2315;height:1524">
              <v:textbox style="mso-next-textbox:#_x0000_s1053">
                <w:txbxContent>
                  <w:p w:rsidR="00965581" w:rsidRDefault="00965581" w:rsidP="00965581">
                    <w:r>
                      <w:t xml:space="preserve">Подготовка проекта постановления администрации о предоставлении в аренду имущества </w:t>
                    </w:r>
                  </w:p>
                </w:txbxContent>
              </v:textbox>
            </v:rect>
            <v:rect id="_x0000_s1054" style="position:absolute;left:7451;top:12392;width:1800;height:2033">
              <v:textbox style="mso-next-textbox:#_x0000_s1054">
                <w:txbxContent>
                  <w:p w:rsidR="00965581" w:rsidRDefault="00965581" w:rsidP="00965581">
                    <w:r>
                      <w:t>Подготовка ответа об отказе в предоставлении муниципальной услуги (преференции), в случае отказа антимонопольного органа</w:t>
                    </w:r>
                  </w:p>
                  <w:p w:rsidR="00965581" w:rsidRDefault="00965581" w:rsidP="00965581"/>
                </w:txbxContent>
              </v:textbox>
            </v:rect>
            <v:line id="_x0000_s1055" style="position:absolute" from="5908,9216" to="5908,9216">
              <v:stroke endarrow="block"/>
            </v:line>
            <v:line id="_x0000_s1056" style="position:absolute" from="5908,9216" to="5909,9470">
              <v:stroke endarrow="block"/>
            </v:line>
            <v:rect id="_x0000_s1057" style="position:absolute;left:4879;top:12519;width:2315;height:636;flip:y">
              <v:textbox style="mso-next-textbox:#_x0000_s1057">
                <w:txbxContent>
                  <w:p w:rsidR="00965581" w:rsidRDefault="00965581" w:rsidP="00965581">
                    <w:pPr>
                      <w:jc w:val="center"/>
                    </w:pPr>
                    <w:r>
                      <w:t>Оформление договора аренды</w:t>
                    </w:r>
                  </w:p>
                </w:txbxContent>
              </v:textbox>
            </v:rect>
            <v:line id="_x0000_s1058" style="position:absolute" from="8222,12138" to="8222,12392">
              <v:stroke endarrow="block"/>
            </v:line>
            <v:line id="_x0000_s1059" style="position:absolute;flip:x" from="3851,9852" to="5008,10360">
              <v:stroke endarrow="block"/>
            </v:line>
            <v:line id="_x0000_s1060" style="position:absolute" from="5908,10360" to="5908,10741">
              <v:stroke endarrow="block"/>
            </v:line>
            <v:line id="_x0000_s1061" style="position:absolute;flip:x" from="7194,11376" to="7451,11376">
              <v:stroke endarrow="block"/>
            </v:line>
            <v:line id="_x0000_s1062" style="position:absolute" from="6037,12265" to="6037,12519">
              <v:stroke endarrow="block"/>
            </v:line>
            <v:line id="_x0000_s1063" style="position:absolute" from="6037,13155" to="6037,13536">
              <v:stroke endarrow="block"/>
            </v:line>
          </v:group>
        </w:pict>
      </w:r>
      <w:r w:rsidRPr="009539D0">
        <w:rPr>
          <w:noProof/>
        </w:rPr>
        <w:pict>
          <v:group id="_x0000_s1026" editas="canvas" style="position:absolute;margin-left:0;margin-top:.75pt;width:495pt;height:423pt;z-index:251662336;mso-position-horizontal-relative:char;mso-position-vertical-relative:line" coordorigin="2437,8454" coordsize="7071,5971">
            <o:lock v:ext="edit" aspectratio="t"/>
            <v:shape id="_x0000_s1027" type="#_x0000_t75" style="position:absolute;left:2437;top:8454;width:7071;height:5971" o:preferrelative="f">
              <v:fill o:detectmouseclick="t"/>
              <v:path o:extrusionok="t" o:connecttype="none"/>
              <o:lock v:ext="edit" text="t"/>
            </v:shape>
            <v:rect id="_x0000_s1028" style="position:absolute;left:3723;top:8454;width:4371;height:762">
              <v:textbox style="mso-next-textbox:#_x0000_s1028">
                <w:txbxContent>
                  <w:p w:rsidR="00965581" w:rsidRPr="001F3C3A" w:rsidRDefault="00965581" w:rsidP="00965581">
                    <w:pPr>
                      <w:pStyle w:val="ConsPlusNonformat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1F3C3A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Прием, регистрация заявления и документов,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 </w:t>
                    </w:r>
                    <w:r w:rsidRPr="001F3C3A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их рассмотрение и передача 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специалисту ответственному за предоставление муниципальной услуги</w:t>
                    </w:r>
                  </w:p>
                </w:txbxContent>
              </v:textbox>
            </v:rect>
            <v:line id="_x0000_s1029" style="position:absolute" from="5908,9089" to="5909,9090">
              <v:stroke endarrow="block"/>
            </v:line>
            <v:rect id="_x0000_s1030" style="position:absolute;left:5008;top:9470;width:1929;height:889">
              <v:textbox style="mso-next-textbox:#_x0000_s1030">
                <w:txbxContent>
                  <w:p w:rsidR="00965581" w:rsidRDefault="00965581" w:rsidP="00965581">
                    <w:pPr>
                      <w:jc w:val="center"/>
                    </w:pPr>
                    <w:r>
                      <w:t>Проведение экспертизы представленных документов</w:t>
                    </w:r>
                  </w:p>
                </w:txbxContent>
              </v:textbox>
            </v:rect>
            <v:line id="_x0000_s1031" style="position:absolute;flip:y" from="6937,9979" to="7451,9980">
              <v:stroke endarrow="block"/>
            </v:line>
            <v:rect id="_x0000_s1032" style="position:absolute;left:7451;top:9470;width:1800;height:2668">
              <v:textbox style="mso-next-textbox:#_x0000_s1032">
                <w:txbxContent>
                  <w:p w:rsidR="00965581" w:rsidRDefault="00965581" w:rsidP="00965581">
                    <w:r>
                      <w:t>Подготовка комплекта документов в антимонопольный орган, в случае предоставления муниципальной преференции, получение согласия или отказа в предоставлении муниципальной преференции</w:t>
                    </w:r>
                  </w:p>
                </w:txbxContent>
              </v:textbox>
            </v:rect>
            <v:rect id="_x0000_s1033" style="position:absolute;left:3079;top:10360;width:1543;height:1397">
              <v:textbox style="mso-next-textbox:#_x0000_s1033">
                <w:txbxContent>
                  <w:p w:rsidR="00965581" w:rsidRDefault="00965581" w:rsidP="00965581">
                    <w:r>
                      <w:t xml:space="preserve">Подготовка ответа об отказе в предоставлении муниципальной услуги </w:t>
                    </w:r>
                  </w:p>
                </w:txbxContent>
              </v:textbox>
            </v:rect>
            <v:rect id="_x0000_s1034" style="position:absolute;left:4879;top:10741;width:2315;height:1524">
              <v:textbox style="mso-next-textbox:#_x0000_s1034">
                <w:txbxContent>
                  <w:p w:rsidR="00965581" w:rsidRDefault="00965581" w:rsidP="00965581">
                    <w:r>
                      <w:t xml:space="preserve">Подготовка проекта постановления администрации о предоставлении в аренду имущества </w:t>
                    </w:r>
                  </w:p>
                </w:txbxContent>
              </v:textbox>
            </v:rect>
            <v:rect id="_x0000_s1035" style="position:absolute;left:7451;top:12392;width:1800;height:2033">
              <v:textbox style="mso-next-textbox:#_x0000_s1035">
                <w:txbxContent>
                  <w:p w:rsidR="00965581" w:rsidRDefault="00965581" w:rsidP="00965581">
                    <w:r>
                      <w:t>Подготовка ответа об отказе в предоставлении муниципальной услуги (преференции), в случае отказа антимонопольного органа</w:t>
                    </w:r>
                  </w:p>
                  <w:p w:rsidR="00965581" w:rsidRDefault="00965581" w:rsidP="00965581"/>
                </w:txbxContent>
              </v:textbox>
            </v:rect>
            <v:line id="_x0000_s1036" style="position:absolute" from="5908,9216" to="5908,9216">
              <v:stroke endarrow="block"/>
            </v:line>
            <v:line id="_x0000_s1037" style="position:absolute" from="5908,9216" to="5909,9470">
              <v:stroke endarrow="block"/>
            </v:line>
            <v:rect id="_x0000_s1038" style="position:absolute;left:4879;top:12519;width:2315;height:636;flip:y">
              <v:textbox style="mso-next-textbox:#_x0000_s1038">
                <w:txbxContent>
                  <w:p w:rsidR="00965581" w:rsidRDefault="00965581" w:rsidP="00965581">
                    <w:pPr>
                      <w:jc w:val="center"/>
                    </w:pPr>
                    <w:r>
                      <w:t>Оформление договора аренды</w:t>
                    </w:r>
                  </w:p>
                </w:txbxContent>
              </v:textbox>
            </v:rect>
            <v:line id="_x0000_s1039" style="position:absolute" from="8222,12138" to="8222,12392">
              <v:stroke endarrow="block"/>
            </v:line>
            <v:line id="_x0000_s1040" style="position:absolute;flip:x" from="3851,9852" to="5008,10360">
              <v:stroke endarrow="block"/>
            </v:line>
            <v:line id="_x0000_s1041" style="position:absolute" from="5908,10360" to="5908,10741">
              <v:stroke endarrow="block"/>
            </v:line>
            <v:line id="_x0000_s1042" style="position:absolute;flip:x" from="7194,11376" to="7451,11376">
              <v:stroke endarrow="block"/>
            </v:line>
            <v:line id="_x0000_s1043" style="position:absolute" from="6037,12265" to="6037,12519">
              <v:stroke endarrow="block"/>
            </v:line>
            <v:line id="_x0000_s1044" style="position:absolute" from="6037,13155" to="6037,13536">
              <v:stroke endarrow="block"/>
            </v:line>
          </v:group>
        </w:pict>
      </w:r>
    </w:p>
    <w:p w:rsidR="00A91E98" w:rsidRDefault="00A91E98" w:rsidP="00965581">
      <w:pPr>
        <w:autoSpaceDE w:val="0"/>
        <w:autoSpaceDN w:val="0"/>
      </w:pPr>
    </w:p>
    <w:sectPr w:rsidR="00A91E98" w:rsidSect="00C526BF">
      <w:headerReference w:type="even" r:id="rId24"/>
      <w:headerReference w:type="default" r:id="rId25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623E" w:rsidRDefault="00F8623E" w:rsidP="00F8623E">
      <w:r>
        <w:separator/>
      </w:r>
    </w:p>
  </w:endnote>
  <w:endnote w:type="continuationSeparator" w:id="1">
    <w:p w:rsidR="00F8623E" w:rsidRDefault="00F8623E" w:rsidP="00F862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623E" w:rsidRDefault="00F8623E" w:rsidP="00F8623E">
      <w:r>
        <w:separator/>
      </w:r>
    </w:p>
  </w:footnote>
  <w:footnote w:type="continuationSeparator" w:id="1">
    <w:p w:rsidR="00F8623E" w:rsidRDefault="00F8623E" w:rsidP="00F862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08B0" w:rsidRDefault="009539D0" w:rsidP="00B87A2D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1B449D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408B0" w:rsidRDefault="00202249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08B0" w:rsidRDefault="009539D0" w:rsidP="00B87A2D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1B449D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202249">
      <w:rPr>
        <w:rStyle w:val="a8"/>
        <w:noProof/>
      </w:rPr>
      <w:t>2</w:t>
    </w:r>
    <w:r>
      <w:rPr>
        <w:rStyle w:val="a8"/>
      </w:rPr>
      <w:fldChar w:fldCharType="end"/>
    </w:r>
  </w:p>
  <w:p w:rsidR="007408B0" w:rsidRDefault="00202249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36B83"/>
    <w:multiLevelType w:val="hybridMultilevel"/>
    <w:tmpl w:val="7D92ECF0"/>
    <w:lvl w:ilvl="0" w:tplc="079AF9D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BE649FD2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auto"/>
      </w:rPr>
    </w:lvl>
    <w:lvl w:ilvl="2" w:tplc="50B0F15E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3CFA09E5"/>
    <w:multiLevelType w:val="hybridMultilevel"/>
    <w:tmpl w:val="AF62E54E"/>
    <w:lvl w:ilvl="0" w:tplc="079AF9D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BE649FD2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auto"/>
      </w:rPr>
    </w:lvl>
    <w:lvl w:ilvl="2" w:tplc="50B0F15E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3F526B44"/>
    <w:multiLevelType w:val="hybridMultilevel"/>
    <w:tmpl w:val="B132444C"/>
    <w:lvl w:ilvl="0" w:tplc="D15EA3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5FF4FA2"/>
    <w:multiLevelType w:val="hybridMultilevel"/>
    <w:tmpl w:val="9240059A"/>
    <w:lvl w:ilvl="0" w:tplc="15E6985A">
      <w:start w:val="1"/>
      <w:numFmt w:val="bullet"/>
      <w:lvlText w:val="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EE149E"/>
    <w:rsid w:val="00055057"/>
    <w:rsid w:val="00065C7A"/>
    <w:rsid w:val="00082C33"/>
    <w:rsid w:val="000A1AE6"/>
    <w:rsid w:val="001701DD"/>
    <w:rsid w:val="0017617E"/>
    <w:rsid w:val="001A4DB8"/>
    <w:rsid w:val="001A5CD7"/>
    <w:rsid w:val="001B449D"/>
    <w:rsid w:val="00202249"/>
    <w:rsid w:val="00213663"/>
    <w:rsid w:val="00257900"/>
    <w:rsid w:val="002F2621"/>
    <w:rsid w:val="003433BD"/>
    <w:rsid w:val="003832B4"/>
    <w:rsid w:val="003A1DB8"/>
    <w:rsid w:val="003B4713"/>
    <w:rsid w:val="003C049B"/>
    <w:rsid w:val="003C58B3"/>
    <w:rsid w:val="003C78E7"/>
    <w:rsid w:val="003F3A21"/>
    <w:rsid w:val="004424F6"/>
    <w:rsid w:val="004672A8"/>
    <w:rsid w:val="004B2535"/>
    <w:rsid w:val="004E404F"/>
    <w:rsid w:val="004E70A5"/>
    <w:rsid w:val="005574D8"/>
    <w:rsid w:val="005A3493"/>
    <w:rsid w:val="005D09D1"/>
    <w:rsid w:val="006A6144"/>
    <w:rsid w:val="006C3E90"/>
    <w:rsid w:val="00721174"/>
    <w:rsid w:val="00727FB5"/>
    <w:rsid w:val="0077585D"/>
    <w:rsid w:val="00795B3D"/>
    <w:rsid w:val="007D0688"/>
    <w:rsid w:val="008212F8"/>
    <w:rsid w:val="008D66DC"/>
    <w:rsid w:val="008E5CB9"/>
    <w:rsid w:val="008F6529"/>
    <w:rsid w:val="009539D0"/>
    <w:rsid w:val="00965581"/>
    <w:rsid w:val="00A27C83"/>
    <w:rsid w:val="00A7520B"/>
    <w:rsid w:val="00A84DBC"/>
    <w:rsid w:val="00A91E98"/>
    <w:rsid w:val="00AC4199"/>
    <w:rsid w:val="00AE5F90"/>
    <w:rsid w:val="00B0459A"/>
    <w:rsid w:val="00B85107"/>
    <w:rsid w:val="00BE09CD"/>
    <w:rsid w:val="00C526BF"/>
    <w:rsid w:val="00DF0061"/>
    <w:rsid w:val="00E14975"/>
    <w:rsid w:val="00E91F35"/>
    <w:rsid w:val="00E97ED2"/>
    <w:rsid w:val="00EC3821"/>
    <w:rsid w:val="00ED4BC5"/>
    <w:rsid w:val="00ED6CBA"/>
    <w:rsid w:val="00EE149E"/>
    <w:rsid w:val="00F8623E"/>
    <w:rsid w:val="00FC15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E404F"/>
    <w:pPr>
      <w:widowControl w:val="0"/>
    </w:pPr>
  </w:style>
  <w:style w:type="paragraph" w:styleId="1">
    <w:name w:val="heading 1"/>
    <w:basedOn w:val="a"/>
    <w:next w:val="a"/>
    <w:link w:val="10"/>
    <w:qFormat/>
    <w:locked/>
    <w:rsid w:val="006C3E9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4E404F"/>
    <w:pPr>
      <w:keepNext/>
      <w:widowControl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EE149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5D09D1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rsid w:val="006C3E90"/>
    <w:rPr>
      <w:rFonts w:ascii="Cambria" w:hAnsi="Cambria"/>
      <w:b/>
      <w:bCs/>
      <w:kern w:val="32"/>
      <w:sz w:val="32"/>
      <w:szCs w:val="32"/>
      <w:lang w:val="ru-RU" w:eastAsia="ru-RU" w:bidi="ar-SA"/>
    </w:rPr>
  </w:style>
  <w:style w:type="character" w:styleId="a3">
    <w:name w:val="Hyperlink"/>
    <w:basedOn w:val="a0"/>
    <w:uiPriority w:val="99"/>
    <w:rsid w:val="001A4DB8"/>
    <w:rPr>
      <w:color w:val="0000FF"/>
      <w:u w:val="single"/>
    </w:rPr>
  </w:style>
  <w:style w:type="paragraph" w:styleId="a4">
    <w:name w:val="Normal (Web)"/>
    <w:basedOn w:val="a"/>
    <w:rsid w:val="008212F8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8212F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1">
    <w:name w:val="consplusnormal"/>
    <w:basedOn w:val="a"/>
    <w:rsid w:val="008212F8"/>
    <w:pPr>
      <w:widowControl/>
      <w:autoSpaceDN w:val="0"/>
      <w:spacing w:before="100" w:beforeAutospacing="1" w:after="100" w:afterAutospacing="1"/>
      <w:ind w:firstLine="400"/>
    </w:pPr>
    <w:rPr>
      <w:sz w:val="24"/>
      <w:szCs w:val="24"/>
    </w:rPr>
  </w:style>
  <w:style w:type="character" w:customStyle="1" w:styleId="a5">
    <w:name w:val="Гипертекстовая ссылка"/>
    <w:basedOn w:val="a0"/>
    <w:uiPriority w:val="99"/>
    <w:rsid w:val="008212F8"/>
    <w:rPr>
      <w:rFonts w:cs="Times New Roman"/>
      <w:color w:val="008000"/>
    </w:rPr>
  </w:style>
  <w:style w:type="paragraph" w:customStyle="1" w:styleId="ConsPlusCell">
    <w:name w:val="ConsPlusCell"/>
    <w:rsid w:val="008212F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2">
    <w:name w:val="Body Text 2"/>
    <w:basedOn w:val="a"/>
    <w:link w:val="20"/>
    <w:rsid w:val="008212F8"/>
    <w:pPr>
      <w:widowControl/>
      <w:autoSpaceDN w:val="0"/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212F8"/>
  </w:style>
  <w:style w:type="paragraph" w:styleId="a6">
    <w:name w:val="header"/>
    <w:basedOn w:val="a"/>
    <w:link w:val="a7"/>
    <w:rsid w:val="000A1AE6"/>
    <w:pPr>
      <w:widowControl/>
      <w:tabs>
        <w:tab w:val="center" w:pos="4677"/>
        <w:tab w:val="right" w:pos="9355"/>
      </w:tabs>
    </w:pPr>
    <w:rPr>
      <w:sz w:val="18"/>
      <w:szCs w:val="24"/>
    </w:rPr>
  </w:style>
  <w:style w:type="character" w:customStyle="1" w:styleId="a7">
    <w:name w:val="Верхний колонтитул Знак"/>
    <w:basedOn w:val="a0"/>
    <w:link w:val="a6"/>
    <w:rsid w:val="000A1AE6"/>
    <w:rPr>
      <w:sz w:val="18"/>
      <w:szCs w:val="24"/>
    </w:rPr>
  </w:style>
  <w:style w:type="character" w:styleId="a8">
    <w:name w:val="page number"/>
    <w:basedOn w:val="a0"/>
    <w:rsid w:val="000A1AE6"/>
  </w:style>
  <w:style w:type="paragraph" w:styleId="a9">
    <w:name w:val="Body Text"/>
    <w:basedOn w:val="a"/>
    <w:link w:val="aa"/>
    <w:rsid w:val="00C526BF"/>
    <w:pPr>
      <w:spacing w:after="120"/>
    </w:pPr>
  </w:style>
  <w:style w:type="character" w:customStyle="1" w:styleId="aa">
    <w:name w:val="Основной текст Знак"/>
    <w:basedOn w:val="a0"/>
    <w:link w:val="a9"/>
    <w:rsid w:val="00C526BF"/>
  </w:style>
  <w:style w:type="paragraph" w:customStyle="1" w:styleId="ConsPlusNonformat">
    <w:name w:val="ConsPlusNonformat"/>
    <w:rsid w:val="00C526B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Normal">
    <w:name w:val="ConsNormal"/>
    <w:rsid w:val="00C526B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uiPriority w:val="99"/>
    <w:locked/>
    <w:rsid w:val="00C526BF"/>
    <w:rPr>
      <w:rFonts w:ascii="Arial" w:hAnsi="Arial" w:cs="Arial"/>
    </w:rPr>
  </w:style>
  <w:style w:type="character" w:styleId="ab">
    <w:name w:val="Strong"/>
    <w:basedOn w:val="a0"/>
    <w:qFormat/>
    <w:locked/>
    <w:rsid w:val="00965581"/>
    <w:rPr>
      <w:b/>
      <w:bCs/>
      <w:i/>
      <w:sz w:val="28"/>
      <w:lang w:val="en-GB" w:eastAsia="en-US" w:bidi="ar-SA"/>
    </w:rPr>
  </w:style>
  <w:style w:type="character" w:customStyle="1" w:styleId="-">
    <w:name w:val="Интернет-ссылка"/>
    <w:semiHidden/>
    <w:rsid w:val="00965581"/>
    <w:rPr>
      <w:color w:val="0000FF"/>
      <w:u w:val="single"/>
    </w:rPr>
  </w:style>
  <w:style w:type="paragraph" w:customStyle="1" w:styleId="11">
    <w:name w:val="нум список 1"/>
    <w:rsid w:val="00965581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D1870AB6641C8ACA4E44EF2699FA2C193209B430A1FA9408A4E988041A49079A317DD25E2A6739Av2hAM" TargetMode="External"/><Relationship Id="rId13" Type="http://schemas.openxmlformats.org/officeDocument/2006/relationships/hyperlink" Target="consultantplus://offline/ref=B2BFB41DEE9DF03C034835AB0D20DF797BD0662F980842F9936B74E4D5FDFCCBEA93A3D735958CC0d4D5P" TargetMode="External"/><Relationship Id="rId18" Type="http://schemas.openxmlformats.org/officeDocument/2006/relationships/hyperlink" Target="consultantplus://offline/ref=9D1870AB6641C8ACA4E44EF2699FA2C193209B430A1FA9408A4E988041A49079A317DD25E2A6739Av2h3M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3EEE1695E73B7DA6DD5C4567EBE6C2B379A7B259455089DB0F6E609889F13BA624026FBA61D24489uDG7K" TargetMode="Externa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B2BFB41DEE9DF03C034835AB0D20DF797BD16B2D970242F9936B74E4D5dFDDP" TargetMode="External"/><Relationship Id="rId17" Type="http://schemas.openxmlformats.org/officeDocument/2006/relationships/hyperlink" Target="consultantplus://offline/ref=3859F2F0AEA55B6744505A71B5906DBBA2EFA5C3126C11C90E4B5713750EC68453A8UBG" TargetMode="External"/><Relationship Id="rId25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0E557E3F1AE000D4D019DB799BD22F3CC9071B01714942818CE93FEECALEOFG" TargetMode="External"/><Relationship Id="rId20" Type="http://schemas.openxmlformats.org/officeDocument/2006/relationships/hyperlink" Target="consultantplus://offline/ref=9D1870AB6641C8ACA4E44EF2699FA2C193209B430A1FA9408A4E988041A49079A317DD25E2A6739Bv2h8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B2BFB41DEE9DF03C034835AB0D20DF797BD0682E955615FBC23E7AdED1P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B2BFB41DEE9DF03C034835AB0D20DF797BD16E29960042F9936B74E4D5FDFCCBEA93A3D7359589C0d4D8P" TargetMode="External"/><Relationship Id="rId23" Type="http://schemas.openxmlformats.org/officeDocument/2006/relationships/hyperlink" Target="consultantplus://offline/ref=8B5182C2C83D652683637DAD067F0ADD63CC0DDBBFD8532F0D629C73D9004796C52398A8F2S0u1L" TargetMode="External"/><Relationship Id="rId10" Type="http://schemas.openxmlformats.org/officeDocument/2006/relationships/hyperlink" Target="mailto:chkal_adm@sura.ru" TargetMode="External"/><Relationship Id="rId19" Type="http://schemas.openxmlformats.org/officeDocument/2006/relationships/hyperlink" Target="consultantplus://offline/ref=9D1870AB6641C8ACA4E44EF2699FA2C193209B430A1FA9408A4E988041A49079A317DD25E2A6739Av2h2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D1870AB6641C8ACA4E44EF2699FA2C193209B430A1FA9408A4E988041A49079A317DD27E5vAh5M" TargetMode="External"/><Relationship Id="rId14" Type="http://schemas.openxmlformats.org/officeDocument/2006/relationships/hyperlink" Target="consultantplus://offline/ref=B2BFB41DEE9DF03C034835AB0D20DF797BD0692E9F0542F9936B74E4D5dFDDP" TargetMode="External"/><Relationship Id="rId22" Type="http://schemas.openxmlformats.org/officeDocument/2006/relationships/hyperlink" Target="consultantplus://offline/ref=3EEE1695E73B7DA6DD5C4567EBE6C2B379A7B259455089DB0F6E609889F13BA624026FB866uDG1K" TargetMode="Externa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40;&#1076;&#1084;&#1080;&#1085;&#1080;&#1089;&#1090;&#1088;&#1072;&#1094;&#1080;&#1103;\&#1052;&#1086;&#1080;%20&#1076;&#1086;&#1082;&#1091;&#1084;&#1077;&#1085;&#1090;&#1099;\&#1041;&#1083;&#1072;&#1085;&#1082;&#1080;\&#1055;&#1086;&#1089;&#1090;&#1072;&#1085;&#1086;&#1074;&#1083;&#1077;&#1085;&#1080;&#1077;%20&#1072;&#1076;&#1084;.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адм..dot</Template>
  <TotalTime>107</TotalTime>
  <Pages>21</Pages>
  <Words>6768</Words>
  <Characters>56290</Characters>
  <Application>Microsoft Office Word</Application>
  <DocSecurity>0</DocSecurity>
  <Lines>469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62933</CharactersWithSpaces>
  <SharedDoc>false</SharedDoc>
  <HLinks>
    <vt:vector size="12" baseType="variant">
      <vt:variant>
        <vt:i4>4587623</vt:i4>
      </vt:variant>
      <vt:variant>
        <vt:i4>3</vt:i4>
      </vt:variant>
      <vt:variant>
        <vt:i4>0</vt:i4>
      </vt:variant>
      <vt:variant>
        <vt:i4>5</vt:i4>
      </vt:variant>
      <vt:variant>
        <vt:lpwstr>mailto:adminnewtolkovka@mail.ru</vt:lpwstr>
      </vt:variant>
      <vt:variant>
        <vt:lpwstr/>
      </vt:variant>
      <vt:variant>
        <vt:i4>6619187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Par115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WIN7XP</dc:creator>
  <cp:lastModifiedBy>User</cp:lastModifiedBy>
  <cp:revision>11</cp:revision>
  <cp:lastPrinted>2019-02-24T09:04:00Z</cp:lastPrinted>
  <dcterms:created xsi:type="dcterms:W3CDTF">2019-01-23T08:34:00Z</dcterms:created>
  <dcterms:modified xsi:type="dcterms:W3CDTF">2019-02-28T13:13:00Z</dcterms:modified>
</cp:coreProperties>
</file>