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6E" w:rsidRPr="003C4C3E" w:rsidRDefault="0001386E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P461"/>
      <w:bookmarkEnd w:id="0"/>
    </w:p>
    <w:p w:rsidR="0001386E" w:rsidRPr="00382EFE" w:rsidRDefault="0001386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82EFE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01386E" w:rsidRPr="00382EFE" w:rsidRDefault="0001386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Козловск</w:t>
      </w:r>
      <w:r w:rsidRPr="00382EFE">
        <w:rPr>
          <w:rFonts w:ascii="Times New Roman" w:hAnsi="Times New Roman"/>
          <w:sz w:val="24"/>
          <w:szCs w:val="24"/>
          <w:lang w:eastAsia="ru-RU"/>
        </w:rPr>
        <w:t xml:space="preserve">ого сельсовета Лопатинского района </w:t>
      </w:r>
    </w:p>
    <w:p w:rsidR="0001386E" w:rsidRDefault="0001386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82EFE">
        <w:rPr>
          <w:rFonts w:ascii="Times New Roman" w:hAnsi="Times New Roman"/>
          <w:sz w:val="24"/>
          <w:szCs w:val="24"/>
          <w:lang w:eastAsia="ru-RU"/>
        </w:rPr>
        <w:t>Пензенской области</w:t>
      </w:r>
    </w:p>
    <w:p w:rsidR="0001386E" w:rsidRPr="00382EFE" w:rsidRDefault="0001386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Абрашиной М.В.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Иванова Ивана Ивановича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01386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442562 Пензенская область  Лопатинский район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с. Китунькино ул.Центральная, 1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тел.8-900-000-01-01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серия 56 20  номер 900800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кем и когда в</w:t>
      </w:r>
      <w:r>
        <w:rPr>
          <w:rFonts w:ascii="Times New Roman" w:hAnsi="Times New Roman"/>
          <w:sz w:val="24"/>
          <w:szCs w:val="24"/>
          <w:lang w:eastAsia="ru-RU"/>
        </w:rPr>
        <w:t>ыдан: 10.01.2021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УМВД России по Пензенской области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582000001001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01386E" w:rsidRPr="003C4C3E" w:rsidRDefault="0001386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</w:p>
    <w:p w:rsidR="0001386E" w:rsidRPr="003C4C3E" w:rsidRDefault="0001386E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01386E" w:rsidRPr="003C4C3E" w:rsidRDefault="0001386E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01386E" w:rsidRPr="003C4C3E" w:rsidRDefault="0001386E" w:rsidP="00076CD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Прошу признать   садовый дом жилым домом / </w:t>
      </w:r>
      <w:r w:rsidRPr="00382EFE">
        <w:rPr>
          <w:rFonts w:ascii="Times New Roman" w:hAnsi="Times New Roman"/>
          <w:sz w:val="24"/>
          <w:szCs w:val="24"/>
          <w:u w:val="single"/>
          <w:lang w:eastAsia="ru-RU"/>
        </w:rPr>
        <w:t>жилой дом садовым домом</w:t>
      </w:r>
      <w:r w:rsidRPr="003C4C3E">
        <w:rPr>
          <w:rFonts w:ascii="Times New Roman" w:hAnsi="Times New Roman"/>
          <w:sz w:val="24"/>
          <w:szCs w:val="24"/>
          <w:lang w:eastAsia="ru-RU"/>
        </w:rPr>
        <w:t>,</w:t>
      </w:r>
    </w:p>
    <w:p w:rsidR="0001386E" w:rsidRPr="003C4C3E" w:rsidRDefault="0001386E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01386E" w:rsidRPr="003C4C3E" w:rsidRDefault="0001386E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садо</w:t>
      </w:r>
      <w:r>
        <w:rPr>
          <w:rFonts w:ascii="Times New Roman" w:hAnsi="Times New Roman"/>
          <w:sz w:val="24"/>
          <w:szCs w:val="24"/>
          <w:lang w:eastAsia="ru-RU"/>
        </w:rPr>
        <w:t>вого дома или жилого дома 58:15:041:000002</w:t>
      </w:r>
    </w:p>
    <w:p w:rsidR="0001386E" w:rsidRPr="003C4C3E" w:rsidRDefault="0001386E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</w:t>
      </w:r>
      <w:r>
        <w:rPr>
          <w:rFonts w:ascii="Times New Roman" w:hAnsi="Times New Roman"/>
          <w:sz w:val="24"/>
          <w:szCs w:val="24"/>
          <w:lang w:eastAsia="ru-RU"/>
        </w:rPr>
        <w:t xml:space="preserve"> садовый дом или жилой дом 58:15:041:000999</w:t>
      </w:r>
    </w:p>
    <w:p w:rsidR="0001386E" w:rsidRPr="003C4C3E" w:rsidRDefault="0001386E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01386E" w:rsidRPr="003C4C3E" w:rsidRDefault="0001386E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01386E" w:rsidRPr="003C4C3E" w:rsidRDefault="0001386E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электронная почта;</w:t>
      </w:r>
    </w:p>
    <w:p w:rsidR="0001386E" w:rsidRDefault="0001386E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получение лично в МФЦ;</w:t>
      </w:r>
    </w:p>
    <w:p w:rsidR="0001386E" w:rsidRDefault="0001386E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386E" w:rsidRPr="00191C4C" w:rsidRDefault="0001386E" w:rsidP="00191C4C">
      <w:pPr>
        <w:pStyle w:val="ListParagraph"/>
        <w:tabs>
          <w:tab w:val="left" w:pos="795"/>
          <w:tab w:val="left" w:pos="9921"/>
        </w:tabs>
        <w:suppressAutoHyphens/>
        <w:spacing w:after="0" w:line="240" w:lineRule="auto"/>
        <w:ind w:left="1980"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1C4C">
        <w:rPr>
          <w:rFonts w:ascii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01386E" w:rsidRDefault="0001386E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рассмотрения указанного заявления представляю следующие </w:t>
      </w:r>
      <w:r>
        <w:rPr>
          <w:rFonts w:ascii="Times New Roman" w:hAnsi="Times New Roman"/>
          <w:sz w:val="24"/>
          <w:szCs w:val="24"/>
          <w:lang w:eastAsia="ru-RU"/>
        </w:rPr>
        <w:t>документы:</w:t>
      </w:r>
    </w:p>
    <w:p w:rsidR="0001386E" w:rsidRPr="00382EFE" w:rsidRDefault="0001386E" w:rsidP="00382EFE">
      <w:pPr>
        <w:pStyle w:val="ListParagraph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hAnsi="Times New Roman"/>
          <w:sz w:val="24"/>
          <w:szCs w:val="24"/>
          <w:lang w:eastAsia="ru-RU"/>
        </w:rPr>
      </w:pPr>
      <w:r w:rsidRPr="00382EFE">
        <w:rPr>
          <w:rFonts w:ascii="Times New Roman" w:hAnsi="Times New Roman"/>
          <w:sz w:val="24"/>
          <w:szCs w:val="24"/>
          <w:lang w:eastAsia="ru-RU"/>
        </w:rPr>
        <w:t>правоустанавливающий докум</w:t>
      </w:r>
      <w:r>
        <w:rPr>
          <w:rFonts w:ascii="Times New Roman" w:hAnsi="Times New Roman"/>
          <w:sz w:val="24"/>
          <w:szCs w:val="24"/>
          <w:lang w:eastAsia="ru-RU"/>
        </w:rPr>
        <w:t>ент на садовый</w:t>
      </w:r>
      <w:r w:rsidRPr="00382EFE">
        <w:rPr>
          <w:rFonts w:ascii="Times New Roman" w:hAnsi="Times New Roman"/>
          <w:sz w:val="24"/>
          <w:szCs w:val="24"/>
          <w:lang w:eastAsia="ru-RU"/>
        </w:rPr>
        <w:t xml:space="preserve"> дом 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</w:t>
      </w:r>
    </w:p>
    <w:p w:rsidR="0001386E" w:rsidRDefault="0001386E" w:rsidP="00382EFE">
      <w:pPr>
        <w:pStyle w:val="ListParagraph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hAnsi="Times New Roman"/>
          <w:sz w:val="24"/>
          <w:szCs w:val="24"/>
          <w:lang w:eastAsia="ru-RU"/>
        </w:rPr>
      </w:pPr>
      <w:r w:rsidRPr="00382EFE">
        <w:rPr>
          <w:rFonts w:ascii="Times New Roman" w:hAnsi="Times New Roman"/>
          <w:sz w:val="24"/>
          <w:szCs w:val="24"/>
          <w:lang w:eastAsia="ru-RU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</w:t>
      </w:r>
    </w:p>
    <w:p w:rsidR="0001386E" w:rsidRPr="003C4C3E" w:rsidRDefault="0001386E" w:rsidP="00382EF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 xml:space="preserve">одпись  И.И.Иванов                    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____________________</w:t>
      </w:r>
    </w:p>
    <w:p w:rsidR="0001386E" w:rsidRDefault="0001386E" w:rsidP="00382EF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1386E" w:rsidRDefault="0001386E" w:rsidP="00191C4C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Дата      «01» июня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2021</w:t>
        </w:r>
        <w:r w:rsidRPr="003C4C3E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>
        <w:rPr>
          <w:rFonts w:ascii="Times New Roman" w:hAnsi="Times New Roman"/>
          <w:sz w:val="24"/>
          <w:szCs w:val="24"/>
          <w:lang w:eastAsia="ru-RU"/>
        </w:rPr>
        <w:t>.</w:t>
      </w:r>
    </w:p>
    <w:sectPr w:rsidR="0001386E" w:rsidSect="007771AB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86E" w:rsidRDefault="0001386E" w:rsidP="00564B4D">
      <w:pPr>
        <w:spacing w:after="0" w:line="240" w:lineRule="auto"/>
      </w:pPr>
      <w:r>
        <w:separator/>
      </w:r>
    </w:p>
  </w:endnote>
  <w:endnote w:type="continuationSeparator" w:id="0">
    <w:p w:rsidR="0001386E" w:rsidRDefault="0001386E" w:rsidP="0056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6E" w:rsidRDefault="0001386E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01386E" w:rsidRDefault="0001386E" w:rsidP="00434C50">
    <w:pPr>
      <w:pStyle w:val="Footer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86E" w:rsidRDefault="0001386E" w:rsidP="00564B4D">
      <w:pPr>
        <w:spacing w:after="0" w:line="240" w:lineRule="auto"/>
      </w:pPr>
      <w:r>
        <w:separator/>
      </w:r>
    </w:p>
  </w:footnote>
  <w:footnote w:type="continuationSeparator" w:id="0">
    <w:p w:rsidR="0001386E" w:rsidRDefault="0001386E" w:rsidP="00564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abstractNum w:abstractNumId="1">
    <w:nsid w:val="0F347EEE"/>
    <w:multiLevelType w:val="hybridMultilevel"/>
    <w:tmpl w:val="E85CD09E"/>
    <w:lvl w:ilvl="0" w:tplc="484A8E26">
      <w:start w:val="1"/>
      <w:numFmt w:val="decimal"/>
      <w:lvlText w:val="%1."/>
      <w:lvlJc w:val="left"/>
      <w:pPr>
        <w:ind w:left="1377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CDA"/>
    <w:rsid w:val="0001386E"/>
    <w:rsid w:val="00076CDA"/>
    <w:rsid w:val="00191C4C"/>
    <w:rsid w:val="001E73E9"/>
    <w:rsid w:val="002F6C31"/>
    <w:rsid w:val="00382EFE"/>
    <w:rsid w:val="003C4C3E"/>
    <w:rsid w:val="00433F80"/>
    <w:rsid w:val="00434C50"/>
    <w:rsid w:val="00564B4D"/>
    <w:rsid w:val="00590FE2"/>
    <w:rsid w:val="005D5316"/>
    <w:rsid w:val="006E7AA8"/>
    <w:rsid w:val="007771AB"/>
    <w:rsid w:val="0092577C"/>
    <w:rsid w:val="00A3744A"/>
    <w:rsid w:val="00CA5751"/>
    <w:rsid w:val="00CF7B5B"/>
    <w:rsid w:val="00D261A7"/>
    <w:rsid w:val="00DA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6CDA"/>
    <w:rPr>
      <w:rFonts w:cs="Times New Roman"/>
    </w:rPr>
  </w:style>
  <w:style w:type="paragraph" w:styleId="ListParagraph">
    <w:name w:val="List Paragraph"/>
    <w:basedOn w:val="Normal"/>
    <w:uiPriority w:val="99"/>
    <w:qFormat/>
    <w:rsid w:val="00382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353</Words>
  <Characters>2013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subject/>
  <dc:creator>verselsov</dc:creator>
  <cp:keywords/>
  <dc:description/>
  <cp:lastModifiedBy>KITSELSOVET</cp:lastModifiedBy>
  <cp:revision>2</cp:revision>
  <dcterms:created xsi:type="dcterms:W3CDTF">2021-08-02T10:34:00Z</dcterms:created>
  <dcterms:modified xsi:type="dcterms:W3CDTF">2021-08-02T10:34:00Z</dcterms:modified>
</cp:coreProperties>
</file>