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Главе администрации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4F74F8">
        <w:rPr>
          <w:rFonts w:ascii="Arial" w:hAnsi="Arial" w:cs="Arial"/>
          <w:color w:val="000000"/>
          <w:sz w:val="27"/>
          <w:szCs w:val="27"/>
        </w:rPr>
        <w:t>Дигилевского</w:t>
      </w:r>
      <w:proofErr w:type="spellEnd"/>
      <w:r w:rsidRPr="004F74F8">
        <w:rPr>
          <w:rFonts w:ascii="Arial" w:hAnsi="Arial" w:cs="Arial"/>
          <w:color w:val="000000"/>
          <w:sz w:val="27"/>
          <w:szCs w:val="27"/>
        </w:rPr>
        <w:t> сельсовета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spellStart"/>
      <w:r w:rsidRPr="004F74F8">
        <w:rPr>
          <w:rFonts w:ascii="Arial" w:hAnsi="Arial" w:cs="Arial"/>
          <w:color w:val="000000"/>
          <w:sz w:val="27"/>
          <w:szCs w:val="27"/>
        </w:rPr>
        <w:t>Городищенского</w:t>
      </w:r>
      <w:proofErr w:type="spellEnd"/>
      <w:r w:rsidRPr="004F74F8">
        <w:rPr>
          <w:rFonts w:ascii="Arial" w:hAnsi="Arial" w:cs="Arial"/>
          <w:color w:val="000000"/>
          <w:sz w:val="27"/>
          <w:szCs w:val="27"/>
        </w:rPr>
        <w:t xml:space="preserve"> района Пензенской области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от 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(Ф.И.О. (при наличии) физического лица, либо</w:t>
      </w:r>
      <w:proofErr w:type="gramEnd"/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наименование юридического лица, либо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Ф.И.О. (при наличии) уполномоченного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представителя заявителя)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(место жительства, почтовый адрес и (или</w:t>
      </w: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)а</w:t>
      </w:r>
      <w:proofErr w:type="gramEnd"/>
      <w:r w:rsidRPr="004F74F8">
        <w:rPr>
          <w:rFonts w:ascii="Arial" w:hAnsi="Arial" w:cs="Arial"/>
          <w:color w:val="000000"/>
          <w:sz w:val="27"/>
          <w:szCs w:val="27"/>
        </w:rPr>
        <w:t>дрес электронной почты физического лица,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почтовый адрес и (или) адрес электронной почты, место нахождения юридического лица)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(реквизиты документа, удостоверяющего личность физического лица</w:t>
      </w: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,)</w:t>
      </w:r>
      <w:proofErr w:type="gramEnd"/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(реквизиты документа,</w:t>
      </w:r>
      <w:proofErr w:type="gramEnd"/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подтверждающего полномочия представителя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заявителя (в случае, если от имени</w:t>
      </w:r>
      <w:proofErr w:type="gramEnd"/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заявителя выступает его представитель)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________________________________________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proofErr w:type="gramStart"/>
      <w:r w:rsidRPr="004F74F8">
        <w:rPr>
          <w:rFonts w:ascii="Arial" w:hAnsi="Arial" w:cs="Arial"/>
          <w:color w:val="000000"/>
          <w:sz w:val="27"/>
          <w:szCs w:val="27"/>
        </w:rPr>
        <w:t>(почтовый адрес, адрес электронной почты,</w:t>
      </w:r>
      <w:proofErr w:type="gramEnd"/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уполномоченного</w:t>
      </w:r>
    </w:p>
    <w:p w:rsidR="004F74F8" w:rsidRPr="004F74F8" w:rsidRDefault="004F74F8" w:rsidP="004F74F8">
      <w:pPr>
        <w:widowControl/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представителя заявителя)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4F74F8" w:rsidRPr="004F74F8" w:rsidRDefault="004F74F8" w:rsidP="004F74F8">
      <w:pPr>
        <w:widowControl/>
        <w:ind w:firstLine="633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b/>
          <w:bCs/>
          <w:color w:val="000000"/>
          <w:sz w:val="32"/>
        </w:rPr>
        <w:t>Заявление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Прошу выдать 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proofErr w:type="gramStart"/>
      <w:r w:rsidRPr="004F74F8">
        <w:rPr>
          <w:rFonts w:ascii="Arial" w:hAnsi="Arial" w:cs="Arial"/>
          <w:color w:val="000000"/>
          <w:sz w:val="24"/>
          <w:szCs w:val="24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о _____________________________________________________________________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(указывается тема (вопроса), хронология запрашиваемой информации)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lastRenderedPageBreak/>
        <w:t>_______________________________________________________________________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17247" w:type="dxa"/>
        <w:jc w:val="center"/>
        <w:tblCellMar>
          <w:left w:w="0" w:type="dxa"/>
          <w:right w:w="0" w:type="dxa"/>
        </w:tblCellMar>
        <w:tblLook w:val="04A0"/>
      </w:tblPr>
      <w:tblGrid>
        <w:gridCol w:w="6683"/>
        <w:gridCol w:w="10564"/>
      </w:tblGrid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Документы прошу выдать: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1)лично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-в Администрации</w:t>
            </w:r>
          </w:p>
          <w:p w:rsidR="004F74F8" w:rsidRPr="004F74F8" w:rsidRDefault="004F74F8" w:rsidP="004F74F8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74F8" w:rsidRPr="004F74F8" w:rsidRDefault="004F74F8" w:rsidP="004F74F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F74F8" w:rsidRPr="004F74F8" w:rsidTr="004F74F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F8" w:rsidRPr="004F74F8" w:rsidRDefault="004F74F8" w:rsidP="004F74F8">
            <w:pPr>
              <w:widowControl/>
              <w:ind w:firstLine="56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4F74F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 обезличивание, блокирование, уничтожение моих персональных данных, согласе</w:t>
      </w:r>
      <w:proofErr w:type="gramStart"/>
      <w:r w:rsidRPr="004F74F8">
        <w:rPr>
          <w:rFonts w:ascii="Arial" w:hAnsi="Arial" w:cs="Arial"/>
          <w:color w:val="000000"/>
          <w:sz w:val="24"/>
          <w:szCs w:val="24"/>
        </w:rPr>
        <w:t>н(</w:t>
      </w:r>
      <w:proofErr w:type="gramEnd"/>
      <w:r w:rsidRPr="004F74F8">
        <w:rPr>
          <w:rFonts w:ascii="Arial" w:hAnsi="Arial" w:cs="Arial"/>
          <w:color w:val="000000"/>
          <w:sz w:val="24"/>
          <w:szCs w:val="24"/>
        </w:rPr>
        <w:t>на).</w:t>
      </w:r>
    </w:p>
    <w:p w:rsidR="004F74F8" w:rsidRPr="004F74F8" w:rsidRDefault="004F74F8" w:rsidP="004F74F8">
      <w:pPr>
        <w:widowControl/>
        <w:ind w:firstLine="633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4F74F8">
        <w:rPr>
          <w:rFonts w:ascii="Arial" w:hAnsi="Arial" w:cs="Arial"/>
          <w:color w:val="000000"/>
          <w:sz w:val="24"/>
          <w:szCs w:val="24"/>
        </w:rPr>
        <w:t>«___» _____________ 20___ г. Подпись заявителя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4F74F8" w:rsidRPr="004F74F8" w:rsidRDefault="004F74F8" w:rsidP="004F74F8">
      <w:pPr>
        <w:widowControl/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4F74F8">
        <w:rPr>
          <w:rFonts w:ascii="Arial" w:hAnsi="Arial" w:cs="Arial"/>
          <w:color w:val="000000"/>
          <w:sz w:val="27"/>
          <w:szCs w:val="27"/>
        </w:rPr>
        <w:t> </w:t>
      </w:r>
    </w:p>
    <w:p w:rsidR="00EA1E64" w:rsidRPr="00D80184" w:rsidRDefault="00EA1E64" w:rsidP="00D80184">
      <w:pPr>
        <w:rPr>
          <w:szCs w:val="24"/>
        </w:rPr>
      </w:pPr>
    </w:p>
    <w:sectPr w:rsidR="00EA1E64" w:rsidRPr="00D80184" w:rsidSect="00AE18AA">
      <w:headerReference w:type="first" r:id="rId7"/>
      <w:endnotePr>
        <w:numFmt w:val="decimal"/>
      </w:endnotePr>
      <w:pgSz w:w="16840" w:h="11907" w:orient="landscape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40" w:rsidRDefault="00011F40">
      <w:r>
        <w:separator/>
      </w:r>
    </w:p>
  </w:endnote>
  <w:endnote w:type="continuationSeparator" w:id="1">
    <w:p w:rsidR="00011F40" w:rsidRDefault="000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40" w:rsidRDefault="00011F40">
      <w:r>
        <w:separator/>
      </w:r>
    </w:p>
  </w:footnote>
  <w:footnote w:type="continuationSeparator" w:id="1">
    <w:p w:rsidR="00011F40" w:rsidRDefault="000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97" w:rsidRDefault="000B68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5D64"/>
    <w:multiLevelType w:val="hybridMultilevel"/>
    <w:tmpl w:val="DB34F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944CE"/>
    <w:rsid w:val="00000773"/>
    <w:rsid w:val="000029CE"/>
    <w:rsid w:val="00011F40"/>
    <w:rsid w:val="00020818"/>
    <w:rsid w:val="00027280"/>
    <w:rsid w:val="00031C41"/>
    <w:rsid w:val="000325C2"/>
    <w:rsid w:val="00035C5E"/>
    <w:rsid w:val="0005115E"/>
    <w:rsid w:val="000525A2"/>
    <w:rsid w:val="0007465D"/>
    <w:rsid w:val="00086669"/>
    <w:rsid w:val="0009315F"/>
    <w:rsid w:val="0009536F"/>
    <w:rsid w:val="00096505"/>
    <w:rsid w:val="000B566A"/>
    <w:rsid w:val="000B6897"/>
    <w:rsid w:val="000C41D6"/>
    <w:rsid w:val="000C7EDC"/>
    <w:rsid w:val="000D25ED"/>
    <w:rsid w:val="000F11CF"/>
    <w:rsid w:val="000F7DFA"/>
    <w:rsid w:val="00104096"/>
    <w:rsid w:val="001145BF"/>
    <w:rsid w:val="001261C1"/>
    <w:rsid w:val="00140A7D"/>
    <w:rsid w:val="001428A4"/>
    <w:rsid w:val="0016481A"/>
    <w:rsid w:val="001704BE"/>
    <w:rsid w:val="00171078"/>
    <w:rsid w:val="00174108"/>
    <w:rsid w:val="00174CE5"/>
    <w:rsid w:val="00182344"/>
    <w:rsid w:val="001A629E"/>
    <w:rsid w:val="001A6431"/>
    <w:rsid w:val="001B3FC6"/>
    <w:rsid w:val="001C3D39"/>
    <w:rsid w:val="001D5485"/>
    <w:rsid w:val="001D6867"/>
    <w:rsid w:val="001E6AA1"/>
    <w:rsid w:val="002157AF"/>
    <w:rsid w:val="0022252C"/>
    <w:rsid w:val="00232137"/>
    <w:rsid w:val="002353D0"/>
    <w:rsid w:val="00235A3E"/>
    <w:rsid w:val="0024392F"/>
    <w:rsid w:val="00251203"/>
    <w:rsid w:val="00261E4C"/>
    <w:rsid w:val="00286669"/>
    <w:rsid w:val="002A522C"/>
    <w:rsid w:val="002D4F57"/>
    <w:rsid w:val="002F70DB"/>
    <w:rsid w:val="002F7816"/>
    <w:rsid w:val="00303398"/>
    <w:rsid w:val="00334C6A"/>
    <w:rsid w:val="00341D87"/>
    <w:rsid w:val="0034287D"/>
    <w:rsid w:val="00342F0A"/>
    <w:rsid w:val="00344D51"/>
    <w:rsid w:val="00345877"/>
    <w:rsid w:val="003A64EC"/>
    <w:rsid w:val="003B5702"/>
    <w:rsid w:val="003C215E"/>
    <w:rsid w:val="003D3E44"/>
    <w:rsid w:val="003E4B23"/>
    <w:rsid w:val="003E5626"/>
    <w:rsid w:val="003F0507"/>
    <w:rsid w:val="003F59BF"/>
    <w:rsid w:val="00403DA5"/>
    <w:rsid w:val="004100C0"/>
    <w:rsid w:val="00411AF1"/>
    <w:rsid w:val="00423475"/>
    <w:rsid w:val="00437004"/>
    <w:rsid w:val="00450BA1"/>
    <w:rsid w:val="00452D06"/>
    <w:rsid w:val="00454EF5"/>
    <w:rsid w:val="00465D3F"/>
    <w:rsid w:val="00497E03"/>
    <w:rsid w:val="004B73F1"/>
    <w:rsid w:val="004C4B83"/>
    <w:rsid w:val="004E1DDC"/>
    <w:rsid w:val="004E24BB"/>
    <w:rsid w:val="004F09E7"/>
    <w:rsid w:val="004F74F8"/>
    <w:rsid w:val="005016D2"/>
    <w:rsid w:val="005138FD"/>
    <w:rsid w:val="00546F8E"/>
    <w:rsid w:val="005501A5"/>
    <w:rsid w:val="00564CBC"/>
    <w:rsid w:val="0056514A"/>
    <w:rsid w:val="00572515"/>
    <w:rsid w:val="00583AFB"/>
    <w:rsid w:val="00583C6A"/>
    <w:rsid w:val="00587096"/>
    <w:rsid w:val="00596B5B"/>
    <w:rsid w:val="005A0722"/>
    <w:rsid w:val="005A4084"/>
    <w:rsid w:val="005A63A3"/>
    <w:rsid w:val="005B77D2"/>
    <w:rsid w:val="005C6985"/>
    <w:rsid w:val="005C7CDD"/>
    <w:rsid w:val="005D201D"/>
    <w:rsid w:val="005E6944"/>
    <w:rsid w:val="005F5071"/>
    <w:rsid w:val="00604354"/>
    <w:rsid w:val="00627542"/>
    <w:rsid w:val="006523F9"/>
    <w:rsid w:val="006560A0"/>
    <w:rsid w:val="00661C58"/>
    <w:rsid w:val="00664469"/>
    <w:rsid w:val="00664E80"/>
    <w:rsid w:val="00684393"/>
    <w:rsid w:val="00691DCD"/>
    <w:rsid w:val="006C72B3"/>
    <w:rsid w:val="006D6D94"/>
    <w:rsid w:val="006E1B14"/>
    <w:rsid w:val="006E38B8"/>
    <w:rsid w:val="0071034D"/>
    <w:rsid w:val="0071195F"/>
    <w:rsid w:val="007177D9"/>
    <w:rsid w:val="00743305"/>
    <w:rsid w:val="00745ED5"/>
    <w:rsid w:val="007529A6"/>
    <w:rsid w:val="00754BB1"/>
    <w:rsid w:val="007572CA"/>
    <w:rsid w:val="0077620E"/>
    <w:rsid w:val="00781A02"/>
    <w:rsid w:val="007823CF"/>
    <w:rsid w:val="007846EC"/>
    <w:rsid w:val="007912AF"/>
    <w:rsid w:val="007944CE"/>
    <w:rsid w:val="007A1CEB"/>
    <w:rsid w:val="007B0200"/>
    <w:rsid w:val="007B1925"/>
    <w:rsid w:val="007C56BC"/>
    <w:rsid w:val="007E7827"/>
    <w:rsid w:val="007F6F16"/>
    <w:rsid w:val="00800D5D"/>
    <w:rsid w:val="00815ACB"/>
    <w:rsid w:val="00844369"/>
    <w:rsid w:val="00851919"/>
    <w:rsid w:val="00852CFA"/>
    <w:rsid w:val="00854596"/>
    <w:rsid w:val="008742CD"/>
    <w:rsid w:val="008919E3"/>
    <w:rsid w:val="00897FD9"/>
    <w:rsid w:val="008B1E69"/>
    <w:rsid w:val="008B3A05"/>
    <w:rsid w:val="008B7890"/>
    <w:rsid w:val="008C1D37"/>
    <w:rsid w:val="008C7245"/>
    <w:rsid w:val="008D1666"/>
    <w:rsid w:val="008E2B11"/>
    <w:rsid w:val="009153BA"/>
    <w:rsid w:val="009154E6"/>
    <w:rsid w:val="00922670"/>
    <w:rsid w:val="00952CEB"/>
    <w:rsid w:val="009610AB"/>
    <w:rsid w:val="00964794"/>
    <w:rsid w:val="00974908"/>
    <w:rsid w:val="00984C19"/>
    <w:rsid w:val="0098596E"/>
    <w:rsid w:val="00986BBA"/>
    <w:rsid w:val="00991747"/>
    <w:rsid w:val="009A08D4"/>
    <w:rsid w:val="009A46FE"/>
    <w:rsid w:val="009A5F18"/>
    <w:rsid w:val="009B3250"/>
    <w:rsid w:val="009B50E3"/>
    <w:rsid w:val="009C2745"/>
    <w:rsid w:val="009D1630"/>
    <w:rsid w:val="009E2586"/>
    <w:rsid w:val="009F6666"/>
    <w:rsid w:val="00A05306"/>
    <w:rsid w:val="00A0583E"/>
    <w:rsid w:val="00A24EEF"/>
    <w:rsid w:val="00A2736E"/>
    <w:rsid w:val="00A2762D"/>
    <w:rsid w:val="00A30EAE"/>
    <w:rsid w:val="00A31767"/>
    <w:rsid w:val="00A32DF7"/>
    <w:rsid w:val="00A356B4"/>
    <w:rsid w:val="00A62834"/>
    <w:rsid w:val="00A63CB9"/>
    <w:rsid w:val="00A65D3F"/>
    <w:rsid w:val="00A7221B"/>
    <w:rsid w:val="00A73068"/>
    <w:rsid w:val="00A927ED"/>
    <w:rsid w:val="00AA4FFA"/>
    <w:rsid w:val="00AB0031"/>
    <w:rsid w:val="00AC0313"/>
    <w:rsid w:val="00AE18AA"/>
    <w:rsid w:val="00AE31E9"/>
    <w:rsid w:val="00AF108F"/>
    <w:rsid w:val="00B00687"/>
    <w:rsid w:val="00B04312"/>
    <w:rsid w:val="00B04F0E"/>
    <w:rsid w:val="00B10DA2"/>
    <w:rsid w:val="00B13C28"/>
    <w:rsid w:val="00B20EE1"/>
    <w:rsid w:val="00B30EC6"/>
    <w:rsid w:val="00B3477F"/>
    <w:rsid w:val="00B50E02"/>
    <w:rsid w:val="00B652E0"/>
    <w:rsid w:val="00BB29C2"/>
    <w:rsid w:val="00BC1262"/>
    <w:rsid w:val="00BC1862"/>
    <w:rsid w:val="00BF18EE"/>
    <w:rsid w:val="00C070A0"/>
    <w:rsid w:val="00C33153"/>
    <w:rsid w:val="00C3591D"/>
    <w:rsid w:val="00C62CB3"/>
    <w:rsid w:val="00C7066A"/>
    <w:rsid w:val="00C7368E"/>
    <w:rsid w:val="00CC0AFB"/>
    <w:rsid w:val="00CC22C0"/>
    <w:rsid w:val="00CD3CB7"/>
    <w:rsid w:val="00CF25B3"/>
    <w:rsid w:val="00CF352C"/>
    <w:rsid w:val="00D0041C"/>
    <w:rsid w:val="00D20BDC"/>
    <w:rsid w:val="00D277CA"/>
    <w:rsid w:val="00D27BE6"/>
    <w:rsid w:val="00D40A02"/>
    <w:rsid w:val="00D45015"/>
    <w:rsid w:val="00D53C61"/>
    <w:rsid w:val="00D64E01"/>
    <w:rsid w:val="00D6552A"/>
    <w:rsid w:val="00D7500B"/>
    <w:rsid w:val="00D76CD8"/>
    <w:rsid w:val="00D80184"/>
    <w:rsid w:val="00D80AAE"/>
    <w:rsid w:val="00D8100F"/>
    <w:rsid w:val="00D963E8"/>
    <w:rsid w:val="00D96CA5"/>
    <w:rsid w:val="00DA0898"/>
    <w:rsid w:val="00DA32BF"/>
    <w:rsid w:val="00DA4C2F"/>
    <w:rsid w:val="00DA563C"/>
    <w:rsid w:val="00DB33E3"/>
    <w:rsid w:val="00DD2DE4"/>
    <w:rsid w:val="00DD3ABF"/>
    <w:rsid w:val="00DF2E70"/>
    <w:rsid w:val="00DF6BAD"/>
    <w:rsid w:val="00E022FD"/>
    <w:rsid w:val="00E072CE"/>
    <w:rsid w:val="00E21E9D"/>
    <w:rsid w:val="00E40729"/>
    <w:rsid w:val="00E47B96"/>
    <w:rsid w:val="00E47F09"/>
    <w:rsid w:val="00E80228"/>
    <w:rsid w:val="00E90B2C"/>
    <w:rsid w:val="00E93233"/>
    <w:rsid w:val="00EA1E64"/>
    <w:rsid w:val="00EA279D"/>
    <w:rsid w:val="00EC30AB"/>
    <w:rsid w:val="00EC70EC"/>
    <w:rsid w:val="00ED0662"/>
    <w:rsid w:val="00EE2D2F"/>
    <w:rsid w:val="00EE332A"/>
    <w:rsid w:val="00EE7215"/>
    <w:rsid w:val="00EE7D63"/>
    <w:rsid w:val="00F5100B"/>
    <w:rsid w:val="00F53292"/>
    <w:rsid w:val="00F544BC"/>
    <w:rsid w:val="00F565F7"/>
    <w:rsid w:val="00F57BC8"/>
    <w:rsid w:val="00F60627"/>
    <w:rsid w:val="00F713C3"/>
    <w:rsid w:val="00F71BD9"/>
    <w:rsid w:val="00FB4A48"/>
    <w:rsid w:val="00FB7CA5"/>
    <w:rsid w:val="00FD0DA9"/>
    <w:rsid w:val="00FD628E"/>
    <w:rsid w:val="00FF333D"/>
    <w:rsid w:val="00FF39BD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94"/>
    <w:pPr>
      <w:widowControl w:val="0"/>
    </w:pPr>
  </w:style>
  <w:style w:type="paragraph" w:styleId="1">
    <w:name w:val="heading 1"/>
    <w:basedOn w:val="a"/>
    <w:next w:val="a"/>
    <w:qFormat/>
    <w:rsid w:val="0096479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964794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96479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B19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79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64794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964794"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E1DDC"/>
    <w:pPr>
      <w:ind w:left="720"/>
      <w:contextualSpacing/>
    </w:pPr>
  </w:style>
  <w:style w:type="paragraph" w:customStyle="1" w:styleId="title">
    <w:name w:val="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A7221B"/>
  </w:style>
  <w:style w:type="paragraph" w:customStyle="1" w:styleId="consplustitle">
    <w:name w:val="consplustitle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0"/>
    <w:basedOn w:val="a0"/>
    <w:rsid w:val="00A7221B"/>
  </w:style>
  <w:style w:type="character" w:customStyle="1" w:styleId="60">
    <w:name w:val="60"/>
    <w:basedOn w:val="a0"/>
    <w:rsid w:val="00A7221B"/>
  </w:style>
  <w:style w:type="paragraph" w:customStyle="1" w:styleId="61">
    <w:name w:val="6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3pt">
    <w:name w:val="613pt"/>
    <w:basedOn w:val="a0"/>
    <w:rsid w:val="00A7221B"/>
  </w:style>
  <w:style w:type="character" w:customStyle="1" w:styleId="22">
    <w:name w:val="22"/>
    <w:basedOn w:val="a0"/>
    <w:rsid w:val="00A7221B"/>
  </w:style>
  <w:style w:type="paragraph" w:customStyle="1" w:styleId="41">
    <w:name w:val="4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A7221B"/>
  </w:style>
  <w:style w:type="paragraph" w:customStyle="1" w:styleId="normalweb">
    <w:name w:val="normalweb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2pt">
    <w:name w:val="312pt"/>
    <w:basedOn w:val="a0"/>
    <w:rsid w:val="00A7221B"/>
  </w:style>
  <w:style w:type="paragraph" w:customStyle="1" w:styleId="bodytext0">
    <w:name w:val="bodytext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0">
    <w:name w:val="410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1"/>
    <w:basedOn w:val="a0"/>
    <w:rsid w:val="00A7221B"/>
  </w:style>
  <w:style w:type="character" w:customStyle="1" w:styleId="11pt">
    <w:name w:val="11pt"/>
    <w:basedOn w:val="a0"/>
    <w:rsid w:val="00A7221B"/>
  </w:style>
  <w:style w:type="character" w:customStyle="1" w:styleId="11pt1">
    <w:name w:val="11pt1"/>
    <w:basedOn w:val="a0"/>
    <w:rsid w:val="00A7221B"/>
  </w:style>
  <w:style w:type="paragraph" w:customStyle="1" w:styleId="31">
    <w:name w:val="3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13pt">
    <w:name w:val="313pt"/>
    <w:basedOn w:val="a0"/>
    <w:rsid w:val="00A7221B"/>
  </w:style>
  <w:style w:type="character" w:customStyle="1" w:styleId="9pt1">
    <w:name w:val="9pt1"/>
    <w:basedOn w:val="a0"/>
    <w:rsid w:val="00A7221B"/>
  </w:style>
  <w:style w:type="character" w:customStyle="1" w:styleId="381">
    <w:name w:val="381"/>
    <w:basedOn w:val="a0"/>
    <w:rsid w:val="00A7221B"/>
  </w:style>
  <w:style w:type="character" w:customStyle="1" w:styleId="34">
    <w:name w:val="34"/>
    <w:basedOn w:val="a0"/>
    <w:rsid w:val="00A7221B"/>
  </w:style>
  <w:style w:type="character" w:customStyle="1" w:styleId="300">
    <w:name w:val="30"/>
    <w:basedOn w:val="a0"/>
    <w:rsid w:val="00A7221B"/>
  </w:style>
  <w:style w:type="paragraph" w:customStyle="1" w:styleId="12">
    <w:name w:val="Нижний колонтитул1"/>
    <w:basedOn w:val="a"/>
    <w:rsid w:val="00A7221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ижний колонтитул2"/>
    <w:basedOn w:val="a"/>
    <w:rsid w:val="00F544B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0">
    <w:name w:val="20"/>
    <w:basedOn w:val="a0"/>
    <w:rsid w:val="00C33153"/>
  </w:style>
  <w:style w:type="paragraph" w:customStyle="1" w:styleId="consplusnormal00">
    <w:name w:val="consplusnormal0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Нижний колонтитул3"/>
    <w:basedOn w:val="a"/>
    <w:rsid w:val="00C331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B1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7B1925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7B1925"/>
    <w:rPr>
      <w:b/>
      <w:sz w:val="40"/>
    </w:rPr>
  </w:style>
  <w:style w:type="paragraph" w:customStyle="1" w:styleId="title0">
    <w:name w:val="title0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3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Нижний колонтитул4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Верхний колонтитул1"/>
    <w:basedOn w:val="a"/>
    <w:rsid w:val="007B192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1">
    <w:name w:val="10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00">
    <w:name w:val="a0"/>
    <w:basedOn w:val="a0"/>
    <w:rsid w:val="004F74F8"/>
  </w:style>
  <w:style w:type="character" w:customStyle="1" w:styleId="hyperlink0">
    <w:name w:val="hyperlink0"/>
    <w:basedOn w:val="a0"/>
    <w:rsid w:val="004F74F8"/>
  </w:style>
  <w:style w:type="paragraph" w:customStyle="1" w:styleId="120">
    <w:name w:val="12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0">
    <w:name w:val="a2"/>
    <w:basedOn w:val="a0"/>
    <w:rsid w:val="004F74F8"/>
  </w:style>
  <w:style w:type="paragraph" w:customStyle="1" w:styleId="a30">
    <w:name w:val="a3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Нижний колонтитул5"/>
    <w:basedOn w:val="a"/>
    <w:rsid w:val="004F74F8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EA1E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uiPriority w:val="99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9">
    <w:name w:val="Hyperlink"/>
    <w:uiPriority w:val="99"/>
    <w:unhideWhenUsed/>
    <w:rsid w:val="00EA1E64"/>
    <w:rPr>
      <w:color w:val="0000FF"/>
      <w:u w:val="single"/>
    </w:rPr>
  </w:style>
  <w:style w:type="paragraph" w:styleId="aa">
    <w:name w:val="Document Map"/>
    <w:basedOn w:val="a"/>
    <w:link w:val="ab"/>
    <w:uiPriority w:val="99"/>
    <w:unhideWhenUsed/>
    <w:rsid w:val="00EA1E64"/>
    <w:pPr>
      <w:widowControl/>
      <w:spacing w:line="228" w:lineRule="auto"/>
      <w:ind w:firstLine="709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b">
    <w:name w:val="Схема документа Знак"/>
    <w:basedOn w:val="a0"/>
    <w:link w:val="aa"/>
    <w:uiPriority w:val="99"/>
    <w:rsid w:val="00EA1E64"/>
    <w:rPr>
      <w:rFonts w:ascii="Tahoma" w:eastAsia="Calibri" w:hAnsi="Tahoma"/>
      <w:sz w:val="16"/>
      <w:szCs w:val="16"/>
      <w:lang w:val="x-none" w:eastAsia="en-US"/>
    </w:rPr>
  </w:style>
  <w:style w:type="character" w:styleId="ac">
    <w:name w:val="FollowedHyperlink"/>
    <w:uiPriority w:val="99"/>
    <w:rsid w:val="00EA1E6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font6">
    <w:name w:val="font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7">
    <w:name w:val="font7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27"/>
      <w:szCs w:val="27"/>
    </w:rPr>
  </w:style>
  <w:style w:type="paragraph" w:customStyle="1" w:styleId="xl66">
    <w:name w:val="xl66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7">
    <w:name w:val="xl67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68">
    <w:name w:val="xl6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69">
    <w:name w:val="xl69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71">
    <w:name w:val="xl7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2"/>
      <w:szCs w:val="32"/>
    </w:rPr>
  </w:style>
  <w:style w:type="paragraph" w:customStyle="1" w:styleId="xl72">
    <w:name w:val="xl72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73">
    <w:name w:val="xl73"/>
    <w:basedOn w:val="a"/>
    <w:uiPriority w:val="99"/>
    <w:rsid w:val="00EA1E64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4">
    <w:name w:val="xl7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5">
    <w:name w:val="xl7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6">
    <w:name w:val="xl7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000000"/>
      <w:sz w:val="28"/>
      <w:szCs w:val="28"/>
    </w:rPr>
  </w:style>
  <w:style w:type="paragraph" w:customStyle="1" w:styleId="xl78">
    <w:name w:val="xl7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2">
    <w:name w:val="xl8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3">
    <w:name w:val="xl8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4">
    <w:name w:val="xl8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5">
    <w:name w:val="xl8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86">
    <w:name w:val="xl86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sz w:val="36"/>
      <w:szCs w:val="36"/>
    </w:rPr>
  </w:style>
  <w:style w:type="paragraph" w:customStyle="1" w:styleId="xl87">
    <w:name w:val="xl8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8">
    <w:name w:val="xl8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7">
    <w:name w:val="xl9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8"/>
      <w:szCs w:val="28"/>
    </w:rPr>
  </w:style>
  <w:style w:type="paragraph" w:customStyle="1" w:styleId="xl98">
    <w:name w:val="xl9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9">
    <w:name w:val="xl9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EA1E64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36"/>
      <w:szCs w:val="36"/>
    </w:rPr>
  </w:style>
  <w:style w:type="paragraph" w:customStyle="1" w:styleId="xl102">
    <w:name w:val="xl102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03">
    <w:name w:val="xl10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4">
    <w:name w:val="xl104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5">
    <w:name w:val="xl10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6"/>
      <w:szCs w:val="36"/>
    </w:rPr>
  </w:style>
  <w:style w:type="paragraph" w:customStyle="1" w:styleId="xl107">
    <w:name w:val="xl10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8">
    <w:name w:val="xl108"/>
    <w:basedOn w:val="a"/>
    <w:uiPriority w:val="99"/>
    <w:rsid w:val="00EA1E64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EA1E64"/>
    <w:pPr>
      <w:widowControl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28"/>
      <w:szCs w:val="28"/>
    </w:rPr>
  </w:style>
  <w:style w:type="paragraph" w:customStyle="1" w:styleId="xl111">
    <w:name w:val="xl11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36"/>
      <w:szCs w:val="36"/>
    </w:rPr>
  </w:style>
  <w:style w:type="paragraph" w:customStyle="1" w:styleId="xl114">
    <w:name w:val="xl11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hAnsi="Calibri" w:cs="Calibri"/>
      <w:sz w:val="28"/>
      <w:szCs w:val="28"/>
    </w:rPr>
  </w:style>
  <w:style w:type="paragraph" w:customStyle="1" w:styleId="xl116">
    <w:name w:val="xl11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7">
    <w:name w:val="xl11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8">
    <w:name w:val="xl11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9">
    <w:name w:val="xl11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0">
    <w:name w:val="xl12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8"/>
      <w:szCs w:val="28"/>
    </w:rPr>
  </w:style>
  <w:style w:type="paragraph" w:customStyle="1" w:styleId="xl121">
    <w:name w:val="xl121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2">
    <w:name w:val="xl12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3">
    <w:name w:val="xl12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24">
    <w:name w:val="xl124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5">
    <w:name w:val="xl125"/>
    <w:basedOn w:val="a"/>
    <w:uiPriority w:val="99"/>
    <w:rsid w:val="00EA1E6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6">
    <w:name w:val="xl126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7">
    <w:name w:val="xl12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8">
    <w:name w:val="xl128"/>
    <w:basedOn w:val="a"/>
    <w:uiPriority w:val="99"/>
    <w:rsid w:val="00EA1E6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29">
    <w:name w:val="xl129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0">
    <w:name w:val="xl130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1">
    <w:name w:val="xl13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2">
    <w:name w:val="xl132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3">
    <w:name w:val="xl13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4">
    <w:name w:val="xl13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5">
    <w:name w:val="xl135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7">
    <w:name w:val="xl137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138">
    <w:name w:val="xl13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9">
    <w:name w:val="xl139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49">
    <w:name w:val="xl149"/>
    <w:basedOn w:val="a"/>
    <w:uiPriority w:val="99"/>
    <w:rsid w:val="00EA1E6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EA1E6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5">
    <w:name w:val="xl155"/>
    <w:basedOn w:val="a"/>
    <w:uiPriority w:val="99"/>
    <w:rsid w:val="00EA1E64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6">
    <w:name w:val="xl156"/>
    <w:basedOn w:val="a"/>
    <w:uiPriority w:val="99"/>
    <w:rsid w:val="00EA1E6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57">
    <w:name w:val="xl157"/>
    <w:basedOn w:val="a"/>
    <w:uiPriority w:val="99"/>
    <w:rsid w:val="00EA1E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8">
    <w:name w:val="xl158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59">
    <w:name w:val="xl159"/>
    <w:basedOn w:val="a"/>
    <w:uiPriority w:val="99"/>
    <w:rsid w:val="00EA1E6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EA1E64"/>
  </w:style>
  <w:style w:type="character" w:customStyle="1" w:styleId="a6">
    <w:name w:val="Нижний колонтитул Знак"/>
    <w:link w:val="a5"/>
    <w:uiPriority w:val="99"/>
    <w:rsid w:val="00EA1E64"/>
  </w:style>
  <w:style w:type="paragraph" w:customStyle="1" w:styleId="5">
    <w:name w:val="Знак5 Знак Знак Знак"/>
    <w:basedOn w:val="a"/>
    <w:rsid w:val="00EA1E6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d">
    <w:name w:val="Balloon Text"/>
    <w:basedOn w:val="a"/>
    <w:link w:val="ae"/>
    <w:uiPriority w:val="99"/>
    <w:unhideWhenUsed/>
    <w:rsid w:val="00EA1E64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EA1E64"/>
    <w:rPr>
      <w:rFonts w:ascii="Tahoma" w:hAnsi="Tahoma"/>
      <w:sz w:val="16"/>
      <w:szCs w:val="16"/>
      <w:lang w:val="x-none" w:eastAsia="x-none"/>
    </w:rPr>
  </w:style>
  <w:style w:type="numbering" w:customStyle="1" w:styleId="10">
    <w:name w:val="Нет списка1"/>
    <w:next w:val="a2"/>
    <w:uiPriority w:val="99"/>
    <w:semiHidden/>
    <w:unhideWhenUsed/>
    <w:rsid w:val="00EA1E64"/>
  </w:style>
  <w:style w:type="table" w:styleId="af">
    <w:name w:val="Table Grid"/>
    <w:basedOn w:val="a1"/>
    <w:rsid w:val="00AE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4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15</TotalTime>
  <Pages>2</Pages>
  <Words>169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Елена</cp:lastModifiedBy>
  <cp:revision>14</cp:revision>
  <cp:lastPrinted>2019-02-22T10:01:00Z</cp:lastPrinted>
  <dcterms:created xsi:type="dcterms:W3CDTF">2020-02-05T12:11:00Z</dcterms:created>
  <dcterms:modified xsi:type="dcterms:W3CDTF">2024-02-19T18:44:00Z</dcterms:modified>
</cp:coreProperties>
</file>