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447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" style="width:56.25pt;height:73.5pt;visibility:visible">
            <v:imagedata r:id="rId6" o:title=""/>
          </v:shape>
        </w:pic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52D4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</w:p>
    <w:p w:rsidR="001868EA" w:rsidRPr="00A152D4" w:rsidRDefault="001868EA" w:rsidP="00C21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52D4">
        <w:rPr>
          <w:rFonts w:ascii="Times New Roman" w:hAnsi="Times New Roman" w:cs="Times New Roman"/>
          <w:b/>
          <w:bCs/>
          <w:sz w:val="36"/>
          <w:szCs w:val="36"/>
        </w:rPr>
        <w:t>ЧААДАЕВСКОГО СЕЛЬСОВЕТА</w:t>
      </w:r>
    </w:p>
    <w:p w:rsidR="001868EA" w:rsidRPr="00A152D4" w:rsidRDefault="001868EA" w:rsidP="00C21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52D4">
        <w:rPr>
          <w:rFonts w:ascii="Times New Roman" w:hAnsi="Times New Roman" w:cs="Times New Roman"/>
          <w:b/>
          <w:bCs/>
          <w:sz w:val="36"/>
          <w:szCs w:val="36"/>
        </w:rPr>
        <w:t>ГОРОДИЩЕНСКОГО РАЙОНА</w:t>
      </w:r>
      <w:r w:rsidRPr="00A152D4">
        <w:rPr>
          <w:rFonts w:ascii="Times New Roman" w:hAnsi="Times New Roman" w:cs="Times New Roman"/>
          <w:b/>
          <w:bCs/>
          <w:sz w:val="36"/>
          <w:szCs w:val="36"/>
        </w:rPr>
        <w:br/>
        <w:t>ПЕНЗЕНСКОЙ ОБЛАСТИ</w:t>
      </w:r>
    </w:p>
    <w:p w:rsidR="001868EA" w:rsidRPr="00A152D4" w:rsidRDefault="001868EA" w:rsidP="00C21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868EA" w:rsidRPr="00A152D4" w:rsidRDefault="001868EA" w:rsidP="00C21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2D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sz w:val="24"/>
          <w:szCs w:val="24"/>
        </w:rPr>
        <w:t>от 23.04.2010  № 69</w:t>
      </w:r>
    </w:p>
    <w:p w:rsidR="001868EA" w:rsidRPr="00A152D4" w:rsidRDefault="001868EA" w:rsidP="00C21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sz w:val="24"/>
          <w:szCs w:val="24"/>
        </w:rPr>
        <w:t>с.Чаадаевка</w:t>
      </w:r>
    </w:p>
    <w:p w:rsidR="001868EA" w:rsidRPr="00A152D4" w:rsidRDefault="001868EA" w:rsidP="00C21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BodyText3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>Об утверждении Правил обращения за пенсией за выслугу лет муниципальных служащих  муниципального образования  Чаадаевского сельсовета  Городищенского  района Пензенской области, ее назначения, исчисления и выплаты</w:t>
      </w: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</w:rPr>
      </w:pPr>
    </w:p>
    <w:p w:rsidR="001868EA" w:rsidRPr="00A152D4" w:rsidRDefault="001868EA" w:rsidP="00C2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В целях  реализации  статьи 24 Федерального  Закона Российской Федерации от 2 марта 2007 года № 25-ФЗ «О муниципальной службе в Российской Федерации» (с последующими изменениями),  статьи 10 Закона Пензенской области от 10 октября 2007 года № 1390-ЗПО «О муниципальной службе в Пензенской области» (с последующими изменениями), части 2 статьи 18 Закона Пензенской области от 8 сентября 2004г. № 653-ЗПО</w:t>
      </w:r>
      <w:r w:rsidRPr="00A152D4">
        <w:rPr>
          <w:rFonts w:ascii="Times New Roman" w:hAnsi="Times New Roman" w:cs="Times New Roman"/>
          <w:sz w:val="28"/>
          <w:szCs w:val="28"/>
        </w:rPr>
        <w:br/>
        <w:t>«О государственном пенсионном обеспечении за выслугу лет</w:t>
      </w:r>
      <w:r w:rsidRPr="00A152D4">
        <w:rPr>
          <w:rFonts w:ascii="Times New Roman" w:hAnsi="Times New Roman" w:cs="Times New Roman"/>
          <w:sz w:val="28"/>
          <w:szCs w:val="28"/>
        </w:rPr>
        <w:br/>
        <w:t>государственных гражданских служащих Пензенской области и лиц,</w:t>
      </w:r>
      <w:r w:rsidRPr="00A152D4">
        <w:rPr>
          <w:rFonts w:ascii="Times New Roman" w:hAnsi="Times New Roman" w:cs="Times New Roman"/>
          <w:sz w:val="28"/>
          <w:szCs w:val="28"/>
        </w:rPr>
        <w:br/>
        <w:t>замещающих государственные должности Пензенской области»</w:t>
      </w:r>
      <w:r w:rsidRPr="00A152D4">
        <w:rPr>
          <w:rFonts w:ascii="Times New Roman" w:hAnsi="Times New Roman" w:cs="Times New Roman"/>
          <w:sz w:val="28"/>
          <w:szCs w:val="28"/>
        </w:rPr>
        <w:br/>
      </w:r>
      <w:r w:rsidRPr="00A152D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A152D4">
        <w:rPr>
          <w:rFonts w:ascii="Times New Roman" w:hAnsi="Times New Roman" w:cs="Times New Roman"/>
          <w:sz w:val="28"/>
          <w:szCs w:val="28"/>
        </w:rPr>
        <w:t xml:space="preserve">с последующими изменениями),  решения  Комитета местного самоуправления Чаадаевского сельсовета от 23.04.2010 № 83-25/5 «О пенсионном обеспечении за выслугу лет муниципальных служащих муниципального образования Чаадаевский сельсовет Городищенского района Пензенской области», руководствуясь статьей 19 Устава Чаадаевского сельсовета Городищенского района Пензенской области, 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</w:rPr>
        <w:t xml:space="preserve">                                         </w:t>
      </w:r>
      <w:r w:rsidRPr="00A152D4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ab/>
        <w:t>1.Утвердить Правила  обращения за  пенсией  за выслугу лет  муниципальных служащих муниципального образования Чаадаевский сельсовет Городищенского района Пензенской области, ее назначения,  исчисления и  выплаты, согласно  приложению № 1.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ab/>
        <w:t>2.Утвердить состав комиссии  при  администрации  Чадаевского сельсовета Городищенского   района Пензенской области по назначению, исчислению  и  выплате  пенсии за  выслугу лет  муниципальным  служащим муниципального образования  Чаадаевский сельсовет, согласно приложению №2.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ab/>
        <w:t>3.Настоящее  постановление опубликовать в информационном бюллетене  Комитета местного самоуправления  Чаадаевского сельсовета «Время и мы».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вступает в силу после его официального опубликования. 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          5. Контроль за  исполнением  настоящего  постановления  возложить на главу администрации Чаадаевского сельсовета. 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Heading4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 xml:space="preserve">Глава администрации </w:t>
      </w:r>
    </w:p>
    <w:p w:rsidR="001868EA" w:rsidRPr="00A152D4" w:rsidRDefault="001868EA" w:rsidP="00C213AE">
      <w:pPr>
        <w:pStyle w:val="Heading4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>Чаадаевского сельсовета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Городищенского района                                                                      А.Я. Анохин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  <w:r w:rsidRPr="00A152D4">
        <w:rPr>
          <w:rStyle w:val="a"/>
          <w:rFonts w:ascii="Times New Roman" w:hAnsi="Times New Roman" w:cs="Times New Roman"/>
          <w:color w:val="auto"/>
        </w:rPr>
        <w:t xml:space="preserve">                                                                                           </w:t>
      </w: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</w:rPr>
        <w:t xml:space="preserve">                                                                            </w:t>
      </w: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№ 1 </w:t>
      </w:r>
    </w:p>
    <w:p w:rsidR="001868EA" w:rsidRPr="00A152D4" w:rsidRDefault="001868EA" w:rsidP="0044740A">
      <w:pPr>
        <w:spacing w:after="0" w:line="240" w:lineRule="auto"/>
        <w:jc w:val="center"/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      к постановлению администрации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Чаадаевского сельсовета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Городищенского района 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23.04.2010 №69 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</w:rPr>
      </w:pP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  <w:b/>
          <w:bCs/>
        </w:rPr>
      </w:pPr>
      <w:r w:rsidRPr="00A152D4">
        <w:rPr>
          <w:rFonts w:ascii="Times New Roman" w:hAnsi="Times New Roman" w:cs="Times New Roman"/>
          <w:b/>
          <w:bCs/>
        </w:rPr>
        <w:t>Правила</w:t>
      </w:r>
      <w:r w:rsidRPr="00A152D4">
        <w:rPr>
          <w:rFonts w:ascii="Times New Roman" w:hAnsi="Times New Roman" w:cs="Times New Roman"/>
          <w:b/>
          <w:bCs/>
        </w:rPr>
        <w:br/>
        <w:t>обращения за пенсией за выслугу лет муниципальных служащих</w:t>
      </w:r>
      <w:r w:rsidRPr="00A152D4">
        <w:rPr>
          <w:rFonts w:ascii="Times New Roman" w:hAnsi="Times New Roman" w:cs="Times New Roman"/>
          <w:b/>
          <w:bCs/>
        </w:rPr>
        <w:br/>
        <w:t>муниципального образования Чаадаевский сельсовет Городищенского района Пензенской области, ее назначения, исчисления и выплаты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5D6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Настоящие Правила определяют порядок обращения за пенсией за выслугу лет, ее назначения, исчисления (перерасчета) и выплаты муниципальным служащим в Чаадаевском сельсовете Городищенского района, а также перечень документов, необходимых для назначения пенсии за выслугу лет.</w:t>
      </w: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>1. Общие положения</w:t>
      </w:r>
    </w:p>
    <w:p w:rsidR="001868EA" w:rsidRPr="00A152D4" w:rsidRDefault="001868EA" w:rsidP="00C21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1.1. Действие настоящих Правил распространяется на лиц, указанных в пункте 2 Положения  о пенсионном обеспечении  за выслугу лет муниципальных служащих муниципального образования Чаадаевский сельсовет Городищенского района Пензенской области, утвержденного решением Комитета местного самоуправления Чаадаевского сельсовета           от 23.04. 2010 № 83-25/5 (далее по тексту Положение), при наличии условий, дающих право на пенсию за выслугу лет,  предусмотренных  пунктом 4 указанного Положения.</w:t>
      </w:r>
    </w:p>
    <w:p w:rsidR="001868EA" w:rsidRPr="00A152D4" w:rsidRDefault="001868EA" w:rsidP="00C213AE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>2. Порядок обращения за пенсией за выслугу лет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2.1. Лицо, имеющее право на пенсию за выслугу лет, подает или направляет по почте в Администрацию Чаадаевского сельсовета письменное заявление о назначении (перерасчете) пенсии за выслугу лет по форме согласно  приложению №1 к настоящим Правилам.</w:t>
      </w:r>
    </w:p>
    <w:p w:rsidR="001868EA" w:rsidRPr="00A152D4" w:rsidRDefault="001868EA" w:rsidP="00C213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2.2. К заявлению прилагаются заверенные в установленном порядке: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- копия трудовой книжки;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- копия пенсионного удостоверения;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- военный билет (для военнообязанных);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- для граждан, имеющих право на пенсию за выслугу лет в соответствии с абзацами 1-3 пункта 2 Положения, справка о денежном содержании, выданная по месту работы на должностях муниципальной службы Чаадаевского сельсовета Городищенского района или муниципальных должностях в Чаадаевском сельсовете Городищенского района по форме согласно </w:t>
      </w:r>
      <w:hyperlink w:anchor="sub_12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приложению № 2</w:t>
        </w:r>
      </w:hyperlink>
      <w:r w:rsidRPr="00A152D4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173F96">
      <w:pPr>
        <w:pStyle w:val="BodyText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 xml:space="preserve">- для граждан, имеющих право на пенсию за выслугу лет в соответствии с последним абзацем пункта 2 Положения, размер должностного оклада для исчисления пенсии за выслугу лет определяется исходя из средней величины месячного должностного оклада по соответствующей должности, установленного решением Комитета местного самоуправления </w:t>
      </w:r>
      <w:r>
        <w:rPr>
          <w:rFonts w:ascii="Times New Roman" w:hAnsi="Times New Roman" w:cs="Times New Roman"/>
        </w:rPr>
        <w:t xml:space="preserve">Чаадаевского сельсовета </w:t>
      </w:r>
      <w:r w:rsidRPr="00A152D4">
        <w:rPr>
          <w:rFonts w:ascii="Times New Roman" w:hAnsi="Times New Roman" w:cs="Times New Roman"/>
        </w:rPr>
        <w:t xml:space="preserve">от 01.02.2008 </w:t>
      </w:r>
      <w:r>
        <w:rPr>
          <w:rFonts w:ascii="Times New Roman" w:hAnsi="Times New Roman" w:cs="Times New Roman"/>
        </w:rPr>
        <w:t xml:space="preserve">№ 238-64/5 </w:t>
      </w:r>
      <w:r w:rsidRPr="00A152D4">
        <w:rPr>
          <w:rFonts w:ascii="Times New Roman" w:hAnsi="Times New Roman" w:cs="Times New Roman"/>
        </w:rPr>
        <w:t>«Об утверждении  Положения об оплате труда муниципальных служащих  администрации Чаадаевского сельсовета Городищенского района» ( с последующими изменениями);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- справка государственного учреждения - отделения Пенсионного фонда Российской Федерации, осуществляющего пенсионное обеспечение заявителя, о назначении (досрочном оформлении) трудовой пенсии по старости (инвалидности) с указанием статьи законодательного акта, в соответствии с которой она назначена, и размера назначенной пенсии;</w:t>
      </w:r>
    </w:p>
    <w:p w:rsidR="001868EA" w:rsidRPr="00A152D4" w:rsidRDefault="001868EA" w:rsidP="00173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-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в Чаадаевском сельсовете  Городищенского района.</w:t>
      </w: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>3. Порядок рассмотрения заявления, назначения, исчисления</w:t>
      </w:r>
      <w:r w:rsidRPr="00A152D4">
        <w:rPr>
          <w:rFonts w:ascii="Times New Roman" w:hAnsi="Times New Roman" w:cs="Times New Roman"/>
        </w:rPr>
        <w:br/>
        <w:t>и выплаты пенсии за выслугу лет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 Администрация Чаадаевского сельсовета Городищенского района: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3.1.1. Осуществляет прием документов, проверяет правильность оформления заявления и прилагаемых документов;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3.1.2. Регистрирует поступившее заявление о назначении пенсии и выдает расписку-уведомление, в которой указывается дата приема заявления, перечень поступивших документов, с указанием недостающих, и сроков их представления;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3.1.3. Истребует от заявителя недостающие документы, необходимые для назначения пенсии за выслугу лет;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3.1.4. Оказывает содействие заявителю в получении от соответствующих органов местного самоуправления недостающих документов для назначения пенсии за выслугу лет;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3.1.5. Запрашивает в необходимых случаях от соответствующих органов местного самоуправления недостающие документы, подтверждающие право на назначение пенсии за выслугу лет;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3.1.6. Оформляет справку о должностях, периоды службы (работы) в которых включаются в стаж муниципальной службы для назначения пенсии за выслугу лет, согласно </w:t>
      </w:r>
      <w:hyperlink w:anchor="sub_13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</w:t>
        </w:r>
        <w:bookmarkStart w:id="0" w:name="_Hlt252962704"/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и</w:t>
        </w:r>
        <w:bookmarkEnd w:id="0"/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ложению № 3</w:t>
        </w:r>
      </w:hyperlink>
      <w:r w:rsidRPr="00A152D4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3.1.7. Производит исчисление пенсии за выслугу лет на основании представленных документов о стаже и денежном содержании;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3.1.8. Оформляет личное дело получателя;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3.1.9. Оформленное личное дело получателя направляется в комиссию при администрации  Чаадаевкого сельсовета Городищенского района по назначению, исчислению и выплате пенсии за выслугу лет муниципальным служащим в Чаадаевском сельсовете  Городищенского района;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3.2. Комиссия при администрации Чаадаевского сельсовета Городищенского района по назначению, исчислению и выплате пенсии за выслугу лет муниципальным служащим (далее - комиссия):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3.2.1. Рассматривает личное дело получателя, осуществляет анализ и проверку подготовленных для рассмотрения на заседании комиссии документов;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3.2.2. Определяет право заявителя на пенсию за выслугу лет на основе полного и объективного рассмотрения всех представленных документов;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3.2.3. Вносит проект постановления администрации Чаадаевского сельсовета о назначении пенсии за выслугу лет либо об отказе в ее назначении Главе администрации  Чаадаевского сельсовета Городищенского  района.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3.3. Администрация Чаадаевского сельсовета Городищенского  района: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3.3.1. В 10-дневный срок принимает постановление о назначении либо отказе в назначении пенсии за выслугу лет.</w:t>
      </w: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</w:rPr>
      </w:pP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>4. Порядок приостановления и возобновления выплаты пенсии</w:t>
      </w:r>
      <w:r w:rsidRPr="00A152D4">
        <w:rPr>
          <w:rFonts w:ascii="Times New Roman" w:hAnsi="Times New Roman" w:cs="Times New Roman"/>
        </w:rPr>
        <w:br/>
        <w:t>за выслугу лет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4.1. Муниципальный служащий, получающий пенсию за выслугу лет и назначенный на должность муниципальной службы, обязан в 5-дневный срок со дня назначения на должность обратиться в Администрацию Чаадаевского сельсовета Городищенского района с заявлением по форме указанной в </w:t>
      </w:r>
      <w:hyperlink w:anchor="sub_17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 xml:space="preserve">приложении № </w:t>
        </w:r>
      </w:hyperlink>
      <w:r w:rsidRPr="00A152D4">
        <w:rPr>
          <w:rFonts w:ascii="Times New Roman" w:hAnsi="Times New Roman" w:cs="Times New Roman"/>
          <w:sz w:val="28"/>
          <w:szCs w:val="28"/>
        </w:rPr>
        <w:t>4 к настоящим Правилам.</w:t>
      </w:r>
    </w:p>
    <w:p w:rsidR="001868EA" w:rsidRPr="00A152D4" w:rsidRDefault="001868EA" w:rsidP="00C21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4.2. При последующем увольнении с должности муниципальной службы выплата пенсии за выслугу лет по заявлению муниципального служащего (форма в </w:t>
      </w:r>
      <w:hyperlink w:anchor="sub_18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приложении №</w:t>
        </w:r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</w:rPr>
          <w:t xml:space="preserve"> </w:t>
        </w:r>
      </w:hyperlink>
      <w:r w:rsidRPr="00A152D4">
        <w:rPr>
          <w:rFonts w:ascii="Times New Roman" w:hAnsi="Times New Roman" w:cs="Times New Roman"/>
          <w:sz w:val="28"/>
          <w:szCs w:val="28"/>
        </w:rPr>
        <w:t>5 к настоящим Правилам) возобновляется на прежних условиях, с 1-го числа того месяца, в котором муниципальный служащий обратился с заявлением.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</w:rPr>
      </w:pPr>
      <w:r w:rsidRPr="00A152D4">
        <w:rPr>
          <w:rFonts w:ascii="Times New Roman" w:hAnsi="Times New Roman" w:cs="Times New Roman"/>
        </w:rPr>
        <w:t>5. Порядок перерасчета размера пенсии за выслугу лет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5.1. Перерасчет размера пенсии за выслугу лет муниципальных служащих в Чаадаевском сельсовете  Городищенского района, в связи с изменением размера страховой части трудовой пенсии по старости (инвалидности) производится Администрацией Чаадаевского сельсовета Городищенского района.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ab/>
        <w:t>5.2. Перерасчет размера пенсии за выслугу лет муниципальных служащих в Чаадаевском сельсовете Городищенского района при повышении денежного содержания  муниципальных служащих в Чаадаевском сельсовете Городищенского  района осуществляется на основании решения Комитета местного самоуправления Чаадаевского сельсовета «Об утверждении  Положения об оплате труда муниципальных служащих  администрации Чаадаевского сельсовета»  и муниципальными правовыми актами органов местного самоуправления Чаадаевского сельсовета  Городищенского района.</w:t>
      </w:r>
    </w:p>
    <w:p w:rsidR="001868EA" w:rsidRPr="00A152D4" w:rsidRDefault="001868EA" w:rsidP="00C21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5.3. При смене места жительства в пределах Российской Федерации для перерасчета размера пенсии за выслугу лет лицо, получающее такую пенсию, представляет справку о размере получаемой трудовой пенсии из государственного учреждения - отделения Пенсионного Фонда Российской Федерации по новому месту жительства.</w:t>
      </w:r>
    </w:p>
    <w:p w:rsidR="001868EA" w:rsidRPr="00A152D4" w:rsidRDefault="001868EA" w:rsidP="00C21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5.4. При смене места жительства в пределах Пензенской области личное дело получателя пенсии за выслугу лет передается в установленном порядке в уполномоченный орган по новому месту жительства.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Глава администрации </w:t>
      </w:r>
    </w:p>
    <w:p w:rsidR="001868EA" w:rsidRPr="00A152D4" w:rsidRDefault="001868EA" w:rsidP="00C213AE">
      <w:pPr>
        <w:spacing w:after="0" w:line="240" w:lineRule="auto"/>
        <w:jc w:val="both"/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Чаадаевского сельсовета                                                                  А.Я.Анохин               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Приложение № 1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к </w:t>
      </w:r>
      <w:hyperlink w:anchor="sub_10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Правилам</w:t>
        </w:r>
      </w:hyperlink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обращения за пенсией за выслугу лет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муниципальных служащих муниципального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образования Чаадаевский сельсовет Городищенского  района,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ее назначения, исчисления и выплаты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утвержденным постановлением Администрации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Чаадаевского сельсовета Городищенского района 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 23.04.2010  №69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47E70">
      <w:pPr>
        <w:pStyle w:val="a1"/>
        <w:tabs>
          <w:tab w:val="left" w:pos="2535"/>
          <w:tab w:val="left" w:pos="2655"/>
          <w:tab w:val="right" w:pos="963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(инициалы и фамилия главы администрации Чаадаевского сельсовета )</w:t>
      </w:r>
    </w:p>
    <w:p w:rsidR="001868EA" w:rsidRPr="00A152D4" w:rsidRDefault="001868EA" w:rsidP="00C213AE">
      <w:pPr>
        <w:pStyle w:val="a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1868EA" w:rsidRPr="00A152D4" w:rsidRDefault="001868EA" w:rsidP="00C213AE">
      <w:pPr>
        <w:pStyle w:val="a1"/>
        <w:tabs>
          <w:tab w:val="left" w:pos="2355"/>
          <w:tab w:val="left" w:pos="3000"/>
          <w:tab w:val="right" w:pos="9637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ab/>
        <w:t xml:space="preserve">  от_______________________________________________________</w:t>
      </w:r>
    </w:p>
    <w:p w:rsidR="001868EA" w:rsidRPr="00A152D4" w:rsidRDefault="001868EA" w:rsidP="00C213AE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(фамилия, имя, отчество заявителя)</w:t>
      </w:r>
    </w:p>
    <w:p w:rsidR="001868EA" w:rsidRPr="00A152D4" w:rsidRDefault="001868EA" w:rsidP="00D47E70">
      <w:pPr>
        <w:pStyle w:val="a1"/>
        <w:tabs>
          <w:tab w:val="left" w:pos="2550"/>
          <w:tab w:val="left" w:pos="2640"/>
          <w:tab w:val="left" w:pos="2955"/>
          <w:tab w:val="right" w:pos="963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</w:p>
    <w:p w:rsidR="001868EA" w:rsidRPr="00A152D4" w:rsidRDefault="001868EA" w:rsidP="00C213AE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(наименование должности заявителя на день увольнения)</w:t>
      </w:r>
    </w:p>
    <w:p w:rsidR="001868EA" w:rsidRPr="00A152D4" w:rsidRDefault="001868EA" w:rsidP="00D47E70">
      <w:pPr>
        <w:pStyle w:val="a1"/>
        <w:tabs>
          <w:tab w:val="left" w:pos="2580"/>
          <w:tab w:val="left" w:pos="2820"/>
          <w:tab w:val="right" w:pos="9637"/>
        </w:tabs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наименование органа муниципальной службы из которого он уволился)</w:t>
      </w:r>
    </w:p>
    <w:p w:rsidR="001868EA" w:rsidRPr="00A152D4" w:rsidRDefault="001868EA" w:rsidP="00D47E70">
      <w:pPr>
        <w:pStyle w:val="a1"/>
        <w:tabs>
          <w:tab w:val="left" w:pos="2490"/>
          <w:tab w:val="right" w:pos="9637"/>
        </w:tabs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ab/>
        <w:t xml:space="preserve"> Домашний адрес __________________________________________</w:t>
      </w:r>
      <w:r w:rsidRPr="00A152D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1868EA" w:rsidRPr="00A152D4" w:rsidRDefault="001868EA" w:rsidP="00D47E70">
      <w:pPr>
        <w:pStyle w:val="a1"/>
        <w:tabs>
          <w:tab w:val="left" w:pos="2580"/>
          <w:tab w:val="right" w:pos="963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ab/>
        <w:t>телефон ____________________________________________________________________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D47E70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noProof/>
          <w:color w:val="auto"/>
          <w:sz w:val="24"/>
          <w:szCs w:val="24"/>
        </w:rPr>
        <w:t>ЗАЯВЛЕНИЕ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В соответствии с решением комитета местного самоуправления Чаадаевского сельсовета Городищенского района от 23.04.2010 № 83-25/5 «О пенсионном обеспечении за выслугу лет муниципальных служащих Чаадаевского сельсовета Городищенского района" прошу назначить мне, замещавшему должность  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</w:t>
      </w:r>
    </w:p>
    <w:p w:rsidR="001868EA" w:rsidRPr="00A152D4" w:rsidRDefault="001868EA" w:rsidP="00C213AE">
      <w:pPr>
        <w:pStyle w:val="a1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(наименование должности муниципальной службы,из которой рассчитывается среднемесячный заработок)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пенсию за выслугу лет к трудовой пенсии по старости,инвалидности).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Размер пенсии за выслугу лет прошу исчислять из суммы денежного содержания за период с ______по_______(из 2-х должностных окладов по должности ____________________________________________________________________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(наименование должности муниципальной службы, к которой приравнена должность замещавшаяся заявителем)  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При поступлении вновь на  муниципальную службу обязуюсь</w:t>
      </w:r>
      <w:r w:rsidRPr="00A152D4">
        <w:rPr>
          <w:rFonts w:ascii="Times New Roman" w:hAnsi="Times New Roman" w:cs="Times New Roman"/>
          <w:sz w:val="24"/>
          <w:szCs w:val="24"/>
        </w:rPr>
        <w:t xml:space="preserve"> </w:t>
      </w:r>
      <w:r w:rsidRPr="00A152D4">
        <w:rPr>
          <w:rFonts w:ascii="Times New Roman" w:hAnsi="Times New Roman" w:cs="Times New Roman"/>
          <w:noProof/>
          <w:sz w:val="24"/>
          <w:szCs w:val="24"/>
        </w:rPr>
        <w:t>в 5-дневный срок сообщить об этом в Администрации Чаадаевского сельсовета Городищенского района, осуществляющий мое пенсионное обеспечение.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Пенсию  за  выслугу  лет  прошу  перечислять  на  мой  текущий  счет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№ _____________     в _______________________________________________________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(Сбербанк России, коммерческий банк и др.)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выплачивать через отделение связи № ________ (нужное подчеркнуть).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К заявлению прилагаются: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1) копия приказа об увольнении с муниципальной службы;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2)  справка  о  размере  денежного  содержания за  период  с  "__"_________ года по "__" ___________ года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3) копия трудовой книжки;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4) копия военного билета;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5) выписка из пенсионного удостоверения 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6) выписка из паспорта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sz w:val="24"/>
          <w:szCs w:val="24"/>
        </w:rPr>
        <w:t xml:space="preserve">     7) </w:t>
      </w: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другие  документы,  подтверждающие  стаж  муниципальной   службы (перечислить)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"_______" ____________ ____ г.              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(подпись заявителя)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Заявление зарегистрировано "______" ____________ ____ г.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подпись, инициалы, фамилия и должность работника, принявшего документы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Приложение № 2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к </w:t>
      </w:r>
      <w:hyperlink w:anchor="sub_10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Правилам</w:t>
        </w:r>
      </w:hyperlink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обращения за пенсией за выслугу лет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муниципальных служащих муниципального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образования Чаадаевский сельсовет Городищенского  района,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ее назначения, исчисления и выплаты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утвержденным постановлением Администрации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Чаадаевского сельсовета  Городищенского района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   23.04.2010          №69 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учреждение, предприятие, организация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"______" __________ 200_____ г.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sz w:val="24"/>
          <w:szCs w:val="24"/>
        </w:rPr>
        <w:t>№_____________________</w:t>
      </w:r>
    </w:p>
    <w:p w:rsidR="001868EA" w:rsidRPr="00A152D4" w:rsidRDefault="001868EA" w:rsidP="00C213AE">
      <w:pPr>
        <w:pStyle w:val="a1"/>
        <w:jc w:val="center"/>
        <w:rPr>
          <w:rStyle w:val="a"/>
          <w:rFonts w:ascii="Times New Roman" w:hAnsi="Times New Roman" w:cs="Times New Roman"/>
          <w:noProof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noProof/>
          <w:color w:val="auto"/>
          <w:sz w:val="24"/>
          <w:szCs w:val="24"/>
        </w:rPr>
        <w:t>Справка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Выдана _____________________________________________________________</w:t>
      </w:r>
    </w:p>
    <w:p w:rsidR="001868EA" w:rsidRPr="00A152D4" w:rsidRDefault="001868EA" w:rsidP="00BD70A7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(фамилия, имя, отчество)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sz w:val="24"/>
          <w:szCs w:val="24"/>
        </w:rPr>
        <w:t xml:space="preserve">замещавшего должность (наименование должности) с какого и по какой период   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в том, что его (ее) денежное содержание за ____ год составляет: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jc w:val="center"/>
        <w:rPr>
          <w:rStyle w:val="a"/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Сумма денежного содержания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134"/>
        <w:gridCol w:w="1134"/>
        <w:gridCol w:w="1595"/>
        <w:gridCol w:w="846"/>
        <w:gridCol w:w="912"/>
        <w:gridCol w:w="758"/>
        <w:gridCol w:w="1134"/>
        <w:gridCol w:w="956"/>
      </w:tblGrid>
      <w:tr w:rsidR="001868EA" w:rsidRPr="00A152D4">
        <w:trPr>
          <w:cantSplit/>
          <w:trHeight w:val="191"/>
        </w:trPr>
        <w:tc>
          <w:tcPr>
            <w:tcW w:w="1384" w:type="dxa"/>
            <w:vMerge w:val="restart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1134" w:type="dxa"/>
            <w:vMerge w:val="restart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Должностной оклад по штатному расписанию</w:t>
            </w:r>
          </w:p>
        </w:tc>
        <w:tc>
          <w:tcPr>
            <w:tcW w:w="7335" w:type="dxa"/>
            <w:gridSpan w:val="7"/>
          </w:tcPr>
          <w:p w:rsidR="001868EA" w:rsidRPr="00A152D4" w:rsidRDefault="001868EA" w:rsidP="00D47E70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ab/>
              <w:t>Начислено</w:t>
            </w:r>
          </w:p>
        </w:tc>
      </w:tr>
      <w:tr w:rsidR="001868EA" w:rsidRPr="00A152D4">
        <w:trPr>
          <w:cantSplit/>
        </w:trPr>
        <w:tc>
          <w:tcPr>
            <w:tcW w:w="1384" w:type="dxa"/>
            <w:vMerge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  <w:tc>
          <w:tcPr>
            <w:tcW w:w="4111" w:type="dxa"/>
            <w:gridSpan w:val="4"/>
          </w:tcPr>
          <w:p w:rsidR="001868EA" w:rsidRPr="00A152D4" w:rsidRDefault="001868EA" w:rsidP="00C2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Надбавки</w:t>
            </w:r>
          </w:p>
        </w:tc>
        <w:tc>
          <w:tcPr>
            <w:tcW w:w="1134" w:type="dxa"/>
            <w:vMerge w:val="restart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Премия по результатам работы</w:t>
            </w:r>
          </w:p>
        </w:tc>
        <w:tc>
          <w:tcPr>
            <w:tcW w:w="956" w:type="dxa"/>
            <w:vMerge w:val="restart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68EA" w:rsidRPr="00A152D4">
        <w:trPr>
          <w:cantSplit/>
        </w:trPr>
        <w:tc>
          <w:tcPr>
            <w:tcW w:w="1384" w:type="dxa"/>
            <w:vMerge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  <w:p w:rsidR="001868EA" w:rsidRPr="00A152D4" w:rsidRDefault="001868EA" w:rsidP="00C2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квалификационный разряд /классный чин</w:t>
            </w: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1868EA" w:rsidRPr="00A152D4" w:rsidRDefault="001868EA" w:rsidP="00C2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выслугу лет</w:t>
            </w: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За особые условия труда</w:t>
            </w: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За гостайну</w:t>
            </w:r>
          </w:p>
        </w:tc>
        <w:tc>
          <w:tcPr>
            <w:tcW w:w="1134" w:type="dxa"/>
            <w:vMerge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138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868EA" w:rsidRPr="00A152D4" w:rsidRDefault="001868EA" w:rsidP="00C2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Основание выдачи справки ________________________________________________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Руководитель органа местного самоуправления 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Главный бухгалтер _______________________________________________________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М.П.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  </w:t>
      </w: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Приложение № 3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к </w:t>
      </w:r>
      <w:hyperlink w:anchor="sub_10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Правилам</w:t>
        </w:r>
      </w:hyperlink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обращения за пенсией за выслугу лет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муниципальных служащих муниципального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образования Чаадаевский сельсовет Городищенского  района,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ее назначения, исчисления и выплаты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утвержденным постановлением Администрации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Чаадаевского сельсовета   Городищенского района 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  23.04.2010 № 69</w:t>
      </w:r>
    </w:p>
    <w:p w:rsidR="001868EA" w:rsidRPr="00A152D4" w:rsidRDefault="001868EA" w:rsidP="00C213AE">
      <w:pPr>
        <w:pStyle w:val="a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1868EA" w:rsidRPr="00A152D4" w:rsidRDefault="001868EA" w:rsidP="00D47E70">
      <w:pPr>
        <w:pStyle w:val="a1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868EA" w:rsidRPr="00A152D4" w:rsidRDefault="001868EA" w:rsidP="00D47E70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Справка</w:t>
      </w:r>
    </w:p>
    <w:p w:rsidR="001868EA" w:rsidRPr="00A152D4" w:rsidRDefault="001868EA" w:rsidP="00D47E70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о должностях, периоды службы (работы) в которых включаются</w:t>
      </w:r>
    </w:p>
    <w:p w:rsidR="001868EA" w:rsidRPr="00A152D4" w:rsidRDefault="001868EA" w:rsidP="00D47E70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в стаж муниципальной службы для назначения пенсии за выслугу лет</w:t>
      </w:r>
    </w:p>
    <w:p w:rsidR="001868EA" w:rsidRPr="00A152D4" w:rsidRDefault="001868EA" w:rsidP="00D47E70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______________________________________________________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Pr="00A152D4">
        <w:rPr>
          <w:rStyle w:val="a"/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(фамилия, имя, отчество)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276"/>
        <w:gridCol w:w="683"/>
        <w:gridCol w:w="734"/>
        <w:gridCol w:w="709"/>
        <w:gridCol w:w="1134"/>
        <w:gridCol w:w="1417"/>
        <w:gridCol w:w="709"/>
        <w:gridCol w:w="1276"/>
        <w:gridCol w:w="850"/>
      </w:tblGrid>
      <w:tr w:rsidR="001868EA" w:rsidRPr="00A152D4">
        <w:trPr>
          <w:trHeight w:val="1515"/>
        </w:trPr>
        <w:tc>
          <w:tcPr>
            <w:tcW w:w="959" w:type="dxa"/>
            <w:vMerge w:val="restart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276" w:type="dxa"/>
            <w:vMerge w:val="restart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№ записи в трудовой книжке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417" w:type="dxa"/>
            <w:vMerge w:val="restart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Стаж муниципальной службы, принимаемый для исчисления размера пенсии за выслугу лет</w:t>
            </w:r>
          </w:p>
        </w:tc>
      </w:tr>
      <w:tr w:rsidR="001868EA" w:rsidRPr="00A152D4">
        <w:trPr>
          <w:trHeight w:val="720"/>
        </w:trPr>
        <w:tc>
          <w:tcPr>
            <w:tcW w:w="959" w:type="dxa"/>
            <w:vMerge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Ме-</w:t>
            </w:r>
          </w:p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868EA" w:rsidRPr="00A152D4" w:rsidRDefault="001868EA" w:rsidP="00465602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1868EA" w:rsidRPr="00A152D4">
        <w:tc>
          <w:tcPr>
            <w:tcW w:w="959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EA" w:rsidRPr="00A152D4" w:rsidRDefault="001868EA" w:rsidP="0046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959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EA" w:rsidRPr="00A152D4" w:rsidRDefault="001868EA" w:rsidP="0046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959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EA" w:rsidRPr="00A152D4" w:rsidRDefault="001868EA" w:rsidP="0046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959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EA" w:rsidRPr="00A152D4" w:rsidRDefault="001868EA" w:rsidP="0046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EA" w:rsidRPr="00A152D4">
        <w:tc>
          <w:tcPr>
            <w:tcW w:w="959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A152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868EA" w:rsidRPr="00A152D4" w:rsidRDefault="001868EA" w:rsidP="0046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68EA" w:rsidRPr="00A152D4" w:rsidRDefault="001868EA" w:rsidP="00C213AE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Руководитель органа местного самоуправления ____________________________</w:t>
      </w:r>
      <w:r w:rsidRPr="00A152D4">
        <w:rPr>
          <w:rFonts w:ascii="Times New Roman" w:hAnsi="Times New Roman" w:cs="Times New Roman"/>
          <w:noProof/>
          <w:sz w:val="24"/>
          <w:szCs w:val="24"/>
          <w:u w:val="single"/>
        </w:rPr>
        <w:t>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(подпись, инициалы, фамилия)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М.П.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2E0497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Дата _________________</w:t>
      </w:r>
    </w:p>
    <w:p w:rsidR="001868EA" w:rsidRPr="00A152D4" w:rsidRDefault="001868EA" w:rsidP="00D47E70">
      <w:pPr>
        <w:rPr>
          <w:rFonts w:ascii="Times New Roman" w:hAnsi="Times New Roman" w:cs="Times New Roman"/>
        </w:rPr>
      </w:pPr>
    </w:p>
    <w:p w:rsidR="001868EA" w:rsidRPr="00A152D4" w:rsidRDefault="001868EA" w:rsidP="00D47E70">
      <w:pPr>
        <w:rPr>
          <w:rFonts w:ascii="Times New Roman" w:hAnsi="Times New Roman" w:cs="Times New Roman"/>
        </w:rPr>
      </w:pPr>
    </w:p>
    <w:p w:rsidR="001868EA" w:rsidRPr="00A152D4" w:rsidRDefault="001868EA" w:rsidP="00D47E70">
      <w:pPr>
        <w:rPr>
          <w:rFonts w:ascii="Times New Roman" w:hAnsi="Times New Roman" w:cs="Times New Roman"/>
        </w:rPr>
      </w:pPr>
    </w:p>
    <w:p w:rsidR="001868EA" w:rsidRPr="00A152D4" w:rsidRDefault="001868EA" w:rsidP="00D47E70">
      <w:pPr>
        <w:rPr>
          <w:rFonts w:ascii="Times New Roman" w:hAnsi="Times New Roman" w:cs="Times New Roman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Приложение № 4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ab/>
      </w: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к </w:t>
      </w:r>
      <w:hyperlink w:anchor="sub_10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Правилам</w:t>
        </w:r>
      </w:hyperlink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обращения за пенсией за выслугу лет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муниципальных служащих муниципального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образования Чаадаевский сельсовет Городищенского района,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ее назначения, исчисления и выплаты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утвержденным постановлением Администрации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Чаадаевского сельсовета Городищенского района 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 23.04.2010 №69 </w:t>
      </w:r>
    </w:p>
    <w:p w:rsidR="001868EA" w:rsidRPr="00A152D4" w:rsidRDefault="001868EA" w:rsidP="002E0497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___________________________________________________</w:t>
      </w:r>
    </w:p>
    <w:p w:rsidR="001868EA" w:rsidRPr="00A152D4" w:rsidRDefault="001868EA" w:rsidP="00D47E70">
      <w:pPr>
        <w:pStyle w:val="a1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(инициалы и фамилия начальника УСЗН администрации                                  Городищенского района)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от ______________________________________________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(фамилия, имя, отчество заявителя)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Домашний адрес _____________________________________</w:t>
      </w:r>
    </w:p>
    <w:p w:rsidR="001868EA" w:rsidRPr="00A152D4" w:rsidRDefault="001868EA" w:rsidP="00D47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___________________________________________________</w:t>
      </w:r>
    </w:p>
    <w:p w:rsidR="001868EA" w:rsidRPr="00A152D4" w:rsidRDefault="001868EA" w:rsidP="00D47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телефон 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</w:t>
      </w:r>
    </w:p>
    <w:p w:rsidR="001868EA" w:rsidRPr="00A152D4" w:rsidRDefault="001868EA" w:rsidP="00C213AE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noProof/>
          <w:color w:val="auto"/>
          <w:sz w:val="24"/>
          <w:szCs w:val="24"/>
        </w:rPr>
        <w:t>Заявление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В соответствии с решением Комитета местного самоуправления Чаадаевского сельсовета Городищенского района от  23.04.2010  № 83-25/5</w:t>
      </w:r>
      <w:r w:rsidRPr="00A152D4">
        <w:rPr>
          <w:rFonts w:ascii="Times New Roman" w:hAnsi="Times New Roman" w:cs="Times New Roman"/>
          <w:sz w:val="24"/>
          <w:szCs w:val="24"/>
        </w:rPr>
        <w:t xml:space="preserve"> </w:t>
      </w: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"О пенсионном обеспечении за выслугу лет муниципальных служащих муниципального образования Чаадаевский сельсовет Городищенского района прошу приостановить (прекратить) мне выплату пенсии  за  выслугу  лет  в связи 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(основание приостановления,прекращения)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"_____" _________ ____ г. 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(подпись заявителя)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Заявление зарегистрировано за № _____ « ____»______ ____ г.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</w:p>
    <w:p w:rsidR="001868EA" w:rsidRPr="00A152D4" w:rsidRDefault="001868EA" w:rsidP="00C213AE">
      <w:pPr>
        <w:pStyle w:val="a1"/>
        <w:jc w:val="lef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(подпись, инициалы, фамилия,должность работника администрации Чаадаевского сельсовета, принявшего  заявление)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Приложение № 5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ab/>
      </w: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к </w:t>
      </w:r>
      <w:hyperlink w:anchor="sub_1000" w:history="1">
        <w:r w:rsidRPr="00A152D4">
          <w:rPr>
            <w:rStyle w:val="a0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Правилам</w:t>
        </w:r>
      </w:hyperlink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обращения за пенсией за выслугу лет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муниципальных служащих муниципального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образования Чаадаевский сельсовет Городищенского  района,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ее назначения, исчисления и выплаты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утвержденным постановлением Администрации 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Чаадаевского сельсовета   Городищенского района </w:t>
      </w:r>
    </w:p>
    <w:p w:rsidR="001868EA" w:rsidRPr="00A152D4" w:rsidRDefault="001868EA" w:rsidP="00DC68D9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 23.04.2010 №69 </w:t>
      </w:r>
    </w:p>
    <w:p w:rsidR="001868EA" w:rsidRPr="00A152D4" w:rsidRDefault="001868EA" w:rsidP="00DC6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__________________________________________________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(инициалы и фамилия начальника УСЗН администрации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152D4">
        <w:rPr>
          <w:rFonts w:ascii="Times New Roman" w:hAnsi="Times New Roman" w:cs="Times New Roman"/>
          <w:noProof/>
          <w:sz w:val="24"/>
          <w:szCs w:val="24"/>
        </w:rPr>
        <w:tab/>
      </w:r>
      <w:r w:rsidRPr="00A152D4">
        <w:rPr>
          <w:rFonts w:ascii="Times New Roman" w:hAnsi="Times New Roman" w:cs="Times New Roman"/>
          <w:noProof/>
          <w:sz w:val="24"/>
          <w:szCs w:val="24"/>
        </w:rPr>
        <w:tab/>
      </w:r>
      <w:r w:rsidRPr="00A152D4">
        <w:rPr>
          <w:rFonts w:ascii="Times New Roman" w:hAnsi="Times New Roman" w:cs="Times New Roman"/>
          <w:noProof/>
          <w:sz w:val="24"/>
          <w:szCs w:val="24"/>
        </w:rPr>
        <w:tab/>
        <w:t xml:space="preserve"> Городищенского района)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от ______________________________________________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(фамилия, имя, отчество заявителя)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Домашний адрес __________________________________</w:t>
      </w:r>
    </w:p>
    <w:p w:rsidR="001868EA" w:rsidRPr="00A152D4" w:rsidRDefault="001868EA" w:rsidP="00D47E70">
      <w:pPr>
        <w:tabs>
          <w:tab w:val="left" w:pos="29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1868EA" w:rsidRPr="00A152D4" w:rsidRDefault="001868EA" w:rsidP="00D47E70">
      <w:pPr>
        <w:pStyle w:val="a1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телефон _________________________________________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D47E70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noProof/>
          <w:color w:val="auto"/>
          <w:sz w:val="24"/>
          <w:szCs w:val="24"/>
        </w:rPr>
        <w:t>Заявление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В соответствии с решением  Комитета местного самоуправления Чаадаевского сельсовета Городищенского района от  23.04.2010 № 83-25/5</w:t>
      </w:r>
      <w:r w:rsidRPr="00A152D4">
        <w:rPr>
          <w:rFonts w:ascii="Times New Roman" w:hAnsi="Times New Roman" w:cs="Times New Roman"/>
          <w:sz w:val="24"/>
          <w:szCs w:val="24"/>
        </w:rPr>
        <w:t xml:space="preserve"> </w:t>
      </w:r>
      <w:r w:rsidRPr="00A152D4">
        <w:rPr>
          <w:rFonts w:ascii="Times New Roman" w:hAnsi="Times New Roman" w:cs="Times New Roman"/>
          <w:noProof/>
          <w:sz w:val="24"/>
          <w:szCs w:val="24"/>
        </w:rPr>
        <w:t>"О пенсионном обеспечении за выслугу лет муниципальных служащих муниципального образования Чаадаевский сельсовет Городищенского района</w:t>
      </w:r>
      <w:r w:rsidRPr="00A152D4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A152D4">
        <w:rPr>
          <w:rFonts w:ascii="Times New Roman" w:hAnsi="Times New Roman" w:cs="Times New Roman"/>
          <w:noProof/>
          <w:sz w:val="24"/>
          <w:szCs w:val="24"/>
        </w:rPr>
        <w:t>» прошу  возобновить  мне  выплату  пенсии  за  выслугу  лет  в   связи   с</w:t>
      </w:r>
      <w:r w:rsidRPr="00A152D4">
        <w:rPr>
          <w:rFonts w:ascii="Times New Roman" w:hAnsi="Times New Roman" w:cs="Times New Roman"/>
          <w:sz w:val="24"/>
          <w:szCs w:val="24"/>
        </w:rPr>
        <w:t xml:space="preserve"> </w:t>
      </w:r>
      <w:r w:rsidRPr="00A152D4">
        <w:rPr>
          <w:rFonts w:ascii="Times New Roman" w:hAnsi="Times New Roman" w:cs="Times New Roman"/>
          <w:noProof/>
          <w:sz w:val="24"/>
          <w:szCs w:val="24"/>
        </w:rPr>
        <w:t>прекращением муниципальной службы.</w:t>
      </w:r>
    </w:p>
    <w:p w:rsidR="001868EA" w:rsidRPr="00A152D4" w:rsidRDefault="001868EA" w:rsidP="00C213AE">
      <w:pPr>
        <w:pStyle w:val="a1"/>
        <w:jc w:val="lef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«___»  _________ ____ г. ____________________</w:t>
      </w:r>
    </w:p>
    <w:p w:rsidR="001868EA" w:rsidRPr="00A152D4" w:rsidRDefault="001868EA" w:rsidP="00DC68D9">
      <w:pPr>
        <w:pStyle w:val="a1"/>
        <w:jc w:val="left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 xml:space="preserve">                            подпись заявителя)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Заявление зарегистрировано __________ ____ г.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</w:t>
      </w:r>
    </w:p>
    <w:p w:rsidR="001868EA" w:rsidRPr="00A152D4" w:rsidRDefault="001868EA" w:rsidP="00C213AE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  <w:r w:rsidRPr="00A152D4">
        <w:rPr>
          <w:rFonts w:ascii="Times New Roman" w:hAnsi="Times New Roman" w:cs="Times New Roman"/>
          <w:noProof/>
          <w:sz w:val="24"/>
          <w:szCs w:val="24"/>
        </w:rPr>
        <w:t>(подпись,инициалы,фамилия,должность работника администрации Чаадаевского сельсовета,принявшего заявление)</w:t>
      </w:r>
    </w:p>
    <w:p w:rsidR="001868EA" w:rsidRPr="00A152D4" w:rsidRDefault="001868EA" w:rsidP="00C213AE">
      <w:pPr>
        <w:pStyle w:val="a1"/>
        <w:jc w:val="center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color w:val="auto"/>
          <w:sz w:val="24"/>
          <w:szCs w:val="24"/>
        </w:rPr>
      </w:pPr>
    </w:p>
    <w:p w:rsidR="001868EA" w:rsidRPr="00A152D4" w:rsidRDefault="001868EA" w:rsidP="00DC68D9">
      <w:pPr>
        <w:spacing w:after="0" w:line="240" w:lineRule="auto"/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Приложение № 2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к </w:t>
      </w:r>
      <w:hyperlink w:anchor="sub_0" w:history="1">
        <w:r w:rsidRPr="00A152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администрации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Чаадаевского сельсовета</w:t>
      </w:r>
    </w:p>
    <w:p w:rsidR="001868EA" w:rsidRPr="00A152D4" w:rsidRDefault="001868EA" w:rsidP="00C213AE">
      <w:pPr>
        <w:spacing w:after="0" w:line="240" w:lineRule="auto"/>
        <w:jc w:val="right"/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Городищенского  района</w:t>
      </w:r>
    </w:p>
    <w:p w:rsidR="001868EA" w:rsidRPr="00A152D4" w:rsidRDefault="001868EA" w:rsidP="00C21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2D4">
        <w:rPr>
          <w:rStyle w:val="a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от 23.04.2010 №69 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Heading1"/>
        <w:jc w:val="center"/>
        <w:rPr>
          <w:rFonts w:ascii="Times New Roman" w:hAnsi="Times New Roman" w:cs="Times New Roman"/>
          <w:b/>
          <w:bCs/>
        </w:rPr>
      </w:pPr>
      <w:r w:rsidRPr="00A152D4">
        <w:rPr>
          <w:rFonts w:ascii="Times New Roman" w:hAnsi="Times New Roman" w:cs="Times New Roman"/>
          <w:b/>
          <w:bCs/>
        </w:rPr>
        <w:t xml:space="preserve">Состав </w:t>
      </w:r>
      <w:r w:rsidRPr="00A152D4">
        <w:rPr>
          <w:rFonts w:ascii="Times New Roman" w:hAnsi="Times New Roman" w:cs="Times New Roman"/>
          <w:b/>
          <w:bCs/>
        </w:rPr>
        <w:br/>
        <w:t>комиссии при администрации Чаадаевского сельсовета Городищенского  района Пензенской области  по назначению, исчислению и выплате пенсии за выслугу лет муниципальным служащим муниципального образования  Чаадаевский сельсовет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color w:val="auto"/>
          <w:sz w:val="28"/>
          <w:szCs w:val="28"/>
        </w:rPr>
        <w:t>Председатель комиссии: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noProof/>
          <w:sz w:val="28"/>
          <w:szCs w:val="28"/>
        </w:rPr>
        <w:t xml:space="preserve">1. Анохин А.Я.- глава администрации Чаадаевского сельсовета; </w:t>
      </w:r>
    </w:p>
    <w:p w:rsidR="001868EA" w:rsidRPr="00A152D4" w:rsidRDefault="001868EA" w:rsidP="00C213AE">
      <w:pPr>
        <w:spacing w:after="0" w:line="240" w:lineRule="auto"/>
        <w:rPr>
          <w:rStyle w:val="a"/>
          <w:rFonts w:ascii="Times New Roman" w:hAnsi="Times New Roman" w:cs="Times New Roman"/>
          <w:color w:val="auto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color w:val="auto"/>
          <w:sz w:val="28"/>
          <w:szCs w:val="28"/>
        </w:rPr>
        <w:t>Заместитель председателя комиссии: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noProof/>
          <w:sz w:val="28"/>
          <w:szCs w:val="28"/>
        </w:rPr>
        <w:t xml:space="preserve">2. Козлова Т.Ф. -   депутат Комитета местного самоуправления Чаадаевского сельсовета (по согласованию); 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color w:val="auto"/>
          <w:sz w:val="28"/>
          <w:szCs w:val="28"/>
        </w:rPr>
        <w:t>Секретарь комиссии: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DC68D9">
      <w:pPr>
        <w:pStyle w:val="a1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noProof/>
          <w:sz w:val="28"/>
          <w:szCs w:val="28"/>
        </w:rPr>
        <w:t xml:space="preserve">3. Букотина Е.Н.-   специалист 1 категории администрации Чаадаевского сельсовета Городищенского района; </w:t>
      </w:r>
    </w:p>
    <w:p w:rsidR="001868EA" w:rsidRPr="00A152D4" w:rsidRDefault="001868EA" w:rsidP="00DC68D9">
      <w:pPr>
        <w:pStyle w:val="a1"/>
        <w:rPr>
          <w:rFonts w:ascii="Times New Roman" w:hAnsi="Times New Roman" w:cs="Times New Roman"/>
          <w:sz w:val="28"/>
          <w:szCs w:val="28"/>
        </w:rPr>
      </w:pPr>
      <w:r w:rsidRPr="00A152D4">
        <w:rPr>
          <w:rStyle w:val="a"/>
          <w:rFonts w:ascii="Times New Roman" w:hAnsi="Times New Roman" w:cs="Times New Roman"/>
          <w:color w:val="auto"/>
          <w:sz w:val="28"/>
          <w:szCs w:val="28"/>
        </w:rPr>
        <w:t>Члены комиссии: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8"/>
          <w:szCs w:val="28"/>
        </w:rPr>
      </w:pPr>
      <w:r w:rsidRPr="00A152D4">
        <w:rPr>
          <w:rFonts w:ascii="Times New Roman" w:hAnsi="Times New Roman" w:cs="Times New Roman"/>
          <w:noProof/>
          <w:sz w:val="28"/>
          <w:szCs w:val="28"/>
        </w:rPr>
        <w:t xml:space="preserve">4. Винокурова Г.М..-   специалист 1 категории по учету и отчетности  администрации Чаадаевского сельсовета; 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5. </w:t>
      </w:r>
      <w:r w:rsidRPr="00A152D4">
        <w:rPr>
          <w:rFonts w:ascii="Times New Roman" w:hAnsi="Times New Roman" w:cs="Times New Roman"/>
          <w:noProof/>
          <w:sz w:val="28"/>
          <w:szCs w:val="28"/>
        </w:rPr>
        <w:t>Корешкова Е.В.. -   депутат Комитета местного самоуправления Чаадаевского сельсовета (по согласованию);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noProof/>
          <w:sz w:val="28"/>
          <w:szCs w:val="28"/>
        </w:rPr>
      </w:pPr>
      <w:r w:rsidRPr="00A152D4">
        <w:rPr>
          <w:rFonts w:ascii="Times New Roman" w:hAnsi="Times New Roman" w:cs="Times New Roman"/>
          <w:noProof/>
          <w:sz w:val="28"/>
          <w:szCs w:val="28"/>
        </w:rPr>
        <w:t>6. Ерофеева А.К. -   депутат Комитета местного самоуправления Чаадаевского сельсовета (по согласованию).</w:t>
      </w:r>
    </w:p>
    <w:p w:rsidR="001868EA" w:rsidRPr="00A152D4" w:rsidRDefault="001868EA" w:rsidP="00C213AE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868EA" w:rsidRPr="00A152D4" w:rsidRDefault="001868EA" w:rsidP="00C2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2D4">
        <w:rPr>
          <w:rFonts w:ascii="Times New Roman" w:hAnsi="Times New Roman" w:cs="Times New Roman"/>
          <w:sz w:val="28"/>
          <w:szCs w:val="28"/>
        </w:rPr>
        <w:t>Чаадаевского сельсовета                                                                   А.Я.Анохин</w:t>
      </w:r>
    </w:p>
    <w:p w:rsidR="001868EA" w:rsidRPr="00A152D4" w:rsidRDefault="001868EA" w:rsidP="00C213AE">
      <w:pPr>
        <w:spacing w:after="0" w:line="240" w:lineRule="auto"/>
        <w:rPr>
          <w:rFonts w:ascii="Times New Roman" w:hAnsi="Times New Roman" w:cs="Times New Roman"/>
        </w:rPr>
      </w:pPr>
    </w:p>
    <w:p w:rsidR="001868EA" w:rsidRPr="00A152D4" w:rsidRDefault="001868EA">
      <w:pPr>
        <w:rPr>
          <w:rStyle w:val="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sectPr w:rsidR="001868EA" w:rsidRPr="00A152D4" w:rsidSect="00FB66D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8EA" w:rsidRDefault="001868EA" w:rsidP="00D566E3">
      <w:pPr>
        <w:spacing w:after="0" w:line="240" w:lineRule="auto"/>
      </w:pPr>
      <w:r>
        <w:separator/>
      </w:r>
    </w:p>
  </w:endnote>
  <w:endnote w:type="continuationSeparator" w:id="1">
    <w:p w:rsidR="001868EA" w:rsidRDefault="001868EA" w:rsidP="00D5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EA" w:rsidRDefault="001868EA" w:rsidP="001133A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868EA" w:rsidRDefault="001868EA" w:rsidP="00CA3E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EA" w:rsidRDefault="001868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8EA" w:rsidRDefault="001868EA" w:rsidP="00D566E3">
      <w:pPr>
        <w:spacing w:after="0" w:line="240" w:lineRule="auto"/>
      </w:pPr>
      <w:r>
        <w:separator/>
      </w:r>
    </w:p>
  </w:footnote>
  <w:footnote w:type="continuationSeparator" w:id="1">
    <w:p w:rsidR="001868EA" w:rsidRDefault="001868EA" w:rsidP="00D5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EA" w:rsidRDefault="001868E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EA" w:rsidRDefault="001868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3AE"/>
    <w:rsid w:val="00102C04"/>
    <w:rsid w:val="001133A0"/>
    <w:rsid w:val="00173F96"/>
    <w:rsid w:val="001868EA"/>
    <w:rsid w:val="00195564"/>
    <w:rsid w:val="001A0157"/>
    <w:rsid w:val="00253F1C"/>
    <w:rsid w:val="002E0497"/>
    <w:rsid w:val="0044740A"/>
    <w:rsid w:val="00465602"/>
    <w:rsid w:val="004D2C0E"/>
    <w:rsid w:val="005D6CB9"/>
    <w:rsid w:val="00682361"/>
    <w:rsid w:val="006A38EE"/>
    <w:rsid w:val="006B472B"/>
    <w:rsid w:val="00701D47"/>
    <w:rsid w:val="007C7702"/>
    <w:rsid w:val="007F1CC7"/>
    <w:rsid w:val="00902406"/>
    <w:rsid w:val="00A152D4"/>
    <w:rsid w:val="00BD70A7"/>
    <w:rsid w:val="00C213AE"/>
    <w:rsid w:val="00CA3EFE"/>
    <w:rsid w:val="00D47E70"/>
    <w:rsid w:val="00D566E3"/>
    <w:rsid w:val="00DC68D9"/>
    <w:rsid w:val="00EA4C17"/>
    <w:rsid w:val="00ED1B3E"/>
    <w:rsid w:val="00FA15E8"/>
    <w:rsid w:val="00FB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566E3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13AE"/>
    <w:pPr>
      <w:keepNext/>
      <w:spacing w:after="0" w:line="240" w:lineRule="auto"/>
      <w:jc w:val="both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13AE"/>
    <w:pPr>
      <w:keepNext/>
      <w:spacing w:after="0" w:line="240" w:lineRule="auto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13AE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13AE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13AE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13A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213A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13A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13AE"/>
  </w:style>
  <w:style w:type="paragraph" w:styleId="BodyText">
    <w:name w:val="Body Text"/>
    <w:basedOn w:val="Normal"/>
    <w:link w:val="BodyTextChar"/>
    <w:uiPriority w:val="99"/>
    <w:rsid w:val="00C213AE"/>
    <w:pPr>
      <w:spacing w:after="0" w:line="24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13AE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213AE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213AE"/>
    <w:rPr>
      <w:rFonts w:ascii="Times New Roman" w:hAnsi="Times New Roman" w:cs="Times New Roman"/>
      <w:b/>
      <w:bCs/>
      <w:sz w:val="24"/>
      <w:szCs w:val="24"/>
    </w:rPr>
  </w:style>
  <w:style w:type="character" w:customStyle="1" w:styleId="a">
    <w:name w:val="Цветовое выделение"/>
    <w:uiPriority w:val="99"/>
    <w:rsid w:val="00C213AE"/>
    <w:rPr>
      <w:b/>
      <w:bCs/>
      <w:color w:val="000080"/>
    </w:rPr>
  </w:style>
  <w:style w:type="character" w:customStyle="1" w:styleId="a0">
    <w:name w:val="Гипертекстовая ссылка"/>
    <w:basedOn w:val="a"/>
    <w:uiPriority w:val="99"/>
    <w:rsid w:val="00C213AE"/>
    <w:rPr>
      <w:color w:val="008000"/>
      <w:u w:val="single"/>
    </w:rPr>
  </w:style>
  <w:style w:type="paragraph" w:customStyle="1" w:styleId="a1">
    <w:name w:val="Таблицы (моноширинный)"/>
    <w:basedOn w:val="Normal"/>
    <w:next w:val="Normal"/>
    <w:uiPriority w:val="99"/>
    <w:rsid w:val="00C213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2">
    <w:name w:val="Комментарий"/>
    <w:basedOn w:val="Normal"/>
    <w:next w:val="Normal"/>
    <w:uiPriority w:val="99"/>
    <w:rsid w:val="00C213A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213AE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13A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213AE"/>
    <w:rPr>
      <w:color w:val="0000FF"/>
      <w:u w:val="single"/>
    </w:rPr>
  </w:style>
  <w:style w:type="table" w:styleId="TableGrid">
    <w:name w:val="Table Grid"/>
    <w:basedOn w:val="TableNormal"/>
    <w:uiPriority w:val="99"/>
    <w:rsid w:val="00BD70A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4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13</Pages>
  <Words>3154</Words>
  <Characters>17980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2012-01-25T10:26:00Z</cp:lastPrinted>
  <dcterms:created xsi:type="dcterms:W3CDTF">2010-04-27T11:45:00Z</dcterms:created>
  <dcterms:modified xsi:type="dcterms:W3CDTF">2012-01-25T15:12:00Z</dcterms:modified>
</cp:coreProperties>
</file>