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ФОРМА ЗАЯВЛЕНИЯ</w:t>
      </w:r>
    </w:p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О ПРИСВОЕНИИ ОБЪЕКТУ АДРЕСАЦИИ АДРЕСА ИЛИ АННУЛИРОВАНИИ</w:t>
      </w:r>
    </w:p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ЕГО АДРЕСА</w:t>
      </w:r>
    </w:p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57"/>
        <w:gridCol w:w="2618"/>
        <w:gridCol w:w="440"/>
        <w:gridCol w:w="527"/>
        <w:gridCol w:w="555"/>
        <w:gridCol w:w="1433"/>
        <w:gridCol w:w="362"/>
        <w:gridCol w:w="455"/>
        <w:gridCol w:w="574"/>
        <w:gridCol w:w="1483"/>
      </w:tblGrid>
      <w:tr w:rsidR="006F3C2D" w:rsidRPr="007D2D9D" w:rsidTr="008840B0">
        <w:tc>
          <w:tcPr>
            <w:tcW w:w="3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Заявление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Заявление принято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регистрационный номер _______________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листов заявления 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прилагаемых документов ____,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ФИО должностного лица ________________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подпись должностного лица ____________</w:t>
            </w:r>
          </w:p>
        </w:tc>
      </w:tr>
      <w:tr w:rsidR="006F3C2D" w:rsidRPr="007D2D9D" w:rsidTr="008840B0">
        <w:trPr>
          <w:trHeight w:val="253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----------------------------------------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(наименование органа местного самоуправления, органа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______________________________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от 28 сентября 2010 г. N 244-ФЗ "Об инновационном центре "Сколково" (Собрание законодательства Российской Федерации, 2010, N 40, ст. 4970; 2019, N 31, ст. 4457) (далее - Федеральный закон "Об инновационном центре "Сколково")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7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"__" ____________ ____ г.</w:t>
            </w:r>
          </w:p>
        </w:tc>
      </w:tr>
      <w:tr w:rsidR="006F3C2D" w:rsidRPr="007D2D9D" w:rsidTr="008840B0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3.1</w:t>
            </w: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Прошу в отношении объекта адресации: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Земельный участок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Сооружение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Машино-место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Здание (строение)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Помещение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3.2</w:t>
            </w: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Присвоить адрес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связи с: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земельного участка </w:t>
            </w:r>
            <w:hyperlink w:anchor="Par57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земельного участка </w:t>
            </w:r>
            <w:hyperlink w:anchor="Par57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453"/>
        <w:gridCol w:w="3574"/>
        <w:gridCol w:w="2032"/>
        <w:gridCol w:w="1392"/>
        <w:gridCol w:w="1483"/>
      </w:tblGrid>
      <w:tr w:rsidR="006F3C2D" w:rsidRPr="007D2D9D" w:rsidTr="008840B0">
        <w:tc>
          <w:tcPr>
            <w:tcW w:w="3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кодексом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здания (строения), сооружения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</w:t>
            </w: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45"/>
        <w:gridCol w:w="464"/>
        <w:gridCol w:w="2317"/>
        <w:gridCol w:w="645"/>
        <w:gridCol w:w="355"/>
        <w:gridCol w:w="318"/>
        <w:gridCol w:w="389"/>
        <w:gridCol w:w="1109"/>
        <w:gridCol w:w="353"/>
        <w:gridCol w:w="1043"/>
        <w:gridCol w:w="573"/>
        <w:gridCol w:w="893"/>
      </w:tblGrid>
      <w:tr w:rsidR="006F3C2D" w:rsidRPr="007D2D9D" w:rsidTr="008840B0">
        <w:tc>
          <w:tcPr>
            <w:tcW w:w="34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1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  <w:tc>
          <w:tcPr>
            <w:tcW w:w="1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Назначение помещения (жилое (нежилое) помещение)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  <w:tc>
          <w:tcPr>
            <w:tcW w:w="1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Вид помещения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помещений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помещений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машиномест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машино-мест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машиномест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7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 государственной регистрации недвижимости", адреса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5"/>
        <w:gridCol w:w="3426"/>
        <w:gridCol w:w="2199"/>
        <w:gridCol w:w="1401"/>
        <w:gridCol w:w="1431"/>
      </w:tblGrid>
      <w:tr w:rsidR="006F3C2D" w:rsidRPr="007D2D9D" w:rsidTr="008840B0"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35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3.3</w:t>
            </w:r>
          </w:p>
        </w:tc>
        <w:tc>
          <w:tcPr>
            <w:tcW w:w="4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Аннулировать адрес объекта адресации:</w:t>
            </w: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страны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поселения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населенного пункта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земельного участка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связи с:</w:t>
            </w: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Исключением из Единого государственного реестра недвижимости указанных в </w:t>
            </w:r>
            <w:hyperlink r:id="rId8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части 7 статьи 72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Присвоением объекту адресации нового адреса</w:t>
            </w: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"/>
        <w:gridCol w:w="458"/>
        <w:gridCol w:w="430"/>
        <w:gridCol w:w="428"/>
        <w:gridCol w:w="800"/>
        <w:gridCol w:w="1320"/>
        <w:gridCol w:w="146"/>
        <w:gridCol w:w="562"/>
        <w:gridCol w:w="362"/>
        <w:gridCol w:w="1051"/>
        <w:gridCol w:w="364"/>
        <w:gridCol w:w="482"/>
        <w:gridCol w:w="891"/>
        <w:gridCol w:w="565"/>
        <w:gridCol w:w="1048"/>
      </w:tblGrid>
      <w:tr w:rsidR="006F3C2D" w:rsidRPr="007D2D9D" w:rsidTr="008840B0">
        <w:tc>
          <w:tcPr>
            <w:tcW w:w="34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физическое лицо: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фамилия: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имя (полностью):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отчество (полностью) (при наличии):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(при наличии):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документ, удостоверяющий личность: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серия: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выдачи: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кем выдан: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 ____ г.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9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9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полное наименование:</w:t>
            </w:r>
          </w:p>
        </w:tc>
        <w:tc>
          <w:tcPr>
            <w:tcW w:w="2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КПП (для российского юридического лица):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 ____ г.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Вещное право на объект адресации: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собственности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6F3C2D" w:rsidRPr="007D2D9D" w:rsidTr="008840B0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Лично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многофункциональном центре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Почтовым отправлением по адресу: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Расписку в получении документов прошу: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Выдать лично</w:t>
            </w:r>
          </w:p>
        </w:tc>
        <w:tc>
          <w:tcPr>
            <w:tcW w:w="35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Расписка получена: ___________________________________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(подпись заявителя)</w:t>
            </w: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Не направлять</w:t>
            </w: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442"/>
        <w:gridCol w:w="415"/>
        <w:gridCol w:w="2627"/>
        <w:gridCol w:w="163"/>
        <w:gridCol w:w="881"/>
        <w:gridCol w:w="464"/>
        <w:gridCol w:w="587"/>
        <w:gridCol w:w="400"/>
        <w:gridCol w:w="456"/>
        <w:gridCol w:w="919"/>
        <w:gridCol w:w="525"/>
        <w:gridCol w:w="1048"/>
      </w:tblGrid>
      <w:tr w:rsidR="006F3C2D" w:rsidRPr="007D2D9D" w:rsidTr="008840B0">
        <w:tc>
          <w:tcPr>
            <w:tcW w:w="34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7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Заявитель: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физическое лицо: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фамилия: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имя (полностью):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отчество (полностью) (при наличии):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(при наличии):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документ, удостоверяющий личность: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серия: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выдачи: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кем выдан: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 ____ г.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полное наименование:</w:t>
            </w:r>
          </w:p>
        </w:tc>
        <w:tc>
          <w:tcPr>
            <w:tcW w:w="2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2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(для российского юридического лица):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_________ ____ г.</w:t>
            </w: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8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Документы, прилагаемые к заявлению: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6F3C2D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9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Примечание: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2466"/>
        <w:gridCol w:w="3543"/>
        <w:gridCol w:w="1426"/>
        <w:gridCol w:w="1483"/>
      </w:tblGrid>
      <w:tr w:rsidR="006F3C2D" w:rsidRPr="007D2D9D" w:rsidTr="008840B0"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6F3C2D" w:rsidRPr="007D2D9D" w:rsidTr="008840B0">
        <w:tc>
          <w:tcPr>
            <w:tcW w:w="34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10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9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0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6F3C2D" w:rsidRPr="007D2D9D" w:rsidTr="008840B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11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Настоящим также подтверждаю, что: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F3C2D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12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Подпись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(подпись)</w:t>
            </w:r>
          </w:p>
        </w:tc>
        <w:tc>
          <w:tcPr>
            <w:tcW w:w="1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_______________________</w:t>
            </w:r>
          </w:p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(инициалы, фамилия)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___________ ____ г.</w:t>
            </w:r>
          </w:p>
        </w:tc>
      </w:tr>
      <w:tr w:rsidR="006F3C2D" w:rsidRPr="007D2D9D" w:rsidTr="008840B0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13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6F3C2D" w:rsidRPr="007D2D9D" w:rsidTr="008840B0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2D" w:rsidRPr="007D2D9D" w:rsidRDefault="006F3C2D" w:rsidP="008840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6F3C2D" w:rsidRPr="007D2D9D" w:rsidRDefault="006F3C2D" w:rsidP="0098605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F3C2D" w:rsidRDefault="006F3C2D"/>
    <w:sectPr w:rsidR="006F3C2D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058"/>
    <w:rsid w:val="00234352"/>
    <w:rsid w:val="003D21AB"/>
    <w:rsid w:val="00433F80"/>
    <w:rsid w:val="005D5316"/>
    <w:rsid w:val="006F3C2D"/>
    <w:rsid w:val="007C35FD"/>
    <w:rsid w:val="007D2D9D"/>
    <w:rsid w:val="008840B0"/>
    <w:rsid w:val="00986058"/>
    <w:rsid w:val="00AB7B86"/>
    <w:rsid w:val="00D261A7"/>
    <w:rsid w:val="00E1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8"/>
    <w:pPr>
      <w:suppressAutoHyphens/>
      <w:spacing w:after="200" w:line="276" w:lineRule="auto"/>
    </w:pPr>
    <w:rPr>
      <w:rFonts w:eastAsia="Times New Roman" w:cs="Calibri"/>
      <w:color w:val="00000A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20AF0079E7908B803CE63FC78A302432DBDE1DF76D57BF0C6278155B02820E4A8BB7A751DEA75838D225174BDDABBB410826671F68C12m8j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F20AF0079E7908B803CE63FC78A302432DBDE1DF76D57BF0C6278155B02820F6A8E376751BFD778A98740032mEj8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F20AF0079E7908B803CE63FC78A302432DBDE1DF76D57BF0C6278155B02820F6A8E376751BFD778A98740032mEj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0F20AF0079E7908B803CE63FC78A302432DB9E7DE77D57BF0C6278155B02820F6A8E376751BFD778A98740032mEj8G" TargetMode="External"/><Relationship Id="rId10" Type="http://schemas.openxmlformats.org/officeDocument/2006/relationships/hyperlink" Target="consultantplus://offline/ref=C0F20AF0079E7908B803CE63FC78A302432BBEE2DE73D57BF0C6278155B02820F6A8E376751BFD778A98740032mEj8G" TargetMode="External"/><Relationship Id="rId4" Type="http://schemas.openxmlformats.org/officeDocument/2006/relationships/hyperlink" Target="consultantplus://offline/ref=C0F20AF0079E7908B803CE63FC78A302432BBEE2DE73D57BF0C6278155B02820F6A8E376751BFD778A98740032mEj8G" TargetMode="External"/><Relationship Id="rId9" Type="http://schemas.openxmlformats.org/officeDocument/2006/relationships/hyperlink" Target="consultantplus://offline/ref=C0F20AF0079E7908B803CE63FC78A302432BBEE2DE73D57BF0C6278155B02820F6A8E376751BFD778A98740032mEj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2365</Words>
  <Characters>13482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</dc:title>
  <dc:subject/>
  <dc:creator>verselsov</dc:creator>
  <cp:keywords/>
  <dc:description/>
  <cp:lastModifiedBy>KITSELSOVET</cp:lastModifiedBy>
  <cp:revision>2</cp:revision>
  <dcterms:created xsi:type="dcterms:W3CDTF">2021-07-23T06:57:00Z</dcterms:created>
  <dcterms:modified xsi:type="dcterms:W3CDTF">2021-07-23T06:57:00Z</dcterms:modified>
</cp:coreProperties>
</file>