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04F" w:rsidRDefault="00951C6E" w:rsidP="004E404F">
      <w:pPr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1270</wp:posOffset>
            </wp:positionV>
            <wp:extent cx="727075" cy="885190"/>
            <wp:effectExtent l="19050" t="0" r="0" b="0"/>
            <wp:wrapSquare wrapText="bothSides"/>
            <wp:docPr id="2" name="Рисунок 2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404F" w:rsidRDefault="004E404F" w:rsidP="004E404F"/>
    <w:p w:rsidR="004E404F" w:rsidRDefault="004E404F" w:rsidP="004E404F"/>
    <w:tbl>
      <w:tblPr>
        <w:tblW w:w="9748" w:type="dxa"/>
        <w:tblInd w:w="-142" w:type="dxa"/>
        <w:tblLayout w:type="fixed"/>
        <w:tblCellMar>
          <w:left w:w="0" w:type="dxa"/>
          <w:right w:w="0" w:type="dxa"/>
        </w:tblCellMar>
        <w:tblLook w:val="01E0"/>
      </w:tblPr>
      <w:tblGrid>
        <w:gridCol w:w="9748"/>
      </w:tblGrid>
      <w:tr w:rsidR="004E404F" w:rsidTr="003C58B3">
        <w:trPr>
          <w:trHeight w:val="397"/>
        </w:trPr>
        <w:tc>
          <w:tcPr>
            <w:tcW w:w="9748" w:type="dxa"/>
          </w:tcPr>
          <w:p w:rsidR="004E404F" w:rsidRDefault="004E404F">
            <w:pPr>
              <w:widowControl/>
              <w:jc w:val="center"/>
              <w:rPr>
                <w:b/>
                <w:sz w:val="28"/>
              </w:rPr>
            </w:pPr>
          </w:p>
        </w:tc>
      </w:tr>
      <w:tr w:rsidR="004E404F" w:rsidTr="003C58B3">
        <w:tc>
          <w:tcPr>
            <w:tcW w:w="9748" w:type="dxa"/>
          </w:tcPr>
          <w:p w:rsidR="004E404F" w:rsidRPr="003C58B3" w:rsidRDefault="00AC4199" w:rsidP="00AC4199">
            <w:pPr>
              <w:widowControl/>
              <w:jc w:val="center"/>
              <w:rPr>
                <w:b/>
                <w:sz w:val="34"/>
                <w:szCs w:val="34"/>
              </w:rPr>
            </w:pPr>
            <w:r w:rsidRPr="003C58B3">
              <w:rPr>
                <w:b/>
                <w:sz w:val="34"/>
                <w:szCs w:val="34"/>
              </w:rPr>
              <w:t xml:space="preserve">АДМИНИСТРАЦИЯ </w:t>
            </w:r>
            <w:r w:rsidR="00355A7B">
              <w:rPr>
                <w:b/>
                <w:sz w:val="34"/>
                <w:szCs w:val="34"/>
              </w:rPr>
              <w:t xml:space="preserve">ЧКАЛОВСКОГО </w:t>
            </w:r>
            <w:r w:rsidR="00FE69DB">
              <w:rPr>
                <w:b/>
                <w:sz w:val="34"/>
                <w:szCs w:val="34"/>
              </w:rPr>
              <w:t xml:space="preserve"> </w:t>
            </w:r>
            <w:r w:rsidR="004E404F" w:rsidRPr="003C58B3">
              <w:rPr>
                <w:b/>
                <w:sz w:val="34"/>
                <w:szCs w:val="34"/>
              </w:rPr>
              <w:t xml:space="preserve"> СЕЛЬСОВЕТА</w:t>
            </w:r>
          </w:p>
          <w:p w:rsidR="004E404F" w:rsidRDefault="004E404F">
            <w:pPr>
              <w:widowControl/>
              <w:jc w:val="center"/>
              <w:rPr>
                <w:b/>
                <w:sz w:val="36"/>
              </w:rPr>
            </w:pPr>
            <w:r w:rsidRPr="003C58B3">
              <w:rPr>
                <w:b/>
                <w:sz w:val="34"/>
                <w:szCs w:val="34"/>
              </w:rPr>
              <w:t>ПАЧЕЛМСКОГО РАЙОНА ПЕНЗЕНСКОЙ ОБЛАСТИ</w:t>
            </w:r>
          </w:p>
        </w:tc>
      </w:tr>
      <w:tr w:rsidR="004E404F" w:rsidTr="003C58B3">
        <w:trPr>
          <w:trHeight w:val="397"/>
        </w:trPr>
        <w:tc>
          <w:tcPr>
            <w:tcW w:w="9748" w:type="dxa"/>
          </w:tcPr>
          <w:p w:rsidR="004E404F" w:rsidRDefault="004E404F">
            <w:pPr>
              <w:widowControl/>
              <w:jc w:val="both"/>
              <w:rPr>
                <w:sz w:val="24"/>
              </w:rPr>
            </w:pPr>
          </w:p>
        </w:tc>
      </w:tr>
      <w:tr w:rsidR="004E404F" w:rsidTr="003C58B3">
        <w:tc>
          <w:tcPr>
            <w:tcW w:w="9748" w:type="dxa"/>
          </w:tcPr>
          <w:p w:rsidR="004E404F" w:rsidRDefault="00AC4199">
            <w:pPr>
              <w:pStyle w:val="3"/>
            </w:pPr>
            <w:r w:rsidRPr="00721174">
              <w:rPr>
                <w:sz w:val="28"/>
                <w:szCs w:val="28"/>
              </w:rPr>
              <w:t>ПОСТАНОВЛЕНИЕ</w:t>
            </w:r>
          </w:p>
        </w:tc>
      </w:tr>
      <w:tr w:rsidR="004E404F" w:rsidTr="003C58B3">
        <w:trPr>
          <w:trHeight w:val="340"/>
        </w:trPr>
        <w:tc>
          <w:tcPr>
            <w:tcW w:w="9748" w:type="dxa"/>
            <w:vAlign w:val="center"/>
          </w:tcPr>
          <w:p w:rsidR="004E404F" w:rsidRPr="00793D68" w:rsidRDefault="004E404F">
            <w:pPr>
              <w:pStyle w:val="3"/>
              <w:rPr>
                <w:sz w:val="20"/>
              </w:rPr>
            </w:pPr>
          </w:p>
        </w:tc>
      </w:tr>
    </w:tbl>
    <w:p w:rsidR="004E404F" w:rsidRDefault="004E404F" w:rsidP="004E404F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4E404F">
        <w:trPr>
          <w:jc w:val="center"/>
        </w:trPr>
        <w:tc>
          <w:tcPr>
            <w:tcW w:w="284" w:type="dxa"/>
            <w:vAlign w:val="bottom"/>
          </w:tcPr>
          <w:p w:rsidR="004E404F" w:rsidRDefault="004E404F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E404F" w:rsidRDefault="00355A7B" w:rsidP="00277B0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20.12</w:t>
            </w:r>
            <w:r w:rsidR="00023FD9">
              <w:rPr>
                <w:sz w:val="24"/>
              </w:rPr>
              <w:t>.2018</w:t>
            </w:r>
          </w:p>
        </w:tc>
        <w:tc>
          <w:tcPr>
            <w:tcW w:w="397" w:type="dxa"/>
          </w:tcPr>
          <w:p w:rsidR="004E404F" w:rsidRDefault="004E404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E404F" w:rsidRDefault="00355A7B" w:rsidP="00CB374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</w:tr>
      <w:tr w:rsidR="004E404F">
        <w:trPr>
          <w:jc w:val="center"/>
        </w:trPr>
        <w:tc>
          <w:tcPr>
            <w:tcW w:w="4650" w:type="dxa"/>
            <w:gridSpan w:val="4"/>
          </w:tcPr>
          <w:p w:rsidR="004E404F" w:rsidRPr="00FE69DB" w:rsidRDefault="004E404F" w:rsidP="00355A7B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. </w:t>
            </w:r>
            <w:r w:rsidR="00355A7B">
              <w:rPr>
                <w:sz w:val="24"/>
              </w:rPr>
              <w:t>Пачелма</w:t>
            </w:r>
          </w:p>
        </w:tc>
      </w:tr>
    </w:tbl>
    <w:p w:rsidR="004E404F" w:rsidRDefault="004E404F" w:rsidP="004E404F"/>
    <w:p w:rsidR="00CB3743" w:rsidRPr="00793D68" w:rsidRDefault="00AF7E38" w:rsidP="00CB3743">
      <w:pPr>
        <w:jc w:val="center"/>
        <w:rPr>
          <w:b/>
          <w:sz w:val="26"/>
          <w:szCs w:val="26"/>
        </w:rPr>
      </w:pPr>
      <w:r w:rsidRPr="00793D68">
        <w:rPr>
          <w:b/>
          <w:sz w:val="26"/>
          <w:szCs w:val="26"/>
        </w:rPr>
        <w:t>Об утверждении административного регламента предоставления муниципальной услуги «Присвоение и аннулирование адресов»</w:t>
      </w:r>
    </w:p>
    <w:p w:rsidR="00513A07" w:rsidRPr="00793D68" w:rsidRDefault="00AF7E38" w:rsidP="00CB3743">
      <w:pPr>
        <w:pStyle w:val="1"/>
        <w:spacing w:before="0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proofErr w:type="gramStart"/>
      <w:r w:rsidRPr="00793D68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В соответствии с Федеральным </w:t>
      </w:r>
      <w:hyperlink r:id="rId8" w:history="1">
        <w:r w:rsidRPr="00793D68">
          <w:rPr>
            <w:rStyle w:val="a6"/>
            <w:rFonts w:ascii="Times New Roman" w:hAnsi="Times New Roman"/>
            <w:b w:val="0"/>
            <w:color w:val="auto"/>
            <w:sz w:val="26"/>
            <w:szCs w:val="26"/>
          </w:rPr>
          <w:t>законом</w:t>
        </w:r>
      </w:hyperlink>
      <w:r w:rsidRPr="00793D68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r w:rsidR="00355A7B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Чкаловского </w:t>
      </w:r>
      <w:r w:rsidRPr="00793D68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сельсовета Пачелмского района Пензенской области от</w:t>
      </w:r>
      <w:r w:rsidR="00DE5AF6" w:rsidRPr="00793D68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01.08.2016</w:t>
      </w:r>
      <w:r w:rsidRPr="00793D68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№</w:t>
      </w:r>
      <w:r w:rsidR="00DE5AF6" w:rsidRPr="00793D68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2</w:t>
      </w:r>
      <w:r w:rsidR="003918C1">
        <w:rPr>
          <w:rFonts w:ascii="Times New Roman" w:hAnsi="Times New Roman" w:cs="Times New Roman"/>
          <w:b w:val="0"/>
          <w:color w:val="auto"/>
          <w:sz w:val="26"/>
          <w:szCs w:val="26"/>
        </w:rPr>
        <w:t>7</w:t>
      </w:r>
      <w:r w:rsidR="00DE5AF6" w:rsidRPr="00793D68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793D68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«Об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</w:t>
      </w:r>
      <w:r w:rsidR="00355A7B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Чкаловского </w:t>
      </w:r>
      <w:r w:rsidRPr="00793D68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сельсовета Пачелмского района Пензенской области», от</w:t>
      </w:r>
      <w:r w:rsidR="00DE5AF6" w:rsidRPr="00793D68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3918C1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22.12.2014 </w:t>
      </w:r>
      <w:r w:rsidRPr="00793D68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№</w:t>
      </w:r>
      <w:r w:rsidR="00DE5AF6" w:rsidRPr="00793D68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3918C1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42 </w:t>
      </w:r>
      <w:r w:rsidRPr="00793D68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«Об утверждении Реестра муниципальных</w:t>
      </w:r>
      <w:proofErr w:type="gramEnd"/>
      <w:r w:rsidRPr="00793D68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услуг </w:t>
      </w:r>
      <w:r w:rsidR="00355A7B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Чкаловского </w:t>
      </w:r>
      <w:r w:rsidRPr="00793D68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сельсовета Пачелмского района Пензенской области», </w:t>
      </w:r>
      <w:hyperlink r:id="rId9" w:history="1">
        <w:r w:rsidRPr="00793D68">
          <w:rPr>
            <w:rStyle w:val="a6"/>
            <w:rFonts w:ascii="Times New Roman" w:hAnsi="Times New Roman"/>
            <w:b w:val="0"/>
            <w:color w:val="auto"/>
            <w:sz w:val="26"/>
            <w:szCs w:val="26"/>
            <w:u w:val="none"/>
          </w:rPr>
          <w:t xml:space="preserve">статьей </w:t>
        </w:r>
      </w:hyperlink>
      <w:r w:rsidRPr="00793D68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CB3743" w:rsidRPr="00793D68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23 Устава </w:t>
      </w:r>
      <w:r w:rsidR="00355A7B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Чкаловского </w:t>
      </w:r>
      <w:r w:rsidR="00CB3743" w:rsidRPr="00793D68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сельсовета Пачелмского района Пензенской области, </w:t>
      </w:r>
    </w:p>
    <w:p w:rsidR="00CB3743" w:rsidRPr="00793D68" w:rsidRDefault="00CB3743" w:rsidP="00CB3743">
      <w:pPr>
        <w:rPr>
          <w:sz w:val="26"/>
          <w:szCs w:val="26"/>
        </w:rPr>
      </w:pPr>
    </w:p>
    <w:p w:rsidR="00513A07" w:rsidRPr="00793D68" w:rsidRDefault="00513A07" w:rsidP="00513A07">
      <w:pPr>
        <w:ind w:firstLine="709"/>
        <w:jc w:val="center"/>
        <w:rPr>
          <w:b/>
          <w:i/>
          <w:sz w:val="26"/>
          <w:szCs w:val="26"/>
        </w:rPr>
      </w:pPr>
      <w:r w:rsidRPr="00793D68">
        <w:rPr>
          <w:b/>
          <w:sz w:val="26"/>
          <w:szCs w:val="26"/>
        </w:rPr>
        <w:t xml:space="preserve">администрация </w:t>
      </w:r>
      <w:r w:rsidR="00355A7B">
        <w:rPr>
          <w:b/>
          <w:sz w:val="26"/>
          <w:szCs w:val="26"/>
        </w:rPr>
        <w:t xml:space="preserve">Чкаловского </w:t>
      </w:r>
      <w:r w:rsidR="00FE69DB" w:rsidRPr="00793D68">
        <w:rPr>
          <w:b/>
          <w:sz w:val="26"/>
          <w:szCs w:val="26"/>
        </w:rPr>
        <w:t xml:space="preserve"> </w:t>
      </w:r>
      <w:r w:rsidRPr="00793D68">
        <w:rPr>
          <w:b/>
          <w:sz w:val="26"/>
          <w:szCs w:val="26"/>
        </w:rPr>
        <w:t>сельсовета Пачелмского района Пензенской области постановляет:</w:t>
      </w:r>
    </w:p>
    <w:p w:rsidR="00AF7E38" w:rsidRPr="00793D68" w:rsidRDefault="00AF7E38" w:rsidP="00AF7E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 xml:space="preserve">1. Утвердить прилагаемый административный </w:t>
      </w:r>
      <w:hyperlink w:anchor="P29" w:history="1">
        <w:r w:rsidRPr="00793D68">
          <w:rPr>
            <w:rStyle w:val="a6"/>
            <w:rFonts w:ascii="Times New Roman" w:hAnsi="Times New Roman"/>
            <w:color w:val="00000A"/>
            <w:sz w:val="26"/>
            <w:szCs w:val="26"/>
          </w:rPr>
          <w:t>регламент</w:t>
        </w:r>
      </w:hyperlink>
      <w:r w:rsidRPr="00793D68">
        <w:rPr>
          <w:rFonts w:ascii="Times New Roman" w:hAnsi="Times New Roman" w:cs="Times New Roman"/>
          <w:sz w:val="26"/>
          <w:szCs w:val="26"/>
        </w:rPr>
        <w:t xml:space="preserve"> по предоставлению муниципальной услуги «Присвоение и аннулирование адресов».</w:t>
      </w:r>
    </w:p>
    <w:p w:rsidR="00AF7E38" w:rsidRPr="00793D68" w:rsidRDefault="00AF7E38" w:rsidP="00CB645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 xml:space="preserve">2. Признать утратившими силу постановления </w:t>
      </w:r>
      <w:r w:rsidR="00355A7B">
        <w:rPr>
          <w:rFonts w:ascii="Times New Roman" w:hAnsi="Times New Roman" w:cs="Times New Roman"/>
          <w:sz w:val="26"/>
          <w:szCs w:val="26"/>
        </w:rPr>
        <w:t xml:space="preserve">Чкаловского </w:t>
      </w:r>
      <w:r w:rsidRPr="00793D68">
        <w:rPr>
          <w:rFonts w:ascii="Times New Roman" w:hAnsi="Times New Roman" w:cs="Times New Roman"/>
          <w:sz w:val="26"/>
          <w:szCs w:val="26"/>
        </w:rPr>
        <w:t xml:space="preserve"> сельсовета Пачелмского района Пензенской области:</w:t>
      </w:r>
    </w:p>
    <w:p w:rsidR="00AF7E38" w:rsidRPr="00793D68" w:rsidRDefault="00AF7E38" w:rsidP="00AF7E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1.1</w:t>
      </w:r>
      <w:r w:rsidR="003E64A9" w:rsidRPr="00793D68">
        <w:rPr>
          <w:rFonts w:ascii="Times New Roman" w:hAnsi="Times New Roman" w:cs="Times New Roman"/>
          <w:sz w:val="26"/>
          <w:szCs w:val="26"/>
        </w:rPr>
        <w:t xml:space="preserve"> от </w:t>
      </w:r>
      <w:r w:rsidR="003918C1">
        <w:rPr>
          <w:rFonts w:ascii="Times New Roman" w:hAnsi="Times New Roman" w:cs="Times New Roman"/>
          <w:sz w:val="26"/>
          <w:szCs w:val="26"/>
        </w:rPr>
        <w:t>05.11.</w:t>
      </w:r>
      <w:r w:rsidR="003E64A9" w:rsidRPr="00793D68">
        <w:rPr>
          <w:rFonts w:ascii="Times New Roman" w:hAnsi="Times New Roman" w:cs="Times New Roman"/>
          <w:sz w:val="26"/>
          <w:szCs w:val="26"/>
        </w:rPr>
        <w:t>2015 № 4</w:t>
      </w:r>
      <w:r w:rsidR="003918C1">
        <w:rPr>
          <w:rFonts w:ascii="Times New Roman" w:hAnsi="Times New Roman" w:cs="Times New Roman"/>
          <w:sz w:val="26"/>
          <w:szCs w:val="26"/>
        </w:rPr>
        <w:t>5</w:t>
      </w:r>
      <w:r w:rsidR="003E64A9" w:rsidRPr="00793D68">
        <w:rPr>
          <w:rFonts w:ascii="Times New Roman" w:hAnsi="Times New Roman" w:cs="Times New Roman"/>
          <w:sz w:val="26"/>
          <w:szCs w:val="26"/>
        </w:rPr>
        <w:t xml:space="preserve"> «Об утверждении административного регламента предоставления администрацией </w:t>
      </w:r>
      <w:r w:rsidR="00355A7B">
        <w:rPr>
          <w:rFonts w:ascii="Times New Roman" w:hAnsi="Times New Roman" w:cs="Times New Roman"/>
          <w:sz w:val="26"/>
          <w:szCs w:val="26"/>
        </w:rPr>
        <w:t xml:space="preserve">Чкаловского </w:t>
      </w:r>
      <w:r w:rsidR="003E64A9" w:rsidRPr="00793D68">
        <w:rPr>
          <w:rFonts w:ascii="Times New Roman" w:hAnsi="Times New Roman" w:cs="Times New Roman"/>
          <w:sz w:val="26"/>
          <w:szCs w:val="26"/>
        </w:rPr>
        <w:t xml:space="preserve">  сельсовета Пачелмского района Пензенской области муниципальной услуги «Подготовка и выдача документов по присвоению адресов объектам адресации, аннулированию адресов»</w:t>
      </w:r>
      <w:r w:rsidRPr="00793D68">
        <w:rPr>
          <w:rFonts w:ascii="Times New Roman" w:hAnsi="Times New Roman" w:cs="Times New Roman"/>
          <w:sz w:val="26"/>
          <w:szCs w:val="26"/>
        </w:rPr>
        <w:t>;</w:t>
      </w:r>
    </w:p>
    <w:p w:rsidR="003E64A9" w:rsidRPr="00793D68" w:rsidRDefault="003E64A9" w:rsidP="003E64A9">
      <w:pPr>
        <w:pStyle w:val="ConsPlusTitle"/>
        <w:widowControl/>
        <w:ind w:firstLine="539"/>
        <w:rPr>
          <w:b w:val="0"/>
          <w:sz w:val="26"/>
          <w:szCs w:val="26"/>
        </w:rPr>
      </w:pPr>
      <w:r w:rsidRPr="00793D68">
        <w:rPr>
          <w:b w:val="0"/>
          <w:sz w:val="26"/>
          <w:szCs w:val="26"/>
        </w:rPr>
        <w:t>1.</w:t>
      </w:r>
      <w:r w:rsidR="003918C1">
        <w:rPr>
          <w:b w:val="0"/>
          <w:sz w:val="26"/>
          <w:szCs w:val="26"/>
        </w:rPr>
        <w:t>2</w:t>
      </w:r>
      <w:r w:rsidRPr="00793D68">
        <w:rPr>
          <w:b w:val="0"/>
          <w:sz w:val="26"/>
          <w:szCs w:val="26"/>
        </w:rPr>
        <w:t xml:space="preserve"> от </w:t>
      </w:r>
      <w:r w:rsidR="003918C1">
        <w:rPr>
          <w:b w:val="0"/>
          <w:sz w:val="26"/>
          <w:szCs w:val="26"/>
        </w:rPr>
        <w:t>23</w:t>
      </w:r>
      <w:r w:rsidRPr="00793D68">
        <w:rPr>
          <w:b w:val="0"/>
          <w:sz w:val="26"/>
          <w:szCs w:val="26"/>
        </w:rPr>
        <w:t xml:space="preserve">.10.2017 № </w:t>
      </w:r>
      <w:r w:rsidR="003918C1">
        <w:rPr>
          <w:b w:val="0"/>
          <w:sz w:val="26"/>
          <w:szCs w:val="26"/>
        </w:rPr>
        <w:t>44</w:t>
      </w:r>
      <w:r w:rsidRPr="00793D68">
        <w:rPr>
          <w:b w:val="0"/>
          <w:sz w:val="26"/>
          <w:szCs w:val="26"/>
        </w:rPr>
        <w:t xml:space="preserve">  «О внесении изменений в постановление администрации </w:t>
      </w:r>
      <w:r w:rsidR="00355A7B">
        <w:rPr>
          <w:b w:val="0"/>
          <w:sz w:val="26"/>
          <w:szCs w:val="26"/>
        </w:rPr>
        <w:t xml:space="preserve">Чкаловского </w:t>
      </w:r>
      <w:r w:rsidRPr="00793D68">
        <w:rPr>
          <w:b w:val="0"/>
          <w:sz w:val="26"/>
          <w:szCs w:val="26"/>
        </w:rPr>
        <w:t xml:space="preserve"> сельсовета Пачелмского района Пензенской области «</w:t>
      </w:r>
      <w:r w:rsidRPr="00793D68">
        <w:rPr>
          <w:b w:val="0"/>
          <w:bCs w:val="0"/>
          <w:sz w:val="26"/>
          <w:szCs w:val="26"/>
        </w:rPr>
        <w:t xml:space="preserve">Об утверждении административного регламента предоставления администрацией </w:t>
      </w:r>
      <w:r w:rsidR="00355A7B">
        <w:rPr>
          <w:b w:val="0"/>
          <w:sz w:val="26"/>
          <w:szCs w:val="26"/>
        </w:rPr>
        <w:t xml:space="preserve">Чкаловского </w:t>
      </w:r>
      <w:r w:rsidRPr="00793D68">
        <w:rPr>
          <w:b w:val="0"/>
          <w:bCs w:val="0"/>
          <w:sz w:val="26"/>
          <w:szCs w:val="26"/>
        </w:rPr>
        <w:t xml:space="preserve">  сельсовета Пачелмского района Пензенской области муниципальной услуги «Подготовка и выдача документов по п</w:t>
      </w:r>
      <w:r w:rsidRPr="00793D68">
        <w:rPr>
          <w:b w:val="0"/>
          <w:sz w:val="26"/>
          <w:szCs w:val="26"/>
        </w:rPr>
        <w:t>рисвоению адресов объектам адресации, аннулированию адресов»;</w:t>
      </w:r>
    </w:p>
    <w:p w:rsidR="003E64A9" w:rsidRPr="00793D68" w:rsidRDefault="003E64A9" w:rsidP="003E64A9">
      <w:pPr>
        <w:pStyle w:val="ConsPlusTitle"/>
        <w:widowControl/>
        <w:ind w:firstLine="539"/>
        <w:rPr>
          <w:b w:val="0"/>
          <w:sz w:val="26"/>
          <w:szCs w:val="26"/>
        </w:rPr>
      </w:pPr>
      <w:r w:rsidRPr="00793D68">
        <w:rPr>
          <w:b w:val="0"/>
          <w:sz w:val="26"/>
          <w:szCs w:val="26"/>
        </w:rPr>
        <w:t>1.</w:t>
      </w:r>
      <w:r w:rsidR="003918C1">
        <w:rPr>
          <w:b w:val="0"/>
          <w:sz w:val="26"/>
          <w:szCs w:val="26"/>
        </w:rPr>
        <w:t>3</w:t>
      </w:r>
      <w:r w:rsidRPr="00793D68">
        <w:rPr>
          <w:b w:val="0"/>
          <w:sz w:val="26"/>
          <w:szCs w:val="26"/>
        </w:rPr>
        <w:t xml:space="preserve"> от </w:t>
      </w:r>
      <w:r w:rsidR="003918C1">
        <w:rPr>
          <w:b w:val="0"/>
          <w:sz w:val="26"/>
          <w:szCs w:val="26"/>
        </w:rPr>
        <w:t>20.07</w:t>
      </w:r>
      <w:r w:rsidRPr="00793D68">
        <w:rPr>
          <w:b w:val="0"/>
          <w:sz w:val="26"/>
          <w:szCs w:val="26"/>
        </w:rPr>
        <w:t xml:space="preserve">.2018 № </w:t>
      </w:r>
      <w:r w:rsidR="003918C1">
        <w:rPr>
          <w:b w:val="0"/>
          <w:sz w:val="26"/>
          <w:szCs w:val="26"/>
        </w:rPr>
        <w:t>26</w:t>
      </w:r>
      <w:r w:rsidRPr="00793D68">
        <w:rPr>
          <w:b w:val="0"/>
          <w:sz w:val="26"/>
          <w:szCs w:val="26"/>
        </w:rPr>
        <w:t xml:space="preserve">  «О внесении изменений в постановление администрации </w:t>
      </w:r>
      <w:r w:rsidR="00355A7B">
        <w:rPr>
          <w:b w:val="0"/>
          <w:sz w:val="26"/>
          <w:szCs w:val="26"/>
        </w:rPr>
        <w:t xml:space="preserve">Чкаловского </w:t>
      </w:r>
      <w:r w:rsidRPr="00793D68">
        <w:rPr>
          <w:b w:val="0"/>
          <w:sz w:val="26"/>
          <w:szCs w:val="26"/>
        </w:rPr>
        <w:t xml:space="preserve"> сельсовета Пачелмского района Пензенской области «</w:t>
      </w:r>
      <w:r w:rsidRPr="00793D68">
        <w:rPr>
          <w:b w:val="0"/>
          <w:bCs w:val="0"/>
          <w:sz w:val="26"/>
          <w:szCs w:val="26"/>
        </w:rPr>
        <w:t xml:space="preserve">Об утверждении административного регламента предоставления администрацией </w:t>
      </w:r>
      <w:r w:rsidR="00355A7B">
        <w:rPr>
          <w:b w:val="0"/>
          <w:sz w:val="26"/>
          <w:szCs w:val="26"/>
        </w:rPr>
        <w:t xml:space="preserve">Чкаловского </w:t>
      </w:r>
      <w:r w:rsidRPr="00793D68">
        <w:rPr>
          <w:b w:val="0"/>
          <w:bCs w:val="0"/>
          <w:sz w:val="26"/>
          <w:szCs w:val="26"/>
        </w:rPr>
        <w:t xml:space="preserve">  сельсовета Пачелмского района Пензенской области муниципальной услуги </w:t>
      </w:r>
      <w:r w:rsidRPr="00793D68">
        <w:rPr>
          <w:b w:val="0"/>
          <w:bCs w:val="0"/>
          <w:sz w:val="26"/>
          <w:szCs w:val="26"/>
        </w:rPr>
        <w:lastRenderedPageBreak/>
        <w:t>«Подготовка и выдача документов по п</w:t>
      </w:r>
      <w:r w:rsidRPr="00793D68">
        <w:rPr>
          <w:b w:val="0"/>
          <w:sz w:val="26"/>
          <w:szCs w:val="26"/>
        </w:rPr>
        <w:t>рисвоению адресов объектам адресации, аннулированию адресов»;</w:t>
      </w:r>
    </w:p>
    <w:p w:rsidR="00513A07" w:rsidRPr="00793D68" w:rsidRDefault="00CB3743" w:rsidP="00CB6458">
      <w:pPr>
        <w:ind w:firstLine="709"/>
        <w:jc w:val="both"/>
        <w:rPr>
          <w:sz w:val="26"/>
          <w:szCs w:val="26"/>
        </w:rPr>
      </w:pPr>
      <w:r w:rsidRPr="00793D68">
        <w:rPr>
          <w:sz w:val="26"/>
          <w:szCs w:val="26"/>
        </w:rPr>
        <w:t>3</w:t>
      </w:r>
      <w:r w:rsidR="00513A07" w:rsidRPr="00793D68">
        <w:rPr>
          <w:sz w:val="26"/>
          <w:szCs w:val="26"/>
        </w:rPr>
        <w:t>. Настоящее постановление вступает в силу на следующий день после дня его официального опубликования.</w:t>
      </w:r>
    </w:p>
    <w:p w:rsidR="00AF7E38" w:rsidRPr="00793D68" w:rsidRDefault="00AF7E38" w:rsidP="00023FD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 xml:space="preserve">4. Опубликовать настоящее постановление в информационном бюллетене "Сельские вести" и на официальном сайте администрации </w:t>
      </w:r>
      <w:r w:rsidR="00355A7B">
        <w:rPr>
          <w:rFonts w:ascii="Times New Roman" w:hAnsi="Times New Roman" w:cs="Times New Roman"/>
          <w:sz w:val="26"/>
          <w:szCs w:val="26"/>
        </w:rPr>
        <w:t xml:space="preserve">Чкаловского </w:t>
      </w:r>
      <w:r w:rsidRPr="00793D68">
        <w:rPr>
          <w:rFonts w:ascii="Times New Roman" w:hAnsi="Times New Roman" w:cs="Times New Roman"/>
          <w:sz w:val="26"/>
          <w:szCs w:val="26"/>
        </w:rPr>
        <w:t xml:space="preserve"> сельсовета Пачелмского района Пензенской области </w:t>
      </w:r>
      <w:r w:rsidR="00355A7B">
        <w:rPr>
          <w:rFonts w:ascii="Times New Roman" w:hAnsi="Times New Roman" w:cs="Times New Roman"/>
          <w:sz w:val="26"/>
          <w:szCs w:val="26"/>
        </w:rPr>
        <w:t xml:space="preserve">Чкаловского </w:t>
      </w:r>
      <w:r w:rsidRPr="00793D68">
        <w:rPr>
          <w:rFonts w:ascii="Times New Roman" w:hAnsi="Times New Roman" w:cs="Times New Roman"/>
          <w:sz w:val="26"/>
          <w:szCs w:val="26"/>
        </w:rPr>
        <w:t xml:space="preserve"> сельсовета Пачелмского района Пензенской области в информационно-телекоммуникационной сети «Интернет».</w:t>
      </w:r>
    </w:p>
    <w:p w:rsidR="00513A07" w:rsidRPr="00793D68" w:rsidRDefault="00AF7E38" w:rsidP="00513A07">
      <w:pPr>
        <w:ind w:firstLine="709"/>
        <w:jc w:val="both"/>
        <w:rPr>
          <w:sz w:val="26"/>
          <w:szCs w:val="26"/>
        </w:rPr>
      </w:pPr>
      <w:r w:rsidRPr="00793D68">
        <w:rPr>
          <w:sz w:val="26"/>
          <w:szCs w:val="26"/>
        </w:rPr>
        <w:t>5</w:t>
      </w:r>
      <w:r w:rsidR="00513A07" w:rsidRPr="00793D68">
        <w:rPr>
          <w:sz w:val="26"/>
          <w:szCs w:val="26"/>
        </w:rPr>
        <w:t xml:space="preserve">. </w:t>
      </w:r>
      <w:proofErr w:type="gramStart"/>
      <w:r w:rsidR="00513A07" w:rsidRPr="00793D68">
        <w:rPr>
          <w:sz w:val="26"/>
          <w:szCs w:val="26"/>
        </w:rPr>
        <w:t>Контроль за</w:t>
      </w:r>
      <w:proofErr w:type="gramEnd"/>
      <w:r w:rsidR="00513A07" w:rsidRPr="00793D68">
        <w:rPr>
          <w:sz w:val="26"/>
          <w:szCs w:val="26"/>
        </w:rPr>
        <w:t xml:space="preserve"> исполнением настоящего постановления возложить на </w:t>
      </w:r>
      <w:r w:rsidR="00513A07" w:rsidRPr="00793D68">
        <w:rPr>
          <w:sz w:val="26"/>
          <w:szCs w:val="26"/>
        </w:rPr>
        <w:br/>
        <w:t xml:space="preserve">главу администрации </w:t>
      </w:r>
      <w:r w:rsidR="00355A7B">
        <w:rPr>
          <w:sz w:val="26"/>
          <w:szCs w:val="26"/>
        </w:rPr>
        <w:t xml:space="preserve">Чкаловского </w:t>
      </w:r>
      <w:r w:rsidR="00FE69DB" w:rsidRPr="00793D68">
        <w:rPr>
          <w:sz w:val="26"/>
          <w:szCs w:val="26"/>
        </w:rPr>
        <w:t xml:space="preserve"> </w:t>
      </w:r>
      <w:r w:rsidR="00513A07" w:rsidRPr="00793D68">
        <w:rPr>
          <w:sz w:val="26"/>
          <w:szCs w:val="26"/>
        </w:rPr>
        <w:t xml:space="preserve"> сельсовета Пачелмского района Пензенской области </w:t>
      </w:r>
      <w:proofErr w:type="spellStart"/>
      <w:r w:rsidR="00D74565">
        <w:rPr>
          <w:sz w:val="26"/>
          <w:szCs w:val="26"/>
        </w:rPr>
        <w:t>Гороховцева</w:t>
      </w:r>
      <w:proofErr w:type="spellEnd"/>
      <w:r w:rsidR="00D74565">
        <w:rPr>
          <w:sz w:val="26"/>
          <w:szCs w:val="26"/>
        </w:rPr>
        <w:t xml:space="preserve"> А.Н.</w:t>
      </w:r>
    </w:p>
    <w:p w:rsidR="00513A07" w:rsidRPr="00793D68" w:rsidRDefault="00513A07" w:rsidP="00513A07">
      <w:pPr>
        <w:jc w:val="both"/>
        <w:rPr>
          <w:sz w:val="26"/>
          <w:szCs w:val="26"/>
        </w:rPr>
      </w:pPr>
    </w:p>
    <w:p w:rsidR="00513A07" w:rsidRPr="00793D68" w:rsidRDefault="00513A07" w:rsidP="00513A07">
      <w:pPr>
        <w:rPr>
          <w:sz w:val="26"/>
          <w:szCs w:val="26"/>
        </w:rPr>
      </w:pPr>
      <w:r w:rsidRPr="00793D68">
        <w:rPr>
          <w:sz w:val="26"/>
          <w:szCs w:val="26"/>
        </w:rPr>
        <w:t xml:space="preserve">Глава администрации </w:t>
      </w:r>
      <w:r w:rsidR="00355A7B">
        <w:rPr>
          <w:sz w:val="26"/>
          <w:szCs w:val="26"/>
        </w:rPr>
        <w:t xml:space="preserve">Чкаловского </w:t>
      </w:r>
      <w:r w:rsidR="00FE69DB" w:rsidRPr="00793D68">
        <w:rPr>
          <w:sz w:val="26"/>
          <w:szCs w:val="26"/>
        </w:rPr>
        <w:t xml:space="preserve"> </w:t>
      </w:r>
      <w:r w:rsidRPr="00793D68">
        <w:rPr>
          <w:sz w:val="26"/>
          <w:szCs w:val="26"/>
        </w:rPr>
        <w:t>сельсовета</w:t>
      </w:r>
    </w:p>
    <w:p w:rsidR="00513A07" w:rsidRPr="00793D68" w:rsidRDefault="00513A07" w:rsidP="00513A07">
      <w:pPr>
        <w:rPr>
          <w:sz w:val="26"/>
          <w:szCs w:val="26"/>
        </w:rPr>
      </w:pPr>
      <w:r w:rsidRPr="00793D68">
        <w:rPr>
          <w:sz w:val="26"/>
          <w:szCs w:val="26"/>
        </w:rPr>
        <w:t xml:space="preserve">Пачелмского района Пензенской области                                    </w:t>
      </w:r>
      <w:r w:rsidR="00793F62" w:rsidRPr="00793D68">
        <w:rPr>
          <w:sz w:val="26"/>
          <w:szCs w:val="26"/>
        </w:rPr>
        <w:t xml:space="preserve">       </w:t>
      </w:r>
      <w:proofErr w:type="spellStart"/>
      <w:r w:rsidR="00D74565">
        <w:rPr>
          <w:sz w:val="26"/>
          <w:szCs w:val="26"/>
        </w:rPr>
        <w:t>А.</w:t>
      </w:r>
      <w:r w:rsidR="002A6820">
        <w:rPr>
          <w:sz w:val="26"/>
          <w:szCs w:val="26"/>
        </w:rPr>
        <w:t>Н</w:t>
      </w:r>
      <w:r w:rsidR="00D74565">
        <w:rPr>
          <w:sz w:val="26"/>
          <w:szCs w:val="26"/>
        </w:rPr>
        <w:t>.Гороховцев</w:t>
      </w:r>
      <w:proofErr w:type="spellEnd"/>
    </w:p>
    <w:p w:rsidR="00AF7E38" w:rsidRPr="00793D68" w:rsidRDefault="00AF7E38" w:rsidP="00513A07">
      <w:pPr>
        <w:rPr>
          <w:sz w:val="26"/>
          <w:szCs w:val="26"/>
        </w:rPr>
      </w:pPr>
    </w:p>
    <w:p w:rsidR="00AF7E38" w:rsidRPr="00793D68" w:rsidRDefault="00AF7E38" w:rsidP="00513A07">
      <w:pPr>
        <w:rPr>
          <w:sz w:val="26"/>
          <w:szCs w:val="26"/>
        </w:rPr>
      </w:pPr>
    </w:p>
    <w:p w:rsidR="00AF7E38" w:rsidRPr="00793D68" w:rsidRDefault="00AF7E38" w:rsidP="00513A07">
      <w:pPr>
        <w:rPr>
          <w:sz w:val="26"/>
          <w:szCs w:val="26"/>
        </w:rPr>
      </w:pPr>
    </w:p>
    <w:p w:rsidR="00AF7E38" w:rsidRDefault="00AF7E38" w:rsidP="00513A07">
      <w:pPr>
        <w:rPr>
          <w:sz w:val="26"/>
          <w:szCs w:val="26"/>
        </w:rPr>
      </w:pPr>
    </w:p>
    <w:p w:rsidR="00E9730E" w:rsidRDefault="00E9730E" w:rsidP="00513A07">
      <w:pPr>
        <w:rPr>
          <w:sz w:val="26"/>
          <w:szCs w:val="26"/>
        </w:rPr>
      </w:pPr>
    </w:p>
    <w:p w:rsidR="00E9730E" w:rsidRDefault="00E9730E" w:rsidP="00513A07">
      <w:pPr>
        <w:rPr>
          <w:sz w:val="26"/>
          <w:szCs w:val="26"/>
        </w:rPr>
      </w:pPr>
    </w:p>
    <w:p w:rsidR="00E9730E" w:rsidRDefault="00E9730E" w:rsidP="00513A07">
      <w:pPr>
        <w:rPr>
          <w:sz w:val="26"/>
          <w:szCs w:val="26"/>
        </w:rPr>
      </w:pPr>
    </w:p>
    <w:p w:rsidR="00E9730E" w:rsidRDefault="00E9730E" w:rsidP="00513A07">
      <w:pPr>
        <w:rPr>
          <w:sz w:val="26"/>
          <w:szCs w:val="26"/>
        </w:rPr>
      </w:pPr>
    </w:p>
    <w:p w:rsidR="00E9730E" w:rsidRDefault="00E9730E" w:rsidP="00513A07">
      <w:pPr>
        <w:rPr>
          <w:sz w:val="26"/>
          <w:szCs w:val="26"/>
        </w:rPr>
      </w:pPr>
    </w:p>
    <w:p w:rsidR="00E9730E" w:rsidRDefault="00E9730E" w:rsidP="00513A07">
      <w:pPr>
        <w:rPr>
          <w:sz w:val="26"/>
          <w:szCs w:val="26"/>
        </w:rPr>
      </w:pPr>
    </w:p>
    <w:p w:rsidR="00E9730E" w:rsidRDefault="00E9730E" w:rsidP="00513A07">
      <w:pPr>
        <w:rPr>
          <w:sz w:val="26"/>
          <w:szCs w:val="26"/>
        </w:rPr>
      </w:pPr>
    </w:p>
    <w:p w:rsidR="00E9730E" w:rsidRDefault="00E9730E" w:rsidP="00513A07">
      <w:pPr>
        <w:rPr>
          <w:sz w:val="26"/>
          <w:szCs w:val="26"/>
        </w:rPr>
      </w:pPr>
    </w:p>
    <w:p w:rsidR="00E9730E" w:rsidRDefault="00E9730E" w:rsidP="00513A07">
      <w:pPr>
        <w:rPr>
          <w:sz w:val="26"/>
          <w:szCs w:val="26"/>
        </w:rPr>
      </w:pPr>
    </w:p>
    <w:p w:rsidR="00E9730E" w:rsidRDefault="00E9730E" w:rsidP="00513A07">
      <w:pPr>
        <w:rPr>
          <w:sz w:val="26"/>
          <w:szCs w:val="26"/>
        </w:rPr>
      </w:pPr>
    </w:p>
    <w:p w:rsidR="00E9730E" w:rsidRDefault="00E9730E" w:rsidP="00513A07">
      <w:pPr>
        <w:rPr>
          <w:sz w:val="26"/>
          <w:szCs w:val="26"/>
        </w:rPr>
      </w:pPr>
    </w:p>
    <w:p w:rsidR="00E9730E" w:rsidRDefault="00E9730E" w:rsidP="00513A07">
      <w:pPr>
        <w:rPr>
          <w:sz w:val="26"/>
          <w:szCs w:val="26"/>
        </w:rPr>
      </w:pPr>
    </w:p>
    <w:p w:rsidR="00E9730E" w:rsidRDefault="00E9730E" w:rsidP="00513A07">
      <w:pPr>
        <w:rPr>
          <w:sz w:val="26"/>
          <w:szCs w:val="26"/>
        </w:rPr>
      </w:pPr>
    </w:p>
    <w:p w:rsidR="00E9730E" w:rsidRDefault="00E9730E" w:rsidP="00513A07">
      <w:pPr>
        <w:rPr>
          <w:sz w:val="26"/>
          <w:szCs w:val="26"/>
        </w:rPr>
      </w:pPr>
    </w:p>
    <w:p w:rsidR="00E9730E" w:rsidRDefault="00E9730E" w:rsidP="00513A07">
      <w:pPr>
        <w:rPr>
          <w:sz w:val="26"/>
          <w:szCs w:val="26"/>
        </w:rPr>
      </w:pPr>
    </w:p>
    <w:p w:rsidR="00E9730E" w:rsidRDefault="00E9730E" w:rsidP="00513A07">
      <w:pPr>
        <w:rPr>
          <w:sz w:val="26"/>
          <w:szCs w:val="26"/>
        </w:rPr>
      </w:pPr>
    </w:p>
    <w:p w:rsidR="00E9730E" w:rsidRDefault="00E9730E" w:rsidP="00513A07">
      <w:pPr>
        <w:rPr>
          <w:sz w:val="26"/>
          <w:szCs w:val="26"/>
        </w:rPr>
      </w:pPr>
    </w:p>
    <w:p w:rsidR="00E9730E" w:rsidRDefault="00E9730E" w:rsidP="00513A07">
      <w:pPr>
        <w:rPr>
          <w:sz w:val="26"/>
          <w:szCs w:val="26"/>
        </w:rPr>
      </w:pPr>
    </w:p>
    <w:p w:rsidR="00E9730E" w:rsidRDefault="00E9730E" w:rsidP="00513A07">
      <w:pPr>
        <w:rPr>
          <w:sz w:val="26"/>
          <w:szCs w:val="26"/>
        </w:rPr>
      </w:pPr>
    </w:p>
    <w:p w:rsidR="00E9730E" w:rsidRDefault="00E9730E" w:rsidP="00513A07">
      <w:pPr>
        <w:rPr>
          <w:sz w:val="26"/>
          <w:szCs w:val="26"/>
        </w:rPr>
      </w:pPr>
    </w:p>
    <w:p w:rsidR="00E9730E" w:rsidRDefault="00E9730E" w:rsidP="00513A07">
      <w:pPr>
        <w:rPr>
          <w:sz w:val="26"/>
          <w:szCs w:val="26"/>
        </w:rPr>
      </w:pPr>
    </w:p>
    <w:p w:rsidR="00E9730E" w:rsidRDefault="00E9730E" w:rsidP="00513A07">
      <w:pPr>
        <w:rPr>
          <w:sz w:val="26"/>
          <w:szCs w:val="26"/>
        </w:rPr>
      </w:pPr>
    </w:p>
    <w:p w:rsidR="00E9730E" w:rsidRDefault="00E9730E" w:rsidP="00513A07">
      <w:pPr>
        <w:rPr>
          <w:sz w:val="26"/>
          <w:szCs w:val="26"/>
        </w:rPr>
      </w:pPr>
    </w:p>
    <w:p w:rsidR="00E9730E" w:rsidRDefault="00E9730E" w:rsidP="00513A07">
      <w:pPr>
        <w:rPr>
          <w:sz w:val="26"/>
          <w:szCs w:val="26"/>
        </w:rPr>
      </w:pPr>
    </w:p>
    <w:p w:rsidR="00E9730E" w:rsidRDefault="00E9730E" w:rsidP="00513A07">
      <w:pPr>
        <w:rPr>
          <w:sz w:val="26"/>
          <w:szCs w:val="26"/>
        </w:rPr>
      </w:pPr>
    </w:p>
    <w:p w:rsidR="00E9730E" w:rsidRDefault="00E9730E" w:rsidP="00513A07">
      <w:pPr>
        <w:rPr>
          <w:sz w:val="26"/>
          <w:szCs w:val="26"/>
        </w:rPr>
      </w:pPr>
    </w:p>
    <w:p w:rsidR="00E9730E" w:rsidRDefault="00E9730E" w:rsidP="00513A07">
      <w:pPr>
        <w:rPr>
          <w:sz w:val="26"/>
          <w:szCs w:val="26"/>
        </w:rPr>
      </w:pPr>
    </w:p>
    <w:p w:rsidR="00E9730E" w:rsidRDefault="00E9730E" w:rsidP="00513A07">
      <w:pPr>
        <w:rPr>
          <w:sz w:val="26"/>
          <w:szCs w:val="26"/>
        </w:rPr>
      </w:pPr>
    </w:p>
    <w:p w:rsidR="00E9730E" w:rsidRPr="00793D68" w:rsidRDefault="00E9730E" w:rsidP="00513A07">
      <w:pPr>
        <w:rPr>
          <w:sz w:val="26"/>
          <w:szCs w:val="26"/>
        </w:rPr>
      </w:pPr>
    </w:p>
    <w:p w:rsidR="003918C1" w:rsidRDefault="003918C1" w:rsidP="00AF7E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3918C1" w:rsidRDefault="003918C1" w:rsidP="00AF7E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3918C1" w:rsidRDefault="003918C1" w:rsidP="00AF7E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3918C1" w:rsidRDefault="003918C1" w:rsidP="00AF7E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AF7E38" w:rsidRPr="00793D68" w:rsidRDefault="00AF7E38" w:rsidP="00AF7E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Утвержден</w:t>
      </w:r>
    </w:p>
    <w:p w:rsidR="00AF7E38" w:rsidRPr="00793D68" w:rsidRDefault="00AF7E38" w:rsidP="00AF7E38">
      <w:pPr>
        <w:pStyle w:val="ConsPlusNormal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</w:t>
      </w:r>
    </w:p>
    <w:p w:rsidR="00AF7E38" w:rsidRPr="00793D68" w:rsidRDefault="00355A7B" w:rsidP="00AF7E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Чкаловского </w:t>
      </w:r>
      <w:r w:rsidR="00AF7E38" w:rsidRPr="00793D68">
        <w:rPr>
          <w:rFonts w:ascii="Times New Roman" w:hAnsi="Times New Roman" w:cs="Times New Roman"/>
          <w:sz w:val="26"/>
          <w:szCs w:val="26"/>
        </w:rPr>
        <w:t xml:space="preserve"> сельсовета </w:t>
      </w:r>
    </w:p>
    <w:p w:rsidR="00AF7E38" w:rsidRPr="00793D68" w:rsidRDefault="00AF7E38" w:rsidP="00AF7E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 xml:space="preserve">Пачелмского района </w:t>
      </w:r>
    </w:p>
    <w:p w:rsidR="00AF7E38" w:rsidRPr="00793D68" w:rsidRDefault="00AF7E38" w:rsidP="00AF7E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 xml:space="preserve">Пензенской области </w:t>
      </w:r>
    </w:p>
    <w:p w:rsidR="00AF7E38" w:rsidRPr="00793D68" w:rsidRDefault="00023FD9" w:rsidP="00AF7E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О</w:t>
      </w:r>
      <w:r w:rsidR="00AF7E38" w:rsidRPr="00793D68">
        <w:rPr>
          <w:rFonts w:ascii="Times New Roman" w:hAnsi="Times New Roman" w:cs="Times New Roman"/>
          <w:sz w:val="26"/>
          <w:szCs w:val="26"/>
        </w:rPr>
        <w:t>т</w:t>
      </w:r>
      <w:r w:rsidRPr="00793D68">
        <w:rPr>
          <w:rFonts w:ascii="Times New Roman" w:hAnsi="Times New Roman" w:cs="Times New Roman"/>
          <w:sz w:val="26"/>
          <w:szCs w:val="26"/>
        </w:rPr>
        <w:t xml:space="preserve"> </w:t>
      </w:r>
      <w:r w:rsidR="00D74565">
        <w:rPr>
          <w:rFonts w:ascii="Times New Roman" w:hAnsi="Times New Roman" w:cs="Times New Roman"/>
          <w:sz w:val="26"/>
          <w:szCs w:val="26"/>
        </w:rPr>
        <w:t>20.12</w:t>
      </w:r>
      <w:r w:rsidRPr="00793D68">
        <w:rPr>
          <w:rFonts w:ascii="Times New Roman" w:hAnsi="Times New Roman" w:cs="Times New Roman"/>
          <w:sz w:val="26"/>
          <w:szCs w:val="26"/>
        </w:rPr>
        <w:t>.2018</w:t>
      </w:r>
      <w:r w:rsidR="00AF7E38" w:rsidRPr="00793D68">
        <w:rPr>
          <w:rFonts w:ascii="Times New Roman" w:hAnsi="Times New Roman" w:cs="Times New Roman"/>
          <w:sz w:val="26"/>
          <w:szCs w:val="26"/>
        </w:rPr>
        <w:t xml:space="preserve"> № </w:t>
      </w:r>
      <w:r w:rsidR="00D74565">
        <w:rPr>
          <w:rFonts w:ascii="Times New Roman" w:hAnsi="Times New Roman" w:cs="Times New Roman"/>
          <w:sz w:val="26"/>
          <w:szCs w:val="26"/>
        </w:rPr>
        <w:t>57</w:t>
      </w:r>
    </w:p>
    <w:p w:rsidR="00AF7E38" w:rsidRPr="00793D68" w:rsidRDefault="00AF7E38" w:rsidP="00AF7E3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F7E38" w:rsidRPr="00793D68" w:rsidRDefault="00AF7E38" w:rsidP="00AF7E38">
      <w:pPr>
        <w:spacing w:line="100" w:lineRule="atLeast"/>
        <w:jc w:val="center"/>
        <w:rPr>
          <w:sz w:val="26"/>
          <w:szCs w:val="26"/>
        </w:rPr>
      </w:pPr>
      <w:bookmarkStart w:id="0" w:name="P29"/>
      <w:bookmarkEnd w:id="0"/>
      <w:r w:rsidRPr="00793D68">
        <w:rPr>
          <w:b/>
          <w:sz w:val="26"/>
          <w:szCs w:val="26"/>
        </w:rPr>
        <w:t>Административный регламент предоставления муниципальной услуги «Присвоение и аннулирование адресов»</w:t>
      </w:r>
    </w:p>
    <w:p w:rsidR="00AF7E38" w:rsidRPr="00793D68" w:rsidRDefault="00AF7E38" w:rsidP="00AF7E3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3D68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AF7E38" w:rsidRPr="00793D68" w:rsidRDefault="00AF7E38" w:rsidP="00AF7E38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7E38" w:rsidRPr="00793D68" w:rsidRDefault="00AF7E38" w:rsidP="00AF7E3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3D68">
        <w:rPr>
          <w:rFonts w:ascii="Times New Roman" w:hAnsi="Times New Roman" w:cs="Times New Roman"/>
          <w:b/>
          <w:sz w:val="26"/>
          <w:szCs w:val="26"/>
        </w:rPr>
        <w:t>Предмет регулирования</w:t>
      </w:r>
    </w:p>
    <w:p w:rsidR="00AF7E38" w:rsidRPr="00793D68" w:rsidRDefault="00AF7E38" w:rsidP="00AF7E3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F7E38" w:rsidRPr="00793D68" w:rsidRDefault="00AF7E38" w:rsidP="00AF7E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 xml:space="preserve">1.1. Административный регламент предоставления муниципальной услуги «Присвоение и аннулирование адресов» (далее - Административный регламент) устанавливает порядок и стандарт предоставления муниципальной услуги «Присвоение и аннулирование адресов» (далее - муниципальная услуга), определяет сроки и последовательность административных процедур (действий) администрации </w:t>
      </w:r>
      <w:r w:rsidR="00355A7B">
        <w:rPr>
          <w:rFonts w:ascii="Times New Roman" w:hAnsi="Times New Roman" w:cs="Times New Roman"/>
          <w:sz w:val="26"/>
          <w:szCs w:val="26"/>
        </w:rPr>
        <w:t xml:space="preserve">Чкаловского </w:t>
      </w:r>
      <w:r w:rsidR="00BD6C16" w:rsidRPr="00793D68">
        <w:rPr>
          <w:rFonts w:ascii="Times New Roman" w:hAnsi="Times New Roman" w:cs="Times New Roman"/>
          <w:sz w:val="26"/>
          <w:szCs w:val="26"/>
        </w:rPr>
        <w:t xml:space="preserve"> сельсовета Пачелмского района Пензенской области </w:t>
      </w:r>
      <w:r w:rsidRPr="00793D68">
        <w:rPr>
          <w:rFonts w:ascii="Times New Roman" w:hAnsi="Times New Roman" w:cs="Times New Roman"/>
          <w:sz w:val="26"/>
          <w:szCs w:val="26"/>
        </w:rPr>
        <w:t>(далее - Администрация) при предоставлении муниципальной услуги.</w:t>
      </w:r>
    </w:p>
    <w:p w:rsidR="00AF7E38" w:rsidRPr="00793D68" w:rsidRDefault="00AF7E38" w:rsidP="00AF7E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F7E38" w:rsidRPr="00793D68" w:rsidRDefault="00AF7E38" w:rsidP="00AF7E3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3D68">
        <w:rPr>
          <w:rFonts w:ascii="Times New Roman" w:hAnsi="Times New Roman" w:cs="Times New Roman"/>
          <w:b/>
          <w:sz w:val="26"/>
          <w:szCs w:val="26"/>
        </w:rPr>
        <w:t>Круг заявителей</w:t>
      </w:r>
    </w:p>
    <w:p w:rsidR="00AF7E38" w:rsidRPr="00793D68" w:rsidRDefault="00AF7E38" w:rsidP="00AF7E3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F7E38" w:rsidRPr="00793D68" w:rsidRDefault="00AF7E38" w:rsidP="00AF7E38">
      <w:pPr>
        <w:spacing w:line="100" w:lineRule="atLeast"/>
        <w:ind w:firstLine="540"/>
        <w:jc w:val="both"/>
        <w:rPr>
          <w:sz w:val="26"/>
          <w:szCs w:val="26"/>
        </w:rPr>
      </w:pPr>
      <w:bookmarkStart w:id="1" w:name="P45"/>
      <w:bookmarkEnd w:id="1"/>
      <w:r w:rsidRPr="00793D68">
        <w:rPr>
          <w:sz w:val="26"/>
          <w:szCs w:val="26"/>
        </w:rPr>
        <w:t>1.3. Заявителями при предоставлении муниципальной услуги являются:</w:t>
      </w:r>
    </w:p>
    <w:p w:rsidR="00AF7E38" w:rsidRPr="00793D68" w:rsidRDefault="00AF7E38" w:rsidP="00AF7E38">
      <w:pPr>
        <w:spacing w:line="100" w:lineRule="atLeast"/>
        <w:ind w:firstLine="540"/>
        <w:jc w:val="both"/>
        <w:rPr>
          <w:sz w:val="26"/>
          <w:szCs w:val="26"/>
        </w:rPr>
      </w:pPr>
      <w:r w:rsidRPr="00793D68">
        <w:rPr>
          <w:sz w:val="26"/>
          <w:szCs w:val="26"/>
        </w:rPr>
        <w:t>1.3.1. собственник объекта адресации по собственной инициативе либо лицо, обладающим одним из следующих вещных прав на объект адресации:  право хозяйственного ведения; право оперативного управления; право пожизненно наследуемого владения; право постоянного (бессрочного) пользования.</w:t>
      </w:r>
    </w:p>
    <w:p w:rsidR="00AF7E38" w:rsidRPr="00793D68" w:rsidRDefault="00AF7E38" w:rsidP="00AF7E38">
      <w:pPr>
        <w:spacing w:line="100" w:lineRule="atLeast"/>
        <w:ind w:firstLine="540"/>
        <w:jc w:val="both"/>
        <w:rPr>
          <w:sz w:val="26"/>
          <w:szCs w:val="26"/>
        </w:rPr>
      </w:pPr>
      <w:proofErr w:type="gramStart"/>
      <w:r w:rsidRPr="00793D68">
        <w:rPr>
          <w:sz w:val="26"/>
          <w:szCs w:val="26"/>
        </w:rPr>
        <w:t>1.3.2.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заявителя);</w:t>
      </w:r>
      <w:proofErr w:type="gramEnd"/>
    </w:p>
    <w:p w:rsidR="00AF7E38" w:rsidRPr="00793D68" w:rsidRDefault="00AF7E38" w:rsidP="00AF7E38">
      <w:pPr>
        <w:spacing w:line="100" w:lineRule="atLeast"/>
        <w:ind w:firstLine="540"/>
        <w:jc w:val="both"/>
        <w:rPr>
          <w:sz w:val="26"/>
          <w:szCs w:val="26"/>
        </w:rPr>
      </w:pPr>
      <w:r w:rsidRPr="00793D68">
        <w:rPr>
          <w:sz w:val="26"/>
          <w:szCs w:val="26"/>
        </w:rPr>
        <w:t>1.3.3. представитель собственников помещений в многоквартирном доме, уполномоченный на подачу заявления о присвоении объекту адресации адреса</w:t>
      </w:r>
    </w:p>
    <w:p w:rsidR="00AF7E38" w:rsidRPr="00793D68" w:rsidRDefault="00AF7E38" w:rsidP="00AF7E38">
      <w:pPr>
        <w:spacing w:line="100" w:lineRule="atLeast"/>
        <w:jc w:val="both"/>
        <w:rPr>
          <w:sz w:val="26"/>
          <w:szCs w:val="26"/>
        </w:rPr>
      </w:pPr>
      <w:r w:rsidRPr="00793D68">
        <w:rPr>
          <w:sz w:val="26"/>
          <w:szCs w:val="26"/>
        </w:rPr>
        <w:t xml:space="preserve">или </w:t>
      </w:r>
      <w:proofErr w:type="gramStart"/>
      <w:r w:rsidRPr="00793D68">
        <w:rPr>
          <w:sz w:val="26"/>
          <w:szCs w:val="26"/>
        </w:rPr>
        <w:t>аннулировании</w:t>
      </w:r>
      <w:proofErr w:type="gramEnd"/>
      <w:r w:rsidRPr="00793D68">
        <w:rPr>
          <w:sz w:val="26"/>
          <w:szCs w:val="26"/>
        </w:rPr>
        <w:t xml:space="preserve"> его адреса принятым в установленном законодательством Российской Федерации порядке решением общего собрания указанных собственников;</w:t>
      </w:r>
    </w:p>
    <w:p w:rsidR="00AF7E38" w:rsidRPr="00793D68" w:rsidRDefault="00AF7E38" w:rsidP="00AF7E38">
      <w:pPr>
        <w:spacing w:line="100" w:lineRule="atLeast"/>
        <w:ind w:firstLine="540"/>
        <w:jc w:val="both"/>
        <w:rPr>
          <w:sz w:val="26"/>
          <w:szCs w:val="26"/>
        </w:rPr>
      </w:pPr>
      <w:proofErr w:type="gramStart"/>
      <w:r w:rsidRPr="00793D68">
        <w:rPr>
          <w:sz w:val="26"/>
          <w:szCs w:val="26"/>
        </w:rPr>
        <w:t>1.3.4. представитель членов садоводческого, огороднического и (или) дачного некоммерческого объединения граждан, уполномоченный на подачу заявления о присвоении объекту адресации адреса или аннулировании его адреса принятым в установленном законодательством Российской Федерации порядке решением общего собрания членов такого некоммерческого объединения.</w:t>
      </w:r>
      <w:proofErr w:type="gramEnd"/>
    </w:p>
    <w:p w:rsidR="00AF7E38" w:rsidRPr="00793D68" w:rsidRDefault="00AF7E38" w:rsidP="00AF7E3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7E38" w:rsidRPr="00793D68" w:rsidRDefault="00AF7E38" w:rsidP="00AF7E3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3D68">
        <w:rPr>
          <w:rFonts w:ascii="Times New Roman" w:hAnsi="Times New Roman" w:cs="Times New Roman"/>
          <w:b/>
          <w:sz w:val="26"/>
          <w:szCs w:val="26"/>
        </w:rPr>
        <w:t xml:space="preserve">Требования к порядку информирования </w:t>
      </w:r>
    </w:p>
    <w:p w:rsidR="00AF7E38" w:rsidRPr="00793D68" w:rsidRDefault="00AF7E38" w:rsidP="00AF7E3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3D68">
        <w:rPr>
          <w:rFonts w:ascii="Times New Roman" w:hAnsi="Times New Roman" w:cs="Times New Roman"/>
          <w:b/>
          <w:sz w:val="26"/>
          <w:szCs w:val="26"/>
        </w:rPr>
        <w:t>о предоставлении муниципальной услуги</w:t>
      </w:r>
    </w:p>
    <w:p w:rsidR="00AF7E38" w:rsidRPr="00793D68" w:rsidRDefault="00AF7E38" w:rsidP="00AF7E3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D6C16" w:rsidRPr="00793D68" w:rsidRDefault="00AF7E38" w:rsidP="00AF7E3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 xml:space="preserve">1.3. Информирование заявителей о предоставлении муниципальной услуги осуществляется непосредственно в здании Администрации </w:t>
      </w:r>
      <w:r w:rsidR="00355A7B">
        <w:rPr>
          <w:rFonts w:ascii="Times New Roman" w:hAnsi="Times New Roman" w:cs="Times New Roman"/>
          <w:sz w:val="26"/>
          <w:szCs w:val="26"/>
        </w:rPr>
        <w:t xml:space="preserve">Чкаловского </w:t>
      </w:r>
      <w:r w:rsidR="00BD6C16" w:rsidRPr="00793D68">
        <w:rPr>
          <w:rFonts w:ascii="Times New Roman" w:hAnsi="Times New Roman" w:cs="Times New Roman"/>
          <w:sz w:val="26"/>
          <w:szCs w:val="26"/>
        </w:rPr>
        <w:t xml:space="preserve"> сельсовета Пачелмского района Пензенской области. </w:t>
      </w:r>
    </w:p>
    <w:p w:rsidR="00AF7E38" w:rsidRPr="00793D68" w:rsidRDefault="00AF7E38" w:rsidP="00AF7E3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 xml:space="preserve">1.3.1. Консультации по процедуре предоставления муниципальной услуги предоставляются специалистами Администрации </w:t>
      </w:r>
      <w:r w:rsidR="00355A7B">
        <w:rPr>
          <w:rFonts w:ascii="Times New Roman" w:hAnsi="Times New Roman" w:cs="Times New Roman"/>
          <w:sz w:val="26"/>
          <w:szCs w:val="26"/>
        </w:rPr>
        <w:t xml:space="preserve">Чкаловского </w:t>
      </w:r>
      <w:r w:rsidR="00BD6C16" w:rsidRPr="00793D68">
        <w:rPr>
          <w:rFonts w:ascii="Times New Roman" w:hAnsi="Times New Roman" w:cs="Times New Roman"/>
          <w:sz w:val="26"/>
          <w:szCs w:val="26"/>
        </w:rPr>
        <w:t xml:space="preserve"> сельсовета Пачелмского района Пензенской области</w:t>
      </w:r>
      <w:r w:rsidRPr="00793D68">
        <w:rPr>
          <w:rFonts w:ascii="Times New Roman" w:hAnsi="Times New Roman" w:cs="Times New Roman"/>
          <w:sz w:val="26"/>
          <w:szCs w:val="26"/>
        </w:rPr>
        <w:t>, в чьи должностные обязанности входит предоставление муниципальной услуги, по письменным обращениям, по телефону, по электронной почте:</w:t>
      </w:r>
    </w:p>
    <w:p w:rsidR="00AF7E38" w:rsidRPr="00793D68" w:rsidRDefault="00AF7E38" w:rsidP="00AF7E3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а) по письменным обращениям ответ на обращение направляется почтой в адрес заявителя в срок, не превышающий пяти рабочих дней с момента регистрации письменного обращения;</w:t>
      </w:r>
    </w:p>
    <w:p w:rsidR="00AF7E38" w:rsidRPr="00793D68" w:rsidRDefault="00AF7E38" w:rsidP="00AF7E3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б) по телефону специалисты Администрации, указанные в пункте 1.3.1 настоящего Административного регламента обязаны предоставлять следующую информацию:</w:t>
      </w:r>
    </w:p>
    <w:p w:rsidR="00AF7E38" w:rsidRPr="00793D68" w:rsidRDefault="00AF7E38" w:rsidP="00AF7E3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- о входящих номерах, под которыми зарегистрированы в системе делопроизводства Администрации заявления;</w:t>
      </w:r>
    </w:p>
    <w:p w:rsidR="00AF7E38" w:rsidRPr="00793D68" w:rsidRDefault="00AF7E38" w:rsidP="00AF7E3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- о принятии решения по конкретному заявлению;</w:t>
      </w:r>
    </w:p>
    <w:p w:rsidR="00AF7E38" w:rsidRPr="00793D68" w:rsidRDefault="00AF7E38" w:rsidP="00AF7E3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- о нормативных правовых актах, регламентирующих предоставление муниципальной услуги (наименование, номер, дата принятия нормативного правового акта);</w:t>
      </w:r>
    </w:p>
    <w:p w:rsidR="00AF7E38" w:rsidRPr="00793D68" w:rsidRDefault="00AF7E38" w:rsidP="00AF7E3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- о документах, необходимых для получения муниципальной услуги;</w:t>
      </w:r>
    </w:p>
    <w:p w:rsidR="00AF7E38" w:rsidRPr="00793D68" w:rsidRDefault="00AF7E38" w:rsidP="00AF7E3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 xml:space="preserve">- о требованиях к </w:t>
      </w:r>
      <w:proofErr w:type="gramStart"/>
      <w:r w:rsidRPr="00793D68">
        <w:rPr>
          <w:rFonts w:ascii="Times New Roman" w:hAnsi="Times New Roman" w:cs="Times New Roman"/>
          <w:sz w:val="26"/>
          <w:szCs w:val="26"/>
        </w:rPr>
        <w:t>заверению документов</w:t>
      </w:r>
      <w:proofErr w:type="gramEnd"/>
      <w:r w:rsidRPr="00793D68">
        <w:rPr>
          <w:rFonts w:ascii="Times New Roman" w:hAnsi="Times New Roman" w:cs="Times New Roman"/>
          <w:sz w:val="26"/>
          <w:szCs w:val="26"/>
        </w:rPr>
        <w:t>, прилагаемых к заявлению.</w:t>
      </w:r>
    </w:p>
    <w:p w:rsidR="00AF7E38" w:rsidRPr="00793D68" w:rsidRDefault="00AF7E38" w:rsidP="00AF7E3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Индивидуальное устное информирование каждого заявителя, обратившегося по телефону, осуществляется не более 10 минут.</w:t>
      </w:r>
    </w:p>
    <w:p w:rsidR="00AF7E38" w:rsidRPr="00793D68" w:rsidRDefault="00AF7E38" w:rsidP="00AF7E3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 xml:space="preserve">В случае если для подготовки ответа требуется более продолжительное время, специалист Администрации </w:t>
      </w:r>
      <w:r w:rsidR="00355A7B">
        <w:rPr>
          <w:rFonts w:ascii="Times New Roman" w:hAnsi="Times New Roman" w:cs="Times New Roman"/>
          <w:sz w:val="26"/>
          <w:szCs w:val="26"/>
        </w:rPr>
        <w:t xml:space="preserve">Чкаловского </w:t>
      </w:r>
      <w:r w:rsidR="00BD6C16" w:rsidRPr="00793D68">
        <w:rPr>
          <w:rFonts w:ascii="Times New Roman" w:hAnsi="Times New Roman" w:cs="Times New Roman"/>
          <w:sz w:val="26"/>
          <w:szCs w:val="26"/>
        </w:rPr>
        <w:t xml:space="preserve"> сельсовета Пачелмского района Пензенской области</w:t>
      </w:r>
      <w:r w:rsidRPr="00793D68">
        <w:rPr>
          <w:rFonts w:ascii="Times New Roman" w:hAnsi="Times New Roman" w:cs="Times New Roman"/>
          <w:sz w:val="26"/>
          <w:szCs w:val="26"/>
        </w:rPr>
        <w:t xml:space="preserve">, осуществляющий индивидуальное устное информирование, может предложить заявителю обратиться за необходимой информацией в письменном </w:t>
      </w:r>
      <w:proofErr w:type="gramStart"/>
      <w:r w:rsidRPr="00793D68">
        <w:rPr>
          <w:rFonts w:ascii="Times New Roman" w:hAnsi="Times New Roman" w:cs="Times New Roman"/>
          <w:sz w:val="26"/>
          <w:szCs w:val="26"/>
        </w:rPr>
        <w:t>виде</w:t>
      </w:r>
      <w:proofErr w:type="gramEnd"/>
      <w:r w:rsidRPr="00793D68">
        <w:rPr>
          <w:rFonts w:ascii="Times New Roman" w:hAnsi="Times New Roman" w:cs="Times New Roman"/>
          <w:sz w:val="26"/>
          <w:szCs w:val="26"/>
        </w:rPr>
        <w:t xml:space="preserve"> либо назначить другое удобное для него время для устного информирования.</w:t>
      </w:r>
    </w:p>
    <w:p w:rsidR="00AF7E38" w:rsidRPr="00793D68" w:rsidRDefault="00AF7E38" w:rsidP="00AF7E3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 xml:space="preserve">При ответе на телефонные звонки Администрации </w:t>
      </w:r>
      <w:r w:rsidR="00355A7B">
        <w:rPr>
          <w:rFonts w:ascii="Times New Roman" w:hAnsi="Times New Roman" w:cs="Times New Roman"/>
          <w:sz w:val="26"/>
          <w:szCs w:val="26"/>
        </w:rPr>
        <w:t xml:space="preserve">Чкаловского </w:t>
      </w:r>
      <w:r w:rsidR="00BD6C16" w:rsidRPr="00793D68">
        <w:rPr>
          <w:rFonts w:ascii="Times New Roman" w:hAnsi="Times New Roman" w:cs="Times New Roman"/>
          <w:sz w:val="26"/>
          <w:szCs w:val="26"/>
        </w:rPr>
        <w:t xml:space="preserve"> сельсовета Пачелмского района Пензенской области</w:t>
      </w:r>
      <w:r w:rsidRPr="00793D68">
        <w:rPr>
          <w:rFonts w:ascii="Times New Roman" w:hAnsi="Times New Roman" w:cs="Times New Roman"/>
          <w:sz w:val="26"/>
          <w:szCs w:val="26"/>
        </w:rPr>
        <w:t>, осуществляющий информирование, сняв трубку, должен назвать фамилию, имя, отчество, занимаемую должность и наименование отдела, предложить гражданину представиться и изложить суть вопроса.</w:t>
      </w:r>
    </w:p>
    <w:p w:rsidR="00AF7E38" w:rsidRPr="00793D68" w:rsidRDefault="00AF7E38" w:rsidP="00AF7E3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информирования специалист Администрации </w:t>
      </w:r>
      <w:r w:rsidR="00355A7B">
        <w:rPr>
          <w:rFonts w:ascii="Times New Roman" w:hAnsi="Times New Roman" w:cs="Times New Roman"/>
          <w:sz w:val="26"/>
          <w:szCs w:val="26"/>
        </w:rPr>
        <w:t xml:space="preserve">Чкаловского </w:t>
      </w:r>
      <w:r w:rsidR="00BD6C16" w:rsidRPr="00793D68">
        <w:rPr>
          <w:rFonts w:ascii="Times New Roman" w:hAnsi="Times New Roman" w:cs="Times New Roman"/>
          <w:sz w:val="26"/>
          <w:szCs w:val="26"/>
        </w:rPr>
        <w:t xml:space="preserve"> сельсовета Пачелмского района Пензенской области</w:t>
      </w:r>
      <w:r w:rsidRPr="00793D68">
        <w:rPr>
          <w:rFonts w:ascii="Times New Roman" w:hAnsi="Times New Roman" w:cs="Times New Roman"/>
          <w:sz w:val="26"/>
          <w:szCs w:val="26"/>
        </w:rPr>
        <w:t>, осуществляющий информирование, должен кратко подвести итоги и перечислить меры, которые надо принять заявителю.</w:t>
      </w:r>
    </w:p>
    <w:p w:rsidR="00AF7E38" w:rsidRPr="00793D68" w:rsidRDefault="00AF7E38" w:rsidP="00AF7E3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 xml:space="preserve">Специалисты Администрации </w:t>
      </w:r>
      <w:r w:rsidR="00355A7B">
        <w:rPr>
          <w:rFonts w:ascii="Times New Roman" w:hAnsi="Times New Roman" w:cs="Times New Roman"/>
          <w:sz w:val="26"/>
          <w:szCs w:val="26"/>
        </w:rPr>
        <w:t xml:space="preserve">Чкаловского </w:t>
      </w:r>
      <w:r w:rsidR="00BD6C16" w:rsidRPr="00793D68">
        <w:rPr>
          <w:rFonts w:ascii="Times New Roman" w:hAnsi="Times New Roman" w:cs="Times New Roman"/>
          <w:sz w:val="26"/>
          <w:szCs w:val="26"/>
        </w:rPr>
        <w:t xml:space="preserve"> сельсовета Пачелмского района Пензенской области</w:t>
      </w:r>
      <w:r w:rsidRPr="00793D68">
        <w:rPr>
          <w:rFonts w:ascii="Times New Roman" w:hAnsi="Times New Roman" w:cs="Times New Roman"/>
          <w:sz w:val="26"/>
          <w:szCs w:val="26"/>
        </w:rPr>
        <w:t>, осуществляющие информирование (по телефону или лично), должны корректно и внимательно относиться к гражданам, не унижая их чести и достоинства.</w:t>
      </w:r>
    </w:p>
    <w:p w:rsidR="00AF7E38" w:rsidRPr="00793D68" w:rsidRDefault="00AF7E38" w:rsidP="00AF7E3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Информирование граждан о процедуре предоставления муниципальной услуги осуществляется также путем оформления информационных стендов;</w:t>
      </w:r>
    </w:p>
    <w:p w:rsidR="00AF7E38" w:rsidRPr="00793D68" w:rsidRDefault="00AF7E38" w:rsidP="00AF7E3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в) по электронной почте ответ по вопросам, перечень которых установлен подпунктом «б» пункта 1.3.1 настоящего Административного регламента, направляется на адрес электронной почты заявителя в срок, не превышающий один день с момента регистрации обращения, поступившего в форме электронного документа.</w:t>
      </w:r>
    </w:p>
    <w:p w:rsidR="00AF7E38" w:rsidRPr="00793D68" w:rsidRDefault="00AF7E38" w:rsidP="00AF7E3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Ответы на вопросы, не предусмотренные подпунктом 2 пункта 1.3.1 настоящего Административного регламента, направляются на электронный адрес заявителя в срок, не превышающий двух дней с момента регистрации обращения, поступившего в форме электронного документа, и на почтовый адрес заявителя в срок, не превышающий трех дней с момента регистрации письменного обращения.</w:t>
      </w:r>
    </w:p>
    <w:p w:rsidR="00AF7E38" w:rsidRPr="00793D68" w:rsidRDefault="00AF7E38" w:rsidP="00AF7E3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г) заявитель имеет право на получение информации в форме электронных документов посредством федеральной государственной информационной системы «Единый портал государственных и муниципальных услуг (функций)» (</w:t>
      </w:r>
      <w:proofErr w:type="spellStart"/>
      <w:r w:rsidRPr="00793D68">
        <w:rPr>
          <w:rFonts w:ascii="Times New Roman" w:hAnsi="Times New Roman" w:cs="Times New Roman"/>
          <w:sz w:val="26"/>
          <w:szCs w:val="26"/>
        </w:rPr>
        <w:t>www.gosuslugi.ru</w:t>
      </w:r>
      <w:proofErr w:type="spellEnd"/>
      <w:r w:rsidRPr="00793D68">
        <w:rPr>
          <w:rFonts w:ascii="Times New Roman" w:hAnsi="Times New Roman" w:cs="Times New Roman"/>
          <w:sz w:val="26"/>
          <w:szCs w:val="26"/>
        </w:rPr>
        <w:t>) (далее - Единый портал) и (или) региональной государственной информационной системы «Портал государственных и муниципальных услуг (функций) Пензенской области» (https://gosuslugi.pnzreg.ru)» (далее - Региональный портал).</w:t>
      </w:r>
    </w:p>
    <w:p w:rsidR="00AF7E38" w:rsidRPr="00793D68" w:rsidRDefault="00AF7E38" w:rsidP="00AF7E3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 xml:space="preserve">1.3.2. График работы Администрации: </w:t>
      </w:r>
    </w:p>
    <w:tbl>
      <w:tblPr>
        <w:tblW w:w="16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4"/>
        <w:gridCol w:w="6632"/>
        <w:gridCol w:w="6632"/>
      </w:tblGrid>
      <w:tr w:rsidR="00BD6C16" w:rsidRPr="00793D68" w:rsidTr="00BD6C16">
        <w:tc>
          <w:tcPr>
            <w:tcW w:w="3004" w:type="dxa"/>
            <w:shd w:val="clear" w:color="auto" w:fill="auto"/>
          </w:tcPr>
          <w:p w:rsidR="00BD6C16" w:rsidRPr="00793D68" w:rsidRDefault="00BD6C16" w:rsidP="00BD6C16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793D68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6632" w:type="dxa"/>
          </w:tcPr>
          <w:p w:rsidR="00BD6C16" w:rsidRPr="00793D68" w:rsidRDefault="00BD6C16" w:rsidP="00BD6C16">
            <w:pPr>
              <w:pStyle w:val="ConsPlusNormal"/>
              <w:ind w:firstLine="567"/>
              <w:jc w:val="both"/>
              <w:rPr>
                <w:sz w:val="26"/>
                <w:szCs w:val="26"/>
              </w:rPr>
            </w:pPr>
            <w:r w:rsidRPr="00793D6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с 8.00 до 17.00 </w:t>
            </w:r>
          </w:p>
        </w:tc>
        <w:tc>
          <w:tcPr>
            <w:tcW w:w="6632" w:type="dxa"/>
            <w:shd w:val="clear" w:color="auto" w:fill="auto"/>
          </w:tcPr>
          <w:p w:rsidR="00BD6C16" w:rsidRPr="00793D68" w:rsidRDefault="00BD6C16" w:rsidP="00BD6C16">
            <w:pPr>
              <w:pStyle w:val="ConsPlusNormal"/>
              <w:ind w:firstLine="567"/>
              <w:jc w:val="both"/>
              <w:rPr>
                <w:sz w:val="26"/>
                <w:szCs w:val="26"/>
              </w:rPr>
            </w:pPr>
          </w:p>
        </w:tc>
      </w:tr>
      <w:tr w:rsidR="00BD6C16" w:rsidRPr="00793D68" w:rsidTr="00BD6C16">
        <w:tc>
          <w:tcPr>
            <w:tcW w:w="3004" w:type="dxa"/>
            <w:shd w:val="clear" w:color="auto" w:fill="auto"/>
          </w:tcPr>
          <w:p w:rsidR="00BD6C16" w:rsidRPr="00793D68" w:rsidRDefault="00BD6C16" w:rsidP="00BD6C16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793D68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6632" w:type="dxa"/>
          </w:tcPr>
          <w:p w:rsidR="00BD6C16" w:rsidRPr="00793D68" w:rsidRDefault="00BD6C16" w:rsidP="00BD6C16">
            <w:pPr>
              <w:pStyle w:val="ConsPlusNormal"/>
              <w:ind w:firstLine="567"/>
              <w:jc w:val="both"/>
              <w:rPr>
                <w:sz w:val="26"/>
                <w:szCs w:val="26"/>
              </w:rPr>
            </w:pPr>
            <w:r w:rsidRPr="00793D6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с 8.00 до 17.00 </w:t>
            </w:r>
          </w:p>
        </w:tc>
        <w:tc>
          <w:tcPr>
            <w:tcW w:w="6632" w:type="dxa"/>
            <w:shd w:val="clear" w:color="auto" w:fill="auto"/>
          </w:tcPr>
          <w:p w:rsidR="00BD6C16" w:rsidRPr="00793D68" w:rsidRDefault="00BD6C16" w:rsidP="00BD6C16">
            <w:pPr>
              <w:pStyle w:val="ConsPlusNormal"/>
              <w:ind w:firstLine="567"/>
              <w:jc w:val="both"/>
              <w:rPr>
                <w:sz w:val="26"/>
                <w:szCs w:val="26"/>
              </w:rPr>
            </w:pPr>
          </w:p>
        </w:tc>
      </w:tr>
      <w:tr w:rsidR="00BD6C16" w:rsidRPr="00793D68" w:rsidTr="00BD6C16">
        <w:tc>
          <w:tcPr>
            <w:tcW w:w="3004" w:type="dxa"/>
            <w:shd w:val="clear" w:color="auto" w:fill="auto"/>
          </w:tcPr>
          <w:p w:rsidR="00BD6C16" w:rsidRPr="00793D68" w:rsidRDefault="00BD6C16" w:rsidP="00BD6C16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793D68"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</w:tc>
        <w:tc>
          <w:tcPr>
            <w:tcW w:w="6632" w:type="dxa"/>
          </w:tcPr>
          <w:p w:rsidR="00BD6C16" w:rsidRPr="00793D68" w:rsidRDefault="00BD6C16" w:rsidP="00BD6C16">
            <w:pPr>
              <w:pStyle w:val="ConsPlusNormal"/>
              <w:ind w:firstLine="567"/>
              <w:jc w:val="both"/>
              <w:rPr>
                <w:sz w:val="26"/>
                <w:szCs w:val="26"/>
              </w:rPr>
            </w:pPr>
            <w:r w:rsidRPr="00793D6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с 8.00 до 17.00 </w:t>
            </w:r>
          </w:p>
        </w:tc>
        <w:tc>
          <w:tcPr>
            <w:tcW w:w="6632" w:type="dxa"/>
            <w:shd w:val="clear" w:color="auto" w:fill="auto"/>
          </w:tcPr>
          <w:p w:rsidR="00BD6C16" w:rsidRPr="00793D68" w:rsidRDefault="00BD6C16" w:rsidP="00BD6C16">
            <w:pPr>
              <w:pStyle w:val="ConsPlusNormal"/>
              <w:ind w:firstLine="567"/>
              <w:jc w:val="both"/>
              <w:rPr>
                <w:sz w:val="26"/>
                <w:szCs w:val="26"/>
              </w:rPr>
            </w:pPr>
          </w:p>
        </w:tc>
      </w:tr>
      <w:tr w:rsidR="00BD6C16" w:rsidRPr="00793D68" w:rsidTr="00BD6C16">
        <w:tc>
          <w:tcPr>
            <w:tcW w:w="3004" w:type="dxa"/>
            <w:shd w:val="clear" w:color="auto" w:fill="auto"/>
          </w:tcPr>
          <w:p w:rsidR="00BD6C16" w:rsidRPr="00793D68" w:rsidRDefault="00BD6C16" w:rsidP="00BD6C16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793D68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</w:tc>
        <w:tc>
          <w:tcPr>
            <w:tcW w:w="6632" w:type="dxa"/>
          </w:tcPr>
          <w:p w:rsidR="00BD6C16" w:rsidRPr="00793D68" w:rsidRDefault="00BD6C16" w:rsidP="00BD6C16">
            <w:pPr>
              <w:pStyle w:val="ConsPlusNormal"/>
              <w:ind w:firstLine="567"/>
              <w:jc w:val="both"/>
              <w:rPr>
                <w:sz w:val="26"/>
                <w:szCs w:val="26"/>
              </w:rPr>
            </w:pPr>
            <w:r w:rsidRPr="00793D6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с 8.00 до 17.00 </w:t>
            </w:r>
          </w:p>
        </w:tc>
        <w:tc>
          <w:tcPr>
            <w:tcW w:w="6632" w:type="dxa"/>
            <w:shd w:val="clear" w:color="auto" w:fill="auto"/>
          </w:tcPr>
          <w:p w:rsidR="00BD6C16" w:rsidRPr="00793D68" w:rsidRDefault="00BD6C16" w:rsidP="00BD6C16">
            <w:pPr>
              <w:pStyle w:val="ConsPlusNormal"/>
              <w:ind w:firstLine="567"/>
              <w:jc w:val="both"/>
              <w:rPr>
                <w:sz w:val="26"/>
                <w:szCs w:val="26"/>
              </w:rPr>
            </w:pPr>
          </w:p>
        </w:tc>
      </w:tr>
      <w:tr w:rsidR="00BD6C16" w:rsidRPr="00793D68" w:rsidTr="00BD6C16">
        <w:tc>
          <w:tcPr>
            <w:tcW w:w="3004" w:type="dxa"/>
            <w:shd w:val="clear" w:color="auto" w:fill="auto"/>
          </w:tcPr>
          <w:p w:rsidR="00BD6C16" w:rsidRPr="00793D68" w:rsidRDefault="00BD6C16" w:rsidP="00BD6C16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793D68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</w:tc>
        <w:tc>
          <w:tcPr>
            <w:tcW w:w="6632" w:type="dxa"/>
          </w:tcPr>
          <w:p w:rsidR="00BD6C16" w:rsidRPr="00793D68" w:rsidRDefault="00BD6C16" w:rsidP="00BD6C16">
            <w:pPr>
              <w:pStyle w:val="ConsPlusNormal"/>
              <w:ind w:firstLine="567"/>
              <w:jc w:val="both"/>
              <w:rPr>
                <w:sz w:val="26"/>
                <w:szCs w:val="26"/>
              </w:rPr>
            </w:pPr>
            <w:r w:rsidRPr="00793D6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с 8.00 до 17.00 </w:t>
            </w:r>
          </w:p>
        </w:tc>
        <w:tc>
          <w:tcPr>
            <w:tcW w:w="6632" w:type="dxa"/>
            <w:shd w:val="clear" w:color="auto" w:fill="auto"/>
          </w:tcPr>
          <w:p w:rsidR="00BD6C16" w:rsidRPr="00793D68" w:rsidRDefault="00BD6C16" w:rsidP="00BD6C16">
            <w:pPr>
              <w:pStyle w:val="ConsPlusNormal"/>
              <w:ind w:firstLine="567"/>
              <w:jc w:val="both"/>
              <w:rPr>
                <w:sz w:val="26"/>
                <w:szCs w:val="26"/>
              </w:rPr>
            </w:pPr>
          </w:p>
        </w:tc>
      </w:tr>
      <w:tr w:rsidR="00BD6C16" w:rsidRPr="00793D68" w:rsidTr="00BD6C16">
        <w:tc>
          <w:tcPr>
            <w:tcW w:w="3004" w:type="dxa"/>
            <w:shd w:val="clear" w:color="auto" w:fill="auto"/>
          </w:tcPr>
          <w:p w:rsidR="00BD6C16" w:rsidRPr="00793D68" w:rsidRDefault="00BD6C16" w:rsidP="00BD6C16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3D68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  <w:tc>
          <w:tcPr>
            <w:tcW w:w="6632" w:type="dxa"/>
          </w:tcPr>
          <w:p w:rsidR="00BD6C16" w:rsidRPr="00793D68" w:rsidRDefault="00BD6C16" w:rsidP="00BD6C16">
            <w:pPr>
              <w:pStyle w:val="ConsPlusNormal"/>
              <w:ind w:firstLine="567"/>
              <w:jc w:val="both"/>
              <w:rPr>
                <w:sz w:val="26"/>
                <w:szCs w:val="26"/>
              </w:rPr>
            </w:pPr>
            <w:r w:rsidRPr="00793D68">
              <w:rPr>
                <w:rFonts w:ascii="Times New Roman" w:hAnsi="Times New Roman" w:cs="Times New Roman"/>
                <w:sz w:val="26"/>
                <w:szCs w:val="26"/>
              </w:rPr>
              <w:t>выходной день</w:t>
            </w:r>
          </w:p>
        </w:tc>
        <w:tc>
          <w:tcPr>
            <w:tcW w:w="6632" w:type="dxa"/>
            <w:shd w:val="clear" w:color="auto" w:fill="auto"/>
          </w:tcPr>
          <w:p w:rsidR="00BD6C16" w:rsidRPr="00793D68" w:rsidRDefault="00BD6C16" w:rsidP="00BD6C16">
            <w:pPr>
              <w:pStyle w:val="ConsPlusNormal"/>
              <w:ind w:firstLine="567"/>
              <w:jc w:val="both"/>
              <w:rPr>
                <w:sz w:val="26"/>
                <w:szCs w:val="26"/>
              </w:rPr>
            </w:pPr>
          </w:p>
        </w:tc>
      </w:tr>
      <w:tr w:rsidR="00BD6C16" w:rsidRPr="00793D68" w:rsidTr="00BD6C16">
        <w:tc>
          <w:tcPr>
            <w:tcW w:w="3004" w:type="dxa"/>
            <w:shd w:val="clear" w:color="auto" w:fill="auto"/>
          </w:tcPr>
          <w:p w:rsidR="00BD6C16" w:rsidRPr="00793D68" w:rsidRDefault="00BD6C16" w:rsidP="00BD6C16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3D68">
              <w:rPr>
                <w:rFonts w:ascii="Times New Roman" w:hAnsi="Times New Roman" w:cs="Times New Roman"/>
                <w:sz w:val="26"/>
                <w:szCs w:val="26"/>
              </w:rPr>
              <w:t>воскресенье</w:t>
            </w:r>
          </w:p>
        </w:tc>
        <w:tc>
          <w:tcPr>
            <w:tcW w:w="6632" w:type="dxa"/>
          </w:tcPr>
          <w:p w:rsidR="00BD6C16" w:rsidRPr="00793D68" w:rsidRDefault="00BD6C16" w:rsidP="00BD6C16">
            <w:pPr>
              <w:pStyle w:val="ConsPlusNormal"/>
              <w:ind w:firstLine="567"/>
              <w:jc w:val="both"/>
              <w:rPr>
                <w:sz w:val="26"/>
                <w:szCs w:val="26"/>
              </w:rPr>
            </w:pPr>
            <w:r w:rsidRPr="00793D68">
              <w:rPr>
                <w:rFonts w:ascii="Times New Roman" w:hAnsi="Times New Roman" w:cs="Times New Roman"/>
                <w:sz w:val="26"/>
                <w:szCs w:val="26"/>
              </w:rPr>
              <w:t>выходной день</w:t>
            </w:r>
          </w:p>
        </w:tc>
        <w:tc>
          <w:tcPr>
            <w:tcW w:w="6632" w:type="dxa"/>
            <w:shd w:val="clear" w:color="auto" w:fill="auto"/>
          </w:tcPr>
          <w:p w:rsidR="00BD6C16" w:rsidRPr="00793D68" w:rsidRDefault="00BD6C16" w:rsidP="00BD6C16">
            <w:pPr>
              <w:pStyle w:val="ConsPlusNormal"/>
              <w:ind w:firstLine="567"/>
              <w:jc w:val="both"/>
              <w:rPr>
                <w:sz w:val="26"/>
                <w:szCs w:val="26"/>
              </w:rPr>
            </w:pPr>
          </w:p>
        </w:tc>
      </w:tr>
      <w:tr w:rsidR="00BD6C16" w:rsidRPr="00793D68" w:rsidTr="00BD6C16">
        <w:tc>
          <w:tcPr>
            <w:tcW w:w="3004" w:type="dxa"/>
            <w:shd w:val="clear" w:color="auto" w:fill="auto"/>
          </w:tcPr>
          <w:p w:rsidR="00BD6C16" w:rsidRPr="00793D68" w:rsidRDefault="00BD6C16" w:rsidP="00BD6C16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793D68">
              <w:rPr>
                <w:rFonts w:ascii="Times New Roman" w:hAnsi="Times New Roman" w:cs="Times New Roman"/>
                <w:sz w:val="26"/>
                <w:szCs w:val="26"/>
              </w:rPr>
              <w:t>Перерыв на обед</w:t>
            </w:r>
          </w:p>
        </w:tc>
        <w:tc>
          <w:tcPr>
            <w:tcW w:w="6632" w:type="dxa"/>
          </w:tcPr>
          <w:p w:rsidR="00BD6C16" w:rsidRPr="00793D68" w:rsidRDefault="00BD6C16" w:rsidP="00BD6C16">
            <w:pPr>
              <w:pStyle w:val="ConsPlusNormal"/>
              <w:ind w:firstLine="567"/>
              <w:jc w:val="both"/>
              <w:rPr>
                <w:sz w:val="26"/>
                <w:szCs w:val="26"/>
              </w:rPr>
            </w:pPr>
            <w:r w:rsidRPr="00793D6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 12.00 до 13.00</w:t>
            </w:r>
          </w:p>
        </w:tc>
        <w:tc>
          <w:tcPr>
            <w:tcW w:w="6632" w:type="dxa"/>
            <w:shd w:val="clear" w:color="auto" w:fill="auto"/>
          </w:tcPr>
          <w:p w:rsidR="00BD6C16" w:rsidRPr="00793D68" w:rsidRDefault="00BD6C16" w:rsidP="00BD6C16">
            <w:pPr>
              <w:pStyle w:val="ConsPlusNormal"/>
              <w:ind w:firstLine="567"/>
              <w:jc w:val="both"/>
              <w:rPr>
                <w:sz w:val="26"/>
                <w:szCs w:val="26"/>
              </w:rPr>
            </w:pPr>
          </w:p>
        </w:tc>
      </w:tr>
    </w:tbl>
    <w:p w:rsidR="00AF7E38" w:rsidRPr="00793D68" w:rsidRDefault="00AF7E38" w:rsidP="00AF7E3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График приема посетителей в рамках предоставляемой муниципальной услуги в Администрации: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3"/>
        <w:gridCol w:w="6633"/>
      </w:tblGrid>
      <w:tr w:rsidR="00AF7E38" w:rsidRPr="00793D68" w:rsidTr="00BD6C16">
        <w:tc>
          <w:tcPr>
            <w:tcW w:w="3003" w:type="dxa"/>
            <w:shd w:val="clear" w:color="auto" w:fill="auto"/>
          </w:tcPr>
          <w:p w:rsidR="00AF7E38" w:rsidRPr="00793D68" w:rsidRDefault="00AF7E38" w:rsidP="00BD6C16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793D68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6633" w:type="dxa"/>
            <w:shd w:val="clear" w:color="auto" w:fill="auto"/>
          </w:tcPr>
          <w:p w:rsidR="00AF7E38" w:rsidRPr="00793D68" w:rsidRDefault="00BD6C16" w:rsidP="00BD6C16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793D6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 8.00 до 17.00</w:t>
            </w:r>
          </w:p>
        </w:tc>
      </w:tr>
      <w:tr w:rsidR="00AF7E38" w:rsidRPr="00793D68" w:rsidTr="00BD6C16">
        <w:tc>
          <w:tcPr>
            <w:tcW w:w="3003" w:type="dxa"/>
            <w:shd w:val="clear" w:color="auto" w:fill="auto"/>
          </w:tcPr>
          <w:p w:rsidR="00AF7E38" w:rsidRPr="00793D68" w:rsidRDefault="00AF7E38" w:rsidP="00BD6C16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793D68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6633" w:type="dxa"/>
            <w:shd w:val="clear" w:color="auto" w:fill="auto"/>
          </w:tcPr>
          <w:p w:rsidR="00AF7E38" w:rsidRPr="00793D68" w:rsidRDefault="00AF7E38" w:rsidP="00BD6C16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793D6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(время приема)</w:t>
            </w:r>
          </w:p>
        </w:tc>
      </w:tr>
      <w:tr w:rsidR="00AF7E38" w:rsidRPr="00793D68" w:rsidTr="00BD6C16">
        <w:tc>
          <w:tcPr>
            <w:tcW w:w="3003" w:type="dxa"/>
            <w:shd w:val="clear" w:color="auto" w:fill="auto"/>
          </w:tcPr>
          <w:p w:rsidR="00AF7E38" w:rsidRPr="00793D68" w:rsidRDefault="00AF7E38" w:rsidP="00BD6C16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793D68"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</w:tc>
        <w:tc>
          <w:tcPr>
            <w:tcW w:w="6633" w:type="dxa"/>
            <w:shd w:val="clear" w:color="auto" w:fill="auto"/>
          </w:tcPr>
          <w:p w:rsidR="00AF7E38" w:rsidRPr="00793D68" w:rsidRDefault="00BD6C16" w:rsidP="00BD6C16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793D6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 8.00 до 17.00</w:t>
            </w:r>
          </w:p>
        </w:tc>
      </w:tr>
      <w:tr w:rsidR="00AF7E38" w:rsidRPr="00793D68" w:rsidTr="00BD6C16">
        <w:tc>
          <w:tcPr>
            <w:tcW w:w="3003" w:type="dxa"/>
            <w:shd w:val="clear" w:color="auto" w:fill="auto"/>
          </w:tcPr>
          <w:p w:rsidR="00AF7E38" w:rsidRPr="00793D68" w:rsidRDefault="00AF7E38" w:rsidP="00BD6C16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793D68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</w:tc>
        <w:tc>
          <w:tcPr>
            <w:tcW w:w="6633" w:type="dxa"/>
            <w:shd w:val="clear" w:color="auto" w:fill="auto"/>
          </w:tcPr>
          <w:p w:rsidR="00AF7E38" w:rsidRPr="00793D68" w:rsidRDefault="00BD6C16" w:rsidP="00BD6C16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793D6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 8.00 до 17.00</w:t>
            </w:r>
          </w:p>
        </w:tc>
      </w:tr>
      <w:tr w:rsidR="00AF7E38" w:rsidRPr="00793D68" w:rsidTr="00BD6C16">
        <w:trPr>
          <w:trHeight w:val="450"/>
        </w:trPr>
        <w:tc>
          <w:tcPr>
            <w:tcW w:w="3003" w:type="dxa"/>
            <w:shd w:val="clear" w:color="auto" w:fill="auto"/>
          </w:tcPr>
          <w:p w:rsidR="00AF7E38" w:rsidRPr="00793D68" w:rsidRDefault="00AF7E38" w:rsidP="00BD6C16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793D68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</w:tc>
        <w:tc>
          <w:tcPr>
            <w:tcW w:w="6633" w:type="dxa"/>
            <w:shd w:val="clear" w:color="auto" w:fill="auto"/>
          </w:tcPr>
          <w:p w:rsidR="00AF7E38" w:rsidRPr="00793D68" w:rsidRDefault="00BD6C16" w:rsidP="00BD6C16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793D6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 8.00 до 17.00</w:t>
            </w:r>
          </w:p>
        </w:tc>
      </w:tr>
      <w:tr w:rsidR="00AF7E38" w:rsidRPr="00793D68" w:rsidTr="00BD6C16">
        <w:trPr>
          <w:trHeight w:val="340"/>
        </w:trPr>
        <w:tc>
          <w:tcPr>
            <w:tcW w:w="3003" w:type="dxa"/>
            <w:shd w:val="clear" w:color="auto" w:fill="auto"/>
          </w:tcPr>
          <w:p w:rsidR="00AF7E38" w:rsidRPr="00793D68" w:rsidRDefault="00AF7E38" w:rsidP="00BD6C16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3D68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  <w:tc>
          <w:tcPr>
            <w:tcW w:w="6633" w:type="dxa"/>
            <w:shd w:val="clear" w:color="auto" w:fill="auto"/>
          </w:tcPr>
          <w:p w:rsidR="00AF7E38" w:rsidRPr="00793D68" w:rsidRDefault="00AF7E38" w:rsidP="00BD6C16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793D68">
              <w:rPr>
                <w:rFonts w:ascii="Times New Roman" w:hAnsi="Times New Roman" w:cs="Times New Roman"/>
                <w:sz w:val="26"/>
                <w:szCs w:val="26"/>
              </w:rPr>
              <w:t>выходной день</w:t>
            </w:r>
          </w:p>
        </w:tc>
      </w:tr>
      <w:tr w:rsidR="00AF7E38" w:rsidRPr="00793D68" w:rsidTr="00BD6C16">
        <w:tc>
          <w:tcPr>
            <w:tcW w:w="3003" w:type="dxa"/>
            <w:shd w:val="clear" w:color="auto" w:fill="auto"/>
          </w:tcPr>
          <w:p w:rsidR="00AF7E38" w:rsidRPr="00793D68" w:rsidRDefault="00AF7E38" w:rsidP="00BD6C1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3D68">
              <w:rPr>
                <w:rFonts w:ascii="Times New Roman" w:hAnsi="Times New Roman" w:cs="Times New Roman"/>
                <w:sz w:val="26"/>
                <w:szCs w:val="26"/>
              </w:rPr>
              <w:t xml:space="preserve">         воскресенье</w:t>
            </w:r>
          </w:p>
        </w:tc>
        <w:tc>
          <w:tcPr>
            <w:tcW w:w="6633" w:type="dxa"/>
            <w:shd w:val="clear" w:color="auto" w:fill="auto"/>
          </w:tcPr>
          <w:p w:rsidR="00AF7E38" w:rsidRPr="00793D68" w:rsidRDefault="00AF7E38" w:rsidP="00BD6C16">
            <w:pPr>
              <w:pStyle w:val="ConsPlusNormal"/>
              <w:ind w:firstLine="567"/>
              <w:jc w:val="both"/>
              <w:rPr>
                <w:sz w:val="26"/>
                <w:szCs w:val="26"/>
              </w:rPr>
            </w:pPr>
            <w:r w:rsidRPr="00793D68">
              <w:rPr>
                <w:rFonts w:ascii="Times New Roman" w:hAnsi="Times New Roman" w:cs="Times New Roman"/>
                <w:sz w:val="26"/>
                <w:szCs w:val="26"/>
              </w:rPr>
              <w:t>выходной день</w:t>
            </w:r>
          </w:p>
        </w:tc>
      </w:tr>
    </w:tbl>
    <w:p w:rsidR="00AF7E38" w:rsidRPr="00793D68" w:rsidRDefault="00AF7E38" w:rsidP="00AF7E3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93D68">
        <w:rPr>
          <w:rFonts w:ascii="Times New Roman" w:hAnsi="Times New Roman" w:cs="Times New Roman"/>
          <w:sz w:val="26"/>
          <w:szCs w:val="26"/>
        </w:rPr>
        <w:t xml:space="preserve">Юридический адрес (местонахождение) Администрации: </w:t>
      </w:r>
      <w:r w:rsidR="00BD6C16" w:rsidRPr="00793D68">
        <w:rPr>
          <w:rFonts w:ascii="Times New Roman" w:hAnsi="Times New Roman" w:cs="Times New Roman"/>
          <w:sz w:val="26"/>
          <w:szCs w:val="26"/>
        </w:rPr>
        <w:t>44211</w:t>
      </w:r>
      <w:r w:rsidR="00D74565">
        <w:rPr>
          <w:rFonts w:ascii="Times New Roman" w:hAnsi="Times New Roman" w:cs="Times New Roman"/>
          <w:sz w:val="26"/>
          <w:szCs w:val="26"/>
        </w:rPr>
        <w:t>4</w:t>
      </w:r>
      <w:r w:rsidR="00BD6C16" w:rsidRPr="00793D68">
        <w:rPr>
          <w:rFonts w:ascii="Times New Roman" w:hAnsi="Times New Roman" w:cs="Times New Roman"/>
          <w:sz w:val="26"/>
          <w:szCs w:val="26"/>
        </w:rPr>
        <w:t xml:space="preserve">, Пензенская область, Пачелмский район, с. </w:t>
      </w:r>
      <w:r w:rsidR="00D74565">
        <w:rPr>
          <w:rFonts w:ascii="Times New Roman" w:hAnsi="Times New Roman" w:cs="Times New Roman"/>
          <w:sz w:val="26"/>
          <w:szCs w:val="26"/>
        </w:rPr>
        <w:t>Пачелма</w:t>
      </w:r>
      <w:r w:rsidR="007E7867" w:rsidRPr="00793D68">
        <w:rPr>
          <w:rFonts w:ascii="Times New Roman" w:hAnsi="Times New Roman" w:cs="Times New Roman"/>
          <w:sz w:val="26"/>
          <w:szCs w:val="26"/>
        </w:rPr>
        <w:t xml:space="preserve">, ул. </w:t>
      </w:r>
      <w:r w:rsidR="00D74565">
        <w:rPr>
          <w:rFonts w:ascii="Times New Roman" w:hAnsi="Times New Roman" w:cs="Times New Roman"/>
          <w:sz w:val="26"/>
          <w:szCs w:val="26"/>
        </w:rPr>
        <w:t>Совхозная</w:t>
      </w:r>
      <w:r w:rsidR="007E7867" w:rsidRPr="00793D68">
        <w:rPr>
          <w:rFonts w:ascii="Times New Roman" w:hAnsi="Times New Roman" w:cs="Times New Roman"/>
          <w:sz w:val="26"/>
          <w:szCs w:val="26"/>
        </w:rPr>
        <w:t>, д. 2</w:t>
      </w:r>
      <w:proofErr w:type="gramEnd"/>
    </w:p>
    <w:p w:rsidR="00AF7E38" w:rsidRPr="00793D68" w:rsidRDefault="00AF7E38" w:rsidP="00AF7E3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 xml:space="preserve">Справочные телефоны: </w:t>
      </w:r>
      <w:r w:rsidR="007E7867" w:rsidRPr="00793D68">
        <w:rPr>
          <w:rFonts w:ascii="Times New Roman" w:hAnsi="Times New Roman" w:cs="Times New Roman"/>
          <w:sz w:val="26"/>
          <w:szCs w:val="26"/>
        </w:rPr>
        <w:t>8(84152)3</w:t>
      </w:r>
      <w:r w:rsidR="00D74565">
        <w:rPr>
          <w:rFonts w:ascii="Times New Roman" w:hAnsi="Times New Roman" w:cs="Times New Roman"/>
          <w:sz w:val="26"/>
          <w:szCs w:val="26"/>
        </w:rPr>
        <w:t>5190</w:t>
      </w:r>
    </w:p>
    <w:p w:rsidR="00AF7E38" w:rsidRPr="00793D68" w:rsidRDefault="00AF7E38" w:rsidP="007E786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proofErr w:type="spellStart"/>
      <w:r w:rsidR="00D74565">
        <w:rPr>
          <w:rFonts w:ascii="Times New Roman" w:hAnsi="Times New Roman" w:cs="Times New Roman"/>
          <w:sz w:val="26"/>
          <w:szCs w:val="26"/>
          <w:lang w:val="en-US"/>
        </w:rPr>
        <w:t>chkal</w:t>
      </w:r>
      <w:proofErr w:type="spellEnd"/>
      <w:r w:rsidR="00D74565" w:rsidRPr="00D74565">
        <w:rPr>
          <w:rFonts w:ascii="Times New Roman" w:hAnsi="Times New Roman" w:cs="Times New Roman"/>
          <w:sz w:val="26"/>
          <w:szCs w:val="26"/>
        </w:rPr>
        <w:t>_</w:t>
      </w:r>
      <w:proofErr w:type="spellStart"/>
      <w:r w:rsidR="00D74565">
        <w:rPr>
          <w:rFonts w:ascii="Times New Roman" w:hAnsi="Times New Roman" w:cs="Times New Roman"/>
          <w:sz w:val="26"/>
          <w:szCs w:val="26"/>
          <w:lang w:val="en-US"/>
        </w:rPr>
        <w:t>adm</w:t>
      </w:r>
      <w:proofErr w:type="spellEnd"/>
      <w:r w:rsidR="00D74565" w:rsidRPr="00D74565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D74565">
        <w:rPr>
          <w:rFonts w:ascii="Times New Roman" w:hAnsi="Times New Roman" w:cs="Times New Roman"/>
          <w:sz w:val="26"/>
          <w:szCs w:val="26"/>
          <w:lang w:val="en-US"/>
        </w:rPr>
        <w:t>sura</w:t>
      </w:r>
      <w:proofErr w:type="spellEnd"/>
      <w:r w:rsidRPr="00793D68">
        <w:rPr>
          <w:rFonts w:ascii="Times New Roman" w:hAnsi="Times New Roman" w:cs="Times New Roman"/>
          <w:sz w:val="26"/>
          <w:szCs w:val="26"/>
          <w:u w:val="single"/>
        </w:rPr>
        <w:t>.</w:t>
      </w:r>
      <w:proofErr w:type="spellStart"/>
      <w:r w:rsidR="007E7867" w:rsidRPr="00793D68">
        <w:rPr>
          <w:rFonts w:ascii="Times New Roman" w:hAnsi="Times New Roman" w:cs="Times New Roman"/>
          <w:sz w:val="26"/>
          <w:szCs w:val="26"/>
          <w:u w:val="single"/>
          <w:lang w:val="en-US"/>
        </w:rPr>
        <w:t>ru</w:t>
      </w:r>
      <w:proofErr w:type="spellEnd"/>
    </w:p>
    <w:p w:rsidR="00AF7E38" w:rsidRPr="00793D68" w:rsidRDefault="00AF7E38" w:rsidP="00AF7E3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 xml:space="preserve">Адрес официального сайта Администрации в информационно-телекоммуникационной сети «Интернет»: </w:t>
      </w:r>
      <w:r w:rsidR="00D74565" w:rsidRPr="00D74565">
        <w:rPr>
          <w:rFonts w:ascii="Times New Roman" w:hAnsi="Times New Roman" w:cs="Times New Roman"/>
          <w:sz w:val="26"/>
          <w:szCs w:val="26"/>
        </w:rPr>
        <w:t>http://spachelma.pachelma.pnzreg.ru/</w:t>
      </w:r>
    </w:p>
    <w:p w:rsidR="00AF7E38" w:rsidRPr="00793D68" w:rsidRDefault="00AF7E38" w:rsidP="00AF7E3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1.3.3. На Едином портале и Региональном портале, официальном сайте Администрации в информационно-телекоммуникационной сети «Интернет» размещается следующая информация:</w:t>
      </w:r>
    </w:p>
    <w:p w:rsidR="00AF7E38" w:rsidRPr="00793D68" w:rsidRDefault="00AF7E38" w:rsidP="00AF7E3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AF7E38" w:rsidRPr="00793D68" w:rsidRDefault="00AF7E38" w:rsidP="00AF7E3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2) круг заявителей;</w:t>
      </w:r>
    </w:p>
    <w:p w:rsidR="00AF7E38" w:rsidRPr="00793D68" w:rsidRDefault="00AF7E38" w:rsidP="00AF7E3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3) срок предоставления муниципальной услуги;</w:t>
      </w:r>
    </w:p>
    <w:p w:rsidR="00AF7E38" w:rsidRPr="00793D68" w:rsidRDefault="00AF7E38" w:rsidP="00AF7E3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AF7E38" w:rsidRPr="00793D68" w:rsidRDefault="00AF7E38" w:rsidP="00AF7E3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5) размер государственной пошлины, взимаемой за предоставление муниципальной услуги;</w:t>
      </w:r>
    </w:p>
    <w:p w:rsidR="00AF7E38" w:rsidRPr="00793D68" w:rsidRDefault="00AF7E38" w:rsidP="00AF7E3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AF7E38" w:rsidRPr="00793D68" w:rsidRDefault="00AF7E38" w:rsidP="00AF7E3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AF7E38" w:rsidRPr="00793D68" w:rsidRDefault="00AF7E38" w:rsidP="00AF7E3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8) формы заявлений (уведомлений, сообщений), используемые при предоставлении муниципальной услуги.</w:t>
      </w:r>
    </w:p>
    <w:p w:rsidR="00AF7E38" w:rsidRPr="00793D68" w:rsidRDefault="00AF7E38" w:rsidP="00AF7E3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в информационно-телекоммуникационной сети «Интернет» предоставляется заявителю бесплатно.</w:t>
      </w:r>
    </w:p>
    <w:p w:rsidR="00AF7E38" w:rsidRPr="00793D68" w:rsidRDefault="00AF7E38" w:rsidP="00AF7E3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AF7E38" w:rsidRPr="00793D68" w:rsidRDefault="00AF7E38" w:rsidP="00AF7E3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F7E38" w:rsidRPr="00793D68" w:rsidRDefault="00AF7E38" w:rsidP="00AF7E3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3D68">
        <w:rPr>
          <w:rFonts w:ascii="Times New Roman" w:hAnsi="Times New Roman" w:cs="Times New Roman"/>
          <w:b/>
          <w:sz w:val="26"/>
          <w:szCs w:val="26"/>
        </w:rPr>
        <w:t>II. Стандарт предоставления муниципальной услуги</w:t>
      </w:r>
    </w:p>
    <w:p w:rsidR="00AF7E38" w:rsidRPr="00793D68" w:rsidRDefault="00AF7E38" w:rsidP="00AF7E38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7E38" w:rsidRPr="00793D68" w:rsidRDefault="00AF7E38" w:rsidP="00AF7E3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3D68">
        <w:rPr>
          <w:rFonts w:ascii="Times New Roman" w:hAnsi="Times New Roman" w:cs="Times New Roman"/>
          <w:b/>
          <w:sz w:val="26"/>
          <w:szCs w:val="26"/>
        </w:rPr>
        <w:t>Наименование муниципальной услуги</w:t>
      </w:r>
    </w:p>
    <w:p w:rsidR="00AF7E38" w:rsidRPr="00793D68" w:rsidRDefault="00AF7E38" w:rsidP="00AF7E3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F7E38" w:rsidRPr="00793D68" w:rsidRDefault="00AF7E38" w:rsidP="00AF7E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2.1. Наименование муниципальной услуги – «Присвоение и аннулирование адресов».</w:t>
      </w:r>
    </w:p>
    <w:p w:rsidR="00AF7E38" w:rsidRPr="00793D68" w:rsidRDefault="00AF7E38" w:rsidP="00AF7E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Краткое наименование муниципальной услуги не предусмотрено.</w:t>
      </w:r>
    </w:p>
    <w:p w:rsidR="00AF7E38" w:rsidRPr="00793D68" w:rsidRDefault="00AF7E38" w:rsidP="00AF7E3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F7E38" w:rsidRPr="00793D68" w:rsidRDefault="00AF7E38" w:rsidP="00AF7E3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3D68">
        <w:rPr>
          <w:rFonts w:ascii="Times New Roman" w:hAnsi="Times New Roman" w:cs="Times New Roman"/>
          <w:b/>
          <w:sz w:val="26"/>
          <w:szCs w:val="26"/>
        </w:rPr>
        <w:t>Наименование органа местного самоуправления,</w:t>
      </w:r>
    </w:p>
    <w:p w:rsidR="00AF7E38" w:rsidRPr="00793D68" w:rsidRDefault="00AF7E38" w:rsidP="00AF7E3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3D6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793D68">
        <w:rPr>
          <w:rFonts w:ascii="Times New Roman" w:hAnsi="Times New Roman" w:cs="Times New Roman"/>
          <w:b/>
          <w:sz w:val="26"/>
          <w:szCs w:val="26"/>
        </w:rPr>
        <w:t>предоставляющего</w:t>
      </w:r>
      <w:proofErr w:type="gramEnd"/>
      <w:r w:rsidRPr="00793D68">
        <w:rPr>
          <w:rFonts w:ascii="Times New Roman" w:hAnsi="Times New Roman" w:cs="Times New Roman"/>
          <w:b/>
          <w:sz w:val="26"/>
          <w:szCs w:val="26"/>
        </w:rPr>
        <w:t xml:space="preserve"> муниципальную услугу</w:t>
      </w:r>
    </w:p>
    <w:p w:rsidR="00AF7E38" w:rsidRPr="00793D68" w:rsidRDefault="00AF7E38" w:rsidP="00AF7E3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F7E38" w:rsidRPr="00793D68" w:rsidRDefault="00AF7E38" w:rsidP="00AF7E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 xml:space="preserve">2.2. </w:t>
      </w:r>
      <w:r w:rsidRPr="00793D68">
        <w:rPr>
          <w:rFonts w:ascii="Times New Roman" w:hAnsi="Times New Roman" w:cs="Times New Roman"/>
          <w:spacing w:val="2"/>
          <w:sz w:val="26"/>
          <w:szCs w:val="26"/>
        </w:rPr>
        <w:t xml:space="preserve">Предоставление муниципальной услуги осуществляет </w:t>
      </w:r>
      <w:r w:rsidRPr="00793D68">
        <w:rPr>
          <w:rFonts w:ascii="Times New Roman" w:hAnsi="Times New Roman" w:cs="Times New Roman"/>
          <w:sz w:val="26"/>
          <w:szCs w:val="26"/>
        </w:rPr>
        <w:t>Администрация.</w:t>
      </w:r>
    </w:p>
    <w:p w:rsidR="00AF7E38" w:rsidRPr="00793D68" w:rsidRDefault="00AF7E38" w:rsidP="00AF7E3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F7E38" w:rsidRPr="00793D68" w:rsidRDefault="00AF7E38" w:rsidP="00AF7E3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3D68">
        <w:rPr>
          <w:rFonts w:ascii="Times New Roman" w:hAnsi="Times New Roman" w:cs="Times New Roman"/>
          <w:b/>
          <w:sz w:val="26"/>
          <w:szCs w:val="26"/>
        </w:rPr>
        <w:t>Результат предоставления муниципальной услуги</w:t>
      </w:r>
    </w:p>
    <w:p w:rsidR="00AF7E38" w:rsidRPr="00793D68" w:rsidRDefault="00AF7E38" w:rsidP="00AF7E3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F7E38" w:rsidRPr="00793D68" w:rsidRDefault="00AF7E38" w:rsidP="00AF7E3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93D68">
        <w:rPr>
          <w:rFonts w:ascii="Times New Roman" w:hAnsi="Times New Roman" w:cs="Times New Roman"/>
          <w:color w:val="000000"/>
          <w:sz w:val="26"/>
          <w:szCs w:val="26"/>
        </w:rPr>
        <w:t>2.3. Результатом предоставления муниципальной услуги является:</w:t>
      </w: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- решение о присвоении объекту адресации адреса или аннулировании его адреса, в виде постановления Администрации;</w:t>
      </w: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93D68">
        <w:rPr>
          <w:rFonts w:ascii="Times New Roman" w:hAnsi="Times New Roman" w:cs="Times New Roman"/>
          <w:sz w:val="26"/>
          <w:szCs w:val="26"/>
        </w:rPr>
        <w:t xml:space="preserve">- </w:t>
      </w:r>
      <w:hyperlink w:anchor="P1073" w:history="1">
        <w:r w:rsidRPr="00793D68">
          <w:rPr>
            <w:rFonts w:ascii="Times New Roman" w:hAnsi="Times New Roman" w:cs="Times New Roman"/>
            <w:sz w:val="26"/>
            <w:szCs w:val="26"/>
          </w:rPr>
          <w:t>решение</w:t>
        </w:r>
      </w:hyperlink>
      <w:r w:rsidRPr="00793D68">
        <w:rPr>
          <w:rFonts w:ascii="Times New Roman" w:hAnsi="Times New Roman" w:cs="Times New Roman"/>
          <w:sz w:val="26"/>
          <w:szCs w:val="26"/>
        </w:rPr>
        <w:t xml:space="preserve"> об отказе в присвоении объекту адресации адреса или аннулировании его адреса по </w:t>
      </w:r>
      <w:hyperlink r:id="rId10" w:history="1">
        <w:r w:rsidRPr="00793D68">
          <w:rPr>
            <w:rFonts w:ascii="Times New Roman" w:hAnsi="Times New Roman" w:cs="Times New Roman"/>
            <w:sz w:val="26"/>
            <w:szCs w:val="26"/>
          </w:rPr>
          <w:t>форме</w:t>
        </w:r>
      </w:hyperlink>
      <w:r w:rsidRPr="00793D68">
        <w:rPr>
          <w:rFonts w:ascii="Times New Roman" w:hAnsi="Times New Roman" w:cs="Times New Roman"/>
          <w:sz w:val="26"/>
          <w:szCs w:val="26"/>
        </w:rPr>
        <w:t>, утвержденной приказом Министерства финансов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(Приложение 2 к настоящему Административному регламенту).</w:t>
      </w:r>
      <w:proofErr w:type="gramEnd"/>
    </w:p>
    <w:p w:rsidR="00AF7E38" w:rsidRPr="00793D68" w:rsidRDefault="00AF7E38" w:rsidP="00AF7E38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F7E38" w:rsidRPr="00793D68" w:rsidRDefault="00AF7E38" w:rsidP="00AF7E3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3D68">
        <w:rPr>
          <w:rFonts w:ascii="Times New Roman" w:hAnsi="Times New Roman" w:cs="Times New Roman"/>
          <w:b/>
          <w:sz w:val="26"/>
          <w:szCs w:val="26"/>
        </w:rPr>
        <w:t>Срок предоставления муниципальной услуги</w:t>
      </w:r>
    </w:p>
    <w:p w:rsidR="00AF7E38" w:rsidRPr="00793D68" w:rsidRDefault="00AF7E38" w:rsidP="00AF7E3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2.4. Срок принятия решения о присвоении объекту адресации адреса или аннулировании его адреса, а также решение об отказе в таком присвоении или аннулировании не может превышать 8 рабочих дней со дня поступления заявления в Администрацию.</w:t>
      </w: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 xml:space="preserve">В случае представления заявления через МФЦ срок, указанный в </w:t>
      </w:r>
      <w:hyperlink w:anchor="P109" w:history="1">
        <w:r w:rsidRPr="00793D68">
          <w:rPr>
            <w:rFonts w:ascii="Times New Roman" w:hAnsi="Times New Roman" w:cs="Times New Roman"/>
            <w:sz w:val="26"/>
            <w:szCs w:val="26"/>
          </w:rPr>
          <w:t>пункте 2.4</w:t>
        </w:r>
      </w:hyperlink>
      <w:r w:rsidRPr="00793D68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исчисляется со дня передачи МФЦ заявления и документов, указанных в </w:t>
      </w:r>
      <w:hyperlink w:anchor="P136" w:history="1">
        <w:r w:rsidRPr="00793D68">
          <w:rPr>
            <w:rFonts w:ascii="Times New Roman" w:hAnsi="Times New Roman" w:cs="Times New Roman"/>
            <w:sz w:val="26"/>
            <w:szCs w:val="26"/>
          </w:rPr>
          <w:t xml:space="preserve">пункте </w:t>
        </w:r>
      </w:hyperlink>
      <w:r w:rsidRPr="00793D68">
        <w:rPr>
          <w:rFonts w:ascii="Times New Roman" w:hAnsi="Times New Roman" w:cs="Times New Roman"/>
          <w:sz w:val="26"/>
          <w:szCs w:val="26"/>
        </w:rPr>
        <w:t>2.6 настоящего Административного регламента (при их наличии), в Администрацию.</w:t>
      </w:r>
    </w:p>
    <w:p w:rsidR="00AF7E38" w:rsidRPr="00793D68" w:rsidRDefault="00AF7E38" w:rsidP="00AF7E3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F7E38" w:rsidRPr="00793D68" w:rsidRDefault="00AF7E38" w:rsidP="00AF7E38">
      <w:pPr>
        <w:spacing w:line="100" w:lineRule="atLeast"/>
        <w:ind w:firstLine="540"/>
        <w:jc w:val="center"/>
        <w:rPr>
          <w:b/>
          <w:sz w:val="26"/>
          <w:szCs w:val="26"/>
        </w:rPr>
      </w:pPr>
      <w:r w:rsidRPr="00793D68">
        <w:rPr>
          <w:b/>
          <w:sz w:val="26"/>
          <w:szCs w:val="26"/>
        </w:rPr>
        <w:t>Правовые основания для предоставления муниципальной услуги</w:t>
      </w:r>
    </w:p>
    <w:p w:rsidR="00AF7E38" w:rsidRPr="00793D68" w:rsidRDefault="00AF7E38" w:rsidP="00AF7E3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F7E38" w:rsidRPr="00793D68" w:rsidRDefault="00AF7E38" w:rsidP="00AF7E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 xml:space="preserve">2.5. Предоставление муниципальной услуги осуществляется в соответствии </w:t>
      </w:r>
      <w:proofErr w:type="gramStart"/>
      <w:r w:rsidRPr="00793D68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793D68">
        <w:rPr>
          <w:rFonts w:ascii="Times New Roman" w:hAnsi="Times New Roman" w:cs="Times New Roman"/>
          <w:sz w:val="26"/>
          <w:szCs w:val="26"/>
        </w:rPr>
        <w:t>:</w:t>
      </w:r>
    </w:p>
    <w:p w:rsidR="00AF7E38" w:rsidRPr="00793D68" w:rsidRDefault="00AF7E38" w:rsidP="00AF7E3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 xml:space="preserve">1) Градостроительным </w:t>
      </w:r>
      <w:hyperlink r:id="rId11" w:history="1">
        <w:r w:rsidRPr="00793D68">
          <w:rPr>
            <w:rStyle w:val="a6"/>
            <w:rFonts w:ascii="Times New Roman" w:hAnsi="Times New Roman"/>
            <w:color w:val="00000A"/>
            <w:sz w:val="26"/>
            <w:szCs w:val="26"/>
          </w:rPr>
          <w:t>кодексом</w:t>
        </w:r>
      </w:hyperlink>
      <w:r w:rsidRPr="00793D68">
        <w:rPr>
          <w:rFonts w:ascii="Times New Roman" w:hAnsi="Times New Roman" w:cs="Times New Roman"/>
          <w:sz w:val="26"/>
          <w:szCs w:val="26"/>
        </w:rPr>
        <w:t xml:space="preserve"> Российской Федерации (далее – </w:t>
      </w:r>
      <w:proofErr w:type="spellStart"/>
      <w:r w:rsidRPr="00793D68">
        <w:rPr>
          <w:rFonts w:ascii="Times New Roman" w:hAnsi="Times New Roman" w:cs="Times New Roman"/>
          <w:sz w:val="26"/>
          <w:szCs w:val="26"/>
        </w:rPr>
        <w:t>ГрК</w:t>
      </w:r>
      <w:proofErr w:type="spellEnd"/>
      <w:r w:rsidRPr="00793D68">
        <w:rPr>
          <w:rFonts w:ascii="Times New Roman" w:hAnsi="Times New Roman" w:cs="Times New Roman"/>
          <w:sz w:val="26"/>
          <w:szCs w:val="26"/>
        </w:rPr>
        <w:t xml:space="preserve"> РФ);</w:t>
      </w:r>
    </w:p>
    <w:p w:rsidR="00AF7E38" w:rsidRPr="00793D68" w:rsidRDefault="00AF7E38" w:rsidP="00AF7E3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2) Жилищным кодексом Российской Федерации;</w:t>
      </w:r>
    </w:p>
    <w:p w:rsidR="00AF7E38" w:rsidRPr="00793D68" w:rsidRDefault="00AF7E38" w:rsidP="00AF7E3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3) Гражданским кодексом Российской Федерации;</w:t>
      </w:r>
    </w:p>
    <w:p w:rsidR="00AF7E38" w:rsidRPr="00793D68" w:rsidRDefault="00AF7E38" w:rsidP="00AF7E38">
      <w:pPr>
        <w:spacing w:line="100" w:lineRule="atLeast"/>
        <w:ind w:firstLine="567"/>
        <w:jc w:val="both"/>
        <w:rPr>
          <w:sz w:val="26"/>
          <w:szCs w:val="26"/>
        </w:rPr>
      </w:pPr>
      <w:r w:rsidRPr="00793D68">
        <w:rPr>
          <w:sz w:val="26"/>
          <w:szCs w:val="26"/>
        </w:rPr>
        <w:t>4) Федеральным законом от 06.10.2003 № 131-ФЗ «Об общих принципах организации местного самоуправления в Российской Федерации»;</w:t>
      </w:r>
    </w:p>
    <w:p w:rsidR="00AF7E38" w:rsidRPr="00793D68" w:rsidRDefault="00AF7E38" w:rsidP="00AF7E3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 xml:space="preserve">5) Федеральным </w:t>
      </w:r>
      <w:hyperlink r:id="rId12" w:history="1">
        <w:r w:rsidRPr="00793D68">
          <w:rPr>
            <w:rStyle w:val="a6"/>
            <w:rFonts w:ascii="Times New Roman" w:hAnsi="Times New Roman"/>
            <w:color w:val="00000A"/>
            <w:sz w:val="26"/>
            <w:szCs w:val="26"/>
          </w:rPr>
          <w:t>законом</w:t>
        </w:r>
      </w:hyperlink>
      <w:r w:rsidRPr="00793D68">
        <w:rPr>
          <w:rFonts w:ascii="Times New Roman" w:hAnsi="Times New Roman" w:cs="Times New Roman"/>
          <w:sz w:val="26"/>
          <w:szCs w:val="26"/>
        </w:rPr>
        <w:t xml:space="preserve"> от 27.07.2010 № 210-ФЗ «Об организации предоставления государственных и муниципальных услуг» (далее – ФЗ № 210-ФЗ);</w:t>
      </w:r>
    </w:p>
    <w:p w:rsidR="00AF7E38" w:rsidRPr="00793D68" w:rsidRDefault="00AF7E38" w:rsidP="00AF7E3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6) Федеральным законом от 06.04.2011 № 63-ФЗ «Об электронной подписи» (далее – ФЗ № 63-ФЗ);</w:t>
      </w:r>
    </w:p>
    <w:p w:rsidR="00AF7E38" w:rsidRPr="00793D68" w:rsidRDefault="00AF7E38" w:rsidP="00AF7E3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7) Федеральным законом от 27.07.2006 № 152-ФЗ «О персональных данных»;</w:t>
      </w: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 xml:space="preserve">8) Федеральным </w:t>
      </w:r>
      <w:hyperlink r:id="rId13" w:history="1">
        <w:r w:rsidRPr="00793D68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793D68">
        <w:rPr>
          <w:rFonts w:ascii="Times New Roman" w:hAnsi="Times New Roman" w:cs="Times New Roman"/>
          <w:sz w:val="26"/>
          <w:szCs w:val="26"/>
        </w:rPr>
        <w:t xml:space="preserve"> от 2 мая 2006 года № 59-ФЗ «О порядке рассмотрения обращений граждан Российской Федерации»;</w:t>
      </w: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 xml:space="preserve">9) Федеральным </w:t>
      </w:r>
      <w:hyperlink r:id="rId14" w:history="1">
        <w:r w:rsidRPr="00793D68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793D68">
        <w:rPr>
          <w:rFonts w:ascii="Times New Roman" w:hAnsi="Times New Roman" w:cs="Times New Roman"/>
          <w:sz w:val="26"/>
          <w:szCs w:val="26"/>
        </w:rPr>
        <w:t xml:space="preserve">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Федерации».</w:t>
      </w: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 xml:space="preserve">10) </w:t>
      </w:r>
      <w:hyperlink r:id="rId15" w:history="1">
        <w:r w:rsidRPr="00793D68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793D68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19.11.2014 г. № 1221 «Об утверждении правил присвоения, изменения и аннулирования адресов» (далее - Правила присвоения);</w:t>
      </w:r>
    </w:p>
    <w:p w:rsidR="00AF7E38" w:rsidRPr="00793D68" w:rsidRDefault="00AF7E38" w:rsidP="00AF7E3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11) приказом Министерства финансов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(далее - приказ Министерства финансов Российской Федерации от 11.12.2014 № 146н);</w:t>
      </w:r>
    </w:p>
    <w:p w:rsidR="00AF7E38" w:rsidRPr="00793D68" w:rsidRDefault="00AF7E38" w:rsidP="00AF7E3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 xml:space="preserve">12) </w:t>
      </w:r>
      <w:hyperlink r:id="rId16" w:history="1">
        <w:r w:rsidRPr="00793D68">
          <w:rPr>
            <w:rStyle w:val="a6"/>
            <w:rFonts w:ascii="Times New Roman" w:hAnsi="Times New Roman"/>
            <w:color w:val="00000A"/>
            <w:sz w:val="26"/>
            <w:szCs w:val="26"/>
          </w:rPr>
          <w:t>Устав</w:t>
        </w:r>
      </w:hyperlink>
      <w:r w:rsidRPr="00793D68">
        <w:rPr>
          <w:rStyle w:val="a6"/>
          <w:rFonts w:ascii="Times New Roman" w:hAnsi="Times New Roman"/>
          <w:color w:val="00000A"/>
          <w:sz w:val="26"/>
          <w:szCs w:val="26"/>
        </w:rPr>
        <w:t>ом</w:t>
      </w:r>
      <w:r w:rsidRPr="00793D68">
        <w:rPr>
          <w:rFonts w:ascii="Times New Roman" w:hAnsi="Times New Roman" w:cs="Times New Roman"/>
          <w:sz w:val="26"/>
          <w:szCs w:val="26"/>
        </w:rPr>
        <w:t xml:space="preserve"> </w:t>
      </w:r>
      <w:r w:rsidR="00355A7B">
        <w:rPr>
          <w:rFonts w:ascii="Times New Roman" w:hAnsi="Times New Roman" w:cs="Times New Roman"/>
          <w:sz w:val="26"/>
          <w:szCs w:val="26"/>
        </w:rPr>
        <w:t xml:space="preserve">Чкаловского </w:t>
      </w:r>
      <w:r w:rsidR="007E7867" w:rsidRPr="00793D68">
        <w:rPr>
          <w:rFonts w:ascii="Times New Roman" w:hAnsi="Times New Roman" w:cs="Times New Roman"/>
          <w:sz w:val="26"/>
          <w:szCs w:val="26"/>
        </w:rPr>
        <w:t xml:space="preserve"> сельсовета Пачелмского района Пензенской области</w:t>
      </w:r>
      <w:r w:rsidRPr="00793D68">
        <w:rPr>
          <w:rFonts w:ascii="Times New Roman" w:hAnsi="Times New Roman" w:cs="Times New Roman"/>
          <w:sz w:val="26"/>
          <w:szCs w:val="26"/>
        </w:rPr>
        <w:t>;</w:t>
      </w:r>
    </w:p>
    <w:p w:rsidR="00AF7E38" w:rsidRPr="00793D68" w:rsidRDefault="00AF7E38" w:rsidP="00AF7E3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 xml:space="preserve">13) Постановлением Администрации от </w:t>
      </w:r>
      <w:r w:rsidR="007E7867" w:rsidRPr="00793D68">
        <w:rPr>
          <w:rFonts w:ascii="Times New Roman" w:hAnsi="Times New Roman" w:cs="Times New Roman"/>
          <w:sz w:val="26"/>
          <w:szCs w:val="26"/>
        </w:rPr>
        <w:t>19.08.2016</w:t>
      </w:r>
      <w:r w:rsidRPr="00793D68">
        <w:rPr>
          <w:rFonts w:ascii="Times New Roman" w:hAnsi="Times New Roman" w:cs="Times New Roman"/>
          <w:sz w:val="26"/>
          <w:szCs w:val="26"/>
        </w:rPr>
        <w:t xml:space="preserve"> № </w:t>
      </w:r>
      <w:r w:rsidR="007E7867" w:rsidRPr="00793D68">
        <w:rPr>
          <w:rFonts w:ascii="Times New Roman" w:hAnsi="Times New Roman" w:cs="Times New Roman"/>
          <w:sz w:val="26"/>
          <w:szCs w:val="26"/>
        </w:rPr>
        <w:t>30</w:t>
      </w:r>
      <w:r w:rsidRPr="00793D68">
        <w:rPr>
          <w:rFonts w:ascii="Times New Roman" w:hAnsi="Times New Roman" w:cs="Times New Roman"/>
          <w:sz w:val="26"/>
          <w:szCs w:val="26"/>
        </w:rPr>
        <w:t xml:space="preserve"> «Об утверждении Реестра муниципальных услуг </w:t>
      </w:r>
      <w:r w:rsidR="00355A7B">
        <w:rPr>
          <w:rFonts w:ascii="Times New Roman" w:hAnsi="Times New Roman" w:cs="Times New Roman"/>
          <w:sz w:val="26"/>
          <w:szCs w:val="26"/>
        </w:rPr>
        <w:t xml:space="preserve">Чкаловского </w:t>
      </w:r>
      <w:r w:rsidR="007E7867" w:rsidRPr="00793D68">
        <w:rPr>
          <w:rFonts w:ascii="Times New Roman" w:hAnsi="Times New Roman" w:cs="Times New Roman"/>
          <w:sz w:val="26"/>
          <w:szCs w:val="26"/>
        </w:rPr>
        <w:t xml:space="preserve"> сельсовета Пачелмского района Пензенской области</w:t>
      </w:r>
      <w:r w:rsidRPr="00793D68">
        <w:rPr>
          <w:rFonts w:ascii="Times New Roman" w:hAnsi="Times New Roman" w:cs="Times New Roman"/>
          <w:sz w:val="26"/>
          <w:szCs w:val="26"/>
        </w:rPr>
        <w:t>»;</w:t>
      </w:r>
    </w:p>
    <w:p w:rsidR="00AF7E38" w:rsidRPr="00793D68" w:rsidRDefault="00AF7E38" w:rsidP="00AF7E3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 xml:space="preserve">14) </w:t>
      </w:r>
      <w:hyperlink r:id="rId17" w:history="1">
        <w:r w:rsidRPr="00793D68">
          <w:rPr>
            <w:rStyle w:val="a6"/>
            <w:rFonts w:ascii="Times New Roman" w:hAnsi="Times New Roman"/>
            <w:color w:val="00000A"/>
            <w:sz w:val="26"/>
            <w:szCs w:val="26"/>
          </w:rPr>
          <w:t>Постановлением</w:t>
        </w:r>
      </w:hyperlink>
      <w:r w:rsidRPr="00793D68">
        <w:rPr>
          <w:rFonts w:ascii="Times New Roman" w:hAnsi="Times New Roman" w:cs="Times New Roman"/>
          <w:sz w:val="26"/>
          <w:szCs w:val="26"/>
        </w:rPr>
        <w:t xml:space="preserve"> Администрации от </w:t>
      </w:r>
      <w:r w:rsidR="007E7867" w:rsidRPr="00793D68">
        <w:rPr>
          <w:rFonts w:ascii="Times New Roman" w:hAnsi="Times New Roman" w:cs="Times New Roman"/>
          <w:sz w:val="26"/>
          <w:szCs w:val="26"/>
        </w:rPr>
        <w:t>01.08.2016</w:t>
      </w:r>
      <w:r w:rsidRPr="00793D68">
        <w:rPr>
          <w:rFonts w:ascii="Times New Roman" w:hAnsi="Times New Roman" w:cs="Times New Roman"/>
          <w:sz w:val="26"/>
          <w:szCs w:val="26"/>
        </w:rPr>
        <w:t xml:space="preserve"> № </w:t>
      </w:r>
      <w:r w:rsidR="007E7867" w:rsidRPr="00793D68">
        <w:rPr>
          <w:rFonts w:ascii="Times New Roman" w:hAnsi="Times New Roman" w:cs="Times New Roman"/>
          <w:sz w:val="26"/>
          <w:szCs w:val="26"/>
        </w:rPr>
        <w:t>25</w:t>
      </w:r>
      <w:r w:rsidRPr="00793D68">
        <w:rPr>
          <w:rFonts w:ascii="Times New Roman" w:hAnsi="Times New Roman" w:cs="Times New Roman"/>
          <w:sz w:val="26"/>
          <w:szCs w:val="26"/>
        </w:rPr>
        <w:t xml:space="preserve"> «Об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</w:t>
      </w:r>
      <w:r w:rsidR="00355A7B">
        <w:rPr>
          <w:rFonts w:ascii="Times New Roman" w:hAnsi="Times New Roman" w:cs="Times New Roman"/>
          <w:sz w:val="26"/>
          <w:szCs w:val="26"/>
        </w:rPr>
        <w:t xml:space="preserve">Чкаловского </w:t>
      </w:r>
      <w:r w:rsidR="007E7867" w:rsidRPr="00793D68">
        <w:rPr>
          <w:rFonts w:ascii="Times New Roman" w:hAnsi="Times New Roman" w:cs="Times New Roman"/>
          <w:sz w:val="26"/>
          <w:szCs w:val="26"/>
        </w:rPr>
        <w:t xml:space="preserve"> сельсовета Пачелмского района Пензенской области</w:t>
      </w:r>
      <w:r w:rsidRPr="00793D68">
        <w:rPr>
          <w:rFonts w:ascii="Times New Roman" w:hAnsi="Times New Roman" w:cs="Times New Roman"/>
          <w:sz w:val="26"/>
          <w:szCs w:val="26"/>
        </w:rPr>
        <w:t>».</w:t>
      </w:r>
    </w:p>
    <w:p w:rsidR="00AF7E38" w:rsidRPr="00793D68" w:rsidRDefault="00AF7E38" w:rsidP="00AF7E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F7E38" w:rsidRPr="00793D68" w:rsidRDefault="00AF7E38" w:rsidP="00AF7E38">
      <w:pPr>
        <w:spacing w:line="100" w:lineRule="atLeast"/>
        <w:ind w:firstLine="540"/>
        <w:jc w:val="center"/>
        <w:rPr>
          <w:b/>
          <w:sz w:val="26"/>
          <w:szCs w:val="26"/>
        </w:rPr>
      </w:pPr>
      <w:r w:rsidRPr="00793D68">
        <w:rPr>
          <w:b/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AF7E38" w:rsidRPr="00793D68" w:rsidRDefault="00AF7E38" w:rsidP="00AF7E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F7E38" w:rsidRPr="00793D68" w:rsidRDefault="00AF7E38" w:rsidP="00AF7E38">
      <w:pPr>
        <w:spacing w:line="100" w:lineRule="atLeast"/>
        <w:ind w:firstLine="567"/>
        <w:jc w:val="both"/>
        <w:rPr>
          <w:sz w:val="26"/>
          <w:szCs w:val="26"/>
        </w:rPr>
      </w:pPr>
      <w:bookmarkStart w:id="2" w:name="P148"/>
      <w:bookmarkEnd w:id="2"/>
      <w:r w:rsidRPr="00793D68">
        <w:rPr>
          <w:sz w:val="26"/>
          <w:szCs w:val="26"/>
        </w:rPr>
        <w:t>2.6. Исчерпывающий перечень документов, необходимых для предоставления муниципальной услуги:</w:t>
      </w:r>
    </w:p>
    <w:p w:rsidR="00AF7E38" w:rsidRPr="00793D68" w:rsidRDefault="00AF7E38" w:rsidP="00AF7E3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93D68">
        <w:rPr>
          <w:sz w:val="26"/>
          <w:szCs w:val="26"/>
        </w:rPr>
        <w:t xml:space="preserve">2.6.1. заявление по </w:t>
      </w:r>
      <w:hyperlink r:id="rId18" w:history="1">
        <w:r w:rsidRPr="00793D68">
          <w:rPr>
            <w:sz w:val="26"/>
            <w:szCs w:val="26"/>
          </w:rPr>
          <w:t>форме</w:t>
        </w:r>
      </w:hyperlink>
      <w:r w:rsidRPr="00793D68">
        <w:rPr>
          <w:sz w:val="26"/>
          <w:szCs w:val="26"/>
        </w:rPr>
        <w:t>, утвержденной приказом Министерства финансов РФ от 11.12.2014 № 146н (</w:t>
      </w:r>
      <w:hyperlink w:anchor="P545" w:history="1">
        <w:r w:rsidRPr="00793D68">
          <w:rPr>
            <w:sz w:val="26"/>
            <w:szCs w:val="26"/>
          </w:rPr>
          <w:t>Приложение 1</w:t>
        </w:r>
      </w:hyperlink>
      <w:r w:rsidRPr="00793D68">
        <w:rPr>
          <w:sz w:val="26"/>
          <w:szCs w:val="26"/>
        </w:rPr>
        <w:t xml:space="preserve"> к настоящему Административному регламенту); должны быть приложены следующие документы:</w:t>
      </w: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 xml:space="preserve">2.6.2. правоустанавливающие и (или) </w:t>
      </w:r>
      <w:proofErr w:type="spellStart"/>
      <w:r w:rsidRPr="00793D68">
        <w:rPr>
          <w:rFonts w:ascii="Times New Roman" w:hAnsi="Times New Roman" w:cs="Times New Roman"/>
          <w:sz w:val="26"/>
          <w:szCs w:val="26"/>
        </w:rPr>
        <w:t>правоудостоверяющие</w:t>
      </w:r>
      <w:proofErr w:type="spellEnd"/>
      <w:r w:rsidRPr="00793D68">
        <w:rPr>
          <w:rFonts w:ascii="Times New Roman" w:hAnsi="Times New Roman" w:cs="Times New Roman"/>
          <w:sz w:val="26"/>
          <w:szCs w:val="26"/>
        </w:rPr>
        <w:t xml:space="preserve"> документы на объект (объекты) адресации;</w:t>
      </w: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2.6.3.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2.6.4.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2.6.5.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2.6.6. кадастровый паспорт объекта адресации (в случае присвоения адреса объекту адресации, поставленному на кадастровый учет);</w:t>
      </w: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2.6.7.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2.6.8.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 xml:space="preserve">2.6.9. кадастровая выписка об объекте недвижимости, который снят с учета (в случае аннулирования адреса объекта адресации по основаниям, указанным в </w:t>
      </w:r>
      <w:hyperlink r:id="rId19" w:history="1">
        <w:r w:rsidRPr="00793D68">
          <w:rPr>
            <w:rFonts w:ascii="Times New Roman" w:hAnsi="Times New Roman" w:cs="Times New Roman"/>
            <w:sz w:val="26"/>
            <w:szCs w:val="26"/>
          </w:rPr>
          <w:t>подпункте «а» пункта 14</w:t>
        </w:r>
      </w:hyperlink>
      <w:r w:rsidRPr="00793D68">
        <w:rPr>
          <w:rFonts w:ascii="Times New Roman" w:hAnsi="Times New Roman" w:cs="Times New Roman"/>
          <w:sz w:val="26"/>
          <w:szCs w:val="26"/>
        </w:rPr>
        <w:t xml:space="preserve"> Правил присвоения);</w:t>
      </w: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93D68">
        <w:rPr>
          <w:rFonts w:ascii="Times New Roman" w:hAnsi="Times New Roman" w:cs="Times New Roman"/>
          <w:sz w:val="26"/>
          <w:szCs w:val="26"/>
        </w:rPr>
        <w:t xml:space="preserve">2.6.10.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</w:t>
      </w:r>
      <w:hyperlink r:id="rId20" w:history="1">
        <w:r w:rsidRPr="00793D68">
          <w:rPr>
            <w:rFonts w:ascii="Times New Roman" w:hAnsi="Times New Roman" w:cs="Times New Roman"/>
            <w:sz w:val="26"/>
            <w:szCs w:val="26"/>
          </w:rPr>
          <w:t>подпункте «б» пункта 14</w:t>
        </w:r>
      </w:hyperlink>
      <w:r w:rsidRPr="00793D68">
        <w:rPr>
          <w:rFonts w:ascii="Times New Roman" w:hAnsi="Times New Roman" w:cs="Times New Roman"/>
          <w:sz w:val="26"/>
          <w:szCs w:val="26"/>
        </w:rPr>
        <w:t xml:space="preserve"> Правил присвоения.</w:t>
      </w:r>
      <w:proofErr w:type="gramEnd"/>
    </w:p>
    <w:p w:rsidR="00AF7E38" w:rsidRPr="00793D68" w:rsidRDefault="00AF7E38" w:rsidP="00AF7E38">
      <w:pPr>
        <w:spacing w:line="100" w:lineRule="atLeast"/>
        <w:ind w:firstLine="540"/>
        <w:jc w:val="both"/>
        <w:rPr>
          <w:sz w:val="26"/>
          <w:szCs w:val="26"/>
        </w:rPr>
      </w:pPr>
    </w:p>
    <w:p w:rsidR="00AF7E38" w:rsidRPr="00793D68" w:rsidRDefault="00AF7E38" w:rsidP="00AF7E38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3D68">
        <w:rPr>
          <w:rFonts w:ascii="Times New Roman" w:hAnsi="Times New Roman" w:cs="Times New Roman"/>
          <w:b/>
          <w:sz w:val="26"/>
          <w:szCs w:val="26"/>
        </w:rPr>
        <w:t>Исчерпывающий перечень документов,</w:t>
      </w:r>
    </w:p>
    <w:p w:rsidR="00AF7E38" w:rsidRPr="00793D68" w:rsidRDefault="00AF7E38" w:rsidP="00AF7E38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793D68">
        <w:rPr>
          <w:rFonts w:ascii="Times New Roman" w:hAnsi="Times New Roman" w:cs="Times New Roman"/>
          <w:b/>
          <w:sz w:val="26"/>
          <w:szCs w:val="26"/>
        </w:rPr>
        <w:t>необходимых</w:t>
      </w:r>
      <w:proofErr w:type="gramEnd"/>
      <w:r w:rsidRPr="00793D68">
        <w:rPr>
          <w:rFonts w:ascii="Times New Roman" w:hAnsi="Times New Roman" w:cs="Times New Roman"/>
          <w:b/>
          <w:sz w:val="26"/>
          <w:szCs w:val="26"/>
        </w:rPr>
        <w:t xml:space="preserve"> в соответствии с нормативными правовыми актами</w:t>
      </w:r>
    </w:p>
    <w:p w:rsidR="00AF7E38" w:rsidRPr="00793D68" w:rsidRDefault="00AF7E38" w:rsidP="00AF7E38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3D68">
        <w:rPr>
          <w:rFonts w:ascii="Times New Roman" w:hAnsi="Times New Roman" w:cs="Times New Roman"/>
          <w:b/>
          <w:sz w:val="26"/>
          <w:szCs w:val="26"/>
        </w:rPr>
        <w:t>для предоставления муниципальной услуги, которые</w:t>
      </w:r>
    </w:p>
    <w:p w:rsidR="00AF7E38" w:rsidRPr="00793D68" w:rsidRDefault="00AF7E38" w:rsidP="00AF7E38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3D68">
        <w:rPr>
          <w:rFonts w:ascii="Times New Roman" w:hAnsi="Times New Roman" w:cs="Times New Roman"/>
          <w:b/>
          <w:sz w:val="26"/>
          <w:szCs w:val="26"/>
        </w:rPr>
        <w:t>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AF7E38" w:rsidRPr="00793D68" w:rsidRDefault="00AF7E38" w:rsidP="00AF7E38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AF7E38" w:rsidRPr="00793D68" w:rsidRDefault="00AF7E38" w:rsidP="00AF7E3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93D68">
        <w:rPr>
          <w:sz w:val="26"/>
          <w:szCs w:val="26"/>
        </w:rPr>
        <w:t xml:space="preserve">2.7. </w:t>
      </w:r>
      <w:proofErr w:type="gramStart"/>
      <w:r w:rsidRPr="00793D68">
        <w:rPr>
          <w:sz w:val="26"/>
          <w:szCs w:val="26"/>
        </w:rPr>
        <w:t>Администрация запрашивает документы, указанные в подпунктах 2.6.2-2.6.10 пункта 2.6 настоящего Административного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если заявитель не представил указанные документы самостоятельно.</w:t>
      </w:r>
      <w:proofErr w:type="gramEnd"/>
    </w:p>
    <w:p w:rsidR="00AF7E38" w:rsidRPr="00793D68" w:rsidRDefault="00AF7E38" w:rsidP="00AF7E3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Заявители (представители заявителя) при подаче заявления вправе приложить к нему документы, указанные в подпунктах 2.6.2-2.6.10 пункта 2.6 настоящего Административного регламента,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AF7E38" w:rsidRPr="00793D68" w:rsidRDefault="00AF7E38" w:rsidP="00AF7E3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F7E38" w:rsidRPr="00793D68" w:rsidRDefault="00AF7E38" w:rsidP="00AF7E38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3D68">
        <w:rPr>
          <w:rFonts w:ascii="Times New Roman" w:hAnsi="Times New Roman" w:cs="Times New Roman"/>
          <w:b/>
          <w:sz w:val="26"/>
          <w:szCs w:val="26"/>
        </w:rPr>
        <w:t>Запрет требовать от заявителя представления документов,</w:t>
      </w:r>
    </w:p>
    <w:p w:rsidR="00AF7E38" w:rsidRPr="00793D68" w:rsidRDefault="00AF7E38" w:rsidP="00AF7E38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3D68">
        <w:rPr>
          <w:rFonts w:ascii="Times New Roman" w:hAnsi="Times New Roman" w:cs="Times New Roman"/>
          <w:b/>
          <w:sz w:val="26"/>
          <w:szCs w:val="26"/>
        </w:rPr>
        <w:t>информации или осуществления действий</w:t>
      </w:r>
    </w:p>
    <w:p w:rsidR="00AF7E38" w:rsidRPr="00793D68" w:rsidRDefault="00AF7E38" w:rsidP="00AF7E38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AF7E38" w:rsidRPr="00793D68" w:rsidRDefault="00AF7E38" w:rsidP="00AF7E3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2.8. Администрация не вправе требовать от заявителя:</w:t>
      </w:r>
    </w:p>
    <w:p w:rsidR="00AF7E38" w:rsidRPr="00793D68" w:rsidRDefault="00AF7E38" w:rsidP="00AF7E3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2.8.1.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F7E38" w:rsidRPr="00793D68" w:rsidRDefault="00AF7E38" w:rsidP="00AF7E3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2.8.2.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F7E38" w:rsidRPr="00793D68" w:rsidRDefault="00AF7E38" w:rsidP="00AF7E3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1)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F7E38" w:rsidRPr="00793D68" w:rsidRDefault="00AF7E38" w:rsidP="00AF7E3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2)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F7E38" w:rsidRPr="00793D68" w:rsidRDefault="00AF7E38" w:rsidP="00AF7E3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3)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F7E38" w:rsidRPr="00793D68" w:rsidRDefault="00AF7E38" w:rsidP="00AF7E3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93D68">
        <w:rPr>
          <w:rFonts w:ascii="Times New Roman" w:hAnsi="Times New Roman" w:cs="Times New Roman"/>
          <w:sz w:val="26"/>
          <w:szCs w:val="26"/>
        </w:rPr>
        <w:t>4)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 при первоначальном отказе в приеме документов, необходимых для предоставления муниципальной услуги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 уведомляется заявитель, а также</w:t>
      </w:r>
      <w:proofErr w:type="gramEnd"/>
      <w:r w:rsidRPr="00793D68">
        <w:rPr>
          <w:rFonts w:ascii="Times New Roman" w:hAnsi="Times New Roman" w:cs="Times New Roman"/>
          <w:sz w:val="26"/>
          <w:szCs w:val="26"/>
        </w:rPr>
        <w:t xml:space="preserve"> приносятся извинения за доставленные неудобства.</w:t>
      </w:r>
    </w:p>
    <w:p w:rsidR="00AF7E38" w:rsidRPr="00793D68" w:rsidRDefault="00AF7E38" w:rsidP="00AF7E3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F7E38" w:rsidRPr="00793D68" w:rsidRDefault="00AF7E38" w:rsidP="00AF7E3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3D68">
        <w:rPr>
          <w:rFonts w:ascii="Times New Roman" w:hAnsi="Times New Roman" w:cs="Times New Roman"/>
          <w:b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AF7E38" w:rsidRPr="00793D68" w:rsidRDefault="00AF7E38" w:rsidP="00AF7E3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F7E38" w:rsidRPr="00793D68" w:rsidRDefault="00AF7E38" w:rsidP="00AF7E38">
      <w:pPr>
        <w:ind w:firstLine="567"/>
        <w:jc w:val="both"/>
        <w:rPr>
          <w:sz w:val="26"/>
          <w:szCs w:val="26"/>
        </w:rPr>
      </w:pPr>
      <w:r w:rsidRPr="00793D68">
        <w:rPr>
          <w:sz w:val="26"/>
          <w:szCs w:val="26"/>
        </w:rPr>
        <w:t>2.9. 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:rsidR="00AF7E38" w:rsidRPr="00793D68" w:rsidRDefault="00AF7E38" w:rsidP="00AF7E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F7E38" w:rsidRPr="00793D68" w:rsidRDefault="00AF7E38" w:rsidP="00AF7E38">
      <w:pPr>
        <w:spacing w:line="100" w:lineRule="atLeast"/>
        <w:ind w:firstLine="540"/>
        <w:jc w:val="center"/>
        <w:rPr>
          <w:b/>
          <w:sz w:val="26"/>
          <w:szCs w:val="26"/>
        </w:rPr>
      </w:pPr>
      <w:r w:rsidRPr="00793D68">
        <w:rPr>
          <w:b/>
          <w:sz w:val="26"/>
          <w:szCs w:val="26"/>
        </w:rPr>
        <w:t xml:space="preserve">Исчерпывающий перечень оснований для приостановления предоставления муниципальной услуги или отказа в предоставлении муниципальной услуги </w:t>
      </w:r>
    </w:p>
    <w:p w:rsidR="00AF7E38" w:rsidRPr="00793D68" w:rsidRDefault="00AF7E38" w:rsidP="00AF7E38">
      <w:pPr>
        <w:spacing w:line="100" w:lineRule="atLeast"/>
        <w:ind w:firstLine="540"/>
        <w:jc w:val="center"/>
        <w:rPr>
          <w:sz w:val="26"/>
          <w:szCs w:val="26"/>
        </w:rPr>
      </w:pPr>
    </w:p>
    <w:p w:rsidR="00AF7E38" w:rsidRPr="00793D68" w:rsidRDefault="00AF7E38" w:rsidP="00AF7E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 xml:space="preserve">2.10. </w:t>
      </w:r>
      <w:bookmarkStart w:id="3" w:name="P206"/>
      <w:bookmarkEnd w:id="3"/>
      <w:r w:rsidRPr="00793D68">
        <w:rPr>
          <w:rFonts w:ascii="Times New Roman" w:hAnsi="Times New Roman" w:cs="Times New Roman"/>
          <w:sz w:val="26"/>
          <w:szCs w:val="26"/>
        </w:rPr>
        <w:t>Основаниями для отказа в предоставлении муниципальной услуги являются:</w:t>
      </w: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2.10.1. с заявлением о присвоении объекту адресации адреса обратилось лицо, не указанное в пункте 1.3 настоящего Административного регламента.</w:t>
      </w: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 xml:space="preserve">2.10.2. ответ на межведомственный запрос свидетельствует об отсутствии документа и (или) информации, </w:t>
      </w:r>
      <w:proofErr w:type="gramStart"/>
      <w:r w:rsidRPr="00793D68">
        <w:rPr>
          <w:rFonts w:ascii="Times New Roman" w:hAnsi="Times New Roman" w:cs="Times New Roman"/>
          <w:sz w:val="26"/>
          <w:szCs w:val="26"/>
        </w:rPr>
        <w:t>необходимых</w:t>
      </w:r>
      <w:proofErr w:type="gramEnd"/>
      <w:r w:rsidRPr="00793D68">
        <w:rPr>
          <w:rFonts w:ascii="Times New Roman" w:hAnsi="Times New Roman" w:cs="Times New Roman"/>
          <w:sz w:val="26"/>
          <w:szCs w:val="26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2.10.3.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 xml:space="preserve">2.10.4. отсутствуют случаи и условия для присвоения объекту адресации адреса или аннулирования его адреса, указанные в </w:t>
      </w:r>
      <w:hyperlink r:id="rId21" w:history="1">
        <w:r w:rsidRPr="00793D68">
          <w:rPr>
            <w:rFonts w:ascii="Times New Roman" w:hAnsi="Times New Roman" w:cs="Times New Roman"/>
            <w:sz w:val="26"/>
            <w:szCs w:val="26"/>
          </w:rPr>
          <w:t>пунктах 5</w:t>
        </w:r>
      </w:hyperlink>
      <w:r w:rsidRPr="00793D68">
        <w:rPr>
          <w:rFonts w:ascii="Times New Roman" w:hAnsi="Times New Roman" w:cs="Times New Roman"/>
          <w:sz w:val="26"/>
          <w:szCs w:val="26"/>
        </w:rPr>
        <w:t xml:space="preserve">, </w:t>
      </w:r>
      <w:hyperlink r:id="rId22" w:history="1">
        <w:r w:rsidRPr="00793D68">
          <w:rPr>
            <w:rFonts w:ascii="Times New Roman" w:hAnsi="Times New Roman" w:cs="Times New Roman"/>
            <w:sz w:val="26"/>
            <w:szCs w:val="26"/>
          </w:rPr>
          <w:t>8</w:t>
        </w:r>
      </w:hyperlink>
      <w:r w:rsidRPr="00793D68">
        <w:rPr>
          <w:rFonts w:ascii="Times New Roman" w:hAnsi="Times New Roman" w:cs="Times New Roman"/>
          <w:sz w:val="26"/>
          <w:szCs w:val="26"/>
        </w:rPr>
        <w:t xml:space="preserve"> - </w:t>
      </w:r>
      <w:hyperlink r:id="rId23" w:history="1">
        <w:r w:rsidRPr="00793D68">
          <w:rPr>
            <w:rFonts w:ascii="Times New Roman" w:hAnsi="Times New Roman" w:cs="Times New Roman"/>
            <w:sz w:val="26"/>
            <w:szCs w:val="26"/>
          </w:rPr>
          <w:t>11</w:t>
        </w:r>
      </w:hyperlink>
      <w:r w:rsidRPr="00793D68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4" w:history="1">
        <w:r w:rsidRPr="00793D68">
          <w:rPr>
            <w:rFonts w:ascii="Times New Roman" w:hAnsi="Times New Roman" w:cs="Times New Roman"/>
            <w:sz w:val="26"/>
            <w:szCs w:val="26"/>
          </w:rPr>
          <w:t>14</w:t>
        </w:r>
      </w:hyperlink>
      <w:r w:rsidRPr="00793D68">
        <w:rPr>
          <w:rFonts w:ascii="Times New Roman" w:hAnsi="Times New Roman" w:cs="Times New Roman"/>
          <w:sz w:val="26"/>
          <w:szCs w:val="26"/>
        </w:rPr>
        <w:t xml:space="preserve"> - </w:t>
      </w:r>
      <w:hyperlink r:id="rId25" w:history="1">
        <w:r w:rsidRPr="00793D68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Pr="00793D68">
        <w:rPr>
          <w:rFonts w:ascii="Times New Roman" w:hAnsi="Times New Roman" w:cs="Times New Roman"/>
          <w:sz w:val="26"/>
          <w:szCs w:val="26"/>
        </w:rPr>
        <w:t xml:space="preserve"> Правил присвоения.</w:t>
      </w: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 xml:space="preserve">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</w:t>
      </w:r>
      <w:hyperlink r:id="rId26" w:history="1">
        <w:r w:rsidRPr="00793D68">
          <w:rPr>
            <w:rFonts w:ascii="Times New Roman" w:hAnsi="Times New Roman" w:cs="Times New Roman"/>
            <w:sz w:val="26"/>
            <w:szCs w:val="26"/>
          </w:rPr>
          <w:t>пункта 40</w:t>
        </w:r>
      </w:hyperlink>
      <w:r w:rsidRPr="00793D68">
        <w:rPr>
          <w:rFonts w:ascii="Times New Roman" w:hAnsi="Times New Roman" w:cs="Times New Roman"/>
          <w:sz w:val="26"/>
          <w:szCs w:val="26"/>
        </w:rPr>
        <w:t xml:space="preserve"> Правил присвоения, являющиеся основанием для принятия такого решения.</w:t>
      </w: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2.11. Основания для приостановления предоставления муниципальной услуги отсутствуют.</w:t>
      </w:r>
    </w:p>
    <w:p w:rsidR="00AF7E38" w:rsidRPr="00793D68" w:rsidRDefault="00AF7E38" w:rsidP="00AF7E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F7E38" w:rsidRPr="00793D68" w:rsidRDefault="00AF7E38" w:rsidP="00AF7E38">
      <w:pPr>
        <w:pStyle w:val="4"/>
        <w:spacing w:before="0" w:after="225"/>
        <w:jc w:val="center"/>
        <w:rPr>
          <w:spacing w:val="2"/>
          <w:sz w:val="26"/>
          <w:szCs w:val="26"/>
        </w:rPr>
      </w:pPr>
      <w:r w:rsidRPr="00793D68">
        <w:rPr>
          <w:spacing w:val="2"/>
          <w:sz w:val="26"/>
          <w:szCs w:val="26"/>
        </w:rPr>
        <w:t>Перечень услуг, которые являются необходимыми и обязательными для предоставления муниципальной услуги</w:t>
      </w:r>
    </w:p>
    <w:p w:rsidR="00AF7E38" w:rsidRPr="00793D68" w:rsidRDefault="00AF7E38" w:rsidP="00AF7E38">
      <w:pPr>
        <w:pStyle w:val="formattext"/>
        <w:shd w:val="clear" w:color="auto" w:fill="FFFFFF"/>
        <w:spacing w:after="0" w:line="315" w:lineRule="atLeast"/>
        <w:ind w:firstLine="540"/>
        <w:jc w:val="both"/>
        <w:rPr>
          <w:spacing w:val="2"/>
          <w:sz w:val="26"/>
          <w:szCs w:val="26"/>
        </w:rPr>
      </w:pPr>
      <w:r w:rsidRPr="00793D68">
        <w:rPr>
          <w:spacing w:val="2"/>
          <w:sz w:val="26"/>
          <w:szCs w:val="26"/>
        </w:rPr>
        <w:t>2.12. Для предоставления муниципальной услуги не требуется</w:t>
      </w:r>
    </w:p>
    <w:p w:rsidR="00AF7E38" w:rsidRPr="00793D68" w:rsidRDefault="00AF7E38" w:rsidP="00AF7E38">
      <w:pPr>
        <w:pStyle w:val="formattext"/>
        <w:shd w:val="clear" w:color="auto" w:fill="FFFFFF"/>
        <w:spacing w:before="0" w:after="0" w:line="315" w:lineRule="atLeast"/>
        <w:ind w:firstLine="540"/>
        <w:jc w:val="both"/>
        <w:rPr>
          <w:spacing w:val="2"/>
          <w:sz w:val="26"/>
          <w:szCs w:val="26"/>
        </w:rPr>
      </w:pPr>
      <w:r w:rsidRPr="00793D68">
        <w:rPr>
          <w:spacing w:val="2"/>
          <w:sz w:val="26"/>
          <w:szCs w:val="26"/>
        </w:rPr>
        <w:t>предоставления иных государственных или муниципальных услуг.</w:t>
      </w:r>
    </w:p>
    <w:p w:rsidR="00AF7E38" w:rsidRPr="00793D68" w:rsidRDefault="00AF7E38" w:rsidP="00AF7E38">
      <w:pPr>
        <w:pStyle w:val="formattext"/>
        <w:shd w:val="clear" w:color="auto" w:fill="FFFFFF"/>
        <w:spacing w:before="0" w:after="0" w:line="315" w:lineRule="atLeast"/>
        <w:ind w:firstLine="540"/>
        <w:jc w:val="both"/>
        <w:rPr>
          <w:sz w:val="26"/>
          <w:szCs w:val="26"/>
        </w:rPr>
      </w:pPr>
    </w:p>
    <w:p w:rsidR="00AF7E38" w:rsidRPr="00793D68" w:rsidRDefault="00AF7E38" w:rsidP="00AF7E3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3D68">
        <w:rPr>
          <w:rFonts w:ascii="Times New Roman" w:hAnsi="Times New Roman" w:cs="Times New Roman"/>
          <w:b/>
          <w:sz w:val="26"/>
          <w:szCs w:val="26"/>
        </w:rPr>
        <w:t>Порядок, размер и основания взимания платы за предоставление муниципальной услуги</w:t>
      </w:r>
    </w:p>
    <w:p w:rsidR="00AF7E38" w:rsidRPr="00793D68" w:rsidRDefault="00AF7E38" w:rsidP="00AF7E3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F7E38" w:rsidRPr="00793D68" w:rsidRDefault="00AF7E38" w:rsidP="00AF7E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2.13. Муниципальная услуга предоставляется бесплатно.</w:t>
      </w:r>
    </w:p>
    <w:p w:rsidR="00AF7E38" w:rsidRPr="00793D68" w:rsidRDefault="00AF7E38" w:rsidP="00AF7E3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F7E38" w:rsidRPr="00793D68" w:rsidRDefault="00AF7E38" w:rsidP="00AF7E38">
      <w:pPr>
        <w:spacing w:line="100" w:lineRule="atLeast"/>
        <w:ind w:firstLine="540"/>
        <w:jc w:val="center"/>
        <w:rPr>
          <w:b/>
          <w:sz w:val="26"/>
          <w:szCs w:val="26"/>
        </w:rPr>
      </w:pPr>
      <w:r w:rsidRPr="00793D68">
        <w:rPr>
          <w:b/>
          <w:sz w:val="26"/>
          <w:szCs w:val="26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AF7E38" w:rsidRPr="00793D68" w:rsidRDefault="00AF7E38" w:rsidP="00AF7E3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F7E38" w:rsidRPr="00793D68" w:rsidRDefault="00AF7E38" w:rsidP="00AF7E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2.14. Время ожидания в очереди не должно превышать:</w:t>
      </w:r>
    </w:p>
    <w:p w:rsidR="00F4503F" w:rsidRPr="00793D68" w:rsidRDefault="00AF7E38" w:rsidP="00F4503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- при подаче заявления и (или) документов - 15 минут;</w:t>
      </w:r>
    </w:p>
    <w:p w:rsidR="00AF7E38" w:rsidRPr="00793D68" w:rsidRDefault="00AF7E38" w:rsidP="00F4503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- при получении результата предоставления услуги - 15 минут.</w:t>
      </w:r>
    </w:p>
    <w:p w:rsidR="00AF7E38" w:rsidRPr="00793D68" w:rsidRDefault="00AF7E38" w:rsidP="00AF7E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В целях оптимизации процесса предоставления муниципальной услуги осуществляется прием заявителей по предварительной записи.</w:t>
      </w:r>
    </w:p>
    <w:p w:rsidR="00AF7E38" w:rsidRPr="00793D68" w:rsidRDefault="00AF7E38" w:rsidP="00AF7E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Заявителю (представителю заявителя)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AF7E38" w:rsidRPr="00793D68" w:rsidRDefault="00AF7E38" w:rsidP="00AF7E3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4503F" w:rsidRPr="00793D68" w:rsidRDefault="00F4503F" w:rsidP="00AF7E38">
      <w:pPr>
        <w:spacing w:line="100" w:lineRule="atLeast"/>
        <w:ind w:firstLine="540"/>
        <w:jc w:val="center"/>
        <w:rPr>
          <w:b/>
          <w:sz w:val="26"/>
          <w:szCs w:val="26"/>
        </w:rPr>
      </w:pPr>
    </w:p>
    <w:p w:rsidR="00AF7E38" w:rsidRPr="00793D68" w:rsidRDefault="00AF7E38" w:rsidP="00AF7E38">
      <w:pPr>
        <w:spacing w:line="100" w:lineRule="atLeast"/>
        <w:ind w:firstLine="540"/>
        <w:jc w:val="center"/>
        <w:rPr>
          <w:b/>
          <w:sz w:val="26"/>
          <w:szCs w:val="26"/>
        </w:rPr>
      </w:pPr>
      <w:r w:rsidRPr="00793D68">
        <w:rPr>
          <w:b/>
          <w:sz w:val="26"/>
          <w:szCs w:val="26"/>
        </w:rPr>
        <w:t>Срок регистрации запроса заявителя о предоставлении муниципальной услуги</w:t>
      </w:r>
    </w:p>
    <w:p w:rsidR="00AF7E38" w:rsidRPr="00793D68" w:rsidRDefault="00AF7E38" w:rsidP="00AF7E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F7E38" w:rsidRPr="00793D68" w:rsidRDefault="00AF7E38" w:rsidP="00AF7E38">
      <w:pPr>
        <w:pStyle w:val="16"/>
        <w:spacing w:before="0" w:after="0" w:line="240" w:lineRule="auto"/>
        <w:ind w:firstLine="567"/>
        <w:rPr>
          <w:sz w:val="26"/>
          <w:szCs w:val="26"/>
        </w:rPr>
      </w:pPr>
      <w:r w:rsidRPr="00793D68">
        <w:rPr>
          <w:rFonts w:cs="Times New Roman"/>
          <w:sz w:val="26"/>
          <w:szCs w:val="26"/>
        </w:rPr>
        <w:t xml:space="preserve">2.15. </w:t>
      </w:r>
      <w:r w:rsidRPr="00793D68">
        <w:rPr>
          <w:sz w:val="26"/>
          <w:szCs w:val="26"/>
        </w:rPr>
        <w:t>Регистрация запроса заявителя о предоставлении муниципальной услуги, в том числе в электронной форме, осуществляется в день его получения.</w:t>
      </w:r>
    </w:p>
    <w:p w:rsidR="00AF7E38" w:rsidRPr="00793D68" w:rsidRDefault="00AF7E38" w:rsidP="00AF7E3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2.16.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AF7E38" w:rsidRPr="00793D68" w:rsidRDefault="00AF7E38" w:rsidP="00AF7E3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F7E38" w:rsidRPr="00793D68" w:rsidRDefault="00AF7E38" w:rsidP="00AF7E38">
      <w:pPr>
        <w:spacing w:line="100" w:lineRule="atLeast"/>
        <w:ind w:firstLine="540"/>
        <w:jc w:val="center"/>
        <w:rPr>
          <w:b/>
          <w:sz w:val="26"/>
          <w:szCs w:val="26"/>
        </w:rPr>
      </w:pPr>
      <w:proofErr w:type="gramStart"/>
      <w:r w:rsidRPr="00793D68">
        <w:rPr>
          <w:b/>
          <w:sz w:val="26"/>
          <w:szCs w:val="26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AF7E38" w:rsidRPr="00793D68" w:rsidRDefault="00AF7E38" w:rsidP="00AF7E3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F7E38" w:rsidRPr="00793D68" w:rsidRDefault="00AF7E38" w:rsidP="00AF7E38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2.17. З</w:t>
      </w:r>
      <w:r w:rsidRPr="00793D68">
        <w:rPr>
          <w:rFonts w:ascii="Times New Roman" w:hAnsi="Times New Roman" w:cs="Times New Roman"/>
          <w:spacing w:val="2"/>
          <w:sz w:val="26"/>
          <w:szCs w:val="26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AF7E38" w:rsidRPr="00793D68" w:rsidRDefault="00AF7E38" w:rsidP="00AF7E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pacing w:val="2"/>
          <w:sz w:val="26"/>
          <w:szCs w:val="26"/>
        </w:rPr>
        <w:t xml:space="preserve"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 w:rsidRPr="00793D68">
        <w:rPr>
          <w:rFonts w:ascii="Times New Roman" w:hAnsi="Times New Roman" w:cs="Times New Roman"/>
          <w:spacing w:val="2"/>
          <w:sz w:val="26"/>
          <w:szCs w:val="26"/>
        </w:rPr>
        <w:t>СанПиН</w:t>
      </w:r>
      <w:proofErr w:type="spellEnd"/>
      <w:r w:rsidRPr="00793D68">
        <w:rPr>
          <w:rFonts w:ascii="Times New Roman" w:hAnsi="Times New Roman" w:cs="Times New Roman"/>
          <w:spacing w:val="2"/>
          <w:sz w:val="26"/>
          <w:szCs w:val="26"/>
        </w:rPr>
        <w:t xml:space="preserve"> 2.2.2/2.4.1340-03».</w:t>
      </w:r>
    </w:p>
    <w:p w:rsidR="00AF7E38" w:rsidRPr="00793D68" w:rsidRDefault="00AF7E38" w:rsidP="00AF7E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AF7E38" w:rsidRPr="00793D68" w:rsidRDefault="00AF7E38" w:rsidP="00AF7E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2.19. Помещения, в которых осуществляется предоставление муниципальной услуги, оборудуются:</w:t>
      </w:r>
    </w:p>
    <w:p w:rsidR="00AF7E38" w:rsidRPr="00793D68" w:rsidRDefault="00AF7E38" w:rsidP="00AF7E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- информационными стендами, содержащими визуальную и текстовую информацию;</w:t>
      </w:r>
    </w:p>
    <w:p w:rsidR="00AF7E38" w:rsidRPr="00793D68" w:rsidRDefault="00AF7E38" w:rsidP="00AF7E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- стульями и столами для возможности оформления документов.</w:t>
      </w:r>
    </w:p>
    <w:p w:rsidR="00AF7E38" w:rsidRPr="00793D68" w:rsidRDefault="00AF7E38" w:rsidP="00AF7E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AF7E38" w:rsidRPr="00793D68" w:rsidRDefault="00AF7E38" w:rsidP="00AF7E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AF7E38" w:rsidRPr="00793D68" w:rsidRDefault="00AF7E38" w:rsidP="00AF7E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AF7E38" w:rsidRPr="00793D68" w:rsidRDefault="00AF7E38" w:rsidP="00AF7E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2.22. Кабинеты приема заявителей должны иметь информационные таблички (вывески) с указанием:</w:t>
      </w:r>
    </w:p>
    <w:p w:rsidR="00AF7E38" w:rsidRPr="00793D68" w:rsidRDefault="00AF7E38" w:rsidP="00AF7E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- номера кабинета;</w:t>
      </w:r>
    </w:p>
    <w:p w:rsidR="00AF7E38" w:rsidRPr="00793D68" w:rsidRDefault="00AF7E38" w:rsidP="00AF7E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- фамилии, имени, отчества и должности специалиста.</w:t>
      </w:r>
    </w:p>
    <w:p w:rsidR="00AF7E38" w:rsidRPr="00793D68" w:rsidRDefault="00AF7E38" w:rsidP="00AF7E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AF7E38" w:rsidRPr="00793D68" w:rsidRDefault="00AF7E38" w:rsidP="00AF7E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AF7E38" w:rsidRPr="00793D68" w:rsidRDefault="00AF7E38" w:rsidP="00AF7E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2.23.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AF7E38" w:rsidRPr="00793D68" w:rsidRDefault="00AF7E38" w:rsidP="00AF7E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AF7E38" w:rsidRPr="00793D68" w:rsidRDefault="00AF7E38" w:rsidP="00AF7E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:rsidR="00AF7E38" w:rsidRPr="00793D68" w:rsidRDefault="00AF7E38" w:rsidP="00AF7E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AF7E38" w:rsidRPr="00793D68" w:rsidRDefault="00AF7E38" w:rsidP="00AF7E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AF7E38" w:rsidRPr="00793D68" w:rsidRDefault="00AF7E38" w:rsidP="00AF7E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AF7E38" w:rsidRPr="00793D68" w:rsidRDefault="00AF7E38" w:rsidP="00AF7E3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793D68">
        <w:rPr>
          <w:rFonts w:ascii="Times New Roman" w:hAnsi="Times New Roman" w:cs="Times New Roman"/>
          <w:color w:val="000000"/>
          <w:sz w:val="26"/>
          <w:szCs w:val="26"/>
        </w:rPr>
        <w:t>Администрации, МФЦ.</w:t>
      </w:r>
    </w:p>
    <w:p w:rsidR="00AF7E38" w:rsidRPr="00793D68" w:rsidRDefault="00AF7E38" w:rsidP="00AF7E3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93D68">
        <w:rPr>
          <w:rFonts w:ascii="Times New Roman" w:hAnsi="Times New Roman" w:cs="Times New Roman"/>
          <w:color w:val="000000"/>
          <w:sz w:val="26"/>
          <w:szCs w:val="26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793D68">
        <w:rPr>
          <w:rFonts w:ascii="Times New Roman" w:hAnsi="Times New Roman" w:cs="Times New Roman"/>
          <w:color w:val="000000"/>
          <w:sz w:val="26"/>
          <w:szCs w:val="26"/>
        </w:rPr>
        <w:t>сурдопереводчика</w:t>
      </w:r>
      <w:proofErr w:type="spellEnd"/>
      <w:r w:rsidRPr="00793D68">
        <w:rPr>
          <w:rFonts w:ascii="Times New Roman" w:hAnsi="Times New Roman" w:cs="Times New Roman"/>
          <w:color w:val="000000"/>
          <w:sz w:val="26"/>
          <w:szCs w:val="26"/>
        </w:rPr>
        <w:t xml:space="preserve"> и </w:t>
      </w:r>
      <w:proofErr w:type="spellStart"/>
      <w:r w:rsidRPr="00793D68">
        <w:rPr>
          <w:rFonts w:ascii="Times New Roman" w:hAnsi="Times New Roman" w:cs="Times New Roman"/>
          <w:color w:val="000000"/>
          <w:sz w:val="26"/>
          <w:szCs w:val="26"/>
        </w:rPr>
        <w:t>тифлосурдопереводчика</w:t>
      </w:r>
      <w:proofErr w:type="spellEnd"/>
      <w:r w:rsidRPr="00793D6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AF7E38" w:rsidRPr="00793D68" w:rsidRDefault="00AF7E38" w:rsidP="00AF7E3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93D68">
        <w:rPr>
          <w:rFonts w:ascii="Times New Roman" w:hAnsi="Times New Roman" w:cs="Times New Roman"/>
          <w:color w:val="000000"/>
          <w:sz w:val="26"/>
          <w:szCs w:val="26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AF7E38" w:rsidRPr="00793D68" w:rsidRDefault="00AF7E38" w:rsidP="00AF7E3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93D68">
        <w:rPr>
          <w:rFonts w:ascii="Times New Roman" w:hAnsi="Times New Roman" w:cs="Times New Roman"/>
          <w:color w:val="000000"/>
          <w:sz w:val="26"/>
          <w:szCs w:val="26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F7E38" w:rsidRPr="00793D68" w:rsidRDefault="00AF7E38" w:rsidP="00AF7E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 xml:space="preserve">Рабочие места </w:t>
      </w:r>
      <w:r w:rsidRPr="00793D68">
        <w:rPr>
          <w:rFonts w:ascii="Times New Roman" w:hAnsi="Times New Roman" w:cs="Times New Roman"/>
          <w:color w:val="000000"/>
          <w:sz w:val="26"/>
          <w:szCs w:val="26"/>
        </w:rPr>
        <w:t>специалиста Администрации, МФЦ</w:t>
      </w:r>
      <w:r w:rsidRPr="00793D6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793D68">
        <w:rPr>
          <w:rFonts w:ascii="Times New Roman" w:hAnsi="Times New Roman" w:cs="Times New Roman"/>
          <w:sz w:val="26"/>
          <w:szCs w:val="26"/>
        </w:rPr>
        <w:t>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AF7E38" w:rsidRPr="00793D68" w:rsidRDefault="00AF7E38" w:rsidP="00AF7E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 xml:space="preserve">Специалисты </w:t>
      </w:r>
      <w:r w:rsidRPr="00793D68">
        <w:rPr>
          <w:rFonts w:ascii="Times New Roman" w:hAnsi="Times New Roman" w:cs="Times New Roman"/>
          <w:color w:val="000000"/>
          <w:sz w:val="26"/>
          <w:szCs w:val="26"/>
        </w:rPr>
        <w:t>Администрации, МФЦ</w:t>
      </w:r>
      <w:r w:rsidRPr="00793D68">
        <w:rPr>
          <w:rFonts w:ascii="Times New Roman" w:hAnsi="Times New Roman" w:cs="Times New Roman"/>
          <w:sz w:val="26"/>
          <w:szCs w:val="26"/>
        </w:rPr>
        <w:t xml:space="preserve"> обеспечиваются личными нагрудными карточками (</w:t>
      </w:r>
      <w:proofErr w:type="spellStart"/>
      <w:r w:rsidRPr="00793D68">
        <w:rPr>
          <w:rFonts w:ascii="Times New Roman" w:hAnsi="Times New Roman" w:cs="Times New Roman"/>
          <w:sz w:val="26"/>
          <w:szCs w:val="26"/>
        </w:rPr>
        <w:t>бейджами</w:t>
      </w:r>
      <w:proofErr w:type="spellEnd"/>
      <w:r w:rsidRPr="00793D68">
        <w:rPr>
          <w:rFonts w:ascii="Times New Roman" w:hAnsi="Times New Roman" w:cs="Times New Roman"/>
          <w:sz w:val="26"/>
          <w:szCs w:val="26"/>
        </w:rPr>
        <w:t>) с указанием фамилии, имени, отчества и должности.</w:t>
      </w:r>
    </w:p>
    <w:p w:rsidR="00AF7E38" w:rsidRPr="00793D68" w:rsidRDefault="00AF7E38" w:rsidP="00AF7E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AF7E38" w:rsidRPr="00793D68" w:rsidRDefault="00AF7E38" w:rsidP="00AF7E3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F7E38" w:rsidRPr="00793D68" w:rsidRDefault="00AF7E38" w:rsidP="00AF7E38">
      <w:pPr>
        <w:pStyle w:val="ConsPlusNormal"/>
        <w:jc w:val="center"/>
        <w:rPr>
          <w:rFonts w:cs="Times New Roman"/>
          <w:b/>
          <w:sz w:val="26"/>
          <w:szCs w:val="26"/>
        </w:rPr>
      </w:pPr>
      <w:r w:rsidRPr="00793D68">
        <w:rPr>
          <w:rFonts w:ascii="Times New Roman" w:hAnsi="Times New Roman" w:cs="Times New Roman"/>
          <w:b/>
          <w:sz w:val="26"/>
          <w:szCs w:val="26"/>
        </w:rPr>
        <w:t>Показатели доступности и качества муниципальной услуги</w:t>
      </w:r>
    </w:p>
    <w:p w:rsidR="00AF7E38" w:rsidRPr="00793D68" w:rsidRDefault="00AF7E38" w:rsidP="00AF7E38">
      <w:pPr>
        <w:pStyle w:val="16"/>
        <w:spacing w:before="0" w:after="0" w:line="100" w:lineRule="atLeast"/>
        <w:ind w:firstLine="709"/>
        <w:rPr>
          <w:rFonts w:cs="Times New Roman"/>
          <w:sz w:val="26"/>
          <w:szCs w:val="26"/>
        </w:rPr>
      </w:pPr>
    </w:p>
    <w:p w:rsidR="00AF7E38" w:rsidRPr="00793D68" w:rsidRDefault="00AF7E38" w:rsidP="00AF7E38">
      <w:pPr>
        <w:pStyle w:val="16"/>
        <w:spacing w:before="0" w:after="0" w:line="100" w:lineRule="atLeast"/>
        <w:ind w:firstLine="709"/>
        <w:rPr>
          <w:rFonts w:cs="Times New Roman"/>
          <w:sz w:val="26"/>
          <w:szCs w:val="26"/>
        </w:rPr>
      </w:pPr>
      <w:r w:rsidRPr="00793D68">
        <w:rPr>
          <w:rFonts w:cs="Times New Roman"/>
          <w:sz w:val="26"/>
          <w:szCs w:val="26"/>
        </w:rPr>
        <w:t>2.25. Показателями доступности предоставления муниципальной услуги являются:</w:t>
      </w:r>
    </w:p>
    <w:p w:rsidR="00AF7E38" w:rsidRPr="00793D68" w:rsidRDefault="00AF7E38" w:rsidP="00AF7E38">
      <w:pPr>
        <w:pStyle w:val="16"/>
        <w:spacing w:before="0" w:after="0" w:line="100" w:lineRule="atLeast"/>
        <w:ind w:firstLine="567"/>
        <w:rPr>
          <w:rFonts w:cs="Times New Roman"/>
          <w:sz w:val="26"/>
          <w:szCs w:val="26"/>
        </w:rPr>
      </w:pPr>
      <w:r w:rsidRPr="00793D68">
        <w:rPr>
          <w:rFonts w:cs="Times New Roman"/>
          <w:sz w:val="26"/>
          <w:szCs w:val="26"/>
        </w:rPr>
        <w:t>2.25.1. предоставление возможности получения муниципальной услуги в электронной форме или в МФЦ;</w:t>
      </w:r>
    </w:p>
    <w:p w:rsidR="00AF7E38" w:rsidRPr="00793D68" w:rsidRDefault="00AF7E38" w:rsidP="00AF7E38">
      <w:pPr>
        <w:pStyle w:val="16"/>
        <w:spacing w:before="0" w:after="0" w:line="100" w:lineRule="atLeast"/>
        <w:ind w:firstLine="567"/>
        <w:rPr>
          <w:rFonts w:cs="Times New Roman"/>
          <w:sz w:val="26"/>
          <w:szCs w:val="26"/>
        </w:rPr>
      </w:pPr>
      <w:r w:rsidRPr="00793D68">
        <w:rPr>
          <w:rFonts w:cs="Times New Roman"/>
          <w:sz w:val="26"/>
          <w:szCs w:val="26"/>
        </w:rPr>
        <w:t>2.25.2. транспортная или пешая доступность к местам предоставления муниципальной услуги;</w:t>
      </w:r>
    </w:p>
    <w:p w:rsidR="00AF7E38" w:rsidRPr="00793D68" w:rsidRDefault="00AF7E38" w:rsidP="00AF7E38">
      <w:pPr>
        <w:pStyle w:val="16"/>
        <w:spacing w:before="0" w:after="0" w:line="100" w:lineRule="atLeast"/>
        <w:ind w:firstLine="567"/>
        <w:rPr>
          <w:rFonts w:cs="Times New Roman"/>
          <w:sz w:val="26"/>
          <w:szCs w:val="26"/>
        </w:rPr>
      </w:pPr>
      <w:r w:rsidRPr="00793D68">
        <w:rPr>
          <w:rFonts w:cs="Times New Roman"/>
          <w:sz w:val="26"/>
          <w:szCs w:val="26"/>
        </w:rP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AF7E38" w:rsidRPr="00793D68" w:rsidRDefault="00AF7E38" w:rsidP="00AF7E38">
      <w:pPr>
        <w:pStyle w:val="16"/>
        <w:spacing w:before="0" w:after="0" w:line="100" w:lineRule="atLeast"/>
        <w:ind w:firstLine="567"/>
        <w:rPr>
          <w:rFonts w:cs="Times New Roman"/>
          <w:sz w:val="26"/>
          <w:szCs w:val="26"/>
        </w:rPr>
      </w:pPr>
      <w:r w:rsidRPr="00793D68">
        <w:rPr>
          <w:rFonts w:cs="Times New Roman"/>
          <w:sz w:val="26"/>
          <w:szCs w:val="26"/>
        </w:rPr>
        <w:t>2.25.4. соблюдение требований Административного регламента о порядке информирования по предоставлению муниципальной услуги.</w:t>
      </w:r>
    </w:p>
    <w:p w:rsidR="00AF7E38" w:rsidRPr="00793D68" w:rsidRDefault="00AF7E38" w:rsidP="00AF7E38">
      <w:pPr>
        <w:pStyle w:val="16"/>
        <w:spacing w:before="0" w:after="0" w:line="100" w:lineRule="atLeast"/>
        <w:ind w:firstLine="567"/>
        <w:rPr>
          <w:rFonts w:cs="Times New Roman"/>
          <w:sz w:val="26"/>
          <w:szCs w:val="26"/>
        </w:rPr>
      </w:pPr>
      <w:r w:rsidRPr="00793D68">
        <w:rPr>
          <w:rFonts w:cs="Times New Roman"/>
          <w:sz w:val="26"/>
          <w:szCs w:val="26"/>
        </w:rPr>
        <w:t>2.26. Показателями качества предоставления муниципальной услуги являются:</w:t>
      </w:r>
    </w:p>
    <w:p w:rsidR="00AF7E38" w:rsidRPr="00793D68" w:rsidRDefault="00AF7E38" w:rsidP="00AF7E38">
      <w:pPr>
        <w:pStyle w:val="16"/>
        <w:spacing w:before="0" w:after="0" w:line="100" w:lineRule="atLeast"/>
        <w:ind w:firstLine="567"/>
        <w:rPr>
          <w:rFonts w:cs="Times New Roman"/>
          <w:sz w:val="26"/>
          <w:szCs w:val="26"/>
        </w:rPr>
      </w:pPr>
      <w:r w:rsidRPr="00793D68">
        <w:rPr>
          <w:rFonts w:cs="Times New Roman"/>
          <w:sz w:val="26"/>
          <w:szCs w:val="26"/>
        </w:rPr>
        <w:t>2.26.1. соблюдение сроков предоставления муниципальной услуги;</w:t>
      </w:r>
    </w:p>
    <w:p w:rsidR="00AF7E38" w:rsidRPr="00793D68" w:rsidRDefault="00AF7E38" w:rsidP="00AF7E38">
      <w:pPr>
        <w:pStyle w:val="16"/>
        <w:spacing w:before="0" w:after="0" w:line="100" w:lineRule="atLeast"/>
        <w:ind w:firstLine="567"/>
        <w:rPr>
          <w:rFonts w:cs="Times New Roman"/>
          <w:sz w:val="26"/>
          <w:szCs w:val="26"/>
        </w:rPr>
      </w:pPr>
      <w:r w:rsidRPr="00793D68">
        <w:rPr>
          <w:rFonts w:cs="Times New Roman"/>
          <w:sz w:val="26"/>
          <w:szCs w:val="26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AF7E38" w:rsidRPr="00793D68" w:rsidRDefault="00AF7E38" w:rsidP="00AF7E38">
      <w:pPr>
        <w:pStyle w:val="16"/>
        <w:spacing w:before="0" w:after="0" w:line="100" w:lineRule="atLeast"/>
        <w:ind w:firstLine="567"/>
        <w:rPr>
          <w:rFonts w:cs="Times New Roman"/>
          <w:sz w:val="26"/>
          <w:szCs w:val="26"/>
        </w:rPr>
      </w:pPr>
      <w:r w:rsidRPr="00793D68">
        <w:rPr>
          <w:rFonts w:cs="Times New Roman"/>
          <w:sz w:val="26"/>
          <w:szCs w:val="26"/>
        </w:rP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AF7E38" w:rsidRPr="00793D68" w:rsidRDefault="00AF7E38" w:rsidP="00AF7E38">
      <w:pPr>
        <w:pStyle w:val="16"/>
        <w:spacing w:before="0" w:after="0" w:line="100" w:lineRule="atLeast"/>
        <w:ind w:firstLine="567"/>
        <w:rPr>
          <w:rFonts w:cs="Times New Roman"/>
          <w:sz w:val="26"/>
          <w:szCs w:val="26"/>
        </w:rPr>
      </w:pPr>
      <w:r w:rsidRPr="00793D68">
        <w:rPr>
          <w:rFonts w:cs="Times New Roman"/>
          <w:sz w:val="26"/>
          <w:szCs w:val="26"/>
        </w:rP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AF7E38" w:rsidRPr="00793D68" w:rsidRDefault="00AF7E38" w:rsidP="00AF7E38">
      <w:pPr>
        <w:pStyle w:val="16"/>
        <w:spacing w:before="0" w:after="0" w:line="100" w:lineRule="atLeast"/>
        <w:ind w:firstLine="567"/>
        <w:rPr>
          <w:rFonts w:cs="Times New Roman"/>
          <w:sz w:val="26"/>
          <w:szCs w:val="26"/>
        </w:rPr>
      </w:pPr>
      <w:r w:rsidRPr="00793D68">
        <w:rPr>
          <w:rFonts w:cs="Times New Roman"/>
          <w:sz w:val="26"/>
          <w:szCs w:val="26"/>
        </w:rPr>
        <w:t>2.27. В процессе предоставления муниципальной услуги заявитель взаимодействует со специалистами Администрации, МФЦ:</w:t>
      </w:r>
    </w:p>
    <w:p w:rsidR="00AF7E38" w:rsidRPr="00793D68" w:rsidRDefault="00AF7E38" w:rsidP="00AF7E38">
      <w:pPr>
        <w:pStyle w:val="16"/>
        <w:spacing w:before="0" w:after="0" w:line="240" w:lineRule="auto"/>
        <w:ind w:firstLine="567"/>
        <w:rPr>
          <w:rFonts w:cs="Times New Roman"/>
          <w:sz w:val="26"/>
          <w:szCs w:val="26"/>
        </w:rPr>
      </w:pPr>
      <w:r w:rsidRPr="00793D68">
        <w:rPr>
          <w:rFonts w:cs="Times New Roman"/>
          <w:sz w:val="26"/>
          <w:szCs w:val="26"/>
        </w:rPr>
        <w:t>2.27.1. при подаче документов для получения муниципальной услуги;</w:t>
      </w:r>
    </w:p>
    <w:p w:rsidR="00AF7E38" w:rsidRPr="00793D68" w:rsidRDefault="00AF7E38" w:rsidP="00AF7E38">
      <w:pPr>
        <w:pStyle w:val="16"/>
        <w:spacing w:before="0" w:after="0" w:line="240" w:lineRule="auto"/>
        <w:ind w:firstLine="567"/>
        <w:rPr>
          <w:spacing w:val="2"/>
          <w:sz w:val="26"/>
          <w:szCs w:val="26"/>
        </w:rPr>
      </w:pPr>
      <w:r w:rsidRPr="00793D68">
        <w:rPr>
          <w:rFonts w:cs="Times New Roman"/>
          <w:sz w:val="26"/>
          <w:szCs w:val="26"/>
        </w:rPr>
        <w:t>2.27.2. при получении результата предоставления муниципальной услуги.</w:t>
      </w:r>
    </w:p>
    <w:p w:rsidR="00AF7E38" w:rsidRPr="00793D68" w:rsidRDefault="00AF7E38" w:rsidP="00AF7E38">
      <w:pPr>
        <w:pStyle w:val="4"/>
        <w:spacing w:before="0" w:after="0"/>
        <w:jc w:val="center"/>
        <w:rPr>
          <w:spacing w:val="2"/>
          <w:sz w:val="26"/>
          <w:szCs w:val="26"/>
        </w:rPr>
      </w:pPr>
    </w:p>
    <w:p w:rsidR="00AF7E38" w:rsidRPr="00793D68" w:rsidRDefault="00AF7E38" w:rsidP="00AF7E38">
      <w:pPr>
        <w:pStyle w:val="4"/>
        <w:spacing w:before="0" w:after="0"/>
        <w:jc w:val="center"/>
        <w:rPr>
          <w:spacing w:val="2"/>
          <w:sz w:val="26"/>
          <w:szCs w:val="26"/>
        </w:rPr>
      </w:pPr>
      <w:r w:rsidRPr="00793D68">
        <w:rPr>
          <w:spacing w:val="2"/>
          <w:sz w:val="26"/>
          <w:szCs w:val="26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AF7E38" w:rsidRPr="00793D68" w:rsidRDefault="00AF7E38" w:rsidP="00AF7E38">
      <w:pPr>
        <w:pStyle w:val="afa"/>
        <w:rPr>
          <w:sz w:val="26"/>
          <w:szCs w:val="26"/>
        </w:rPr>
      </w:pPr>
    </w:p>
    <w:p w:rsidR="00AF7E38" w:rsidRPr="00793D68" w:rsidRDefault="00AF7E38" w:rsidP="00AF7E3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93D68">
        <w:rPr>
          <w:spacing w:val="2"/>
          <w:sz w:val="26"/>
          <w:szCs w:val="26"/>
        </w:rPr>
        <w:t xml:space="preserve">2.28. </w:t>
      </w:r>
      <w:proofErr w:type="gramStart"/>
      <w:r w:rsidRPr="00793D68">
        <w:rPr>
          <w:sz w:val="26"/>
          <w:szCs w:val="26"/>
        </w:rPr>
        <w:t>Заявление направляется заявителем (представителем заявителя) в Администрацию на бумажном носителе посредством почтового отправления с описью вложения и уведомлением о вручении или представляется заявителем (представителем заявителя) лично или в форме электронного документа с использованием информационно-телекоммуникационных сетей общего пользования, в том числе Единого портала или Регионального портала, портала федеральной информационной адресной системы в информационно-телекоммуникационной сети «Интернет» (далее - портал адресной системы).</w:t>
      </w:r>
      <w:proofErr w:type="gramEnd"/>
    </w:p>
    <w:p w:rsidR="00AF7E38" w:rsidRPr="00793D68" w:rsidRDefault="00AF7E38" w:rsidP="00AF7E38">
      <w:pPr>
        <w:spacing w:after="1" w:line="220" w:lineRule="atLeast"/>
        <w:ind w:firstLine="540"/>
        <w:jc w:val="both"/>
        <w:rPr>
          <w:sz w:val="26"/>
          <w:szCs w:val="26"/>
        </w:rPr>
      </w:pPr>
      <w:r w:rsidRPr="00793D68">
        <w:rPr>
          <w:sz w:val="26"/>
          <w:szCs w:val="26"/>
        </w:rPr>
        <w:t>Заявление представляется заявителем (представителем заявителя) в Администрацию или МФЦ в соответствии с соглашением о взаимодействии, заключенным между МФЦ и Администрацией, с момента вступления в силу соглашения о взаимодействии по месту нахождения объекта адресации.</w:t>
      </w:r>
    </w:p>
    <w:p w:rsidR="00AF7E38" w:rsidRPr="00793D68" w:rsidRDefault="00AF7E38" w:rsidP="00AF7E38">
      <w:pPr>
        <w:spacing w:after="1" w:line="220" w:lineRule="atLeast"/>
        <w:ind w:firstLine="540"/>
        <w:jc w:val="both"/>
        <w:rPr>
          <w:sz w:val="26"/>
          <w:szCs w:val="26"/>
        </w:rPr>
      </w:pPr>
      <w:r w:rsidRPr="00793D68">
        <w:rPr>
          <w:sz w:val="26"/>
          <w:szCs w:val="26"/>
        </w:rPr>
        <w:t>Перечень МФЦ, с которыми Администрацией в установленном Правительством Российской Федерации порядке заключено соглашение о взаимодействии, публикуется на официальном сайте администрации в информационно-телекоммуникационной сети "Интернет".</w:t>
      </w:r>
    </w:p>
    <w:p w:rsidR="00AF7E38" w:rsidRPr="00793D68" w:rsidRDefault="00AF7E38" w:rsidP="00AF7E38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93D68">
        <w:rPr>
          <w:rFonts w:ascii="Times New Roman" w:hAnsi="Times New Roman" w:cs="Times New Roman"/>
          <w:spacing w:val="2"/>
          <w:sz w:val="26"/>
          <w:szCs w:val="26"/>
        </w:rPr>
        <w:t>2.29. Заявление и документы в электронной форме подписываются в соответствии с ФЗ № 63-ФЗ</w:t>
      </w:r>
      <w:r w:rsidRPr="00793D68">
        <w:rPr>
          <w:rStyle w:val="apple-converted-space"/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793D68">
        <w:rPr>
          <w:rFonts w:ascii="Times New Roman" w:hAnsi="Times New Roman" w:cs="Times New Roman"/>
          <w:spacing w:val="2"/>
          <w:sz w:val="26"/>
          <w:szCs w:val="26"/>
        </w:rPr>
        <w:t>усиленной квалификационной электронной подписью.</w:t>
      </w:r>
    </w:p>
    <w:p w:rsidR="00AF7E38" w:rsidRPr="00793D68" w:rsidRDefault="00AF7E38" w:rsidP="00AF7E38">
      <w:pPr>
        <w:ind w:firstLine="567"/>
        <w:jc w:val="both"/>
        <w:rPr>
          <w:sz w:val="26"/>
          <w:szCs w:val="26"/>
        </w:rPr>
      </w:pPr>
      <w:r w:rsidRPr="00793D68">
        <w:rPr>
          <w:sz w:val="26"/>
          <w:szCs w:val="26"/>
        </w:rPr>
        <w:t>2.30. 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AF7E38" w:rsidRPr="00793D68" w:rsidRDefault="00AF7E38" w:rsidP="00AF7E38">
      <w:pPr>
        <w:ind w:firstLine="567"/>
        <w:jc w:val="both"/>
        <w:rPr>
          <w:sz w:val="26"/>
          <w:szCs w:val="26"/>
        </w:rPr>
      </w:pPr>
      <w:r w:rsidRPr="00793D68">
        <w:rPr>
          <w:sz w:val="26"/>
          <w:szCs w:val="26"/>
        </w:rPr>
        <w:t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AF7E38" w:rsidRPr="00793D68" w:rsidRDefault="00AF7E38" w:rsidP="00AF7E38">
      <w:pPr>
        <w:spacing w:after="1" w:line="220" w:lineRule="atLeast"/>
        <w:ind w:firstLine="540"/>
        <w:jc w:val="both"/>
        <w:rPr>
          <w:sz w:val="26"/>
          <w:szCs w:val="26"/>
        </w:rPr>
      </w:pPr>
      <w:r w:rsidRPr="00793D68">
        <w:rPr>
          <w:sz w:val="26"/>
          <w:szCs w:val="26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AF7E38" w:rsidRPr="00793D68" w:rsidRDefault="00AF7E38" w:rsidP="00AF7E38">
      <w:pPr>
        <w:spacing w:after="1" w:line="220" w:lineRule="atLeast"/>
        <w:ind w:firstLine="540"/>
        <w:jc w:val="both"/>
        <w:rPr>
          <w:sz w:val="26"/>
          <w:szCs w:val="26"/>
        </w:rPr>
      </w:pPr>
      <w:r w:rsidRPr="00793D68">
        <w:rPr>
          <w:sz w:val="26"/>
          <w:szCs w:val="26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AF7E38" w:rsidRPr="00793D68" w:rsidRDefault="00AF7E38" w:rsidP="00AF7E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2.32. Результат предоставления муниципальной услуги направляется Администрацией заявителю (представителю заявителя) одним из способов, указанным в заявлении:</w:t>
      </w:r>
    </w:p>
    <w:p w:rsidR="00AF7E38" w:rsidRPr="00793D68" w:rsidRDefault="00AF7E38" w:rsidP="00AF7E38">
      <w:pPr>
        <w:spacing w:after="1" w:line="280" w:lineRule="atLeast"/>
        <w:ind w:firstLine="540"/>
        <w:jc w:val="both"/>
        <w:rPr>
          <w:sz w:val="26"/>
          <w:szCs w:val="26"/>
        </w:rPr>
      </w:pPr>
      <w:r w:rsidRPr="00793D68">
        <w:rPr>
          <w:sz w:val="26"/>
          <w:szCs w:val="26"/>
        </w:rPr>
        <w:t>2.33.1. в форме электронного документа с использованием информационно-телекоммуникационных сетей общего пользования, в том числе, Единого портала, Регионального портала или портала адресной системы;</w:t>
      </w:r>
    </w:p>
    <w:p w:rsidR="00AF7E38" w:rsidRPr="00793D68" w:rsidRDefault="00AF7E38" w:rsidP="00AF7E38">
      <w:pPr>
        <w:spacing w:after="1" w:line="280" w:lineRule="atLeast"/>
        <w:ind w:firstLine="540"/>
        <w:jc w:val="both"/>
        <w:rPr>
          <w:sz w:val="26"/>
          <w:szCs w:val="26"/>
        </w:rPr>
      </w:pPr>
      <w:r w:rsidRPr="00793D68">
        <w:rPr>
          <w:sz w:val="26"/>
          <w:szCs w:val="26"/>
        </w:rPr>
        <w:t>2.34.2. в форме документа на бумажном носителе посредством выдачи заявителю (представителю заявителя) лично под расписку либо направления документа посредством почтового отправления по указанному в заявлении почтовому адресу.</w:t>
      </w:r>
    </w:p>
    <w:p w:rsidR="00AF7E38" w:rsidRPr="00793D68" w:rsidRDefault="00AF7E38" w:rsidP="00AF7E38">
      <w:pPr>
        <w:spacing w:after="1" w:line="280" w:lineRule="atLeast"/>
        <w:ind w:firstLine="540"/>
        <w:jc w:val="both"/>
        <w:rPr>
          <w:sz w:val="26"/>
          <w:szCs w:val="26"/>
        </w:rPr>
      </w:pPr>
      <w:r w:rsidRPr="00793D68">
        <w:rPr>
          <w:sz w:val="26"/>
          <w:szCs w:val="26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Администрация обеспечивает передачу документа в МФЦ для выдачи заявителю (представителю заявителя).</w:t>
      </w:r>
    </w:p>
    <w:p w:rsidR="00AF7E38" w:rsidRPr="00793D68" w:rsidRDefault="00AF7E38" w:rsidP="00AF7E38">
      <w:pPr>
        <w:spacing w:after="1" w:line="280" w:lineRule="atLeast"/>
        <w:ind w:firstLine="540"/>
        <w:jc w:val="both"/>
        <w:rPr>
          <w:sz w:val="26"/>
          <w:szCs w:val="26"/>
        </w:rPr>
      </w:pPr>
      <w:r w:rsidRPr="00793D68">
        <w:rPr>
          <w:sz w:val="26"/>
          <w:szCs w:val="26"/>
        </w:rPr>
        <w:t>В случае</w:t>
      </w:r>
      <w:proofErr w:type="gramStart"/>
      <w:r w:rsidRPr="00793D68">
        <w:rPr>
          <w:sz w:val="26"/>
          <w:szCs w:val="26"/>
        </w:rPr>
        <w:t>,</w:t>
      </w:r>
      <w:proofErr w:type="gramEnd"/>
      <w:r w:rsidRPr="00793D68">
        <w:rPr>
          <w:sz w:val="26"/>
          <w:szCs w:val="26"/>
        </w:rPr>
        <w:t xml:space="preserve"> если заявление и документы, указанные в пункте 2.6 настоящего Административного регламента,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 Администрацией по указанному в заявлении почтовому адресу.</w:t>
      </w:r>
    </w:p>
    <w:p w:rsidR="00AF7E38" w:rsidRPr="00793D68" w:rsidRDefault="00AF7E38" w:rsidP="00AF7E38">
      <w:pPr>
        <w:pStyle w:val="ConsPlusNormal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AF7E38" w:rsidRPr="00793D68" w:rsidRDefault="00AF7E38" w:rsidP="00AF7E3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3D68">
        <w:rPr>
          <w:rFonts w:ascii="Times New Roman" w:hAnsi="Times New Roman" w:cs="Times New Roman"/>
          <w:b/>
          <w:sz w:val="26"/>
          <w:szCs w:val="26"/>
        </w:rPr>
        <w:t>III. Состав, последовательность и сроки выполнения</w:t>
      </w:r>
      <w:r w:rsidRPr="00793D68">
        <w:rPr>
          <w:b/>
          <w:sz w:val="26"/>
          <w:szCs w:val="26"/>
        </w:rPr>
        <w:t xml:space="preserve"> </w:t>
      </w:r>
      <w:r w:rsidRPr="00793D68">
        <w:rPr>
          <w:rFonts w:ascii="Times New Roman" w:hAnsi="Times New Roman" w:cs="Times New Roman"/>
          <w:b/>
          <w:sz w:val="26"/>
          <w:szCs w:val="26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AF7E38" w:rsidRPr="00793D68" w:rsidRDefault="00AF7E38" w:rsidP="00AF7E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F7E38" w:rsidRPr="00793D68" w:rsidRDefault="00AF7E38" w:rsidP="00AF7E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 xml:space="preserve">3.1. Предоставление муниципальной услуги включает в себя следующие административные процедуры (Блок- схема предоставления муниципальной услуги - </w:t>
      </w:r>
      <w:hyperlink w:anchor="Par339" w:history="1">
        <w:r w:rsidRPr="00793D68">
          <w:rPr>
            <w:rStyle w:val="a6"/>
            <w:rFonts w:ascii="Times New Roman" w:hAnsi="Times New Roman"/>
            <w:color w:val="00000A"/>
            <w:sz w:val="26"/>
            <w:szCs w:val="26"/>
          </w:rPr>
          <w:t>приложение 3 к Административному регламенту</w:t>
        </w:r>
      </w:hyperlink>
      <w:r w:rsidRPr="00793D68">
        <w:rPr>
          <w:sz w:val="26"/>
          <w:szCs w:val="26"/>
        </w:rPr>
        <w:t>)</w:t>
      </w:r>
      <w:r w:rsidRPr="00793D68">
        <w:rPr>
          <w:rFonts w:ascii="Times New Roman" w:hAnsi="Times New Roman" w:cs="Times New Roman"/>
          <w:sz w:val="26"/>
          <w:szCs w:val="26"/>
        </w:rPr>
        <w:t>:</w:t>
      </w: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3.1.1. прием и регистрация заявления и документов, представленных заявителем;</w:t>
      </w: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3.1.2. формирование и направление межведомственных запросов;</w:t>
      </w: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3.1.3. рассмотрение заявления и принятие решения;</w:t>
      </w: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3.1.4 выдача результата предоставления муниципальной услуги заявителю.</w:t>
      </w:r>
    </w:p>
    <w:p w:rsidR="00AF7E38" w:rsidRPr="00793D68" w:rsidRDefault="00AF7E38" w:rsidP="00AF7E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F7E38" w:rsidRPr="00793D68" w:rsidRDefault="00AF7E38" w:rsidP="00AF7E38">
      <w:pPr>
        <w:ind w:firstLine="567"/>
        <w:jc w:val="center"/>
        <w:rPr>
          <w:b/>
          <w:sz w:val="26"/>
          <w:szCs w:val="26"/>
        </w:rPr>
      </w:pPr>
      <w:r w:rsidRPr="00793D68">
        <w:rPr>
          <w:b/>
          <w:sz w:val="26"/>
          <w:szCs w:val="26"/>
        </w:rPr>
        <w:t>Прием и регистрация заявления и документов, представленных заявителем</w:t>
      </w:r>
    </w:p>
    <w:p w:rsidR="00AF7E38" w:rsidRPr="00793D68" w:rsidRDefault="00AF7E38" w:rsidP="00AF7E38">
      <w:pPr>
        <w:ind w:firstLine="567"/>
        <w:jc w:val="center"/>
        <w:rPr>
          <w:sz w:val="26"/>
          <w:szCs w:val="26"/>
        </w:rPr>
      </w:pP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3.2. Основанием для начала административной процедуры является поступление в Администрацию заявления о присвоении объекту адресации адреса или аннулировании его адреса.</w:t>
      </w: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3.3. При приеме заявления сотрудник Администрации,</w:t>
      </w:r>
      <w:r w:rsidRPr="00793D68">
        <w:rPr>
          <w:rFonts w:ascii="Times New Roman" w:hAnsi="Times New Roman" w:cs="Times New Roman"/>
          <w:position w:val="2"/>
          <w:sz w:val="26"/>
          <w:szCs w:val="26"/>
        </w:rPr>
        <w:t xml:space="preserve"> ответственный</w:t>
      </w:r>
      <w:r w:rsidRPr="00793D68">
        <w:rPr>
          <w:rFonts w:ascii="Times New Roman" w:hAnsi="Times New Roman"/>
          <w:sz w:val="26"/>
          <w:szCs w:val="26"/>
        </w:rPr>
        <w:t xml:space="preserve"> за прием и регистрацию документов по предоставлению муниципальной услуги, (далее – сотрудник Администрации) </w:t>
      </w:r>
      <w:r w:rsidRPr="00793D68">
        <w:rPr>
          <w:rFonts w:ascii="Times New Roman" w:hAnsi="Times New Roman" w:cs="Times New Roman"/>
          <w:sz w:val="26"/>
          <w:szCs w:val="26"/>
        </w:rPr>
        <w:t>проверяет:</w:t>
      </w: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- правильность заполнения заявления;</w:t>
      </w: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- документ, удостоверяющий личность заявителя, и (или) доверенность от уполномоченного лица;</w:t>
      </w: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документах.</w:t>
      </w: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Срок выполнения указанных действий устанавливается до 15 минут.</w:t>
      </w:r>
    </w:p>
    <w:p w:rsidR="00AF7E38" w:rsidRPr="00793D68" w:rsidRDefault="00AF7E38" w:rsidP="00AF7E38">
      <w:pPr>
        <w:pStyle w:val="ConsPlusNormal"/>
        <w:ind w:firstLine="567"/>
        <w:jc w:val="both"/>
        <w:rPr>
          <w:rFonts w:ascii="Times New Roman" w:hAnsi="Times New Roman" w:cs="Times New Roman"/>
          <w:position w:val="2"/>
          <w:sz w:val="26"/>
          <w:szCs w:val="26"/>
        </w:rPr>
      </w:pPr>
      <w:r w:rsidRPr="00793D68">
        <w:rPr>
          <w:rFonts w:ascii="Times New Roman" w:hAnsi="Times New Roman" w:cs="Times New Roman"/>
          <w:position w:val="2"/>
          <w:sz w:val="26"/>
          <w:szCs w:val="26"/>
        </w:rPr>
        <w:t xml:space="preserve">При поступлении заявления о предоставлении муниципальной услуги в электронной форме, подписанного усиленной квалифицированной электронной подписью, сотрудник Администрации 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 </w:t>
      </w:r>
      <w:r w:rsidRPr="00793D68">
        <w:rPr>
          <w:rFonts w:ascii="Times New Roman" w:hAnsi="Times New Roman" w:cs="Times New Roman"/>
          <w:sz w:val="26"/>
          <w:szCs w:val="26"/>
        </w:rPr>
        <w:t>ФЗ № 63-ФЗ</w:t>
      </w:r>
      <w:r w:rsidRPr="00793D68">
        <w:rPr>
          <w:rFonts w:ascii="Times New Roman" w:hAnsi="Times New Roman" w:cs="Times New Roman"/>
          <w:position w:val="2"/>
          <w:sz w:val="26"/>
          <w:szCs w:val="26"/>
        </w:rPr>
        <w:t>.</w:t>
      </w:r>
    </w:p>
    <w:p w:rsidR="00AF7E38" w:rsidRPr="00793D68" w:rsidRDefault="00AF7E38" w:rsidP="00AF7E38">
      <w:pPr>
        <w:spacing w:after="1" w:line="280" w:lineRule="atLeast"/>
        <w:ind w:firstLine="540"/>
        <w:jc w:val="both"/>
        <w:rPr>
          <w:position w:val="2"/>
          <w:sz w:val="26"/>
          <w:szCs w:val="26"/>
        </w:rPr>
      </w:pPr>
      <w:proofErr w:type="gramStart"/>
      <w:r w:rsidRPr="00793D68">
        <w:rPr>
          <w:position w:val="2"/>
          <w:sz w:val="26"/>
          <w:szCs w:val="26"/>
        </w:rPr>
        <w:t xml:space="preserve"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</w:t>
      </w:r>
      <w:r w:rsidRPr="00793D68">
        <w:rPr>
          <w:sz w:val="26"/>
          <w:szCs w:val="26"/>
        </w:rPr>
        <w:t>заявителю направляется в течение трех дней со дня поступления заявления и документов отказ в приеме к рассмотрению документов по форме согласно приложению 4</w:t>
      </w:r>
      <w:r w:rsidRPr="00793D68">
        <w:rPr>
          <w:color w:val="FF0000"/>
          <w:position w:val="2"/>
          <w:sz w:val="26"/>
          <w:szCs w:val="26"/>
        </w:rPr>
        <w:t xml:space="preserve"> </w:t>
      </w:r>
      <w:r w:rsidRPr="00793D68">
        <w:rPr>
          <w:position w:val="2"/>
          <w:sz w:val="26"/>
          <w:szCs w:val="26"/>
        </w:rPr>
        <w:t xml:space="preserve">к настоящему Административному регламенту с указанием пунктов статьи 11 ФЗ № 63-ФЗ, которые послужили основанием для принятия указанного решения, </w:t>
      </w:r>
      <w:r w:rsidRPr="00793D68">
        <w:rPr>
          <w:sz w:val="26"/>
          <w:szCs w:val="26"/>
        </w:rPr>
        <w:t>указанным заявителем в</w:t>
      </w:r>
      <w:proofErr w:type="gramEnd"/>
      <w:r w:rsidRPr="00793D68">
        <w:rPr>
          <w:sz w:val="26"/>
          <w:szCs w:val="26"/>
        </w:rPr>
        <w:t xml:space="preserve"> </w:t>
      </w:r>
      <w:proofErr w:type="gramStart"/>
      <w:r w:rsidRPr="00793D68">
        <w:rPr>
          <w:sz w:val="26"/>
          <w:szCs w:val="26"/>
        </w:rPr>
        <w:t>заявлении</w:t>
      </w:r>
      <w:proofErr w:type="gramEnd"/>
      <w:r w:rsidRPr="00793D68">
        <w:rPr>
          <w:sz w:val="26"/>
          <w:szCs w:val="26"/>
        </w:rPr>
        <w:t xml:space="preserve"> способом</w:t>
      </w:r>
      <w:r w:rsidRPr="00793D68">
        <w:rPr>
          <w:position w:val="2"/>
          <w:sz w:val="26"/>
          <w:szCs w:val="26"/>
        </w:rPr>
        <w:t>.</w:t>
      </w:r>
    </w:p>
    <w:p w:rsidR="00AF7E38" w:rsidRPr="00793D68" w:rsidRDefault="00AF7E38" w:rsidP="00AF7E38">
      <w:pPr>
        <w:spacing w:after="1" w:line="280" w:lineRule="atLeast"/>
        <w:ind w:firstLine="540"/>
        <w:jc w:val="both"/>
        <w:rPr>
          <w:sz w:val="26"/>
          <w:szCs w:val="26"/>
        </w:rPr>
      </w:pPr>
      <w:r w:rsidRPr="00793D68">
        <w:rPr>
          <w:sz w:val="26"/>
          <w:szCs w:val="26"/>
        </w:rPr>
        <w:t>В случае</w:t>
      </w:r>
      <w:proofErr w:type="gramStart"/>
      <w:r w:rsidRPr="00793D68">
        <w:rPr>
          <w:sz w:val="26"/>
          <w:szCs w:val="26"/>
        </w:rPr>
        <w:t>,</w:t>
      </w:r>
      <w:proofErr w:type="gramEnd"/>
      <w:r w:rsidRPr="00793D68">
        <w:rPr>
          <w:sz w:val="26"/>
          <w:szCs w:val="26"/>
        </w:rPr>
        <w:t xml:space="preserve"> если заявление и документы, указанные в пункте 2.6 настоящего Административного регламента,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 сотрудником Администрации по указанному в заявлении почтовому адресу в течение рабочего дня, следующего за днем получения Администрацией документов.</w:t>
      </w:r>
    </w:p>
    <w:p w:rsidR="00AF7E38" w:rsidRPr="00793D68" w:rsidRDefault="00AF7E38" w:rsidP="00AF7E38">
      <w:pPr>
        <w:spacing w:after="1" w:line="280" w:lineRule="atLeast"/>
        <w:ind w:firstLine="540"/>
        <w:jc w:val="both"/>
        <w:rPr>
          <w:sz w:val="26"/>
          <w:szCs w:val="26"/>
        </w:rPr>
      </w:pPr>
      <w:proofErr w:type="gramStart"/>
      <w:r w:rsidRPr="00793D68">
        <w:rPr>
          <w:sz w:val="26"/>
          <w:szCs w:val="26"/>
        </w:rPr>
        <w:t>Получение заявления и документов, указанных в пункте 2.6 настоящего Административного регламента, представляемых в форме электронных документов, подтверждается сотрудником Администрацией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:rsidR="00AF7E38" w:rsidRPr="00793D68" w:rsidRDefault="00AF7E38" w:rsidP="00AF7E38">
      <w:pPr>
        <w:spacing w:after="1" w:line="280" w:lineRule="atLeast"/>
        <w:ind w:firstLine="540"/>
        <w:jc w:val="both"/>
        <w:rPr>
          <w:sz w:val="26"/>
          <w:szCs w:val="26"/>
        </w:rPr>
      </w:pPr>
      <w:r w:rsidRPr="00793D68">
        <w:rPr>
          <w:sz w:val="26"/>
          <w:szCs w:val="26"/>
        </w:rPr>
        <w:t>Сообщение о получении заявления и документов, указанных в пункте 2.6 настоящего Административного регламента, направляется по указанному в заявлении адресу электронной почты или в личный кабинет заявителя (представителя заявителя) в Региональном портале или в портале адресной системы, в случае представления заявления и документов соответственно через Региональный портал или портал адресной системы.</w:t>
      </w:r>
    </w:p>
    <w:p w:rsidR="00AF7E38" w:rsidRPr="00793D68" w:rsidRDefault="00AF7E38" w:rsidP="00AF7E38">
      <w:pPr>
        <w:spacing w:after="1" w:line="280" w:lineRule="atLeast"/>
        <w:ind w:firstLine="540"/>
        <w:jc w:val="both"/>
        <w:rPr>
          <w:sz w:val="26"/>
          <w:szCs w:val="26"/>
        </w:rPr>
      </w:pPr>
      <w:r w:rsidRPr="00793D68">
        <w:rPr>
          <w:sz w:val="26"/>
          <w:szCs w:val="26"/>
        </w:rPr>
        <w:t>Сообщение о получении заявления и документов, указанных в пункте 2.6 настоящего Административного регламента, направляется заявителю (представителю заявителя) не позднее рабочего дня, следующего за днем поступления заявления в Администрацию.</w:t>
      </w: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3.4. Результатом административной процедуры является прием заявления о присвоении объекту адресации адреса или аннулировании его адреса.</w:t>
      </w: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3.5. Зарегистрированные в течение рабочего дня заявление с приложением документов (в случае их представления заявителем по собственной инициативе) передаются сотруднику, уполномоченному на направление межведомственных запросов, рассмотрение заявлений.</w:t>
      </w:r>
    </w:p>
    <w:p w:rsidR="00AF7E38" w:rsidRPr="00793D68" w:rsidRDefault="00AF7E38" w:rsidP="00AF7E38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AF7E38" w:rsidRPr="00793D68" w:rsidRDefault="00AF7E38" w:rsidP="00AF7E38">
      <w:pPr>
        <w:pStyle w:val="ConsPlusNormal"/>
        <w:ind w:right="-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3D68">
        <w:rPr>
          <w:rFonts w:ascii="Times New Roman" w:hAnsi="Times New Roman" w:cs="Times New Roman"/>
          <w:b/>
          <w:sz w:val="26"/>
          <w:szCs w:val="26"/>
        </w:rPr>
        <w:t>Формирование и направление межведомственных запросов</w:t>
      </w:r>
    </w:p>
    <w:p w:rsidR="00AF7E38" w:rsidRPr="00793D68" w:rsidRDefault="00AF7E38" w:rsidP="00AF7E38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 xml:space="preserve">3.6. Основанием для начала административной процедуры является непредставление заявителем документов, предусмотренных </w:t>
      </w:r>
      <w:hyperlink w:anchor="P136" w:history="1">
        <w:proofErr w:type="gramStart"/>
        <w:r w:rsidRPr="00793D68">
          <w:rPr>
            <w:rFonts w:ascii="Times New Roman" w:hAnsi="Times New Roman" w:cs="Times New Roman"/>
            <w:sz w:val="26"/>
            <w:szCs w:val="26"/>
          </w:rPr>
          <w:t>подпункт</w:t>
        </w:r>
      </w:hyperlink>
      <w:r w:rsidRPr="00793D68">
        <w:rPr>
          <w:rFonts w:ascii="Times New Roman" w:hAnsi="Times New Roman" w:cs="Times New Roman"/>
          <w:sz w:val="26"/>
          <w:szCs w:val="26"/>
        </w:rPr>
        <w:t>ами</w:t>
      </w:r>
      <w:proofErr w:type="gramEnd"/>
      <w:r w:rsidRPr="00793D68">
        <w:rPr>
          <w:rFonts w:ascii="Times New Roman" w:hAnsi="Times New Roman" w:cs="Times New Roman"/>
          <w:sz w:val="26"/>
          <w:szCs w:val="26"/>
        </w:rPr>
        <w:t xml:space="preserve"> 2.6.2-2.6.10 пункта 2.6 настоящего Административного регламента.</w:t>
      </w: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3.7. Межведомственные запросы направляются сотрудником, уполномоченным на оформление и направление межведомственных запросов, рассмотрение заявлений, в течение двух дней со дня поступления заявления в Администрацию.</w:t>
      </w: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3.8. Целью направления межведомственных запросов является выявление оснований, которые могут повлечь нарушение условий оказания муниципальной услуги.</w:t>
      </w: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3.9.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Межведомственные запросы в форме электронного документа подписываются электронной подписью.</w:t>
      </w: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 xml:space="preserve">3.10. Результатом административной процедуры является направление межведомственного запроса с целью получения документа и/или информации, </w:t>
      </w:r>
      <w:proofErr w:type="gramStart"/>
      <w:r w:rsidRPr="00793D68">
        <w:rPr>
          <w:rFonts w:ascii="Times New Roman" w:hAnsi="Times New Roman" w:cs="Times New Roman"/>
          <w:sz w:val="26"/>
          <w:szCs w:val="26"/>
        </w:rPr>
        <w:t>необходимых</w:t>
      </w:r>
      <w:proofErr w:type="gramEnd"/>
      <w:r w:rsidRPr="00793D68">
        <w:rPr>
          <w:rFonts w:ascii="Times New Roman" w:hAnsi="Times New Roman" w:cs="Times New Roman"/>
          <w:sz w:val="26"/>
          <w:szCs w:val="26"/>
        </w:rPr>
        <w:t xml:space="preserve"> для принятия решения о присвоении объекту адресации адреса или аннулировании его адреса.</w:t>
      </w: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Максимальный срок выполнения указанного административного действия не должен превышать 2 рабочих дней со дня поступления заявления в Администрацию.</w:t>
      </w:r>
    </w:p>
    <w:p w:rsidR="00AF7E38" w:rsidRPr="00793D68" w:rsidRDefault="00AF7E38" w:rsidP="00AF7E38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AF7E38" w:rsidRPr="00793D68" w:rsidRDefault="00AF7E38" w:rsidP="00AF7E38">
      <w:pPr>
        <w:pStyle w:val="ConsPlusNormal"/>
        <w:ind w:right="-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3D68">
        <w:rPr>
          <w:rFonts w:ascii="Times New Roman" w:hAnsi="Times New Roman" w:cs="Times New Roman"/>
          <w:b/>
          <w:sz w:val="26"/>
          <w:szCs w:val="26"/>
        </w:rPr>
        <w:t>Рассмотрение заявления и принятие решения</w:t>
      </w:r>
    </w:p>
    <w:p w:rsidR="00AF7E38" w:rsidRPr="00793D68" w:rsidRDefault="00AF7E38" w:rsidP="00AF7E38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3.11. Основанием для начала административной процедуры является поступление заявления и документов сотруднику Администрации, уполномоченному на направление межведомственных запросов, рассмотрение заявлений.</w:t>
      </w: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3.12. Сотрудник Администрации осуществляет:</w:t>
      </w: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 xml:space="preserve">- проверку возможности присвоения объекту адресации адреса или аннулирования его адреса, а также проверку достоверности сведений, содержащихся в представленных заявителем документах; </w:t>
      </w: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- осмотр местонахождения объекта адресации (при необходимости);</w:t>
      </w: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- подготовку проекта постановления о присвоении объекту адресации адреса или аннулировании его адреса, лист согласования;</w:t>
      </w: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- проводит процедуры внутреннего согласования проекта постановления о присвоении объекту адресации адреса или аннулировании его адреса;</w:t>
      </w: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 xml:space="preserve">- проверку наличия оснований для отказа в присвоении объекту адресации адреса или аннулировании его адреса, предусмотренных </w:t>
      </w:r>
      <w:hyperlink w:anchor="P178" w:history="1">
        <w:r w:rsidRPr="00793D68">
          <w:rPr>
            <w:rFonts w:ascii="Times New Roman" w:hAnsi="Times New Roman" w:cs="Times New Roman"/>
            <w:sz w:val="26"/>
            <w:szCs w:val="26"/>
          </w:rPr>
          <w:t>пунктом 2</w:t>
        </w:r>
      </w:hyperlink>
      <w:r w:rsidRPr="00793D68">
        <w:rPr>
          <w:rFonts w:ascii="Times New Roman" w:hAnsi="Times New Roman" w:cs="Times New Roman"/>
          <w:sz w:val="26"/>
          <w:szCs w:val="26"/>
        </w:rPr>
        <w:t>.10 настоящего Административного регламента;</w:t>
      </w: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- в случае наличия оснований для отказа в присвоении объекту адресации адреса или аннулировании его адреса сотрудник Администрации подготавливает проект решения об отказе в присвоении объекту адресации адреса или аннулировании его адреса;</w:t>
      </w: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В случае отсутствия условий для присвоения объекту адресации адреса или аннулированию его адреса сотрудник Администрации готовит:</w:t>
      </w: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- проект решения об отказе в присвоении объекту адресации адреса или аннулировании его адреса;</w:t>
      </w: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- проводит процедуру внутреннего согласования проекта решения об отказе;</w:t>
      </w: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- направляет подготовленный проект решения об отказе в присвоении объекту адресации адреса или аннулировании его адреса на подпись.</w:t>
      </w: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3.13. Проект постановления о присвоении объекту адресации адреса или аннулировании его адреса представляется главе Администрации для принятия решения в срок, не позднее, чем за три дня до истечения установленного срока рассмотрения заявления о присвоении объекту адресации адреса или аннулированию его адреса.</w:t>
      </w: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3.14. Результатом административной процедуры является постановление Администрации о присвоении объекту адресации адреса или аннулировании его адреса, либо отказа в принятии решения о присвоении объекту адресации адреса, либо его аннулировании с момента поступления заявления и документов на рассмотрение в Администрацию.</w:t>
      </w: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Максимальный срок выполнения указанной административной процедуры не должен превышать 3 рабочих дней.</w:t>
      </w:r>
    </w:p>
    <w:p w:rsidR="00AF7E38" w:rsidRPr="00793D68" w:rsidRDefault="00AF7E38" w:rsidP="00AF7E38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AF7E38" w:rsidRPr="00793D68" w:rsidRDefault="00AF7E38" w:rsidP="00AF7E38">
      <w:pPr>
        <w:pStyle w:val="ConsPlusNormal"/>
        <w:ind w:right="-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3D68">
        <w:rPr>
          <w:rFonts w:ascii="Times New Roman" w:hAnsi="Times New Roman" w:cs="Times New Roman"/>
          <w:b/>
          <w:sz w:val="26"/>
          <w:szCs w:val="26"/>
        </w:rPr>
        <w:t>Выдача результата оказания муниципальной услуги</w:t>
      </w:r>
    </w:p>
    <w:p w:rsidR="00AF7E38" w:rsidRPr="00793D68" w:rsidRDefault="00AF7E38" w:rsidP="00AF7E38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3.15. Основанием для начала административной процедуры является подписанное главой Администрации постановление о присвоении объекту адресации адреса или аннулированию его адреса, либо об отказе в принятии решения о присвоении объекту адресации адреса, либо его аннулировании.</w:t>
      </w: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3.16. Сотрудник Администрации, уполномоченный на выдачу результата оказания муниципальной услуги,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получения.</w:t>
      </w: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В целях оптимизации предоставления муниципальной услуги заявитель также может быть уведомлен о принятом решении по телефону или в электронной форме.</w:t>
      </w: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3.17. Постановление Администрации о присвоении объекту адресации адреса или аннулировании его адреса, а также об отказе в таком присвоении или аннулировании адреса направляются заявителю (представителю заявителя) одним из способов, указанным в заявлении:</w:t>
      </w: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в форме электронного документа с использованием информационно-телекоммуникационных сетей общего пользования, в том числе Единого портала, Регионального портала или портала адресной системы, не позднее одного рабочего дня со дня истечения срока, указанного в пункте 2.4 настоящего Административного регламента;</w:t>
      </w: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</w:t>
      </w:r>
      <w:proofErr w:type="gramStart"/>
      <w:r w:rsidRPr="00793D68">
        <w:rPr>
          <w:rFonts w:ascii="Times New Roman" w:hAnsi="Times New Roman" w:cs="Times New Roman"/>
          <w:sz w:val="26"/>
          <w:szCs w:val="26"/>
        </w:rPr>
        <w:t>днем</w:t>
      </w:r>
      <w:proofErr w:type="gramEnd"/>
      <w:r w:rsidRPr="00793D68">
        <w:rPr>
          <w:rFonts w:ascii="Times New Roman" w:hAnsi="Times New Roman" w:cs="Times New Roman"/>
          <w:sz w:val="26"/>
          <w:szCs w:val="26"/>
        </w:rPr>
        <w:t xml:space="preserve"> со дня истечения установленного в пункте 2.4 настоящего Административного регламента срока посредством почтового отправления по указанному в заявлении почтовому адресу.</w:t>
      </w: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93D68">
        <w:rPr>
          <w:rFonts w:ascii="Times New Roman" w:hAnsi="Times New Roman" w:cs="Times New Roman"/>
          <w:sz w:val="26"/>
          <w:szCs w:val="26"/>
        </w:rPr>
        <w:t>При наличии в заявлении указания о выдаче постановления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Администрация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в пункте 2.4 настоящего Административного регламента.</w:t>
      </w:r>
      <w:proofErr w:type="gramEnd"/>
    </w:p>
    <w:p w:rsidR="00AF7E38" w:rsidRPr="00793D68" w:rsidRDefault="00AF7E38" w:rsidP="00AF7E38">
      <w:pPr>
        <w:ind w:firstLine="567"/>
        <w:jc w:val="both"/>
        <w:rPr>
          <w:sz w:val="26"/>
          <w:szCs w:val="26"/>
        </w:rPr>
      </w:pPr>
    </w:p>
    <w:p w:rsidR="00AF7E38" w:rsidRPr="00793D68" w:rsidRDefault="00AF7E38" w:rsidP="00AF7E3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4" w:name="__DdeLink__2951_91139366042"/>
      <w:bookmarkEnd w:id="4"/>
      <w:r w:rsidRPr="00793D68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793D68">
        <w:rPr>
          <w:rFonts w:ascii="Times New Roman" w:hAnsi="Times New Roman" w:cs="Times New Roman"/>
          <w:b/>
          <w:sz w:val="26"/>
          <w:szCs w:val="26"/>
        </w:rPr>
        <w:t>V. Формы контроля за исполнением Административного</w:t>
      </w:r>
    </w:p>
    <w:p w:rsidR="00AF7E38" w:rsidRPr="00793D68" w:rsidRDefault="00AF7E38" w:rsidP="00AF7E38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93D68">
        <w:rPr>
          <w:rFonts w:ascii="Times New Roman" w:hAnsi="Times New Roman" w:cs="Times New Roman"/>
          <w:b/>
          <w:sz w:val="26"/>
          <w:szCs w:val="26"/>
        </w:rPr>
        <w:t>регламента</w:t>
      </w:r>
    </w:p>
    <w:p w:rsidR="00AF7E38" w:rsidRPr="00793D68" w:rsidRDefault="00AF7E38" w:rsidP="00AF7E38">
      <w:pPr>
        <w:spacing w:line="100" w:lineRule="atLeast"/>
        <w:ind w:firstLine="709"/>
        <w:jc w:val="both"/>
        <w:rPr>
          <w:bCs/>
          <w:sz w:val="26"/>
          <w:szCs w:val="26"/>
        </w:rPr>
      </w:pPr>
    </w:p>
    <w:p w:rsidR="00AF7E38" w:rsidRPr="00793D68" w:rsidRDefault="00AF7E38" w:rsidP="00AF7E38">
      <w:pPr>
        <w:pStyle w:val="ConsPlusNormal"/>
        <w:ind w:firstLine="567"/>
        <w:jc w:val="both"/>
        <w:rPr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 xml:space="preserve">4.1. </w:t>
      </w:r>
      <w:proofErr w:type="gramStart"/>
      <w:r w:rsidRPr="00793D68">
        <w:rPr>
          <w:rFonts w:ascii="Times New Roman" w:hAnsi="Times New Roman" w:cs="Times New Roman"/>
          <w:sz w:val="26"/>
          <w:szCs w:val="26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AF7E38" w:rsidRPr="00793D68" w:rsidRDefault="00AF7E38" w:rsidP="00AF7E38">
      <w:pPr>
        <w:pStyle w:val="ConsPlusNormal"/>
        <w:ind w:firstLine="567"/>
        <w:jc w:val="both"/>
        <w:rPr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Текущий контроль осуществляется путем проведения проверок</w:t>
      </w:r>
      <w:r w:rsidRPr="00793D68">
        <w:rPr>
          <w:rFonts w:ascii="Times New Roman" w:hAnsi="Times New Roman" w:cs="Times New Roman"/>
          <w:color w:val="92D050"/>
          <w:sz w:val="26"/>
          <w:szCs w:val="26"/>
        </w:rPr>
        <w:t xml:space="preserve"> </w:t>
      </w:r>
      <w:r w:rsidRPr="00793D68">
        <w:rPr>
          <w:rFonts w:ascii="Times New Roman" w:hAnsi="Times New Roman" w:cs="Times New Roman"/>
          <w:sz w:val="26"/>
          <w:szCs w:val="26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AF7E38" w:rsidRPr="00793D68" w:rsidRDefault="00AF7E38" w:rsidP="00AF7E38">
      <w:pPr>
        <w:pStyle w:val="ConsPlusNormal"/>
        <w:ind w:firstLine="567"/>
        <w:jc w:val="both"/>
        <w:rPr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AF7E38" w:rsidRPr="00793D68" w:rsidRDefault="00AF7E38" w:rsidP="00AF7E38">
      <w:pPr>
        <w:pStyle w:val="ConsPlusNormal"/>
        <w:ind w:firstLine="567"/>
        <w:jc w:val="both"/>
        <w:rPr>
          <w:sz w:val="26"/>
          <w:szCs w:val="26"/>
        </w:rPr>
      </w:pPr>
      <w:proofErr w:type="gramStart"/>
      <w:r w:rsidRPr="00793D68">
        <w:rPr>
          <w:rFonts w:ascii="Times New Roman" w:hAnsi="Times New Roman" w:cs="Times New Roman"/>
          <w:sz w:val="26"/>
          <w:szCs w:val="26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AF7E38" w:rsidRPr="00793D68" w:rsidRDefault="00AF7E38" w:rsidP="00AF7E38">
      <w:pPr>
        <w:pStyle w:val="ConsPlusNormal"/>
        <w:ind w:firstLine="567"/>
        <w:jc w:val="both"/>
        <w:rPr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Периодичность осуществления проверок определяется главой Администрации.</w:t>
      </w:r>
    </w:p>
    <w:p w:rsidR="00AF7E38" w:rsidRPr="00793D68" w:rsidRDefault="00AF7E38" w:rsidP="00AF7E38">
      <w:pPr>
        <w:pStyle w:val="ConsPlusNormal"/>
        <w:ind w:firstLine="567"/>
        <w:jc w:val="both"/>
        <w:rPr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AF7E38" w:rsidRPr="00793D68" w:rsidRDefault="00AF7E38" w:rsidP="00AF7E38">
      <w:pPr>
        <w:pStyle w:val="ConsPlusNormal"/>
        <w:ind w:firstLine="567"/>
        <w:jc w:val="both"/>
        <w:rPr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Плановые и внеплановые проверки проводятся на основании распоряжений Администрации.</w:t>
      </w:r>
    </w:p>
    <w:p w:rsidR="00AF7E38" w:rsidRPr="00793D68" w:rsidRDefault="00AF7E38" w:rsidP="00AF7E38">
      <w:pPr>
        <w:pStyle w:val="ConsPlusNormal"/>
        <w:ind w:firstLine="567"/>
        <w:jc w:val="both"/>
        <w:rPr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AF7E38" w:rsidRPr="00793D68" w:rsidRDefault="00AF7E38" w:rsidP="00AF7E38">
      <w:pPr>
        <w:pStyle w:val="ConsPlusNormal"/>
        <w:ind w:firstLine="567"/>
        <w:jc w:val="both"/>
        <w:rPr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AF7E38" w:rsidRPr="00793D68" w:rsidRDefault="00AF7E38" w:rsidP="00AF7E38">
      <w:pPr>
        <w:pStyle w:val="ConsPlusNormal"/>
        <w:ind w:firstLine="567"/>
        <w:jc w:val="both"/>
        <w:rPr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 xml:space="preserve">4.5. Ответственные исполнители несут персональную ответственность </w:t>
      </w:r>
      <w:proofErr w:type="gramStart"/>
      <w:r w:rsidRPr="00793D68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793D68">
        <w:rPr>
          <w:rFonts w:ascii="Times New Roman" w:hAnsi="Times New Roman" w:cs="Times New Roman"/>
          <w:sz w:val="26"/>
          <w:szCs w:val="26"/>
        </w:rPr>
        <w:t>:</w:t>
      </w:r>
    </w:p>
    <w:p w:rsidR="00AF7E38" w:rsidRPr="00793D68" w:rsidRDefault="00AF7E38" w:rsidP="00AF7E38">
      <w:pPr>
        <w:pStyle w:val="ConsPlusNormal"/>
        <w:ind w:firstLine="567"/>
        <w:jc w:val="both"/>
        <w:rPr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AF7E38" w:rsidRPr="00793D68" w:rsidRDefault="00AF7E38" w:rsidP="00AF7E38">
      <w:pPr>
        <w:pStyle w:val="ConsPlusNormal"/>
        <w:ind w:firstLine="567"/>
        <w:jc w:val="both"/>
        <w:rPr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4.5.2. соблюдение сроков выполнения административных процедур при предоставлении муниципальной услуги.</w:t>
      </w:r>
    </w:p>
    <w:p w:rsidR="00AF7E38" w:rsidRPr="00793D68" w:rsidRDefault="00AF7E38" w:rsidP="00AF7E38">
      <w:pPr>
        <w:pStyle w:val="ConsPlusNormal"/>
        <w:ind w:firstLine="567"/>
        <w:jc w:val="both"/>
        <w:rPr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 или Региональный портал.</w:t>
      </w:r>
    </w:p>
    <w:p w:rsidR="00AF7E38" w:rsidRPr="00793D68" w:rsidRDefault="00AF7E38" w:rsidP="00AF7E3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F7E38" w:rsidRPr="00793D68" w:rsidRDefault="00AF7E38" w:rsidP="00AF7E3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3D68">
        <w:rPr>
          <w:rFonts w:ascii="Times New Roman" w:hAnsi="Times New Roman" w:cs="Times New Roman"/>
          <w:b/>
          <w:sz w:val="26"/>
          <w:szCs w:val="26"/>
        </w:rPr>
        <w:t>V. Досудебный (внесудебный) порядок обжалования решений</w:t>
      </w:r>
    </w:p>
    <w:p w:rsidR="00AF7E38" w:rsidRPr="00793D68" w:rsidRDefault="00AF7E38" w:rsidP="00AF7E3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3D68">
        <w:rPr>
          <w:rFonts w:ascii="Times New Roman" w:hAnsi="Times New Roman" w:cs="Times New Roman"/>
          <w:b/>
          <w:sz w:val="26"/>
          <w:szCs w:val="26"/>
        </w:rPr>
        <w:t>и действий (бездействия) органа, предоставляющего</w:t>
      </w:r>
    </w:p>
    <w:p w:rsidR="00AF7E38" w:rsidRPr="00793D68" w:rsidRDefault="00AF7E38" w:rsidP="00AF7E3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3D68">
        <w:rPr>
          <w:rFonts w:ascii="Times New Roman" w:hAnsi="Times New Roman" w:cs="Times New Roman"/>
          <w:b/>
          <w:sz w:val="26"/>
          <w:szCs w:val="26"/>
        </w:rPr>
        <w:t>муниципальную услугу, а также его должностных лиц,</w:t>
      </w:r>
    </w:p>
    <w:p w:rsidR="00AF7E38" w:rsidRPr="00793D68" w:rsidRDefault="00AF7E38" w:rsidP="00AF7E38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93D68">
        <w:rPr>
          <w:rFonts w:ascii="Times New Roman" w:hAnsi="Times New Roman" w:cs="Times New Roman"/>
          <w:b/>
          <w:sz w:val="26"/>
          <w:szCs w:val="26"/>
        </w:rPr>
        <w:t>муниципальных служащих</w:t>
      </w:r>
    </w:p>
    <w:p w:rsidR="00AF7E38" w:rsidRPr="00793D68" w:rsidRDefault="00AF7E38" w:rsidP="00AF7E38">
      <w:pPr>
        <w:pStyle w:val="ConsPlusNormal"/>
        <w:tabs>
          <w:tab w:val="left" w:pos="1843"/>
        </w:tabs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F7E38" w:rsidRPr="00793D68" w:rsidRDefault="00AF7E38" w:rsidP="00AF7E38">
      <w:pPr>
        <w:ind w:firstLine="708"/>
        <w:jc w:val="both"/>
        <w:rPr>
          <w:sz w:val="26"/>
          <w:szCs w:val="26"/>
        </w:rPr>
      </w:pPr>
      <w:r w:rsidRPr="00793D68">
        <w:rPr>
          <w:sz w:val="26"/>
          <w:szCs w:val="26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AF7E38" w:rsidRPr="00793D68" w:rsidRDefault="00AF7E38" w:rsidP="00AF7E38">
      <w:pPr>
        <w:ind w:firstLine="708"/>
        <w:jc w:val="both"/>
        <w:rPr>
          <w:sz w:val="26"/>
          <w:szCs w:val="26"/>
        </w:rPr>
      </w:pPr>
      <w:r w:rsidRPr="00793D68">
        <w:rPr>
          <w:sz w:val="26"/>
          <w:szCs w:val="26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их должностных лиц, муниципальных служащих, 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AF7E38" w:rsidRPr="00793D68" w:rsidRDefault="00AF7E38" w:rsidP="00AF7E38">
      <w:pPr>
        <w:ind w:firstLine="708"/>
        <w:jc w:val="both"/>
        <w:rPr>
          <w:sz w:val="26"/>
          <w:szCs w:val="26"/>
        </w:rPr>
      </w:pPr>
      <w:r w:rsidRPr="00793D68">
        <w:rPr>
          <w:sz w:val="26"/>
          <w:szCs w:val="26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на Едином портале, Региональном портале.</w:t>
      </w:r>
    </w:p>
    <w:p w:rsidR="00AF7E38" w:rsidRPr="00793D68" w:rsidRDefault="00AF7E38" w:rsidP="00AF7E38">
      <w:pPr>
        <w:ind w:firstLine="708"/>
        <w:jc w:val="both"/>
        <w:rPr>
          <w:sz w:val="26"/>
          <w:szCs w:val="26"/>
        </w:rPr>
      </w:pPr>
      <w:r w:rsidRPr="00793D68">
        <w:rPr>
          <w:sz w:val="26"/>
          <w:szCs w:val="26"/>
        </w:rPr>
        <w:t>Указанная информация также может быть сообщена заявителю в устной и (или) в письменной форме.</w:t>
      </w:r>
    </w:p>
    <w:p w:rsidR="00AF7E38" w:rsidRPr="00793D68" w:rsidRDefault="00AF7E38" w:rsidP="00AF7E38">
      <w:pPr>
        <w:ind w:firstLine="708"/>
        <w:jc w:val="both"/>
        <w:rPr>
          <w:sz w:val="26"/>
          <w:szCs w:val="26"/>
        </w:rPr>
      </w:pPr>
      <w:r w:rsidRPr="00793D68">
        <w:rPr>
          <w:sz w:val="26"/>
          <w:szCs w:val="26"/>
        </w:rPr>
        <w:t>5.4. Порядок подачи и рассмотрения жалобы  на решения и действия (бездействие) должностных лиц,  муниципальных служащих.</w:t>
      </w:r>
    </w:p>
    <w:p w:rsidR="00AF7E38" w:rsidRPr="00793D68" w:rsidRDefault="00AF7E38" w:rsidP="00AF7E38">
      <w:pPr>
        <w:ind w:firstLine="708"/>
        <w:jc w:val="both"/>
        <w:rPr>
          <w:sz w:val="26"/>
          <w:szCs w:val="26"/>
        </w:rPr>
      </w:pPr>
      <w:r w:rsidRPr="00793D68">
        <w:rPr>
          <w:sz w:val="26"/>
          <w:szCs w:val="26"/>
        </w:rPr>
        <w:t>5.4.1. Заявитель может обратиться с жалобой, в том числе, в следующих случаях:</w:t>
      </w:r>
    </w:p>
    <w:p w:rsidR="00AF7E38" w:rsidRPr="00793D68" w:rsidRDefault="00AF7E38" w:rsidP="00AF7E38">
      <w:pPr>
        <w:ind w:firstLine="708"/>
        <w:jc w:val="both"/>
        <w:rPr>
          <w:sz w:val="26"/>
          <w:szCs w:val="26"/>
        </w:rPr>
      </w:pPr>
      <w:r w:rsidRPr="00793D68">
        <w:rPr>
          <w:sz w:val="26"/>
          <w:szCs w:val="26"/>
        </w:rPr>
        <w:t>- нарушение срока регистрации запроса о предоставлении муниципальной услуги;</w:t>
      </w:r>
    </w:p>
    <w:p w:rsidR="00AF7E38" w:rsidRPr="00793D68" w:rsidRDefault="00AF7E38" w:rsidP="00AF7E38">
      <w:pPr>
        <w:ind w:firstLine="708"/>
        <w:jc w:val="both"/>
        <w:rPr>
          <w:sz w:val="26"/>
          <w:szCs w:val="26"/>
        </w:rPr>
      </w:pPr>
      <w:r w:rsidRPr="00793D68">
        <w:rPr>
          <w:sz w:val="26"/>
          <w:szCs w:val="26"/>
        </w:rPr>
        <w:t>- нарушение срока предоставления муниципальной услуги;</w:t>
      </w:r>
    </w:p>
    <w:p w:rsidR="00AF7E38" w:rsidRPr="00793D68" w:rsidRDefault="00AF7E38" w:rsidP="00AF7E38">
      <w:pPr>
        <w:ind w:firstLine="708"/>
        <w:jc w:val="both"/>
        <w:rPr>
          <w:sz w:val="26"/>
          <w:szCs w:val="26"/>
        </w:rPr>
      </w:pPr>
      <w:r w:rsidRPr="00793D68">
        <w:rPr>
          <w:sz w:val="26"/>
          <w:szCs w:val="26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AF7E38" w:rsidRPr="00793D68" w:rsidRDefault="00AF7E38" w:rsidP="00AF7E38">
      <w:pPr>
        <w:ind w:firstLine="708"/>
        <w:jc w:val="both"/>
        <w:rPr>
          <w:sz w:val="26"/>
          <w:szCs w:val="26"/>
        </w:rPr>
      </w:pPr>
      <w:r w:rsidRPr="00793D68">
        <w:rPr>
          <w:sz w:val="26"/>
          <w:szCs w:val="26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AF7E38" w:rsidRPr="00793D68" w:rsidRDefault="00AF7E38" w:rsidP="00AF7E38">
      <w:pPr>
        <w:pStyle w:val="ConsPlusNormal"/>
        <w:ind w:firstLine="567"/>
        <w:jc w:val="both"/>
        <w:rPr>
          <w:sz w:val="26"/>
          <w:szCs w:val="26"/>
        </w:rPr>
      </w:pPr>
      <w:proofErr w:type="gramStart"/>
      <w:r w:rsidRPr="00793D68">
        <w:rPr>
          <w:rFonts w:ascii="Times New Roman" w:hAnsi="Times New Roman" w:cs="Times New Roman"/>
          <w:sz w:val="26"/>
          <w:szCs w:val="26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AF7E38" w:rsidRPr="00793D68" w:rsidRDefault="00AF7E38" w:rsidP="00AF7E38">
      <w:pPr>
        <w:pStyle w:val="ConsPlusNormal"/>
        <w:ind w:firstLine="567"/>
        <w:jc w:val="both"/>
        <w:rPr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AF7E38" w:rsidRPr="00793D68" w:rsidRDefault="00AF7E38" w:rsidP="00AF7E38">
      <w:pPr>
        <w:ind w:firstLine="708"/>
        <w:jc w:val="both"/>
        <w:rPr>
          <w:sz w:val="26"/>
          <w:szCs w:val="26"/>
        </w:rPr>
      </w:pPr>
      <w:proofErr w:type="gramStart"/>
      <w:r w:rsidRPr="00793D68">
        <w:rPr>
          <w:sz w:val="26"/>
          <w:szCs w:val="26"/>
        </w:rPr>
        <w:t>- 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AF7E38" w:rsidRPr="00793D68" w:rsidRDefault="00AF7E38" w:rsidP="00AF7E38">
      <w:pPr>
        <w:ind w:firstLine="708"/>
        <w:jc w:val="both"/>
        <w:rPr>
          <w:sz w:val="26"/>
          <w:szCs w:val="26"/>
        </w:rPr>
      </w:pPr>
      <w:r w:rsidRPr="00793D68">
        <w:rPr>
          <w:sz w:val="26"/>
          <w:szCs w:val="26"/>
        </w:rPr>
        <w:t>- нарушение срока или порядка выдачи документов по результатам предоставления муниципальной услуги;</w:t>
      </w:r>
    </w:p>
    <w:p w:rsidR="00AF7E38" w:rsidRPr="00793D68" w:rsidRDefault="00AF7E38" w:rsidP="00AF7E38">
      <w:pPr>
        <w:ind w:firstLine="708"/>
        <w:jc w:val="both"/>
        <w:rPr>
          <w:sz w:val="26"/>
          <w:szCs w:val="26"/>
        </w:rPr>
      </w:pPr>
      <w:proofErr w:type="gramStart"/>
      <w:r w:rsidRPr="00793D68">
        <w:rPr>
          <w:sz w:val="26"/>
          <w:szCs w:val="26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AF7E38" w:rsidRPr="00793D68" w:rsidRDefault="00AF7E38" w:rsidP="00AF7E38">
      <w:pPr>
        <w:ind w:firstLine="708"/>
        <w:jc w:val="both"/>
        <w:rPr>
          <w:sz w:val="26"/>
          <w:szCs w:val="26"/>
        </w:rPr>
      </w:pPr>
      <w:proofErr w:type="gramStart"/>
      <w:r w:rsidRPr="00793D68">
        <w:rPr>
          <w:sz w:val="26"/>
          <w:szCs w:val="26"/>
        </w:rPr>
        <w:t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AF7E38" w:rsidRPr="00793D68" w:rsidRDefault="00AF7E38" w:rsidP="00AF7E38">
      <w:pPr>
        <w:ind w:firstLine="708"/>
        <w:jc w:val="both"/>
        <w:rPr>
          <w:sz w:val="26"/>
          <w:szCs w:val="26"/>
        </w:rPr>
      </w:pPr>
      <w:r w:rsidRPr="00793D68">
        <w:rPr>
          <w:sz w:val="26"/>
          <w:szCs w:val="26"/>
        </w:rPr>
        <w:t xml:space="preserve">5.4.2. При обжаловании решений и действий (бездействия) органа местного самоуправления, его должностных лиц, муниципальных служащих жалоба подается в Администрацию. </w:t>
      </w:r>
    </w:p>
    <w:p w:rsidR="00AF7E38" w:rsidRPr="00793D68" w:rsidRDefault="00AF7E38" w:rsidP="00AF7E38">
      <w:pPr>
        <w:ind w:firstLine="708"/>
        <w:jc w:val="both"/>
        <w:rPr>
          <w:sz w:val="26"/>
          <w:szCs w:val="26"/>
        </w:rPr>
      </w:pPr>
      <w:r w:rsidRPr="00793D68">
        <w:rPr>
          <w:sz w:val="26"/>
          <w:szCs w:val="26"/>
        </w:rPr>
        <w:t>5.4.3. Жалоба подается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AF7E38" w:rsidRPr="00793D68" w:rsidRDefault="00AF7E38" w:rsidP="00AF7E38">
      <w:pPr>
        <w:ind w:firstLine="708"/>
        <w:jc w:val="both"/>
        <w:rPr>
          <w:sz w:val="26"/>
          <w:szCs w:val="26"/>
        </w:rPr>
      </w:pPr>
      <w:r w:rsidRPr="00793D68">
        <w:rPr>
          <w:sz w:val="26"/>
          <w:szCs w:val="26"/>
        </w:rPr>
        <w:t xml:space="preserve">5.4.4.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 </w:t>
      </w:r>
    </w:p>
    <w:p w:rsidR="00AF7E38" w:rsidRPr="00793D68" w:rsidRDefault="00AF7E38" w:rsidP="00AF7E38">
      <w:pPr>
        <w:jc w:val="both"/>
        <w:rPr>
          <w:sz w:val="26"/>
          <w:szCs w:val="26"/>
        </w:rPr>
      </w:pPr>
      <w:r w:rsidRPr="00793D68">
        <w:rPr>
          <w:sz w:val="26"/>
          <w:szCs w:val="26"/>
        </w:rPr>
        <w:tab/>
        <w:t>5.4.5.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AF7E38" w:rsidRPr="00793D68" w:rsidRDefault="00AF7E38" w:rsidP="00AF7E38">
      <w:pPr>
        <w:ind w:firstLine="708"/>
        <w:jc w:val="both"/>
        <w:rPr>
          <w:sz w:val="26"/>
          <w:szCs w:val="26"/>
        </w:rPr>
      </w:pPr>
      <w:r w:rsidRPr="00793D68">
        <w:rPr>
          <w:sz w:val="26"/>
          <w:szCs w:val="26"/>
        </w:rPr>
        <w:t>5.4.6.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AF7E38" w:rsidRPr="00793D68" w:rsidRDefault="00AF7E38" w:rsidP="00AF7E38">
      <w:pPr>
        <w:ind w:firstLine="708"/>
        <w:jc w:val="both"/>
        <w:rPr>
          <w:sz w:val="26"/>
          <w:szCs w:val="26"/>
        </w:rPr>
      </w:pPr>
      <w:r w:rsidRPr="00793D68">
        <w:rPr>
          <w:sz w:val="26"/>
          <w:szCs w:val="26"/>
        </w:rPr>
        <w:t>5.4.7. В электронном виде жалоба может быть подана заявителем посредством:</w:t>
      </w:r>
    </w:p>
    <w:p w:rsidR="00AF7E38" w:rsidRPr="00793D68" w:rsidRDefault="00AF7E38" w:rsidP="00AF7E38">
      <w:pPr>
        <w:ind w:firstLine="708"/>
        <w:jc w:val="both"/>
        <w:rPr>
          <w:sz w:val="26"/>
          <w:szCs w:val="26"/>
        </w:rPr>
      </w:pPr>
      <w:r w:rsidRPr="00793D68">
        <w:rPr>
          <w:sz w:val="26"/>
          <w:szCs w:val="26"/>
        </w:rPr>
        <w:t>а) официального сайта Администрации, в информационно-телекоммуникационной сети «Интернет»;</w:t>
      </w:r>
    </w:p>
    <w:p w:rsidR="00AF7E38" w:rsidRPr="00793D68" w:rsidRDefault="00AF7E38" w:rsidP="00AF7E38">
      <w:pPr>
        <w:ind w:firstLine="708"/>
        <w:jc w:val="both"/>
        <w:rPr>
          <w:sz w:val="26"/>
          <w:szCs w:val="26"/>
        </w:rPr>
      </w:pPr>
      <w:r w:rsidRPr="00793D68">
        <w:rPr>
          <w:sz w:val="26"/>
          <w:szCs w:val="26"/>
        </w:rPr>
        <w:t>б) электронной почты;</w:t>
      </w:r>
    </w:p>
    <w:p w:rsidR="00AF7E38" w:rsidRPr="00793D68" w:rsidRDefault="00AF7E38" w:rsidP="00AF7E38">
      <w:pPr>
        <w:ind w:firstLine="708"/>
        <w:jc w:val="both"/>
        <w:rPr>
          <w:sz w:val="26"/>
          <w:szCs w:val="26"/>
        </w:rPr>
      </w:pPr>
      <w:r w:rsidRPr="00793D68">
        <w:rPr>
          <w:sz w:val="26"/>
          <w:szCs w:val="26"/>
        </w:rPr>
        <w:t>в) Единого портала;</w:t>
      </w:r>
    </w:p>
    <w:p w:rsidR="00AF7E38" w:rsidRPr="00793D68" w:rsidRDefault="00AF7E38" w:rsidP="00AF7E38">
      <w:pPr>
        <w:ind w:firstLine="708"/>
        <w:jc w:val="both"/>
        <w:rPr>
          <w:sz w:val="26"/>
          <w:szCs w:val="26"/>
        </w:rPr>
      </w:pPr>
      <w:r w:rsidRPr="00793D68">
        <w:rPr>
          <w:sz w:val="26"/>
          <w:szCs w:val="26"/>
        </w:rPr>
        <w:t>г) Регионального портала;</w:t>
      </w:r>
    </w:p>
    <w:p w:rsidR="00AF7E38" w:rsidRPr="00793D68" w:rsidRDefault="00CB6458" w:rsidP="00CB6458">
      <w:pPr>
        <w:ind w:firstLine="709"/>
        <w:jc w:val="both"/>
        <w:rPr>
          <w:sz w:val="26"/>
          <w:szCs w:val="26"/>
        </w:rPr>
      </w:pPr>
      <w:proofErr w:type="spellStart"/>
      <w:r w:rsidRPr="00793D68">
        <w:rPr>
          <w:sz w:val="26"/>
          <w:szCs w:val="26"/>
        </w:rPr>
        <w:t>д</w:t>
      </w:r>
      <w:proofErr w:type="spellEnd"/>
      <w:proofErr w:type="gramStart"/>
      <w:r w:rsidRPr="00793D68">
        <w:rPr>
          <w:sz w:val="26"/>
          <w:szCs w:val="26"/>
        </w:rPr>
        <w:t>)</w:t>
      </w:r>
      <w:r w:rsidR="00AF7E38" w:rsidRPr="00793D68">
        <w:rPr>
          <w:sz w:val="26"/>
          <w:szCs w:val="26"/>
        </w:rPr>
        <w:t>ф</w:t>
      </w:r>
      <w:proofErr w:type="gramEnd"/>
      <w:r w:rsidR="00AF7E38" w:rsidRPr="00793D68">
        <w:rPr>
          <w:sz w:val="26"/>
          <w:szCs w:val="26"/>
        </w:rPr>
        <w:t>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AF7E38" w:rsidRPr="00793D68" w:rsidRDefault="00AF7E38" w:rsidP="00AF7E38">
      <w:pPr>
        <w:ind w:firstLine="708"/>
        <w:jc w:val="both"/>
        <w:rPr>
          <w:sz w:val="26"/>
          <w:szCs w:val="26"/>
        </w:rPr>
      </w:pPr>
      <w:r w:rsidRPr="00793D68">
        <w:rPr>
          <w:sz w:val="26"/>
          <w:szCs w:val="26"/>
        </w:rPr>
        <w:t>5.4.8. Подача жалобы и документов, предусмотренных подпунктом 5.4.6 настоящего Административного регламента,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AF7E38" w:rsidRPr="00793D68" w:rsidRDefault="00AF7E38" w:rsidP="00AF7E38">
      <w:pPr>
        <w:ind w:firstLine="708"/>
        <w:jc w:val="both"/>
        <w:rPr>
          <w:sz w:val="26"/>
          <w:szCs w:val="26"/>
        </w:rPr>
      </w:pPr>
      <w:r w:rsidRPr="00793D68">
        <w:rPr>
          <w:sz w:val="26"/>
          <w:szCs w:val="26"/>
        </w:rPr>
        <w:t>5.4.9.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AF7E38" w:rsidRPr="00793D68" w:rsidRDefault="00AF7E38" w:rsidP="00AF7E38">
      <w:pPr>
        <w:ind w:firstLine="708"/>
        <w:jc w:val="both"/>
        <w:rPr>
          <w:sz w:val="26"/>
          <w:szCs w:val="26"/>
        </w:rPr>
      </w:pPr>
      <w:r w:rsidRPr="00793D68">
        <w:rPr>
          <w:sz w:val="26"/>
          <w:szCs w:val="26"/>
        </w:rPr>
        <w:t>5.4.10. Жалоба может быть подана заявителем через многофункциональный центр.</w:t>
      </w:r>
    </w:p>
    <w:p w:rsidR="00AF7E38" w:rsidRPr="00793D68" w:rsidRDefault="00AF7E38" w:rsidP="00AF7E38">
      <w:pPr>
        <w:ind w:firstLine="708"/>
        <w:jc w:val="both"/>
        <w:rPr>
          <w:sz w:val="26"/>
          <w:szCs w:val="26"/>
        </w:rPr>
      </w:pPr>
      <w:r w:rsidRPr="00793D68">
        <w:rPr>
          <w:sz w:val="26"/>
          <w:szCs w:val="26"/>
        </w:rPr>
        <w:t>При поступлении жалобы многофункциональный центр обеспечивает ее передачу в Администрацию в порядке и сроки, которые установлены соглашением о взаимодействии между многофункциональным центром и органом, предоставляющим услугу, но не позднее следующего рабочего дня со дня поступления жалобы.</w:t>
      </w:r>
    </w:p>
    <w:p w:rsidR="00AF7E38" w:rsidRPr="00793D68" w:rsidRDefault="00AF7E38" w:rsidP="00AF7E38">
      <w:pPr>
        <w:ind w:firstLine="708"/>
        <w:jc w:val="both"/>
        <w:rPr>
          <w:sz w:val="26"/>
          <w:szCs w:val="26"/>
        </w:rPr>
      </w:pPr>
      <w:r w:rsidRPr="00793D68">
        <w:rPr>
          <w:sz w:val="26"/>
          <w:szCs w:val="26"/>
        </w:rPr>
        <w:t>При этом срок рассмотрения жалобы исчисляется со дня регистрации жалобы в Администрации.</w:t>
      </w:r>
    </w:p>
    <w:p w:rsidR="00AF7E38" w:rsidRPr="00793D68" w:rsidRDefault="00AF7E38" w:rsidP="00AF7E38">
      <w:pPr>
        <w:ind w:firstLine="708"/>
        <w:jc w:val="both"/>
        <w:rPr>
          <w:sz w:val="26"/>
          <w:szCs w:val="26"/>
        </w:rPr>
      </w:pPr>
      <w:r w:rsidRPr="00793D68">
        <w:rPr>
          <w:sz w:val="26"/>
          <w:szCs w:val="26"/>
        </w:rPr>
        <w:t>5.5. Жалоба должна содержать:</w:t>
      </w:r>
    </w:p>
    <w:p w:rsidR="00AF7E38" w:rsidRPr="00793D68" w:rsidRDefault="00AF7E38" w:rsidP="00AF7E38">
      <w:pPr>
        <w:ind w:firstLine="708"/>
        <w:jc w:val="both"/>
        <w:rPr>
          <w:sz w:val="26"/>
          <w:szCs w:val="26"/>
        </w:rPr>
      </w:pPr>
      <w:r w:rsidRPr="00793D68">
        <w:rPr>
          <w:sz w:val="26"/>
          <w:szCs w:val="26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F7E38" w:rsidRPr="00793D68" w:rsidRDefault="00AF7E38" w:rsidP="00AF7E38">
      <w:pPr>
        <w:ind w:firstLine="708"/>
        <w:jc w:val="both"/>
        <w:rPr>
          <w:sz w:val="26"/>
          <w:szCs w:val="26"/>
        </w:rPr>
      </w:pPr>
      <w:proofErr w:type="gramStart"/>
      <w:r w:rsidRPr="00793D68">
        <w:rPr>
          <w:sz w:val="26"/>
          <w:szCs w:val="26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F7E38" w:rsidRPr="00793D68" w:rsidRDefault="00AF7E38" w:rsidP="00AF7E38">
      <w:pPr>
        <w:ind w:firstLine="708"/>
        <w:jc w:val="both"/>
        <w:rPr>
          <w:sz w:val="26"/>
          <w:szCs w:val="26"/>
        </w:rPr>
      </w:pPr>
      <w:r w:rsidRPr="00793D68">
        <w:rPr>
          <w:sz w:val="26"/>
          <w:szCs w:val="26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AF7E38" w:rsidRPr="00793D68" w:rsidRDefault="00AF7E38" w:rsidP="00AF7E38">
      <w:pPr>
        <w:ind w:firstLine="708"/>
        <w:jc w:val="both"/>
        <w:rPr>
          <w:sz w:val="26"/>
          <w:szCs w:val="26"/>
        </w:rPr>
      </w:pPr>
      <w:r w:rsidRPr="00793D68">
        <w:rPr>
          <w:sz w:val="26"/>
          <w:szCs w:val="26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AF7E38" w:rsidRPr="00793D68" w:rsidRDefault="00AF7E38" w:rsidP="00AF7E38">
      <w:pPr>
        <w:ind w:firstLine="708"/>
        <w:jc w:val="both"/>
        <w:rPr>
          <w:sz w:val="26"/>
          <w:szCs w:val="26"/>
        </w:rPr>
      </w:pPr>
      <w:r w:rsidRPr="00793D68">
        <w:rPr>
          <w:sz w:val="26"/>
          <w:szCs w:val="26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AF7E38" w:rsidRPr="00793D68" w:rsidRDefault="00AF7E38" w:rsidP="00AF7E38">
      <w:pPr>
        <w:ind w:firstLine="708"/>
        <w:jc w:val="both"/>
        <w:rPr>
          <w:sz w:val="26"/>
          <w:szCs w:val="26"/>
        </w:rPr>
      </w:pPr>
      <w:r w:rsidRPr="00793D68">
        <w:rPr>
          <w:sz w:val="26"/>
          <w:szCs w:val="26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AF7E38" w:rsidRPr="00793D68" w:rsidRDefault="00AF7E38" w:rsidP="00AF7E38">
      <w:pPr>
        <w:ind w:firstLine="708"/>
        <w:jc w:val="both"/>
        <w:rPr>
          <w:sz w:val="26"/>
          <w:szCs w:val="26"/>
        </w:rPr>
      </w:pPr>
      <w:r w:rsidRPr="00793D68">
        <w:rPr>
          <w:sz w:val="26"/>
          <w:szCs w:val="26"/>
        </w:rPr>
        <w:t>5.8. Основания для приостановления рассмотрения жалобы законодательством не предусмотрены.</w:t>
      </w:r>
    </w:p>
    <w:p w:rsidR="00AF7E38" w:rsidRPr="00793D68" w:rsidRDefault="00AF7E38" w:rsidP="00AF7E38">
      <w:pPr>
        <w:ind w:firstLine="708"/>
        <w:jc w:val="both"/>
        <w:rPr>
          <w:sz w:val="26"/>
          <w:szCs w:val="26"/>
        </w:rPr>
      </w:pPr>
      <w:r w:rsidRPr="00793D68">
        <w:rPr>
          <w:sz w:val="26"/>
          <w:szCs w:val="26"/>
        </w:rPr>
        <w:t>5.9. По результатам рассмотрения жалобы принимается одно из следующих решений:</w:t>
      </w:r>
    </w:p>
    <w:p w:rsidR="00AF7E38" w:rsidRPr="00793D68" w:rsidRDefault="00AF7E38" w:rsidP="00AF7E3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793D68">
        <w:rPr>
          <w:sz w:val="26"/>
          <w:szCs w:val="26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AF7E38" w:rsidRPr="00793D68" w:rsidRDefault="00AF7E38" w:rsidP="00AF7E38">
      <w:pPr>
        <w:ind w:firstLine="708"/>
        <w:jc w:val="both"/>
        <w:rPr>
          <w:sz w:val="26"/>
          <w:szCs w:val="26"/>
        </w:rPr>
      </w:pPr>
      <w:r w:rsidRPr="00793D68">
        <w:rPr>
          <w:sz w:val="26"/>
          <w:szCs w:val="26"/>
        </w:rPr>
        <w:t>- в удовлетворении жалобы отказывается.</w:t>
      </w:r>
    </w:p>
    <w:p w:rsidR="00AF7E38" w:rsidRPr="00793D68" w:rsidRDefault="00AF7E38" w:rsidP="00AF7E38">
      <w:pPr>
        <w:ind w:firstLine="708"/>
        <w:jc w:val="both"/>
        <w:rPr>
          <w:sz w:val="26"/>
          <w:szCs w:val="26"/>
        </w:rPr>
      </w:pPr>
      <w:r w:rsidRPr="00793D68">
        <w:rPr>
          <w:sz w:val="26"/>
          <w:szCs w:val="26"/>
        </w:rPr>
        <w:t>5.10. Не позднее дня, следующего за днем принятия решения, указанного в пункте 5.9. настоящего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AF7E38" w:rsidRPr="00793D68" w:rsidRDefault="00AF7E38" w:rsidP="00AF7E38">
      <w:pPr>
        <w:ind w:firstLine="708"/>
        <w:jc w:val="both"/>
        <w:rPr>
          <w:sz w:val="26"/>
          <w:szCs w:val="26"/>
        </w:rPr>
      </w:pPr>
      <w:r w:rsidRPr="00793D68">
        <w:rPr>
          <w:sz w:val="26"/>
          <w:szCs w:val="26"/>
        </w:rPr>
        <w:t xml:space="preserve">5.10.1. В случае признания жалобы подлежащей удовлетворению в ответе заявителю, указанном в пункте 5.10 настоящего Административного регламента,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793D68">
        <w:rPr>
          <w:sz w:val="26"/>
          <w:szCs w:val="26"/>
        </w:rPr>
        <w:t>неудобства</w:t>
      </w:r>
      <w:proofErr w:type="gramEnd"/>
      <w:r w:rsidRPr="00793D68">
        <w:rPr>
          <w:sz w:val="26"/>
          <w:szCs w:val="26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F7E38" w:rsidRPr="00793D68" w:rsidRDefault="00AF7E38" w:rsidP="00AF7E38">
      <w:pPr>
        <w:ind w:firstLine="708"/>
        <w:jc w:val="both"/>
        <w:rPr>
          <w:sz w:val="26"/>
          <w:szCs w:val="26"/>
        </w:rPr>
      </w:pPr>
      <w:r w:rsidRPr="00793D68">
        <w:rPr>
          <w:sz w:val="26"/>
          <w:szCs w:val="26"/>
        </w:rPr>
        <w:t xml:space="preserve">5.10.2. В случае признания </w:t>
      </w:r>
      <w:proofErr w:type="gramStart"/>
      <w:r w:rsidRPr="00793D68">
        <w:rPr>
          <w:sz w:val="26"/>
          <w:szCs w:val="26"/>
        </w:rPr>
        <w:t>жалобы</w:t>
      </w:r>
      <w:proofErr w:type="gramEnd"/>
      <w:r w:rsidRPr="00793D68">
        <w:rPr>
          <w:sz w:val="26"/>
          <w:szCs w:val="26"/>
        </w:rPr>
        <w:t xml:space="preserve"> не подлежащей удовлетворению в ответе заявителю, указанном в пункте 5.10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F7E38" w:rsidRPr="00793D68" w:rsidRDefault="00AF7E38" w:rsidP="00AF7E38">
      <w:pPr>
        <w:ind w:firstLine="708"/>
        <w:jc w:val="both"/>
        <w:rPr>
          <w:sz w:val="26"/>
          <w:szCs w:val="26"/>
        </w:rPr>
      </w:pPr>
      <w:r w:rsidRPr="00793D68">
        <w:rPr>
          <w:sz w:val="26"/>
          <w:szCs w:val="26"/>
        </w:rPr>
        <w:t xml:space="preserve">5.11. В случае установления в ходе или по результатам </w:t>
      </w:r>
      <w:proofErr w:type="gramStart"/>
      <w:r w:rsidRPr="00793D68">
        <w:rPr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Pr="00793D68">
        <w:rPr>
          <w:sz w:val="26"/>
          <w:szCs w:val="26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AF7E38" w:rsidRPr="00793D68" w:rsidRDefault="00AF7E38" w:rsidP="00AF7E38">
      <w:pPr>
        <w:ind w:firstLine="708"/>
        <w:jc w:val="both"/>
        <w:rPr>
          <w:sz w:val="26"/>
          <w:szCs w:val="26"/>
        </w:rPr>
      </w:pPr>
      <w:r w:rsidRPr="00793D68">
        <w:rPr>
          <w:sz w:val="26"/>
          <w:szCs w:val="26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AF7E38" w:rsidRPr="00793D68" w:rsidRDefault="00AF7E38" w:rsidP="00AF7E38">
      <w:pPr>
        <w:ind w:firstLine="709"/>
        <w:jc w:val="both"/>
        <w:rPr>
          <w:sz w:val="26"/>
          <w:szCs w:val="26"/>
        </w:rPr>
      </w:pPr>
    </w:p>
    <w:p w:rsidR="00AF7E38" w:rsidRPr="00793D68" w:rsidRDefault="00AF7E38" w:rsidP="00AF7E38">
      <w:pPr>
        <w:ind w:firstLine="709"/>
        <w:jc w:val="both"/>
        <w:rPr>
          <w:sz w:val="26"/>
          <w:szCs w:val="26"/>
        </w:rPr>
      </w:pPr>
    </w:p>
    <w:p w:rsidR="00AF7E38" w:rsidRPr="00793D68" w:rsidRDefault="00AF7E38" w:rsidP="00AF7E38">
      <w:pPr>
        <w:ind w:firstLine="709"/>
        <w:jc w:val="both"/>
        <w:rPr>
          <w:sz w:val="26"/>
          <w:szCs w:val="26"/>
        </w:rPr>
      </w:pPr>
    </w:p>
    <w:p w:rsidR="00AF7E38" w:rsidRPr="00793D68" w:rsidRDefault="00AF7E38" w:rsidP="00AF7E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AF7E38" w:rsidRPr="00793D68" w:rsidRDefault="00AF7E38" w:rsidP="00AF7E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AF7E38" w:rsidRPr="00793D68" w:rsidRDefault="00AF7E38" w:rsidP="00AF7E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AF7E38" w:rsidRPr="00793D68" w:rsidRDefault="00AF7E38" w:rsidP="00AF7E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AF7E38" w:rsidRPr="00793D68" w:rsidRDefault="00AF7E38" w:rsidP="00AF7E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  <w:sectPr w:rsidR="00AF7E38" w:rsidRPr="00793D68" w:rsidSect="00BD6C16">
          <w:headerReference w:type="default" r:id="rId27"/>
          <w:pgSz w:w="11906" w:h="16838"/>
          <w:pgMar w:top="851" w:right="706" w:bottom="567" w:left="1418" w:header="720" w:footer="720" w:gutter="0"/>
          <w:cols w:space="720"/>
          <w:titlePg/>
          <w:docGrid w:linePitch="299" w:charSpace="-2049"/>
        </w:sectPr>
      </w:pPr>
    </w:p>
    <w:p w:rsidR="00AF7E38" w:rsidRPr="00793D68" w:rsidRDefault="00AF7E38" w:rsidP="00AF7E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Приложение 1</w:t>
      </w:r>
    </w:p>
    <w:p w:rsidR="00AF7E38" w:rsidRPr="00793D68" w:rsidRDefault="00AF7E38" w:rsidP="00AF7E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AF7E38" w:rsidRPr="00793D68" w:rsidRDefault="00AF7E38" w:rsidP="00AF7E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по представлению</w:t>
      </w:r>
    </w:p>
    <w:p w:rsidR="00AF7E38" w:rsidRPr="00793D68" w:rsidRDefault="00AF7E38" w:rsidP="00AF7E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муниципальной услуги</w:t>
      </w:r>
    </w:p>
    <w:p w:rsidR="00AF7E38" w:rsidRPr="00793D68" w:rsidRDefault="00AF7E38" w:rsidP="00AF7E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«Присвоение и аннулирование</w:t>
      </w:r>
    </w:p>
    <w:p w:rsidR="00AF7E38" w:rsidRPr="00793D68" w:rsidRDefault="00AF7E38" w:rsidP="00AF7E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адресов»</w:t>
      </w:r>
    </w:p>
    <w:p w:rsidR="00AF7E38" w:rsidRPr="00793D68" w:rsidRDefault="00AF7E38" w:rsidP="00AF7E38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AF7E38" w:rsidRPr="00793D68" w:rsidRDefault="00AF7E38" w:rsidP="00AF7E38">
      <w:pPr>
        <w:pStyle w:val="ConsPlusNormal"/>
        <w:ind w:right="-2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5" w:name="P545"/>
      <w:bookmarkEnd w:id="5"/>
      <w:r w:rsidRPr="00793D68">
        <w:rPr>
          <w:rFonts w:ascii="Times New Roman" w:hAnsi="Times New Roman" w:cs="Times New Roman"/>
          <w:b/>
          <w:sz w:val="26"/>
          <w:szCs w:val="26"/>
        </w:rPr>
        <w:t>ФОРМА</w:t>
      </w:r>
    </w:p>
    <w:p w:rsidR="00AF7E38" w:rsidRPr="00793D68" w:rsidRDefault="00AF7E38" w:rsidP="00AF7E38">
      <w:pPr>
        <w:pStyle w:val="ConsPlusNormal"/>
        <w:ind w:right="-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3D68">
        <w:rPr>
          <w:rFonts w:ascii="Times New Roman" w:hAnsi="Times New Roman" w:cs="Times New Roman"/>
          <w:b/>
          <w:sz w:val="26"/>
          <w:szCs w:val="26"/>
        </w:rPr>
        <w:t>заявления о присвоении объекту адресации адреса</w:t>
      </w:r>
    </w:p>
    <w:p w:rsidR="00AF7E38" w:rsidRPr="00793D68" w:rsidRDefault="00AF7E38" w:rsidP="00AF7E38">
      <w:pPr>
        <w:pStyle w:val="ConsPlusNormal"/>
        <w:ind w:right="-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3D68">
        <w:rPr>
          <w:rFonts w:ascii="Times New Roman" w:hAnsi="Times New Roman" w:cs="Times New Roman"/>
          <w:b/>
          <w:sz w:val="26"/>
          <w:szCs w:val="26"/>
        </w:rPr>
        <w:t xml:space="preserve">или </w:t>
      </w:r>
      <w:proofErr w:type="gramStart"/>
      <w:r w:rsidRPr="00793D68">
        <w:rPr>
          <w:rFonts w:ascii="Times New Roman" w:hAnsi="Times New Roman" w:cs="Times New Roman"/>
          <w:b/>
          <w:sz w:val="26"/>
          <w:szCs w:val="26"/>
        </w:rPr>
        <w:t>аннулировании</w:t>
      </w:r>
      <w:proofErr w:type="gramEnd"/>
      <w:r w:rsidRPr="00793D68">
        <w:rPr>
          <w:rFonts w:ascii="Times New Roman" w:hAnsi="Times New Roman" w:cs="Times New Roman"/>
          <w:b/>
          <w:sz w:val="26"/>
          <w:szCs w:val="26"/>
        </w:rPr>
        <w:t xml:space="preserve"> его адреса</w:t>
      </w:r>
    </w:p>
    <w:p w:rsidR="00AF7E38" w:rsidRPr="00793D68" w:rsidRDefault="00AF7E38" w:rsidP="00AF7E38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AF7E38" w:rsidRPr="00793D68" w:rsidRDefault="00AF7E38" w:rsidP="00AF7E38">
      <w:pPr>
        <w:pStyle w:val="ConsPlusNormal"/>
        <w:pBdr>
          <w:top w:val="single" w:sz="6" w:space="0" w:color="auto"/>
        </w:pBdr>
        <w:spacing w:before="100" w:after="100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1811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0"/>
        <w:gridCol w:w="510"/>
        <w:gridCol w:w="2503"/>
        <w:gridCol w:w="454"/>
        <w:gridCol w:w="964"/>
        <w:gridCol w:w="532"/>
        <w:gridCol w:w="1247"/>
        <w:gridCol w:w="346"/>
        <w:gridCol w:w="510"/>
        <w:gridCol w:w="1247"/>
        <w:gridCol w:w="2948"/>
      </w:tblGrid>
      <w:tr w:rsidR="00AF7E38" w:rsidRPr="00793D68" w:rsidTr="00793D68">
        <w:tc>
          <w:tcPr>
            <w:tcW w:w="6760" w:type="dxa"/>
            <w:gridSpan w:val="7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gridSpan w:val="3"/>
          </w:tcPr>
          <w:p w:rsidR="00AF7E38" w:rsidRPr="00793D68" w:rsidRDefault="00AF7E38" w:rsidP="00BD6C16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Лист N _____</w:t>
            </w:r>
          </w:p>
        </w:tc>
        <w:tc>
          <w:tcPr>
            <w:tcW w:w="2948" w:type="dxa"/>
          </w:tcPr>
          <w:p w:rsidR="00AF7E38" w:rsidRPr="00793D68" w:rsidRDefault="00AF7E38" w:rsidP="00BD6C16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Всего листов ____</w:t>
            </w:r>
          </w:p>
        </w:tc>
      </w:tr>
      <w:tr w:rsidR="00AF7E38" w:rsidRPr="00793D68" w:rsidTr="00793D68">
        <w:tc>
          <w:tcPr>
            <w:tcW w:w="550" w:type="dxa"/>
            <w:vMerge w:val="restart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31" w:type="dxa"/>
            <w:gridSpan w:val="4"/>
            <w:tcBorders>
              <w:bottom w:val="nil"/>
            </w:tcBorders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8" w:type="dxa"/>
            <w:gridSpan w:val="5"/>
            <w:vMerge w:val="restart"/>
            <w:tcBorders>
              <w:bottom w:val="nil"/>
            </w:tcBorders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Заявление принято</w:t>
            </w:r>
          </w:p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регистрационный номер ___________________</w:t>
            </w:r>
          </w:p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количество листов заявления _______________</w:t>
            </w:r>
          </w:p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количество прилагаемых документов ________,</w:t>
            </w:r>
          </w:p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в том числе оригиналов _____, копий ______,</w:t>
            </w:r>
          </w:p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количество листов в оригиналах _____, копиях ______</w:t>
            </w:r>
          </w:p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ФИО должностного лица _________________________</w:t>
            </w:r>
          </w:p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подпись должностного лица ______________________</w:t>
            </w:r>
          </w:p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blPrEx>
          <w:tblBorders>
            <w:insideH w:val="nil"/>
          </w:tblBorders>
        </w:tblPrEx>
        <w:trPr>
          <w:trHeight w:val="570"/>
        </w:trPr>
        <w:tc>
          <w:tcPr>
            <w:tcW w:w="550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4431" w:type="dxa"/>
            <w:gridSpan w:val="4"/>
            <w:vMerge w:val="restart"/>
            <w:tcBorders>
              <w:top w:val="nil"/>
            </w:tcBorders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в_____________________________</w:t>
            </w:r>
          </w:p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(наименование органа местного самоуправления)</w:t>
            </w:r>
          </w:p>
        </w:tc>
        <w:tc>
          <w:tcPr>
            <w:tcW w:w="532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6298" w:type="dxa"/>
            <w:gridSpan w:val="5"/>
            <w:vMerge/>
            <w:tcBorders>
              <w:bottom w:val="nil"/>
            </w:tcBorders>
          </w:tcPr>
          <w:p w:rsidR="00AF7E38" w:rsidRPr="00793D68" w:rsidRDefault="00AF7E38" w:rsidP="00BD6C16">
            <w:pPr>
              <w:ind w:right="-2"/>
            </w:pPr>
          </w:p>
        </w:tc>
      </w:tr>
      <w:tr w:rsidR="00AF7E38" w:rsidRPr="00793D68" w:rsidTr="00793D68">
        <w:tc>
          <w:tcPr>
            <w:tcW w:w="550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4431" w:type="dxa"/>
            <w:gridSpan w:val="4"/>
            <w:vMerge/>
            <w:tcBorders>
              <w:top w:val="nil"/>
            </w:tcBorders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32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6298" w:type="dxa"/>
            <w:gridSpan w:val="5"/>
            <w:tcBorders>
              <w:top w:val="nil"/>
            </w:tcBorders>
            <w:vAlign w:val="bottom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 xml:space="preserve">дата "____" ____________ ____ </w:t>
            </w:r>
            <w:proofErr w:type="gramStart"/>
            <w:r w:rsidRPr="00793D68">
              <w:rPr>
                <w:rFonts w:ascii="Times New Roman" w:hAnsi="Times New Roman" w:cs="Times New Roman"/>
              </w:rPr>
              <w:t>г</w:t>
            </w:r>
            <w:proofErr w:type="gramEnd"/>
            <w:r w:rsidRPr="00793D68">
              <w:rPr>
                <w:rFonts w:ascii="Times New Roman" w:hAnsi="Times New Roman" w:cs="Times New Roman"/>
              </w:rPr>
              <w:t>.</w:t>
            </w:r>
          </w:p>
        </w:tc>
      </w:tr>
      <w:tr w:rsidR="00AF7E38" w:rsidRPr="00793D68" w:rsidTr="00793D68">
        <w:tc>
          <w:tcPr>
            <w:tcW w:w="550" w:type="dxa"/>
            <w:vMerge w:val="restart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1261" w:type="dxa"/>
            <w:gridSpan w:val="10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Прошу в отношении объекта адресации:</w:t>
            </w:r>
          </w:p>
        </w:tc>
      </w:tr>
      <w:tr w:rsidR="00AF7E38" w:rsidRPr="00793D68" w:rsidTr="00793D68">
        <w:tc>
          <w:tcPr>
            <w:tcW w:w="550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11261" w:type="dxa"/>
            <w:gridSpan w:val="10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Вид:</w:t>
            </w:r>
          </w:p>
        </w:tc>
      </w:tr>
      <w:tr w:rsidR="00AF7E38" w:rsidRPr="00793D68" w:rsidTr="00793D68">
        <w:tc>
          <w:tcPr>
            <w:tcW w:w="550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10" w:type="dxa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54" w:type="dxa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089" w:type="dxa"/>
            <w:gridSpan w:val="4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Сооружение</w:t>
            </w:r>
          </w:p>
        </w:tc>
        <w:tc>
          <w:tcPr>
            <w:tcW w:w="510" w:type="dxa"/>
            <w:vMerge w:val="restart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  <w:vMerge w:val="restart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</w:tr>
      <w:tr w:rsidR="00AF7E38" w:rsidRPr="00793D68" w:rsidTr="00793D68">
        <w:tc>
          <w:tcPr>
            <w:tcW w:w="550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10" w:type="dxa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454" w:type="dxa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089" w:type="dxa"/>
            <w:gridSpan w:val="4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510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4195" w:type="dxa"/>
            <w:gridSpan w:val="2"/>
            <w:vMerge/>
          </w:tcPr>
          <w:p w:rsidR="00AF7E38" w:rsidRPr="00793D68" w:rsidRDefault="00AF7E38" w:rsidP="00BD6C16">
            <w:pPr>
              <w:ind w:right="-2"/>
            </w:pPr>
          </w:p>
        </w:tc>
      </w:tr>
      <w:tr w:rsidR="00AF7E38" w:rsidRPr="00793D68" w:rsidTr="00793D68">
        <w:tc>
          <w:tcPr>
            <w:tcW w:w="550" w:type="dxa"/>
            <w:vMerge w:val="restart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1261" w:type="dxa"/>
            <w:gridSpan w:val="10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Присвоить адрес</w:t>
            </w:r>
          </w:p>
        </w:tc>
      </w:tr>
      <w:tr w:rsidR="00AF7E38" w:rsidRPr="00793D68" w:rsidTr="00793D68">
        <w:tc>
          <w:tcPr>
            <w:tcW w:w="550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11261" w:type="dxa"/>
            <w:gridSpan w:val="10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 xml:space="preserve">В связи </w:t>
            </w:r>
            <w:proofErr w:type="gramStart"/>
            <w:r w:rsidRPr="00793D68">
              <w:rPr>
                <w:rFonts w:ascii="Times New Roman" w:hAnsi="Times New Roman" w:cs="Times New Roman"/>
              </w:rPr>
              <w:t>с</w:t>
            </w:r>
            <w:proofErr w:type="gramEnd"/>
            <w:r w:rsidRPr="00793D68">
              <w:rPr>
                <w:rFonts w:ascii="Times New Roman" w:hAnsi="Times New Roman" w:cs="Times New Roman"/>
              </w:rPr>
              <w:t>:</w:t>
            </w:r>
          </w:p>
        </w:tc>
      </w:tr>
      <w:tr w:rsidR="00AF7E38" w:rsidRPr="00793D68" w:rsidTr="00793D68">
        <w:tc>
          <w:tcPr>
            <w:tcW w:w="550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10" w:type="dxa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751" w:type="dxa"/>
            <w:gridSpan w:val="9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Образованием земельного участк</w:t>
            </w:r>
            <w:proofErr w:type="gramStart"/>
            <w:r w:rsidRPr="00793D68">
              <w:rPr>
                <w:rFonts w:ascii="Times New Roman" w:hAnsi="Times New Roman" w:cs="Times New Roman"/>
              </w:rPr>
              <w:t>а(</w:t>
            </w:r>
            <w:proofErr w:type="gramEnd"/>
            <w:r w:rsidRPr="00793D68">
              <w:rPr>
                <w:rFonts w:ascii="Times New Roman" w:hAnsi="Times New Roman" w:cs="Times New Roman"/>
              </w:rPr>
              <w:t>ов) из земель, находящихся в государственной или муниципальной собственности</w:t>
            </w:r>
          </w:p>
        </w:tc>
      </w:tr>
      <w:tr w:rsidR="00AF7E38" w:rsidRPr="00793D68" w:rsidTr="00793D68">
        <w:tc>
          <w:tcPr>
            <w:tcW w:w="550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4431" w:type="dxa"/>
            <w:gridSpan w:val="4"/>
          </w:tcPr>
          <w:p w:rsidR="00AF7E38" w:rsidRPr="00793D68" w:rsidRDefault="00AF7E38" w:rsidP="00BD6C16">
            <w:pPr>
              <w:pStyle w:val="ConsPlusNormal"/>
              <w:ind w:right="-2" w:firstLine="5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Количество образуемых земельных участков</w:t>
            </w:r>
          </w:p>
        </w:tc>
        <w:tc>
          <w:tcPr>
            <w:tcW w:w="6830" w:type="dxa"/>
            <w:gridSpan w:val="6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50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4431" w:type="dxa"/>
            <w:gridSpan w:val="4"/>
            <w:vMerge w:val="restart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6830" w:type="dxa"/>
            <w:gridSpan w:val="6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50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4431" w:type="dxa"/>
            <w:gridSpan w:val="4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6830" w:type="dxa"/>
            <w:gridSpan w:val="6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50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4431" w:type="dxa"/>
            <w:gridSpan w:val="4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6830" w:type="dxa"/>
            <w:gridSpan w:val="6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50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10" w:type="dxa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751" w:type="dxa"/>
            <w:gridSpan w:val="9"/>
          </w:tcPr>
          <w:p w:rsidR="00AF7E38" w:rsidRPr="00793D68" w:rsidRDefault="00AF7E38" w:rsidP="00BD6C16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Образованием земельного участк</w:t>
            </w:r>
            <w:proofErr w:type="gramStart"/>
            <w:r w:rsidRPr="00793D68">
              <w:rPr>
                <w:rFonts w:ascii="Times New Roman" w:hAnsi="Times New Roman" w:cs="Times New Roman"/>
              </w:rPr>
              <w:t>а(</w:t>
            </w:r>
            <w:proofErr w:type="gramEnd"/>
            <w:r w:rsidRPr="00793D68">
              <w:rPr>
                <w:rFonts w:ascii="Times New Roman" w:hAnsi="Times New Roman" w:cs="Times New Roman"/>
              </w:rPr>
              <w:t>ов) путем раздела земельного участка</w:t>
            </w:r>
          </w:p>
        </w:tc>
      </w:tr>
      <w:tr w:rsidR="00AF7E38" w:rsidRPr="00793D68" w:rsidTr="00793D68">
        <w:tc>
          <w:tcPr>
            <w:tcW w:w="550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4431" w:type="dxa"/>
            <w:gridSpan w:val="4"/>
          </w:tcPr>
          <w:p w:rsidR="00AF7E38" w:rsidRPr="00793D68" w:rsidRDefault="00AF7E38" w:rsidP="00BD6C16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Количество образуемых земельных участков</w:t>
            </w:r>
          </w:p>
        </w:tc>
        <w:tc>
          <w:tcPr>
            <w:tcW w:w="6830" w:type="dxa"/>
            <w:gridSpan w:val="6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50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4431" w:type="dxa"/>
            <w:gridSpan w:val="4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6830" w:type="dxa"/>
            <w:gridSpan w:val="6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Адрес земельного участка, раздел которого осуществляется</w:t>
            </w:r>
          </w:p>
        </w:tc>
      </w:tr>
      <w:tr w:rsidR="00AF7E38" w:rsidRPr="00793D68" w:rsidTr="00793D68">
        <w:tc>
          <w:tcPr>
            <w:tcW w:w="550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4431" w:type="dxa"/>
            <w:gridSpan w:val="4"/>
            <w:vMerge w:val="restart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gridSpan w:val="6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50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4431" w:type="dxa"/>
            <w:gridSpan w:val="4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6830" w:type="dxa"/>
            <w:gridSpan w:val="6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50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10" w:type="dxa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751" w:type="dxa"/>
            <w:gridSpan w:val="9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Образованием земельного участка путем объединения земельных участков</w:t>
            </w:r>
          </w:p>
        </w:tc>
      </w:tr>
      <w:tr w:rsidR="00AF7E38" w:rsidRPr="00793D68" w:rsidTr="00793D68">
        <w:tc>
          <w:tcPr>
            <w:tcW w:w="550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4431" w:type="dxa"/>
            <w:gridSpan w:val="4"/>
          </w:tcPr>
          <w:p w:rsidR="00AF7E38" w:rsidRPr="00793D68" w:rsidRDefault="00AF7E38" w:rsidP="00BD6C16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Количество объединяемых земельных участков</w:t>
            </w:r>
          </w:p>
        </w:tc>
        <w:tc>
          <w:tcPr>
            <w:tcW w:w="6830" w:type="dxa"/>
            <w:gridSpan w:val="6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50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4431" w:type="dxa"/>
            <w:gridSpan w:val="4"/>
          </w:tcPr>
          <w:p w:rsidR="00AF7E38" w:rsidRPr="00793D68" w:rsidRDefault="00AF7E38" w:rsidP="00BD6C16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 xml:space="preserve">Кадастровый номер объединяемого земельного участка </w:t>
            </w:r>
            <w:hyperlink w:anchor="P618" w:history="1">
              <w:r w:rsidRPr="00793D68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6830" w:type="dxa"/>
            <w:gridSpan w:val="6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 xml:space="preserve">Адрес объединяемого земельного участка </w:t>
            </w:r>
            <w:hyperlink w:anchor="P618" w:history="1">
              <w:r w:rsidRPr="00793D68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</w:tr>
      <w:tr w:rsidR="00AF7E38" w:rsidRPr="00793D68" w:rsidTr="00793D68">
        <w:tc>
          <w:tcPr>
            <w:tcW w:w="550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4431" w:type="dxa"/>
            <w:gridSpan w:val="4"/>
            <w:vMerge w:val="restart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6830" w:type="dxa"/>
            <w:gridSpan w:val="6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50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4431" w:type="dxa"/>
            <w:gridSpan w:val="4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6830" w:type="dxa"/>
            <w:gridSpan w:val="6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</w:tbl>
    <w:p w:rsidR="00AF7E38" w:rsidRPr="00793D68" w:rsidRDefault="00AF7E38" w:rsidP="00AF7E38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AF7E38" w:rsidRPr="00793D68" w:rsidRDefault="00AF7E38" w:rsidP="00AF7E38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  <w:bookmarkStart w:id="6" w:name="P618"/>
      <w:bookmarkEnd w:id="6"/>
      <w:r w:rsidRPr="00793D68">
        <w:rPr>
          <w:rFonts w:ascii="Times New Roman" w:hAnsi="Times New Roman" w:cs="Times New Roman"/>
          <w:sz w:val="26"/>
          <w:szCs w:val="26"/>
        </w:rPr>
        <w:t>&lt;1&gt; Строка дублируется для каждого объединенного земельного участка.</w:t>
      </w:r>
    </w:p>
    <w:p w:rsidR="00AF7E38" w:rsidRPr="00793D68" w:rsidRDefault="00AF7E38" w:rsidP="00AF7E38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1689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2"/>
        <w:gridCol w:w="510"/>
        <w:gridCol w:w="3855"/>
        <w:gridCol w:w="1757"/>
        <w:gridCol w:w="2154"/>
        <w:gridCol w:w="2891"/>
      </w:tblGrid>
      <w:tr w:rsidR="00AF7E38" w:rsidRPr="00793D68" w:rsidTr="00793D68">
        <w:tc>
          <w:tcPr>
            <w:tcW w:w="6644" w:type="dxa"/>
            <w:gridSpan w:val="4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AF7E38" w:rsidRPr="00793D68" w:rsidRDefault="00AF7E38" w:rsidP="00BD6C16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Лист N _____</w:t>
            </w:r>
          </w:p>
        </w:tc>
        <w:tc>
          <w:tcPr>
            <w:tcW w:w="2891" w:type="dxa"/>
          </w:tcPr>
          <w:p w:rsidR="00AF7E38" w:rsidRPr="00793D68" w:rsidRDefault="00AF7E38" w:rsidP="00BD6C16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Всего листов _____</w:t>
            </w:r>
          </w:p>
        </w:tc>
      </w:tr>
      <w:tr w:rsidR="00AF7E38" w:rsidRPr="00793D68" w:rsidTr="00793D68">
        <w:tc>
          <w:tcPr>
            <w:tcW w:w="522" w:type="dxa"/>
            <w:vMerge w:val="restart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657" w:type="dxa"/>
            <w:gridSpan w:val="4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Образованием земельного участк</w:t>
            </w:r>
            <w:proofErr w:type="gramStart"/>
            <w:r w:rsidRPr="00793D68">
              <w:rPr>
                <w:rFonts w:ascii="Times New Roman" w:hAnsi="Times New Roman" w:cs="Times New Roman"/>
              </w:rPr>
              <w:t>а(</w:t>
            </w:r>
            <w:proofErr w:type="gramEnd"/>
            <w:r w:rsidRPr="00793D68">
              <w:rPr>
                <w:rFonts w:ascii="Times New Roman" w:hAnsi="Times New Roman" w:cs="Times New Roman"/>
              </w:rPr>
              <w:t>ов) путем выдела из земельного участка</w:t>
            </w:r>
          </w:p>
        </w:tc>
      </w:tr>
      <w:tr w:rsidR="00AF7E38" w:rsidRPr="00793D68" w:rsidTr="00793D68">
        <w:tc>
          <w:tcPr>
            <w:tcW w:w="522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4365" w:type="dxa"/>
            <w:gridSpan w:val="2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6802" w:type="dxa"/>
            <w:gridSpan w:val="3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22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4365" w:type="dxa"/>
            <w:gridSpan w:val="2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6802" w:type="dxa"/>
            <w:gridSpan w:val="3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Адрес земельного участка, из которого осуществляется выдел</w:t>
            </w:r>
          </w:p>
        </w:tc>
      </w:tr>
      <w:tr w:rsidR="00AF7E38" w:rsidRPr="00793D68" w:rsidTr="00793D68">
        <w:tc>
          <w:tcPr>
            <w:tcW w:w="522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4365" w:type="dxa"/>
            <w:gridSpan w:val="2"/>
            <w:vMerge w:val="restart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6802" w:type="dxa"/>
            <w:gridSpan w:val="3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22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4365" w:type="dxa"/>
            <w:gridSpan w:val="2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6802" w:type="dxa"/>
            <w:gridSpan w:val="3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22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10" w:type="dxa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657" w:type="dxa"/>
            <w:gridSpan w:val="4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Образованием земельного участк</w:t>
            </w:r>
            <w:proofErr w:type="gramStart"/>
            <w:r w:rsidRPr="00793D68">
              <w:rPr>
                <w:rFonts w:ascii="Times New Roman" w:hAnsi="Times New Roman" w:cs="Times New Roman"/>
              </w:rPr>
              <w:t>а(</w:t>
            </w:r>
            <w:proofErr w:type="gramEnd"/>
            <w:r w:rsidRPr="00793D68">
              <w:rPr>
                <w:rFonts w:ascii="Times New Roman" w:hAnsi="Times New Roman" w:cs="Times New Roman"/>
              </w:rPr>
              <w:t>ов) путем перераспределения земельных участков</w:t>
            </w:r>
          </w:p>
        </w:tc>
      </w:tr>
      <w:tr w:rsidR="00AF7E38" w:rsidRPr="00793D68" w:rsidTr="00793D68">
        <w:tc>
          <w:tcPr>
            <w:tcW w:w="522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4365" w:type="dxa"/>
            <w:gridSpan w:val="2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Количество образуемых земельных участков</w:t>
            </w:r>
          </w:p>
        </w:tc>
        <w:tc>
          <w:tcPr>
            <w:tcW w:w="6802" w:type="dxa"/>
            <w:gridSpan w:val="3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Количество земельных участков, которые перераспределяются</w:t>
            </w:r>
          </w:p>
        </w:tc>
      </w:tr>
      <w:tr w:rsidR="00AF7E38" w:rsidRPr="00793D68" w:rsidTr="00793D68">
        <w:tc>
          <w:tcPr>
            <w:tcW w:w="522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4365" w:type="dxa"/>
            <w:gridSpan w:val="2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6802" w:type="dxa"/>
            <w:gridSpan w:val="3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22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4365" w:type="dxa"/>
            <w:gridSpan w:val="2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 xml:space="preserve">Кадастровый номер земельного участка, который перераспределяется </w:t>
            </w:r>
            <w:hyperlink w:anchor="P673" w:history="1">
              <w:r w:rsidRPr="00793D68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6802" w:type="dxa"/>
            <w:gridSpan w:val="3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 xml:space="preserve">Адрес земельного участка, который перераспределяется </w:t>
            </w:r>
            <w:hyperlink w:anchor="P673" w:history="1">
              <w:r w:rsidRPr="00793D68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AF7E38" w:rsidRPr="00793D68" w:rsidTr="00793D68">
        <w:tc>
          <w:tcPr>
            <w:tcW w:w="522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4365" w:type="dxa"/>
            <w:gridSpan w:val="2"/>
            <w:vMerge w:val="restart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6802" w:type="dxa"/>
            <w:gridSpan w:val="3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22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4365" w:type="dxa"/>
            <w:gridSpan w:val="2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6802" w:type="dxa"/>
            <w:gridSpan w:val="3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22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10" w:type="dxa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657" w:type="dxa"/>
            <w:gridSpan w:val="4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Строительством, реконструкцией здания, сооружения</w:t>
            </w:r>
          </w:p>
        </w:tc>
      </w:tr>
      <w:tr w:rsidR="00AF7E38" w:rsidRPr="00793D68" w:rsidTr="00793D68">
        <w:tc>
          <w:tcPr>
            <w:tcW w:w="522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4365" w:type="dxa"/>
            <w:gridSpan w:val="2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6802" w:type="dxa"/>
            <w:gridSpan w:val="3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22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4365" w:type="dxa"/>
            <w:gridSpan w:val="2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802" w:type="dxa"/>
            <w:gridSpan w:val="3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AF7E38" w:rsidRPr="00793D68" w:rsidTr="00793D68">
        <w:tc>
          <w:tcPr>
            <w:tcW w:w="522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4365" w:type="dxa"/>
            <w:gridSpan w:val="2"/>
            <w:vMerge w:val="restart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6802" w:type="dxa"/>
            <w:gridSpan w:val="3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22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4365" w:type="dxa"/>
            <w:gridSpan w:val="2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6802" w:type="dxa"/>
            <w:gridSpan w:val="3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22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10" w:type="dxa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657" w:type="dxa"/>
            <w:gridSpan w:val="4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28" w:history="1">
              <w:r w:rsidRPr="00793D68">
                <w:rPr>
                  <w:rFonts w:ascii="Times New Roman" w:hAnsi="Times New Roman" w:cs="Times New Roman"/>
                  <w:color w:val="0000FF"/>
                </w:rPr>
                <w:t>кодексом</w:t>
              </w:r>
            </w:hyperlink>
            <w:r w:rsidRPr="00793D68">
              <w:rPr>
                <w:rFonts w:ascii="Times New Roman" w:hAnsi="Times New Roman" w:cs="Times New Roman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AF7E38" w:rsidRPr="00793D68" w:rsidTr="00793D68">
        <w:tc>
          <w:tcPr>
            <w:tcW w:w="522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4365" w:type="dxa"/>
            <w:gridSpan w:val="2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Тип здания, сооружения, объекта незавершенного строительства</w:t>
            </w:r>
          </w:p>
        </w:tc>
        <w:tc>
          <w:tcPr>
            <w:tcW w:w="6802" w:type="dxa"/>
            <w:gridSpan w:val="3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22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4365" w:type="dxa"/>
            <w:gridSpan w:val="2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6802" w:type="dxa"/>
            <w:gridSpan w:val="3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22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4365" w:type="dxa"/>
            <w:gridSpan w:val="2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802" w:type="dxa"/>
            <w:gridSpan w:val="3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AF7E38" w:rsidRPr="00793D68" w:rsidTr="00793D68">
        <w:tc>
          <w:tcPr>
            <w:tcW w:w="522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4365" w:type="dxa"/>
            <w:gridSpan w:val="2"/>
            <w:vMerge w:val="restart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6802" w:type="dxa"/>
            <w:gridSpan w:val="3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22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4365" w:type="dxa"/>
            <w:gridSpan w:val="2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6802" w:type="dxa"/>
            <w:gridSpan w:val="3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22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10" w:type="dxa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657" w:type="dxa"/>
            <w:gridSpan w:val="4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AF7E38" w:rsidRPr="00793D68" w:rsidTr="00793D68">
        <w:tc>
          <w:tcPr>
            <w:tcW w:w="522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4365" w:type="dxa"/>
            <w:gridSpan w:val="2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Кадастровый номер помещения</w:t>
            </w:r>
          </w:p>
        </w:tc>
        <w:tc>
          <w:tcPr>
            <w:tcW w:w="6802" w:type="dxa"/>
            <w:gridSpan w:val="3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Адрес помещения</w:t>
            </w:r>
          </w:p>
        </w:tc>
      </w:tr>
      <w:tr w:rsidR="00AF7E38" w:rsidRPr="00793D68" w:rsidTr="00793D68">
        <w:tc>
          <w:tcPr>
            <w:tcW w:w="522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4365" w:type="dxa"/>
            <w:gridSpan w:val="2"/>
            <w:vMerge w:val="restart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6802" w:type="dxa"/>
            <w:gridSpan w:val="3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22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4365" w:type="dxa"/>
            <w:gridSpan w:val="2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6802" w:type="dxa"/>
            <w:gridSpan w:val="3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</w:tbl>
    <w:p w:rsidR="00AF7E38" w:rsidRPr="00793D68" w:rsidRDefault="00AF7E38" w:rsidP="00AF7E38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AF7E38" w:rsidRPr="00793D68" w:rsidRDefault="00AF7E38" w:rsidP="00AF7E38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  <w:bookmarkStart w:id="7" w:name="P673"/>
      <w:bookmarkEnd w:id="7"/>
      <w:r w:rsidRPr="00793D68">
        <w:rPr>
          <w:rFonts w:ascii="Times New Roman" w:hAnsi="Times New Roman" w:cs="Times New Roman"/>
          <w:sz w:val="26"/>
          <w:szCs w:val="26"/>
        </w:rPr>
        <w:t>&lt;2&gt; Строка дублируется для каждого перераспределенного земельного участка.</w:t>
      </w:r>
    </w:p>
    <w:tbl>
      <w:tblPr>
        <w:tblpPr w:leftFromText="180" w:rightFromText="180" w:vertAnchor="text" w:horzAnchor="margin" w:tblpXSpec="center" w:tblpY="77"/>
        <w:tblW w:w="11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0"/>
        <w:gridCol w:w="567"/>
        <w:gridCol w:w="510"/>
        <w:gridCol w:w="2324"/>
        <w:gridCol w:w="1304"/>
        <w:gridCol w:w="510"/>
        <w:gridCol w:w="303"/>
        <w:gridCol w:w="510"/>
        <w:gridCol w:w="1057"/>
        <w:gridCol w:w="340"/>
        <w:gridCol w:w="1474"/>
        <w:gridCol w:w="737"/>
        <w:gridCol w:w="1531"/>
      </w:tblGrid>
      <w:tr w:rsidR="00793D68" w:rsidRPr="00793D68" w:rsidTr="00793D68">
        <w:tc>
          <w:tcPr>
            <w:tcW w:w="7635" w:type="dxa"/>
            <w:gridSpan w:val="9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gridSpan w:val="2"/>
          </w:tcPr>
          <w:p w:rsidR="00793D68" w:rsidRPr="00793D68" w:rsidRDefault="00793D68" w:rsidP="00793D68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Лист N ____</w:t>
            </w:r>
          </w:p>
        </w:tc>
        <w:tc>
          <w:tcPr>
            <w:tcW w:w="2268" w:type="dxa"/>
            <w:gridSpan w:val="2"/>
          </w:tcPr>
          <w:p w:rsidR="00793D68" w:rsidRPr="00793D68" w:rsidRDefault="00793D68" w:rsidP="00793D68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Всего листов ____</w:t>
            </w:r>
          </w:p>
        </w:tc>
      </w:tr>
      <w:tr w:rsidR="00793D68" w:rsidRPr="00793D68" w:rsidTr="00793D68">
        <w:tc>
          <w:tcPr>
            <w:tcW w:w="550" w:type="dxa"/>
            <w:vMerge w:val="restart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600" w:type="dxa"/>
            <w:gridSpan w:val="11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Образованием помещени</w:t>
            </w:r>
            <w:proofErr w:type="gramStart"/>
            <w:r w:rsidRPr="00793D68">
              <w:rPr>
                <w:rFonts w:ascii="Times New Roman" w:hAnsi="Times New Roman" w:cs="Times New Roman"/>
              </w:rPr>
              <w:t>я(</w:t>
            </w:r>
            <w:proofErr w:type="spellStart"/>
            <w:proofErr w:type="gramEnd"/>
            <w:r w:rsidRPr="00793D68">
              <w:rPr>
                <w:rFonts w:ascii="Times New Roman" w:hAnsi="Times New Roman" w:cs="Times New Roman"/>
              </w:rPr>
              <w:t>ий</w:t>
            </w:r>
            <w:proofErr w:type="spellEnd"/>
            <w:r w:rsidRPr="00793D68">
              <w:rPr>
                <w:rFonts w:ascii="Times New Roman" w:hAnsi="Times New Roman" w:cs="Times New Roman"/>
              </w:rPr>
              <w:t>) в здании, сооружении путем раздела здания, сооружения</w:t>
            </w:r>
          </w:p>
        </w:tc>
      </w:tr>
      <w:tr w:rsidR="00793D68" w:rsidRPr="00793D68" w:rsidTr="00793D68">
        <w:tc>
          <w:tcPr>
            <w:tcW w:w="550" w:type="dxa"/>
            <w:vMerge/>
          </w:tcPr>
          <w:p w:rsidR="00793D68" w:rsidRPr="00793D68" w:rsidRDefault="00793D68" w:rsidP="00793D68">
            <w:pPr>
              <w:ind w:right="-2"/>
            </w:pPr>
          </w:p>
        </w:tc>
        <w:tc>
          <w:tcPr>
            <w:tcW w:w="567" w:type="dxa"/>
            <w:vMerge w:val="restart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gridSpan w:val="3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Образование жилого помещения</w:t>
            </w:r>
          </w:p>
        </w:tc>
        <w:tc>
          <w:tcPr>
            <w:tcW w:w="4421" w:type="dxa"/>
            <w:gridSpan w:val="6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Количество образуемых помещений</w:t>
            </w:r>
          </w:p>
        </w:tc>
        <w:tc>
          <w:tcPr>
            <w:tcW w:w="1531" w:type="dxa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793D68" w:rsidRPr="00793D68" w:rsidTr="00793D68">
        <w:tc>
          <w:tcPr>
            <w:tcW w:w="550" w:type="dxa"/>
            <w:vMerge/>
          </w:tcPr>
          <w:p w:rsidR="00793D68" w:rsidRPr="00793D68" w:rsidRDefault="00793D68" w:rsidP="00793D68">
            <w:pPr>
              <w:ind w:right="-2"/>
            </w:pPr>
          </w:p>
        </w:tc>
        <w:tc>
          <w:tcPr>
            <w:tcW w:w="567" w:type="dxa"/>
            <w:vMerge/>
          </w:tcPr>
          <w:p w:rsidR="00793D68" w:rsidRPr="00793D68" w:rsidRDefault="00793D68" w:rsidP="00793D68">
            <w:pPr>
              <w:ind w:right="-2"/>
            </w:pPr>
          </w:p>
        </w:tc>
        <w:tc>
          <w:tcPr>
            <w:tcW w:w="510" w:type="dxa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gridSpan w:val="3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Образование нежилого помещения</w:t>
            </w:r>
          </w:p>
        </w:tc>
        <w:tc>
          <w:tcPr>
            <w:tcW w:w="4421" w:type="dxa"/>
            <w:gridSpan w:val="6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Количество образуемых помещений</w:t>
            </w:r>
          </w:p>
        </w:tc>
        <w:tc>
          <w:tcPr>
            <w:tcW w:w="1531" w:type="dxa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793D68" w:rsidRPr="00793D68" w:rsidTr="00793D68">
        <w:tc>
          <w:tcPr>
            <w:tcW w:w="550" w:type="dxa"/>
            <w:vMerge/>
          </w:tcPr>
          <w:p w:rsidR="00793D68" w:rsidRPr="00793D68" w:rsidRDefault="00793D68" w:rsidP="00793D68">
            <w:pPr>
              <w:ind w:right="-2"/>
            </w:pPr>
          </w:p>
        </w:tc>
        <w:tc>
          <w:tcPr>
            <w:tcW w:w="4705" w:type="dxa"/>
            <w:gridSpan w:val="4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Кадастровый номер здания, сооружения</w:t>
            </w:r>
          </w:p>
        </w:tc>
        <w:tc>
          <w:tcPr>
            <w:tcW w:w="6462" w:type="dxa"/>
            <w:gridSpan w:val="8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Адрес здания, сооружения</w:t>
            </w:r>
          </w:p>
        </w:tc>
      </w:tr>
      <w:tr w:rsidR="00793D68" w:rsidRPr="00793D68" w:rsidTr="00793D68">
        <w:tc>
          <w:tcPr>
            <w:tcW w:w="550" w:type="dxa"/>
            <w:vMerge/>
          </w:tcPr>
          <w:p w:rsidR="00793D68" w:rsidRPr="00793D68" w:rsidRDefault="00793D68" w:rsidP="00793D68">
            <w:pPr>
              <w:ind w:right="-2"/>
            </w:pPr>
          </w:p>
        </w:tc>
        <w:tc>
          <w:tcPr>
            <w:tcW w:w="4705" w:type="dxa"/>
            <w:gridSpan w:val="4"/>
            <w:vMerge w:val="restart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6462" w:type="dxa"/>
            <w:gridSpan w:val="8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793D68" w:rsidRPr="00793D68" w:rsidTr="00793D68">
        <w:tc>
          <w:tcPr>
            <w:tcW w:w="550" w:type="dxa"/>
            <w:vMerge/>
          </w:tcPr>
          <w:p w:rsidR="00793D68" w:rsidRPr="00793D68" w:rsidRDefault="00793D68" w:rsidP="00793D68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793D68" w:rsidRPr="00793D68" w:rsidRDefault="00793D68" w:rsidP="00793D68">
            <w:pPr>
              <w:ind w:right="-2"/>
            </w:pPr>
          </w:p>
        </w:tc>
        <w:tc>
          <w:tcPr>
            <w:tcW w:w="6462" w:type="dxa"/>
            <w:gridSpan w:val="8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793D68" w:rsidRPr="00793D68" w:rsidTr="00793D68">
        <w:tc>
          <w:tcPr>
            <w:tcW w:w="550" w:type="dxa"/>
            <w:vMerge/>
          </w:tcPr>
          <w:p w:rsidR="00793D68" w:rsidRPr="00793D68" w:rsidRDefault="00793D68" w:rsidP="00793D68">
            <w:pPr>
              <w:ind w:right="-2"/>
            </w:pPr>
          </w:p>
        </w:tc>
        <w:tc>
          <w:tcPr>
            <w:tcW w:w="4705" w:type="dxa"/>
            <w:gridSpan w:val="4"/>
            <w:vMerge w:val="restart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793D68" w:rsidRPr="00793D68" w:rsidTr="00793D68">
        <w:tc>
          <w:tcPr>
            <w:tcW w:w="550" w:type="dxa"/>
            <w:vMerge/>
          </w:tcPr>
          <w:p w:rsidR="00793D68" w:rsidRPr="00793D68" w:rsidRDefault="00793D68" w:rsidP="00793D68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793D68" w:rsidRPr="00793D68" w:rsidRDefault="00793D68" w:rsidP="00793D68">
            <w:pPr>
              <w:ind w:right="-2"/>
            </w:pPr>
          </w:p>
        </w:tc>
        <w:tc>
          <w:tcPr>
            <w:tcW w:w="6462" w:type="dxa"/>
            <w:gridSpan w:val="8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793D68" w:rsidRPr="00793D68" w:rsidTr="00793D68">
        <w:tc>
          <w:tcPr>
            <w:tcW w:w="550" w:type="dxa"/>
            <w:vMerge/>
          </w:tcPr>
          <w:p w:rsidR="00793D68" w:rsidRPr="00793D68" w:rsidRDefault="00793D68" w:rsidP="00793D68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793D68" w:rsidRPr="00793D68" w:rsidRDefault="00793D68" w:rsidP="00793D68">
            <w:pPr>
              <w:ind w:right="-2"/>
            </w:pPr>
          </w:p>
        </w:tc>
        <w:tc>
          <w:tcPr>
            <w:tcW w:w="6462" w:type="dxa"/>
            <w:gridSpan w:val="8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793D68" w:rsidRPr="00793D68" w:rsidTr="00793D68">
        <w:tc>
          <w:tcPr>
            <w:tcW w:w="550" w:type="dxa"/>
            <w:vMerge/>
          </w:tcPr>
          <w:p w:rsidR="00793D68" w:rsidRPr="00793D68" w:rsidRDefault="00793D68" w:rsidP="00793D68">
            <w:pPr>
              <w:ind w:right="-2"/>
            </w:pPr>
          </w:p>
        </w:tc>
        <w:tc>
          <w:tcPr>
            <w:tcW w:w="567" w:type="dxa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600" w:type="dxa"/>
            <w:gridSpan w:val="11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Образованием помещени</w:t>
            </w:r>
            <w:proofErr w:type="gramStart"/>
            <w:r w:rsidRPr="00793D68">
              <w:rPr>
                <w:rFonts w:ascii="Times New Roman" w:hAnsi="Times New Roman" w:cs="Times New Roman"/>
              </w:rPr>
              <w:t>я(</w:t>
            </w:r>
            <w:proofErr w:type="spellStart"/>
            <w:proofErr w:type="gramEnd"/>
            <w:r w:rsidRPr="00793D68">
              <w:rPr>
                <w:rFonts w:ascii="Times New Roman" w:hAnsi="Times New Roman" w:cs="Times New Roman"/>
              </w:rPr>
              <w:t>ий</w:t>
            </w:r>
            <w:proofErr w:type="spellEnd"/>
            <w:r w:rsidRPr="00793D68">
              <w:rPr>
                <w:rFonts w:ascii="Times New Roman" w:hAnsi="Times New Roman" w:cs="Times New Roman"/>
              </w:rPr>
              <w:t>) в здании, сооружении путем раздела помещения</w:t>
            </w:r>
          </w:p>
        </w:tc>
      </w:tr>
      <w:tr w:rsidR="00793D68" w:rsidRPr="00793D68" w:rsidTr="00793D68">
        <w:tc>
          <w:tcPr>
            <w:tcW w:w="550" w:type="dxa"/>
            <w:vMerge/>
          </w:tcPr>
          <w:p w:rsidR="00793D68" w:rsidRPr="00793D68" w:rsidRDefault="00793D68" w:rsidP="00793D68">
            <w:pPr>
              <w:ind w:right="-2"/>
            </w:pPr>
          </w:p>
        </w:tc>
        <w:tc>
          <w:tcPr>
            <w:tcW w:w="3401" w:type="dxa"/>
            <w:gridSpan w:val="3"/>
            <w:vAlign w:val="center"/>
          </w:tcPr>
          <w:p w:rsidR="00793D68" w:rsidRPr="00793D68" w:rsidRDefault="00793D68" w:rsidP="00793D68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 xml:space="preserve">Назначение помещения (жилое (нежилое) помещение) </w:t>
            </w:r>
            <w:hyperlink w:anchor="P754" w:history="1">
              <w:r w:rsidRPr="00793D68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4024" w:type="dxa"/>
            <w:gridSpan w:val="6"/>
            <w:vAlign w:val="center"/>
          </w:tcPr>
          <w:p w:rsidR="00793D68" w:rsidRPr="00793D68" w:rsidRDefault="00793D68" w:rsidP="00793D68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 xml:space="preserve">Вид помещения </w:t>
            </w:r>
            <w:hyperlink w:anchor="P754" w:history="1">
              <w:r w:rsidRPr="00793D68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3742" w:type="dxa"/>
            <w:gridSpan w:val="3"/>
            <w:vAlign w:val="center"/>
          </w:tcPr>
          <w:p w:rsidR="00793D68" w:rsidRPr="00793D68" w:rsidRDefault="00793D68" w:rsidP="00793D68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 xml:space="preserve">Количество помещений </w:t>
            </w:r>
            <w:hyperlink w:anchor="P754" w:history="1">
              <w:r w:rsidRPr="00793D68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</w:tr>
      <w:tr w:rsidR="00793D68" w:rsidRPr="00793D68" w:rsidTr="00793D68">
        <w:tc>
          <w:tcPr>
            <w:tcW w:w="550" w:type="dxa"/>
            <w:vMerge/>
          </w:tcPr>
          <w:p w:rsidR="00793D68" w:rsidRPr="00793D68" w:rsidRDefault="00793D68" w:rsidP="00793D68">
            <w:pPr>
              <w:ind w:right="-2"/>
            </w:pPr>
          </w:p>
        </w:tc>
        <w:tc>
          <w:tcPr>
            <w:tcW w:w="3401" w:type="dxa"/>
            <w:gridSpan w:val="3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024" w:type="dxa"/>
            <w:gridSpan w:val="6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gridSpan w:val="3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793D68" w:rsidRPr="00793D68" w:rsidTr="00793D68">
        <w:tc>
          <w:tcPr>
            <w:tcW w:w="550" w:type="dxa"/>
            <w:vMerge/>
          </w:tcPr>
          <w:p w:rsidR="00793D68" w:rsidRPr="00793D68" w:rsidRDefault="00793D68" w:rsidP="00793D68">
            <w:pPr>
              <w:ind w:right="-2"/>
            </w:pPr>
          </w:p>
        </w:tc>
        <w:tc>
          <w:tcPr>
            <w:tcW w:w="4705" w:type="dxa"/>
            <w:gridSpan w:val="4"/>
          </w:tcPr>
          <w:p w:rsidR="00793D68" w:rsidRPr="00793D68" w:rsidRDefault="00793D68" w:rsidP="00793D68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Кадастровый номер помещения, раздел которого осуществляется</w:t>
            </w:r>
          </w:p>
        </w:tc>
        <w:tc>
          <w:tcPr>
            <w:tcW w:w="6462" w:type="dxa"/>
            <w:gridSpan w:val="8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Адрес помещения, раздел которого осуществляется</w:t>
            </w:r>
          </w:p>
        </w:tc>
      </w:tr>
      <w:tr w:rsidR="00793D68" w:rsidRPr="00793D68" w:rsidTr="00793D68">
        <w:tc>
          <w:tcPr>
            <w:tcW w:w="550" w:type="dxa"/>
            <w:vMerge/>
          </w:tcPr>
          <w:p w:rsidR="00793D68" w:rsidRPr="00793D68" w:rsidRDefault="00793D68" w:rsidP="00793D68">
            <w:pPr>
              <w:ind w:right="-2"/>
            </w:pPr>
          </w:p>
        </w:tc>
        <w:tc>
          <w:tcPr>
            <w:tcW w:w="4705" w:type="dxa"/>
            <w:gridSpan w:val="4"/>
            <w:vMerge w:val="restart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6462" w:type="dxa"/>
            <w:gridSpan w:val="8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793D68" w:rsidRPr="00793D68" w:rsidTr="00793D68">
        <w:tc>
          <w:tcPr>
            <w:tcW w:w="550" w:type="dxa"/>
            <w:vMerge/>
          </w:tcPr>
          <w:p w:rsidR="00793D68" w:rsidRPr="00793D68" w:rsidRDefault="00793D68" w:rsidP="00793D68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793D68" w:rsidRPr="00793D68" w:rsidRDefault="00793D68" w:rsidP="00793D68">
            <w:pPr>
              <w:ind w:right="-2"/>
            </w:pPr>
          </w:p>
        </w:tc>
        <w:tc>
          <w:tcPr>
            <w:tcW w:w="6462" w:type="dxa"/>
            <w:gridSpan w:val="8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793D68" w:rsidRPr="00793D68" w:rsidTr="00793D68">
        <w:tc>
          <w:tcPr>
            <w:tcW w:w="550" w:type="dxa"/>
            <w:vMerge/>
          </w:tcPr>
          <w:p w:rsidR="00793D68" w:rsidRPr="00793D68" w:rsidRDefault="00793D68" w:rsidP="00793D68">
            <w:pPr>
              <w:ind w:right="-2"/>
            </w:pPr>
          </w:p>
        </w:tc>
        <w:tc>
          <w:tcPr>
            <w:tcW w:w="4705" w:type="dxa"/>
            <w:gridSpan w:val="4"/>
            <w:vMerge w:val="restart"/>
            <w:vAlign w:val="center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793D68" w:rsidRPr="00793D68" w:rsidTr="00793D68">
        <w:tc>
          <w:tcPr>
            <w:tcW w:w="550" w:type="dxa"/>
            <w:vMerge/>
          </w:tcPr>
          <w:p w:rsidR="00793D68" w:rsidRPr="00793D68" w:rsidRDefault="00793D68" w:rsidP="00793D68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793D68" w:rsidRPr="00793D68" w:rsidRDefault="00793D68" w:rsidP="00793D68">
            <w:pPr>
              <w:ind w:right="-2"/>
            </w:pPr>
          </w:p>
        </w:tc>
        <w:tc>
          <w:tcPr>
            <w:tcW w:w="6462" w:type="dxa"/>
            <w:gridSpan w:val="8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793D68" w:rsidRPr="00793D68" w:rsidTr="00793D68">
        <w:tc>
          <w:tcPr>
            <w:tcW w:w="550" w:type="dxa"/>
            <w:vMerge/>
          </w:tcPr>
          <w:p w:rsidR="00793D68" w:rsidRPr="00793D68" w:rsidRDefault="00793D68" w:rsidP="00793D68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793D68" w:rsidRPr="00793D68" w:rsidRDefault="00793D68" w:rsidP="00793D68">
            <w:pPr>
              <w:ind w:right="-2"/>
            </w:pPr>
          </w:p>
        </w:tc>
        <w:tc>
          <w:tcPr>
            <w:tcW w:w="6462" w:type="dxa"/>
            <w:gridSpan w:val="8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793D68" w:rsidRPr="00793D68" w:rsidTr="00793D68">
        <w:tc>
          <w:tcPr>
            <w:tcW w:w="550" w:type="dxa"/>
            <w:vMerge/>
          </w:tcPr>
          <w:p w:rsidR="00793D68" w:rsidRPr="00793D68" w:rsidRDefault="00793D68" w:rsidP="00793D68">
            <w:pPr>
              <w:ind w:right="-2"/>
            </w:pPr>
          </w:p>
        </w:tc>
        <w:tc>
          <w:tcPr>
            <w:tcW w:w="567" w:type="dxa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600" w:type="dxa"/>
            <w:gridSpan w:val="11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793D68" w:rsidRPr="00793D68" w:rsidTr="00793D68">
        <w:tc>
          <w:tcPr>
            <w:tcW w:w="550" w:type="dxa"/>
            <w:vMerge/>
          </w:tcPr>
          <w:p w:rsidR="00793D68" w:rsidRPr="00793D68" w:rsidRDefault="00793D68" w:rsidP="00793D68">
            <w:pPr>
              <w:ind w:right="-2"/>
            </w:pPr>
          </w:p>
        </w:tc>
        <w:tc>
          <w:tcPr>
            <w:tcW w:w="567" w:type="dxa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441" w:type="dxa"/>
            <w:gridSpan w:val="4"/>
          </w:tcPr>
          <w:p w:rsidR="00793D68" w:rsidRPr="00793D68" w:rsidRDefault="00793D68" w:rsidP="00793D68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Образование жилого помещения</w:t>
            </w:r>
          </w:p>
        </w:tc>
        <w:tc>
          <w:tcPr>
            <w:tcW w:w="510" w:type="dxa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139" w:type="dxa"/>
            <w:gridSpan w:val="5"/>
          </w:tcPr>
          <w:p w:rsidR="00793D68" w:rsidRPr="00793D68" w:rsidRDefault="00793D68" w:rsidP="00793D68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Образование нежилого помещения</w:t>
            </w:r>
          </w:p>
        </w:tc>
      </w:tr>
      <w:tr w:rsidR="00793D68" w:rsidRPr="00793D68" w:rsidTr="00793D68">
        <w:tc>
          <w:tcPr>
            <w:tcW w:w="550" w:type="dxa"/>
            <w:vMerge/>
          </w:tcPr>
          <w:p w:rsidR="00793D68" w:rsidRPr="00793D68" w:rsidRDefault="00793D68" w:rsidP="00793D68">
            <w:pPr>
              <w:ind w:right="-2"/>
            </w:pPr>
          </w:p>
        </w:tc>
        <w:tc>
          <w:tcPr>
            <w:tcW w:w="4705" w:type="dxa"/>
            <w:gridSpan w:val="4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Количество объединяемых помещений</w:t>
            </w:r>
          </w:p>
        </w:tc>
        <w:tc>
          <w:tcPr>
            <w:tcW w:w="6462" w:type="dxa"/>
            <w:gridSpan w:val="8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793D68" w:rsidRPr="00793D68" w:rsidTr="00793D68">
        <w:tc>
          <w:tcPr>
            <w:tcW w:w="550" w:type="dxa"/>
            <w:vMerge/>
          </w:tcPr>
          <w:p w:rsidR="00793D68" w:rsidRPr="00793D68" w:rsidRDefault="00793D68" w:rsidP="00793D68">
            <w:pPr>
              <w:ind w:right="-2"/>
            </w:pPr>
          </w:p>
        </w:tc>
        <w:tc>
          <w:tcPr>
            <w:tcW w:w="4705" w:type="dxa"/>
            <w:gridSpan w:val="4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 xml:space="preserve">Кадастровый номер объединяемого помещения </w:t>
            </w:r>
            <w:hyperlink w:anchor="P755" w:history="1">
              <w:r w:rsidRPr="00793D68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6462" w:type="dxa"/>
            <w:gridSpan w:val="8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 xml:space="preserve">Адрес объединяемого помещения </w:t>
            </w:r>
            <w:hyperlink w:anchor="P755" w:history="1">
              <w:r w:rsidRPr="00793D68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</w:tr>
      <w:tr w:rsidR="00793D68" w:rsidRPr="00793D68" w:rsidTr="00793D68">
        <w:tc>
          <w:tcPr>
            <w:tcW w:w="550" w:type="dxa"/>
            <w:vMerge/>
          </w:tcPr>
          <w:p w:rsidR="00793D68" w:rsidRPr="00793D68" w:rsidRDefault="00793D68" w:rsidP="00793D68">
            <w:pPr>
              <w:ind w:right="-2"/>
            </w:pPr>
          </w:p>
        </w:tc>
        <w:tc>
          <w:tcPr>
            <w:tcW w:w="4705" w:type="dxa"/>
            <w:gridSpan w:val="4"/>
            <w:vMerge w:val="restart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6462" w:type="dxa"/>
            <w:gridSpan w:val="8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793D68" w:rsidRPr="00793D68" w:rsidTr="00793D68">
        <w:tc>
          <w:tcPr>
            <w:tcW w:w="550" w:type="dxa"/>
            <w:vMerge/>
          </w:tcPr>
          <w:p w:rsidR="00793D68" w:rsidRPr="00793D68" w:rsidRDefault="00793D68" w:rsidP="00793D68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793D68" w:rsidRPr="00793D68" w:rsidRDefault="00793D68" w:rsidP="00793D68">
            <w:pPr>
              <w:ind w:right="-2"/>
            </w:pPr>
          </w:p>
        </w:tc>
        <w:tc>
          <w:tcPr>
            <w:tcW w:w="6462" w:type="dxa"/>
            <w:gridSpan w:val="8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793D68" w:rsidRPr="00793D68" w:rsidTr="00793D68">
        <w:tc>
          <w:tcPr>
            <w:tcW w:w="550" w:type="dxa"/>
            <w:vMerge/>
          </w:tcPr>
          <w:p w:rsidR="00793D68" w:rsidRPr="00793D68" w:rsidRDefault="00793D68" w:rsidP="00793D68">
            <w:pPr>
              <w:ind w:right="-2"/>
            </w:pPr>
          </w:p>
        </w:tc>
        <w:tc>
          <w:tcPr>
            <w:tcW w:w="4705" w:type="dxa"/>
            <w:gridSpan w:val="4"/>
            <w:vMerge w:val="restart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793D68" w:rsidRPr="00793D68" w:rsidTr="00793D68">
        <w:tc>
          <w:tcPr>
            <w:tcW w:w="550" w:type="dxa"/>
            <w:vMerge/>
          </w:tcPr>
          <w:p w:rsidR="00793D68" w:rsidRPr="00793D68" w:rsidRDefault="00793D68" w:rsidP="00793D68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793D68" w:rsidRPr="00793D68" w:rsidRDefault="00793D68" w:rsidP="00793D68">
            <w:pPr>
              <w:ind w:right="-2"/>
            </w:pPr>
          </w:p>
        </w:tc>
        <w:tc>
          <w:tcPr>
            <w:tcW w:w="6462" w:type="dxa"/>
            <w:gridSpan w:val="8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793D68" w:rsidRPr="00793D68" w:rsidTr="00793D68">
        <w:tc>
          <w:tcPr>
            <w:tcW w:w="550" w:type="dxa"/>
            <w:vMerge/>
          </w:tcPr>
          <w:p w:rsidR="00793D68" w:rsidRPr="00793D68" w:rsidRDefault="00793D68" w:rsidP="00793D68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793D68" w:rsidRPr="00793D68" w:rsidRDefault="00793D68" w:rsidP="00793D68">
            <w:pPr>
              <w:ind w:right="-2"/>
            </w:pPr>
          </w:p>
        </w:tc>
        <w:tc>
          <w:tcPr>
            <w:tcW w:w="6462" w:type="dxa"/>
            <w:gridSpan w:val="8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793D68" w:rsidRPr="00793D68" w:rsidTr="00793D68">
        <w:tc>
          <w:tcPr>
            <w:tcW w:w="550" w:type="dxa"/>
            <w:vMerge/>
          </w:tcPr>
          <w:p w:rsidR="00793D68" w:rsidRPr="00793D68" w:rsidRDefault="00793D68" w:rsidP="00793D68">
            <w:pPr>
              <w:ind w:right="-2"/>
            </w:pPr>
          </w:p>
        </w:tc>
        <w:tc>
          <w:tcPr>
            <w:tcW w:w="567" w:type="dxa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600" w:type="dxa"/>
            <w:gridSpan w:val="11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793D68" w:rsidRPr="00793D68" w:rsidTr="00793D68">
        <w:tc>
          <w:tcPr>
            <w:tcW w:w="550" w:type="dxa"/>
            <w:vMerge/>
          </w:tcPr>
          <w:p w:rsidR="00793D68" w:rsidRPr="00793D68" w:rsidRDefault="00793D68" w:rsidP="00793D68">
            <w:pPr>
              <w:ind w:right="-2"/>
            </w:pPr>
          </w:p>
        </w:tc>
        <w:tc>
          <w:tcPr>
            <w:tcW w:w="567" w:type="dxa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4441" w:type="dxa"/>
            <w:gridSpan w:val="4"/>
          </w:tcPr>
          <w:p w:rsidR="00793D68" w:rsidRPr="00793D68" w:rsidRDefault="00793D68" w:rsidP="00793D68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Образование жилого помещения</w:t>
            </w:r>
          </w:p>
        </w:tc>
        <w:tc>
          <w:tcPr>
            <w:tcW w:w="510" w:type="dxa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139" w:type="dxa"/>
            <w:gridSpan w:val="5"/>
          </w:tcPr>
          <w:p w:rsidR="00793D68" w:rsidRPr="00793D68" w:rsidRDefault="00793D68" w:rsidP="00793D68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Образование нежилого помещения</w:t>
            </w:r>
          </w:p>
        </w:tc>
      </w:tr>
      <w:tr w:rsidR="00793D68" w:rsidRPr="00793D68" w:rsidTr="00793D68">
        <w:tc>
          <w:tcPr>
            <w:tcW w:w="550" w:type="dxa"/>
            <w:vMerge/>
          </w:tcPr>
          <w:p w:rsidR="00793D68" w:rsidRPr="00793D68" w:rsidRDefault="00793D68" w:rsidP="00793D68">
            <w:pPr>
              <w:ind w:right="-2"/>
            </w:pPr>
          </w:p>
        </w:tc>
        <w:tc>
          <w:tcPr>
            <w:tcW w:w="4705" w:type="dxa"/>
            <w:gridSpan w:val="4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Количество образуемых помещений</w:t>
            </w:r>
          </w:p>
        </w:tc>
        <w:tc>
          <w:tcPr>
            <w:tcW w:w="6462" w:type="dxa"/>
            <w:gridSpan w:val="8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793D68" w:rsidRPr="00793D68" w:rsidTr="00793D68">
        <w:tc>
          <w:tcPr>
            <w:tcW w:w="550" w:type="dxa"/>
            <w:vMerge/>
          </w:tcPr>
          <w:p w:rsidR="00793D68" w:rsidRPr="00793D68" w:rsidRDefault="00793D68" w:rsidP="00793D68">
            <w:pPr>
              <w:ind w:right="-2"/>
            </w:pPr>
          </w:p>
        </w:tc>
        <w:tc>
          <w:tcPr>
            <w:tcW w:w="4705" w:type="dxa"/>
            <w:gridSpan w:val="4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Кадастровый номер здания, сооружения</w:t>
            </w:r>
          </w:p>
        </w:tc>
        <w:tc>
          <w:tcPr>
            <w:tcW w:w="6462" w:type="dxa"/>
            <w:gridSpan w:val="8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Адрес здания, сооружения</w:t>
            </w:r>
          </w:p>
        </w:tc>
      </w:tr>
      <w:tr w:rsidR="00793D68" w:rsidRPr="00793D68" w:rsidTr="00793D68">
        <w:tc>
          <w:tcPr>
            <w:tcW w:w="550" w:type="dxa"/>
            <w:vMerge/>
          </w:tcPr>
          <w:p w:rsidR="00793D68" w:rsidRPr="00793D68" w:rsidRDefault="00793D68" w:rsidP="00793D68">
            <w:pPr>
              <w:ind w:right="-2"/>
            </w:pPr>
          </w:p>
        </w:tc>
        <w:tc>
          <w:tcPr>
            <w:tcW w:w="4705" w:type="dxa"/>
            <w:gridSpan w:val="4"/>
            <w:vMerge w:val="restart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6462" w:type="dxa"/>
            <w:gridSpan w:val="8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793D68" w:rsidRPr="00793D68" w:rsidTr="00793D68">
        <w:tc>
          <w:tcPr>
            <w:tcW w:w="550" w:type="dxa"/>
            <w:vMerge/>
          </w:tcPr>
          <w:p w:rsidR="00793D68" w:rsidRPr="00793D68" w:rsidRDefault="00793D68" w:rsidP="00793D68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793D68" w:rsidRPr="00793D68" w:rsidRDefault="00793D68" w:rsidP="00793D68">
            <w:pPr>
              <w:ind w:right="-2"/>
            </w:pPr>
          </w:p>
        </w:tc>
        <w:tc>
          <w:tcPr>
            <w:tcW w:w="6462" w:type="dxa"/>
            <w:gridSpan w:val="8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793D68" w:rsidRPr="00793D68" w:rsidTr="00793D68">
        <w:tc>
          <w:tcPr>
            <w:tcW w:w="550" w:type="dxa"/>
            <w:vMerge/>
          </w:tcPr>
          <w:p w:rsidR="00793D68" w:rsidRPr="00793D68" w:rsidRDefault="00793D68" w:rsidP="00793D68">
            <w:pPr>
              <w:ind w:right="-2"/>
            </w:pPr>
          </w:p>
        </w:tc>
        <w:tc>
          <w:tcPr>
            <w:tcW w:w="4705" w:type="dxa"/>
            <w:gridSpan w:val="4"/>
            <w:vMerge w:val="restart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793D68" w:rsidRPr="00793D68" w:rsidTr="00793D68">
        <w:tc>
          <w:tcPr>
            <w:tcW w:w="550" w:type="dxa"/>
            <w:vMerge/>
          </w:tcPr>
          <w:p w:rsidR="00793D68" w:rsidRPr="00793D68" w:rsidRDefault="00793D68" w:rsidP="00793D68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793D68" w:rsidRPr="00793D68" w:rsidRDefault="00793D68" w:rsidP="00793D68">
            <w:pPr>
              <w:ind w:right="-2"/>
            </w:pPr>
          </w:p>
        </w:tc>
        <w:tc>
          <w:tcPr>
            <w:tcW w:w="6462" w:type="dxa"/>
            <w:gridSpan w:val="8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793D68" w:rsidRPr="00793D68" w:rsidTr="00793D68">
        <w:tc>
          <w:tcPr>
            <w:tcW w:w="550" w:type="dxa"/>
            <w:vMerge/>
          </w:tcPr>
          <w:p w:rsidR="00793D68" w:rsidRPr="00793D68" w:rsidRDefault="00793D68" w:rsidP="00793D68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793D68" w:rsidRPr="00793D68" w:rsidRDefault="00793D68" w:rsidP="00793D68">
            <w:pPr>
              <w:ind w:right="-2"/>
            </w:pPr>
          </w:p>
        </w:tc>
        <w:tc>
          <w:tcPr>
            <w:tcW w:w="6462" w:type="dxa"/>
            <w:gridSpan w:val="8"/>
          </w:tcPr>
          <w:p w:rsidR="00793D68" w:rsidRPr="00793D68" w:rsidRDefault="00793D68" w:rsidP="00793D68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</w:tbl>
    <w:p w:rsidR="00AF7E38" w:rsidRPr="00793D68" w:rsidRDefault="00AF7E38" w:rsidP="00AF7E38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AF7E38" w:rsidRPr="00793D68" w:rsidRDefault="00AF7E38" w:rsidP="00AF7E38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AF7E38" w:rsidRPr="00793D68" w:rsidRDefault="00AF7E38" w:rsidP="00AF7E38">
      <w:pPr>
        <w:pStyle w:val="ConsPlusNormal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AF7E38" w:rsidRPr="00793D68" w:rsidRDefault="00AF7E38" w:rsidP="00AF7E38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  <w:bookmarkStart w:id="8" w:name="P754"/>
      <w:bookmarkEnd w:id="8"/>
      <w:r w:rsidRPr="00793D68">
        <w:rPr>
          <w:rFonts w:ascii="Times New Roman" w:hAnsi="Times New Roman" w:cs="Times New Roman"/>
          <w:sz w:val="26"/>
          <w:szCs w:val="26"/>
        </w:rPr>
        <w:t>&lt;3&gt; Строка дублируется для каждого разделенного помещения.</w:t>
      </w:r>
    </w:p>
    <w:p w:rsidR="00AF7E38" w:rsidRPr="00793D68" w:rsidRDefault="00AF7E38" w:rsidP="00AF7E38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  <w:bookmarkStart w:id="9" w:name="P755"/>
      <w:bookmarkEnd w:id="9"/>
      <w:r w:rsidRPr="00793D68">
        <w:rPr>
          <w:rFonts w:ascii="Times New Roman" w:hAnsi="Times New Roman" w:cs="Times New Roman"/>
          <w:sz w:val="26"/>
          <w:szCs w:val="26"/>
        </w:rPr>
        <w:t>&lt;4&gt; Строка дублируется для каждого объединенного помещения.</w:t>
      </w:r>
    </w:p>
    <w:p w:rsidR="00AF7E38" w:rsidRPr="00793D68" w:rsidRDefault="00AF7E38" w:rsidP="00AF7E38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1699" w:type="dxa"/>
        <w:tblInd w:w="-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8"/>
        <w:gridCol w:w="567"/>
        <w:gridCol w:w="4195"/>
        <w:gridCol w:w="2091"/>
        <w:gridCol w:w="1814"/>
        <w:gridCol w:w="2494"/>
      </w:tblGrid>
      <w:tr w:rsidR="00AF7E38" w:rsidRPr="00793D68" w:rsidTr="00793D68">
        <w:tc>
          <w:tcPr>
            <w:tcW w:w="7391" w:type="dxa"/>
            <w:gridSpan w:val="4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AF7E38" w:rsidRPr="00793D68" w:rsidRDefault="00AF7E38" w:rsidP="00BD6C16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Лист N _____</w:t>
            </w:r>
          </w:p>
        </w:tc>
        <w:tc>
          <w:tcPr>
            <w:tcW w:w="2494" w:type="dxa"/>
          </w:tcPr>
          <w:p w:rsidR="00AF7E38" w:rsidRPr="00793D68" w:rsidRDefault="00AF7E38" w:rsidP="00BD6C16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Всего листов ____</w:t>
            </w:r>
          </w:p>
        </w:tc>
      </w:tr>
      <w:tr w:rsidR="00AF7E38" w:rsidRPr="00793D68" w:rsidTr="00793D68">
        <w:tc>
          <w:tcPr>
            <w:tcW w:w="538" w:type="dxa"/>
            <w:vMerge w:val="restart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11161" w:type="dxa"/>
            <w:gridSpan w:val="5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Аннулировать адрес объекта адресации:</w:t>
            </w:r>
          </w:p>
        </w:tc>
      </w:tr>
      <w:tr w:rsidR="00AF7E38" w:rsidRPr="00793D68" w:rsidTr="00793D68">
        <w:tc>
          <w:tcPr>
            <w:tcW w:w="538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4762" w:type="dxa"/>
            <w:gridSpan w:val="2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Наименование страны</w:t>
            </w:r>
          </w:p>
        </w:tc>
        <w:tc>
          <w:tcPr>
            <w:tcW w:w="6399" w:type="dxa"/>
            <w:gridSpan w:val="3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38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4762" w:type="dxa"/>
            <w:gridSpan w:val="2"/>
          </w:tcPr>
          <w:p w:rsidR="00AF7E38" w:rsidRPr="00793D68" w:rsidRDefault="00AF7E38" w:rsidP="00BD6C16">
            <w:pPr>
              <w:pStyle w:val="ConsPlusNormal"/>
              <w:ind w:right="-2" w:firstLine="5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Наименование субъекта Российской Федерации</w:t>
            </w:r>
          </w:p>
        </w:tc>
        <w:tc>
          <w:tcPr>
            <w:tcW w:w="6399" w:type="dxa"/>
            <w:gridSpan w:val="3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38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4762" w:type="dxa"/>
            <w:gridSpan w:val="2"/>
          </w:tcPr>
          <w:p w:rsidR="00AF7E38" w:rsidRPr="00793D68" w:rsidRDefault="00AF7E38" w:rsidP="00BD6C16">
            <w:pPr>
              <w:pStyle w:val="ConsPlusNormal"/>
              <w:ind w:right="-2" w:firstLine="10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Наименование муниципального района, городского округа в составе субъекта Российской Федерации</w:t>
            </w:r>
          </w:p>
        </w:tc>
        <w:tc>
          <w:tcPr>
            <w:tcW w:w="6399" w:type="dxa"/>
            <w:gridSpan w:val="3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38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4762" w:type="dxa"/>
            <w:gridSpan w:val="2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Наименование поселения</w:t>
            </w:r>
          </w:p>
        </w:tc>
        <w:tc>
          <w:tcPr>
            <w:tcW w:w="6399" w:type="dxa"/>
            <w:gridSpan w:val="3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38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4762" w:type="dxa"/>
            <w:gridSpan w:val="2"/>
          </w:tcPr>
          <w:p w:rsidR="00AF7E38" w:rsidRPr="00793D68" w:rsidRDefault="00AF7E38" w:rsidP="00BD6C16">
            <w:pPr>
              <w:pStyle w:val="ConsPlusNormal"/>
              <w:ind w:right="-2" w:firstLine="5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Наименование внутригородского района городского округа</w:t>
            </w:r>
          </w:p>
        </w:tc>
        <w:tc>
          <w:tcPr>
            <w:tcW w:w="6399" w:type="dxa"/>
            <w:gridSpan w:val="3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38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4762" w:type="dxa"/>
            <w:gridSpan w:val="2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Наименование населенного пункта</w:t>
            </w:r>
          </w:p>
        </w:tc>
        <w:tc>
          <w:tcPr>
            <w:tcW w:w="6399" w:type="dxa"/>
            <w:gridSpan w:val="3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38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4762" w:type="dxa"/>
            <w:gridSpan w:val="2"/>
          </w:tcPr>
          <w:p w:rsidR="00AF7E38" w:rsidRPr="00793D68" w:rsidRDefault="00AF7E38" w:rsidP="00BD6C16">
            <w:pPr>
              <w:pStyle w:val="ConsPlusNormal"/>
              <w:ind w:right="-2" w:firstLine="5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Наименование элемента планировочной структуры</w:t>
            </w:r>
          </w:p>
        </w:tc>
        <w:tc>
          <w:tcPr>
            <w:tcW w:w="6399" w:type="dxa"/>
            <w:gridSpan w:val="3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38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4762" w:type="dxa"/>
            <w:gridSpan w:val="2"/>
          </w:tcPr>
          <w:p w:rsidR="00AF7E38" w:rsidRPr="00793D68" w:rsidRDefault="00AF7E38" w:rsidP="00BD6C16">
            <w:pPr>
              <w:pStyle w:val="ConsPlusNormal"/>
              <w:ind w:right="-2" w:firstLine="5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Наименование элемента улично-дорожной сети</w:t>
            </w:r>
          </w:p>
        </w:tc>
        <w:tc>
          <w:tcPr>
            <w:tcW w:w="6399" w:type="dxa"/>
            <w:gridSpan w:val="3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38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4762" w:type="dxa"/>
            <w:gridSpan w:val="2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Номер земельного участка</w:t>
            </w:r>
          </w:p>
        </w:tc>
        <w:tc>
          <w:tcPr>
            <w:tcW w:w="6399" w:type="dxa"/>
            <w:gridSpan w:val="3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38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4762" w:type="dxa"/>
            <w:gridSpan w:val="2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6399" w:type="dxa"/>
            <w:gridSpan w:val="3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38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4762" w:type="dxa"/>
            <w:gridSpan w:val="2"/>
          </w:tcPr>
          <w:p w:rsidR="00AF7E38" w:rsidRPr="00793D68" w:rsidRDefault="00AF7E38" w:rsidP="00BD6C16">
            <w:pPr>
              <w:pStyle w:val="ConsPlusNormal"/>
              <w:ind w:right="-2" w:firstLine="5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Тип и номер помещения, расположенного в здании или сооружении</w:t>
            </w:r>
          </w:p>
        </w:tc>
        <w:tc>
          <w:tcPr>
            <w:tcW w:w="6399" w:type="dxa"/>
            <w:gridSpan w:val="3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38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4762" w:type="dxa"/>
            <w:gridSpan w:val="2"/>
          </w:tcPr>
          <w:p w:rsidR="00AF7E38" w:rsidRPr="00793D68" w:rsidRDefault="00AF7E38" w:rsidP="00BD6C16">
            <w:pPr>
              <w:pStyle w:val="ConsPlusNormal"/>
              <w:ind w:right="-2" w:firstLine="5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6399" w:type="dxa"/>
            <w:gridSpan w:val="3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38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4762" w:type="dxa"/>
            <w:gridSpan w:val="2"/>
            <w:vMerge w:val="restart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6399" w:type="dxa"/>
            <w:gridSpan w:val="3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38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4762" w:type="dxa"/>
            <w:gridSpan w:val="2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6399" w:type="dxa"/>
            <w:gridSpan w:val="3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38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4762" w:type="dxa"/>
            <w:gridSpan w:val="2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6399" w:type="dxa"/>
            <w:gridSpan w:val="3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38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11161" w:type="dxa"/>
            <w:gridSpan w:val="5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 xml:space="preserve">В связи </w:t>
            </w:r>
            <w:proofErr w:type="gramStart"/>
            <w:r w:rsidRPr="00793D68">
              <w:rPr>
                <w:rFonts w:ascii="Times New Roman" w:hAnsi="Times New Roman" w:cs="Times New Roman"/>
              </w:rPr>
              <w:t>с</w:t>
            </w:r>
            <w:proofErr w:type="gramEnd"/>
            <w:r w:rsidRPr="00793D68">
              <w:rPr>
                <w:rFonts w:ascii="Times New Roman" w:hAnsi="Times New Roman" w:cs="Times New Roman"/>
              </w:rPr>
              <w:t>:</w:t>
            </w:r>
          </w:p>
        </w:tc>
      </w:tr>
      <w:tr w:rsidR="00AF7E38" w:rsidRPr="00793D68" w:rsidTr="00793D68">
        <w:tc>
          <w:tcPr>
            <w:tcW w:w="538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 w:val="restart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594" w:type="dxa"/>
            <w:gridSpan w:val="4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Прекращением существования объекта адресации</w:t>
            </w:r>
          </w:p>
        </w:tc>
      </w:tr>
      <w:tr w:rsidR="00AF7E38" w:rsidRPr="00793D68" w:rsidTr="00793D68">
        <w:tc>
          <w:tcPr>
            <w:tcW w:w="538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10594" w:type="dxa"/>
            <w:gridSpan w:val="4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proofErr w:type="gramStart"/>
            <w:r w:rsidRPr="00793D68">
              <w:rPr>
                <w:rFonts w:ascii="Times New Roman" w:hAnsi="Times New Roman" w:cs="Times New Roman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29" w:history="1">
              <w:r w:rsidRPr="00793D68">
                <w:rPr>
                  <w:rFonts w:ascii="Times New Roman" w:hAnsi="Times New Roman" w:cs="Times New Roman"/>
                  <w:color w:val="0000FF"/>
                </w:rPr>
                <w:t>пунктах 1</w:t>
              </w:r>
            </w:hyperlink>
            <w:r w:rsidRPr="00793D68">
              <w:rPr>
                <w:rFonts w:ascii="Times New Roman" w:hAnsi="Times New Roman" w:cs="Times New Roman"/>
              </w:rPr>
              <w:t xml:space="preserve"> и </w:t>
            </w:r>
            <w:hyperlink r:id="rId30" w:history="1">
              <w:r w:rsidRPr="00793D68">
                <w:rPr>
                  <w:rFonts w:ascii="Times New Roman" w:hAnsi="Times New Roman" w:cs="Times New Roman"/>
                  <w:color w:val="0000FF"/>
                </w:rPr>
                <w:t>3 части 2 статьи 27</w:t>
              </w:r>
            </w:hyperlink>
            <w:r w:rsidRPr="00793D68">
              <w:rPr>
                <w:rFonts w:ascii="Times New Roman" w:hAnsi="Times New Roman" w:cs="Times New Roman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</w:t>
            </w:r>
            <w:proofErr w:type="gramEnd"/>
            <w:r w:rsidRPr="00793D6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93D68">
              <w:rPr>
                <w:rFonts w:ascii="Times New Roman" w:hAnsi="Times New Roman" w:cs="Times New Roman"/>
              </w:rPr>
              <w:t xml:space="preserve">2011, N 1, ст. 47; N 49, ст. 7061; N 50, ст. 7365; 2012, N 31, ст. 4322; 2013, N 30, ст. 4083; официальный интернет-портал правовой информации </w:t>
            </w:r>
            <w:proofErr w:type="spellStart"/>
            <w:r w:rsidRPr="00793D68">
              <w:rPr>
                <w:rFonts w:ascii="Times New Roman" w:hAnsi="Times New Roman" w:cs="Times New Roman"/>
              </w:rPr>
              <w:t>www.pravo.gov.ru</w:t>
            </w:r>
            <w:proofErr w:type="spellEnd"/>
            <w:r w:rsidRPr="00793D68">
              <w:rPr>
                <w:rFonts w:ascii="Times New Roman" w:hAnsi="Times New Roman" w:cs="Times New Roman"/>
              </w:rPr>
              <w:t xml:space="preserve">, 23 декабря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793D68">
                <w:rPr>
                  <w:rFonts w:ascii="Times New Roman" w:hAnsi="Times New Roman" w:cs="Times New Roman"/>
                </w:rPr>
                <w:t>2014 г</w:t>
              </w:r>
            </w:smartTag>
            <w:r w:rsidRPr="00793D68">
              <w:rPr>
                <w:rFonts w:ascii="Times New Roman" w:hAnsi="Times New Roman" w:cs="Times New Roman"/>
              </w:rPr>
              <w:t>.)</w:t>
            </w:r>
            <w:proofErr w:type="gramEnd"/>
          </w:p>
        </w:tc>
      </w:tr>
      <w:tr w:rsidR="00AF7E38" w:rsidRPr="00793D68" w:rsidTr="00793D68">
        <w:tc>
          <w:tcPr>
            <w:tcW w:w="538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10594" w:type="dxa"/>
            <w:gridSpan w:val="4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Присвоением объекту адресации нового адреса</w:t>
            </w:r>
          </w:p>
        </w:tc>
      </w:tr>
      <w:tr w:rsidR="00AF7E38" w:rsidRPr="00793D68" w:rsidTr="00793D68">
        <w:tc>
          <w:tcPr>
            <w:tcW w:w="538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4762" w:type="dxa"/>
            <w:gridSpan w:val="2"/>
            <w:vMerge w:val="restart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6399" w:type="dxa"/>
            <w:gridSpan w:val="3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38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4762" w:type="dxa"/>
            <w:gridSpan w:val="2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6399" w:type="dxa"/>
            <w:gridSpan w:val="3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38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4762" w:type="dxa"/>
            <w:gridSpan w:val="2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6399" w:type="dxa"/>
            <w:gridSpan w:val="3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</w:tbl>
    <w:p w:rsidR="00AF7E38" w:rsidRPr="00793D68" w:rsidRDefault="00AF7E38" w:rsidP="00AF7E38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AF7E38" w:rsidRPr="00793D68" w:rsidRDefault="00AF7E38" w:rsidP="00AF7E38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1706" w:type="dxa"/>
        <w:tblInd w:w="-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8"/>
        <w:gridCol w:w="567"/>
        <w:gridCol w:w="567"/>
        <w:gridCol w:w="567"/>
        <w:gridCol w:w="776"/>
        <w:gridCol w:w="1269"/>
        <w:gridCol w:w="150"/>
        <w:gridCol w:w="548"/>
        <w:gridCol w:w="510"/>
        <w:gridCol w:w="1247"/>
        <w:gridCol w:w="680"/>
        <w:gridCol w:w="469"/>
        <w:gridCol w:w="1644"/>
        <w:gridCol w:w="340"/>
        <w:gridCol w:w="1814"/>
      </w:tblGrid>
      <w:tr w:rsidR="00AF7E38" w:rsidRPr="00793D68" w:rsidTr="00793D68">
        <w:tc>
          <w:tcPr>
            <w:tcW w:w="7439" w:type="dxa"/>
            <w:gridSpan w:val="11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</w:tcPr>
          <w:p w:rsidR="00AF7E38" w:rsidRPr="00793D68" w:rsidRDefault="00AF7E38" w:rsidP="00BD6C16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Лист N ____</w:t>
            </w:r>
          </w:p>
        </w:tc>
        <w:tc>
          <w:tcPr>
            <w:tcW w:w="2154" w:type="dxa"/>
            <w:gridSpan w:val="2"/>
          </w:tcPr>
          <w:p w:rsidR="00AF7E38" w:rsidRPr="00793D68" w:rsidRDefault="00AF7E38" w:rsidP="00BD6C16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Всего листов ____</w:t>
            </w:r>
          </w:p>
        </w:tc>
      </w:tr>
      <w:tr w:rsidR="00AF7E38" w:rsidRPr="00793D68" w:rsidTr="00793D68">
        <w:tc>
          <w:tcPr>
            <w:tcW w:w="558" w:type="dxa"/>
            <w:vMerge w:val="restart"/>
            <w:tcBorders>
              <w:bottom w:val="nil"/>
            </w:tcBorders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48" w:type="dxa"/>
            <w:gridSpan w:val="14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AF7E38" w:rsidRPr="00793D68" w:rsidTr="00793D68">
        <w:tc>
          <w:tcPr>
            <w:tcW w:w="558" w:type="dxa"/>
            <w:vMerge/>
            <w:tcBorders>
              <w:bottom w:val="nil"/>
            </w:tcBorders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tcBorders>
              <w:bottom w:val="nil"/>
            </w:tcBorders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014" w:type="dxa"/>
            <w:gridSpan w:val="12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физическое лицо:</w:t>
            </w:r>
          </w:p>
        </w:tc>
      </w:tr>
      <w:tr w:rsidR="00AF7E38" w:rsidRPr="00793D68" w:rsidTr="00793D68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gridSpan w:val="3"/>
            <w:vAlign w:val="center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фамилия:</w:t>
            </w:r>
          </w:p>
        </w:tc>
        <w:tc>
          <w:tcPr>
            <w:tcW w:w="2455" w:type="dxa"/>
            <w:gridSpan w:val="4"/>
            <w:vAlign w:val="center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имя (полностью):</w:t>
            </w:r>
          </w:p>
        </w:tc>
        <w:tc>
          <w:tcPr>
            <w:tcW w:w="3133" w:type="dxa"/>
            <w:gridSpan w:val="4"/>
            <w:vAlign w:val="center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отчество (полностью)</w:t>
            </w:r>
          </w:p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(при наличии):</w:t>
            </w:r>
          </w:p>
        </w:tc>
        <w:tc>
          <w:tcPr>
            <w:tcW w:w="1814" w:type="dxa"/>
            <w:vAlign w:val="center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ИНН</w:t>
            </w:r>
          </w:p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(при наличии):</w:t>
            </w:r>
          </w:p>
        </w:tc>
      </w:tr>
      <w:tr w:rsidR="00AF7E38" w:rsidRPr="00793D68" w:rsidTr="00793D68">
        <w:tc>
          <w:tcPr>
            <w:tcW w:w="558" w:type="dxa"/>
            <w:vMerge/>
            <w:tcBorders>
              <w:top w:val="nil"/>
              <w:bottom w:val="nil"/>
            </w:tcBorders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2612" w:type="dxa"/>
            <w:gridSpan w:val="3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gridSpan w:val="4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4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58" w:type="dxa"/>
            <w:vMerge/>
            <w:tcBorders>
              <w:top w:val="nil"/>
              <w:bottom w:val="nil"/>
            </w:tcBorders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2612" w:type="dxa"/>
            <w:gridSpan w:val="3"/>
            <w:vMerge w:val="restart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  <w:tc>
          <w:tcPr>
            <w:tcW w:w="2455" w:type="dxa"/>
            <w:gridSpan w:val="4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вид:</w:t>
            </w:r>
          </w:p>
        </w:tc>
        <w:tc>
          <w:tcPr>
            <w:tcW w:w="3133" w:type="dxa"/>
            <w:gridSpan w:val="4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серия:</w:t>
            </w:r>
          </w:p>
        </w:tc>
        <w:tc>
          <w:tcPr>
            <w:tcW w:w="1814" w:type="dxa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номер:</w:t>
            </w:r>
          </w:p>
        </w:tc>
      </w:tr>
      <w:tr w:rsidR="00AF7E38" w:rsidRPr="00793D68" w:rsidTr="00793D68">
        <w:tc>
          <w:tcPr>
            <w:tcW w:w="558" w:type="dxa"/>
            <w:vMerge/>
            <w:tcBorders>
              <w:top w:val="nil"/>
              <w:bottom w:val="nil"/>
            </w:tcBorders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2612" w:type="dxa"/>
            <w:gridSpan w:val="3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2455" w:type="dxa"/>
            <w:gridSpan w:val="4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gridSpan w:val="4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58" w:type="dxa"/>
            <w:vMerge/>
            <w:tcBorders>
              <w:top w:val="nil"/>
              <w:bottom w:val="nil"/>
            </w:tcBorders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2612" w:type="dxa"/>
            <w:gridSpan w:val="3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2455" w:type="dxa"/>
            <w:gridSpan w:val="4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дата выдачи:</w:t>
            </w:r>
          </w:p>
        </w:tc>
        <w:tc>
          <w:tcPr>
            <w:tcW w:w="4947" w:type="dxa"/>
            <w:gridSpan w:val="5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 w:rsidRPr="00793D68">
              <w:rPr>
                <w:rFonts w:ascii="Times New Roman" w:hAnsi="Times New Roman" w:cs="Times New Roman"/>
              </w:rPr>
              <w:t>выдан</w:t>
            </w:r>
            <w:proofErr w:type="gramEnd"/>
            <w:r w:rsidRPr="00793D68">
              <w:rPr>
                <w:rFonts w:ascii="Times New Roman" w:hAnsi="Times New Roman" w:cs="Times New Roman"/>
              </w:rPr>
              <w:t>:</w:t>
            </w:r>
          </w:p>
        </w:tc>
      </w:tr>
      <w:tr w:rsidR="00AF7E38" w:rsidRPr="00793D68" w:rsidTr="00793D68">
        <w:tc>
          <w:tcPr>
            <w:tcW w:w="558" w:type="dxa"/>
            <w:vMerge/>
            <w:tcBorders>
              <w:top w:val="nil"/>
              <w:bottom w:val="nil"/>
            </w:tcBorders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2612" w:type="dxa"/>
            <w:gridSpan w:val="3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2455" w:type="dxa"/>
            <w:gridSpan w:val="4"/>
            <w:vMerge w:val="restart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 xml:space="preserve">"__" ______ ____ </w:t>
            </w:r>
            <w:proofErr w:type="gramStart"/>
            <w:r w:rsidRPr="00793D68">
              <w:rPr>
                <w:rFonts w:ascii="Times New Roman" w:hAnsi="Times New Roman" w:cs="Times New Roman"/>
              </w:rPr>
              <w:t>г</w:t>
            </w:r>
            <w:proofErr w:type="gramEnd"/>
            <w:r w:rsidRPr="00793D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47" w:type="dxa"/>
            <w:gridSpan w:val="5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58" w:type="dxa"/>
            <w:vMerge/>
            <w:tcBorders>
              <w:top w:val="nil"/>
              <w:bottom w:val="nil"/>
            </w:tcBorders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2612" w:type="dxa"/>
            <w:gridSpan w:val="3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2455" w:type="dxa"/>
            <w:gridSpan w:val="4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4947" w:type="dxa"/>
            <w:gridSpan w:val="5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58" w:type="dxa"/>
            <w:vMerge/>
            <w:tcBorders>
              <w:top w:val="nil"/>
              <w:bottom w:val="nil"/>
            </w:tcBorders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2612" w:type="dxa"/>
            <w:gridSpan w:val="3"/>
            <w:vAlign w:val="center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3604" w:type="dxa"/>
            <w:gridSpan w:val="6"/>
            <w:vAlign w:val="center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3798" w:type="dxa"/>
            <w:gridSpan w:val="3"/>
            <w:vAlign w:val="center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адрес электронной почты</w:t>
            </w:r>
          </w:p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(при наличии):</w:t>
            </w:r>
          </w:p>
        </w:tc>
      </w:tr>
      <w:tr w:rsidR="00AF7E38" w:rsidRPr="00793D68" w:rsidTr="00793D68">
        <w:tc>
          <w:tcPr>
            <w:tcW w:w="558" w:type="dxa"/>
            <w:vMerge/>
            <w:tcBorders>
              <w:top w:val="nil"/>
              <w:bottom w:val="nil"/>
            </w:tcBorders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2612" w:type="dxa"/>
            <w:gridSpan w:val="3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  <w:gridSpan w:val="6"/>
            <w:vMerge w:val="restart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gridSpan w:val="3"/>
            <w:vMerge w:val="restart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58" w:type="dxa"/>
            <w:vMerge/>
            <w:tcBorders>
              <w:top w:val="nil"/>
              <w:bottom w:val="nil"/>
            </w:tcBorders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2612" w:type="dxa"/>
            <w:gridSpan w:val="3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  <w:gridSpan w:val="6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3798" w:type="dxa"/>
            <w:gridSpan w:val="3"/>
            <w:vMerge/>
          </w:tcPr>
          <w:p w:rsidR="00AF7E38" w:rsidRPr="00793D68" w:rsidRDefault="00AF7E38" w:rsidP="00BD6C16">
            <w:pPr>
              <w:ind w:right="-2"/>
            </w:pPr>
          </w:p>
        </w:tc>
      </w:tr>
      <w:tr w:rsidR="00AF7E38" w:rsidRPr="00793D68" w:rsidTr="00793D68">
        <w:tc>
          <w:tcPr>
            <w:tcW w:w="558" w:type="dxa"/>
            <w:vMerge/>
            <w:tcBorders>
              <w:top w:val="nil"/>
              <w:bottom w:val="nil"/>
            </w:tcBorders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014" w:type="dxa"/>
            <w:gridSpan w:val="12"/>
          </w:tcPr>
          <w:p w:rsidR="00AF7E38" w:rsidRPr="00793D68" w:rsidRDefault="00AF7E38" w:rsidP="00BD6C16">
            <w:pPr>
              <w:pStyle w:val="ConsPlusNormal"/>
              <w:ind w:right="-2" w:firstLine="5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AF7E38" w:rsidRPr="00793D68" w:rsidTr="00793D68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762" w:type="dxa"/>
            <w:gridSpan w:val="4"/>
            <w:vMerge w:val="restart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полное наименование:</w:t>
            </w:r>
          </w:p>
        </w:tc>
        <w:tc>
          <w:tcPr>
            <w:tcW w:w="7252" w:type="dxa"/>
            <w:gridSpan w:val="8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58" w:type="dxa"/>
            <w:vMerge/>
            <w:tcBorders>
              <w:top w:val="nil"/>
              <w:bottom w:val="nil"/>
            </w:tcBorders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2762" w:type="dxa"/>
            <w:gridSpan w:val="4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7252" w:type="dxa"/>
            <w:gridSpan w:val="8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58" w:type="dxa"/>
            <w:vMerge/>
            <w:tcBorders>
              <w:top w:val="nil"/>
              <w:bottom w:val="nil"/>
            </w:tcBorders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3820" w:type="dxa"/>
            <w:gridSpan w:val="6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ИНН (для российского юридического лица):</w:t>
            </w:r>
          </w:p>
        </w:tc>
        <w:tc>
          <w:tcPr>
            <w:tcW w:w="6194" w:type="dxa"/>
            <w:gridSpan w:val="6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КПП (для российского юридического лица):</w:t>
            </w:r>
          </w:p>
        </w:tc>
      </w:tr>
      <w:tr w:rsidR="00AF7E38" w:rsidRPr="00793D68" w:rsidTr="00793D68">
        <w:tc>
          <w:tcPr>
            <w:tcW w:w="558" w:type="dxa"/>
            <w:vMerge/>
            <w:tcBorders>
              <w:top w:val="nil"/>
              <w:bottom w:val="nil"/>
            </w:tcBorders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3820" w:type="dxa"/>
            <w:gridSpan w:val="6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6194" w:type="dxa"/>
            <w:gridSpan w:val="6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58" w:type="dxa"/>
            <w:vMerge/>
            <w:tcBorders>
              <w:top w:val="nil"/>
              <w:bottom w:val="nil"/>
            </w:tcBorders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2762" w:type="dxa"/>
            <w:gridSpan w:val="4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страна регистрации</w:t>
            </w:r>
          </w:p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(инкорпорации)</w:t>
            </w:r>
          </w:p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(для иностранного юридического лица):</w:t>
            </w:r>
          </w:p>
        </w:tc>
        <w:tc>
          <w:tcPr>
            <w:tcW w:w="3454" w:type="dxa"/>
            <w:gridSpan w:val="5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дата регистрации</w:t>
            </w:r>
          </w:p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(для иностранного юридического лица):</w:t>
            </w:r>
          </w:p>
        </w:tc>
        <w:tc>
          <w:tcPr>
            <w:tcW w:w="3798" w:type="dxa"/>
            <w:gridSpan w:val="3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номер регистрации</w:t>
            </w:r>
          </w:p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93D68">
              <w:rPr>
                <w:rFonts w:ascii="Times New Roman" w:hAnsi="Times New Roman" w:cs="Times New Roman"/>
              </w:rPr>
              <w:t>(для иностранного</w:t>
            </w:r>
            <w:proofErr w:type="gramEnd"/>
          </w:p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юридического лица):</w:t>
            </w:r>
          </w:p>
        </w:tc>
      </w:tr>
      <w:tr w:rsidR="00AF7E38" w:rsidRPr="00793D68" w:rsidTr="00793D68">
        <w:tc>
          <w:tcPr>
            <w:tcW w:w="558" w:type="dxa"/>
            <w:vMerge/>
            <w:tcBorders>
              <w:top w:val="nil"/>
              <w:bottom w:val="nil"/>
            </w:tcBorders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2762" w:type="dxa"/>
            <w:gridSpan w:val="4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454" w:type="dxa"/>
            <w:gridSpan w:val="5"/>
            <w:vMerge w:val="restart"/>
            <w:vAlign w:val="center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 xml:space="preserve">"__" ________ ____ </w:t>
            </w:r>
            <w:proofErr w:type="gramStart"/>
            <w:r w:rsidRPr="00793D68">
              <w:rPr>
                <w:rFonts w:ascii="Times New Roman" w:hAnsi="Times New Roman" w:cs="Times New Roman"/>
              </w:rPr>
              <w:t>г</w:t>
            </w:r>
            <w:proofErr w:type="gramEnd"/>
            <w:r w:rsidRPr="00793D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98" w:type="dxa"/>
            <w:gridSpan w:val="3"/>
            <w:vMerge w:val="restart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58" w:type="dxa"/>
            <w:vMerge/>
            <w:tcBorders>
              <w:top w:val="nil"/>
              <w:bottom w:val="nil"/>
            </w:tcBorders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2762" w:type="dxa"/>
            <w:gridSpan w:val="4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454" w:type="dxa"/>
            <w:gridSpan w:val="5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3798" w:type="dxa"/>
            <w:gridSpan w:val="3"/>
            <w:vMerge/>
          </w:tcPr>
          <w:p w:rsidR="00AF7E38" w:rsidRPr="00793D68" w:rsidRDefault="00AF7E38" w:rsidP="00BD6C16">
            <w:pPr>
              <w:ind w:right="-2"/>
            </w:pPr>
          </w:p>
        </w:tc>
      </w:tr>
      <w:tr w:rsidR="00AF7E38" w:rsidRPr="00793D68" w:rsidTr="00793D68">
        <w:tc>
          <w:tcPr>
            <w:tcW w:w="558" w:type="dxa"/>
            <w:vMerge/>
            <w:tcBorders>
              <w:top w:val="nil"/>
              <w:bottom w:val="nil"/>
            </w:tcBorders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2762" w:type="dxa"/>
            <w:gridSpan w:val="4"/>
            <w:vAlign w:val="center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3454" w:type="dxa"/>
            <w:gridSpan w:val="5"/>
            <w:vAlign w:val="center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3798" w:type="dxa"/>
            <w:gridSpan w:val="3"/>
            <w:vAlign w:val="center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адрес электронной почты</w:t>
            </w:r>
          </w:p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(при наличии):</w:t>
            </w:r>
          </w:p>
        </w:tc>
      </w:tr>
      <w:tr w:rsidR="00AF7E38" w:rsidRPr="00793D68" w:rsidTr="00793D68">
        <w:tc>
          <w:tcPr>
            <w:tcW w:w="558" w:type="dxa"/>
            <w:vMerge/>
            <w:tcBorders>
              <w:top w:val="nil"/>
              <w:bottom w:val="nil"/>
            </w:tcBorders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2762" w:type="dxa"/>
            <w:gridSpan w:val="4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454" w:type="dxa"/>
            <w:gridSpan w:val="5"/>
            <w:vMerge w:val="restart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gridSpan w:val="3"/>
            <w:vMerge w:val="restart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58" w:type="dxa"/>
            <w:vMerge/>
            <w:tcBorders>
              <w:top w:val="nil"/>
              <w:bottom w:val="nil"/>
            </w:tcBorders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2762" w:type="dxa"/>
            <w:gridSpan w:val="4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454" w:type="dxa"/>
            <w:gridSpan w:val="5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3798" w:type="dxa"/>
            <w:gridSpan w:val="3"/>
            <w:vMerge/>
          </w:tcPr>
          <w:p w:rsidR="00AF7E38" w:rsidRPr="00793D68" w:rsidRDefault="00AF7E38" w:rsidP="00BD6C16">
            <w:pPr>
              <w:ind w:right="-2"/>
            </w:pPr>
          </w:p>
        </w:tc>
      </w:tr>
      <w:tr w:rsidR="00AF7E38" w:rsidRPr="00793D68" w:rsidTr="00793D68">
        <w:tc>
          <w:tcPr>
            <w:tcW w:w="558" w:type="dxa"/>
            <w:vMerge/>
            <w:tcBorders>
              <w:top w:val="nil"/>
              <w:bottom w:val="nil"/>
            </w:tcBorders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014" w:type="dxa"/>
            <w:gridSpan w:val="12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Вещное право на объект адресации:</w:t>
            </w:r>
          </w:p>
        </w:tc>
      </w:tr>
      <w:tr w:rsidR="00AF7E38" w:rsidRPr="00793D68" w:rsidTr="00793D68">
        <w:tc>
          <w:tcPr>
            <w:tcW w:w="558" w:type="dxa"/>
            <w:vMerge w:val="restart"/>
            <w:tcBorders>
              <w:top w:val="nil"/>
            </w:tcBorders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9447" w:type="dxa"/>
            <w:gridSpan w:val="11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право собственности</w:t>
            </w:r>
          </w:p>
        </w:tc>
      </w:tr>
      <w:tr w:rsidR="00AF7E38" w:rsidRPr="00793D68" w:rsidTr="00793D68">
        <w:tc>
          <w:tcPr>
            <w:tcW w:w="558" w:type="dxa"/>
            <w:vMerge/>
            <w:tcBorders>
              <w:top w:val="nil"/>
            </w:tcBorders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9447" w:type="dxa"/>
            <w:gridSpan w:val="11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право хозяйственного ведения имуществом на объект адресации</w:t>
            </w:r>
          </w:p>
        </w:tc>
      </w:tr>
      <w:tr w:rsidR="00AF7E38" w:rsidRPr="00793D68" w:rsidTr="00793D68">
        <w:tc>
          <w:tcPr>
            <w:tcW w:w="558" w:type="dxa"/>
            <w:vMerge/>
            <w:tcBorders>
              <w:top w:val="nil"/>
            </w:tcBorders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9447" w:type="dxa"/>
            <w:gridSpan w:val="11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право оперативного управления имуществом на объект адресации</w:t>
            </w:r>
          </w:p>
        </w:tc>
      </w:tr>
      <w:tr w:rsidR="00AF7E38" w:rsidRPr="00793D68" w:rsidTr="00793D68">
        <w:tc>
          <w:tcPr>
            <w:tcW w:w="558" w:type="dxa"/>
            <w:vMerge/>
            <w:tcBorders>
              <w:top w:val="nil"/>
            </w:tcBorders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9447" w:type="dxa"/>
            <w:gridSpan w:val="11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право пожизненно наследуемого владения земельным участком</w:t>
            </w:r>
          </w:p>
        </w:tc>
      </w:tr>
      <w:tr w:rsidR="00AF7E38" w:rsidRPr="00793D68" w:rsidTr="00793D68">
        <w:tc>
          <w:tcPr>
            <w:tcW w:w="558" w:type="dxa"/>
            <w:vMerge/>
            <w:tcBorders>
              <w:top w:val="nil"/>
            </w:tcBorders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9447" w:type="dxa"/>
            <w:gridSpan w:val="11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право постоянного (бессрочного) пользования земельным участком</w:t>
            </w:r>
          </w:p>
        </w:tc>
      </w:tr>
      <w:tr w:rsidR="00AF7E38" w:rsidRPr="00793D68" w:rsidTr="00793D68">
        <w:tc>
          <w:tcPr>
            <w:tcW w:w="558" w:type="dxa"/>
            <w:vMerge w:val="restart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48" w:type="dxa"/>
            <w:gridSpan w:val="14"/>
          </w:tcPr>
          <w:p w:rsidR="00AF7E38" w:rsidRPr="00793D68" w:rsidRDefault="00AF7E38" w:rsidP="00BD6C16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AF7E38" w:rsidRPr="00793D68" w:rsidTr="00793D68">
        <w:tc>
          <w:tcPr>
            <w:tcW w:w="558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877" w:type="dxa"/>
            <w:gridSpan w:val="6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Лично</w:t>
            </w:r>
          </w:p>
        </w:tc>
        <w:tc>
          <w:tcPr>
            <w:tcW w:w="510" w:type="dxa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6194" w:type="dxa"/>
            <w:gridSpan w:val="6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В многофункциональном центре</w:t>
            </w:r>
          </w:p>
        </w:tc>
      </w:tr>
      <w:tr w:rsidR="00AF7E38" w:rsidRPr="00793D68" w:rsidTr="00793D68">
        <w:tc>
          <w:tcPr>
            <w:tcW w:w="558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 w:val="restart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Почтовым отправлением по адресу:</w:t>
            </w:r>
          </w:p>
        </w:tc>
        <w:tc>
          <w:tcPr>
            <w:tcW w:w="6704" w:type="dxa"/>
            <w:gridSpan w:val="7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58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3877" w:type="dxa"/>
            <w:gridSpan w:val="6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6704" w:type="dxa"/>
            <w:gridSpan w:val="7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58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581" w:type="dxa"/>
            <w:gridSpan w:val="13"/>
          </w:tcPr>
          <w:p w:rsidR="00AF7E38" w:rsidRPr="00793D68" w:rsidRDefault="00AF7E38" w:rsidP="00BD6C16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В личном кабинете Регионального портала</w:t>
            </w:r>
          </w:p>
        </w:tc>
      </w:tr>
      <w:tr w:rsidR="00AF7E38" w:rsidRPr="00793D68" w:rsidTr="00793D68">
        <w:tc>
          <w:tcPr>
            <w:tcW w:w="558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581" w:type="dxa"/>
            <w:gridSpan w:val="13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В личном кабинете федеральной информационной адресной системы</w:t>
            </w:r>
          </w:p>
        </w:tc>
      </w:tr>
      <w:tr w:rsidR="00AF7E38" w:rsidRPr="00793D68" w:rsidTr="00793D68">
        <w:tc>
          <w:tcPr>
            <w:tcW w:w="558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 w:val="restart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AF7E38" w:rsidRPr="00793D68" w:rsidRDefault="00AF7E38" w:rsidP="00BD6C16">
            <w:pPr>
              <w:pStyle w:val="ConsPlusNormal"/>
              <w:ind w:right="-2" w:firstLine="10"/>
              <w:jc w:val="both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6704" w:type="dxa"/>
            <w:gridSpan w:val="7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58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3877" w:type="dxa"/>
            <w:gridSpan w:val="6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6704" w:type="dxa"/>
            <w:gridSpan w:val="7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58" w:type="dxa"/>
            <w:vMerge w:val="restart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48" w:type="dxa"/>
            <w:gridSpan w:val="14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Расписку в получении документов прошу:</w:t>
            </w:r>
          </w:p>
        </w:tc>
      </w:tr>
      <w:tr w:rsidR="00AF7E38" w:rsidRPr="00793D68" w:rsidTr="00793D68">
        <w:tc>
          <w:tcPr>
            <w:tcW w:w="558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gridSpan w:val="3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Выдать лично</w:t>
            </w:r>
          </w:p>
        </w:tc>
        <w:tc>
          <w:tcPr>
            <w:tcW w:w="8671" w:type="dxa"/>
            <w:gridSpan w:val="10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Расписка получена: _________________________________________________</w:t>
            </w:r>
          </w:p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(подпись заявителя)</w:t>
            </w:r>
          </w:p>
        </w:tc>
      </w:tr>
      <w:tr w:rsidR="00AF7E38" w:rsidRPr="00793D68" w:rsidTr="00793D68">
        <w:tc>
          <w:tcPr>
            <w:tcW w:w="558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 w:val="restart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Направить почтовым отправлением по адресу:</w:t>
            </w:r>
          </w:p>
        </w:tc>
        <w:tc>
          <w:tcPr>
            <w:tcW w:w="6704" w:type="dxa"/>
            <w:gridSpan w:val="7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58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3877" w:type="dxa"/>
            <w:gridSpan w:val="6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6704" w:type="dxa"/>
            <w:gridSpan w:val="7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58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581" w:type="dxa"/>
            <w:gridSpan w:val="13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Не направлять</w:t>
            </w:r>
          </w:p>
        </w:tc>
      </w:tr>
    </w:tbl>
    <w:p w:rsidR="00AF7E38" w:rsidRPr="00793D68" w:rsidRDefault="00AF7E38" w:rsidP="00AF7E38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AF7E38" w:rsidRPr="00793D68" w:rsidRDefault="00AF7E38" w:rsidP="00AF7E38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1712" w:type="dxa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567"/>
        <w:gridCol w:w="567"/>
        <w:gridCol w:w="2520"/>
        <w:gridCol w:w="164"/>
        <w:gridCol w:w="849"/>
        <w:gridCol w:w="450"/>
        <w:gridCol w:w="907"/>
        <w:gridCol w:w="737"/>
        <w:gridCol w:w="446"/>
        <w:gridCol w:w="1644"/>
        <w:gridCol w:w="340"/>
        <w:gridCol w:w="1984"/>
      </w:tblGrid>
      <w:tr w:rsidR="00AF7E38" w:rsidRPr="00793D68" w:rsidTr="00793D68">
        <w:tc>
          <w:tcPr>
            <w:tcW w:w="7298" w:type="dxa"/>
            <w:gridSpan w:val="9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gridSpan w:val="2"/>
          </w:tcPr>
          <w:p w:rsidR="00AF7E38" w:rsidRPr="00793D68" w:rsidRDefault="00AF7E38" w:rsidP="00BD6C16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Лист N _____</w:t>
            </w:r>
          </w:p>
        </w:tc>
        <w:tc>
          <w:tcPr>
            <w:tcW w:w="2324" w:type="dxa"/>
            <w:gridSpan w:val="2"/>
          </w:tcPr>
          <w:p w:rsidR="00AF7E38" w:rsidRPr="00793D68" w:rsidRDefault="00AF7E38" w:rsidP="00BD6C16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Всего листов _____</w:t>
            </w:r>
          </w:p>
        </w:tc>
      </w:tr>
      <w:tr w:rsidR="00AF7E38" w:rsidRPr="00793D68" w:rsidTr="00793D68">
        <w:tc>
          <w:tcPr>
            <w:tcW w:w="537" w:type="dxa"/>
            <w:vMerge w:val="restart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175" w:type="dxa"/>
            <w:gridSpan w:val="12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Заявитель:</w:t>
            </w:r>
          </w:p>
        </w:tc>
      </w:tr>
      <w:tr w:rsidR="00AF7E38" w:rsidRPr="00793D68" w:rsidTr="00793D68">
        <w:tc>
          <w:tcPr>
            <w:tcW w:w="53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608" w:type="dxa"/>
            <w:gridSpan w:val="11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AF7E38" w:rsidRPr="00793D68" w:rsidTr="00793D68">
        <w:tc>
          <w:tcPr>
            <w:tcW w:w="53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608" w:type="dxa"/>
            <w:gridSpan w:val="11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AF7E38" w:rsidRPr="00793D68" w:rsidTr="00793D68">
        <w:tc>
          <w:tcPr>
            <w:tcW w:w="53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 w:val="restart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0041" w:type="dxa"/>
            <w:gridSpan w:val="10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физическое лицо:</w:t>
            </w:r>
          </w:p>
        </w:tc>
      </w:tr>
      <w:tr w:rsidR="00AF7E38" w:rsidRPr="00793D68" w:rsidTr="00793D68">
        <w:tc>
          <w:tcPr>
            <w:tcW w:w="53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2520" w:type="dxa"/>
            <w:vAlign w:val="center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фамилия:</w:t>
            </w:r>
          </w:p>
        </w:tc>
        <w:tc>
          <w:tcPr>
            <w:tcW w:w="2370" w:type="dxa"/>
            <w:gridSpan w:val="4"/>
            <w:vAlign w:val="center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имя (полностью):</w:t>
            </w:r>
          </w:p>
        </w:tc>
        <w:tc>
          <w:tcPr>
            <w:tcW w:w="3167" w:type="dxa"/>
            <w:gridSpan w:val="4"/>
            <w:vAlign w:val="center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отчество (полностью)</w:t>
            </w:r>
          </w:p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(при наличии):</w:t>
            </w:r>
          </w:p>
        </w:tc>
        <w:tc>
          <w:tcPr>
            <w:tcW w:w="1984" w:type="dxa"/>
            <w:vAlign w:val="center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ИНН</w:t>
            </w:r>
          </w:p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(при наличии):</w:t>
            </w:r>
          </w:p>
        </w:tc>
      </w:tr>
      <w:tr w:rsidR="00AF7E38" w:rsidRPr="00793D68" w:rsidTr="00793D68">
        <w:tc>
          <w:tcPr>
            <w:tcW w:w="53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2520" w:type="dxa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  <w:gridSpan w:val="4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167" w:type="dxa"/>
            <w:gridSpan w:val="4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3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2520" w:type="dxa"/>
            <w:vMerge w:val="restart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  <w:tc>
          <w:tcPr>
            <w:tcW w:w="2370" w:type="dxa"/>
            <w:gridSpan w:val="4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вид:</w:t>
            </w:r>
          </w:p>
        </w:tc>
        <w:tc>
          <w:tcPr>
            <w:tcW w:w="3167" w:type="dxa"/>
            <w:gridSpan w:val="4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серия:</w:t>
            </w:r>
          </w:p>
        </w:tc>
        <w:tc>
          <w:tcPr>
            <w:tcW w:w="1984" w:type="dxa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номер:</w:t>
            </w:r>
          </w:p>
        </w:tc>
      </w:tr>
      <w:tr w:rsidR="00AF7E38" w:rsidRPr="00793D68" w:rsidTr="00793D68">
        <w:tc>
          <w:tcPr>
            <w:tcW w:w="53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2520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2370" w:type="dxa"/>
            <w:gridSpan w:val="4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167" w:type="dxa"/>
            <w:gridSpan w:val="4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3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2520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2370" w:type="dxa"/>
            <w:gridSpan w:val="4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дата выдачи:</w:t>
            </w:r>
          </w:p>
        </w:tc>
        <w:tc>
          <w:tcPr>
            <w:tcW w:w="5151" w:type="dxa"/>
            <w:gridSpan w:val="5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 w:rsidRPr="00793D68">
              <w:rPr>
                <w:rFonts w:ascii="Times New Roman" w:hAnsi="Times New Roman" w:cs="Times New Roman"/>
              </w:rPr>
              <w:t>выдан</w:t>
            </w:r>
            <w:proofErr w:type="gramEnd"/>
            <w:r w:rsidRPr="00793D68">
              <w:rPr>
                <w:rFonts w:ascii="Times New Roman" w:hAnsi="Times New Roman" w:cs="Times New Roman"/>
              </w:rPr>
              <w:t>:</w:t>
            </w:r>
          </w:p>
        </w:tc>
      </w:tr>
      <w:tr w:rsidR="00AF7E38" w:rsidRPr="00793D68" w:rsidTr="00793D68">
        <w:tc>
          <w:tcPr>
            <w:tcW w:w="53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2520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2370" w:type="dxa"/>
            <w:gridSpan w:val="4"/>
            <w:vMerge w:val="restart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 xml:space="preserve">"__" ______ ____ </w:t>
            </w:r>
            <w:proofErr w:type="gramStart"/>
            <w:r w:rsidRPr="00793D68">
              <w:rPr>
                <w:rFonts w:ascii="Times New Roman" w:hAnsi="Times New Roman" w:cs="Times New Roman"/>
              </w:rPr>
              <w:t>г</w:t>
            </w:r>
            <w:proofErr w:type="gramEnd"/>
            <w:r w:rsidRPr="00793D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51" w:type="dxa"/>
            <w:gridSpan w:val="5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3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2520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2370" w:type="dxa"/>
            <w:gridSpan w:val="4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151" w:type="dxa"/>
            <w:gridSpan w:val="5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3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2520" w:type="dxa"/>
            <w:vAlign w:val="center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3553" w:type="dxa"/>
            <w:gridSpan w:val="6"/>
            <w:vAlign w:val="center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3968" w:type="dxa"/>
            <w:gridSpan w:val="3"/>
            <w:vAlign w:val="center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адрес электронной почты</w:t>
            </w:r>
          </w:p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(при наличии):</w:t>
            </w:r>
          </w:p>
        </w:tc>
      </w:tr>
      <w:tr w:rsidR="00AF7E38" w:rsidRPr="00793D68" w:rsidTr="00793D68">
        <w:tc>
          <w:tcPr>
            <w:tcW w:w="53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2520" w:type="dxa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gridSpan w:val="6"/>
            <w:vMerge w:val="restart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gridSpan w:val="3"/>
            <w:vMerge w:val="restart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3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2520" w:type="dxa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gridSpan w:val="6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3968" w:type="dxa"/>
            <w:gridSpan w:val="3"/>
            <w:vMerge/>
          </w:tcPr>
          <w:p w:rsidR="00AF7E38" w:rsidRPr="00793D68" w:rsidRDefault="00AF7E38" w:rsidP="00BD6C16">
            <w:pPr>
              <w:ind w:right="-2"/>
            </w:pPr>
          </w:p>
        </w:tc>
      </w:tr>
      <w:tr w:rsidR="00AF7E38" w:rsidRPr="00793D68" w:rsidTr="00793D68">
        <w:tc>
          <w:tcPr>
            <w:tcW w:w="53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10041" w:type="dxa"/>
            <w:gridSpan w:val="10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AF7E38" w:rsidRPr="00793D68" w:rsidTr="00793D68">
        <w:tc>
          <w:tcPr>
            <w:tcW w:w="53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10041" w:type="dxa"/>
            <w:gridSpan w:val="10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3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10041" w:type="dxa"/>
            <w:gridSpan w:val="10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3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10041" w:type="dxa"/>
            <w:gridSpan w:val="10"/>
          </w:tcPr>
          <w:p w:rsidR="00AF7E38" w:rsidRPr="00793D68" w:rsidRDefault="00AF7E38" w:rsidP="00BD6C16">
            <w:pPr>
              <w:pStyle w:val="ConsPlusNormal"/>
              <w:ind w:right="-2" w:firstLine="5"/>
              <w:jc w:val="both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AF7E38" w:rsidRPr="00793D68" w:rsidTr="00793D68">
        <w:tc>
          <w:tcPr>
            <w:tcW w:w="53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2684" w:type="dxa"/>
            <w:gridSpan w:val="2"/>
            <w:vMerge w:val="restart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полное наименование:</w:t>
            </w:r>
          </w:p>
        </w:tc>
        <w:tc>
          <w:tcPr>
            <w:tcW w:w="7357" w:type="dxa"/>
            <w:gridSpan w:val="8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3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2684" w:type="dxa"/>
            <w:gridSpan w:val="2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7357" w:type="dxa"/>
            <w:gridSpan w:val="8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3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3533" w:type="dxa"/>
            <w:gridSpan w:val="3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КПП (для российского юридического лица):</w:t>
            </w:r>
          </w:p>
        </w:tc>
        <w:tc>
          <w:tcPr>
            <w:tcW w:w="6508" w:type="dxa"/>
            <w:gridSpan w:val="7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ИНН (для российского юридического лица):</w:t>
            </w:r>
          </w:p>
        </w:tc>
      </w:tr>
      <w:tr w:rsidR="00AF7E38" w:rsidRPr="00793D68" w:rsidTr="00793D68">
        <w:tc>
          <w:tcPr>
            <w:tcW w:w="53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3533" w:type="dxa"/>
            <w:gridSpan w:val="3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6508" w:type="dxa"/>
            <w:gridSpan w:val="7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3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2684" w:type="dxa"/>
            <w:gridSpan w:val="2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страна регистрации</w:t>
            </w:r>
          </w:p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(инкорпорации)</w:t>
            </w:r>
          </w:p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(для иностранного юридического лица):</w:t>
            </w:r>
          </w:p>
        </w:tc>
        <w:tc>
          <w:tcPr>
            <w:tcW w:w="3389" w:type="dxa"/>
            <w:gridSpan w:val="5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дата регистрации</w:t>
            </w:r>
          </w:p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93D68">
              <w:rPr>
                <w:rFonts w:ascii="Times New Roman" w:hAnsi="Times New Roman" w:cs="Times New Roman"/>
              </w:rPr>
              <w:t>(для иностранного</w:t>
            </w:r>
            <w:proofErr w:type="gramEnd"/>
          </w:p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юридического лица):</w:t>
            </w:r>
          </w:p>
        </w:tc>
        <w:tc>
          <w:tcPr>
            <w:tcW w:w="3968" w:type="dxa"/>
            <w:gridSpan w:val="3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номер регистрации</w:t>
            </w:r>
          </w:p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93D68">
              <w:rPr>
                <w:rFonts w:ascii="Times New Roman" w:hAnsi="Times New Roman" w:cs="Times New Roman"/>
              </w:rPr>
              <w:t>(для иностранного</w:t>
            </w:r>
            <w:proofErr w:type="gramEnd"/>
          </w:p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юридического лица):</w:t>
            </w:r>
          </w:p>
        </w:tc>
      </w:tr>
      <w:tr w:rsidR="00AF7E38" w:rsidRPr="00793D68" w:rsidTr="00793D68">
        <w:tc>
          <w:tcPr>
            <w:tcW w:w="53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2684" w:type="dxa"/>
            <w:gridSpan w:val="2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gridSpan w:val="5"/>
            <w:vMerge w:val="restart"/>
            <w:vAlign w:val="center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 xml:space="preserve">"__" _________ ____ </w:t>
            </w:r>
            <w:proofErr w:type="gramStart"/>
            <w:r w:rsidRPr="00793D68">
              <w:rPr>
                <w:rFonts w:ascii="Times New Roman" w:hAnsi="Times New Roman" w:cs="Times New Roman"/>
              </w:rPr>
              <w:t>г</w:t>
            </w:r>
            <w:proofErr w:type="gramEnd"/>
            <w:r w:rsidRPr="00793D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8" w:type="dxa"/>
            <w:gridSpan w:val="3"/>
            <w:vMerge w:val="restart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3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2684" w:type="dxa"/>
            <w:gridSpan w:val="2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gridSpan w:val="5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3968" w:type="dxa"/>
            <w:gridSpan w:val="3"/>
            <w:vMerge/>
          </w:tcPr>
          <w:p w:rsidR="00AF7E38" w:rsidRPr="00793D68" w:rsidRDefault="00AF7E38" w:rsidP="00BD6C16">
            <w:pPr>
              <w:ind w:right="-2"/>
            </w:pPr>
          </w:p>
        </w:tc>
      </w:tr>
      <w:tr w:rsidR="00AF7E38" w:rsidRPr="00793D68" w:rsidTr="00793D68">
        <w:tc>
          <w:tcPr>
            <w:tcW w:w="53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2684" w:type="dxa"/>
            <w:gridSpan w:val="2"/>
            <w:vAlign w:val="center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3389" w:type="dxa"/>
            <w:gridSpan w:val="5"/>
            <w:vAlign w:val="center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3968" w:type="dxa"/>
            <w:gridSpan w:val="3"/>
            <w:vAlign w:val="center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адрес электронной почты</w:t>
            </w:r>
          </w:p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(при наличии):</w:t>
            </w:r>
          </w:p>
        </w:tc>
      </w:tr>
      <w:tr w:rsidR="00AF7E38" w:rsidRPr="00793D68" w:rsidTr="00793D68">
        <w:tc>
          <w:tcPr>
            <w:tcW w:w="53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2684" w:type="dxa"/>
            <w:gridSpan w:val="2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gridSpan w:val="5"/>
            <w:vMerge w:val="restart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gridSpan w:val="3"/>
            <w:vMerge w:val="restart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3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2684" w:type="dxa"/>
            <w:gridSpan w:val="2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gridSpan w:val="5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3968" w:type="dxa"/>
            <w:gridSpan w:val="3"/>
            <w:vMerge/>
          </w:tcPr>
          <w:p w:rsidR="00AF7E38" w:rsidRPr="00793D68" w:rsidRDefault="00AF7E38" w:rsidP="00BD6C16">
            <w:pPr>
              <w:ind w:right="-2"/>
            </w:pPr>
          </w:p>
        </w:tc>
      </w:tr>
      <w:tr w:rsidR="00AF7E38" w:rsidRPr="00793D68" w:rsidTr="00793D68">
        <w:tc>
          <w:tcPr>
            <w:tcW w:w="53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10041" w:type="dxa"/>
            <w:gridSpan w:val="10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AF7E38" w:rsidRPr="00793D68" w:rsidTr="00793D68">
        <w:tc>
          <w:tcPr>
            <w:tcW w:w="53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10041" w:type="dxa"/>
            <w:gridSpan w:val="10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3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6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10041" w:type="dxa"/>
            <w:gridSpan w:val="10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37" w:type="dxa"/>
            <w:vMerge w:val="restart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75" w:type="dxa"/>
            <w:gridSpan w:val="12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Документы, прилагаемые к заявлению:</w:t>
            </w:r>
          </w:p>
        </w:tc>
      </w:tr>
      <w:tr w:rsidR="00AF7E38" w:rsidRPr="00793D68" w:rsidTr="00793D68">
        <w:tc>
          <w:tcPr>
            <w:tcW w:w="53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11175" w:type="dxa"/>
            <w:gridSpan w:val="12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3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11175" w:type="dxa"/>
            <w:gridSpan w:val="12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3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11175" w:type="dxa"/>
            <w:gridSpan w:val="12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3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117" w:type="dxa"/>
            <w:gridSpan w:val="6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 xml:space="preserve">Оригинал в количестве ____ экз., на ____ </w:t>
            </w:r>
            <w:proofErr w:type="gramStart"/>
            <w:r w:rsidRPr="00793D68">
              <w:rPr>
                <w:rFonts w:ascii="Times New Roman" w:hAnsi="Times New Roman" w:cs="Times New Roman"/>
              </w:rPr>
              <w:t>л</w:t>
            </w:r>
            <w:proofErr w:type="gramEnd"/>
            <w:r w:rsidRPr="00793D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58" w:type="dxa"/>
            <w:gridSpan w:val="6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 xml:space="preserve">Копия в количестве ____ экз., на ____ </w:t>
            </w:r>
            <w:proofErr w:type="gramStart"/>
            <w:r w:rsidRPr="00793D68">
              <w:rPr>
                <w:rFonts w:ascii="Times New Roman" w:hAnsi="Times New Roman" w:cs="Times New Roman"/>
              </w:rPr>
              <w:t>л</w:t>
            </w:r>
            <w:proofErr w:type="gramEnd"/>
            <w:r w:rsidRPr="00793D68">
              <w:rPr>
                <w:rFonts w:ascii="Times New Roman" w:hAnsi="Times New Roman" w:cs="Times New Roman"/>
              </w:rPr>
              <w:t>.</w:t>
            </w:r>
          </w:p>
        </w:tc>
      </w:tr>
      <w:tr w:rsidR="00AF7E38" w:rsidRPr="00793D68" w:rsidTr="00793D68">
        <w:tc>
          <w:tcPr>
            <w:tcW w:w="53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11175" w:type="dxa"/>
            <w:gridSpan w:val="12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3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11175" w:type="dxa"/>
            <w:gridSpan w:val="12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3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11175" w:type="dxa"/>
            <w:gridSpan w:val="12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3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117" w:type="dxa"/>
            <w:gridSpan w:val="6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 xml:space="preserve">Оригинал в количестве ____ экз., на ____ </w:t>
            </w:r>
            <w:proofErr w:type="gramStart"/>
            <w:r w:rsidRPr="00793D68">
              <w:rPr>
                <w:rFonts w:ascii="Times New Roman" w:hAnsi="Times New Roman" w:cs="Times New Roman"/>
              </w:rPr>
              <w:t>л</w:t>
            </w:r>
            <w:proofErr w:type="gramEnd"/>
            <w:r w:rsidRPr="00793D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58" w:type="dxa"/>
            <w:gridSpan w:val="6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 xml:space="preserve">Копия в количестве ____ экз., на ____ </w:t>
            </w:r>
            <w:proofErr w:type="gramStart"/>
            <w:r w:rsidRPr="00793D68">
              <w:rPr>
                <w:rFonts w:ascii="Times New Roman" w:hAnsi="Times New Roman" w:cs="Times New Roman"/>
              </w:rPr>
              <w:t>л</w:t>
            </w:r>
            <w:proofErr w:type="gramEnd"/>
            <w:r w:rsidRPr="00793D68">
              <w:rPr>
                <w:rFonts w:ascii="Times New Roman" w:hAnsi="Times New Roman" w:cs="Times New Roman"/>
              </w:rPr>
              <w:t>.</w:t>
            </w:r>
          </w:p>
        </w:tc>
      </w:tr>
      <w:tr w:rsidR="00AF7E38" w:rsidRPr="00793D68" w:rsidTr="00793D68">
        <w:tc>
          <w:tcPr>
            <w:tcW w:w="53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11175" w:type="dxa"/>
            <w:gridSpan w:val="12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3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11175" w:type="dxa"/>
            <w:gridSpan w:val="12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3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11175" w:type="dxa"/>
            <w:gridSpan w:val="12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3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5117" w:type="dxa"/>
            <w:gridSpan w:val="6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 xml:space="preserve">Оригинал в количестве ____ экз., на ____ </w:t>
            </w:r>
            <w:proofErr w:type="gramStart"/>
            <w:r w:rsidRPr="00793D68">
              <w:rPr>
                <w:rFonts w:ascii="Times New Roman" w:hAnsi="Times New Roman" w:cs="Times New Roman"/>
              </w:rPr>
              <w:t>л</w:t>
            </w:r>
            <w:proofErr w:type="gramEnd"/>
            <w:r w:rsidRPr="00793D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58" w:type="dxa"/>
            <w:gridSpan w:val="6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 xml:space="preserve">Копия в количестве ____ экз., на ____ </w:t>
            </w:r>
            <w:proofErr w:type="gramStart"/>
            <w:r w:rsidRPr="00793D68">
              <w:rPr>
                <w:rFonts w:ascii="Times New Roman" w:hAnsi="Times New Roman" w:cs="Times New Roman"/>
              </w:rPr>
              <w:t>л</w:t>
            </w:r>
            <w:proofErr w:type="gramEnd"/>
            <w:r w:rsidRPr="00793D68">
              <w:rPr>
                <w:rFonts w:ascii="Times New Roman" w:hAnsi="Times New Roman" w:cs="Times New Roman"/>
              </w:rPr>
              <w:t>.</w:t>
            </w:r>
          </w:p>
        </w:tc>
      </w:tr>
      <w:tr w:rsidR="00AF7E38" w:rsidRPr="00793D68" w:rsidTr="00793D68">
        <w:tc>
          <w:tcPr>
            <w:tcW w:w="537" w:type="dxa"/>
            <w:vMerge w:val="restart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175" w:type="dxa"/>
            <w:gridSpan w:val="12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Примечание:</w:t>
            </w:r>
          </w:p>
        </w:tc>
      </w:tr>
      <w:tr w:rsidR="00AF7E38" w:rsidRPr="00793D68" w:rsidTr="00793D68">
        <w:tc>
          <w:tcPr>
            <w:tcW w:w="53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11175" w:type="dxa"/>
            <w:gridSpan w:val="12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3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11175" w:type="dxa"/>
            <w:gridSpan w:val="12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3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11175" w:type="dxa"/>
            <w:gridSpan w:val="12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3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11175" w:type="dxa"/>
            <w:gridSpan w:val="12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3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11175" w:type="dxa"/>
            <w:gridSpan w:val="12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</w:tbl>
    <w:p w:rsidR="00AF7E38" w:rsidRPr="00793D68" w:rsidRDefault="00AF7E38" w:rsidP="00AF7E38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AF7E38" w:rsidRDefault="00AF7E38" w:rsidP="00AF7E38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793D68" w:rsidRDefault="00793D68" w:rsidP="00AF7E38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793D68" w:rsidRDefault="00793D68" w:rsidP="00AF7E38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793D68" w:rsidRDefault="00793D68" w:rsidP="00AF7E38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793D68" w:rsidRDefault="00793D68" w:rsidP="00AF7E38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793D68" w:rsidRDefault="00793D68" w:rsidP="00AF7E38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793D68" w:rsidRDefault="00793D68" w:rsidP="00AF7E38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793D68" w:rsidRDefault="00793D68" w:rsidP="00AF7E38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793D68" w:rsidRDefault="00793D68" w:rsidP="00AF7E38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793D68" w:rsidRDefault="00793D68" w:rsidP="00AF7E38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793D68" w:rsidRPr="00793D68" w:rsidRDefault="00793D68" w:rsidP="00AF7E38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1706" w:type="dxa"/>
        <w:tblInd w:w="-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2665"/>
        <w:gridCol w:w="3798"/>
        <w:gridCol w:w="2098"/>
        <w:gridCol w:w="2608"/>
      </w:tblGrid>
      <w:tr w:rsidR="00AF7E38" w:rsidRPr="00793D68" w:rsidTr="00793D68">
        <w:tc>
          <w:tcPr>
            <w:tcW w:w="7000" w:type="dxa"/>
            <w:gridSpan w:val="3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AF7E38" w:rsidRPr="00793D68" w:rsidRDefault="00AF7E38" w:rsidP="00BD6C16">
            <w:pPr>
              <w:pStyle w:val="ConsPlusNormal"/>
              <w:ind w:left="5" w:right="-2"/>
              <w:jc w:val="both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2608" w:type="dxa"/>
          </w:tcPr>
          <w:p w:rsidR="00AF7E38" w:rsidRPr="00793D68" w:rsidRDefault="00AF7E38" w:rsidP="00BD6C16">
            <w:pPr>
              <w:pStyle w:val="ConsPlusNormal"/>
              <w:ind w:left="10" w:right="-2"/>
              <w:jc w:val="both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AF7E38" w:rsidRPr="00793D68" w:rsidTr="00793D68">
        <w:tc>
          <w:tcPr>
            <w:tcW w:w="537" w:type="dxa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69" w:type="dxa"/>
            <w:gridSpan w:val="4"/>
          </w:tcPr>
          <w:p w:rsidR="00AF7E38" w:rsidRPr="00793D68" w:rsidRDefault="00AF7E38" w:rsidP="00BD6C16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3D68">
              <w:rPr>
                <w:rFonts w:ascii="Times New Roman" w:hAnsi="Times New Roman" w:cs="Times New Roman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793D68">
              <w:rPr>
                <w:rFonts w:ascii="Times New Roman" w:hAnsi="Times New Roman" w:cs="Times New Roman"/>
              </w:rPr>
              <w:t xml:space="preserve"> автоматизированном </w:t>
            </w:r>
            <w:proofErr w:type="gramStart"/>
            <w:r w:rsidRPr="00793D68">
              <w:rPr>
                <w:rFonts w:ascii="Times New Roman" w:hAnsi="Times New Roman" w:cs="Times New Roman"/>
              </w:rPr>
              <w:t>режиме</w:t>
            </w:r>
            <w:proofErr w:type="gramEnd"/>
            <w:r w:rsidRPr="00793D68">
              <w:rPr>
                <w:rFonts w:ascii="Times New Roman" w:hAnsi="Times New Roman" w:cs="Times New Roman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AF7E38" w:rsidRPr="00793D68" w:rsidTr="00793D68">
        <w:tc>
          <w:tcPr>
            <w:tcW w:w="537" w:type="dxa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169" w:type="dxa"/>
            <w:gridSpan w:val="4"/>
          </w:tcPr>
          <w:p w:rsidR="00AF7E38" w:rsidRPr="00793D68" w:rsidRDefault="00AF7E38" w:rsidP="00BD6C16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Настоящим также подтверждаю, что:</w:t>
            </w:r>
          </w:p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сведения, указанные в настоящем заявлении, на дату представления заявления достоверны;</w:t>
            </w:r>
          </w:p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представленные правоустанавливающи</w:t>
            </w:r>
            <w:proofErr w:type="gramStart"/>
            <w:r w:rsidRPr="00793D68">
              <w:rPr>
                <w:rFonts w:ascii="Times New Roman" w:hAnsi="Times New Roman" w:cs="Times New Roman"/>
              </w:rPr>
              <w:t>й(</w:t>
            </w:r>
            <w:proofErr w:type="spellStart"/>
            <w:proofErr w:type="gramEnd"/>
            <w:r w:rsidRPr="00793D68">
              <w:rPr>
                <w:rFonts w:ascii="Times New Roman" w:hAnsi="Times New Roman" w:cs="Times New Roman"/>
              </w:rPr>
              <w:t>ие</w:t>
            </w:r>
            <w:proofErr w:type="spellEnd"/>
            <w:r w:rsidRPr="00793D68">
              <w:rPr>
                <w:rFonts w:ascii="Times New Roman" w:hAnsi="Times New Roman" w:cs="Times New Roman"/>
              </w:rPr>
              <w:t>) документ(</w:t>
            </w:r>
            <w:proofErr w:type="spellStart"/>
            <w:r w:rsidRPr="00793D68">
              <w:rPr>
                <w:rFonts w:ascii="Times New Roman" w:hAnsi="Times New Roman" w:cs="Times New Roman"/>
              </w:rPr>
              <w:t>ы</w:t>
            </w:r>
            <w:proofErr w:type="spellEnd"/>
            <w:r w:rsidRPr="00793D68">
              <w:rPr>
                <w:rFonts w:ascii="Times New Roman" w:hAnsi="Times New Roman" w:cs="Times New Roman"/>
              </w:rPr>
              <w:t>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AF7E38" w:rsidRPr="00793D68" w:rsidTr="00793D68">
        <w:tc>
          <w:tcPr>
            <w:tcW w:w="537" w:type="dxa"/>
            <w:vMerge w:val="restart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63" w:type="dxa"/>
            <w:gridSpan w:val="2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4706" w:type="dxa"/>
            <w:gridSpan w:val="2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Дата</w:t>
            </w:r>
          </w:p>
        </w:tc>
      </w:tr>
      <w:tr w:rsidR="00AF7E38" w:rsidRPr="00793D68" w:rsidTr="00793D68">
        <w:tc>
          <w:tcPr>
            <w:tcW w:w="53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2665" w:type="dxa"/>
            <w:tcBorders>
              <w:right w:val="nil"/>
            </w:tcBorders>
            <w:vAlign w:val="center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_________________</w:t>
            </w:r>
          </w:p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__________________________</w:t>
            </w:r>
          </w:p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(инициалы, фамилия)</w:t>
            </w:r>
          </w:p>
        </w:tc>
        <w:tc>
          <w:tcPr>
            <w:tcW w:w="4706" w:type="dxa"/>
            <w:gridSpan w:val="2"/>
            <w:vAlign w:val="center"/>
          </w:tcPr>
          <w:p w:rsidR="00AF7E38" w:rsidRPr="00793D68" w:rsidRDefault="00AF7E38" w:rsidP="00BD6C16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 xml:space="preserve">"__" ___________ ____ </w:t>
            </w:r>
            <w:proofErr w:type="gramStart"/>
            <w:r w:rsidRPr="00793D68">
              <w:rPr>
                <w:rFonts w:ascii="Times New Roman" w:hAnsi="Times New Roman" w:cs="Times New Roman"/>
              </w:rPr>
              <w:t>г</w:t>
            </w:r>
            <w:proofErr w:type="gramEnd"/>
            <w:r w:rsidRPr="00793D68">
              <w:rPr>
                <w:rFonts w:ascii="Times New Roman" w:hAnsi="Times New Roman" w:cs="Times New Roman"/>
              </w:rPr>
              <w:t>.</w:t>
            </w:r>
          </w:p>
        </w:tc>
      </w:tr>
      <w:tr w:rsidR="00AF7E38" w:rsidRPr="00793D68" w:rsidTr="00793D68">
        <w:tc>
          <w:tcPr>
            <w:tcW w:w="537" w:type="dxa"/>
            <w:vMerge w:val="restart"/>
          </w:tcPr>
          <w:p w:rsidR="00AF7E38" w:rsidRPr="00793D68" w:rsidRDefault="00AF7E38" w:rsidP="00BD6C16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169" w:type="dxa"/>
            <w:gridSpan w:val="4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  <w:r w:rsidRPr="00793D68">
              <w:rPr>
                <w:rFonts w:ascii="Times New Roman" w:hAnsi="Times New Roman" w:cs="Times New Roman"/>
              </w:rPr>
              <w:t>Отметка специалиста, принявшего заявление и приложенные к нему документы:</w:t>
            </w:r>
          </w:p>
        </w:tc>
      </w:tr>
      <w:tr w:rsidR="00AF7E38" w:rsidRPr="00793D68" w:rsidTr="00793D68">
        <w:tc>
          <w:tcPr>
            <w:tcW w:w="53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11169" w:type="dxa"/>
            <w:gridSpan w:val="4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3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11169" w:type="dxa"/>
            <w:gridSpan w:val="4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3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11169" w:type="dxa"/>
            <w:gridSpan w:val="4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3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11169" w:type="dxa"/>
            <w:gridSpan w:val="4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  <w:tr w:rsidR="00AF7E38" w:rsidRPr="00793D68" w:rsidTr="00793D68">
        <w:tc>
          <w:tcPr>
            <w:tcW w:w="537" w:type="dxa"/>
            <w:vMerge/>
          </w:tcPr>
          <w:p w:rsidR="00AF7E38" w:rsidRPr="00793D68" w:rsidRDefault="00AF7E38" w:rsidP="00BD6C16">
            <w:pPr>
              <w:ind w:right="-2"/>
            </w:pPr>
          </w:p>
        </w:tc>
        <w:tc>
          <w:tcPr>
            <w:tcW w:w="11169" w:type="dxa"/>
            <w:gridSpan w:val="4"/>
          </w:tcPr>
          <w:p w:rsidR="00AF7E38" w:rsidRPr="00793D68" w:rsidRDefault="00AF7E38" w:rsidP="00BD6C16">
            <w:pPr>
              <w:pStyle w:val="ConsPlusNormal"/>
              <w:ind w:right="-2"/>
              <w:rPr>
                <w:rFonts w:ascii="Times New Roman" w:hAnsi="Times New Roman" w:cs="Times New Roman"/>
              </w:rPr>
            </w:pPr>
          </w:p>
        </w:tc>
      </w:tr>
    </w:tbl>
    <w:p w:rsidR="00AF7E38" w:rsidRPr="00793D68" w:rsidRDefault="00AF7E38" w:rsidP="00AF7E38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AF7E38" w:rsidRPr="00793D68" w:rsidRDefault="00AF7E38" w:rsidP="00AF7E38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Примечание.</w:t>
      </w:r>
    </w:p>
    <w:p w:rsidR="00AF7E38" w:rsidRPr="00793D68" w:rsidRDefault="00AF7E38" w:rsidP="00AF7E38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AF7E38" w:rsidRPr="00793D68" w:rsidRDefault="00AF7E38" w:rsidP="00AF7E38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AF7E38" w:rsidRPr="00793D68" w:rsidRDefault="00AF7E38" w:rsidP="00AF7E38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AF7E38" w:rsidRPr="00793D68" w:rsidRDefault="00AF7E38" w:rsidP="00AF7E38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(V).</w:t>
      </w:r>
    </w:p>
    <w:p w:rsidR="00AF7E38" w:rsidRPr="00793D68" w:rsidRDefault="00AF7E38" w:rsidP="00AF7E38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793D68">
        <w:rPr>
          <w:rFonts w:ascii="Times New Roman" w:hAnsi="Times New Roman" w:cs="Times New Roman"/>
          <w:sz w:val="26"/>
          <w:szCs w:val="26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AF7E38" w:rsidRPr="00793D68" w:rsidRDefault="00AF7E38" w:rsidP="00AF7E38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AF7E38" w:rsidRPr="00793D68" w:rsidRDefault="00AF7E38" w:rsidP="00AF7E3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F7E38" w:rsidRPr="00191F9B" w:rsidRDefault="00AF7E38" w:rsidP="00AF7E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F7E38" w:rsidRPr="00191F9B" w:rsidRDefault="00AF7E38" w:rsidP="00AF7E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F7E38" w:rsidRPr="00191F9B" w:rsidRDefault="00AF7E38" w:rsidP="00AF7E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F7E38" w:rsidRPr="00191F9B" w:rsidRDefault="00AF7E38" w:rsidP="00AF7E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  <w:sectPr w:rsidR="00AF7E38" w:rsidRPr="00191F9B" w:rsidSect="00793D68">
          <w:pgSz w:w="11906" w:h="16838"/>
          <w:pgMar w:top="851" w:right="794" w:bottom="567" w:left="964" w:header="720" w:footer="720" w:gutter="0"/>
          <w:cols w:space="720"/>
          <w:docGrid w:linePitch="240" w:charSpace="-2049"/>
        </w:sectPr>
      </w:pPr>
    </w:p>
    <w:p w:rsidR="00AF7E38" w:rsidRPr="00191F9B" w:rsidRDefault="00AF7E38" w:rsidP="00AF7E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1F9B">
        <w:rPr>
          <w:rFonts w:ascii="Times New Roman" w:hAnsi="Times New Roman" w:cs="Times New Roman"/>
          <w:sz w:val="24"/>
          <w:szCs w:val="24"/>
        </w:rPr>
        <w:t>Приложение 2</w:t>
      </w:r>
    </w:p>
    <w:p w:rsidR="00AF7E38" w:rsidRPr="00191F9B" w:rsidRDefault="00AF7E38" w:rsidP="00AF7E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1F9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F7E38" w:rsidRPr="00191F9B" w:rsidRDefault="00AF7E38" w:rsidP="00AF7E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1F9B">
        <w:rPr>
          <w:rFonts w:ascii="Times New Roman" w:hAnsi="Times New Roman" w:cs="Times New Roman"/>
          <w:sz w:val="24"/>
          <w:szCs w:val="24"/>
        </w:rPr>
        <w:t>по представлению муниципальной услуги</w:t>
      </w:r>
    </w:p>
    <w:p w:rsidR="00AF7E38" w:rsidRPr="00191F9B" w:rsidRDefault="00AF7E38" w:rsidP="00AF7E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1F9B">
        <w:rPr>
          <w:rFonts w:ascii="Times New Roman" w:hAnsi="Times New Roman" w:cs="Times New Roman"/>
          <w:sz w:val="24"/>
          <w:szCs w:val="24"/>
        </w:rPr>
        <w:t>«Присвоение и аннулирование</w:t>
      </w:r>
    </w:p>
    <w:p w:rsidR="00AF7E38" w:rsidRPr="00191F9B" w:rsidRDefault="00AF7E38" w:rsidP="00AF7E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1F9B">
        <w:rPr>
          <w:rFonts w:ascii="Times New Roman" w:hAnsi="Times New Roman" w:cs="Times New Roman"/>
          <w:sz w:val="24"/>
          <w:szCs w:val="24"/>
        </w:rPr>
        <w:t>адресов»</w:t>
      </w:r>
    </w:p>
    <w:p w:rsidR="00AF7E38" w:rsidRPr="00191F9B" w:rsidRDefault="00AF7E38" w:rsidP="00AF7E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7E38" w:rsidRPr="00191F9B" w:rsidRDefault="00AF7E38" w:rsidP="00AF7E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7E38" w:rsidRPr="00191F9B" w:rsidRDefault="00AF7E38" w:rsidP="00AF7E38">
      <w:pPr>
        <w:autoSpaceDE w:val="0"/>
        <w:autoSpaceDN w:val="0"/>
        <w:ind w:left="5103"/>
      </w:pPr>
    </w:p>
    <w:p w:rsidR="00AF7E38" w:rsidRPr="00191F9B" w:rsidRDefault="00AF7E38" w:rsidP="00AF7E38">
      <w:pPr>
        <w:pBdr>
          <w:top w:val="single" w:sz="4" w:space="1" w:color="auto"/>
        </w:pBdr>
        <w:autoSpaceDE w:val="0"/>
        <w:autoSpaceDN w:val="0"/>
        <w:ind w:left="5103"/>
        <w:rPr>
          <w:sz w:val="2"/>
          <w:szCs w:val="2"/>
        </w:rPr>
      </w:pPr>
    </w:p>
    <w:p w:rsidR="00AF7E38" w:rsidRPr="00191F9B" w:rsidRDefault="00AF7E38" w:rsidP="00AF7E38">
      <w:pPr>
        <w:autoSpaceDE w:val="0"/>
        <w:autoSpaceDN w:val="0"/>
        <w:ind w:left="5103"/>
      </w:pPr>
    </w:p>
    <w:p w:rsidR="00AF7E38" w:rsidRPr="00191F9B" w:rsidRDefault="00AF7E38" w:rsidP="00AF7E38">
      <w:pPr>
        <w:pBdr>
          <w:top w:val="single" w:sz="4" w:space="1" w:color="auto"/>
        </w:pBdr>
        <w:autoSpaceDE w:val="0"/>
        <w:autoSpaceDN w:val="0"/>
        <w:ind w:left="5103"/>
        <w:jc w:val="center"/>
      </w:pPr>
      <w:r w:rsidRPr="00191F9B">
        <w:t>(Ф.И.О., адрес заявителя (представителя) заявителя)</w:t>
      </w:r>
    </w:p>
    <w:p w:rsidR="00AF7E38" w:rsidRPr="00191F9B" w:rsidRDefault="00AF7E38" w:rsidP="00AF7E38">
      <w:pPr>
        <w:autoSpaceDE w:val="0"/>
        <w:autoSpaceDN w:val="0"/>
        <w:ind w:left="5103"/>
      </w:pPr>
    </w:p>
    <w:p w:rsidR="00AF7E38" w:rsidRPr="00191F9B" w:rsidRDefault="00AF7E38" w:rsidP="00AF7E38">
      <w:pPr>
        <w:pBdr>
          <w:top w:val="single" w:sz="4" w:space="1" w:color="auto"/>
        </w:pBdr>
        <w:autoSpaceDE w:val="0"/>
        <w:autoSpaceDN w:val="0"/>
        <w:ind w:left="5103"/>
        <w:jc w:val="center"/>
      </w:pPr>
      <w:r w:rsidRPr="00191F9B">
        <w:t>(регистрационный номер заявления о присвоении объекту адресации адреса или аннулировании его адреса)</w:t>
      </w:r>
    </w:p>
    <w:p w:rsidR="00AF7E38" w:rsidRPr="00191F9B" w:rsidRDefault="00AF7E38" w:rsidP="00AF7E38">
      <w:pPr>
        <w:autoSpaceDE w:val="0"/>
        <w:autoSpaceDN w:val="0"/>
        <w:spacing w:before="120" w:after="120"/>
        <w:jc w:val="center"/>
        <w:rPr>
          <w:b/>
          <w:bCs/>
          <w:sz w:val="26"/>
          <w:szCs w:val="26"/>
        </w:rPr>
      </w:pPr>
      <w:r w:rsidRPr="00191F9B">
        <w:rPr>
          <w:b/>
          <w:bCs/>
          <w:sz w:val="26"/>
          <w:szCs w:val="26"/>
        </w:rPr>
        <w:t>Решение об отказе</w:t>
      </w:r>
      <w:r w:rsidRPr="00191F9B">
        <w:rPr>
          <w:b/>
          <w:bCs/>
          <w:sz w:val="26"/>
          <w:szCs w:val="26"/>
        </w:rPr>
        <w:br/>
        <w:t>в присвоении объекту адресации адреса или аннулировании его адреса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1588"/>
        <w:gridCol w:w="1134"/>
        <w:gridCol w:w="1134"/>
      </w:tblGrid>
      <w:tr w:rsidR="00AF7E38" w:rsidRPr="00191F9B" w:rsidTr="00BD6C16">
        <w:trPr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E38" w:rsidRPr="00191F9B" w:rsidRDefault="00AF7E38" w:rsidP="00BD6C16">
            <w:pPr>
              <w:autoSpaceDE w:val="0"/>
              <w:autoSpaceDN w:val="0"/>
              <w:ind w:right="57"/>
              <w:jc w:val="right"/>
            </w:pPr>
            <w:r w:rsidRPr="00191F9B">
              <w:t>от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7E38" w:rsidRPr="00191F9B" w:rsidRDefault="00AF7E38" w:rsidP="00BD6C16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E38" w:rsidRPr="00191F9B" w:rsidRDefault="00AF7E38" w:rsidP="00BD6C16">
            <w:pPr>
              <w:autoSpaceDE w:val="0"/>
              <w:autoSpaceDN w:val="0"/>
              <w:ind w:right="57"/>
              <w:jc w:val="right"/>
            </w:pPr>
            <w:r w:rsidRPr="00191F9B"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7E38" w:rsidRPr="00191F9B" w:rsidRDefault="00AF7E38" w:rsidP="00BD6C16">
            <w:pPr>
              <w:autoSpaceDE w:val="0"/>
              <w:autoSpaceDN w:val="0"/>
              <w:jc w:val="center"/>
            </w:pPr>
          </w:p>
        </w:tc>
      </w:tr>
    </w:tbl>
    <w:p w:rsidR="00AF7E38" w:rsidRPr="00191F9B" w:rsidRDefault="00AF7E38" w:rsidP="00AF7E38">
      <w:pPr>
        <w:autoSpaceDE w:val="0"/>
        <w:autoSpaceDN w:val="0"/>
      </w:pPr>
    </w:p>
    <w:p w:rsidR="00AF7E38" w:rsidRPr="00191F9B" w:rsidRDefault="00AF7E38" w:rsidP="00AF7E38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AF7E38" w:rsidRPr="00191F9B" w:rsidRDefault="00AF7E38" w:rsidP="00AF7E38">
      <w:pPr>
        <w:autoSpaceDE w:val="0"/>
        <w:autoSpaceDN w:val="0"/>
      </w:pPr>
    </w:p>
    <w:p w:rsidR="00AF7E38" w:rsidRPr="00191F9B" w:rsidRDefault="00AF7E38" w:rsidP="00AF7E38">
      <w:pPr>
        <w:pBdr>
          <w:top w:val="single" w:sz="4" w:space="1" w:color="auto"/>
        </w:pBdr>
        <w:autoSpaceDE w:val="0"/>
        <w:autoSpaceDN w:val="0"/>
        <w:jc w:val="center"/>
      </w:pPr>
      <w:r w:rsidRPr="00191F9B">
        <w:t>(наименование органа местного самоуправления)</w:t>
      </w:r>
    </w:p>
    <w:p w:rsidR="00AF7E38" w:rsidRPr="00191F9B" w:rsidRDefault="00AF7E38" w:rsidP="00AF7E38">
      <w:pPr>
        <w:tabs>
          <w:tab w:val="right" w:pos="9923"/>
        </w:tabs>
        <w:autoSpaceDE w:val="0"/>
        <w:autoSpaceDN w:val="0"/>
      </w:pPr>
      <w:r w:rsidRPr="00191F9B">
        <w:t xml:space="preserve">сообщает, что  </w:t>
      </w:r>
      <w:r w:rsidRPr="00191F9B">
        <w:tab/>
        <w:t>,</w:t>
      </w:r>
    </w:p>
    <w:p w:rsidR="00AF7E38" w:rsidRPr="00191F9B" w:rsidRDefault="00AF7E38" w:rsidP="00AF7E38">
      <w:pPr>
        <w:pBdr>
          <w:top w:val="single" w:sz="4" w:space="1" w:color="auto"/>
        </w:pBdr>
        <w:autoSpaceDE w:val="0"/>
        <w:autoSpaceDN w:val="0"/>
        <w:ind w:left="1559" w:right="113"/>
        <w:jc w:val="center"/>
      </w:pPr>
      <w:proofErr w:type="gramStart"/>
      <w:r w:rsidRPr="00191F9B">
        <w:t>(Ф.И.О. заявителя в дательном падеже, наименование, номер и дата выдачи документа,</w:t>
      </w:r>
      <w:proofErr w:type="gramEnd"/>
    </w:p>
    <w:p w:rsidR="00AF7E38" w:rsidRPr="00191F9B" w:rsidRDefault="00AF7E38" w:rsidP="00AF7E38">
      <w:pPr>
        <w:autoSpaceDE w:val="0"/>
        <w:autoSpaceDN w:val="0"/>
      </w:pPr>
    </w:p>
    <w:p w:rsidR="00AF7E38" w:rsidRPr="00191F9B" w:rsidRDefault="00AF7E38" w:rsidP="00AF7E38">
      <w:pPr>
        <w:pBdr>
          <w:top w:val="single" w:sz="4" w:space="1" w:color="auto"/>
        </w:pBdr>
        <w:autoSpaceDE w:val="0"/>
        <w:autoSpaceDN w:val="0"/>
        <w:jc w:val="center"/>
      </w:pPr>
      <w:proofErr w:type="gramStart"/>
      <w:r w:rsidRPr="00191F9B">
        <w:t>подтверждающего личность, почтовый адрес – для физического лица; полное наименование, ИНН, КПП (для</w:t>
      </w:r>
      <w:proofErr w:type="gramEnd"/>
    </w:p>
    <w:p w:rsidR="00AF7E38" w:rsidRPr="00191F9B" w:rsidRDefault="00AF7E38" w:rsidP="00AF7E38">
      <w:pPr>
        <w:autoSpaceDE w:val="0"/>
        <w:autoSpaceDN w:val="0"/>
      </w:pPr>
    </w:p>
    <w:p w:rsidR="00AF7E38" w:rsidRPr="00191F9B" w:rsidRDefault="00AF7E38" w:rsidP="00AF7E38">
      <w:pPr>
        <w:pBdr>
          <w:top w:val="single" w:sz="4" w:space="1" w:color="auto"/>
        </w:pBdr>
        <w:autoSpaceDE w:val="0"/>
        <w:autoSpaceDN w:val="0"/>
        <w:jc w:val="center"/>
      </w:pPr>
      <w:r w:rsidRPr="00191F9B">
        <w:t>российского юридического лица), страна, дата и номер регистрации (для иностранного юридического лица),</w:t>
      </w:r>
    </w:p>
    <w:p w:rsidR="00AF7E38" w:rsidRPr="00191F9B" w:rsidRDefault="00AF7E38" w:rsidP="00AF7E38">
      <w:pPr>
        <w:tabs>
          <w:tab w:val="right" w:pos="9921"/>
        </w:tabs>
        <w:autoSpaceDE w:val="0"/>
        <w:autoSpaceDN w:val="0"/>
      </w:pPr>
      <w:r w:rsidRPr="00191F9B">
        <w:tab/>
        <w:t>,</w:t>
      </w:r>
    </w:p>
    <w:p w:rsidR="00AF7E38" w:rsidRPr="00191F9B" w:rsidRDefault="00AF7E38" w:rsidP="00AF7E38">
      <w:pPr>
        <w:pBdr>
          <w:top w:val="single" w:sz="4" w:space="1" w:color="auto"/>
        </w:pBdr>
        <w:autoSpaceDE w:val="0"/>
        <w:autoSpaceDN w:val="0"/>
        <w:ind w:right="113"/>
        <w:jc w:val="center"/>
      </w:pPr>
      <w:r w:rsidRPr="00191F9B">
        <w:t>почтовый адрес – для юридического лица)</w:t>
      </w:r>
    </w:p>
    <w:p w:rsidR="00AF7E38" w:rsidRPr="00191F9B" w:rsidRDefault="00AF7E38" w:rsidP="00AF7E38">
      <w:pPr>
        <w:autoSpaceDE w:val="0"/>
        <w:autoSpaceDN w:val="0"/>
        <w:jc w:val="both"/>
        <w:rPr>
          <w:sz w:val="2"/>
          <w:szCs w:val="2"/>
        </w:rPr>
      </w:pPr>
      <w:r w:rsidRPr="00191F9B">
        <w:t>на основании Правил присвоения, изменения и аннулирования адресов,</w:t>
      </w:r>
      <w:r w:rsidRPr="00191F9B">
        <w:br/>
        <w:t>утвержденных постановлением Правительства Российской Федерации</w:t>
      </w:r>
      <w:r w:rsidRPr="00191F9B">
        <w:br/>
        <w:t xml:space="preserve">от 19 ноября </w:t>
      </w:r>
      <w:smartTag w:uri="urn:schemas-microsoft-com:office:smarttags" w:element="metricconverter">
        <w:smartTagPr>
          <w:attr w:name="ProductID" w:val="2014 г"/>
        </w:smartTagPr>
        <w:r w:rsidRPr="00191F9B">
          <w:t>2014 г</w:t>
        </w:r>
      </w:smartTag>
      <w:r w:rsidRPr="00191F9B">
        <w:t>. № 1221, отказано в присвоении (аннулировании) адреса следующему</w:t>
      </w:r>
      <w:r w:rsidRPr="00191F9B">
        <w:br/>
      </w:r>
    </w:p>
    <w:p w:rsidR="00AF7E38" w:rsidRPr="00191F9B" w:rsidRDefault="00AF7E38" w:rsidP="00AF7E38">
      <w:pPr>
        <w:autoSpaceDE w:val="0"/>
        <w:autoSpaceDN w:val="0"/>
        <w:ind w:left="5245"/>
      </w:pPr>
      <w:r w:rsidRPr="00191F9B">
        <w:t>(нужное подчеркнуть)</w:t>
      </w:r>
    </w:p>
    <w:p w:rsidR="00AF7E38" w:rsidRPr="00191F9B" w:rsidRDefault="00AF7E38" w:rsidP="00AF7E38">
      <w:pPr>
        <w:autoSpaceDE w:val="0"/>
        <w:autoSpaceDN w:val="0"/>
      </w:pPr>
      <w:r w:rsidRPr="00191F9B">
        <w:t xml:space="preserve">объекту адресации  </w:t>
      </w:r>
    </w:p>
    <w:p w:rsidR="00AF7E38" w:rsidRPr="00191F9B" w:rsidRDefault="00AF7E38" w:rsidP="00AF7E38">
      <w:pPr>
        <w:pBdr>
          <w:top w:val="single" w:sz="4" w:space="1" w:color="auto"/>
        </w:pBdr>
        <w:autoSpaceDE w:val="0"/>
        <w:autoSpaceDN w:val="0"/>
        <w:ind w:left="2070"/>
        <w:jc w:val="center"/>
      </w:pPr>
      <w:proofErr w:type="gramStart"/>
      <w:r w:rsidRPr="00191F9B">
        <w:t>(вид и наименование объекта адресации, описание</w:t>
      </w:r>
      <w:proofErr w:type="gramEnd"/>
    </w:p>
    <w:p w:rsidR="00AF7E38" w:rsidRPr="00191F9B" w:rsidRDefault="00AF7E38" w:rsidP="00AF7E38">
      <w:pPr>
        <w:autoSpaceDE w:val="0"/>
        <w:autoSpaceDN w:val="0"/>
      </w:pPr>
    </w:p>
    <w:p w:rsidR="00AF7E38" w:rsidRPr="00191F9B" w:rsidRDefault="00AF7E38" w:rsidP="00AF7E38">
      <w:pPr>
        <w:pBdr>
          <w:top w:val="single" w:sz="4" w:space="1" w:color="auto"/>
        </w:pBdr>
        <w:autoSpaceDE w:val="0"/>
        <w:autoSpaceDN w:val="0"/>
        <w:jc w:val="center"/>
      </w:pPr>
      <w:r w:rsidRPr="00191F9B">
        <w:t>местонахождения объекта адресации в случае обращения заявителя о присвоении объекту адресации адреса,</w:t>
      </w:r>
    </w:p>
    <w:p w:rsidR="00AF7E38" w:rsidRPr="00191F9B" w:rsidRDefault="00AF7E38" w:rsidP="00AF7E38">
      <w:pPr>
        <w:autoSpaceDE w:val="0"/>
        <w:autoSpaceDN w:val="0"/>
      </w:pPr>
    </w:p>
    <w:p w:rsidR="00AF7E38" w:rsidRPr="00191F9B" w:rsidRDefault="00AF7E38" w:rsidP="00AF7E38">
      <w:pPr>
        <w:pBdr>
          <w:top w:val="single" w:sz="4" w:space="1" w:color="auto"/>
        </w:pBdr>
        <w:autoSpaceDE w:val="0"/>
        <w:autoSpaceDN w:val="0"/>
        <w:jc w:val="center"/>
      </w:pPr>
      <w:r w:rsidRPr="00191F9B">
        <w:t>адрес объекта адресации в случае обращения заявителя об аннулировании его адреса)</w:t>
      </w:r>
    </w:p>
    <w:p w:rsidR="00AF7E38" w:rsidRPr="00191F9B" w:rsidRDefault="00AF7E38" w:rsidP="00AF7E38">
      <w:pPr>
        <w:autoSpaceDE w:val="0"/>
        <w:autoSpaceDN w:val="0"/>
      </w:pPr>
    </w:p>
    <w:p w:rsidR="00AF7E38" w:rsidRPr="00191F9B" w:rsidRDefault="00AF7E38" w:rsidP="00AF7E38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AF7E38" w:rsidRPr="00191F9B" w:rsidRDefault="00AF7E38" w:rsidP="00AF7E38">
      <w:pPr>
        <w:autoSpaceDE w:val="0"/>
        <w:autoSpaceDN w:val="0"/>
      </w:pPr>
      <w:r w:rsidRPr="00191F9B">
        <w:t xml:space="preserve">в связи </w:t>
      </w:r>
      <w:proofErr w:type="gramStart"/>
      <w:r w:rsidRPr="00191F9B">
        <w:t>с</w:t>
      </w:r>
      <w:proofErr w:type="gramEnd"/>
      <w:r w:rsidRPr="00191F9B">
        <w:t xml:space="preserve">  </w:t>
      </w:r>
    </w:p>
    <w:p w:rsidR="00AF7E38" w:rsidRPr="00191F9B" w:rsidRDefault="00AF7E38" w:rsidP="00AF7E38">
      <w:pPr>
        <w:pBdr>
          <w:top w:val="single" w:sz="4" w:space="1" w:color="auto"/>
        </w:pBdr>
        <w:autoSpaceDE w:val="0"/>
        <w:autoSpaceDN w:val="0"/>
        <w:ind w:left="1007"/>
        <w:rPr>
          <w:sz w:val="2"/>
          <w:szCs w:val="2"/>
        </w:rPr>
      </w:pPr>
    </w:p>
    <w:p w:rsidR="00AF7E38" w:rsidRPr="00191F9B" w:rsidRDefault="00AF7E38" w:rsidP="00AF7E38">
      <w:pPr>
        <w:tabs>
          <w:tab w:val="right" w:pos="9921"/>
        </w:tabs>
        <w:autoSpaceDE w:val="0"/>
        <w:autoSpaceDN w:val="0"/>
      </w:pPr>
      <w:r w:rsidRPr="00191F9B">
        <w:tab/>
        <w:t>.</w:t>
      </w:r>
    </w:p>
    <w:p w:rsidR="00AF7E38" w:rsidRPr="00191F9B" w:rsidRDefault="00AF7E38" w:rsidP="00AF7E38">
      <w:pPr>
        <w:pBdr>
          <w:top w:val="single" w:sz="4" w:space="1" w:color="auto"/>
        </w:pBdr>
        <w:autoSpaceDE w:val="0"/>
        <w:autoSpaceDN w:val="0"/>
        <w:ind w:right="113"/>
        <w:jc w:val="center"/>
      </w:pPr>
      <w:r w:rsidRPr="00191F9B">
        <w:t>(основание отказа)</w:t>
      </w:r>
    </w:p>
    <w:p w:rsidR="00AF7E38" w:rsidRPr="00191F9B" w:rsidRDefault="00AF7E38" w:rsidP="00AF7E38">
      <w:pPr>
        <w:autoSpaceDE w:val="0"/>
        <w:autoSpaceDN w:val="0"/>
        <w:spacing w:before="240"/>
        <w:ind w:firstLine="567"/>
        <w:jc w:val="both"/>
      </w:pPr>
      <w:r w:rsidRPr="00191F9B">
        <w:t>Уполномоченное лицо органа местного самоуправления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954"/>
        <w:gridCol w:w="1758"/>
        <w:gridCol w:w="2268"/>
      </w:tblGrid>
      <w:tr w:rsidR="00AF7E38" w:rsidRPr="00191F9B" w:rsidTr="00BD6C16"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7E38" w:rsidRPr="00191F9B" w:rsidRDefault="00AF7E38" w:rsidP="00BD6C16">
            <w:pPr>
              <w:autoSpaceDE w:val="0"/>
              <w:autoSpaceDN w:val="0"/>
              <w:jc w:val="center"/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E38" w:rsidRPr="00191F9B" w:rsidRDefault="00AF7E38" w:rsidP="00BD6C16">
            <w:pPr>
              <w:autoSpaceDE w:val="0"/>
              <w:autoSpaceDN w:val="0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7E38" w:rsidRPr="00191F9B" w:rsidRDefault="00AF7E38" w:rsidP="00BD6C16">
            <w:pPr>
              <w:autoSpaceDE w:val="0"/>
              <w:autoSpaceDN w:val="0"/>
              <w:jc w:val="center"/>
            </w:pPr>
          </w:p>
        </w:tc>
      </w:tr>
      <w:tr w:rsidR="00AF7E38" w:rsidRPr="00191F9B" w:rsidTr="00BD6C16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AF7E38" w:rsidRPr="00191F9B" w:rsidRDefault="00AF7E38" w:rsidP="00BD6C16">
            <w:pPr>
              <w:autoSpaceDE w:val="0"/>
              <w:autoSpaceDN w:val="0"/>
              <w:jc w:val="center"/>
            </w:pPr>
            <w:r w:rsidRPr="00191F9B">
              <w:t>(должность, Ф.И.О.)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AF7E38" w:rsidRPr="00191F9B" w:rsidRDefault="00AF7E38" w:rsidP="00BD6C16">
            <w:pPr>
              <w:autoSpaceDE w:val="0"/>
              <w:autoSpaceDN w:val="0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F7E38" w:rsidRPr="00191F9B" w:rsidRDefault="00AF7E38" w:rsidP="00BD6C16">
            <w:pPr>
              <w:autoSpaceDE w:val="0"/>
              <w:autoSpaceDN w:val="0"/>
              <w:jc w:val="center"/>
            </w:pPr>
            <w:r w:rsidRPr="00191F9B">
              <w:t>(подпись)</w:t>
            </w:r>
          </w:p>
        </w:tc>
      </w:tr>
    </w:tbl>
    <w:p w:rsidR="00AF7E38" w:rsidRPr="00191F9B" w:rsidRDefault="00AF7E38" w:rsidP="00AF7E38">
      <w:pPr>
        <w:autoSpaceDE w:val="0"/>
        <w:autoSpaceDN w:val="0"/>
        <w:spacing w:before="120"/>
        <w:jc w:val="right"/>
      </w:pPr>
      <w:r w:rsidRPr="00191F9B">
        <w:t>М.П.</w:t>
      </w:r>
    </w:p>
    <w:p w:rsidR="00AF7E38" w:rsidRPr="00191F9B" w:rsidRDefault="00AF7E38" w:rsidP="00AF7E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AF7E38" w:rsidRPr="00191F9B" w:rsidSect="00BD6C16">
          <w:pgSz w:w="11906" w:h="16838"/>
          <w:pgMar w:top="851" w:right="709" w:bottom="567" w:left="851" w:header="720" w:footer="720" w:gutter="0"/>
          <w:cols w:space="720"/>
          <w:docGrid w:linePitch="240" w:charSpace="-2049"/>
        </w:sectPr>
      </w:pPr>
    </w:p>
    <w:p w:rsidR="00AF7E38" w:rsidRPr="00191F9B" w:rsidRDefault="00AF7E38" w:rsidP="00AF7E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1F9B">
        <w:rPr>
          <w:rFonts w:ascii="Times New Roman" w:hAnsi="Times New Roman" w:cs="Times New Roman"/>
          <w:sz w:val="24"/>
          <w:szCs w:val="24"/>
        </w:rPr>
        <w:t>Приложение 3</w:t>
      </w:r>
    </w:p>
    <w:p w:rsidR="00AF7E38" w:rsidRPr="00191F9B" w:rsidRDefault="00AF7E38" w:rsidP="00AF7E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1F9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F7E38" w:rsidRPr="00191F9B" w:rsidRDefault="00AF7E38" w:rsidP="00AF7E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1F9B">
        <w:rPr>
          <w:rFonts w:ascii="Times New Roman" w:hAnsi="Times New Roman" w:cs="Times New Roman"/>
          <w:sz w:val="24"/>
          <w:szCs w:val="24"/>
        </w:rPr>
        <w:t>по представлению муниципальной услуги</w:t>
      </w:r>
    </w:p>
    <w:p w:rsidR="00AF7E38" w:rsidRPr="00191F9B" w:rsidRDefault="00AF7E38" w:rsidP="00AF7E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1F9B">
        <w:rPr>
          <w:rFonts w:ascii="Times New Roman" w:hAnsi="Times New Roman" w:cs="Times New Roman"/>
          <w:sz w:val="24"/>
          <w:szCs w:val="24"/>
        </w:rPr>
        <w:t>«Присвоение и аннулирование</w:t>
      </w:r>
    </w:p>
    <w:p w:rsidR="00AF7E38" w:rsidRPr="00191F9B" w:rsidRDefault="00AF7E38" w:rsidP="00AF7E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1F9B">
        <w:rPr>
          <w:rFonts w:ascii="Times New Roman" w:hAnsi="Times New Roman" w:cs="Times New Roman"/>
          <w:sz w:val="24"/>
          <w:szCs w:val="24"/>
        </w:rPr>
        <w:t>адресов»</w:t>
      </w:r>
    </w:p>
    <w:p w:rsidR="00AF7E38" w:rsidRPr="00191F9B" w:rsidRDefault="00AF7E38" w:rsidP="00AF7E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F7E38" w:rsidRPr="00191F9B" w:rsidRDefault="00AF7E38" w:rsidP="00AF7E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F7E38" w:rsidRPr="00191F9B" w:rsidRDefault="00AF7E38" w:rsidP="00AF7E3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F9B">
        <w:rPr>
          <w:rFonts w:ascii="Times New Roman" w:hAnsi="Times New Roman" w:cs="Times New Roman"/>
          <w:b/>
          <w:sz w:val="28"/>
          <w:szCs w:val="28"/>
        </w:rPr>
        <w:t>Блок-схема</w:t>
      </w:r>
    </w:p>
    <w:p w:rsidR="00AF7E38" w:rsidRPr="00191F9B" w:rsidRDefault="00AF7E38" w:rsidP="00AF7E3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F9B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AF7E38" w:rsidRPr="00191F9B" w:rsidRDefault="00AF7E38" w:rsidP="00AF7E3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F9B">
        <w:rPr>
          <w:rFonts w:ascii="Times New Roman" w:hAnsi="Times New Roman" w:cs="Times New Roman"/>
          <w:b/>
          <w:sz w:val="28"/>
          <w:szCs w:val="28"/>
        </w:rPr>
        <w:t xml:space="preserve"> «Присвоение и аннулирование адресов»</w:t>
      </w:r>
    </w:p>
    <w:p w:rsidR="00AF7E38" w:rsidRPr="00191F9B" w:rsidRDefault="00AF7E38" w:rsidP="00AF7E3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E38" w:rsidRPr="00191F9B" w:rsidRDefault="00F64FBA" w:rsidP="00AF7E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4FBA">
        <w:rPr>
          <w:noProof/>
        </w:rPr>
        <w:pict>
          <v:rect id="Прямоугольник 6" o:spid="_x0000_s1026" style="position:absolute;left:0;text-align:left;margin-left:278.35pt;margin-top:.45pt;width:213.4pt;height:26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" strokeweight=".26mm">
            <v:textbox style="mso-next-textbox:#Прямоугольник 6">
              <w:txbxContent>
                <w:p w:rsidR="00BD6C16" w:rsidRDefault="00BD6C16" w:rsidP="00AF7E38">
                  <w:pPr>
                    <w:pStyle w:val="aff1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 xml:space="preserve">Обращение заявителя </w:t>
                  </w:r>
                </w:p>
              </w:txbxContent>
            </v:textbox>
          </v:rect>
        </w:pict>
      </w:r>
    </w:p>
    <w:p w:rsidR="00AF7E38" w:rsidRPr="00191F9B" w:rsidRDefault="00F64FBA" w:rsidP="00AF7E38">
      <w:pPr>
        <w:jc w:val="center"/>
        <w:rPr>
          <w:sz w:val="28"/>
          <w:szCs w:val="28"/>
        </w:rPr>
      </w:pPr>
      <w:r w:rsidRPr="00F64FBA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40" o:spid="_x0000_s1030" type="#_x0000_t34" style="position:absolute;left:0;text-align:left;margin-left:380.95pt;margin-top:18.45pt;width:15.05pt;height:.05pt;rotation:9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" adj="10764,-99619200,-720191" strokeweight=".26mm">
            <v:stroke endarrow="block"/>
          </v:shape>
        </w:pict>
      </w:r>
    </w:p>
    <w:p w:rsidR="00AF7E38" w:rsidRPr="00191F9B" w:rsidRDefault="00F64FBA" w:rsidP="00AF7E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4FBA">
        <w:rPr>
          <w:noProof/>
        </w:rPr>
        <w:pict>
          <v:rect id="Прямоугольник 9" o:spid="_x0000_s1027" style="position:absolute;left:0;text-align:left;margin-left:269.25pt;margin-top:9.9pt;width:216.95pt;height:48.5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" strokeweight=".26mm">
            <v:textbox style="mso-next-textbox:#Прямоугольник 9">
              <w:txbxContent>
                <w:p w:rsidR="00BD6C16" w:rsidRDefault="00BD6C16" w:rsidP="00AF7E38">
                  <w:pPr>
                    <w:pStyle w:val="aff1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Прием и регистрация заявления и документов, представленных заявителем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6" style="position:absolute;left:0;text-align:left;margin-left:573.85pt;margin-top:2.8pt;width:213pt;height:64.75pt;z-index:251670528">
            <v:textbox style="mso-next-textbox:#_x0000_s1036">
              <w:txbxContent>
                <w:p w:rsidR="00BD6C16" w:rsidRDefault="00BD6C16" w:rsidP="00AF7E38">
                  <w:pPr>
                    <w:pStyle w:val="ConsPlusNormal"/>
                    <w:ind w:firstLine="540"/>
                    <w:jc w:val="both"/>
                  </w:pPr>
                  <w:r w:rsidRPr="00F73BE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Отказ в приеме заявления и документов, необходимых для предоставления муниципальной услуги,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форме электронного документа).</w:t>
                  </w:r>
                </w:p>
              </w:txbxContent>
            </v:textbox>
          </v:rect>
        </w:pict>
      </w:r>
    </w:p>
    <w:p w:rsidR="00AF7E38" w:rsidRPr="00191F9B" w:rsidRDefault="00AF7E38" w:rsidP="00AF7E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F7E38" w:rsidRPr="00191F9B" w:rsidRDefault="00F64FBA" w:rsidP="00AF7E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486.2pt;margin-top:1.3pt;width:87.65pt;height:.05pt;z-index:251669504" o:connectortype="straight">
            <v:stroke startarrow="block" endarrow="block"/>
          </v:shape>
        </w:pict>
      </w:r>
    </w:p>
    <w:p w:rsidR="00AF7E38" w:rsidRPr="00191F9B" w:rsidRDefault="00F64FBA" w:rsidP="00AF7E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4FBA">
        <w:rPr>
          <w:noProof/>
        </w:rPr>
        <w:pict>
          <v:shape id="Прямая со стрелкой 41" o:spid="_x0000_s1031" type="#_x0000_t34" style="position:absolute;left:0;text-align:left;margin-left:220.95pt;margin-top:9.45pt;width:48.3pt;height:26.55pt;rotation:180;flip:y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" adj=",238780,-133088" strokeweight=".26mm">
            <v:stroke endarrow="block"/>
          </v:shape>
        </w:pict>
      </w:r>
      <w:r w:rsidRPr="00F64FBA">
        <w:rPr>
          <w:noProof/>
        </w:rPr>
        <w:pict>
          <v:shape id="Прямая со стрелкой 46" o:spid="_x0000_s1032" type="#_x0000_t32" style="position:absolute;left:0;text-align:left;margin-left:423.55pt;margin-top:14.35pt;width:9.8pt;height:0;rotation:9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" adj="-1117029,-1,-1117029" strokeweight=".26mm">
            <v:stroke endarrow="block"/>
          </v:shape>
        </w:pict>
      </w:r>
    </w:p>
    <w:p w:rsidR="00AF7E38" w:rsidRPr="00191F9B" w:rsidRDefault="00F64FBA" w:rsidP="00AF7E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4FBA">
        <w:rPr>
          <w:rFonts w:ascii="Times New Roman" w:hAnsi="Times New Roman" w:cs="Times New Roman"/>
          <w:noProof/>
        </w:rPr>
        <w:pict>
          <v:rect id="_x0000_s1039" style="position:absolute;left:0;text-align:left;margin-left:278.35pt;margin-top:3.15pt;width:295.5pt;height:37.9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" strokeweight=".26mm">
            <v:textbox style="mso-next-textbox:#_x0000_s1039">
              <w:txbxContent>
                <w:p w:rsidR="00BD6C16" w:rsidRPr="00F36A80" w:rsidRDefault="00BD6C16" w:rsidP="00AF7E38">
                  <w:pPr>
                    <w:pStyle w:val="aff1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Проверка наличия всех документов, необходимых для предоставления муниципальной услуги</w:t>
                  </w:r>
                </w:p>
              </w:txbxContent>
            </v:textbox>
          </v:rect>
        </w:pict>
      </w:r>
      <w:r w:rsidRPr="00F64FBA">
        <w:rPr>
          <w:noProof/>
        </w:rPr>
        <w:pict>
          <v:shape id="_x0000_s1037" type="#_x0000_t32" style="position:absolute;left:0;text-align:left;margin-left:702.15pt;margin-top:3.15pt;width:.75pt;height:29.1pt;z-index:251671552" o:connectortype="straight">
            <v:stroke endarrow="block"/>
          </v:shape>
        </w:pict>
      </w:r>
    </w:p>
    <w:p w:rsidR="00AF7E38" w:rsidRPr="00191F9B" w:rsidRDefault="00F64FBA" w:rsidP="00AF7E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64FBA">
        <w:rPr>
          <w:noProof/>
        </w:rPr>
        <w:pict>
          <v:rect id="Прямоугольник 55" o:spid="_x0000_s1033" style="position:absolute;left:0;text-align:left;margin-left:9.5pt;margin-top:3.8pt;width:216.95pt;height:49.7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" strokeweight=".26mm">
            <v:textbox style="mso-next-textbox:#Прямоугольник 55">
              <w:txbxContent>
                <w:p w:rsidR="00BD6C16" w:rsidRDefault="00BD6C16" w:rsidP="00AF7E38">
                  <w:pPr>
                    <w:pStyle w:val="aff1"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Рассмотрение заявления и принятие решения</w:t>
                  </w:r>
                </w:p>
              </w:txbxContent>
            </v:textbox>
          </v:rect>
        </w:pict>
      </w:r>
      <w:r w:rsidRPr="00F64FBA">
        <w:rPr>
          <w:rFonts w:ascii="Times New Roman" w:hAnsi="Times New Roman" w:cs="Times New Roman"/>
          <w:noProof/>
        </w:rPr>
        <w:pict>
          <v:rect id="_x0000_s1038" style="position:absolute;left:0;text-align:left;margin-left:653.45pt;margin-top:15.85pt;width:126pt;height:58.25pt;z-index:251672576">
            <v:textbox style="mso-next-textbox:#_x0000_s1038">
              <w:txbxContent>
                <w:p w:rsidR="00BD6C16" w:rsidRDefault="00BD6C16" w:rsidP="00AF7E38">
                  <w:r w:rsidRPr="00F73BE3">
                    <w:rPr>
                      <w:position w:val="2"/>
                      <w:sz w:val="18"/>
                      <w:szCs w:val="18"/>
                    </w:rPr>
                    <w:t>подготовка отказ</w:t>
                  </w:r>
                  <w:r>
                    <w:rPr>
                      <w:position w:val="2"/>
                      <w:sz w:val="18"/>
                      <w:szCs w:val="18"/>
                    </w:rPr>
                    <w:t>а</w:t>
                  </w:r>
                  <w:r w:rsidRPr="00F73BE3">
                    <w:rPr>
                      <w:position w:val="2"/>
                      <w:sz w:val="18"/>
                      <w:szCs w:val="18"/>
                    </w:rPr>
                    <w:t xml:space="preserve"> в приеме к рассмотрению заявления и направление заявителю</w:t>
                  </w:r>
                  <w:r w:rsidRPr="00F73BE3">
                    <w:rPr>
                      <w:b/>
                      <w:position w:val="2"/>
                      <w:sz w:val="18"/>
                      <w:szCs w:val="18"/>
                    </w:rPr>
                    <w:t xml:space="preserve"> </w:t>
                  </w:r>
                  <w:r w:rsidRPr="00F73BE3">
                    <w:rPr>
                      <w:position w:val="2"/>
                      <w:sz w:val="18"/>
                      <w:szCs w:val="18"/>
                    </w:rPr>
                    <w:t>уведомлен</w:t>
                  </w:r>
                  <w:r>
                    <w:rPr>
                      <w:position w:val="2"/>
                      <w:sz w:val="18"/>
                      <w:szCs w:val="18"/>
                    </w:rPr>
                    <w:t xml:space="preserve">ия об этом </w:t>
                  </w:r>
                </w:p>
              </w:txbxContent>
            </v:textbox>
          </v:rect>
        </w:pict>
      </w:r>
    </w:p>
    <w:p w:rsidR="00AF7E38" w:rsidRPr="00191F9B" w:rsidRDefault="00F64FBA" w:rsidP="00AF7E38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5" type="#_x0000_t32" style="position:absolute;left:0;text-align:left;margin-left:357.35pt;margin-top:16.5pt;width:15.15pt;height:0;rotation:90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" adj="-695263,-1,-695263" strokeweight=".26mm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40" type="#_x0000_t32" style="position:absolute;left:0;text-align:left;margin-left:467.45pt;margin-top:16.5pt;width:15.15pt;height:0;rotation:90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" adj="-695263,-1,-695263" strokeweight=".26mm">
            <v:stroke endarrow="block"/>
          </v:shape>
        </w:pict>
      </w:r>
    </w:p>
    <w:p w:rsidR="00AF7E38" w:rsidRPr="00191F9B" w:rsidRDefault="00F64FBA" w:rsidP="00AF7E38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43" style="position:absolute;left:0;text-align:left;margin-left:333.45pt;margin-top:11.45pt;width:62.1pt;height:29.9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" strokeweight=".26mm">
            <v:textbox style="mso-next-textbox:#_x0000_s1043">
              <w:txbxContent>
                <w:p w:rsidR="00BD6C16" w:rsidRDefault="00BD6C16" w:rsidP="00AF7E38">
                  <w:pPr>
                    <w:pStyle w:val="aff1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Да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_x0000_s1042" style="position:absolute;left:0;text-align:left;margin-left:443.8pt;margin-top:11.45pt;width:62.1pt;height:29.9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" strokeweight=".26mm">
            <v:textbox style="mso-next-textbox:#_x0000_s1042">
              <w:txbxContent>
                <w:p w:rsidR="00BD6C16" w:rsidRDefault="00BD6C16" w:rsidP="00AF7E38">
                  <w:pPr>
                    <w:pStyle w:val="aff1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Нет</w:t>
                  </w:r>
                </w:p>
              </w:txbxContent>
            </v:textbox>
          </v:rect>
        </w:pict>
      </w:r>
    </w:p>
    <w:p w:rsidR="00AF7E38" w:rsidRPr="00191F9B" w:rsidRDefault="00F64FBA" w:rsidP="00AF7E38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6" type="#_x0000_t32" style="position:absolute;left:0;text-align:left;margin-left:226.45pt;margin-top:3.6pt;width:107pt;height:0;rotation:180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" adj="-73036,-1,-73036" strokeweight=".26mm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41" type="#_x0000_t34" style="position:absolute;left:0;text-align:left;margin-left:226.45pt;margin-top:12.15pt;width:123.45pt;height:41.7pt;rotation:180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" adj="10796,-213125,-66182" strokeweight=".26mm">
            <v:stroke endarrow="block"/>
          </v:shape>
        </w:pict>
      </w:r>
      <w:r w:rsidRPr="00F64FBA">
        <w:rPr>
          <w:noProof/>
        </w:rPr>
        <w:pict>
          <v:shape id="Прямая со стрелкой 64" o:spid="_x0000_s1034" type="#_x0000_t32" style="position:absolute;left:0;text-align:left;margin-left:105.35pt;margin-top:22.5pt;width:20.6pt;height:0;rotation:9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" adj="-225227,-1,-225227" strokeweight=".26mm">
            <v:stroke endarrow="block"/>
          </v:shape>
        </w:pict>
      </w:r>
    </w:p>
    <w:p w:rsidR="00AF7E38" w:rsidRPr="00191F9B" w:rsidRDefault="00AF7E38" w:rsidP="00AF7E38">
      <w:pPr>
        <w:pStyle w:val="ConsPlusNormal"/>
        <w:jc w:val="both"/>
        <w:rPr>
          <w:rFonts w:ascii="Times New Roman" w:hAnsi="Times New Roman" w:cs="Times New Roman"/>
        </w:rPr>
      </w:pPr>
    </w:p>
    <w:p w:rsidR="00AF7E38" w:rsidRPr="00191F9B" w:rsidRDefault="00F64FBA" w:rsidP="00AF7E38">
      <w:pPr>
        <w:pStyle w:val="ConsPlusNormal"/>
        <w:jc w:val="both"/>
        <w:rPr>
          <w:rFonts w:ascii="Times New Roman" w:hAnsi="Times New Roman" w:cs="Times New Roman"/>
        </w:rPr>
      </w:pPr>
      <w:r w:rsidRPr="00F64FBA">
        <w:rPr>
          <w:noProof/>
        </w:rPr>
        <w:pict>
          <v:shape id="_x0000_s1044" type="#_x0000_t32" style="position:absolute;left:0;text-align:left;margin-left:467.45pt;margin-top:11.95pt;width:15.15pt;height:0;rotation:90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" adj="-695263,-1,-695263" strokeweight=".26mm">
            <v:stroke endarrow="block"/>
          </v:shape>
        </w:pict>
      </w:r>
      <w:r w:rsidRPr="00F64FBA">
        <w:rPr>
          <w:noProof/>
        </w:rPr>
        <w:pict>
          <v:rect id="Прямоугольник 15" o:spid="_x0000_s1029" style="position:absolute;left:0;text-align:left;margin-left:29.45pt;margin-top:7.45pt;width:180pt;height:29.9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" strokeweight=".26mm">
            <v:textbox style="mso-next-textbox:#Прямоугольник 15">
              <w:txbxContent>
                <w:p w:rsidR="00BD6C16" w:rsidRDefault="00BD6C16" w:rsidP="00AF7E38">
                  <w:pPr>
                    <w:pStyle w:val="aff1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Выдача результата</w:t>
                  </w:r>
                </w:p>
              </w:txbxContent>
            </v:textbox>
          </v:rect>
        </w:pict>
      </w:r>
    </w:p>
    <w:p w:rsidR="00AF7E38" w:rsidRPr="00191F9B" w:rsidRDefault="00F64FBA" w:rsidP="00AF7E38">
      <w:pPr>
        <w:pStyle w:val="ConsPlusNormal"/>
        <w:jc w:val="both"/>
        <w:rPr>
          <w:rFonts w:ascii="Times New Roman" w:hAnsi="Times New Roman" w:cs="Times New Roman"/>
        </w:rPr>
      </w:pPr>
      <w:r w:rsidRPr="00F64FBA">
        <w:rPr>
          <w:noProof/>
        </w:rPr>
        <w:pict>
          <v:rect id="Прямоугольник 11" o:spid="_x0000_s1028" style="position:absolute;left:0;text-align:left;margin-left:349.9pt;margin-top:6.85pt;width:261.8pt;height:38.6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" strokeweight=".26mm">
            <v:textbox style="mso-next-textbox:#Прямоугольник 11">
              <w:txbxContent>
                <w:p w:rsidR="00BD6C16" w:rsidRPr="00F36A80" w:rsidRDefault="00BD6C16" w:rsidP="00AF7E38">
                  <w:pPr>
                    <w:pStyle w:val="aff1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Формирование и направление межведомственных запросов</w:t>
                  </w:r>
                </w:p>
              </w:txbxContent>
            </v:textbox>
          </v:rect>
        </w:pict>
      </w:r>
    </w:p>
    <w:p w:rsidR="00AF7E38" w:rsidRPr="00191F9B" w:rsidRDefault="00AF7E38" w:rsidP="00AF7E38">
      <w:pPr>
        <w:pStyle w:val="ConsPlusNormal"/>
        <w:jc w:val="both"/>
        <w:rPr>
          <w:rFonts w:ascii="Times New Roman" w:hAnsi="Times New Roman" w:cs="Times New Roman"/>
        </w:rPr>
      </w:pPr>
    </w:p>
    <w:p w:rsidR="00AF7E38" w:rsidRPr="00191F9B" w:rsidRDefault="00AF7E38" w:rsidP="00AF7E38">
      <w:pPr>
        <w:pStyle w:val="ConsPlusNormal"/>
        <w:jc w:val="both"/>
        <w:rPr>
          <w:rFonts w:ascii="Times New Roman" w:hAnsi="Times New Roman" w:cs="Times New Roman"/>
        </w:rPr>
      </w:pPr>
    </w:p>
    <w:p w:rsidR="00AF7E38" w:rsidRPr="00191F9B" w:rsidRDefault="00AF7E38" w:rsidP="00AF7E38">
      <w:pPr>
        <w:pStyle w:val="ConsPlusNormal"/>
        <w:jc w:val="both"/>
        <w:rPr>
          <w:rFonts w:ascii="Times New Roman" w:hAnsi="Times New Roman" w:cs="Times New Roman"/>
        </w:rPr>
      </w:pPr>
    </w:p>
    <w:p w:rsidR="00AF7E38" w:rsidRPr="00191F9B" w:rsidRDefault="00AF7E38" w:rsidP="00AF7E38">
      <w:pPr>
        <w:pStyle w:val="ConsPlusNormal"/>
        <w:tabs>
          <w:tab w:val="left" w:pos="1485"/>
        </w:tabs>
        <w:jc w:val="both"/>
        <w:rPr>
          <w:rFonts w:ascii="Times New Roman" w:hAnsi="Times New Roman" w:cs="Times New Roman"/>
        </w:rPr>
      </w:pPr>
      <w:r w:rsidRPr="00191F9B">
        <w:rPr>
          <w:rFonts w:ascii="Times New Roman" w:hAnsi="Times New Roman" w:cs="Times New Roman"/>
        </w:rPr>
        <w:tab/>
      </w:r>
    </w:p>
    <w:p w:rsidR="00AF7E38" w:rsidRPr="00191F9B" w:rsidRDefault="00AF7E38" w:rsidP="00AF7E38">
      <w:pPr>
        <w:pStyle w:val="ConsPlusNormal"/>
        <w:jc w:val="both"/>
        <w:rPr>
          <w:rFonts w:ascii="Times New Roman" w:hAnsi="Times New Roman" w:cs="Times New Roman"/>
        </w:rPr>
      </w:pPr>
    </w:p>
    <w:p w:rsidR="00AF7E38" w:rsidRPr="00191F9B" w:rsidRDefault="00AF7E38" w:rsidP="00AF7E38">
      <w:pPr>
        <w:pStyle w:val="ConsPlusNormal"/>
        <w:jc w:val="both"/>
        <w:rPr>
          <w:rFonts w:ascii="Times New Roman" w:hAnsi="Times New Roman" w:cs="Times New Roman"/>
        </w:rPr>
      </w:pPr>
    </w:p>
    <w:p w:rsidR="00AF7E38" w:rsidRPr="00191F9B" w:rsidRDefault="00AF7E38" w:rsidP="00AF7E38">
      <w:pPr>
        <w:snapToGrid w:val="0"/>
        <w:jc w:val="both"/>
        <w:rPr>
          <w:b/>
          <w:sz w:val="32"/>
          <w:szCs w:val="32"/>
        </w:rPr>
        <w:sectPr w:rsidR="00AF7E38" w:rsidRPr="00191F9B" w:rsidSect="00BD6C16">
          <w:pgSz w:w="16838" w:h="11906" w:orient="landscape"/>
          <w:pgMar w:top="851" w:right="851" w:bottom="709" w:left="567" w:header="720" w:footer="720" w:gutter="0"/>
          <w:cols w:space="720"/>
          <w:docGrid w:linePitch="240" w:charSpace="-2049"/>
        </w:sectPr>
      </w:pPr>
    </w:p>
    <w:tbl>
      <w:tblPr>
        <w:tblW w:w="9840" w:type="dxa"/>
        <w:tblInd w:w="-22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35"/>
        <w:gridCol w:w="2266"/>
        <w:gridCol w:w="3977"/>
        <w:gridCol w:w="242"/>
        <w:gridCol w:w="20"/>
      </w:tblGrid>
      <w:tr w:rsidR="00AF7E38" w:rsidRPr="00191F9B" w:rsidTr="00BD6C16">
        <w:trPr>
          <w:trHeight w:val="2694"/>
        </w:trPr>
        <w:tc>
          <w:tcPr>
            <w:tcW w:w="3335" w:type="dxa"/>
          </w:tcPr>
          <w:p w:rsidR="00AF7E38" w:rsidRPr="00191F9B" w:rsidRDefault="00AF7E38" w:rsidP="00BD6C16">
            <w:pPr>
              <w:snapToGrid w:val="0"/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66" w:type="dxa"/>
          </w:tcPr>
          <w:p w:rsidR="00AF7E38" w:rsidRPr="00191F9B" w:rsidRDefault="00AF7E38" w:rsidP="00BD6C16">
            <w:pPr>
              <w:snapToGrid w:val="0"/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3977" w:type="dxa"/>
          </w:tcPr>
          <w:p w:rsidR="00AF7E38" w:rsidRPr="00191F9B" w:rsidRDefault="00AF7E38" w:rsidP="00BD6C16">
            <w:pPr>
              <w:jc w:val="right"/>
            </w:pPr>
          </w:p>
          <w:p w:rsidR="00AF7E38" w:rsidRPr="00191F9B" w:rsidRDefault="00AF7E38" w:rsidP="00BD6C16">
            <w:pPr>
              <w:ind w:right="-142"/>
              <w:jc w:val="right"/>
            </w:pPr>
          </w:p>
          <w:p w:rsidR="00AF7E38" w:rsidRPr="00191F9B" w:rsidRDefault="00AF7E38" w:rsidP="00BD6C16">
            <w:pPr>
              <w:jc w:val="right"/>
            </w:pPr>
            <w:r w:rsidRPr="00191F9B">
              <w:t>Приложение 4</w:t>
            </w:r>
          </w:p>
          <w:p w:rsidR="00AF7E38" w:rsidRPr="00191F9B" w:rsidRDefault="00AF7E38" w:rsidP="00BD6C1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1F9B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 предоставления муниципальной услуги «Присвоение и аннулирование</w:t>
            </w:r>
          </w:p>
          <w:p w:rsidR="00AF7E38" w:rsidRPr="00191F9B" w:rsidRDefault="00AF7E38" w:rsidP="00BD6C1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1F9B">
              <w:rPr>
                <w:rFonts w:ascii="Times New Roman" w:hAnsi="Times New Roman" w:cs="Times New Roman"/>
                <w:sz w:val="24"/>
                <w:szCs w:val="24"/>
              </w:rPr>
              <w:t>адресов»</w:t>
            </w:r>
          </w:p>
          <w:p w:rsidR="00AF7E38" w:rsidRPr="00191F9B" w:rsidRDefault="00AF7E38" w:rsidP="00BD6C16">
            <w:pPr>
              <w:jc w:val="right"/>
            </w:pPr>
          </w:p>
          <w:p w:rsidR="00AF7E38" w:rsidRPr="00191F9B" w:rsidRDefault="00AF7E38" w:rsidP="00BD6C1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2" w:type="dxa"/>
          </w:tcPr>
          <w:p w:rsidR="00AF7E38" w:rsidRPr="00191F9B" w:rsidRDefault="00AF7E38" w:rsidP="00BD6C16">
            <w:pPr>
              <w:snapToGrid w:val="0"/>
              <w:rPr>
                <w:b/>
                <w:sz w:val="32"/>
                <w:szCs w:val="32"/>
              </w:rPr>
            </w:pPr>
          </w:p>
        </w:tc>
        <w:tc>
          <w:tcPr>
            <w:tcW w:w="20" w:type="dxa"/>
          </w:tcPr>
          <w:p w:rsidR="00AF7E38" w:rsidRPr="00191F9B" w:rsidRDefault="00AF7E38" w:rsidP="00BD6C16">
            <w:pPr>
              <w:snapToGrid w:val="0"/>
              <w:rPr>
                <w:b/>
                <w:sz w:val="32"/>
                <w:szCs w:val="32"/>
              </w:rPr>
            </w:pPr>
          </w:p>
        </w:tc>
      </w:tr>
    </w:tbl>
    <w:p w:rsidR="00AF7E38" w:rsidRPr="00191F9B" w:rsidRDefault="00AF7E38" w:rsidP="00AF7E38">
      <w:pPr>
        <w:ind w:firstLine="698"/>
        <w:jc w:val="right"/>
        <w:rPr>
          <w:sz w:val="28"/>
          <w:szCs w:val="28"/>
        </w:rPr>
      </w:pPr>
      <w:r w:rsidRPr="00191F9B">
        <w:rPr>
          <w:sz w:val="28"/>
          <w:szCs w:val="28"/>
        </w:rPr>
        <w:t>______________________________</w:t>
      </w:r>
    </w:p>
    <w:p w:rsidR="00AF7E38" w:rsidRPr="00191F9B" w:rsidRDefault="00AF7E38" w:rsidP="00AF7E38">
      <w:pPr>
        <w:ind w:left="5040"/>
        <w:jc w:val="center"/>
      </w:pPr>
      <w:r w:rsidRPr="00191F9B">
        <w:t>(Ф.И.О.(отчество при наличии) заявителя, адрес регистрации – для граждан)</w:t>
      </w:r>
    </w:p>
    <w:p w:rsidR="00AF7E38" w:rsidRPr="00191F9B" w:rsidRDefault="00AF7E38" w:rsidP="00AF7E38">
      <w:pPr>
        <w:jc w:val="right"/>
        <w:rPr>
          <w:sz w:val="28"/>
          <w:szCs w:val="28"/>
        </w:rPr>
      </w:pPr>
      <w:r w:rsidRPr="00191F9B">
        <w:rPr>
          <w:sz w:val="28"/>
          <w:szCs w:val="28"/>
        </w:rPr>
        <w:t xml:space="preserve">         ________________________________</w:t>
      </w:r>
    </w:p>
    <w:p w:rsidR="00AF7E38" w:rsidRPr="00191F9B" w:rsidRDefault="00AF7E38" w:rsidP="00AF7E38">
      <w:pPr>
        <w:ind w:left="5040"/>
        <w:jc w:val="center"/>
      </w:pPr>
      <w:r w:rsidRPr="00191F9B">
        <w:t>наименование заявителя, место нахождения – для юридических лиц)</w:t>
      </w:r>
    </w:p>
    <w:p w:rsidR="00AF7E38" w:rsidRPr="00191F9B" w:rsidRDefault="00AF7E38" w:rsidP="00AF7E38">
      <w:pPr>
        <w:ind w:left="5040"/>
        <w:jc w:val="center"/>
      </w:pPr>
    </w:p>
    <w:p w:rsidR="00AF7E38" w:rsidRPr="00793D68" w:rsidRDefault="00AF7E38" w:rsidP="00AF7E38">
      <w:pPr>
        <w:jc w:val="center"/>
        <w:rPr>
          <w:sz w:val="26"/>
          <w:szCs w:val="26"/>
        </w:rPr>
      </w:pPr>
      <w:r w:rsidRPr="00793D68">
        <w:rPr>
          <w:b/>
          <w:sz w:val="26"/>
          <w:szCs w:val="26"/>
        </w:rPr>
        <w:t>Отказ в приеме к рассмотрению документов для предоставления</w:t>
      </w:r>
      <w:r w:rsidRPr="00793D68">
        <w:rPr>
          <w:b/>
          <w:color w:val="26282F"/>
          <w:sz w:val="26"/>
          <w:szCs w:val="26"/>
        </w:rPr>
        <w:t xml:space="preserve"> </w:t>
      </w:r>
      <w:r w:rsidRPr="00793D68">
        <w:rPr>
          <w:b/>
          <w:sz w:val="26"/>
          <w:szCs w:val="26"/>
        </w:rPr>
        <w:t xml:space="preserve">муниципальной услуги </w:t>
      </w:r>
    </w:p>
    <w:p w:rsidR="00AF7E38" w:rsidRPr="00793D68" w:rsidRDefault="00AF7E38" w:rsidP="00AF7E38">
      <w:pPr>
        <w:jc w:val="center"/>
        <w:rPr>
          <w:b/>
          <w:sz w:val="26"/>
          <w:szCs w:val="26"/>
        </w:rPr>
      </w:pPr>
      <w:r w:rsidRPr="00793D68">
        <w:rPr>
          <w:b/>
          <w:sz w:val="26"/>
          <w:szCs w:val="26"/>
        </w:rPr>
        <w:t>«Присвоение и аннулирование адресов»</w:t>
      </w:r>
    </w:p>
    <w:p w:rsidR="00AF7E38" w:rsidRPr="00793D68" w:rsidRDefault="00AF7E38" w:rsidP="00AF7E38">
      <w:pPr>
        <w:jc w:val="center"/>
        <w:rPr>
          <w:sz w:val="26"/>
          <w:szCs w:val="26"/>
        </w:rPr>
      </w:pPr>
    </w:p>
    <w:p w:rsidR="00AF7E38" w:rsidRPr="00191F9B" w:rsidRDefault="00AF7E38" w:rsidP="00AF7E38">
      <w:pPr>
        <w:ind w:firstLine="708"/>
        <w:rPr>
          <w:sz w:val="28"/>
          <w:szCs w:val="28"/>
        </w:rPr>
      </w:pPr>
      <w:r w:rsidRPr="00793D68">
        <w:rPr>
          <w:sz w:val="26"/>
          <w:szCs w:val="26"/>
        </w:rPr>
        <w:t xml:space="preserve">Вам отказано в приеме к рассмотрению документов,  представленных  Вами  для  получения муниципальной услуги </w:t>
      </w:r>
      <w:proofErr w:type="gramStart"/>
      <w:r w:rsidRPr="00793D68">
        <w:rPr>
          <w:sz w:val="26"/>
          <w:szCs w:val="26"/>
        </w:rPr>
        <w:t>в</w:t>
      </w:r>
      <w:proofErr w:type="gramEnd"/>
      <w:r w:rsidRPr="00191F9B">
        <w:rPr>
          <w:sz w:val="28"/>
          <w:szCs w:val="28"/>
        </w:rPr>
        <w:t xml:space="preserve"> __________________________________________________________________</w:t>
      </w:r>
    </w:p>
    <w:p w:rsidR="00AF7E38" w:rsidRPr="00191F9B" w:rsidRDefault="00AF7E38" w:rsidP="00AF7E38">
      <w:pPr>
        <w:jc w:val="center"/>
      </w:pPr>
      <w:r w:rsidRPr="00191F9B">
        <w:t xml:space="preserve"> (указать орган либо учреждение, в которое поданы документы)</w:t>
      </w:r>
    </w:p>
    <w:p w:rsidR="00AF7E38" w:rsidRPr="00191F9B" w:rsidRDefault="00AF7E38" w:rsidP="00AF7E38">
      <w:pPr>
        <w:rPr>
          <w:sz w:val="28"/>
          <w:szCs w:val="28"/>
        </w:rPr>
      </w:pPr>
      <w:r w:rsidRPr="00793D68">
        <w:rPr>
          <w:sz w:val="26"/>
          <w:szCs w:val="26"/>
        </w:rPr>
        <w:t>по следующим основаниям</w:t>
      </w:r>
      <w:r w:rsidRPr="00191F9B">
        <w:rPr>
          <w:sz w:val="28"/>
          <w:szCs w:val="28"/>
        </w:rPr>
        <w:t xml:space="preserve"> __________________________________________</w:t>
      </w:r>
    </w:p>
    <w:p w:rsidR="00AF7E38" w:rsidRPr="00191F9B" w:rsidRDefault="00AF7E38" w:rsidP="00AF7E38">
      <w:pPr>
        <w:rPr>
          <w:sz w:val="28"/>
          <w:szCs w:val="28"/>
        </w:rPr>
      </w:pPr>
      <w:r w:rsidRPr="00191F9B">
        <w:rPr>
          <w:sz w:val="28"/>
          <w:szCs w:val="28"/>
        </w:rPr>
        <w:t>__________________________________________________________________</w:t>
      </w:r>
    </w:p>
    <w:p w:rsidR="00AF7E38" w:rsidRPr="00191F9B" w:rsidRDefault="00AF7E38" w:rsidP="00AF7E38">
      <w:pPr>
        <w:jc w:val="center"/>
      </w:pPr>
      <w:r w:rsidRPr="00191F9B">
        <w:t xml:space="preserve"> (указываются причины отказа в приеме к рассмотрению документов со ссылкой на правовой акт)</w:t>
      </w:r>
    </w:p>
    <w:p w:rsidR="00AF7E38" w:rsidRPr="00793D68" w:rsidRDefault="00AF7E38" w:rsidP="00AF7E38">
      <w:pPr>
        <w:ind w:firstLine="708"/>
        <w:jc w:val="both"/>
        <w:rPr>
          <w:sz w:val="26"/>
          <w:szCs w:val="26"/>
        </w:rPr>
      </w:pPr>
      <w:r w:rsidRPr="00793D68">
        <w:rPr>
          <w:sz w:val="26"/>
          <w:szCs w:val="26"/>
        </w:rPr>
        <w:t>После устранения причин  отказа  Вы  имеете  право  вновь  обратиться  за предоставлением муниципальной услуги.</w:t>
      </w:r>
    </w:p>
    <w:p w:rsidR="00AF7E38" w:rsidRPr="00191F9B" w:rsidRDefault="00AF7E38" w:rsidP="00AF7E38">
      <w:pPr>
        <w:ind w:firstLine="708"/>
        <w:jc w:val="both"/>
        <w:rPr>
          <w:sz w:val="28"/>
          <w:szCs w:val="28"/>
        </w:rPr>
      </w:pPr>
      <w:r w:rsidRPr="00793D68">
        <w:rPr>
          <w:sz w:val="26"/>
          <w:szCs w:val="26"/>
        </w:rPr>
        <w:t xml:space="preserve">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</w:t>
      </w:r>
      <w:proofErr w:type="gramStart"/>
      <w:r w:rsidRPr="00793D68">
        <w:rPr>
          <w:sz w:val="26"/>
          <w:szCs w:val="26"/>
        </w:rPr>
        <w:t>в</w:t>
      </w:r>
      <w:proofErr w:type="gramEnd"/>
      <w:r w:rsidRPr="00191F9B">
        <w:rPr>
          <w:sz w:val="28"/>
          <w:szCs w:val="28"/>
        </w:rPr>
        <w:t xml:space="preserve"> _____________________________________________</w:t>
      </w:r>
    </w:p>
    <w:p w:rsidR="00AF7E38" w:rsidRPr="00191F9B" w:rsidRDefault="00AF7E38" w:rsidP="00AF7E38">
      <w:pPr>
        <w:jc w:val="both"/>
        <w:rPr>
          <w:sz w:val="28"/>
          <w:szCs w:val="28"/>
        </w:rPr>
      </w:pPr>
      <w:r w:rsidRPr="00191F9B">
        <w:rPr>
          <w:sz w:val="28"/>
          <w:szCs w:val="28"/>
        </w:rPr>
        <w:t>__________________________________________________________________,</w:t>
      </w:r>
    </w:p>
    <w:p w:rsidR="00AF7E38" w:rsidRPr="00793D68" w:rsidRDefault="00AF7E38" w:rsidP="00AF7E38">
      <w:pPr>
        <w:jc w:val="both"/>
        <w:rPr>
          <w:sz w:val="26"/>
          <w:szCs w:val="26"/>
        </w:rPr>
      </w:pPr>
      <w:r w:rsidRPr="00793D68">
        <w:rPr>
          <w:sz w:val="26"/>
          <w:szCs w:val="26"/>
        </w:rPr>
        <w:t>а также обратиться за защитой своих законных прав и интересов в  судебные органы.</w:t>
      </w:r>
    </w:p>
    <w:p w:rsidR="00AF7E38" w:rsidRPr="00191F9B" w:rsidRDefault="00AF7E38" w:rsidP="00AF7E38">
      <w:pPr>
        <w:jc w:val="both"/>
        <w:rPr>
          <w:sz w:val="28"/>
          <w:szCs w:val="28"/>
        </w:rPr>
      </w:pPr>
      <w:r w:rsidRPr="00191F9B">
        <w:rPr>
          <w:sz w:val="28"/>
          <w:szCs w:val="28"/>
        </w:rPr>
        <w:t>________________________________________     ________________________</w:t>
      </w:r>
    </w:p>
    <w:p w:rsidR="00AF7E38" w:rsidRPr="00191F9B" w:rsidRDefault="00AF7E38" w:rsidP="00AF7E38">
      <w:r w:rsidRPr="00191F9B">
        <w:t xml:space="preserve"> </w:t>
      </w:r>
      <w:proofErr w:type="gramStart"/>
      <w:r w:rsidRPr="00191F9B">
        <w:t xml:space="preserve">(Ф.И.О. (отчество при наличии), должность сотрудника,                        (подпись)        </w:t>
      </w:r>
      <w:r w:rsidRPr="00191F9B">
        <w:rPr>
          <w:sz w:val="28"/>
          <w:szCs w:val="28"/>
        </w:rPr>
        <w:t xml:space="preserve">                                                                    </w:t>
      </w:r>
      <w:proofErr w:type="gramEnd"/>
    </w:p>
    <w:p w:rsidR="00AF7E38" w:rsidRDefault="00AF7E38" w:rsidP="00AF7E38">
      <w:proofErr w:type="gramStart"/>
      <w:r w:rsidRPr="00191F9B">
        <w:t>осуществляющего</w:t>
      </w:r>
      <w:proofErr w:type="gramEnd"/>
      <w:r w:rsidRPr="00191F9B">
        <w:t xml:space="preserve"> прием документов)</w:t>
      </w:r>
      <w:r w:rsidRPr="006C033A">
        <w:t xml:space="preserve"> </w:t>
      </w:r>
    </w:p>
    <w:p w:rsidR="00AF7E38" w:rsidRPr="00CB3743" w:rsidRDefault="00AF7E38" w:rsidP="00513A07">
      <w:pPr>
        <w:rPr>
          <w:sz w:val="26"/>
          <w:szCs w:val="26"/>
        </w:rPr>
      </w:pPr>
    </w:p>
    <w:sectPr w:rsidR="00AF7E38" w:rsidRPr="00CB3743" w:rsidSect="005A34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010" w:rsidRDefault="00272010" w:rsidP="00513A07">
      <w:r>
        <w:separator/>
      </w:r>
    </w:p>
  </w:endnote>
  <w:endnote w:type="continuationSeparator" w:id="1">
    <w:p w:rsidR="00272010" w:rsidRDefault="00272010" w:rsidP="00513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010" w:rsidRDefault="00272010" w:rsidP="00513A07">
      <w:r>
        <w:separator/>
      </w:r>
    </w:p>
  </w:footnote>
  <w:footnote w:type="continuationSeparator" w:id="1">
    <w:p w:rsidR="00272010" w:rsidRDefault="00272010" w:rsidP="00513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C16" w:rsidRDefault="00F64FBA">
    <w:pPr>
      <w:pStyle w:val="a9"/>
      <w:jc w:val="center"/>
    </w:pPr>
    <w:fldSimple w:instr="PAGE   \* MERGEFORMAT">
      <w:r w:rsidR="002A6820">
        <w:rPr>
          <w:noProof/>
        </w:rPr>
        <w:t>4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>
    <w:applyBreakingRules/>
  </w:compat>
  <w:rsids>
    <w:rsidRoot w:val="00951C6E"/>
    <w:rsid w:val="00023FD9"/>
    <w:rsid w:val="0006095F"/>
    <w:rsid w:val="0008033E"/>
    <w:rsid w:val="00082436"/>
    <w:rsid w:val="000E7693"/>
    <w:rsid w:val="001119F0"/>
    <w:rsid w:val="001F2584"/>
    <w:rsid w:val="00272010"/>
    <w:rsid w:val="00277B0E"/>
    <w:rsid w:val="00280F72"/>
    <w:rsid w:val="002A6820"/>
    <w:rsid w:val="002F2621"/>
    <w:rsid w:val="00347CC0"/>
    <w:rsid w:val="00353BA4"/>
    <w:rsid w:val="00355A7B"/>
    <w:rsid w:val="003634C0"/>
    <w:rsid w:val="0036606F"/>
    <w:rsid w:val="003918C1"/>
    <w:rsid w:val="003A5F95"/>
    <w:rsid w:val="003C58B3"/>
    <w:rsid w:val="003C78E7"/>
    <w:rsid w:val="003E51CD"/>
    <w:rsid w:val="003E64A9"/>
    <w:rsid w:val="003E6970"/>
    <w:rsid w:val="004564F6"/>
    <w:rsid w:val="004566D9"/>
    <w:rsid w:val="004A47FB"/>
    <w:rsid w:val="004D67FE"/>
    <w:rsid w:val="004E404F"/>
    <w:rsid w:val="00513A07"/>
    <w:rsid w:val="00520731"/>
    <w:rsid w:val="00551CAB"/>
    <w:rsid w:val="005574D8"/>
    <w:rsid w:val="00596829"/>
    <w:rsid w:val="005A3493"/>
    <w:rsid w:val="005F0A59"/>
    <w:rsid w:val="006051FD"/>
    <w:rsid w:val="00650F09"/>
    <w:rsid w:val="006B0FC3"/>
    <w:rsid w:val="00727FB5"/>
    <w:rsid w:val="00785400"/>
    <w:rsid w:val="00793D68"/>
    <w:rsid w:val="00793F62"/>
    <w:rsid w:val="007D1B44"/>
    <w:rsid w:val="007E7867"/>
    <w:rsid w:val="0080352D"/>
    <w:rsid w:val="00816F47"/>
    <w:rsid w:val="00886370"/>
    <w:rsid w:val="008F4D3F"/>
    <w:rsid w:val="00951C6E"/>
    <w:rsid w:val="009B33D1"/>
    <w:rsid w:val="009D7660"/>
    <w:rsid w:val="00A40DA2"/>
    <w:rsid w:val="00AA250E"/>
    <w:rsid w:val="00AC4199"/>
    <w:rsid w:val="00AE4122"/>
    <w:rsid w:val="00AE5F90"/>
    <w:rsid w:val="00AF7E38"/>
    <w:rsid w:val="00B11A7F"/>
    <w:rsid w:val="00B36336"/>
    <w:rsid w:val="00B366E3"/>
    <w:rsid w:val="00BA7C82"/>
    <w:rsid w:val="00BD6C16"/>
    <w:rsid w:val="00C86A10"/>
    <w:rsid w:val="00CA05A8"/>
    <w:rsid w:val="00CB3743"/>
    <w:rsid w:val="00CB6458"/>
    <w:rsid w:val="00CC4A95"/>
    <w:rsid w:val="00CF3A92"/>
    <w:rsid w:val="00D25C52"/>
    <w:rsid w:val="00D45F44"/>
    <w:rsid w:val="00D71E73"/>
    <w:rsid w:val="00D74565"/>
    <w:rsid w:val="00DC3D70"/>
    <w:rsid w:val="00DE5AF6"/>
    <w:rsid w:val="00E3768F"/>
    <w:rsid w:val="00E91C45"/>
    <w:rsid w:val="00E9730E"/>
    <w:rsid w:val="00EB344A"/>
    <w:rsid w:val="00ED66FD"/>
    <w:rsid w:val="00F4503F"/>
    <w:rsid w:val="00F64FBA"/>
    <w:rsid w:val="00FA08C1"/>
    <w:rsid w:val="00FC08B8"/>
    <w:rsid w:val="00FE69DB"/>
    <w:rsid w:val="00FF6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8"/>
    <o:shapelayout v:ext="edit">
      <o:idmap v:ext="edit" data="1"/>
      <o:rules v:ext="edit">
        <o:r id="V:Rule12" type="connector" idref="#Прямая со стрелкой 40"/>
        <o:r id="V:Rule13" type="connector" idref="#_x0000_s1037"/>
        <o:r id="V:Rule14" type="connector" idref="#Прямая со стрелкой 41"/>
        <o:r id="V:Rule15" type="connector" idref="#_x0000_s1040"/>
        <o:r id="V:Rule16" type="connector" idref="#Прямая со стрелкой 64"/>
        <o:r id="V:Rule17" type="connector" idref="#_x0000_s1045"/>
        <o:r id="V:Rule18" type="connector" idref="#_x0000_s1035"/>
        <o:r id="V:Rule19" type="connector" idref="#Прямая со стрелкой 46"/>
        <o:r id="V:Rule20" type="connector" idref="#_x0000_s1046"/>
        <o:r id="V:Rule21" type="connector" idref="#_x0000_s1041"/>
        <o:r id="V:Rule22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04F"/>
    <w:pPr>
      <w:widowControl w:val="0"/>
    </w:pPr>
  </w:style>
  <w:style w:type="paragraph" w:styleId="1">
    <w:name w:val="heading 1"/>
    <w:basedOn w:val="a"/>
    <w:next w:val="a"/>
    <w:link w:val="10"/>
    <w:qFormat/>
    <w:rsid w:val="00CB37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4E404F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AF7E38"/>
    <w:pPr>
      <w:keepNext/>
      <w:widowControl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51C6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footnote text"/>
    <w:basedOn w:val="a"/>
    <w:link w:val="a4"/>
    <w:unhideWhenUsed/>
    <w:rsid w:val="00513A07"/>
    <w:pPr>
      <w:widowControl/>
    </w:pPr>
  </w:style>
  <w:style w:type="character" w:customStyle="1" w:styleId="a4">
    <w:name w:val="Текст сноски Знак"/>
    <w:basedOn w:val="a0"/>
    <w:link w:val="a3"/>
    <w:rsid w:val="00513A07"/>
  </w:style>
  <w:style w:type="character" w:styleId="a5">
    <w:name w:val="footnote reference"/>
    <w:unhideWhenUsed/>
    <w:rsid w:val="00513A07"/>
    <w:rPr>
      <w:vertAlign w:val="superscript"/>
    </w:rPr>
  </w:style>
  <w:style w:type="character" w:customStyle="1" w:styleId="10">
    <w:name w:val="Заголовок 1 Знак"/>
    <w:basedOn w:val="a0"/>
    <w:link w:val="1"/>
    <w:rsid w:val="00CB37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rsid w:val="00AF7E38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AF7E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F7E38"/>
    <w:rPr>
      <w:rFonts w:ascii="Arial" w:hAnsi="Arial" w:cs="Arial"/>
    </w:rPr>
  </w:style>
  <w:style w:type="character" w:customStyle="1" w:styleId="40">
    <w:name w:val="Заголовок 4 Знак"/>
    <w:basedOn w:val="a0"/>
    <w:link w:val="4"/>
    <w:rsid w:val="00AF7E38"/>
    <w:rPr>
      <w:b/>
      <w:bCs/>
      <w:sz w:val="28"/>
      <w:szCs w:val="28"/>
    </w:rPr>
  </w:style>
  <w:style w:type="character" w:customStyle="1" w:styleId="30">
    <w:name w:val="Заголовок 3 Знак"/>
    <w:link w:val="3"/>
    <w:rsid w:val="00AF7E38"/>
    <w:rPr>
      <w:b/>
      <w:sz w:val="40"/>
    </w:rPr>
  </w:style>
  <w:style w:type="paragraph" w:customStyle="1" w:styleId="11">
    <w:name w:val="Стиль1"/>
    <w:basedOn w:val="a"/>
    <w:autoRedefine/>
    <w:rsid w:val="00AF7E38"/>
    <w:pPr>
      <w:shd w:val="clear" w:color="auto" w:fill="FFFFFF"/>
      <w:autoSpaceDE w:val="0"/>
      <w:autoSpaceDN w:val="0"/>
      <w:adjustRightInd w:val="0"/>
      <w:ind w:right="50" w:firstLine="720"/>
      <w:jc w:val="both"/>
    </w:pPr>
    <w:rPr>
      <w:color w:val="000000"/>
      <w:spacing w:val="-2"/>
      <w:sz w:val="28"/>
      <w:szCs w:val="28"/>
    </w:rPr>
  </w:style>
  <w:style w:type="paragraph" w:customStyle="1" w:styleId="a7">
    <w:name w:val="Исполнители"/>
    <w:basedOn w:val="11"/>
    <w:rsid w:val="00AF7E38"/>
    <w:pPr>
      <w:ind w:firstLine="0"/>
    </w:pPr>
    <w:rPr>
      <w:spacing w:val="1"/>
      <w:sz w:val="22"/>
      <w:szCs w:val="22"/>
    </w:rPr>
  </w:style>
  <w:style w:type="paragraph" w:customStyle="1" w:styleId="ConsPlusNonformat">
    <w:name w:val="ConsPlusNonformat"/>
    <w:rsid w:val="00AF7E3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Знак"/>
    <w:basedOn w:val="a"/>
    <w:rsid w:val="00AF7E38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9">
    <w:name w:val="header"/>
    <w:basedOn w:val="a"/>
    <w:link w:val="aa"/>
    <w:rsid w:val="00AF7E38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AF7E38"/>
    <w:rPr>
      <w:sz w:val="24"/>
      <w:szCs w:val="24"/>
    </w:rPr>
  </w:style>
  <w:style w:type="character" w:styleId="ab">
    <w:name w:val="page number"/>
    <w:basedOn w:val="a0"/>
    <w:rsid w:val="00AF7E38"/>
  </w:style>
  <w:style w:type="paragraph" w:styleId="ac">
    <w:name w:val="Balloon Text"/>
    <w:basedOn w:val="a"/>
    <w:link w:val="ad"/>
    <w:rsid w:val="00AF7E38"/>
    <w:pPr>
      <w:widowControl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AF7E38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AF7E3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e">
    <w:name w:val="footer"/>
    <w:basedOn w:val="a"/>
    <w:link w:val="af"/>
    <w:uiPriority w:val="99"/>
    <w:rsid w:val="00AF7E38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AF7E38"/>
    <w:rPr>
      <w:sz w:val="24"/>
      <w:szCs w:val="24"/>
    </w:rPr>
  </w:style>
  <w:style w:type="character" w:customStyle="1" w:styleId="af0">
    <w:name w:val="Цветовое выделение"/>
    <w:rsid w:val="00AF7E38"/>
    <w:rPr>
      <w:b/>
      <w:bCs/>
      <w:color w:val="000080"/>
    </w:rPr>
  </w:style>
  <w:style w:type="character" w:customStyle="1" w:styleId="af1">
    <w:name w:val="Гипертекстовая ссылка"/>
    <w:basedOn w:val="af0"/>
    <w:rsid w:val="00AF7E38"/>
    <w:rPr>
      <w:color w:val="008000"/>
    </w:rPr>
  </w:style>
  <w:style w:type="paragraph" w:customStyle="1" w:styleId="af2">
    <w:name w:val="Текст (справка)"/>
    <w:basedOn w:val="a"/>
    <w:next w:val="a"/>
    <w:rsid w:val="00AF7E38"/>
    <w:pPr>
      <w:widowControl/>
      <w:autoSpaceDE w:val="0"/>
      <w:autoSpaceDN w:val="0"/>
      <w:adjustRightInd w:val="0"/>
      <w:ind w:left="170" w:right="170"/>
    </w:pPr>
    <w:rPr>
      <w:rFonts w:ascii="Arial" w:hAnsi="Arial"/>
      <w:sz w:val="24"/>
      <w:szCs w:val="24"/>
    </w:rPr>
  </w:style>
  <w:style w:type="paragraph" w:customStyle="1" w:styleId="af3">
    <w:name w:val="Комментарий"/>
    <w:basedOn w:val="af2"/>
    <w:next w:val="a"/>
    <w:rsid w:val="00AF7E38"/>
    <w:pPr>
      <w:spacing w:before="75"/>
      <w:ind w:right="0"/>
      <w:jc w:val="both"/>
    </w:pPr>
    <w:rPr>
      <w:i/>
      <w:iCs/>
      <w:color w:val="800080"/>
    </w:rPr>
  </w:style>
  <w:style w:type="paragraph" w:customStyle="1" w:styleId="af4">
    <w:name w:val="Информация об изменениях документа"/>
    <w:basedOn w:val="af3"/>
    <w:next w:val="a"/>
    <w:rsid w:val="00AF7E38"/>
    <w:rPr>
      <w:shd w:val="clear" w:color="auto" w:fill="F0F0F0"/>
    </w:rPr>
  </w:style>
  <w:style w:type="paragraph" w:customStyle="1" w:styleId="af5">
    <w:name w:val="Нормальный (таблица)"/>
    <w:basedOn w:val="a"/>
    <w:next w:val="a"/>
    <w:rsid w:val="00AF7E38"/>
    <w:pPr>
      <w:widowControl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6">
    <w:name w:val="Таблицы (моноширинный)"/>
    <w:basedOn w:val="a"/>
    <w:next w:val="a"/>
    <w:rsid w:val="00AF7E38"/>
    <w:pPr>
      <w:widowControl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7">
    <w:name w:val="Продолжение ссылки"/>
    <w:basedOn w:val="af1"/>
    <w:rsid w:val="00AF7E38"/>
  </w:style>
  <w:style w:type="character" w:customStyle="1" w:styleId="af8">
    <w:name w:val="Цветовое выделение для Текст"/>
    <w:rsid w:val="00AF7E38"/>
  </w:style>
  <w:style w:type="character" w:customStyle="1" w:styleId="41">
    <w:name w:val="Знак Знак4"/>
    <w:basedOn w:val="a0"/>
    <w:rsid w:val="00AF7E38"/>
    <w:rPr>
      <w:sz w:val="24"/>
      <w:szCs w:val="24"/>
      <w:lang w:val="ru-RU" w:eastAsia="ru-RU" w:bidi="ar-SA"/>
    </w:rPr>
  </w:style>
  <w:style w:type="character" w:customStyle="1" w:styleId="12">
    <w:name w:val="Основной шрифт абзаца1"/>
    <w:rsid w:val="00AF7E38"/>
  </w:style>
  <w:style w:type="character" w:customStyle="1" w:styleId="Heading3Char">
    <w:name w:val="Heading 3 Char"/>
    <w:rsid w:val="00AF7E38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AF7E38"/>
    <w:rPr>
      <w:rFonts w:ascii="Times New Roman" w:hAnsi="Times New Roman"/>
      <w:b/>
      <w:sz w:val="24"/>
    </w:rPr>
  </w:style>
  <w:style w:type="character" w:customStyle="1" w:styleId="ListLabel1">
    <w:name w:val="ListLabel 1"/>
    <w:rsid w:val="00AF7E38"/>
  </w:style>
  <w:style w:type="character" w:customStyle="1" w:styleId="BodyTextChar">
    <w:name w:val="Body Text Char"/>
    <w:rsid w:val="00AF7E38"/>
    <w:rPr>
      <w:color w:val="00000A"/>
    </w:rPr>
  </w:style>
  <w:style w:type="character" w:customStyle="1" w:styleId="TitleChar">
    <w:name w:val="Title Char"/>
    <w:rsid w:val="00AF7E38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AF7E38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rsid w:val="00AF7E38"/>
  </w:style>
  <w:style w:type="character" w:customStyle="1" w:styleId="ListLabel2">
    <w:name w:val="ListLabel 2"/>
    <w:rsid w:val="00AF7E38"/>
    <w:rPr>
      <w:rFonts w:cs="Times New Roman"/>
    </w:rPr>
  </w:style>
  <w:style w:type="paragraph" w:customStyle="1" w:styleId="af9">
    <w:name w:val="Заголовок"/>
    <w:basedOn w:val="a"/>
    <w:next w:val="afa"/>
    <w:rsid w:val="00AF7E38"/>
    <w:pPr>
      <w:keepNext/>
      <w:widowControl/>
      <w:suppressAutoHyphens/>
      <w:spacing w:before="240" w:after="120" w:line="276" w:lineRule="auto"/>
    </w:pPr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paragraph" w:styleId="afa">
    <w:name w:val="Body Text"/>
    <w:basedOn w:val="a"/>
    <w:link w:val="afb"/>
    <w:rsid w:val="00AF7E38"/>
    <w:pPr>
      <w:widowControl/>
      <w:suppressAutoHyphens/>
      <w:spacing w:after="140" w:line="288" w:lineRule="auto"/>
    </w:pPr>
    <w:rPr>
      <w:rFonts w:ascii="Calibri" w:eastAsia="Calibri" w:hAnsi="Calibri"/>
      <w:color w:val="00000A"/>
      <w:lang w:eastAsia="ar-SA"/>
    </w:rPr>
  </w:style>
  <w:style w:type="character" w:customStyle="1" w:styleId="afb">
    <w:name w:val="Основной текст Знак"/>
    <w:basedOn w:val="a0"/>
    <w:link w:val="afa"/>
    <w:rsid w:val="00AF7E38"/>
    <w:rPr>
      <w:rFonts w:ascii="Calibri" w:eastAsia="Calibri" w:hAnsi="Calibri"/>
      <w:color w:val="00000A"/>
      <w:lang w:eastAsia="ar-SA"/>
    </w:rPr>
  </w:style>
  <w:style w:type="paragraph" w:styleId="afc">
    <w:name w:val="List"/>
    <w:basedOn w:val="afa"/>
    <w:rsid w:val="00AF7E38"/>
    <w:rPr>
      <w:rFonts w:cs="Mangal"/>
    </w:rPr>
  </w:style>
  <w:style w:type="paragraph" w:customStyle="1" w:styleId="13">
    <w:name w:val="Название1"/>
    <w:basedOn w:val="a"/>
    <w:rsid w:val="00AF7E38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4">
    <w:name w:val="Указатель1"/>
    <w:basedOn w:val="a"/>
    <w:rsid w:val="00AF7E38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d">
    <w:name w:val="Title"/>
    <w:basedOn w:val="a"/>
    <w:next w:val="afe"/>
    <w:link w:val="aff"/>
    <w:qFormat/>
    <w:rsid w:val="00AF7E38"/>
    <w:pPr>
      <w:widowControl/>
      <w:suppressLineNumbers/>
      <w:suppressAutoHyphens/>
      <w:spacing w:before="120" w:after="120" w:line="276" w:lineRule="auto"/>
    </w:pPr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character" w:customStyle="1" w:styleId="aff">
    <w:name w:val="Название Знак"/>
    <w:basedOn w:val="a0"/>
    <w:link w:val="afd"/>
    <w:rsid w:val="00AF7E38"/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styleId="afe">
    <w:name w:val="Subtitle"/>
    <w:basedOn w:val="af9"/>
    <w:next w:val="afa"/>
    <w:link w:val="aff0"/>
    <w:qFormat/>
    <w:rsid w:val="00AF7E38"/>
    <w:pPr>
      <w:jc w:val="center"/>
    </w:pPr>
    <w:rPr>
      <w:i/>
      <w:iCs/>
    </w:rPr>
  </w:style>
  <w:style w:type="character" w:customStyle="1" w:styleId="aff0">
    <w:name w:val="Подзаголовок Знак"/>
    <w:basedOn w:val="a0"/>
    <w:link w:val="afe"/>
    <w:rsid w:val="00AF7E38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0">
    <w:name w:val="Указатель 11"/>
    <w:basedOn w:val="a"/>
    <w:rsid w:val="00AF7E38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">
    <w:name w:val="Указатель2"/>
    <w:basedOn w:val="a"/>
    <w:rsid w:val="00AF7E38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Cell">
    <w:name w:val="ConsPlusCell"/>
    <w:rsid w:val="00AF7E38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DocList">
    <w:name w:val="ConsPlusDocList"/>
    <w:rsid w:val="00AF7E38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TitlePage">
    <w:name w:val="ConsPlusTitlePage"/>
    <w:rsid w:val="00AF7E38"/>
    <w:pPr>
      <w:widowControl w:val="0"/>
      <w:suppressAutoHyphens/>
    </w:pPr>
    <w:rPr>
      <w:rFonts w:ascii="Tahoma" w:hAnsi="Tahoma" w:cs="Tahoma"/>
      <w:color w:val="00000A"/>
      <w:sz w:val="22"/>
      <w:lang w:eastAsia="ar-SA"/>
    </w:rPr>
  </w:style>
  <w:style w:type="paragraph" w:customStyle="1" w:styleId="ConsPlusJurTerm">
    <w:name w:val="ConsPlusJurTerm"/>
    <w:rsid w:val="00AF7E38"/>
    <w:pPr>
      <w:widowControl w:val="0"/>
      <w:suppressAutoHyphens/>
    </w:pPr>
    <w:rPr>
      <w:rFonts w:ascii="Tahoma" w:hAnsi="Tahoma" w:cs="Tahoma"/>
      <w:color w:val="00000A"/>
      <w:sz w:val="26"/>
      <w:lang w:eastAsia="ar-SA"/>
    </w:rPr>
  </w:style>
  <w:style w:type="paragraph" w:customStyle="1" w:styleId="ConsPlusTextList">
    <w:name w:val="ConsPlusTextList"/>
    <w:rsid w:val="00AF7E38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1">
    <w:name w:val="Содержимое врезки"/>
    <w:basedOn w:val="a"/>
    <w:rsid w:val="00AF7E38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5">
    <w:name w:val="Текст выноски1"/>
    <w:basedOn w:val="a"/>
    <w:rsid w:val="00AF7E38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formattext">
    <w:name w:val="formattext"/>
    <w:basedOn w:val="a"/>
    <w:rsid w:val="00AF7E38"/>
    <w:pPr>
      <w:widowControl/>
      <w:spacing w:before="100" w:after="100" w:line="100" w:lineRule="atLeast"/>
    </w:pPr>
    <w:rPr>
      <w:color w:val="00000A"/>
      <w:sz w:val="24"/>
      <w:szCs w:val="24"/>
      <w:lang w:eastAsia="ar-SA"/>
    </w:rPr>
  </w:style>
  <w:style w:type="paragraph" w:customStyle="1" w:styleId="16">
    <w:name w:val="нум список 1"/>
    <w:rsid w:val="00AF7E3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aff2">
    <w:name w:val="Содержимое таблицы"/>
    <w:basedOn w:val="a"/>
    <w:rsid w:val="00AF7E38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3">
    <w:name w:val="Заголовок таблицы"/>
    <w:basedOn w:val="aff2"/>
    <w:rsid w:val="00AF7E38"/>
    <w:pPr>
      <w:jc w:val="center"/>
    </w:pPr>
    <w:rPr>
      <w:b/>
    </w:rPr>
  </w:style>
  <w:style w:type="table" w:styleId="aff4">
    <w:name w:val="Table Grid"/>
    <w:basedOn w:val="a1"/>
    <w:rsid w:val="00AF7E38"/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1"/>
    <w:next w:val="aff4"/>
    <w:rsid w:val="00AF7E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7C9C682920FDFD4C9C2866BBDD7ECA1B7CB78F56F977EC99160357A50C830638C692F8FAA6A26DBF67H" TargetMode="External"/><Relationship Id="rId13" Type="http://schemas.openxmlformats.org/officeDocument/2006/relationships/hyperlink" Target="consultantplus://offline/ref=8949AE97926646806E9A814B06C96E5F121C0065F6373F520B12576200OCP0O" TargetMode="External"/><Relationship Id="rId18" Type="http://schemas.openxmlformats.org/officeDocument/2006/relationships/hyperlink" Target="consultantplus://offline/ref=8949AE97926646806E9A814B06C96E5F121C0D6FF63C3F520B12576200C052B0036919370E3003E4ODPDO" TargetMode="External"/><Relationship Id="rId26" Type="http://schemas.openxmlformats.org/officeDocument/2006/relationships/hyperlink" Target="consultantplus://offline/ref=8949AE97926646806E9A814B06C96E5F121C0C63F33E3F520B12576200C052B0036919370E3002E6ODPC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949AE97926646806E9A814B06C96E5F121C0C63F33E3F520B12576200C052B0036919370E3003E7ODP5O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787C9C682920FDFD4C9C2866BBDD7ECA1B7CB78F56F977EC99160357A50C830638C692F8FAA6A26DBF67H" TargetMode="External"/><Relationship Id="rId17" Type="http://schemas.openxmlformats.org/officeDocument/2006/relationships/hyperlink" Target="consultantplus://offline/ref=787C9C682920FDFD4C9C366BADB120C51877E8835BF77ABCCD49580AF2058951B76FH" TargetMode="External"/><Relationship Id="rId25" Type="http://schemas.openxmlformats.org/officeDocument/2006/relationships/hyperlink" Target="consultantplus://offline/ref=8949AE97926646806E9A814B06C96E5F121C0C63F33E3F520B12576200C052B0036919370E3003E0ODP9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87C9C682920FDFD4C9C366BADB120C51877E88353FF7ABAC3460500FA5C8553788694ADB9E2AF65F3D2AA7DB46DH" TargetMode="External"/><Relationship Id="rId20" Type="http://schemas.openxmlformats.org/officeDocument/2006/relationships/hyperlink" Target="consultantplus://offline/ref=8949AE97926646806E9A814B06C96E5F121C0C63F33E3F520B12576200C052B0036919370E3003E0ODPCO" TargetMode="External"/><Relationship Id="rId29" Type="http://schemas.openxmlformats.org/officeDocument/2006/relationships/hyperlink" Target="consultantplus://offline/ref=8949AE97926646806E9A814B06C96E5F121C0B65FA3F3F520B12576200C052B0036919370E3001E6ODP5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87C9C682920FDFD4C9C2866BBDD7ECA1B7CB6875AF977EC99160357A50C830638C692FFFBBA6FH" TargetMode="External"/><Relationship Id="rId24" Type="http://schemas.openxmlformats.org/officeDocument/2006/relationships/hyperlink" Target="consultantplus://offline/ref=8949AE97926646806E9A814B06C96E5F121C0C63F33E3F520B12576200C052B0036919370E3003E1ODP4O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949AE97926646806E9A814B06C96E5F121C0C63F33E3F520B12576200C052B0036919370E3003E6ODPDO" TargetMode="External"/><Relationship Id="rId23" Type="http://schemas.openxmlformats.org/officeDocument/2006/relationships/hyperlink" Target="consultantplus://offline/ref=8949AE97926646806E9A814B06C96E5F121C0C63F33E3F520B12576200C052B0036919370E3003E1ODP9O" TargetMode="External"/><Relationship Id="rId28" Type="http://schemas.openxmlformats.org/officeDocument/2006/relationships/hyperlink" Target="consultantplus://offline/ref=8949AE97926646806E9A814B06C96E5F121C0B64F03E3F520B12576200OCP0O" TargetMode="External"/><Relationship Id="rId10" Type="http://schemas.openxmlformats.org/officeDocument/2006/relationships/hyperlink" Target="consultantplus://offline/ref=8949AE97926646806E9A814B06C96E5F121C0D6FF63C3F520B12576200C052B0036919370E3001E6ODPEO" TargetMode="External"/><Relationship Id="rId19" Type="http://schemas.openxmlformats.org/officeDocument/2006/relationships/hyperlink" Target="consultantplus://offline/ref=8949AE97926646806E9A814B06C96E5F121C0C63F33E3F520B12576200C052B0036919370E3003E1ODP5O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7C9C682920FDFD4C9C366BADB120C51877E88353FF7ABAC3460500FA5C8553788694ADB9E2AF65F3D2AA7DB46DH" TargetMode="External"/><Relationship Id="rId14" Type="http://schemas.openxmlformats.org/officeDocument/2006/relationships/hyperlink" Target="consultantplus://offline/ref=8949AE97926646806E9A814B06C96E5F12110E63F43A3F520B12576200OCP0O" TargetMode="External"/><Relationship Id="rId22" Type="http://schemas.openxmlformats.org/officeDocument/2006/relationships/hyperlink" Target="consultantplus://offline/ref=8949AE97926646806E9A814B06C96E5F121C0C63F33E3F520B12576200C052B0036919370E3003E6ODPFO" TargetMode="External"/><Relationship Id="rId27" Type="http://schemas.openxmlformats.org/officeDocument/2006/relationships/header" Target="header1.xml"/><Relationship Id="rId30" Type="http://schemas.openxmlformats.org/officeDocument/2006/relationships/hyperlink" Target="consultantplus://offline/ref=8949AE97926646806E9A814B06C96E5F121C0B65FA3F3F520B12576200C052B003691937O0PE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0;&#1076;&#1084;&#1080;&#1085;&#1080;&#1089;&#1090;&#1088;&#1072;&#1094;&#1080;&#1103;\&#1052;&#1086;&#1080;%20&#1076;&#1086;&#1082;&#1091;&#1084;&#1077;&#1085;&#1090;&#1099;\&#1041;&#1083;&#1072;&#1085;&#1082;&#1080;\&#1055;&#1086;&#1089;&#1090;&#1072;&#1085;&#1086;&#1074;&#1083;&#1077;&#1085;&#1080;&#1077;%20&#1072;&#1076;&#1084;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адм.</Template>
  <TotalTime>24</TotalTime>
  <Pages>33</Pages>
  <Words>8237</Words>
  <Characters>67811</Characters>
  <Application>Microsoft Office Word</Application>
  <DocSecurity>0</DocSecurity>
  <Lines>565</Lines>
  <Paragraphs>151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соответствии с Федеральным законом от 27.07.2010 № 210-ФЗ «Об организации пред</vt:lpstr>
    </vt:vector>
  </TitlesOfParts>
  <Company>Дом</Company>
  <LinksUpToDate>false</LinksUpToDate>
  <CharactersWithSpaces>75897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WIN7XP</dc:creator>
  <cp:lastModifiedBy>User</cp:lastModifiedBy>
  <cp:revision>10</cp:revision>
  <cp:lastPrinted>2019-01-25T14:20:00Z</cp:lastPrinted>
  <dcterms:created xsi:type="dcterms:W3CDTF">2018-11-19T11:54:00Z</dcterms:created>
  <dcterms:modified xsi:type="dcterms:W3CDTF">2021-10-04T07:16:00Z</dcterms:modified>
</cp:coreProperties>
</file>