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0B" w:rsidRPr="00DA0DE8" w:rsidRDefault="00F5260B" w:rsidP="00BE7C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Hlk34385700"/>
      <w:r w:rsidRPr="00DA0DE8"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0D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0D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муниципальной услуги «Признание жилых помещений 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0D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муниципального жилищного фонда непригодными для 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0D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проживания»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1" w:name="P461"/>
      <w:bookmarkEnd w:id="1"/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ind w:left="4105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ind w:left="4105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e-mail 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______________________________________________________________________________;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F5260B" w:rsidRPr="00DA0DE8" w:rsidRDefault="00F5260B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"____" ______________ 20 __ г.</w:t>
      </w:r>
      <w:bookmarkEnd w:id="0"/>
    </w:p>
    <w:p w:rsidR="00F5260B" w:rsidRPr="00DA0DE8" w:rsidRDefault="00F5260B" w:rsidP="00AA7170">
      <w:pPr>
        <w:spacing w:after="200" w:line="276" w:lineRule="auto"/>
      </w:pPr>
    </w:p>
    <w:p w:rsidR="00F5260B" w:rsidRPr="00AA7170" w:rsidRDefault="00F5260B" w:rsidP="00AA7170"/>
    <w:sectPr w:rsidR="00F5260B" w:rsidRPr="00AA7170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41A"/>
    <w:rsid w:val="00037A21"/>
    <w:rsid w:val="000635C6"/>
    <w:rsid w:val="0008582A"/>
    <w:rsid w:val="000C08AD"/>
    <w:rsid w:val="000C6957"/>
    <w:rsid w:val="001003D0"/>
    <w:rsid w:val="001721C1"/>
    <w:rsid w:val="00177377"/>
    <w:rsid w:val="001D5093"/>
    <w:rsid w:val="00237214"/>
    <w:rsid w:val="002545DF"/>
    <w:rsid w:val="0026285E"/>
    <w:rsid w:val="002D6261"/>
    <w:rsid w:val="00301C7A"/>
    <w:rsid w:val="0049317F"/>
    <w:rsid w:val="0052145E"/>
    <w:rsid w:val="005312BB"/>
    <w:rsid w:val="005E25A9"/>
    <w:rsid w:val="00622DE7"/>
    <w:rsid w:val="006E3304"/>
    <w:rsid w:val="006F4299"/>
    <w:rsid w:val="0072233A"/>
    <w:rsid w:val="0076496A"/>
    <w:rsid w:val="007A4A65"/>
    <w:rsid w:val="007D6871"/>
    <w:rsid w:val="008E11A7"/>
    <w:rsid w:val="0094141A"/>
    <w:rsid w:val="009929E8"/>
    <w:rsid w:val="00A30C2B"/>
    <w:rsid w:val="00A41797"/>
    <w:rsid w:val="00A648E0"/>
    <w:rsid w:val="00AA7170"/>
    <w:rsid w:val="00B0355F"/>
    <w:rsid w:val="00BD13CD"/>
    <w:rsid w:val="00BE7C93"/>
    <w:rsid w:val="00C81CA9"/>
    <w:rsid w:val="00D310CE"/>
    <w:rsid w:val="00DA0584"/>
    <w:rsid w:val="00DA0DE8"/>
    <w:rsid w:val="00DA4625"/>
    <w:rsid w:val="00E220E6"/>
    <w:rsid w:val="00E549C9"/>
    <w:rsid w:val="00E75E5F"/>
    <w:rsid w:val="00EA090B"/>
    <w:rsid w:val="00F51588"/>
    <w:rsid w:val="00F5260B"/>
    <w:rsid w:val="00F70723"/>
    <w:rsid w:val="00FA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7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582A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7D6871"/>
    <w:rPr>
      <w:lang w:eastAsia="en-US"/>
    </w:rPr>
  </w:style>
  <w:style w:type="character" w:styleId="Hyperlink">
    <w:name w:val="Hyperlink"/>
    <w:basedOn w:val="DefaultParagraphFont"/>
    <w:uiPriority w:val="99"/>
    <w:rsid w:val="00D310CE"/>
    <w:rPr>
      <w:rFonts w:cs="Times New Roman"/>
      <w:color w:val="0563C1"/>
      <w:u w:val="single"/>
    </w:rPr>
  </w:style>
  <w:style w:type="paragraph" w:customStyle="1" w:styleId="ConsPlusTitle">
    <w:name w:val="ConsPlusTitle"/>
    <w:uiPriority w:val="99"/>
    <w:rsid w:val="00301C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445</Words>
  <Characters>2540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</dc:creator>
  <cp:keywords/>
  <dc:description/>
  <cp:lastModifiedBy>111</cp:lastModifiedBy>
  <cp:revision>2</cp:revision>
  <cp:lastPrinted>2021-09-22T11:04:00Z</cp:lastPrinted>
  <dcterms:created xsi:type="dcterms:W3CDTF">2023-03-10T06:26:00Z</dcterms:created>
  <dcterms:modified xsi:type="dcterms:W3CDTF">2023-03-10T06:26:00Z</dcterms:modified>
</cp:coreProperties>
</file>