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812AA" w14:textId="77777777"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Приложение № 1</w:t>
      </w:r>
    </w:p>
    <w:p w14:paraId="1A40EA6A" w14:textId="77777777"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14:paraId="476D9224" w14:textId="77777777"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14:paraId="518C3A4E" w14:textId="77777777" w:rsidR="00CB53D7" w:rsidRPr="00744822" w:rsidRDefault="00CB53D7" w:rsidP="00CB53D7">
      <w:pPr>
        <w:pStyle w:val="ConsPlusTitle"/>
        <w:jc w:val="right"/>
        <w:rPr>
          <w:rFonts w:ascii="Times New Roman" w:hAnsi="Times New Roman" w:cs="Times New Roman"/>
          <w:b w:val="0"/>
          <w:position w:val="-2"/>
          <w:szCs w:val="28"/>
        </w:rPr>
      </w:pPr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из </w:t>
      </w:r>
      <w:proofErr w:type="spellStart"/>
      <w:r w:rsidRPr="00744822">
        <w:rPr>
          <w:rFonts w:ascii="Times New Roman" w:hAnsi="Times New Roman" w:cs="Times New Roman"/>
          <w:b w:val="0"/>
          <w:position w:val="-2"/>
          <w:szCs w:val="28"/>
        </w:rPr>
        <w:t>похозяйственной</w:t>
      </w:r>
      <w:proofErr w:type="spellEnd"/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 книги»</w:t>
      </w:r>
    </w:p>
    <w:p w14:paraId="0BA5AA44" w14:textId="77777777"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14:paraId="6D81A3B4" w14:textId="77777777"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14:paraId="217228A7" w14:textId="77777777"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14:paraId="338E56AD" w14:textId="77777777"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14:paraId="769FF3AD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14:paraId="715422F7" w14:textId="77777777" w:rsidR="00CB53D7" w:rsidRPr="00CA60FD" w:rsidRDefault="00744822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A60FD">
        <w:rPr>
          <w:rFonts w:ascii="Times New Roman" w:hAnsi="Times New Roman" w:cs="Times New Roman"/>
          <w:position w:val="-2"/>
          <w:sz w:val="28"/>
          <w:szCs w:val="28"/>
        </w:rPr>
        <w:t>сельсовета</w:t>
      </w:r>
      <w:r w:rsidR="00CA60FD"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14:paraId="43CE45F5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5B5E94F4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56854362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14:paraId="5176F246" w14:textId="77777777" w:rsidR="00CB53D7" w:rsidRPr="004A3365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5B3941F1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3EA3A493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14:paraId="26ED7611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14:paraId="7ED73BC5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14:paraId="221CED5A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14:paraId="4ACA680B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14:paraId="52063960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14:paraId="53D3E75F" w14:textId="77777777"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14:paraId="03601D01" w14:textId="77777777"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19455BA6" w14:textId="77777777" w:rsidR="00CB53D7" w:rsidRPr="00105E88" w:rsidRDefault="00CB53D7" w:rsidP="00CB53D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14D9B032" w14:textId="77777777"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  <w:sz w:val="24"/>
          <w:szCs w:val="24"/>
        </w:rPr>
        <w:t>Заявление</w:t>
      </w:r>
    </w:p>
    <w:p w14:paraId="7E492D2D" w14:textId="77777777"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14:paraId="58570E55" w14:textId="77777777" w:rsidR="00CB53D7" w:rsidRPr="00105E88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14:paraId="1ECDBDCE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__________________________________________________________________________,</w:t>
      </w:r>
    </w:p>
    <w:p w14:paraId="55F74307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position w:val="-2"/>
          <w:sz w:val="24"/>
          <w:szCs w:val="24"/>
        </w:rPr>
        <w:t>похозяйственной</w:t>
      </w:r>
      <w:proofErr w:type="spellEnd"/>
      <w:r w:rsidRPr="00105E88">
        <w:rPr>
          <w:position w:val="-2"/>
          <w:sz w:val="24"/>
          <w:szCs w:val="24"/>
        </w:rPr>
        <w:t xml:space="preserve"> книги.</w:t>
      </w:r>
    </w:p>
    <w:p w14:paraId="09D3506B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14:paraId="0AC0C96E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14:paraId="20FC290D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14:paraId="04BF9205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14:paraId="4451896E" w14:textId="77777777" w:rsidR="00CB53D7" w:rsidRPr="00105E88" w:rsidRDefault="00E82684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="00CB53D7"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14:paraId="071222F9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14:paraId="5DD44E0C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14:paraId="34C306EA" w14:textId="77777777" w:rsidR="00CB53D7" w:rsidRPr="00105E88" w:rsidRDefault="00CB53D7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</w:t>
      </w:r>
    </w:p>
    <w:p w14:paraId="38ED0FB5" w14:textId="77777777"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14:paraId="79805E47" w14:textId="77777777"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14:paraId="4CADCD97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14:paraId="42B5072D" w14:textId="77777777"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14:paraId="35E123B6" w14:textId="77777777" w:rsidR="00CB53D7" w:rsidRDefault="00CB53D7" w:rsidP="00CA60FD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</w:t>
      </w:r>
      <w:proofErr w:type="gramStart"/>
      <w:r w:rsidRPr="00105E88">
        <w:rPr>
          <w:position w:val="-2"/>
          <w:sz w:val="24"/>
          <w:szCs w:val="24"/>
        </w:rPr>
        <w:t xml:space="preserve">дата)   </w:t>
      </w:r>
      <w:proofErr w:type="gramEnd"/>
      <w:r w:rsidRPr="00105E88">
        <w:rPr>
          <w:position w:val="-2"/>
          <w:sz w:val="24"/>
          <w:szCs w:val="24"/>
        </w:rPr>
        <w:t xml:space="preserve">                                 </w:t>
      </w:r>
      <w:r w:rsidR="00CA60FD">
        <w:rPr>
          <w:position w:val="-2"/>
          <w:sz w:val="24"/>
          <w:szCs w:val="24"/>
        </w:rPr>
        <w:t xml:space="preserve">                       (подпись)</w:t>
      </w:r>
    </w:p>
    <w:p w14:paraId="1923D935" w14:textId="77777777"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14:paraId="0F5082CD" w14:textId="77777777"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1EB69CF6" w14:textId="77777777"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5EB03C77" w14:textId="77777777"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2A0C9CCA" w14:textId="77777777"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40E7B904" w14:textId="77777777"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bookmarkStart w:id="2" w:name="_GoBack"/>
      <w:bookmarkEnd w:id="2"/>
    </w:p>
    <w:sectPr w:rsidR="00744822" w:rsidSect="005B4AF6">
      <w:footerReference w:type="even" r:id="rId8"/>
      <w:pgSz w:w="11909" w:h="16834" w:code="9"/>
      <w:pgMar w:top="1134" w:right="710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064EC" w14:textId="77777777" w:rsidR="00037FA0" w:rsidRDefault="00037FA0">
      <w:r>
        <w:separator/>
      </w:r>
    </w:p>
  </w:endnote>
  <w:endnote w:type="continuationSeparator" w:id="0">
    <w:p w14:paraId="75C0C912" w14:textId="77777777" w:rsidR="00037FA0" w:rsidRDefault="0003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FC205" w14:textId="77777777" w:rsidR="00F70871" w:rsidRDefault="00F70871" w:rsidP="00F7087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312FDC8" w14:textId="77777777" w:rsidR="00F70871" w:rsidRDefault="00F708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5A4F" w14:textId="77777777" w:rsidR="00037FA0" w:rsidRDefault="00037FA0">
      <w:r>
        <w:separator/>
      </w:r>
    </w:p>
  </w:footnote>
  <w:footnote w:type="continuationSeparator" w:id="0">
    <w:p w14:paraId="4169F55E" w14:textId="77777777" w:rsidR="00037FA0" w:rsidRDefault="0003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4881"/>
    <w:multiLevelType w:val="hybridMultilevel"/>
    <w:tmpl w:val="13364652"/>
    <w:lvl w:ilvl="0" w:tplc="47223B0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33AD4"/>
    <w:multiLevelType w:val="hybridMultilevel"/>
    <w:tmpl w:val="05B09C2E"/>
    <w:lvl w:ilvl="0" w:tplc="35BA7C10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5649F6"/>
    <w:multiLevelType w:val="hybridMultilevel"/>
    <w:tmpl w:val="73AA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7505"/>
    <w:multiLevelType w:val="hybridMultilevel"/>
    <w:tmpl w:val="A30C6DCC"/>
    <w:lvl w:ilvl="0" w:tplc="9AE4BC3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E"/>
    <w:rsid w:val="00004140"/>
    <w:rsid w:val="00014419"/>
    <w:rsid w:val="000237F2"/>
    <w:rsid w:val="00037FA0"/>
    <w:rsid w:val="0005514D"/>
    <w:rsid w:val="000A416A"/>
    <w:rsid w:val="000B1160"/>
    <w:rsid w:val="000D0507"/>
    <w:rsid w:val="000F2BFC"/>
    <w:rsid w:val="0012039B"/>
    <w:rsid w:val="00144E13"/>
    <w:rsid w:val="00154605"/>
    <w:rsid w:val="0016646E"/>
    <w:rsid w:val="0017591C"/>
    <w:rsid w:val="00190C48"/>
    <w:rsid w:val="00190DEE"/>
    <w:rsid w:val="001B7A0D"/>
    <w:rsid w:val="00204F72"/>
    <w:rsid w:val="00214A1D"/>
    <w:rsid w:val="0023718E"/>
    <w:rsid w:val="0024384B"/>
    <w:rsid w:val="002534BB"/>
    <w:rsid w:val="00271AE9"/>
    <w:rsid w:val="00281F9B"/>
    <w:rsid w:val="00285D30"/>
    <w:rsid w:val="002A2CC8"/>
    <w:rsid w:val="002B69B7"/>
    <w:rsid w:val="002B6B95"/>
    <w:rsid w:val="002C604A"/>
    <w:rsid w:val="002E3A70"/>
    <w:rsid w:val="00303D8A"/>
    <w:rsid w:val="0031024C"/>
    <w:rsid w:val="003331B4"/>
    <w:rsid w:val="00361371"/>
    <w:rsid w:val="00362EFB"/>
    <w:rsid w:val="003B75E9"/>
    <w:rsid w:val="003D0462"/>
    <w:rsid w:val="003F4EA4"/>
    <w:rsid w:val="0042459E"/>
    <w:rsid w:val="00426FF1"/>
    <w:rsid w:val="00452928"/>
    <w:rsid w:val="00457052"/>
    <w:rsid w:val="0047451C"/>
    <w:rsid w:val="004827C1"/>
    <w:rsid w:val="00487338"/>
    <w:rsid w:val="00491B86"/>
    <w:rsid w:val="0049613D"/>
    <w:rsid w:val="004C3EE2"/>
    <w:rsid w:val="004F4E6B"/>
    <w:rsid w:val="004F537D"/>
    <w:rsid w:val="005016D6"/>
    <w:rsid w:val="0050742E"/>
    <w:rsid w:val="005237B7"/>
    <w:rsid w:val="00530DD8"/>
    <w:rsid w:val="0054374E"/>
    <w:rsid w:val="005467C8"/>
    <w:rsid w:val="00551F93"/>
    <w:rsid w:val="005548B0"/>
    <w:rsid w:val="00556820"/>
    <w:rsid w:val="0057532F"/>
    <w:rsid w:val="0058298A"/>
    <w:rsid w:val="005B4AF6"/>
    <w:rsid w:val="005D55BA"/>
    <w:rsid w:val="005E3EBA"/>
    <w:rsid w:val="005F2DFF"/>
    <w:rsid w:val="005F57DC"/>
    <w:rsid w:val="00605644"/>
    <w:rsid w:val="006150C1"/>
    <w:rsid w:val="006246CD"/>
    <w:rsid w:val="00653E8B"/>
    <w:rsid w:val="0069184F"/>
    <w:rsid w:val="006C375A"/>
    <w:rsid w:val="006C7ED6"/>
    <w:rsid w:val="006D490E"/>
    <w:rsid w:val="006E0F60"/>
    <w:rsid w:val="006F4247"/>
    <w:rsid w:val="00736169"/>
    <w:rsid w:val="00737234"/>
    <w:rsid w:val="0074074F"/>
    <w:rsid w:val="00744822"/>
    <w:rsid w:val="00754A23"/>
    <w:rsid w:val="007767E5"/>
    <w:rsid w:val="007A3248"/>
    <w:rsid w:val="007A3275"/>
    <w:rsid w:val="007B1802"/>
    <w:rsid w:val="007B4E48"/>
    <w:rsid w:val="007D145B"/>
    <w:rsid w:val="007F3006"/>
    <w:rsid w:val="007F68CF"/>
    <w:rsid w:val="008151C5"/>
    <w:rsid w:val="008217BE"/>
    <w:rsid w:val="00866B7E"/>
    <w:rsid w:val="00886F02"/>
    <w:rsid w:val="008B484C"/>
    <w:rsid w:val="008C6A80"/>
    <w:rsid w:val="008F2667"/>
    <w:rsid w:val="009100E2"/>
    <w:rsid w:val="00912BEC"/>
    <w:rsid w:val="009432B3"/>
    <w:rsid w:val="00985FD8"/>
    <w:rsid w:val="009A392A"/>
    <w:rsid w:val="009A3EA9"/>
    <w:rsid w:val="009F12FD"/>
    <w:rsid w:val="009F7164"/>
    <w:rsid w:val="00A01858"/>
    <w:rsid w:val="00A02F35"/>
    <w:rsid w:val="00A236CD"/>
    <w:rsid w:val="00A42472"/>
    <w:rsid w:val="00A57C30"/>
    <w:rsid w:val="00A70405"/>
    <w:rsid w:val="00A754D0"/>
    <w:rsid w:val="00AC112A"/>
    <w:rsid w:val="00AC308B"/>
    <w:rsid w:val="00AC639C"/>
    <w:rsid w:val="00AE324C"/>
    <w:rsid w:val="00AE7235"/>
    <w:rsid w:val="00B1095F"/>
    <w:rsid w:val="00B6280C"/>
    <w:rsid w:val="00B66F59"/>
    <w:rsid w:val="00B8320D"/>
    <w:rsid w:val="00B90FD6"/>
    <w:rsid w:val="00BA21FA"/>
    <w:rsid w:val="00BA5A70"/>
    <w:rsid w:val="00BC488B"/>
    <w:rsid w:val="00BD6BAB"/>
    <w:rsid w:val="00BF2C7A"/>
    <w:rsid w:val="00BF7771"/>
    <w:rsid w:val="00C33F61"/>
    <w:rsid w:val="00C43890"/>
    <w:rsid w:val="00C96F98"/>
    <w:rsid w:val="00CA60FD"/>
    <w:rsid w:val="00CA6FF9"/>
    <w:rsid w:val="00CA7455"/>
    <w:rsid w:val="00CB39BF"/>
    <w:rsid w:val="00CB53D7"/>
    <w:rsid w:val="00D10285"/>
    <w:rsid w:val="00D3044A"/>
    <w:rsid w:val="00D440D3"/>
    <w:rsid w:val="00D7680A"/>
    <w:rsid w:val="00D92B08"/>
    <w:rsid w:val="00DA18F1"/>
    <w:rsid w:val="00DB7152"/>
    <w:rsid w:val="00DC004C"/>
    <w:rsid w:val="00DD535C"/>
    <w:rsid w:val="00DD74B0"/>
    <w:rsid w:val="00DE0A59"/>
    <w:rsid w:val="00E06208"/>
    <w:rsid w:val="00E07E0B"/>
    <w:rsid w:val="00E64181"/>
    <w:rsid w:val="00E81868"/>
    <w:rsid w:val="00E82684"/>
    <w:rsid w:val="00E931EB"/>
    <w:rsid w:val="00E968DC"/>
    <w:rsid w:val="00EA630B"/>
    <w:rsid w:val="00EC07B1"/>
    <w:rsid w:val="00EE273F"/>
    <w:rsid w:val="00F01B8B"/>
    <w:rsid w:val="00F22B88"/>
    <w:rsid w:val="00F321C6"/>
    <w:rsid w:val="00F523F6"/>
    <w:rsid w:val="00F62C23"/>
    <w:rsid w:val="00F70871"/>
    <w:rsid w:val="00F750BF"/>
    <w:rsid w:val="00F873BF"/>
    <w:rsid w:val="00FB11C4"/>
    <w:rsid w:val="00FC4F89"/>
    <w:rsid w:val="00FD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AD26"/>
  <w15:docId w15:val="{2F7C23AB-87FB-4F39-8F5A-C1374674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character" w:styleId="ae">
    <w:name w:val="Hyperlink"/>
    <w:rsid w:val="00CB53D7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B53D7"/>
    <w:pPr>
      <w:widowControl w:val="0"/>
      <w:suppressAutoHyphens/>
      <w:spacing w:line="240" w:lineRule="auto"/>
      <w:ind w:firstLine="0"/>
      <w:jc w:val="left"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formattext">
    <w:name w:val="formattext"/>
    <w:basedOn w:val="a"/>
    <w:rsid w:val="00CB53D7"/>
    <w:pPr>
      <w:widowControl/>
      <w:spacing w:before="100" w:after="100" w:line="100" w:lineRule="atLeast"/>
      <w:ind w:firstLine="0"/>
      <w:jc w:val="left"/>
    </w:pPr>
    <w:rPr>
      <w:color w:val="00000A"/>
      <w:sz w:val="24"/>
      <w:szCs w:val="24"/>
      <w:lang w:eastAsia="ar-SA"/>
    </w:rPr>
  </w:style>
  <w:style w:type="paragraph" w:customStyle="1" w:styleId="10">
    <w:name w:val="нум список 1"/>
    <w:uiPriority w:val="99"/>
    <w:rsid w:val="00CB53D7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CB53D7"/>
    <w:rPr>
      <w:rFonts w:ascii="Calibri" w:hAnsi="Calibri" w:cs="Calibri"/>
      <w:color w:val="00000A"/>
      <w:sz w:val="22"/>
      <w:lang w:eastAsia="ar-SA"/>
    </w:rPr>
  </w:style>
  <w:style w:type="character" w:customStyle="1" w:styleId="40">
    <w:name w:val="Основной текст (4)_"/>
    <w:link w:val="41"/>
    <w:rsid w:val="00CB53D7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CB53D7"/>
  </w:style>
  <w:style w:type="paragraph" w:customStyle="1" w:styleId="41">
    <w:name w:val="Основной текст (4)1"/>
    <w:basedOn w:val="a"/>
    <w:link w:val="40"/>
    <w:rsid w:val="00CB53D7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">
    <w:name w:val="No Spacing"/>
    <w:uiPriority w:val="1"/>
    <w:qFormat/>
    <w:rsid w:val="00CB53D7"/>
    <w:pPr>
      <w:suppressAutoHyphens/>
      <w:spacing w:line="240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0">
    <w:name w:val="Unresolved Mention"/>
    <w:basedOn w:val="a0"/>
    <w:uiPriority w:val="99"/>
    <w:semiHidden/>
    <w:unhideWhenUsed/>
    <w:rsid w:val="00F7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6FBA-C062-4674-B021-5612917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2025</cp:lastModifiedBy>
  <cp:revision>2</cp:revision>
  <cp:lastPrinted>2020-05-27T10:30:00Z</cp:lastPrinted>
  <dcterms:created xsi:type="dcterms:W3CDTF">2025-05-19T17:38:00Z</dcterms:created>
  <dcterms:modified xsi:type="dcterms:W3CDTF">2025-05-19T17:38:00Z</dcterms:modified>
</cp:coreProperties>
</file>