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A9A" w:rsidRPr="00DA0DE8" w:rsidRDefault="00817A9A" w:rsidP="00BE7C93">
      <w:pPr>
        <w:widowControl w:val="0"/>
        <w:autoSpaceDE w:val="0"/>
        <w:autoSpaceDN w:val="0"/>
        <w:spacing w:after="0" w:line="240" w:lineRule="auto"/>
        <w:ind w:right="567"/>
        <w:jc w:val="right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Hlk34385700"/>
      <w:r w:rsidRPr="00DA0DE8">
        <w:rPr>
          <w:rFonts w:ascii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ind w:right="567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bookmarkStart w:id="1" w:name="P461"/>
      <w:bookmarkEnd w:id="1"/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В   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ind w:left="4105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  e-mail _________________________________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                          ЗАЯВЛЕНИЕ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Приложение: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1. ______________________________________________________________________________;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2. _______________________________________________________________________________</w:t>
      </w: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________________________________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 xml:space="preserve">       (Ф.И.О.)       (роспись)</w:t>
      </w: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</w:p>
    <w:p w:rsidR="00817A9A" w:rsidRPr="00DA0DE8" w:rsidRDefault="00817A9A" w:rsidP="00AA7170">
      <w:pPr>
        <w:widowControl w:val="0"/>
        <w:autoSpaceDE w:val="0"/>
        <w:autoSpaceDN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lang w:eastAsia="ru-RU"/>
        </w:rPr>
      </w:pPr>
      <w:r w:rsidRPr="00DA0DE8">
        <w:rPr>
          <w:rFonts w:ascii="Courier New" w:hAnsi="Courier New" w:cs="Courier New"/>
          <w:color w:val="000000"/>
          <w:sz w:val="20"/>
          <w:szCs w:val="20"/>
          <w:lang w:eastAsia="ru-RU"/>
        </w:rPr>
        <w:t>"____" ______________ 20 __ г.</w:t>
      </w:r>
      <w:bookmarkEnd w:id="0"/>
    </w:p>
    <w:p w:rsidR="00817A9A" w:rsidRPr="00AA7170" w:rsidRDefault="00817A9A" w:rsidP="00AA7170"/>
    <w:sectPr w:rsidR="00817A9A" w:rsidRPr="00AA7170" w:rsidSect="00DA0DE8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E12C75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7AC80F90"/>
    <w:multiLevelType w:val="hybridMultilevel"/>
    <w:tmpl w:val="E084AF72"/>
    <w:lvl w:ilvl="0" w:tplc="E25EABD6">
      <w:start w:val="1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41A"/>
    <w:rsid w:val="00037A21"/>
    <w:rsid w:val="000567F1"/>
    <w:rsid w:val="000635C6"/>
    <w:rsid w:val="0008582A"/>
    <w:rsid w:val="000C08AD"/>
    <w:rsid w:val="000C6957"/>
    <w:rsid w:val="001003D0"/>
    <w:rsid w:val="00135198"/>
    <w:rsid w:val="001721C1"/>
    <w:rsid w:val="00177377"/>
    <w:rsid w:val="001D5093"/>
    <w:rsid w:val="00237214"/>
    <w:rsid w:val="002545DF"/>
    <w:rsid w:val="0026285E"/>
    <w:rsid w:val="002948F7"/>
    <w:rsid w:val="002D6261"/>
    <w:rsid w:val="00301C7A"/>
    <w:rsid w:val="003405E3"/>
    <w:rsid w:val="00443C10"/>
    <w:rsid w:val="0049317F"/>
    <w:rsid w:val="0052145E"/>
    <w:rsid w:val="005312BB"/>
    <w:rsid w:val="005E25A9"/>
    <w:rsid w:val="00622DE7"/>
    <w:rsid w:val="006E3304"/>
    <w:rsid w:val="006F4299"/>
    <w:rsid w:val="0072233A"/>
    <w:rsid w:val="0076496A"/>
    <w:rsid w:val="007915F2"/>
    <w:rsid w:val="007A4A65"/>
    <w:rsid w:val="007D6871"/>
    <w:rsid w:val="00817A9A"/>
    <w:rsid w:val="008E11A7"/>
    <w:rsid w:val="0094141A"/>
    <w:rsid w:val="009929E8"/>
    <w:rsid w:val="00A30C2B"/>
    <w:rsid w:val="00A41797"/>
    <w:rsid w:val="00A648E0"/>
    <w:rsid w:val="00AA7170"/>
    <w:rsid w:val="00B0355F"/>
    <w:rsid w:val="00BD13CD"/>
    <w:rsid w:val="00BE7C93"/>
    <w:rsid w:val="00C81CA9"/>
    <w:rsid w:val="00D310CE"/>
    <w:rsid w:val="00DA0584"/>
    <w:rsid w:val="00DA0DE8"/>
    <w:rsid w:val="00DA4625"/>
    <w:rsid w:val="00E220E6"/>
    <w:rsid w:val="00E549C9"/>
    <w:rsid w:val="00E75E5F"/>
    <w:rsid w:val="00EA090B"/>
    <w:rsid w:val="00F04041"/>
    <w:rsid w:val="00F51588"/>
    <w:rsid w:val="00F5260B"/>
    <w:rsid w:val="00F70723"/>
    <w:rsid w:val="00FA6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17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8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582A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7D6871"/>
    <w:rPr>
      <w:lang w:eastAsia="en-US"/>
    </w:rPr>
  </w:style>
  <w:style w:type="character" w:styleId="Hyperlink">
    <w:name w:val="Hyperlink"/>
    <w:basedOn w:val="DefaultParagraphFont"/>
    <w:uiPriority w:val="99"/>
    <w:rsid w:val="00D310CE"/>
    <w:rPr>
      <w:rFonts w:cs="Times New Roman"/>
      <w:color w:val="0563C1"/>
      <w:u w:val="single"/>
    </w:rPr>
  </w:style>
  <w:style w:type="paragraph" w:customStyle="1" w:styleId="ConsPlusTitle">
    <w:name w:val="ConsPlusTitle"/>
    <w:uiPriority w:val="99"/>
    <w:rsid w:val="00301C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429</Words>
  <Characters>2447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</dc:creator>
  <cp:keywords/>
  <dc:description/>
  <cp:lastModifiedBy>111</cp:lastModifiedBy>
  <cp:revision>2</cp:revision>
  <cp:lastPrinted>2021-09-22T11:04:00Z</cp:lastPrinted>
  <dcterms:created xsi:type="dcterms:W3CDTF">2023-05-10T11:29:00Z</dcterms:created>
  <dcterms:modified xsi:type="dcterms:W3CDTF">2023-05-10T11:29:00Z</dcterms:modified>
</cp:coreProperties>
</file>