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D6" w:rsidRDefault="000803D6" w:rsidP="00453F24">
      <w:pPr>
        <w:jc w:val="center"/>
        <w:rPr>
          <w:sz w:val="30"/>
          <w:szCs w:val="30"/>
        </w:rPr>
      </w:pPr>
      <w:r w:rsidRPr="00DF168B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Вадинский р-н герб" style="width:57pt;height:1in;visibility:visible">
            <v:imagedata r:id="rId5" o:title=""/>
          </v:shape>
        </w:pict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0803D6">
        <w:trPr>
          <w:trHeight w:hRule="exact" w:val="178"/>
        </w:trPr>
        <w:tc>
          <w:tcPr>
            <w:tcW w:w="9606" w:type="dxa"/>
          </w:tcPr>
          <w:p w:rsidR="000803D6" w:rsidRDefault="000803D6" w:rsidP="00287C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803D6">
        <w:tc>
          <w:tcPr>
            <w:tcW w:w="9606" w:type="dxa"/>
          </w:tcPr>
          <w:p w:rsidR="000803D6" w:rsidRDefault="000803D6" w:rsidP="00287C1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ВАДИНСКОГО РАЙОНА</w:t>
            </w:r>
          </w:p>
          <w:p w:rsidR="000803D6" w:rsidRDefault="000803D6" w:rsidP="00287C1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0803D6">
        <w:trPr>
          <w:trHeight w:hRule="exact" w:val="397"/>
        </w:trPr>
        <w:tc>
          <w:tcPr>
            <w:tcW w:w="9606" w:type="dxa"/>
          </w:tcPr>
          <w:p w:rsidR="000803D6" w:rsidRDefault="000803D6" w:rsidP="00287C19">
            <w:pPr>
              <w:jc w:val="both"/>
            </w:pPr>
          </w:p>
        </w:tc>
      </w:tr>
      <w:tr w:rsidR="000803D6">
        <w:tc>
          <w:tcPr>
            <w:tcW w:w="9606" w:type="dxa"/>
          </w:tcPr>
          <w:p w:rsidR="000803D6" w:rsidRDefault="000803D6" w:rsidP="00287C19">
            <w:pPr>
              <w:pStyle w:val="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0803D6">
        <w:trPr>
          <w:trHeight w:hRule="exact" w:val="212"/>
        </w:trPr>
        <w:tc>
          <w:tcPr>
            <w:tcW w:w="9606" w:type="dxa"/>
            <w:vAlign w:val="center"/>
          </w:tcPr>
          <w:p w:rsidR="000803D6" w:rsidRDefault="000803D6" w:rsidP="00287C19">
            <w:pPr>
              <w:pStyle w:val="Heading3"/>
              <w:rPr>
                <w:sz w:val="28"/>
                <w:szCs w:val="28"/>
              </w:rPr>
            </w:pPr>
          </w:p>
        </w:tc>
      </w:tr>
    </w:tbl>
    <w:p w:rsidR="000803D6" w:rsidRDefault="000803D6" w:rsidP="00453F24">
      <w:pPr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803D6" w:rsidRPr="00AF3280">
        <w:tc>
          <w:tcPr>
            <w:tcW w:w="284" w:type="dxa"/>
            <w:vAlign w:val="bottom"/>
          </w:tcPr>
          <w:p w:rsidR="000803D6" w:rsidRPr="00AF3280" w:rsidRDefault="000803D6" w:rsidP="00287C19">
            <w:r w:rsidRPr="00AF3280"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803D6" w:rsidRPr="00597D20" w:rsidRDefault="000803D6" w:rsidP="000A2B12">
            <w:pPr>
              <w:tabs>
                <w:tab w:val="left" w:pos="1080"/>
                <w:tab w:val="center" w:pos="1410"/>
              </w:tabs>
              <w:rPr>
                <w:sz w:val="27"/>
                <w:szCs w:val="27"/>
              </w:rPr>
            </w:pPr>
            <w:r w:rsidRPr="00AF3280">
              <w:tab/>
            </w:r>
            <w:r w:rsidRPr="00597D20">
              <w:rPr>
                <w:sz w:val="27"/>
                <w:szCs w:val="27"/>
              </w:rPr>
              <w:t>07.12.2018</w:t>
            </w:r>
          </w:p>
        </w:tc>
        <w:tc>
          <w:tcPr>
            <w:tcW w:w="397" w:type="dxa"/>
            <w:vAlign w:val="bottom"/>
          </w:tcPr>
          <w:p w:rsidR="000803D6" w:rsidRPr="00AF3280" w:rsidRDefault="000803D6" w:rsidP="00287C19">
            <w:pPr>
              <w:jc w:val="center"/>
            </w:pPr>
            <w:r w:rsidRPr="00AF3280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3D6" w:rsidRPr="00AF3280" w:rsidRDefault="000803D6" w:rsidP="00C07A28">
            <w:pPr>
              <w:jc w:val="center"/>
            </w:pPr>
            <w:r>
              <w:t>542</w:t>
            </w:r>
          </w:p>
        </w:tc>
      </w:tr>
      <w:tr w:rsidR="000803D6">
        <w:tc>
          <w:tcPr>
            <w:tcW w:w="4650" w:type="dxa"/>
            <w:gridSpan w:val="4"/>
          </w:tcPr>
          <w:p w:rsidR="000803D6" w:rsidRDefault="000803D6" w:rsidP="00287C19">
            <w:pPr>
              <w:jc w:val="center"/>
              <w:rPr>
                <w:sz w:val="10"/>
                <w:szCs w:val="10"/>
              </w:rPr>
            </w:pPr>
          </w:p>
          <w:p w:rsidR="000803D6" w:rsidRDefault="000803D6" w:rsidP="00287C19">
            <w:pPr>
              <w:jc w:val="center"/>
            </w:pPr>
            <w:r>
              <w:t xml:space="preserve">с. Вадинск </w:t>
            </w:r>
          </w:p>
        </w:tc>
      </w:tr>
    </w:tbl>
    <w:p w:rsidR="000803D6" w:rsidRDefault="000803D6" w:rsidP="00453F24">
      <w:pPr>
        <w:rPr>
          <w:sz w:val="28"/>
          <w:szCs w:val="28"/>
        </w:rPr>
      </w:pPr>
    </w:p>
    <w:p w:rsidR="000803D6" w:rsidRDefault="000803D6" w:rsidP="00453F24">
      <w:pPr>
        <w:rPr>
          <w:sz w:val="28"/>
          <w:szCs w:val="28"/>
        </w:rPr>
      </w:pPr>
    </w:p>
    <w:p w:rsidR="000803D6" w:rsidRDefault="000803D6" w:rsidP="00453F24">
      <w:pPr>
        <w:rPr>
          <w:sz w:val="28"/>
          <w:szCs w:val="28"/>
        </w:rPr>
      </w:pPr>
    </w:p>
    <w:p w:rsidR="000803D6" w:rsidRPr="007E2CF6" w:rsidRDefault="000803D6" w:rsidP="007E2CF6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E2C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административного регламента администрации Вадинского района по предоставлению муниципальной услуги «Присвоение квалификационных  категорий спортивных судей «спортивный судья второй категории», «спортивный судья третьей категории» </w:t>
      </w:r>
    </w:p>
    <w:p w:rsidR="000803D6" w:rsidRPr="007E2CF6" w:rsidRDefault="000803D6" w:rsidP="007E2CF6">
      <w:pPr>
        <w:pStyle w:val="ConsPlusNormal"/>
        <w:ind w:firstLine="540"/>
        <w:jc w:val="both"/>
        <w:rPr>
          <w:sz w:val="28"/>
          <w:szCs w:val="28"/>
        </w:rPr>
      </w:pPr>
    </w:p>
    <w:p w:rsidR="000803D6" w:rsidRPr="007E2CF6" w:rsidRDefault="000803D6" w:rsidP="007E2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803D6" w:rsidRPr="007E2CF6" w:rsidRDefault="000803D6" w:rsidP="007E2CF6">
      <w:pPr>
        <w:ind w:firstLine="567"/>
        <w:jc w:val="center"/>
        <w:rPr>
          <w:sz w:val="28"/>
          <w:szCs w:val="28"/>
        </w:rPr>
      </w:pPr>
      <w:r w:rsidRPr="007E2CF6">
        <w:rPr>
          <w:sz w:val="28"/>
          <w:szCs w:val="28"/>
        </w:rPr>
        <w:t>Внесено: Киселевой Т.В. -  заведующим сектором по молодежной политике, физической культуре и спорту администрации Вадинского района.</w:t>
      </w:r>
    </w:p>
    <w:p w:rsidR="000803D6" w:rsidRPr="007E2CF6" w:rsidRDefault="000803D6" w:rsidP="007E2CF6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</w:t>
      </w:r>
    </w:p>
    <w:p w:rsidR="000803D6" w:rsidRPr="007E2CF6" w:rsidRDefault="000803D6" w:rsidP="007E2CF6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В соответствии с  Федеральным законом от 27.07.2010 № 210 –ФЗ «Об организации предоставления государственных  и муниципальных услуг» Уставом Вадинского района Пензенской области (с последующим изменением), постановлением от 11.05.2011 № 149 «Об утверждении порядка  разработки  и утверждения административных регламентов предоставления муниципальных услуг администрацией Вадинского района Пензенской области», руководствуясь, постановлением администрации Вадинского района от 04.09.20018 №382 «Об  утверждении реестра муниципальных  услуг  муниципального образования «Вадинский  район» Пензенской  области</w:t>
      </w:r>
      <w:r>
        <w:rPr>
          <w:sz w:val="28"/>
          <w:szCs w:val="28"/>
        </w:rPr>
        <w:t xml:space="preserve"> (с последующими изменениями)</w:t>
      </w:r>
      <w:r w:rsidRPr="007E2CF6">
        <w:rPr>
          <w:sz w:val="28"/>
          <w:szCs w:val="28"/>
        </w:rPr>
        <w:t>,</w:t>
      </w:r>
    </w:p>
    <w:p w:rsidR="000803D6" w:rsidRPr="007E2CF6" w:rsidRDefault="000803D6" w:rsidP="007E2CF6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          </w:t>
      </w:r>
    </w:p>
    <w:p w:rsidR="000803D6" w:rsidRPr="007E2CF6" w:rsidRDefault="000803D6" w:rsidP="007E2CF6">
      <w:pPr>
        <w:rPr>
          <w:sz w:val="28"/>
          <w:szCs w:val="28"/>
        </w:rPr>
      </w:pPr>
      <w:r w:rsidRPr="007E2CF6">
        <w:rPr>
          <w:sz w:val="28"/>
          <w:szCs w:val="28"/>
        </w:rPr>
        <w:t xml:space="preserve">                   администрация Вадинского района постановляет:</w:t>
      </w:r>
    </w:p>
    <w:p w:rsidR="000803D6" w:rsidRPr="007E2CF6" w:rsidRDefault="000803D6" w:rsidP="007E2CF6">
      <w:pPr>
        <w:rPr>
          <w:sz w:val="28"/>
          <w:szCs w:val="28"/>
        </w:rPr>
      </w:pPr>
    </w:p>
    <w:p w:rsidR="000803D6" w:rsidRPr="007E2CF6" w:rsidRDefault="000803D6" w:rsidP="007E2CF6">
      <w:pPr>
        <w:pStyle w:val="ConsPlusNormal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Утвердить прилагаемый административный регламент администрации Вадинского района по предоставлению  муниципальной услуги «Присвоение квалификационных  категорий спортивных судей «спортивный судья второй категории», «спортивный судья третьей категории».</w:t>
      </w:r>
    </w:p>
    <w:p w:rsidR="000803D6" w:rsidRPr="007E2CF6" w:rsidRDefault="000803D6" w:rsidP="007E2CF6">
      <w:pPr>
        <w:pStyle w:val="ConsPlusNormal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Опубликовать настоящее постановление в  информационном бюллетене «Вестник Вадинского района» и на официальном сайте в </w:t>
      </w:r>
      <w:r>
        <w:rPr>
          <w:sz w:val="28"/>
          <w:szCs w:val="28"/>
        </w:rPr>
        <w:t xml:space="preserve">информационно- </w:t>
      </w:r>
      <w:r w:rsidRPr="007E2CF6">
        <w:rPr>
          <w:sz w:val="28"/>
          <w:szCs w:val="28"/>
        </w:rPr>
        <w:t>телемуникационной сети "Интернет".</w:t>
      </w:r>
    </w:p>
    <w:p w:rsidR="000803D6" w:rsidRPr="007E2CF6" w:rsidRDefault="000803D6" w:rsidP="00BE09B3">
      <w:pPr>
        <w:pStyle w:val="ListParagraph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Контроль за выполнением данного постановления возложить на  заместителя  Главы администрации района по социальным вопросам.   </w:t>
      </w:r>
    </w:p>
    <w:p w:rsidR="000803D6" w:rsidRPr="007E2CF6" w:rsidRDefault="000803D6" w:rsidP="007E2CF6">
      <w:pPr>
        <w:pStyle w:val="ListParagraph"/>
        <w:numPr>
          <w:ilvl w:val="0"/>
          <w:numId w:val="4"/>
        </w:numPr>
        <w:tabs>
          <w:tab w:val="left" w:pos="567"/>
        </w:tabs>
        <w:ind w:left="0" w:firstLine="480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Настоящее постановление вступает в силу на следующий день после дня его  официального опубликования.   </w:t>
      </w:r>
    </w:p>
    <w:p w:rsidR="000803D6" w:rsidRPr="007E2CF6" w:rsidRDefault="000803D6" w:rsidP="007E2CF6">
      <w:pPr>
        <w:jc w:val="both"/>
        <w:rPr>
          <w:sz w:val="28"/>
          <w:szCs w:val="28"/>
        </w:rPr>
      </w:pPr>
    </w:p>
    <w:p w:rsidR="000803D6" w:rsidRPr="007E2CF6" w:rsidRDefault="000803D6" w:rsidP="007E2CF6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0803D6" w:rsidRPr="007E2CF6" w:rsidRDefault="000803D6" w:rsidP="007E2CF6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0803D6" w:rsidRPr="007E2CF6" w:rsidRDefault="000803D6" w:rsidP="007E2CF6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Пензенской области                                                                      М.П.Буслаев</w:t>
      </w:r>
    </w:p>
    <w:p w:rsidR="000803D6" w:rsidRPr="007E2CF6" w:rsidRDefault="000803D6" w:rsidP="007E2CF6">
      <w:pPr>
        <w:rPr>
          <w:sz w:val="28"/>
          <w:szCs w:val="28"/>
        </w:rPr>
      </w:pPr>
    </w:p>
    <w:p w:rsidR="000803D6" w:rsidRPr="007E2CF6" w:rsidRDefault="000803D6" w:rsidP="007E2CF6">
      <w:pPr>
        <w:rPr>
          <w:sz w:val="28"/>
          <w:szCs w:val="28"/>
        </w:rPr>
      </w:pPr>
    </w:p>
    <w:p w:rsidR="000803D6" w:rsidRPr="007E2CF6" w:rsidRDefault="000803D6">
      <w:pPr>
        <w:rPr>
          <w:sz w:val="28"/>
          <w:szCs w:val="28"/>
        </w:rPr>
      </w:pPr>
    </w:p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/>
    <w:p w:rsidR="000803D6" w:rsidRDefault="000803D6" w:rsidP="007E2CF6">
      <w:pPr>
        <w:pStyle w:val="ConsPlusNormal"/>
        <w:outlineLvl w:val="0"/>
        <w:rPr>
          <w:sz w:val="28"/>
          <w:szCs w:val="28"/>
        </w:rPr>
      </w:pPr>
    </w:p>
    <w:tbl>
      <w:tblPr>
        <w:tblW w:w="9464" w:type="dxa"/>
        <w:tblInd w:w="-106" w:type="dxa"/>
        <w:tblLook w:val="00A0"/>
      </w:tblPr>
      <w:tblGrid>
        <w:gridCol w:w="4573"/>
        <w:gridCol w:w="4891"/>
      </w:tblGrid>
      <w:tr w:rsidR="000803D6">
        <w:tc>
          <w:tcPr>
            <w:tcW w:w="4573" w:type="dxa"/>
          </w:tcPr>
          <w:p w:rsidR="000803D6" w:rsidRPr="00DF168B" w:rsidRDefault="000803D6" w:rsidP="00DF168B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891" w:type="dxa"/>
          </w:tcPr>
          <w:p w:rsidR="000803D6" w:rsidRPr="00DF168B" w:rsidRDefault="000803D6" w:rsidP="00DF168B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УТВЕРЖДЕН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постановлением администрации Вадинского района «Об утверждении административного регламента администрации Вадинского района 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по предоставлению муниципальной услуги «Присвоение квалификационных  категорий спортивных судей «спортивный судья второй категории», «спортивный судья третьей категории» </w:t>
            </w:r>
          </w:p>
        </w:tc>
      </w:tr>
    </w:tbl>
    <w:p w:rsidR="000803D6" w:rsidRPr="009F0585" w:rsidRDefault="000803D6" w:rsidP="00587D87">
      <w:pPr>
        <w:pStyle w:val="ConsPlusNormal"/>
        <w:jc w:val="right"/>
        <w:rPr>
          <w:sz w:val="28"/>
          <w:szCs w:val="28"/>
        </w:rPr>
      </w:pPr>
    </w:p>
    <w:p w:rsidR="000803D6" w:rsidRPr="009F0585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Pr="009F0585" w:rsidRDefault="000803D6" w:rsidP="00587D87">
      <w:pPr>
        <w:jc w:val="center"/>
        <w:rPr>
          <w:sz w:val="28"/>
          <w:szCs w:val="28"/>
        </w:rPr>
      </w:pPr>
      <w:bookmarkStart w:id="0" w:name="P29"/>
      <w:bookmarkEnd w:id="0"/>
      <w:r w:rsidRPr="009F0585">
        <w:rPr>
          <w:sz w:val="28"/>
          <w:szCs w:val="28"/>
        </w:rPr>
        <w:t xml:space="preserve">Административный регламент администрации Вадинского района по предоставлению муниципальной услуги «Присвоение квалификационных  категорий спортивных судей «спортивный судья второй категории», «спортивный судья третьей категории» </w:t>
      </w:r>
    </w:p>
    <w:p w:rsidR="000803D6" w:rsidRPr="009F0585" w:rsidRDefault="000803D6" w:rsidP="00587D87">
      <w:pPr>
        <w:jc w:val="center"/>
        <w:rPr>
          <w:sz w:val="28"/>
          <w:szCs w:val="28"/>
        </w:rPr>
      </w:pPr>
    </w:p>
    <w:p w:rsidR="000803D6" w:rsidRPr="00DC076F" w:rsidRDefault="000803D6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DC076F">
        <w:rPr>
          <w:b/>
          <w:bCs/>
          <w:sz w:val="28"/>
          <w:szCs w:val="28"/>
        </w:rPr>
        <w:t>I. Общие положения</w:t>
      </w:r>
    </w:p>
    <w:p w:rsidR="000803D6" w:rsidRPr="009F0585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Pr="009F0585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 w:rsidRPr="009F0585">
        <w:rPr>
          <w:sz w:val="28"/>
          <w:szCs w:val="28"/>
        </w:rPr>
        <w:t>Предмет регулирования</w:t>
      </w:r>
    </w:p>
    <w:p w:rsidR="000803D6" w:rsidRPr="009F0585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Pr="009F0585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1.1. Административный регламент  администрации Вадинского района по предоставления муниципальной услуги «Присвоение квалификационных  категорий спортивных судей «спортивный судья второй категории», «спортивный судья третьей категории»</w:t>
      </w:r>
      <w:r>
        <w:rPr>
          <w:sz w:val="28"/>
          <w:szCs w:val="28"/>
        </w:rPr>
        <w:t xml:space="preserve"> </w:t>
      </w:r>
      <w:r w:rsidRPr="009F0585">
        <w:rPr>
          <w:sz w:val="28"/>
          <w:szCs w:val="28"/>
        </w:rPr>
        <w:t>(далее - Административный регламент) устанавливает порядок и стандарт предоставления муниципальной услуги «Присвоение квалификационных  категорий спортивных судей «спортивный судья второй категории», «спортивный судья третьей категории» (далее - муниципальная услуга), определяет сроки и последовательность административных процедур (действий)</w:t>
      </w:r>
      <w:r>
        <w:rPr>
          <w:sz w:val="28"/>
          <w:szCs w:val="28"/>
        </w:rPr>
        <w:t xml:space="preserve"> </w:t>
      </w:r>
      <w:r w:rsidRPr="009F0585">
        <w:rPr>
          <w:sz w:val="28"/>
          <w:szCs w:val="28"/>
        </w:rPr>
        <w:t>администрации         Вадинского района Пензенской области (далее - Администрация) при предоставлении муниципальной услуги.</w:t>
      </w:r>
    </w:p>
    <w:p w:rsidR="000803D6" w:rsidRPr="009F0585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0803D6" w:rsidRPr="007E2CF6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 w:rsidRPr="007E2CF6">
        <w:rPr>
          <w:sz w:val="28"/>
          <w:szCs w:val="28"/>
        </w:rPr>
        <w:t>Круг заявителей</w:t>
      </w:r>
    </w:p>
    <w:p w:rsidR="000803D6" w:rsidRPr="007E2CF6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Pr="007E2CF6" w:rsidRDefault="000803D6" w:rsidP="006B47DE">
      <w:pPr>
        <w:autoSpaceDE w:val="0"/>
        <w:autoSpaceDN w:val="0"/>
        <w:adjustRightInd w:val="0"/>
        <w:ind w:firstLine="540"/>
        <w:jc w:val="both"/>
        <w:outlineLvl w:val="1"/>
        <w:rPr>
          <w:spacing w:val="-10"/>
          <w:sz w:val="28"/>
          <w:szCs w:val="28"/>
        </w:rPr>
      </w:pPr>
      <w:r w:rsidRPr="007E2CF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E2CF6">
        <w:rPr>
          <w:sz w:val="28"/>
          <w:szCs w:val="28"/>
        </w:rPr>
        <w:t xml:space="preserve">. Заявителями при предоставлении муниципальной услуги являются </w:t>
      </w:r>
      <w:r w:rsidRPr="007E2CF6">
        <w:rPr>
          <w:spacing w:val="-10"/>
          <w:sz w:val="28"/>
          <w:szCs w:val="28"/>
        </w:rPr>
        <w:t xml:space="preserve">  местные физкультурно-спортивные, образовательные организации, должностные или </w:t>
      </w:r>
      <w:r>
        <w:rPr>
          <w:spacing w:val="-10"/>
          <w:sz w:val="28"/>
          <w:szCs w:val="28"/>
        </w:rPr>
        <w:t xml:space="preserve">физические </w:t>
      </w:r>
      <w:r w:rsidRPr="007E2CF6">
        <w:rPr>
          <w:spacing w:val="-10"/>
          <w:sz w:val="28"/>
          <w:szCs w:val="28"/>
        </w:rPr>
        <w:t xml:space="preserve"> лица.</w:t>
      </w:r>
    </w:p>
    <w:p w:rsidR="000803D6" w:rsidRPr="007E2CF6" w:rsidRDefault="000803D6" w:rsidP="001C057B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E2CF6">
        <w:rPr>
          <w:sz w:val="28"/>
          <w:szCs w:val="28"/>
        </w:rPr>
        <w:t>От имени заявителей могут выступать официальные представители либо иные лица, уполномоченные заявителем.</w:t>
      </w:r>
    </w:p>
    <w:p w:rsidR="000803D6" w:rsidRPr="007E2CF6" w:rsidRDefault="000803D6" w:rsidP="00587D87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1.4. Информирование о предоставлении Администрацией муниципальной услуги осуществляется:</w:t>
      </w:r>
    </w:p>
    <w:p w:rsidR="000803D6" w:rsidRPr="007E2CF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1.4.1. Непосредственно в здании Администрации  в секторе по молодежной политике, физической культуре и спорту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803D6" w:rsidRPr="007E2CF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1.4.2.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803D6" w:rsidRPr="007E2CF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0803D6" w:rsidRPr="007E2CF6" w:rsidRDefault="000803D6" w:rsidP="009F0585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1.4.4. Посредством размещения информации на официальном сайте Администрации в информационно-телекоммуникационной сети "Интернет" </w:t>
      </w:r>
      <w:hyperlink r:id="rId6" w:history="1">
        <w:r w:rsidRPr="009F0585">
          <w:rPr>
            <w:rStyle w:val="Hyperlink"/>
            <w:color w:val="365F91"/>
            <w:sz w:val="28"/>
            <w:szCs w:val="28"/>
          </w:rPr>
          <w:t>http://rvadinsk.pnzreg.ru</w:t>
        </w:r>
      </w:hyperlink>
      <w:r w:rsidRPr="007E2CF6">
        <w:rPr>
          <w:sz w:val="28"/>
          <w:szCs w:val="28"/>
        </w:rPr>
        <w:t xml:space="preserve"> (далее - официальный сайт Администрации), в федеральной муниципальной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</w:t>
      </w:r>
      <w:r w:rsidRPr="007E2CF6">
        <w:rPr>
          <w:sz w:val="28"/>
          <w:szCs w:val="28"/>
          <w:lang w:val="en-US"/>
        </w:rPr>
        <w:t>gos</w:t>
      </w:r>
      <w:r w:rsidRPr="007E2CF6">
        <w:rPr>
          <w:sz w:val="28"/>
          <w:szCs w:val="28"/>
        </w:rPr>
        <w:t>uslugi.pnzreg.ru) (далее – Региональный портал).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1.4.5. На Едином портале  Региональном портале государственных и муниципальных услуг (функций), официальном сайте размещается следующая информация: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2) круг заявителей;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3) срок предоставления муниципальной услуги;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0803D6" w:rsidRPr="007E2CF6" w:rsidRDefault="000803D6" w:rsidP="008D0138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0803D6" w:rsidRPr="007E2CF6" w:rsidRDefault="000803D6" w:rsidP="008D0138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803D6" w:rsidRPr="007E2CF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1.5. Информация о месте нахождения Администрации:</w:t>
      </w:r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Адрес: Адрес: 442170, Пензенская область, село Вадинск, улица Ленинская площадь, д.16.</w:t>
      </w:r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442170 Пензенская область, село Вадинск, улица Ленинская площадь, д.16</w:t>
      </w:r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Телефон: 8 (84142) 2-11-69.</w:t>
      </w:r>
    </w:p>
    <w:p w:rsidR="000803D6" w:rsidRPr="007E2CF6" w:rsidRDefault="000803D6" w:rsidP="009F0585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Официальный сайт Администрации: </w:t>
      </w:r>
      <w:hyperlink r:id="rId7" w:history="1">
        <w:r w:rsidRPr="00A4548B">
          <w:rPr>
            <w:rStyle w:val="Hyperlink"/>
            <w:sz w:val="28"/>
            <w:szCs w:val="28"/>
          </w:rPr>
          <w:t>http://vadinsk.pnzreg.ru</w:t>
        </w:r>
      </w:hyperlink>
      <w:r w:rsidRPr="007E2CF6">
        <w:rPr>
          <w:sz w:val="28"/>
          <w:szCs w:val="28"/>
        </w:rPr>
        <w:t xml:space="preserve"> </w:t>
      </w:r>
    </w:p>
    <w:p w:rsidR="000803D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Адрес электронной почты Администрации: </w:t>
      </w:r>
      <w:hyperlink r:id="rId8" w:history="1">
        <w:r w:rsidRPr="00A4548B">
          <w:rPr>
            <w:rStyle w:val="Hyperlink"/>
            <w:sz w:val="28"/>
            <w:szCs w:val="28"/>
            <w:lang w:val="en-US"/>
          </w:rPr>
          <w:t>vadinsk</w:t>
        </w:r>
        <w:r w:rsidRPr="00A4548B">
          <w:rPr>
            <w:rStyle w:val="Hyperlink"/>
            <w:sz w:val="28"/>
            <w:szCs w:val="28"/>
          </w:rPr>
          <w:t>_</w:t>
        </w:r>
        <w:r w:rsidRPr="00A4548B">
          <w:rPr>
            <w:rStyle w:val="Hyperlink"/>
            <w:sz w:val="28"/>
            <w:szCs w:val="28"/>
            <w:lang w:val="en-US"/>
          </w:rPr>
          <w:t>adm</w:t>
        </w:r>
        <w:r w:rsidRPr="00A4548B">
          <w:rPr>
            <w:rStyle w:val="Hyperlink"/>
            <w:sz w:val="28"/>
            <w:szCs w:val="28"/>
          </w:rPr>
          <w:t>@</w:t>
        </w:r>
        <w:r w:rsidRPr="00A4548B">
          <w:rPr>
            <w:rStyle w:val="Hyperlink"/>
            <w:sz w:val="28"/>
            <w:szCs w:val="28"/>
            <w:lang w:val="en-US"/>
          </w:rPr>
          <w:t>sura</w:t>
        </w:r>
        <w:r w:rsidRPr="00A4548B">
          <w:rPr>
            <w:rStyle w:val="Hyperlink"/>
            <w:sz w:val="28"/>
            <w:szCs w:val="28"/>
          </w:rPr>
          <w:t>.</w:t>
        </w:r>
        <w:r w:rsidRPr="00A4548B">
          <w:rPr>
            <w:rStyle w:val="Hyperlink"/>
            <w:sz w:val="28"/>
            <w:szCs w:val="28"/>
            <w:lang w:val="en-US"/>
          </w:rPr>
          <w:t>ru</w:t>
        </w:r>
      </w:hyperlink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</w:p>
    <w:p w:rsidR="000803D6" w:rsidRPr="007E2CF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1.6. График работы Администрации:</w:t>
      </w:r>
    </w:p>
    <w:tbl>
      <w:tblPr>
        <w:tblW w:w="1626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4"/>
        <w:gridCol w:w="2870"/>
        <w:gridCol w:w="10394"/>
      </w:tblGrid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понедельник</w:t>
            </w:r>
          </w:p>
        </w:tc>
        <w:tc>
          <w:tcPr>
            <w:tcW w:w="2870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работы)</w:t>
            </w:r>
          </w:p>
        </w:tc>
      </w:tr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вторник</w:t>
            </w:r>
          </w:p>
        </w:tc>
        <w:tc>
          <w:tcPr>
            <w:tcW w:w="2870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работы)</w:t>
            </w:r>
          </w:p>
        </w:tc>
      </w:tr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среда</w:t>
            </w:r>
          </w:p>
        </w:tc>
        <w:tc>
          <w:tcPr>
            <w:tcW w:w="2870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работы)</w:t>
            </w:r>
          </w:p>
        </w:tc>
      </w:tr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четверг</w:t>
            </w:r>
          </w:p>
        </w:tc>
        <w:tc>
          <w:tcPr>
            <w:tcW w:w="2870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работы)</w:t>
            </w:r>
          </w:p>
        </w:tc>
      </w:tr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пятница</w:t>
            </w:r>
          </w:p>
        </w:tc>
        <w:tc>
          <w:tcPr>
            <w:tcW w:w="2870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17-00</w:t>
            </w:r>
            <w:r w:rsidRPr="00DF168B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работы)</w:t>
            </w:r>
          </w:p>
        </w:tc>
      </w:tr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суббота</w:t>
            </w:r>
          </w:p>
        </w:tc>
        <w:tc>
          <w:tcPr>
            <w:tcW w:w="2870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</w:tr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воскресенье</w:t>
            </w:r>
          </w:p>
        </w:tc>
        <w:tc>
          <w:tcPr>
            <w:tcW w:w="2870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</w:tr>
      <w:tr w:rsidR="000803D6" w:rsidRPr="007E2CF6">
        <w:tc>
          <w:tcPr>
            <w:tcW w:w="3004" w:type="dxa"/>
          </w:tcPr>
          <w:p w:rsidR="000803D6" w:rsidRPr="00DF168B" w:rsidRDefault="000803D6">
            <w:pPr>
              <w:pStyle w:val="ConsPlusNormal"/>
              <w:ind w:left="567" w:firstLine="567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Перерыв на</w:t>
            </w:r>
          </w:p>
        </w:tc>
        <w:tc>
          <w:tcPr>
            <w:tcW w:w="2870" w:type="dxa"/>
          </w:tcPr>
          <w:p w:rsidR="000803D6" w:rsidRPr="00DF168B" w:rsidRDefault="000803D6" w:rsidP="00597D20">
            <w:pPr>
              <w:pStyle w:val="ConsPlusNormal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обед с 13-00 до 14-00</w:t>
            </w:r>
          </w:p>
        </w:tc>
        <w:tc>
          <w:tcPr>
            <w:tcW w:w="10394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перерыва)</w:t>
            </w:r>
          </w:p>
        </w:tc>
      </w:tr>
    </w:tbl>
    <w:p w:rsidR="000803D6" w:rsidRPr="007E2CF6" w:rsidRDefault="000803D6" w:rsidP="00587D87">
      <w:pPr>
        <w:pStyle w:val="ConsPlusNormal"/>
        <w:ind w:firstLine="567"/>
        <w:jc w:val="both"/>
        <w:rPr>
          <w:sz w:val="28"/>
          <w:szCs w:val="28"/>
          <w:lang w:eastAsia="ru-RU"/>
        </w:rPr>
      </w:pPr>
      <w:r w:rsidRPr="007E2CF6">
        <w:rPr>
          <w:sz w:val="28"/>
          <w:szCs w:val="28"/>
        </w:rPr>
        <w:t>1.7. Часы приема заявлений на предоставление муниципальной услуги Администрацией:</w:t>
      </w:r>
    </w:p>
    <w:tbl>
      <w:tblPr>
        <w:tblW w:w="1626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3"/>
        <w:gridCol w:w="2871"/>
        <w:gridCol w:w="10395"/>
      </w:tblGrid>
      <w:tr w:rsidR="000803D6" w:rsidRPr="007E2CF6">
        <w:tc>
          <w:tcPr>
            <w:tcW w:w="3003" w:type="dxa"/>
          </w:tcPr>
          <w:p w:rsidR="000803D6" w:rsidRPr="00DF168B" w:rsidRDefault="000803D6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понедельник</w:t>
            </w:r>
          </w:p>
        </w:tc>
        <w:tc>
          <w:tcPr>
            <w:tcW w:w="2871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приема)</w:t>
            </w:r>
          </w:p>
        </w:tc>
      </w:tr>
      <w:tr w:rsidR="000803D6" w:rsidRPr="007E2CF6">
        <w:tc>
          <w:tcPr>
            <w:tcW w:w="3003" w:type="dxa"/>
          </w:tcPr>
          <w:p w:rsidR="000803D6" w:rsidRPr="00DF168B" w:rsidRDefault="000803D6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вторник</w:t>
            </w:r>
          </w:p>
        </w:tc>
        <w:tc>
          <w:tcPr>
            <w:tcW w:w="2871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приема)</w:t>
            </w:r>
          </w:p>
        </w:tc>
      </w:tr>
      <w:tr w:rsidR="000803D6" w:rsidRPr="007E2CF6">
        <w:tc>
          <w:tcPr>
            <w:tcW w:w="3003" w:type="dxa"/>
          </w:tcPr>
          <w:p w:rsidR="000803D6" w:rsidRPr="00DF168B" w:rsidRDefault="000803D6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среда</w:t>
            </w:r>
          </w:p>
        </w:tc>
        <w:tc>
          <w:tcPr>
            <w:tcW w:w="2871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приема)</w:t>
            </w:r>
          </w:p>
        </w:tc>
      </w:tr>
      <w:tr w:rsidR="000803D6" w:rsidRPr="007E2CF6">
        <w:tc>
          <w:tcPr>
            <w:tcW w:w="3003" w:type="dxa"/>
          </w:tcPr>
          <w:p w:rsidR="000803D6" w:rsidRPr="00DF168B" w:rsidRDefault="000803D6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четверг</w:t>
            </w:r>
          </w:p>
        </w:tc>
        <w:tc>
          <w:tcPr>
            <w:tcW w:w="2871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приема)</w:t>
            </w:r>
          </w:p>
        </w:tc>
      </w:tr>
      <w:tr w:rsidR="000803D6" w:rsidRPr="007E2CF6">
        <w:trPr>
          <w:trHeight w:val="450"/>
        </w:trPr>
        <w:tc>
          <w:tcPr>
            <w:tcW w:w="3003" w:type="dxa"/>
          </w:tcPr>
          <w:p w:rsidR="000803D6" w:rsidRPr="00DF168B" w:rsidRDefault="000803D6">
            <w:pPr>
              <w:pStyle w:val="ConsPlusNormal"/>
              <w:ind w:left="567" w:firstLine="70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DF168B">
              <w:rPr>
                <w:sz w:val="28"/>
                <w:szCs w:val="28"/>
              </w:rPr>
              <w:t>пятница</w:t>
            </w:r>
          </w:p>
        </w:tc>
        <w:tc>
          <w:tcPr>
            <w:tcW w:w="2871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17-00</w:t>
            </w:r>
            <w:r w:rsidRPr="00DF168B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F168B">
              <w:rPr>
                <w:i/>
                <w:iCs/>
                <w:sz w:val="28"/>
                <w:szCs w:val="28"/>
                <w:u w:val="single"/>
              </w:rPr>
              <w:t>(время приема)</w:t>
            </w:r>
          </w:p>
        </w:tc>
      </w:tr>
      <w:tr w:rsidR="000803D6" w:rsidRPr="007E2CF6">
        <w:trPr>
          <w:trHeight w:val="340"/>
        </w:trPr>
        <w:tc>
          <w:tcPr>
            <w:tcW w:w="3003" w:type="dxa"/>
          </w:tcPr>
          <w:p w:rsidR="000803D6" w:rsidRPr="00DF168B" w:rsidRDefault="000803D6">
            <w:pPr>
              <w:pStyle w:val="ConsPlusNormal"/>
              <w:ind w:left="567" w:firstLine="709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суббота</w:t>
            </w:r>
          </w:p>
        </w:tc>
        <w:tc>
          <w:tcPr>
            <w:tcW w:w="2871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</w:tr>
      <w:tr w:rsidR="000803D6" w:rsidRPr="007E2CF6">
        <w:tc>
          <w:tcPr>
            <w:tcW w:w="3003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2871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</w:tr>
      <w:tr w:rsidR="000803D6" w:rsidRPr="007E2CF6">
        <w:tc>
          <w:tcPr>
            <w:tcW w:w="3003" w:type="dxa"/>
          </w:tcPr>
          <w:p w:rsidR="000803D6" w:rsidRPr="00DF168B" w:rsidRDefault="000803D6" w:rsidP="00597D20">
            <w:pPr>
              <w:pStyle w:val="ConsPlusNormal"/>
              <w:ind w:firstLine="567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Перерыв на</w:t>
            </w:r>
          </w:p>
        </w:tc>
        <w:tc>
          <w:tcPr>
            <w:tcW w:w="2871" w:type="dxa"/>
          </w:tcPr>
          <w:p w:rsidR="000803D6" w:rsidRPr="00DF168B" w:rsidRDefault="000803D6" w:rsidP="00597D20">
            <w:pPr>
              <w:pStyle w:val="ConsPlusNormal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обед с 13-00 до 14-00</w:t>
            </w:r>
          </w:p>
        </w:tc>
        <w:tc>
          <w:tcPr>
            <w:tcW w:w="10395" w:type="dxa"/>
          </w:tcPr>
          <w:p w:rsidR="000803D6" w:rsidRPr="00DF168B" w:rsidRDefault="000803D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0803D6" w:rsidRPr="007E2CF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1.8. 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Pr="007E2C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2CF6">
        <w:rPr>
          <w:sz w:val="28"/>
          <w:szCs w:val="28"/>
        </w:rPr>
        <w:t>«Многофункциональный центр предоставления государственных и муниципальных услуг Вадинского района Пензенской области» (далее - МФЦ) 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 Адрес места нахождения МФЦ: 442170, Пензенская область, село Вадинск, улица Пугачевская,</w:t>
      </w:r>
      <w:r>
        <w:rPr>
          <w:sz w:val="28"/>
          <w:szCs w:val="28"/>
        </w:rPr>
        <w:t xml:space="preserve"> </w:t>
      </w:r>
      <w:r w:rsidRPr="007E2CF6">
        <w:rPr>
          <w:sz w:val="28"/>
          <w:szCs w:val="28"/>
        </w:rPr>
        <w:t>д.16.</w:t>
      </w:r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Контактные телефоны:8(84142)2-18-51;</w:t>
      </w:r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 График работы МФЦ: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5"/>
        <w:gridCol w:w="6632"/>
      </w:tblGrid>
      <w:tr w:rsidR="000803D6" w:rsidRPr="007E2CF6">
        <w:tc>
          <w:tcPr>
            <w:tcW w:w="3005" w:type="dxa"/>
          </w:tcPr>
          <w:p w:rsidR="000803D6" w:rsidRPr="00DF168B" w:rsidRDefault="000803D6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</w:tr>
      <w:tr w:rsidR="000803D6" w:rsidRPr="007E2CF6">
        <w:tc>
          <w:tcPr>
            <w:tcW w:w="3005" w:type="dxa"/>
          </w:tcPr>
          <w:p w:rsidR="000803D6" w:rsidRPr="00DF168B" w:rsidRDefault="000803D6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</w:tr>
      <w:tr w:rsidR="000803D6" w:rsidRPr="007E2CF6">
        <w:tc>
          <w:tcPr>
            <w:tcW w:w="3005" w:type="dxa"/>
          </w:tcPr>
          <w:p w:rsidR="000803D6" w:rsidRPr="00DF168B" w:rsidRDefault="000803D6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</w:tr>
      <w:tr w:rsidR="000803D6" w:rsidRPr="007E2CF6">
        <w:tc>
          <w:tcPr>
            <w:tcW w:w="3005" w:type="dxa"/>
          </w:tcPr>
          <w:p w:rsidR="000803D6" w:rsidRPr="00DF168B" w:rsidRDefault="000803D6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</w:t>
            </w:r>
            <w:r w:rsidRPr="00DF168B">
              <w:rPr>
                <w:sz w:val="28"/>
                <w:szCs w:val="28"/>
              </w:rPr>
              <w:t>15</w:t>
            </w:r>
          </w:p>
        </w:tc>
      </w:tr>
      <w:tr w:rsidR="000803D6" w:rsidRPr="007E2CF6">
        <w:tc>
          <w:tcPr>
            <w:tcW w:w="3005" w:type="dxa"/>
          </w:tcPr>
          <w:p w:rsidR="000803D6" w:rsidRPr="00DF168B" w:rsidRDefault="000803D6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  <w:lang w:val="en-US"/>
              </w:rPr>
              <w:t>C 9</w:t>
            </w:r>
            <w:r w:rsidRPr="00DF168B">
              <w:rPr>
                <w:sz w:val="28"/>
                <w:szCs w:val="28"/>
              </w:rPr>
              <w:t>-</w:t>
            </w:r>
            <w:r w:rsidRPr="00DF168B">
              <w:rPr>
                <w:sz w:val="28"/>
                <w:szCs w:val="28"/>
                <w:lang w:val="en-US"/>
              </w:rPr>
              <w:t>00-</w:t>
            </w:r>
            <w:r w:rsidRPr="00DF168B">
              <w:rPr>
                <w:sz w:val="28"/>
                <w:szCs w:val="28"/>
              </w:rPr>
              <w:t>до</w:t>
            </w:r>
            <w:r w:rsidRPr="00DF168B">
              <w:rPr>
                <w:sz w:val="28"/>
                <w:szCs w:val="28"/>
                <w:lang w:val="en-US"/>
              </w:rPr>
              <w:t xml:space="preserve"> 17-00</w:t>
            </w:r>
            <w:r w:rsidRPr="00DF168B">
              <w:rPr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0803D6" w:rsidRPr="007E2CF6">
        <w:tc>
          <w:tcPr>
            <w:tcW w:w="3005" w:type="dxa"/>
          </w:tcPr>
          <w:p w:rsidR="000803D6" w:rsidRPr="00DF168B" w:rsidRDefault="000803D6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</w:tr>
      <w:tr w:rsidR="000803D6" w:rsidRPr="007E2CF6">
        <w:tc>
          <w:tcPr>
            <w:tcW w:w="3005" w:type="dxa"/>
          </w:tcPr>
          <w:p w:rsidR="000803D6" w:rsidRPr="00DF168B" w:rsidRDefault="000803D6" w:rsidP="00287C19">
            <w:pPr>
              <w:pStyle w:val="ConsPlusNormal"/>
              <w:ind w:left="567"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выходной день</w:t>
            </w:r>
          </w:p>
        </w:tc>
      </w:tr>
      <w:tr w:rsidR="000803D6" w:rsidRPr="007E2CF6">
        <w:tc>
          <w:tcPr>
            <w:tcW w:w="3005" w:type="dxa"/>
          </w:tcPr>
          <w:p w:rsidR="000803D6" w:rsidRPr="00DF168B" w:rsidRDefault="000803D6" w:rsidP="00640E1C">
            <w:pPr>
              <w:pStyle w:val="ConsPlusNormal"/>
              <w:ind w:left="567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0803D6" w:rsidRPr="00DF168B" w:rsidRDefault="000803D6" w:rsidP="00287C19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обед с 13-00 до 14-00</w:t>
            </w:r>
          </w:p>
        </w:tc>
      </w:tr>
    </w:tbl>
    <w:p w:rsidR="000803D6" w:rsidRPr="007E2CF6" w:rsidRDefault="000803D6" w:rsidP="009F0585">
      <w:pPr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>Официальный</w:t>
      </w:r>
      <w:r w:rsidRPr="007E2CF6">
        <w:rPr>
          <w:i/>
          <w:iCs/>
          <w:sz w:val="28"/>
          <w:szCs w:val="28"/>
        </w:rPr>
        <w:t xml:space="preserve"> </w:t>
      </w:r>
      <w:r w:rsidRPr="007E2CF6">
        <w:rPr>
          <w:sz w:val="28"/>
          <w:szCs w:val="28"/>
        </w:rPr>
        <w:t xml:space="preserve">сайт организации МФЦ; </w:t>
      </w:r>
      <w:hyperlink r:id="rId9" w:history="1">
        <w:r w:rsidRPr="00A4548B">
          <w:rPr>
            <w:rStyle w:val="Hyperlink"/>
            <w:sz w:val="28"/>
            <w:szCs w:val="28"/>
          </w:rPr>
          <w:t>http://vadinsk.mdocs.ru/mfc</w:t>
        </w:r>
      </w:hyperlink>
    </w:p>
    <w:p w:rsidR="000803D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Адрес электронной почты МФЦ. </w:t>
      </w:r>
      <w:hyperlink r:id="rId10" w:history="1">
        <w:r w:rsidRPr="00A4548B">
          <w:rPr>
            <w:rStyle w:val="Hyperlink"/>
            <w:sz w:val="28"/>
            <w:szCs w:val="28"/>
          </w:rPr>
          <w:t>vadinsk@mfcinfo.ru</w:t>
        </w:r>
      </w:hyperlink>
    </w:p>
    <w:p w:rsidR="000803D6" w:rsidRPr="007E2CF6" w:rsidRDefault="000803D6" w:rsidP="00287C19">
      <w:pPr>
        <w:pStyle w:val="ConsPlusNormal"/>
        <w:ind w:firstLine="567"/>
        <w:jc w:val="both"/>
        <w:rPr>
          <w:sz w:val="28"/>
          <w:szCs w:val="28"/>
        </w:rPr>
      </w:pPr>
    </w:p>
    <w:p w:rsidR="000803D6" w:rsidRPr="007E2CF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</w:p>
    <w:p w:rsidR="000803D6" w:rsidRPr="00DC076F" w:rsidRDefault="000803D6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DC076F">
        <w:rPr>
          <w:b/>
          <w:bCs/>
          <w:sz w:val="28"/>
          <w:szCs w:val="28"/>
        </w:rPr>
        <w:t>II. Стандарт предоставления муниципальной услуги</w:t>
      </w:r>
    </w:p>
    <w:p w:rsidR="000803D6" w:rsidRPr="00DC076F" w:rsidRDefault="000803D6" w:rsidP="00587D87">
      <w:pPr>
        <w:pStyle w:val="ConsPlusNormal"/>
        <w:jc w:val="both"/>
        <w:rPr>
          <w:b/>
          <w:bCs/>
          <w:sz w:val="28"/>
          <w:szCs w:val="28"/>
        </w:rPr>
      </w:pPr>
    </w:p>
    <w:p w:rsidR="000803D6" w:rsidRPr="009F0585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 w:rsidRPr="009F0585">
        <w:rPr>
          <w:sz w:val="28"/>
          <w:szCs w:val="28"/>
        </w:rPr>
        <w:t>Наименование муниципальной услуги</w:t>
      </w:r>
    </w:p>
    <w:p w:rsidR="000803D6" w:rsidRPr="009F0585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Pr="009F0585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2.1.  «Присвоение квалификационных  категорий спортивных судей «спортивный судья второй категории», «спортивный судья третьей категории»                                         </w:t>
      </w:r>
    </w:p>
    <w:p w:rsidR="000803D6" w:rsidRPr="009F0585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 w:rsidRPr="009F0585">
        <w:rPr>
          <w:sz w:val="28"/>
          <w:szCs w:val="28"/>
        </w:rPr>
        <w:t xml:space="preserve">Наименование органа местного самоуправления, </w:t>
      </w:r>
    </w:p>
    <w:p w:rsidR="000803D6" w:rsidRPr="009F0585" w:rsidRDefault="000803D6" w:rsidP="00587D87">
      <w:pPr>
        <w:pStyle w:val="ConsPlusNormal"/>
        <w:jc w:val="center"/>
        <w:outlineLvl w:val="2"/>
        <w:rPr>
          <w:spacing w:val="2"/>
          <w:sz w:val="28"/>
          <w:szCs w:val="28"/>
        </w:rPr>
      </w:pPr>
      <w:r w:rsidRPr="009F0585">
        <w:rPr>
          <w:sz w:val="28"/>
          <w:szCs w:val="28"/>
        </w:rPr>
        <w:t>предоставляющего муниципальную услугу</w:t>
      </w:r>
    </w:p>
    <w:p w:rsidR="000803D6" w:rsidRPr="009F0585" w:rsidRDefault="000803D6" w:rsidP="00587D87">
      <w:pPr>
        <w:pStyle w:val="ConsPlusNormal"/>
        <w:jc w:val="both"/>
        <w:rPr>
          <w:color w:val="00000A"/>
          <w:sz w:val="28"/>
          <w:szCs w:val="28"/>
        </w:rPr>
      </w:pPr>
    </w:p>
    <w:p w:rsidR="000803D6" w:rsidRPr="009F0585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2.2. </w:t>
      </w:r>
      <w:r w:rsidRPr="009F0585">
        <w:rPr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9F0585">
        <w:rPr>
          <w:sz w:val="28"/>
          <w:szCs w:val="28"/>
        </w:rPr>
        <w:t>Администрация.</w:t>
      </w:r>
    </w:p>
    <w:p w:rsidR="000803D6" w:rsidRPr="009F0585" w:rsidRDefault="000803D6" w:rsidP="00587D87">
      <w:pPr>
        <w:pStyle w:val="ConsPlusNormal"/>
        <w:jc w:val="center"/>
        <w:outlineLvl w:val="2"/>
        <w:rPr>
          <w:color w:val="00000A"/>
          <w:sz w:val="28"/>
          <w:szCs w:val="28"/>
        </w:rPr>
      </w:pPr>
    </w:p>
    <w:p w:rsidR="000803D6" w:rsidRPr="009F0585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 w:rsidRPr="009F0585">
        <w:rPr>
          <w:sz w:val="28"/>
          <w:szCs w:val="28"/>
        </w:rPr>
        <w:t>Результат предоставления муниципальной услуги</w:t>
      </w:r>
    </w:p>
    <w:p w:rsidR="000803D6" w:rsidRPr="009F0585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Pr="009F0585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2.3. Результатом предоставления муниципальной услуги является:</w:t>
      </w:r>
    </w:p>
    <w:p w:rsidR="000803D6" w:rsidRPr="009F0585" w:rsidRDefault="000803D6" w:rsidP="006B47DE">
      <w:pPr>
        <w:shd w:val="clear" w:color="auto" w:fill="FFFFFF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- присвоение квалификационной категории спортивного судьи, выдача гражданам, не имеющим квалификационной категории спортивного судьи, спортивной судейской  книжки и судейского значка;</w:t>
      </w:r>
    </w:p>
    <w:p w:rsidR="000803D6" w:rsidRPr="009F0585" w:rsidRDefault="000803D6" w:rsidP="006B47DE">
      <w:pPr>
        <w:shd w:val="clear" w:color="auto" w:fill="FFFFFF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- присвоение квалификационной категории спортивного судьи и внесение в спортивную судейскую книжку граждан, имеющих квалификационную категорию спортивного судьи, записи о присвоении следующей квалификационной категории спортивного судьи, выдача соответствующего судейского значка;</w:t>
      </w:r>
    </w:p>
    <w:p w:rsidR="000803D6" w:rsidRPr="009F0585" w:rsidRDefault="000803D6" w:rsidP="006B47DE">
      <w:pPr>
        <w:shd w:val="clear" w:color="auto" w:fill="FFFFFF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- отказ в присвоении квалификационной категории спортивного судьи, направление заявителю письменного уведомления об отказе с приложением представленных заявителем документов. </w:t>
      </w:r>
    </w:p>
    <w:p w:rsidR="000803D6" w:rsidRPr="009F0585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0803D6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:rsidR="000803D6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0803D6" w:rsidRPr="009F0585" w:rsidRDefault="000803D6" w:rsidP="007D3CD6">
      <w:pPr>
        <w:pStyle w:val="1"/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9F0585">
        <w:rPr>
          <w:color w:val="auto"/>
          <w:sz w:val="28"/>
          <w:szCs w:val="28"/>
        </w:rPr>
        <w:t xml:space="preserve">2.4. Общий срок предоставления муниципальной </w:t>
      </w:r>
      <w:r w:rsidRPr="00BE09B3">
        <w:rPr>
          <w:color w:val="FF0000"/>
          <w:sz w:val="28"/>
          <w:szCs w:val="28"/>
        </w:rPr>
        <w:t>услуги - 1</w:t>
      </w:r>
      <w:r>
        <w:rPr>
          <w:color w:val="FF0000"/>
          <w:sz w:val="28"/>
          <w:szCs w:val="28"/>
        </w:rPr>
        <w:t>8</w:t>
      </w:r>
      <w:r w:rsidRPr="00BE09B3">
        <w:rPr>
          <w:color w:val="FF0000"/>
          <w:sz w:val="28"/>
          <w:szCs w:val="28"/>
        </w:rPr>
        <w:t xml:space="preserve"> рабочих</w:t>
      </w:r>
      <w:r w:rsidRPr="009F0585">
        <w:rPr>
          <w:color w:val="auto"/>
          <w:sz w:val="28"/>
          <w:szCs w:val="28"/>
        </w:rPr>
        <w:t xml:space="preserve"> дней со дня поступления документов для присвоения квалификационной категории. </w:t>
      </w:r>
    </w:p>
    <w:p w:rsidR="000803D6" w:rsidRPr="009F0585" w:rsidRDefault="000803D6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803D6" w:rsidRPr="009F0585" w:rsidRDefault="000803D6" w:rsidP="009F058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0585">
        <w:rPr>
          <w:sz w:val="28"/>
          <w:szCs w:val="28"/>
        </w:rPr>
        <w:t>Правовые основания для предоставления муниципальной услуги</w:t>
      </w:r>
    </w:p>
    <w:p w:rsidR="000803D6" w:rsidRPr="009F0585" w:rsidRDefault="000803D6" w:rsidP="009F0585">
      <w:pPr>
        <w:pStyle w:val="ConsPlusNormal"/>
        <w:jc w:val="both"/>
        <w:rPr>
          <w:color w:val="00000A"/>
          <w:sz w:val="28"/>
          <w:szCs w:val="28"/>
          <w:lang w:eastAsia="ru-RU"/>
        </w:rPr>
      </w:pPr>
    </w:p>
    <w:p w:rsidR="000803D6" w:rsidRPr="009F0585" w:rsidRDefault="000803D6" w:rsidP="009F0585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2.5. Предоставление муниципальной услуги осуществляется в соответствии с:</w:t>
      </w:r>
    </w:p>
    <w:p w:rsidR="000803D6" w:rsidRDefault="000803D6" w:rsidP="009F05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1. Федеральным законом от 06.10.2003 № 131-ФЗ «Об общих принципах организации местного самоуправления в Российской Федерации»;</w:t>
      </w:r>
    </w:p>
    <w:p w:rsidR="000803D6" w:rsidRDefault="000803D6" w:rsidP="00C971D9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97D20">
        <w:rPr>
          <w:sz w:val="28"/>
          <w:szCs w:val="28"/>
        </w:rPr>
        <w:t xml:space="preserve"> </w:t>
      </w:r>
      <w:r w:rsidRPr="009F0585">
        <w:rPr>
          <w:sz w:val="28"/>
          <w:szCs w:val="28"/>
        </w:rPr>
        <w:t>Федеральным законом от 27.07.2006 № 152-ФЗ «О персональных данных»;</w:t>
      </w:r>
    </w:p>
    <w:p w:rsidR="000803D6" w:rsidRPr="009F0585" w:rsidRDefault="000803D6" w:rsidP="00C971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971D9">
        <w:rPr>
          <w:sz w:val="28"/>
          <w:szCs w:val="28"/>
        </w:rPr>
        <w:t xml:space="preserve"> </w:t>
      </w:r>
      <w:r w:rsidRPr="009F0585">
        <w:rPr>
          <w:sz w:val="28"/>
          <w:szCs w:val="28"/>
        </w:rPr>
        <w:t>Федеральный закон от 04.12.2007 № 329-ФЗ «О физической культуре и спорте в Российской Федерации» (с последующими изменениями);</w:t>
      </w:r>
    </w:p>
    <w:p w:rsidR="000803D6" w:rsidRPr="009F0585" w:rsidRDefault="000803D6" w:rsidP="009F0585">
      <w:pPr>
        <w:pStyle w:val="ConsPlusNormal"/>
        <w:ind w:firstLine="567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4</w:t>
      </w:r>
      <w:r w:rsidRPr="009F0585">
        <w:rPr>
          <w:sz w:val="28"/>
          <w:szCs w:val="28"/>
        </w:rPr>
        <w:t xml:space="preserve">. Федеральным </w:t>
      </w:r>
      <w:hyperlink r:id="rId11" w:history="1">
        <w:r w:rsidRPr="009F0585">
          <w:rPr>
            <w:rStyle w:val="-"/>
            <w:color w:val="000000"/>
            <w:sz w:val="28"/>
            <w:szCs w:val="28"/>
            <w:u w:val="none"/>
          </w:rPr>
          <w:t>законом</w:t>
        </w:r>
      </w:hyperlink>
      <w:r w:rsidRPr="009F0585">
        <w:rPr>
          <w:color w:val="000000"/>
          <w:sz w:val="28"/>
          <w:szCs w:val="28"/>
        </w:rPr>
        <w:t xml:space="preserve"> о</w:t>
      </w:r>
      <w:r w:rsidRPr="009F0585">
        <w:rPr>
          <w:sz w:val="28"/>
          <w:szCs w:val="28"/>
        </w:rPr>
        <w:t>т 27.07.2010 № 210-ФЗ «Об организации предоставления государственных и муниципальных услуг»                                 (далее – ФЗ № 210-ФЗ);</w:t>
      </w:r>
    </w:p>
    <w:p w:rsidR="000803D6" w:rsidRPr="009F0585" w:rsidRDefault="000803D6" w:rsidP="009F058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F0585">
        <w:rPr>
          <w:sz w:val="28"/>
          <w:szCs w:val="28"/>
        </w:rPr>
        <w:t>. Федеральным законом от 06.04.2011 № 63-ФЗ «Об электронной подписи» (далее – ФЗ № 63-ФЗ);</w:t>
      </w:r>
    </w:p>
    <w:p w:rsidR="000803D6" w:rsidRPr="00C971D9" w:rsidRDefault="000803D6" w:rsidP="00C971D9">
      <w:pPr>
        <w:ind w:firstLine="567"/>
        <w:jc w:val="both"/>
        <w:rPr>
          <w:sz w:val="28"/>
          <w:szCs w:val="28"/>
        </w:rPr>
      </w:pPr>
      <w:r w:rsidRPr="009F0585">
        <w:rPr>
          <w:spacing w:val="-10"/>
          <w:sz w:val="28"/>
          <w:szCs w:val="28"/>
        </w:rPr>
        <w:t>6. Закон Пензенской области от 21.04.2005 № 800-ЗПО «О физической культуре и спорте в Пензенской области» (с последующими изменениями);</w:t>
      </w:r>
    </w:p>
    <w:p w:rsidR="000803D6" w:rsidRPr="009F0585" w:rsidRDefault="000803D6" w:rsidP="009F0585">
      <w:pPr>
        <w:ind w:firstLine="567"/>
        <w:jc w:val="both"/>
        <w:rPr>
          <w:spacing w:val="-10"/>
          <w:sz w:val="28"/>
          <w:szCs w:val="28"/>
        </w:rPr>
      </w:pPr>
      <w:r w:rsidRPr="009F0585">
        <w:rPr>
          <w:spacing w:val="-10"/>
          <w:sz w:val="28"/>
          <w:szCs w:val="28"/>
        </w:rPr>
        <w:t>7. Приказ Министерства спорта, туризма и молодежной политики Российской Федерации от 27.11.2008 № 56 «Об утверждении Положения о спортивных судьях»;</w:t>
      </w:r>
    </w:p>
    <w:p w:rsidR="000803D6" w:rsidRDefault="000803D6" w:rsidP="009F0585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9F0585">
        <w:rPr>
          <w:sz w:val="28"/>
          <w:szCs w:val="28"/>
        </w:rPr>
        <w:t xml:space="preserve">8. </w:t>
      </w:r>
      <w:hyperlink r:id="rId12" w:history="1">
        <w:r w:rsidRPr="009F0585">
          <w:rPr>
            <w:rStyle w:val="-"/>
            <w:color w:val="000000"/>
            <w:sz w:val="28"/>
            <w:szCs w:val="28"/>
            <w:u w:val="none"/>
          </w:rPr>
          <w:t>Устав</w:t>
        </w:r>
      </w:hyperlink>
      <w:r w:rsidRPr="009F0585">
        <w:rPr>
          <w:rStyle w:val="-"/>
          <w:color w:val="000000"/>
          <w:sz w:val="28"/>
          <w:szCs w:val="28"/>
          <w:u w:val="none"/>
        </w:rPr>
        <w:t>ом Вадинского района Пензенской области, утвержденным решением Собрания Представителей Вадинского района Пензенской области от 10.08.2011 №650/-67/2 с последующими редакциями</w:t>
      </w:r>
      <w:r w:rsidRPr="009F0585">
        <w:rPr>
          <w:color w:val="000000"/>
          <w:sz w:val="28"/>
          <w:szCs w:val="28"/>
        </w:rPr>
        <w:t>;</w:t>
      </w:r>
    </w:p>
    <w:p w:rsidR="000803D6" w:rsidRPr="00C971D9" w:rsidRDefault="000803D6" w:rsidP="00C971D9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C971D9">
        <w:t xml:space="preserve"> </w:t>
      </w:r>
      <w:hyperlink r:id="rId13" w:history="1">
        <w:r w:rsidRPr="009F0585">
          <w:rPr>
            <w:rStyle w:val="-"/>
            <w:color w:val="000000"/>
            <w:sz w:val="28"/>
            <w:szCs w:val="28"/>
            <w:u w:val="none"/>
          </w:rPr>
          <w:t>Постановлением</w:t>
        </w:r>
      </w:hyperlink>
      <w:r w:rsidRPr="009F0585">
        <w:rPr>
          <w:sz w:val="28"/>
          <w:szCs w:val="28"/>
        </w:rPr>
        <w:t xml:space="preserve"> администрации от 11.05.2011 № 149 «Об утверждении Порядка разработки и утверждения административных регламентов  предоставления муниципальных услуг администрацией Вадинского района Пензенской области».</w:t>
      </w:r>
    </w:p>
    <w:p w:rsidR="000803D6" w:rsidRPr="00C971D9" w:rsidRDefault="000803D6" w:rsidP="00C971D9">
      <w:pPr>
        <w:pStyle w:val="ConsPlusNormal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10</w:t>
      </w:r>
      <w:r w:rsidRPr="009F0585">
        <w:rPr>
          <w:sz w:val="28"/>
          <w:szCs w:val="28"/>
        </w:rPr>
        <w:t>. Постановлением администрации от 04.09.2018 № 382 «Об утверждении Реестра муниципальных услуг муниципального образования «Вадинский район»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9F0585">
        <w:rPr>
          <w:sz w:val="28"/>
          <w:szCs w:val="28"/>
        </w:rPr>
        <w:t>;</w:t>
      </w:r>
    </w:p>
    <w:p w:rsidR="000803D6" w:rsidRPr="009F0585" w:rsidRDefault="000803D6" w:rsidP="009F0585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11. Постановлением администрации Вадинского района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</w:t>
      </w:r>
      <w:r w:rsidRPr="009F0585">
        <w:rPr>
          <w:i/>
          <w:iCs/>
          <w:sz w:val="28"/>
          <w:szCs w:val="28"/>
        </w:rPr>
        <w:t xml:space="preserve"> </w:t>
      </w:r>
      <w:r w:rsidRPr="009F0585">
        <w:rPr>
          <w:sz w:val="28"/>
          <w:szCs w:val="28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</w:t>
      </w:r>
      <w:r w:rsidRPr="009F0585">
        <w:rPr>
          <w:i/>
          <w:iCs/>
          <w:sz w:val="28"/>
          <w:szCs w:val="28"/>
        </w:rPr>
        <w:t xml:space="preserve"> </w:t>
      </w:r>
      <w:r w:rsidRPr="009F0585">
        <w:rPr>
          <w:sz w:val="28"/>
          <w:szCs w:val="28"/>
        </w:rPr>
        <w:t>и его работников при предоставлении муниципальных услуг».</w:t>
      </w:r>
    </w:p>
    <w:p w:rsidR="000803D6" w:rsidRDefault="000803D6" w:rsidP="00587D87">
      <w:pPr>
        <w:spacing w:line="100" w:lineRule="atLeast"/>
        <w:ind w:firstLine="540"/>
        <w:jc w:val="center"/>
        <w:rPr>
          <w:sz w:val="28"/>
          <w:szCs w:val="28"/>
        </w:rPr>
      </w:pPr>
    </w:p>
    <w:p w:rsidR="000803D6" w:rsidRDefault="000803D6" w:rsidP="00587D87">
      <w:pPr>
        <w:spacing w:line="10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803D6" w:rsidRDefault="000803D6" w:rsidP="00587D87">
      <w:pPr>
        <w:spacing w:line="100" w:lineRule="atLeast"/>
        <w:ind w:firstLine="540"/>
        <w:jc w:val="center"/>
        <w:rPr>
          <w:sz w:val="28"/>
          <w:szCs w:val="28"/>
        </w:rPr>
      </w:pPr>
    </w:p>
    <w:p w:rsidR="000803D6" w:rsidRDefault="000803D6" w:rsidP="00867E5F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803D6" w:rsidRPr="009F0585" w:rsidRDefault="000803D6" w:rsidP="00BE09B3">
      <w:pPr>
        <w:pStyle w:val="1"/>
        <w:spacing w:before="0" w:after="0" w:line="240" w:lineRule="auto"/>
        <w:ind w:firstLine="567"/>
        <w:rPr>
          <w:color w:val="auto"/>
          <w:sz w:val="28"/>
          <w:szCs w:val="28"/>
        </w:rPr>
      </w:pPr>
      <w:bookmarkStart w:id="1" w:name="P148"/>
      <w:bookmarkEnd w:id="1"/>
      <w:r w:rsidRPr="009F0585">
        <w:rPr>
          <w:color w:val="auto"/>
          <w:sz w:val="28"/>
          <w:szCs w:val="28"/>
        </w:rPr>
        <w:t>2.6.1. В целях получения муниципальной услуги заявитель самостоятельно представляет (направляет) следующие документы:</w:t>
      </w:r>
    </w:p>
    <w:p w:rsidR="000803D6" w:rsidRPr="009F0585" w:rsidRDefault="000803D6" w:rsidP="00427641">
      <w:pPr>
        <w:ind w:firstLine="567"/>
        <w:jc w:val="both"/>
        <w:rPr>
          <w:spacing w:val="-10"/>
          <w:sz w:val="28"/>
          <w:szCs w:val="28"/>
        </w:rPr>
      </w:pPr>
      <w:bookmarkStart w:id="2" w:name="P150"/>
      <w:bookmarkEnd w:id="2"/>
      <w:r w:rsidRPr="009F0585">
        <w:rPr>
          <w:spacing w:val="-10"/>
          <w:sz w:val="28"/>
          <w:szCs w:val="28"/>
        </w:rPr>
        <w:t>- представление на присвоение квалификационной категории спортивного судьи</w:t>
      </w:r>
      <w:r w:rsidRPr="009F0585">
        <w:rPr>
          <w:sz w:val="28"/>
          <w:szCs w:val="28"/>
        </w:rPr>
        <w:t xml:space="preserve"> </w:t>
      </w:r>
      <w:r w:rsidRPr="009F0585">
        <w:rPr>
          <w:spacing w:val="-10"/>
          <w:sz w:val="28"/>
          <w:szCs w:val="28"/>
        </w:rPr>
        <w:t>(Приложение № 1);</w:t>
      </w:r>
    </w:p>
    <w:p w:rsidR="000803D6" w:rsidRPr="009F0585" w:rsidRDefault="000803D6" w:rsidP="00427641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- сведения о выполнении гражданином условий присвоения </w:t>
      </w:r>
      <w:r w:rsidRPr="009F0585">
        <w:rPr>
          <w:spacing w:val="-10"/>
          <w:sz w:val="28"/>
          <w:szCs w:val="28"/>
        </w:rPr>
        <w:t>квалификационной категории спортивного судьи</w:t>
      </w:r>
      <w:r w:rsidRPr="009F0585">
        <w:rPr>
          <w:sz w:val="28"/>
          <w:szCs w:val="28"/>
        </w:rPr>
        <w:t xml:space="preserve"> в соответствии </w:t>
      </w:r>
      <w:r w:rsidRPr="009F0585">
        <w:rPr>
          <w:spacing w:val="-10"/>
          <w:sz w:val="28"/>
          <w:szCs w:val="28"/>
        </w:rPr>
        <w:t>с квалификационными требованиями к спортивным судьям по соответствующему виду спорта</w:t>
      </w:r>
      <w:r w:rsidRPr="009F0585">
        <w:rPr>
          <w:sz w:val="28"/>
          <w:szCs w:val="28"/>
        </w:rPr>
        <w:t xml:space="preserve"> (выписка из карточки учета спортивной судейской деятельности) (Приложение №2);</w:t>
      </w:r>
    </w:p>
    <w:p w:rsidR="000803D6" w:rsidRPr="009F0585" w:rsidRDefault="000803D6" w:rsidP="00427641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- </w:t>
      </w:r>
      <w:r>
        <w:rPr>
          <w:sz w:val="28"/>
          <w:szCs w:val="28"/>
        </w:rPr>
        <w:t>квалификационную</w:t>
      </w:r>
      <w:r w:rsidRPr="009F0585">
        <w:rPr>
          <w:sz w:val="28"/>
          <w:szCs w:val="28"/>
        </w:rPr>
        <w:t xml:space="preserve"> судейскую книжку;</w:t>
      </w:r>
    </w:p>
    <w:p w:rsidR="000803D6" w:rsidRDefault="000803D6" w:rsidP="00427641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- 2 фотографии размером 3х4 см.</w:t>
      </w:r>
      <w:r>
        <w:rPr>
          <w:sz w:val="28"/>
          <w:szCs w:val="28"/>
        </w:rPr>
        <w:t>;</w:t>
      </w:r>
    </w:p>
    <w:p w:rsidR="000803D6" w:rsidRDefault="000803D6" w:rsidP="00C971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копии второй и третьей страниц паспорта гражданина РФ, а так же копии страниц, содержащих сведения о месте жительства;</w:t>
      </w:r>
    </w:p>
    <w:p w:rsidR="000803D6" w:rsidRPr="00BE109C" w:rsidRDefault="000803D6" w:rsidP="00C971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согласие гражданина, претендующего на присвоения квалификационной категории спортивного судьи, на обработку персональных данных.</w:t>
      </w:r>
    </w:p>
    <w:p w:rsidR="000803D6" w:rsidRPr="009F0585" w:rsidRDefault="000803D6" w:rsidP="00427641">
      <w:pPr>
        <w:ind w:firstLine="567"/>
        <w:jc w:val="both"/>
        <w:rPr>
          <w:sz w:val="28"/>
          <w:szCs w:val="28"/>
        </w:rPr>
      </w:pPr>
    </w:p>
    <w:p w:rsidR="000803D6" w:rsidRPr="00B1355B" w:rsidRDefault="000803D6" w:rsidP="00B21C8A">
      <w:pPr>
        <w:ind w:firstLine="709"/>
        <w:jc w:val="both"/>
        <w:rPr>
          <w:sz w:val="28"/>
          <w:szCs w:val="28"/>
        </w:rPr>
      </w:pPr>
    </w:p>
    <w:p w:rsidR="000803D6" w:rsidRPr="00491CC3" w:rsidRDefault="000803D6" w:rsidP="009F0585">
      <w:pPr>
        <w:ind w:firstLine="567"/>
        <w:jc w:val="both"/>
        <w:rPr>
          <w:sz w:val="28"/>
          <w:szCs w:val="28"/>
        </w:rPr>
      </w:pPr>
      <w:r w:rsidRPr="00B1355B">
        <w:rPr>
          <w:sz w:val="28"/>
          <w:szCs w:val="28"/>
        </w:rPr>
        <w:t>2.6.2. Заявитель или его представитель может подать заявление и документы, необходимые для предоставления муниципальной услуги следующими способами</w:t>
      </w:r>
      <w:r w:rsidRPr="00491CC3">
        <w:rPr>
          <w:sz w:val="28"/>
          <w:szCs w:val="28"/>
        </w:rPr>
        <w:t>:</w:t>
      </w:r>
    </w:p>
    <w:p w:rsidR="000803D6" w:rsidRPr="009F0585" w:rsidRDefault="000803D6" w:rsidP="009F0585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а) лично по адресу администрации Вадинского района, указанному в пункте 1.5 Регламента;</w:t>
      </w:r>
    </w:p>
    <w:p w:rsidR="000803D6" w:rsidRDefault="000803D6" w:rsidP="00B21C8A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б) посредством почтовой связи по адресу администрации Вадинского района, указанному в пункте  1.5 Регламента</w:t>
      </w:r>
      <w:r>
        <w:rPr>
          <w:sz w:val="28"/>
          <w:szCs w:val="28"/>
        </w:rPr>
        <w:t>.</w:t>
      </w:r>
    </w:p>
    <w:p w:rsidR="000803D6" w:rsidRPr="00491CC3" w:rsidRDefault="000803D6" w:rsidP="00B21C8A">
      <w:pPr>
        <w:ind w:firstLine="567"/>
        <w:jc w:val="both"/>
        <w:rPr>
          <w:sz w:val="28"/>
          <w:szCs w:val="28"/>
        </w:rPr>
      </w:pPr>
    </w:p>
    <w:p w:rsidR="000803D6" w:rsidRPr="00491CC3" w:rsidRDefault="000803D6" w:rsidP="00B21C8A">
      <w:pPr>
        <w:ind w:firstLine="567"/>
        <w:jc w:val="both"/>
        <w:rPr>
          <w:sz w:val="28"/>
          <w:szCs w:val="28"/>
        </w:rPr>
      </w:pPr>
    </w:p>
    <w:p w:rsidR="000803D6" w:rsidRDefault="000803D6" w:rsidP="00197DAC">
      <w:pPr>
        <w:ind w:firstLine="709"/>
        <w:jc w:val="both"/>
        <w:rPr>
          <w:sz w:val="28"/>
          <w:szCs w:val="28"/>
        </w:rPr>
      </w:pPr>
    </w:p>
    <w:p w:rsidR="000803D6" w:rsidRDefault="000803D6" w:rsidP="007522D8">
      <w:pPr>
        <w:pStyle w:val="ConsPlusNormal"/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Исчерпывающий перечень документов,</w:t>
      </w:r>
    </w:p>
    <w:p w:rsidR="000803D6" w:rsidRDefault="000803D6" w:rsidP="007522D8">
      <w:pPr>
        <w:pStyle w:val="ConsPlusNormal"/>
        <w:ind w:firstLine="709"/>
        <w:jc w:val="center"/>
      </w:pPr>
      <w:r>
        <w:rPr>
          <w:sz w:val="28"/>
          <w:szCs w:val="28"/>
        </w:rPr>
        <w:t>необходимых в соответствии с нормативными правовыми актами</w:t>
      </w:r>
    </w:p>
    <w:p w:rsidR="000803D6" w:rsidRDefault="000803D6" w:rsidP="007522D8">
      <w:pPr>
        <w:pStyle w:val="ConsPlusNormal"/>
        <w:ind w:firstLine="709"/>
        <w:jc w:val="center"/>
      </w:pPr>
      <w:r>
        <w:rPr>
          <w:sz w:val="28"/>
          <w:szCs w:val="28"/>
        </w:rPr>
        <w:t>для предоставления муниципальной услуги, которые</w:t>
      </w:r>
    </w:p>
    <w:p w:rsidR="000803D6" w:rsidRDefault="000803D6" w:rsidP="007522D8">
      <w:pPr>
        <w:pStyle w:val="ConsPlusNormal"/>
        <w:ind w:firstLine="709"/>
        <w:jc w:val="center"/>
      </w:pPr>
      <w:r>
        <w:rPr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0803D6" w:rsidRPr="00640E1C" w:rsidRDefault="000803D6" w:rsidP="00587D87">
      <w:pPr>
        <w:pStyle w:val="ConsPlusNormal"/>
        <w:ind w:firstLine="709"/>
        <w:jc w:val="center"/>
        <w:rPr>
          <w:sz w:val="28"/>
          <w:szCs w:val="28"/>
          <w:shd w:val="clear" w:color="auto" w:fill="FFFF00"/>
        </w:rPr>
      </w:pPr>
    </w:p>
    <w:p w:rsidR="000803D6" w:rsidRPr="00640E1C" w:rsidRDefault="000803D6" w:rsidP="00D3537A">
      <w:pPr>
        <w:pStyle w:val="ConsPlusNormal"/>
        <w:ind w:firstLine="567"/>
        <w:jc w:val="both"/>
        <w:rPr>
          <w:sz w:val="28"/>
          <w:szCs w:val="28"/>
        </w:rPr>
      </w:pPr>
      <w:r w:rsidRPr="00640E1C">
        <w:rPr>
          <w:sz w:val="28"/>
          <w:szCs w:val="28"/>
        </w:rPr>
        <w:t>2.7. Исчерпывающий перечень документов, необходимых в соответствии  с нормативно -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организаций отсутствует.</w:t>
      </w:r>
    </w:p>
    <w:p w:rsidR="000803D6" w:rsidRPr="00640E1C" w:rsidRDefault="000803D6" w:rsidP="00D3537A">
      <w:pPr>
        <w:ind w:firstLine="567"/>
        <w:jc w:val="both"/>
      </w:pPr>
      <w:r w:rsidRPr="00640E1C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640E1C">
        <w:rPr>
          <w:sz w:val="28"/>
          <w:szCs w:val="28"/>
        </w:rPr>
        <w:t>. документы, указанные в пункте 2.6.1. Административного регламента предоставляются заявителем самостоятельно.</w:t>
      </w:r>
    </w:p>
    <w:p w:rsidR="000803D6" w:rsidRPr="00491CC3" w:rsidRDefault="000803D6" w:rsidP="00587D87">
      <w:pPr>
        <w:ind w:firstLine="709"/>
        <w:jc w:val="both"/>
        <w:rPr>
          <w:color w:val="FF0000"/>
          <w:sz w:val="28"/>
          <w:szCs w:val="28"/>
        </w:rPr>
      </w:pPr>
    </w:p>
    <w:p w:rsidR="000803D6" w:rsidRDefault="000803D6" w:rsidP="00587D87">
      <w:pPr>
        <w:pStyle w:val="ConsPlusNormal"/>
        <w:ind w:firstLine="709"/>
        <w:jc w:val="center"/>
        <w:rPr>
          <w:color w:val="00000A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</w:t>
      </w:r>
    </w:p>
    <w:p w:rsidR="000803D6" w:rsidRDefault="000803D6" w:rsidP="00587D87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</w:t>
      </w:r>
    </w:p>
    <w:p w:rsidR="000803D6" w:rsidRDefault="000803D6" w:rsidP="00587D87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0803D6" w:rsidRPr="009F0585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</w:p>
    <w:p w:rsidR="000803D6" w:rsidRDefault="000803D6" w:rsidP="007143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9F0585">
        <w:rPr>
          <w:sz w:val="28"/>
          <w:szCs w:val="28"/>
        </w:rPr>
        <w:t xml:space="preserve">. </w:t>
      </w:r>
      <w:r>
        <w:rPr>
          <w:sz w:val="26"/>
          <w:szCs w:val="26"/>
        </w:rPr>
        <w:t>О</w:t>
      </w:r>
      <w:r>
        <w:rPr>
          <w:sz w:val="28"/>
          <w:szCs w:val="28"/>
        </w:rPr>
        <w:t>снование</w:t>
      </w:r>
      <w:r w:rsidRPr="009F0585">
        <w:rPr>
          <w:sz w:val="28"/>
          <w:szCs w:val="28"/>
        </w:rPr>
        <w:t xml:space="preserve"> для отказа в приеме документов, необходимых для пред</w:t>
      </w:r>
      <w:r>
        <w:rPr>
          <w:sz w:val="28"/>
          <w:szCs w:val="28"/>
        </w:rPr>
        <w:t>оставления муниципальной услуги:</w:t>
      </w:r>
    </w:p>
    <w:p w:rsidR="000803D6" w:rsidRPr="009F0585" w:rsidRDefault="000803D6" w:rsidP="007143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предоставвление документов неуполномоченным лицом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</w:p>
    <w:p w:rsidR="000803D6" w:rsidRDefault="000803D6" w:rsidP="00587D87">
      <w:pPr>
        <w:pStyle w:val="1"/>
        <w:spacing w:before="0" w:after="0" w:line="240" w:lineRule="auto"/>
        <w:ind w:firstLine="709"/>
        <w:rPr>
          <w:sz w:val="28"/>
          <w:szCs w:val="28"/>
          <w:shd w:val="clear" w:color="auto" w:fill="FFFF00"/>
        </w:rPr>
      </w:pPr>
    </w:p>
    <w:p w:rsidR="000803D6" w:rsidRDefault="000803D6" w:rsidP="00587D87">
      <w:pPr>
        <w:pStyle w:val="BodyText"/>
        <w:ind w:firstLine="709"/>
      </w:pPr>
      <w:r>
        <w:t>Исчерпывающий перечень оснований для приостановления</w:t>
      </w:r>
    </w:p>
    <w:p w:rsidR="000803D6" w:rsidRDefault="000803D6" w:rsidP="00587D87">
      <w:pPr>
        <w:pStyle w:val="BodyText"/>
        <w:ind w:firstLine="709"/>
      </w:pPr>
      <w:r>
        <w:t>или отказа в предоставлении муниципальной услуги</w:t>
      </w:r>
    </w:p>
    <w:p w:rsidR="000803D6" w:rsidRDefault="000803D6" w:rsidP="00587D87">
      <w:pPr>
        <w:pStyle w:val="BodyText"/>
        <w:ind w:firstLine="709"/>
        <w:jc w:val="both"/>
        <w:rPr>
          <w:shd w:val="clear" w:color="auto" w:fill="FFFF00"/>
        </w:rPr>
      </w:pPr>
    </w:p>
    <w:p w:rsidR="000803D6" w:rsidRDefault="000803D6" w:rsidP="00587D87">
      <w:pPr>
        <w:pStyle w:val="BodyText"/>
        <w:ind w:firstLine="709"/>
        <w:jc w:val="both"/>
      </w:pPr>
      <w:r>
        <w:t>2.10. Основания для приостановления муниципальной услуги не предусмотрены.</w:t>
      </w:r>
    </w:p>
    <w:p w:rsidR="000803D6" w:rsidRDefault="000803D6" w:rsidP="00587D87">
      <w:pPr>
        <w:pStyle w:val="BodyText"/>
        <w:ind w:firstLine="709"/>
        <w:jc w:val="both"/>
      </w:pPr>
      <w:r>
        <w:t>2.11. Основания для отказа в предоставлении муниципальной услуги:</w:t>
      </w:r>
    </w:p>
    <w:p w:rsidR="000803D6" w:rsidRDefault="000803D6" w:rsidP="00587D87">
      <w:pPr>
        <w:pStyle w:val="BodyText"/>
        <w:ind w:firstLine="709"/>
        <w:jc w:val="both"/>
        <w:rPr>
          <w:color w:val="00000A"/>
        </w:rPr>
      </w:pPr>
      <w:r>
        <w:t>2.11.1.  непредставление заявителем документов, указанных в пункте 2.6.1. Административного регламента, в случае если указанные документы (их копии или сведения, содержащиеся в них) отсутствуют в распоряжении органов муниципальной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0803D6" w:rsidRDefault="000803D6" w:rsidP="00587D87">
      <w:pPr>
        <w:pStyle w:val="1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2.12. Перечень оснований отказа заявителю в предоставлении муниципальной услуги:</w:t>
      </w:r>
    </w:p>
    <w:p w:rsidR="000803D6" w:rsidRDefault="000803D6" w:rsidP="00587D87">
      <w:pPr>
        <w:pStyle w:val="1"/>
        <w:spacing w:before="0" w:after="0" w:line="240" w:lineRule="auto"/>
        <w:ind w:firstLine="709"/>
      </w:pPr>
      <w:r>
        <w:rPr>
          <w:sz w:val="28"/>
          <w:szCs w:val="28"/>
        </w:rPr>
        <w:t>- несоответствие кандидатов на присвоение квалификационных требований.</w:t>
      </w:r>
    </w:p>
    <w:p w:rsidR="000803D6" w:rsidRDefault="000803D6" w:rsidP="00587D87">
      <w:pPr>
        <w:pStyle w:val="1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03D6" w:rsidRDefault="000803D6" w:rsidP="00587D87">
      <w:pPr>
        <w:pStyle w:val="1"/>
        <w:spacing w:before="0" w:after="0" w:line="240" w:lineRule="auto"/>
        <w:ind w:firstLine="709"/>
        <w:jc w:val="center"/>
      </w:pPr>
      <w:r>
        <w:rPr>
          <w:sz w:val="28"/>
          <w:szCs w:val="28"/>
        </w:rPr>
        <w:t>Перечень услуг, которые являются необходимыми</w:t>
      </w:r>
    </w:p>
    <w:p w:rsidR="000803D6" w:rsidRDefault="000803D6" w:rsidP="00587D87">
      <w:pPr>
        <w:pStyle w:val="1"/>
        <w:spacing w:before="0" w:after="0" w:line="240" w:lineRule="auto"/>
        <w:ind w:firstLine="709"/>
        <w:jc w:val="center"/>
      </w:pPr>
      <w:r>
        <w:rPr>
          <w:sz w:val="28"/>
          <w:szCs w:val="28"/>
        </w:rPr>
        <w:t>и обязательными для предоставления муниципальной услуги</w:t>
      </w:r>
    </w:p>
    <w:p w:rsidR="000803D6" w:rsidRDefault="000803D6" w:rsidP="00587D87">
      <w:pPr>
        <w:pStyle w:val="1"/>
        <w:spacing w:before="0" w:after="0" w:line="240" w:lineRule="auto"/>
        <w:ind w:firstLine="709"/>
        <w:rPr>
          <w:sz w:val="28"/>
          <w:szCs w:val="28"/>
          <w:highlight w:val="green"/>
        </w:rPr>
      </w:pPr>
    </w:p>
    <w:p w:rsidR="000803D6" w:rsidRDefault="000803D6" w:rsidP="00491CC3">
      <w:pPr>
        <w:pStyle w:val="1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2.13. Наименование услуги, которая является необходимой и обязательной для предоставления муниципальной услуги не предусмотрена</w:t>
      </w:r>
    </w:p>
    <w:p w:rsidR="000803D6" w:rsidRDefault="000803D6" w:rsidP="00491CC3">
      <w:pPr>
        <w:pStyle w:val="1"/>
        <w:spacing w:before="0" w:after="0" w:line="240" w:lineRule="auto"/>
        <w:ind w:firstLine="709"/>
        <w:rPr>
          <w:sz w:val="28"/>
          <w:szCs w:val="28"/>
        </w:rPr>
      </w:pPr>
    </w:p>
    <w:p w:rsidR="000803D6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Порядок, размер и основания взимания платы </w:t>
      </w:r>
    </w:p>
    <w:p w:rsidR="000803D6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за предоставление муниципальной услуги</w:t>
      </w:r>
    </w:p>
    <w:p w:rsidR="000803D6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Default="000803D6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2.14. Муниципальная услуга предоставляется бесплатно.</w:t>
      </w:r>
    </w:p>
    <w:p w:rsidR="000803D6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Default="000803D6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803D6" w:rsidRDefault="000803D6" w:rsidP="00587D87">
      <w:pPr>
        <w:pStyle w:val="ConsPlusNormal"/>
        <w:jc w:val="both"/>
        <w:rPr>
          <w:color w:val="00000A"/>
          <w:sz w:val="28"/>
          <w:szCs w:val="28"/>
          <w:lang w:eastAsia="ru-RU"/>
        </w:rPr>
      </w:pP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 Время ожидания в очереди не должно превышать: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подаче заявления и (или) документов - 15 минут;</w:t>
      </w:r>
    </w:p>
    <w:p w:rsidR="000803D6" w:rsidRDefault="000803D6" w:rsidP="00587D87">
      <w:pPr>
        <w:pStyle w:val="ConsPlusNormal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при получении результата предоставления муниципальной услуги - 15 минут.</w:t>
      </w:r>
    </w:p>
    <w:p w:rsidR="000803D6" w:rsidRDefault="000803D6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803D6" w:rsidRDefault="000803D6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заявителя </w:t>
      </w:r>
    </w:p>
    <w:p w:rsidR="000803D6" w:rsidRDefault="000803D6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0803D6" w:rsidRDefault="000803D6" w:rsidP="00587D87">
      <w:pPr>
        <w:pStyle w:val="ConsPlusNormal"/>
        <w:jc w:val="center"/>
        <w:rPr>
          <w:color w:val="00000A"/>
          <w:sz w:val="28"/>
          <w:szCs w:val="28"/>
          <w:lang w:eastAsia="ru-RU"/>
        </w:rPr>
      </w:pPr>
    </w:p>
    <w:p w:rsidR="000803D6" w:rsidRPr="001C529F" w:rsidRDefault="000803D6" w:rsidP="00587D87">
      <w:pPr>
        <w:pStyle w:val="1"/>
        <w:spacing w:before="0" w:after="0" w:line="240" w:lineRule="auto"/>
        <w:ind w:firstLine="567"/>
        <w:rPr>
          <w:sz w:val="28"/>
          <w:szCs w:val="28"/>
        </w:rPr>
      </w:pPr>
      <w:r w:rsidRPr="001C529F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1C529F">
        <w:rPr>
          <w:sz w:val="28"/>
          <w:szCs w:val="28"/>
        </w:rPr>
        <w:t>. Регистрация запроса заявителя о предоставлении муниципальной услуги, осуществляется в день его получения.</w:t>
      </w:r>
    </w:p>
    <w:p w:rsidR="000803D6" w:rsidRDefault="000803D6" w:rsidP="00587D87">
      <w:pPr>
        <w:pStyle w:val="1"/>
        <w:spacing w:before="0" w:after="0" w:line="240" w:lineRule="auto"/>
        <w:ind w:firstLine="567"/>
        <w:rPr>
          <w:sz w:val="28"/>
          <w:szCs w:val="28"/>
        </w:rPr>
      </w:pPr>
    </w:p>
    <w:p w:rsidR="000803D6" w:rsidRDefault="000803D6" w:rsidP="00587D87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2.17.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</w:p>
    <w:p w:rsidR="000803D6" w:rsidRDefault="000803D6" w:rsidP="00587D87">
      <w:pPr>
        <w:pStyle w:val="ConsPlusNormal"/>
        <w:ind w:firstLine="540"/>
        <w:jc w:val="both"/>
        <w:rPr>
          <w:color w:val="00000A"/>
          <w:sz w:val="28"/>
          <w:szCs w:val="28"/>
        </w:rPr>
      </w:pPr>
    </w:p>
    <w:p w:rsidR="000803D6" w:rsidRDefault="000803D6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803D6" w:rsidRDefault="000803D6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803D6" w:rsidRDefault="000803D6" w:rsidP="00587D87">
      <w:pPr>
        <w:pStyle w:val="ConsPlusNormal"/>
        <w:ind w:firstLine="540"/>
        <w:jc w:val="both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</w:rPr>
        <w:t>2.18. З</w:t>
      </w:r>
      <w:r>
        <w:rPr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803D6" w:rsidRDefault="000803D6" w:rsidP="00587D87">
      <w:pPr>
        <w:pStyle w:val="ConsPlusNormal"/>
        <w:ind w:firstLine="54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для возможности оформления документов.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0803D6" w:rsidRDefault="000803D6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2.23. Кабинеты приема заявителей должны иметь информационные таблички (вывески) с указанием: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кабинета;</w:t>
      </w:r>
    </w:p>
    <w:p w:rsidR="000803D6" w:rsidRDefault="000803D6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- фамилии, имени, отчества и должности специалиста.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803D6" w:rsidRDefault="000803D6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</w:t>
      </w:r>
      <w:r>
        <w:rPr>
          <w:color w:val="000000"/>
          <w:sz w:val="28"/>
          <w:szCs w:val="28"/>
        </w:rPr>
        <w:t>Администрации, МФЦ о</w:t>
      </w:r>
      <w:r>
        <w:rPr>
          <w:sz w:val="28"/>
          <w:szCs w:val="28"/>
        </w:rPr>
        <w:t>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803D6" w:rsidRDefault="000803D6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color w:val="000000"/>
          <w:sz w:val="28"/>
          <w:szCs w:val="28"/>
        </w:rPr>
        <w:t>Администрации, МФЦ.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803D6" w:rsidRDefault="000803D6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803D6" w:rsidRDefault="000803D6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  <w:sz w:val="28"/>
          <w:szCs w:val="28"/>
        </w:rPr>
        <w:t xml:space="preserve">Рабочее место специалиста Администрации, МФЦ </w:t>
      </w:r>
      <w:r>
        <w:rPr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803D6" w:rsidRDefault="000803D6" w:rsidP="00587D87">
      <w:pPr>
        <w:pStyle w:val="ConsPlusNormal"/>
        <w:ind w:firstLine="540"/>
        <w:jc w:val="both"/>
      </w:pPr>
      <w:r>
        <w:rPr>
          <w:sz w:val="28"/>
          <w:szCs w:val="28"/>
        </w:rPr>
        <w:t xml:space="preserve">Специалисты </w:t>
      </w:r>
      <w:r>
        <w:rPr>
          <w:color w:val="000000"/>
          <w:sz w:val="28"/>
          <w:szCs w:val="28"/>
        </w:rPr>
        <w:t>Администрации, МФЦ</w:t>
      </w:r>
      <w:r>
        <w:rPr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803D6" w:rsidRDefault="000803D6" w:rsidP="00587D87">
      <w:pPr>
        <w:pStyle w:val="ConsPlusNormal"/>
        <w:jc w:val="both"/>
        <w:rPr>
          <w:sz w:val="28"/>
          <w:szCs w:val="28"/>
        </w:rPr>
      </w:pPr>
    </w:p>
    <w:p w:rsidR="000803D6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муниципальной услуги</w:t>
      </w:r>
    </w:p>
    <w:p w:rsidR="000803D6" w:rsidRDefault="000803D6" w:rsidP="00587D87">
      <w:pPr>
        <w:pStyle w:val="ConsPlusNormal"/>
        <w:jc w:val="center"/>
        <w:outlineLvl w:val="2"/>
        <w:rPr>
          <w:sz w:val="28"/>
          <w:szCs w:val="28"/>
        </w:rPr>
      </w:pPr>
    </w:p>
    <w:p w:rsidR="000803D6" w:rsidRDefault="000803D6" w:rsidP="00B013DB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2.26. Показателями доступности предоставления муниципальной услуги являются: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2.26.1. предоставление возможности получения муниципальной услуги в электронной форме или в многофункциональном центре;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2.26.2. транспортная или пешая доступность к местам предоставления муниципальной услуги;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2.26.4. соблюдение требований административного регламента о порядке информирования об оказании муниципальной услуги.</w:t>
      </w:r>
    </w:p>
    <w:p w:rsidR="000803D6" w:rsidRDefault="000803D6" w:rsidP="00E7539D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2.26.5.</w:t>
      </w:r>
      <w:r w:rsidRPr="00C027A8">
        <w:rPr>
          <w:sz w:val="28"/>
          <w:szCs w:val="28"/>
        </w:rPr>
        <w:t>возможность получения заявителем информации о ходе предоставления муниципальной услуги с использованием Регионального портала, официального сайта.</w:t>
      </w:r>
    </w:p>
    <w:p w:rsidR="000803D6" w:rsidRPr="00E7539D" w:rsidRDefault="000803D6" w:rsidP="00E7539D">
      <w:pPr>
        <w:pStyle w:val="1"/>
        <w:spacing w:before="0" w:after="0" w:line="100" w:lineRule="atLeast"/>
        <w:ind w:firstLine="567"/>
        <w:rPr>
          <w:sz w:val="28"/>
          <w:szCs w:val="28"/>
        </w:rPr>
      </w:pP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2.27. Показателями качества предоставления муниципальной услуги являются: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2.27.1. соблюдение сроков предоставления муниципальной услуги;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2.28.1. при подаче документов для получения муниципальной услуги;</w:t>
      </w:r>
    </w:p>
    <w:p w:rsidR="000803D6" w:rsidRDefault="000803D6" w:rsidP="00587D87">
      <w:pPr>
        <w:pStyle w:val="1"/>
        <w:spacing w:before="0" w:after="0" w:line="100" w:lineRule="atLeast"/>
        <w:ind w:firstLine="567"/>
        <w:rPr>
          <w:spacing w:val="2"/>
          <w:sz w:val="28"/>
          <w:szCs w:val="28"/>
        </w:rPr>
      </w:pPr>
      <w:r>
        <w:rPr>
          <w:sz w:val="28"/>
          <w:szCs w:val="28"/>
        </w:rPr>
        <w:t>2.28.2. при получении результата оказания муниципальной услуги.</w:t>
      </w:r>
    </w:p>
    <w:p w:rsidR="000803D6" w:rsidRDefault="000803D6" w:rsidP="00587D87">
      <w:pPr>
        <w:pStyle w:val="Heading4"/>
        <w:spacing w:before="0" w:after="225"/>
        <w:jc w:val="center"/>
        <w:textAlignment w:val="baseline"/>
        <w:rPr>
          <w:rFonts w:cs="Times New Roman"/>
          <w:b w:val="0"/>
          <w:bCs w:val="0"/>
          <w:spacing w:val="2"/>
          <w:sz w:val="28"/>
          <w:szCs w:val="28"/>
        </w:rPr>
      </w:pPr>
    </w:p>
    <w:p w:rsidR="000803D6" w:rsidRPr="007522D8" w:rsidRDefault="000803D6" w:rsidP="00587D87">
      <w:pPr>
        <w:pStyle w:val="Heading4"/>
        <w:spacing w:before="0" w:after="225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2"/>
          <w:sz w:val="28"/>
          <w:szCs w:val="28"/>
        </w:rPr>
      </w:pPr>
      <w:r w:rsidRPr="007522D8"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803D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2.29. Для получения муниципальной услуги заявителю предоставляется возможность представить заявление в</w:t>
      </w:r>
      <w:r>
        <w:rPr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803D6" w:rsidRDefault="000803D6" w:rsidP="00587D87">
      <w:pPr>
        <w:pStyle w:val="ConsPlusNormal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2.30. Заявление и документы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0803D6" w:rsidRDefault="000803D6" w:rsidP="00587D87">
      <w:pPr>
        <w:widowControl w:val="0"/>
        <w:ind w:firstLine="567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2.31.Представление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0803D6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803D6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803D6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803D6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803D6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2.33. По выбору заявителя результат предоставления муниципальной услуги, уведомления, в том числе об отказе в выдаче, решение об отказе в приеме к рассмотрению документов, расписки направляются в виде:</w:t>
      </w:r>
    </w:p>
    <w:p w:rsidR="000803D6" w:rsidRPr="00610F03" w:rsidRDefault="000803D6" w:rsidP="00610F03">
      <w:pPr>
        <w:spacing w:after="1" w:line="280" w:lineRule="atLeast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2.33.1. документа на бумажном носителе, который заявитель (представитель заявителя) получает непосредственно при личном обращении в Администрацию либо многофункциональный центр;</w:t>
      </w:r>
    </w:p>
    <w:p w:rsidR="000803D6" w:rsidRDefault="000803D6" w:rsidP="00587D8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2.33.2. документа на бумажном носителе, который направляется заявителю посредством почтового отправления.</w:t>
      </w:r>
    </w:p>
    <w:p w:rsidR="000803D6" w:rsidRPr="00877BA8" w:rsidRDefault="000803D6" w:rsidP="00877BA8">
      <w:pPr>
        <w:ind w:firstLine="567"/>
        <w:jc w:val="both"/>
        <w:rPr>
          <w:sz w:val="28"/>
          <w:szCs w:val="28"/>
        </w:rPr>
      </w:pPr>
      <w:r w:rsidRPr="00877BA8">
        <w:rPr>
          <w:sz w:val="28"/>
          <w:szCs w:val="28"/>
        </w:rPr>
        <w:t>2.3</w:t>
      </w:r>
      <w:r>
        <w:rPr>
          <w:sz w:val="28"/>
          <w:szCs w:val="28"/>
        </w:rPr>
        <w:t>4.</w:t>
      </w:r>
      <w:r w:rsidRPr="00877BA8">
        <w:rPr>
          <w:sz w:val="28"/>
          <w:szCs w:val="28"/>
        </w:rPr>
        <w:t xml:space="preserve"> При предоставлении муниципальной услуги в электронной форме посредством Регионального портала, официального сайта заявителю обеспечивается:</w:t>
      </w:r>
    </w:p>
    <w:p w:rsidR="000803D6" w:rsidRPr="00877BA8" w:rsidRDefault="000803D6" w:rsidP="00877BA8">
      <w:pPr>
        <w:ind w:firstLine="567"/>
        <w:jc w:val="both"/>
        <w:rPr>
          <w:sz w:val="28"/>
          <w:szCs w:val="28"/>
        </w:rPr>
      </w:pPr>
      <w:r w:rsidRPr="00877BA8">
        <w:rPr>
          <w:sz w:val="28"/>
          <w:szCs w:val="28"/>
        </w:rPr>
        <w:t>а) получение информации о порядке</w:t>
      </w:r>
      <w:r>
        <w:rPr>
          <w:sz w:val="28"/>
          <w:szCs w:val="28"/>
        </w:rPr>
        <w:t xml:space="preserve"> и сроках предоставления услуги.</w:t>
      </w:r>
    </w:p>
    <w:p w:rsidR="000803D6" w:rsidRPr="00877BA8" w:rsidRDefault="000803D6" w:rsidP="00587D87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803D6" w:rsidRDefault="000803D6" w:rsidP="00587D87">
      <w:pPr>
        <w:pStyle w:val="ConsPlusNormal"/>
        <w:jc w:val="center"/>
        <w:outlineLvl w:val="2"/>
        <w:rPr>
          <w:color w:val="00000A"/>
          <w:sz w:val="28"/>
          <w:szCs w:val="28"/>
        </w:rPr>
      </w:pPr>
    </w:p>
    <w:p w:rsidR="000803D6" w:rsidRPr="00DC076F" w:rsidRDefault="000803D6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DC076F">
        <w:rPr>
          <w:b/>
          <w:bCs/>
          <w:sz w:val="28"/>
          <w:szCs w:val="28"/>
        </w:rPr>
        <w:t>III. Состав, последовательность и сроки выполнения</w:t>
      </w:r>
    </w:p>
    <w:p w:rsidR="000803D6" w:rsidRPr="00DC076F" w:rsidRDefault="000803D6" w:rsidP="00587D87">
      <w:pPr>
        <w:pStyle w:val="ConsPlusNormal"/>
        <w:jc w:val="center"/>
        <w:rPr>
          <w:b/>
          <w:bCs/>
          <w:sz w:val="28"/>
          <w:szCs w:val="28"/>
        </w:rPr>
      </w:pPr>
      <w:r w:rsidRPr="00DC076F">
        <w:rPr>
          <w:b/>
          <w:bCs/>
          <w:sz w:val="28"/>
          <w:szCs w:val="28"/>
        </w:rPr>
        <w:t>административных процедур (действий), требования к порядку</w:t>
      </w:r>
    </w:p>
    <w:p w:rsidR="000803D6" w:rsidRPr="00DC076F" w:rsidRDefault="000803D6" w:rsidP="00587D87">
      <w:pPr>
        <w:pStyle w:val="ConsPlusNormal"/>
        <w:jc w:val="center"/>
        <w:rPr>
          <w:b/>
          <w:bCs/>
          <w:sz w:val="28"/>
          <w:szCs w:val="28"/>
        </w:rPr>
      </w:pPr>
      <w:r w:rsidRPr="00DC076F">
        <w:rPr>
          <w:b/>
          <w:bCs/>
          <w:sz w:val="28"/>
          <w:szCs w:val="28"/>
        </w:rPr>
        <w:t>их выполнения, в том числе особенности выполнения</w:t>
      </w:r>
    </w:p>
    <w:p w:rsidR="000803D6" w:rsidRPr="00DC076F" w:rsidRDefault="000803D6" w:rsidP="00587D87">
      <w:pPr>
        <w:pStyle w:val="ConsPlusNormal"/>
        <w:jc w:val="center"/>
        <w:rPr>
          <w:b/>
          <w:bCs/>
          <w:sz w:val="28"/>
          <w:szCs w:val="28"/>
        </w:rPr>
      </w:pPr>
      <w:r w:rsidRPr="00DC076F">
        <w:rPr>
          <w:b/>
          <w:bCs/>
          <w:sz w:val="28"/>
          <w:szCs w:val="28"/>
        </w:rPr>
        <w:t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0803D6" w:rsidRPr="009F0585" w:rsidRDefault="000803D6" w:rsidP="00587D87">
      <w:pPr>
        <w:pStyle w:val="ConsPlusNormal"/>
        <w:jc w:val="center"/>
        <w:rPr>
          <w:sz w:val="28"/>
          <w:szCs w:val="28"/>
        </w:rPr>
      </w:pPr>
    </w:p>
    <w:p w:rsidR="000803D6" w:rsidRPr="009F0585" w:rsidRDefault="000803D6" w:rsidP="00533612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</w:t>
      </w:r>
      <w:hyperlink r:id="rId14" w:anchor="P388" w:history="1">
        <w:r w:rsidRPr="009F0585">
          <w:rPr>
            <w:rStyle w:val="-"/>
            <w:color w:val="auto"/>
            <w:sz w:val="28"/>
            <w:szCs w:val="28"/>
            <w:u w:val="none"/>
          </w:rPr>
          <w:t>(</w:t>
        </w:r>
        <w:r w:rsidRPr="009F0585">
          <w:rPr>
            <w:rStyle w:val="Hyperlink"/>
            <w:color w:val="auto"/>
            <w:sz w:val="28"/>
            <w:szCs w:val="28"/>
            <w:u w:val="none"/>
          </w:rPr>
          <w:t xml:space="preserve">Блок- схема предоставления муниципальной услуги - </w:t>
        </w:r>
        <w:hyperlink w:anchor="Par339">
          <w:r w:rsidRPr="009F0585">
            <w:rPr>
              <w:rStyle w:val="-"/>
              <w:color w:val="auto"/>
              <w:sz w:val="28"/>
              <w:szCs w:val="28"/>
              <w:u w:val="none"/>
            </w:rPr>
            <w:t>приложение № 3 к Административному регламенту</w:t>
          </w:r>
        </w:hyperlink>
        <w:r w:rsidRPr="009F0585">
          <w:rPr>
            <w:rStyle w:val="-"/>
            <w:color w:val="auto"/>
            <w:sz w:val="28"/>
            <w:szCs w:val="28"/>
          </w:rPr>
          <w:t>)</w:t>
        </w:r>
      </w:hyperlink>
      <w:r w:rsidRPr="009F0585">
        <w:rPr>
          <w:sz w:val="28"/>
          <w:szCs w:val="28"/>
        </w:rPr>
        <w:t>:</w:t>
      </w:r>
    </w:p>
    <w:p w:rsidR="000803D6" w:rsidRPr="009F0585" w:rsidRDefault="000803D6" w:rsidP="00610F03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3.1.1. прием и регистрация заявления и документов, необходимых для предоставления муниципальной услуги;</w:t>
      </w:r>
    </w:p>
    <w:p w:rsidR="000803D6" w:rsidRPr="009F0585" w:rsidRDefault="000803D6" w:rsidP="00610F03">
      <w:pPr>
        <w:pStyle w:val="ConsPlusNormal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3.1.2.  проверка документов и принятие решения о присвоении квалификационной категории спортивного судьи (об отказе в присвоении квалификационной категории спортивного судьи);</w:t>
      </w:r>
    </w:p>
    <w:p w:rsidR="000803D6" w:rsidRPr="009F0585" w:rsidRDefault="000803D6" w:rsidP="00E14E47">
      <w:pPr>
        <w:ind w:firstLine="708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3.1.3. </w:t>
      </w:r>
      <w:bookmarkStart w:id="3" w:name="OLE_LINK1"/>
      <w:bookmarkStart w:id="4" w:name="OLE_LINK2"/>
      <w:bookmarkStart w:id="5" w:name="OLE_LINK3"/>
      <w:bookmarkStart w:id="6" w:name="OLE_LINK4"/>
      <w:r w:rsidRPr="009F0585">
        <w:rPr>
          <w:sz w:val="28"/>
          <w:szCs w:val="28"/>
        </w:rPr>
        <w:t>регистрация постановления администрации о присвоении квалификационной категории спортивного судьи (уведомления об отказе в присвоении квалификационной категории спортивного судьи с указанием оснований отказа</w:t>
      </w:r>
      <w:r>
        <w:rPr>
          <w:sz w:val="28"/>
          <w:szCs w:val="28"/>
        </w:rPr>
        <w:t xml:space="preserve"> (приложение № 5)</w:t>
      </w:r>
      <w:r w:rsidRPr="009F0585">
        <w:rPr>
          <w:sz w:val="28"/>
          <w:szCs w:val="28"/>
        </w:rPr>
        <w:t>,  уведомления о возврате документов для присвоения квалификационной категории или об отказе в присвоении квалификационной категорий.) и  направление заявителю документа о принят</w:t>
      </w:r>
      <w:bookmarkEnd w:id="3"/>
      <w:bookmarkEnd w:id="4"/>
      <w:r w:rsidRPr="009F0585">
        <w:rPr>
          <w:sz w:val="28"/>
          <w:szCs w:val="28"/>
        </w:rPr>
        <w:t>ом решении</w:t>
      </w:r>
      <w:r>
        <w:rPr>
          <w:sz w:val="28"/>
          <w:szCs w:val="28"/>
        </w:rPr>
        <w:t xml:space="preserve"> (приложение № 6) </w:t>
      </w:r>
      <w:r w:rsidRPr="009F0585">
        <w:rPr>
          <w:sz w:val="28"/>
          <w:szCs w:val="28"/>
        </w:rPr>
        <w:t>.</w:t>
      </w:r>
      <w:bookmarkEnd w:id="5"/>
      <w:bookmarkEnd w:id="6"/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3.1.4. учет и выдача документов по результатам предоставления муниципальной услуги.</w:t>
      </w:r>
    </w:p>
    <w:p w:rsidR="000803D6" w:rsidRPr="009F0585" w:rsidRDefault="000803D6" w:rsidP="00587D87">
      <w:pPr>
        <w:pStyle w:val="ConsPlusNormal"/>
        <w:ind w:firstLine="540"/>
        <w:jc w:val="both"/>
        <w:rPr>
          <w:sz w:val="28"/>
          <w:szCs w:val="28"/>
        </w:rPr>
      </w:pPr>
    </w:p>
    <w:p w:rsidR="000803D6" w:rsidRPr="009F0585" w:rsidRDefault="000803D6" w:rsidP="00587D87">
      <w:pPr>
        <w:spacing w:line="100" w:lineRule="atLeast"/>
        <w:ind w:firstLine="540"/>
        <w:jc w:val="center"/>
        <w:rPr>
          <w:sz w:val="28"/>
          <w:szCs w:val="28"/>
        </w:rPr>
      </w:pPr>
      <w:r w:rsidRPr="009F0585">
        <w:rPr>
          <w:sz w:val="28"/>
          <w:szCs w:val="28"/>
        </w:rPr>
        <w:t>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3.3. Заявление представляется заявителем (представителем заявителя) в Администрацию или МФЦ.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803D6" w:rsidRPr="009F0585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803D6" w:rsidRPr="009F0585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 xml:space="preserve">3.5. При приеме заявления  </w:t>
      </w:r>
      <w:r w:rsidRPr="009F0585">
        <w:rPr>
          <w:position w:val="2"/>
          <w:sz w:val="28"/>
          <w:szCs w:val="28"/>
        </w:rPr>
        <w:t xml:space="preserve">сотрудник администрации, ответственный </w:t>
      </w:r>
      <w:r w:rsidRPr="009F0585">
        <w:rPr>
          <w:sz w:val="28"/>
          <w:szCs w:val="28"/>
        </w:rPr>
        <w:t>за прием и регистрацию документов по предоставлению муниципальной услуги проверяет:</w:t>
      </w:r>
    </w:p>
    <w:p w:rsidR="000803D6" w:rsidRPr="009F0585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- правильность заполнения заявления;</w:t>
      </w:r>
    </w:p>
    <w:p w:rsidR="000803D6" w:rsidRPr="009F0585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0803D6" w:rsidRPr="009F0585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0803D6" w:rsidRPr="009F0585" w:rsidRDefault="000803D6" w:rsidP="00587D87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- комплектность документов, прилагаемых к заявлению.</w:t>
      </w:r>
    </w:p>
    <w:p w:rsidR="000803D6" w:rsidRPr="009F0585" w:rsidRDefault="000803D6" w:rsidP="00587D87">
      <w:pPr>
        <w:pStyle w:val="1"/>
        <w:spacing w:before="0" w:after="0" w:line="240" w:lineRule="auto"/>
        <w:ind w:firstLine="567"/>
        <w:rPr>
          <w:color w:val="auto"/>
          <w:sz w:val="28"/>
          <w:szCs w:val="28"/>
        </w:rPr>
      </w:pPr>
      <w:r w:rsidRPr="009F0585">
        <w:rPr>
          <w:color w:val="auto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то заявителю (представителю заявителя) выдается копия заявления с отметкой о получении.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3.8. В случае,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9F0585">
        <w:rPr>
          <w:sz w:val="28"/>
          <w:szCs w:val="28"/>
        </w:rPr>
        <w:t xml:space="preserve">. Зарегистрированное заявление и документы при отсутствии оснований, предусмотренных пунктом  2.1.11.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 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9F0585">
        <w:rPr>
          <w:sz w:val="28"/>
          <w:szCs w:val="28"/>
        </w:rPr>
        <w:t xml:space="preserve">. Продолжительность административной </w:t>
      </w:r>
      <w:r w:rsidRPr="00B013DB">
        <w:rPr>
          <w:sz w:val="28"/>
          <w:szCs w:val="28"/>
        </w:rPr>
        <w:t>процедуры (максимальный срок ее выполнения) составляет 3 рабочих</w:t>
      </w:r>
      <w:r w:rsidRPr="009F0585">
        <w:rPr>
          <w:sz w:val="28"/>
          <w:szCs w:val="28"/>
        </w:rPr>
        <w:t xml:space="preserve"> дня.</w:t>
      </w:r>
    </w:p>
    <w:p w:rsidR="000803D6" w:rsidRPr="006B68E5" w:rsidRDefault="000803D6" w:rsidP="00F12625">
      <w:pPr>
        <w:ind w:firstLine="567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9F0585">
        <w:rPr>
          <w:sz w:val="28"/>
          <w:szCs w:val="28"/>
        </w:rPr>
        <w:t>. Результат</w:t>
      </w:r>
      <w:r w:rsidRPr="006B68E5">
        <w:rPr>
          <w:sz w:val="28"/>
          <w:szCs w:val="28"/>
        </w:rPr>
        <w:t xml:space="preserve"> выполнения административной процедуры: направление заявления в </w:t>
      </w:r>
      <w:r>
        <w:rPr>
          <w:sz w:val="28"/>
          <w:szCs w:val="28"/>
        </w:rPr>
        <w:t>сектор по молодежной политике, физической культуры и спорта</w:t>
      </w:r>
      <w:r w:rsidRPr="006B68E5">
        <w:rPr>
          <w:sz w:val="28"/>
          <w:szCs w:val="28"/>
        </w:rPr>
        <w:t xml:space="preserve">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0803D6" w:rsidRPr="006F29E0" w:rsidRDefault="000803D6" w:rsidP="00587D87">
      <w:pPr>
        <w:ind w:firstLine="567"/>
        <w:jc w:val="both"/>
        <w:rPr>
          <w:color w:val="FF0000"/>
          <w:sz w:val="28"/>
          <w:szCs w:val="28"/>
        </w:rPr>
      </w:pPr>
    </w:p>
    <w:p w:rsidR="000803D6" w:rsidRPr="004B5C3C" w:rsidRDefault="000803D6" w:rsidP="00587D87">
      <w:pPr>
        <w:pStyle w:val="ConsPlusNormal"/>
        <w:ind w:firstLine="540"/>
        <w:jc w:val="center"/>
        <w:rPr>
          <w:sz w:val="28"/>
          <w:szCs w:val="28"/>
        </w:rPr>
      </w:pPr>
      <w:r w:rsidRPr="004B5C3C">
        <w:rPr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0803D6" w:rsidRPr="004B5C3C" w:rsidRDefault="000803D6" w:rsidP="00587D87">
      <w:pPr>
        <w:pStyle w:val="ConsPlusNormal"/>
        <w:ind w:left="57" w:right="57" w:firstLine="539"/>
        <w:jc w:val="center"/>
        <w:rPr>
          <w:rFonts w:ascii="Calibri" w:hAnsi="Calibri" w:cs="Calibri"/>
          <w:sz w:val="22"/>
          <w:szCs w:val="22"/>
        </w:rPr>
      </w:pPr>
    </w:p>
    <w:p w:rsidR="000803D6" w:rsidRPr="004B5C3C" w:rsidRDefault="000803D6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4B5C3C">
        <w:rPr>
          <w:sz w:val="28"/>
          <w:szCs w:val="28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803D6" w:rsidRPr="004B5C3C" w:rsidRDefault="000803D6" w:rsidP="00587D87">
      <w:pPr>
        <w:ind w:firstLine="567"/>
        <w:jc w:val="both"/>
        <w:rPr>
          <w:sz w:val="28"/>
          <w:szCs w:val="28"/>
        </w:rPr>
      </w:pPr>
      <w:r w:rsidRPr="004B5C3C">
        <w:rPr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803D6" w:rsidRPr="004B5C3C" w:rsidRDefault="000803D6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4B5C3C">
        <w:rPr>
          <w:sz w:val="28"/>
          <w:szCs w:val="28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803D6" w:rsidRPr="004B5C3C" w:rsidRDefault="000803D6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4B5C3C">
        <w:rPr>
          <w:sz w:val="28"/>
          <w:szCs w:val="28"/>
        </w:rPr>
        <w:t>.1. полноты и достоверности сведений, содержащихся в представленных документах;</w:t>
      </w:r>
    </w:p>
    <w:p w:rsidR="000803D6" w:rsidRPr="004B5C3C" w:rsidRDefault="000803D6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4B5C3C">
        <w:rPr>
          <w:sz w:val="28"/>
          <w:szCs w:val="28"/>
        </w:rPr>
        <w:t>.2. согласованности представленной информации между отдельными документами комплекта;</w:t>
      </w:r>
    </w:p>
    <w:p w:rsidR="000803D6" w:rsidRPr="004B5C3C" w:rsidRDefault="000803D6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4B5C3C">
        <w:rPr>
          <w:sz w:val="28"/>
          <w:szCs w:val="28"/>
        </w:rPr>
        <w:t xml:space="preserve">.3. наличия оснований для отказа в </w:t>
      </w:r>
      <w:r>
        <w:rPr>
          <w:sz w:val="28"/>
          <w:szCs w:val="28"/>
        </w:rPr>
        <w:t>предоставлении муниципальной услуги</w:t>
      </w:r>
      <w:r w:rsidRPr="004B5C3C">
        <w:rPr>
          <w:sz w:val="28"/>
          <w:szCs w:val="28"/>
        </w:rPr>
        <w:t>.</w:t>
      </w:r>
    </w:p>
    <w:p w:rsidR="000803D6" w:rsidRPr="004B5C3C" w:rsidRDefault="000803D6" w:rsidP="00D229F3">
      <w:pPr>
        <w:pStyle w:val="BodyText"/>
        <w:ind w:firstLine="567"/>
        <w:jc w:val="both"/>
      </w:pPr>
      <w:r>
        <w:t>3.16</w:t>
      </w:r>
      <w:r w:rsidRPr="004B5C3C">
        <w:t xml:space="preserve">. По результатам проверки представленных документов, в случае отсутствия оснований для отказа в </w:t>
      </w:r>
      <w:r>
        <w:t>оказании муниципальной услуги организация принимает решение  о вынесении постановления о присвоении квалификационной категории</w:t>
      </w:r>
      <w:r w:rsidRPr="004B5C3C">
        <w:t>.</w:t>
      </w:r>
    </w:p>
    <w:p w:rsidR="000803D6" w:rsidRPr="009F0585" w:rsidRDefault="000803D6" w:rsidP="00D229F3">
      <w:pPr>
        <w:autoSpaceDE w:val="0"/>
        <w:autoSpaceDN w:val="0"/>
        <w:adjustRightInd w:val="0"/>
        <w:ind w:firstLine="540"/>
        <w:jc w:val="both"/>
        <w:outlineLvl w:val="1"/>
        <w:rPr>
          <w:spacing w:val="-10"/>
          <w:sz w:val="26"/>
          <w:szCs w:val="26"/>
        </w:rPr>
      </w:pPr>
      <w:r w:rsidRPr="009F0585">
        <w:rPr>
          <w:sz w:val="28"/>
          <w:szCs w:val="28"/>
        </w:rPr>
        <w:t>При наличии основания, указанного в пункте 2.11.1. настоящего Регламента, ответственным специалистом готовится письменное уведомление об отказе в присвоении квалификационной категории спортивного судьи. Администрация в течение</w:t>
      </w:r>
      <w:r w:rsidRPr="00B013DB">
        <w:rPr>
          <w:sz w:val="28"/>
          <w:szCs w:val="28"/>
        </w:rPr>
        <w:t xml:space="preserve"> 5</w:t>
      </w:r>
      <w:r w:rsidRPr="00D3537A">
        <w:rPr>
          <w:color w:val="FF0000"/>
          <w:sz w:val="28"/>
          <w:szCs w:val="28"/>
        </w:rPr>
        <w:t xml:space="preserve"> </w:t>
      </w:r>
      <w:r w:rsidRPr="009F0585">
        <w:rPr>
          <w:sz w:val="28"/>
          <w:szCs w:val="28"/>
        </w:rPr>
        <w:t xml:space="preserve">рабочих дней со дня принятия такого решения направляет в </w:t>
      </w:r>
      <w:r w:rsidRPr="009F0585">
        <w:rPr>
          <w:spacing w:val="-10"/>
          <w:sz w:val="26"/>
          <w:szCs w:val="26"/>
        </w:rPr>
        <w:t>местные физкультурно-спортивные, образовательные организации, должностному или частному лицу</w:t>
      </w:r>
      <w:r w:rsidRPr="009F0585">
        <w:rPr>
          <w:sz w:val="28"/>
          <w:szCs w:val="28"/>
        </w:rPr>
        <w:t xml:space="preserve"> обоснованный письменный отказ и возвращает документы для присвоения квалификационной категории.</w:t>
      </w:r>
    </w:p>
    <w:p w:rsidR="000803D6" w:rsidRPr="007C63F2" w:rsidRDefault="000803D6" w:rsidP="00587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Pr="007C63F2">
        <w:rPr>
          <w:sz w:val="28"/>
          <w:szCs w:val="28"/>
        </w:rPr>
        <w:t>. Подготовленные проекты документов вместе с документами, представленными заявителем (представителем заявителя), направляются на подпись главе администрации.</w:t>
      </w:r>
    </w:p>
    <w:p w:rsidR="000803D6" w:rsidRPr="007C63F2" w:rsidRDefault="000803D6" w:rsidP="00587D87">
      <w:pPr>
        <w:ind w:firstLine="567"/>
        <w:jc w:val="both"/>
        <w:rPr>
          <w:sz w:val="28"/>
          <w:szCs w:val="28"/>
        </w:rPr>
      </w:pPr>
      <w:r w:rsidRPr="007C63F2">
        <w:rPr>
          <w:sz w:val="28"/>
          <w:szCs w:val="28"/>
        </w:rPr>
        <w:t>Глава администрации рассматривает подготовленные проекты документов и подписывает их.</w:t>
      </w:r>
    </w:p>
    <w:p w:rsidR="000803D6" w:rsidRPr="002D5439" w:rsidRDefault="000803D6" w:rsidP="00587D87">
      <w:pPr>
        <w:ind w:firstLine="567"/>
        <w:jc w:val="both"/>
        <w:rPr>
          <w:sz w:val="28"/>
          <w:szCs w:val="28"/>
        </w:rPr>
      </w:pPr>
      <w:r w:rsidRPr="007C63F2">
        <w:rPr>
          <w:sz w:val="28"/>
          <w:szCs w:val="28"/>
        </w:rPr>
        <w:t>В случае несогласия</w:t>
      </w:r>
      <w:r w:rsidRPr="00B62648">
        <w:rPr>
          <w:sz w:val="28"/>
          <w:szCs w:val="28"/>
        </w:rPr>
        <w:t xml:space="preserve">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</w:t>
      </w:r>
      <w:r w:rsidRPr="002D5439">
        <w:rPr>
          <w:sz w:val="28"/>
          <w:szCs w:val="28"/>
        </w:rPr>
        <w:t>административной процедуры.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Pr="002D5439">
        <w:rPr>
          <w:sz w:val="28"/>
          <w:szCs w:val="28"/>
        </w:rPr>
        <w:t>. Результатом административной процедуры является: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 xml:space="preserve"> - издание постановления администрации о присвоении квалификационной категории спортивного судьи</w:t>
      </w:r>
      <w:r>
        <w:rPr>
          <w:sz w:val="28"/>
          <w:szCs w:val="28"/>
        </w:rPr>
        <w:t xml:space="preserve"> (приложение №4)</w:t>
      </w:r>
      <w:r w:rsidRPr="002D5439">
        <w:rPr>
          <w:sz w:val="28"/>
          <w:szCs w:val="28"/>
        </w:rPr>
        <w:t>;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- подписание уведомления об отказе в присвоении квалификационной категории спортивного судьи с указанием оснований отказа.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- подписание уведомления о возврате документов для присвоения квалификационной категории или об отказе в присвоении квалификационной категорий.</w:t>
      </w:r>
    </w:p>
    <w:p w:rsidR="000803D6" w:rsidRPr="002D5439" w:rsidRDefault="000803D6" w:rsidP="00587D87">
      <w:pPr>
        <w:pStyle w:val="ConsPlusNormal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Pr="002D5439">
        <w:rPr>
          <w:sz w:val="28"/>
          <w:szCs w:val="28"/>
        </w:rPr>
        <w:t xml:space="preserve">. Максимальный срок выполнения административной </w:t>
      </w:r>
      <w:r w:rsidRPr="00D229F3">
        <w:rPr>
          <w:sz w:val="28"/>
          <w:szCs w:val="28"/>
        </w:rPr>
        <w:t xml:space="preserve">процедуры   </w:t>
      </w:r>
      <w:r>
        <w:rPr>
          <w:sz w:val="28"/>
          <w:szCs w:val="28"/>
        </w:rPr>
        <w:t>10</w:t>
      </w:r>
      <w:r w:rsidRPr="00B1355B">
        <w:rPr>
          <w:color w:val="FF0000"/>
          <w:sz w:val="28"/>
          <w:szCs w:val="28"/>
        </w:rPr>
        <w:t xml:space="preserve">  </w:t>
      </w:r>
      <w:r w:rsidRPr="00B013DB">
        <w:rPr>
          <w:sz w:val="28"/>
          <w:szCs w:val="28"/>
        </w:rPr>
        <w:t>рабочих дней.</w:t>
      </w:r>
    </w:p>
    <w:p w:rsidR="000803D6" w:rsidRPr="009F0585" w:rsidRDefault="000803D6" w:rsidP="00587D87">
      <w:pPr>
        <w:ind w:firstLine="567"/>
        <w:jc w:val="both"/>
        <w:rPr>
          <w:sz w:val="28"/>
          <w:szCs w:val="28"/>
        </w:rPr>
      </w:pPr>
    </w:p>
    <w:p w:rsidR="000803D6" w:rsidRPr="009F0585" w:rsidRDefault="000803D6" w:rsidP="00587D87">
      <w:pPr>
        <w:pStyle w:val="BodyText"/>
        <w:spacing w:after="200" w:line="100" w:lineRule="atLeast"/>
        <w:ind w:firstLine="567"/>
      </w:pPr>
      <w:r w:rsidRPr="009F0585">
        <w:t>Выдача результата муниципальной услуги</w:t>
      </w:r>
    </w:p>
    <w:p w:rsidR="000803D6" w:rsidRPr="009F0585" w:rsidRDefault="000803D6" w:rsidP="00B62648">
      <w:pPr>
        <w:ind w:firstLine="708"/>
        <w:jc w:val="both"/>
        <w:rPr>
          <w:sz w:val="28"/>
          <w:szCs w:val="28"/>
        </w:rPr>
      </w:pPr>
      <w:r w:rsidRPr="009F0585">
        <w:rPr>
          <w:sz w:val="28"/>
          <w:szCs w:val="28"/>
        </w:rPr>
        <w:t>3.</w:t>
      </w:r>
      <w:r>
        <w:rPr>
          <w:sz w:val="28"/>
          <w:szCs w:val="28"/>
        </w:rPr>
        <w:t>20</w:t>
      </w:r>
      <w:r w:rsidRPr="009F0585">
        <w:rPr>
          <w:sz w:val="28"/>
          <w:szCs w:val="28"/>
        </w:rPr>
        <w:t>. Основанием для начала административной процедуры является поступление постановления администрации о присвоении квалификационной категории спортивного судьи по форме, согласно приложению 4 к настоящему административному регламенту или уведомления об отказе в присвоении квалификационной категории спортивного судьи, уведомления о возврате документов для присвоения квалификационной категории ответственному специалисту.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Pr="009F0585">
        <w:rPr>
          <w:sz w:val="28"/>
          <w:szCs w:val="28"/>
        </w:rPr>
        <w:t>. Ответственный специалист</w:t>
      </w:r>
      <w:r w:rsidRPr="002D5439">
        <w:rPr>
          <w:sz w:val="28"/>
          <w:szCs w:val="28"/>
        </w:rPr>
        <w:t>: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- в установленном порядке регистрирует постановление администрации о присвоении квалификационной категории спортивного судьи (уведомление об отказе в присвоении квалификационной категории спортивного судьи, уведомление о возврате документов для присвоения квалификационной категории);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- вносит запись о присвоении квалификационной категории спортивного судьи в спортивную судейскую книжку гражданина, имеющего квалификационную категорию спортивного судьи;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- оформляет спортивную судейскую книжку гражданина, которому квалификационная категория спортивного судьи присваивается впервые.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- уведомляет заявителя о необходимости получения спортивной судейской книжки и судейского значка;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 xml:space="preserve">- направляет заявителю заказным письмом уведомление об отказе в присвоении квалификационной категории спортивного судьи с приложением предоставленных заявителем документов. </w:t>
      </w:r>
    </w:p>
    <w:p w:rsidR="000803D6" w:rsidRPr="002D5439" w:rsidRDefault="000803D6" w:rsidP="00B62648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- направляет заявителю заказным письмом уведомление о возврате документов для присвоения квалификационной категории</w:t>
      </w:r>
    </w:p>
    <w:p w:rsidR="000803D6" w:rsidRPr="002D5439" w:rsidRDefault="000803D6" w:rsidP="00587D87">
      <w:pPr>
        <w:ind w:firstLine="567"/>
        <w:jc w:val="both"/>
        <w:rPr>
          <w:color w:val="FF0000"/>
          <w:sz w:val="28"/>
          <w:szCs w:val="28"/>
        </w:rPr>
      </w:pPr>
      <w:r w:rsidRPr="009F0585">
        <w:rPr>
          <w:sz w:val="28"/>
          <w:szCs w:val="28"/>
        </w:rPr>
        <w:t>3.</w:t>
      </w:r>
      <w:r>
        <w:rPr>
          <w:sz w:val="28"/>
          <w:szCs w:val="28"/>
        </w:rPr>
        <w:t>22</w:t>
      </w:r>
      <w:r w:rsidRPr="009F0585">
        <w:rPr>
          <w:sz w:val="28"/>
          <w:szCs w:val="28"/>
        </w:rPr>
        <w:t>.</w:t>
      </w:r>
      <w:r w:rsidRPr="002D5439">
        <w:rPr>
          <w:color w:val="FF0000"/>
          <w:sz w:val="28"/>
          <w:szCs w:val="28"/>
        </w:rPr>
        <w:t xml:space="preserve"> </w:t>
      </w:r>
      <w:r w:rsidRPr="002D5439">
        <w:rPr>
          <w:sz w:val="28"/>
          <w:szCs w:val="28"/>
        </w:rPr>
        <w:t xml:space="preserve">При наличии в заявлении указания о выдаче результата  предоставления муниципальной услуги через </w:t>
      </w:r>
      <w:r>
        <w:rPr>
          <w:sz w:val="28"/>
          <w:szCs w:val="28"/>
        </w:rPr>
        <w:t>МФЦ</w:t>
      </w:r>
      <w:r w:rsidRPr="002D5439">
        <w:rPr>
          <w:sz w:val="28"/>
          <w:szCs w:val="28"/>
        </w:rPr>
        <w:t xml:space="preserve"> по месту представления заявления Администрация обеспечивает его передачу в </w:t>
      </w:r>
      <w:r>
        <w:rPr>
          <w:sz w:val="28"/>
          <w:szCs w:val="28"/>
        </w:rPr>
        <w:t>МФЦ</w:t>
      </w:r>
      <w:r w:rsidRPr="002D5439">
        <w:rPr>
          <w:sz w:val="28"/>
          <w:szCs w:val="28"/>
        </w:rPr>
        <w:t xml:space="preserve"> для выдачи заявителю.</w:t>
      </w:r>
    </w:p>
    <w:p w:rsidR="000803D6" w:rsidRPr="002D5439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3.</w:t>
      </w:r>
      <w:r>
        <w:rPr>
          <w:sz w:val="28"/>
          <w:szCs w:val="28"/>
        </w:rPr>
        <w:t>23</w:t>
      </w:r>
      <w:r w:rsidRPr="002D5439">
        <w:rPr>
          <w:sz w:val="28"/>
          <w:szCs w:val="28"/>
        </w:rPr>
        <w:t xml:space="preserve">. Продолжительность административной процедуры (максимальный </w:t>
      </w:r>
      <w:r>
        <w:rPr>
          <w:sz w:val="28"/>
          <w:szCs w:val="28"/>
        </w:rPr>
        <w:t xml:space="preserve">срок ее выполнения) составляет </w:t>
      </w:r>
      <w:r w:rsidRPr="00B013DB">
        <w:rPr>
          <w:sz w:val="28"/>
          <w:szCs w:val="28"/>
        </w:rPr>
        <w:t>5 рабочих дня.</w:t>
      </w:r>
    </w:p>
    <w:p w:rsidR="000803D6" w:rsidRPr="002D5439" w:rsidRDefault="000803D6" w:rsidP="00DC0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D5439">
        <w:rPr>
          <w:sz w:val="28"/>
          <w:szCs w:val="28"/>
        </w:rPr>
        <w:t>3.</w:t>
      </w:r>
      <w:r>
        <w:rPr>
          <w:sz w:val="28"/>
          <w:szCs w:val="28"/>
        </w:rPr>
        <w:t>24</w:t>
      </w:r>
      <w:r w:rsidRPr="002D5439">
        <w:rPr>
          <w:sz w:val="28"/>
          <w:szCs w:val="28"/>
        </w:rPr>
        <w:t>. Результатом административной процедуры является выдача заявителю ответственным специалистом под роспись спортивную судейскую книжку и судейский значок и делает запись в книге регистрации учета спортивных судейских книжек.</w:t>
      </w:r>
    </w:p>
    <w:p w:rsidR="000803D6" w:rsidRPr="002D5439" w:rsidRDefault="000803D6" w:rsidP="00A16554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>Максимальный срок выполнения действия – в день обращения заявителя.</w:t>
      </w:r>
    </w:p>
    <w:p w:rsidR="000803D6" w:rsidRPr="002D5439" w:rsidRDefault="000803D6" w:rsidP="00A16554">
      <w:pPr>
        <w:ind w:firstLine="708"/>
        <w:jc w:val="both"/>
        <w:rPr>
          <w:sz w:val="28"/>
          <w:szCs w:val="28"/>
        </w:rPr>
      </w:pPr>
      <w:r w:rsidRPr="002D5439">
        <w:rPr>
          <w:sz w:val="28"/>
          <w:szCs w:val="28"/>
        </w:rPr>
        <w:t xml:space="preserve">В случае, если заявитель не обратился в </w:t>
      </w:r>
      <w:r>
        <w:rPr>
          <w:sz w:val="28"/>
          <w:szCs w:val="28"/>
        </w:rPr>
        <w:t>Администрацию</w:t>
      </w:r>
      <w:r w:rsidRPr="002D5439">
        <w:rPr>
          <w:sz w:val="28"/>
          <w:szCs w:val="28"/>
        </w:rPr>
        <w:t xml:space="preserve">, спортивная судейская книжка и судейский значок хранятся в </w:t>
      </w:r>
      <w:r>
        <w:rPr>
          <w:sz w:val="28"/>
          <w:szCs w:val="28"/>
        </w:rPr>
        <w:t>Администрации</w:t>
      </w:r>
      <w:r w:rsidRPr="002D5439">
        <w:rPr>
          <w:sz w:val="28"/>
          <w:szCs w:val="28"/>
        </w:rPr>
        <w:t>.</w:t>
      </w:r>
    </w:p>
    <w:p w:rsidR="000803D6" w:rsidRDefault="000803D6" w:rsidP="00587D87">
      <w:pPr>
        <w:pStyle w:val="BodyText"/>
        <w:ind w:firstLine="567"/>
        <w:jc w:val="both"/>
      </w:pPr>
    </w:p>
    <w:p w:rsidR="000803D6" w:rsidRPr="00DC076F" w:rsidRDefault="000803D6" w:rsidP="00587D87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DC076F">
        <w:rPr>
          <w:b/>
          <w:bCs/>
          <w:sz w:val="28"/>
          <w:szCs w:val="28"/>
        </w:rPr>
        <w:t>IV. Формы контроля за исполнением</w:t>
      </w:r>
    </w:p>
    <w:p w:rsidR="000803D6" w:rsidRPr="00DC076F" w:rsidRDefault="000803D6" w:rsidP="00587D87">
      <w:pPr>
        <w:pStyle w:val="ConsPlusNormal"/>
        <w:jc w:val="center"/>
        <w:outlineLvl w:val="1"/>
        <w:rPr>
          <w:b/>
          <w:bCs/>
          <w:color w:val="FF0000"/>
          <w:sz w:val="28"/>
          <w:szCs w:val="28"/>
        </w:rPr>
      </w:pPr>
      <w:r w:rsidRPr="00DC076F">
        <w:rPr>
          <w:b/>
          <w:bCs/>
          <w:sz w:val="28"/>
          <w:szCs w:val="28"/>
        </w:rPr>
        <w:t xml:space="preserve"> Административного регламента </w:t>
      </w:r>
    </w:p>
    <w:p w:rsidR="000803D6" w:rsidRDefault="000803D6" w:rsidP="00587D87">
      <w:pPr>
        <w:pStyle w:val="ConsPlusNormal"/>
        <w:jc w:val="center"/>
        <w:outlineLvl w:val="1"/>
        <w:rPr>
          <w:sz w:val="28"/>
          <w:szCs w:val="28"/>
        </w:rPr>
      </w:pPr>
    </w:p>
    <w:p w:rsidR="000803D6" w:rsidRDefault="000803D6" w:rsidP="00587D87">
      <w:pPr>
        <w:pStyle w:val="ConsPlusNormal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заместителем Главы администрации по социальныи вопросам,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Плановые и внеплановые проверки проводятся на основании распоряжений главы администрации.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4.5. Ответственные исполнители несут персональную ответственность за: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0803D6" w:rsidRDefault="000803D6" w:rsidP="00587D87">
      <w:pPr>
        <w:pStyle w:val="ConsPlusNormal"/>
        <w:ind w:firstLine="567"/>
        <w:jc w:val="both"/>
      </w:pPr>
      <w:r>
        <w:rPr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0803D6" w:rsidRDefault="000803D6" w:rsidP="00587D87">
      <w:pPr>
        <w:pStyle w:val="ConsPlusNormal"/>
        <w:ind w:firstLine="567"/>
        <w:jc w:val="both"/>
        <w:rPr>
          <w:sz w:val="28"/>
          <w:szCs w:val="28"/>
        </w:rPr>
      </w:pPr>
    </w:p>
    <w:p w:rsidR="000803D6" w:rsidRPr="00DC7C1A" w:rsidRDefault="000803D6" w:rsidP="00B47F7C">
      <w:pPr>
        <w:jc w:val="center"/>
        <w:rPr>
          <w:b/>
          <w:bCs/>
          <w:sz w:val="28"/>
          <w:szCs w:val="28"/>
        </w:rPr>
      </w:pPr>
      <w:bookmarkStart w:id="7" w:name="P436"/>
      <w:bookmarkEnd w:id="7"/>
      <w:r w:rsidRPr="00DC7C1A">
        <w:rPr>
          <w:b/>
          <w:bCs/>
          <w:sz w:val="28"/>
          <w:szCs w:val="28"/>
          <w:lang w:val="en-US"/>
        </w:rPr>
        <w:t>V</w:t>
      </w:r>
      <w:r w:rsidRPr="00DC7C1A">
        <w:rPr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муниципальная услугу, </w:t>
      </w:r>
    </w:p>
    <w:p w:rsidR="000803D6" w:rsidRPr="00DC7C1A" w:rsidRDefault="000803D6" w:rsidP="006F29E0">
      <w:pPr>
        <w:pStyle w:val="ConsPlusNormal"/>
        <w:jc w:val="center"/>
        <w:outlineLvl w:val="1"/>
        <w:rPr>
          <w:color w:val="FF0000"/>
          <w:sz w:val="28"/>
          <w:szCs w:val="28"/>
        </w:rPr>
      </w:pPr>
      <w:r w:rsidRPr="00DC7C1A">
        <w:rPr>
          <w:b/>
          <w:bCs/>
          <w:sz w:val="28"/>
          <w:szCs w:val="28"/>
        </w:rPr>
        <w:t xml:space="preserve">а также их должностных лиц </w:t>
      </w:r>
    </w:p>
    <w:p w:rsidR="000803D6" w:rsidRPr="00DC7C1A" w:rsidRDefault="000803D6" w:rsidP="00B47F7C">
      <w:pPr>
        <w:jc w:val="center"/>
        <w:rPr>
          <w:b/>
          <w:bCs/>
          <w:sz w:val="28"/>
          <w:szCs w:val="28"/>
        </w:rPr>
      </w:pPr>
    </w:p>
    <w:p w:rsidR="000803D6" w:rsidRPr="00DC7C1A" w:rsidRDefault="000803D6" w:rsidP="00B47F7C">
      <w:pPr>
        <w:jc w:val="center"/>
        <w:rPr>
          <w:sz w:val="28"/>
          <w:szCs w:val="28"/>
        </w:rPr>
      </w:pP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 Вадинского района,  должностных лиц и муниципальных служащих,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803D6" w:rsidRPr="00DC7C1A" w:rsidRDefault="000803D6" w:rsidP="00B47F7C">
      <w:pPr>
        <w:jc w:val="both"/>
        <w:rPr>
          <w:sz w:val="28"/>
          <w:szCs w:val="28"/>
        </w:rPr>
      </w:pPr>
      <w:r w:rsidRPr="00DC7C1A">
        <w:rPr>
          <w:sz w:val="28"/>
          <w:szCs w:val="28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Вадинского района,       на официальном сайте  администрации Вадинского района  в федеральной муниципальной информационной системе «Единый портал муниципальных и муниципальных услуг (функций)», в региональной муниципальной информационной системе «Портал муниципальных и муниципальных услуг (функций) Пензенской области».                                                                                                                                                         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 Порядок подачи и рассмотрения жалобы  на решения и действия (бездействие) должностных лиц, муниципальных служащих.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нарушение срока предоставления муниципальной услуги;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 Пензенской области Вадинского района для предоставления муниципальной услуги;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Вадинского района для предоставления муниципальной услуги, у заявителя;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Вадинского района  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Вадинского района;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отказ органа, предоставляющего муниципальная услугу, должностного лица органа, предоставляющего муниципальная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Вадинского района 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действующим законодательством.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5.4.2. Жалоба подается в  Администрацию Вадинского района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5.4.3.</w:t>
      </w:r>
      <w:r>
        <w:rPr>
          <w:sz w:val="28"/>
          <w:szCs w:val="28"/>
        </w:rPr>
        <w:t xml:space="preserve"> </w:t>
      </w:r>
      <w:r w:rsidRPr="00DC7C1A">
        <w:rPr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муниципальная услугу, в отношении решений и действий (бездействия) данного органа, его должностных лиц, муниципальных служащих.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 xml:space="preserve">5.4.4. Жалоба на решения и действия (бездействие) руководителя органа  местного самоуправления  подается в администрацию Вадинского района Пензенской области </w:t>
      </w:r>
    </w:p>
    <w:p w:rsidR="000803D6" w:rsidRPr="00DC7C1A" w:rsidRDefault="000803D6" w:rsidP="00B47F7C">
      <w:pPr>
        <w:jc w:val="both"/>
        <w:rPr>
          <w:sz w:val="28"/>
          <w:szCs w:val="28"/>
        </w:rPr>
      </w:pPr>
      <w:r w:rsidRPr="00DC7C1A">
        <w:rPr>
          <w:sz w:val="28"/>
          <w:szCs w:val="28"/>
        </w:rPr>
        <w:t>.</w:t>
      </w:r>
    </w:p>
    <w:p w:rsidR="000803D6" w:rsidRPr="00DC7C1A" w:rsidRDefault="000803D6" w:rsidP="00B47F7C">
      <w:pPr>
        <w:ind w:firstLine="709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5.4.5. Особенности подачи и рассмотрения жалобы на решения и действия (бездействие) органов местного самоуправления  Вадинского района  и его должностных,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Вадинского района  и их должностных лиц, муниципальных служащих при предоставлении муниципальных услуг, утвержденным постановлением администрации Вадинского района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</w:t>
      </w:r>
      <w:r w:rsidRPr="00DC7C1A">
        <w:rPr>
          <w:i/>
          <w:iCs/>
          <w:sz w:val="28"/>
          <w:szCs w:val="28"/>
        </w:rPr>
        <w:t xml:space="preserve"> </w:t>
      </w:r>
      <w:r w:rsidRPr="00DC7C1A">
        <w:rPr>
          <w:sz w:val="28"/>
          <w:szCs w:val="28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</w:t>
      </w:r>
      <w:r w:rsidRPr="00DC7C1A">
        <w:rPr>
          <w:i/>
          <w:iCs/>
          <w:sz w:val="28"/>
          <w:szCs w:val="28"/>
        </w:rPr>
        <w:t xml:space="preserve"> </w:t>
      </w:r>
      <w:r w:rsidRPr="00DC7C1A">
        <w:rPr>
          <w:sz w:val="28"/>
          <w:szCs w:val="28"/>
        </w:rPr>
        <w:t>и его работников при предоставлении муниципальных услуг».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5.4.8. В электронном виде жалоба может быть подана заявителем посредством: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а) официального сайта  Администрации Вадинского района, в информационно-телекоммуникационной сети «Интернет»;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б) электронной почты Администрации Вадинского района;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в) федеральной муниципальной информационной системы «Единый портал муниципальных и муниципальных услуг (функций)»;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г) региональной муниципальной информационной системы «Портал муниципальных и муниципальных услуг (функций) Пензенской области»;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и муниципальных услуг.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5.4.9. Подача жалобы и документов, предусмотренных подпунктами 5.4.6 и 5.4.7настоящего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5.4.10.</w:t>
      </w:r>
      <w:r>
        <w:rPr>
          <w:sz w:val="28"/>
          <w:szCs w:val="28"/>
        </w:rPr>
        <w:t xml:space="preserve"> </w:t>
      </w:r>
      <w:r w:rsidRPr="00DC7C1A">
        <w:rPr>
          <w:sz w:val="28"/>
          <w:szCs w:val="28"/>
        </w:rPr>
        <w:t>При поступлении жалобы, принятие решения по которой не входит в компетенцию Администрации  Вадинского района в течение трех рабочих дней со дня ее регистрации жалоба направляется в уполномоченной на ее рассмотрение орган, а заявитель информируется о ее перенаправлении.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5.4.11. Жалоба может быть подана заявителем через многофункциональный центр.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При поступлении жалобы многофункциональный центр обеспечивает ее передачу в  Администрации Вадинского района в порядке и сроки, которые</w:t>
      </w:r>
    </w:p>
    <w:p w:rsidR="000803D6" w:rsidRPr="00DC7C1A" w:rsidRDefault="000803D6" w:rsidP="00B47F7C">
      <w:pPr>
        <w:jc w:val="both"/>
        <w:rPr>
          <w:sz w:val="28"/>
          <w:szCs w:val="28"/>
        </w:rPr>
      </w:pPr>
      <w:r w:rsidRPr="00DC7C1A">
        <w:rPr>
          <w:sz w:val="28"/>
          <w:szCs w:val="28"/>
        </w:rPr>
        <w:t xml:space="preserve">  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При этом срок рассмотрения жалобы исчисляется со дня регистрации жалобы в Администрации Вадинского района.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5.5. Жалоба должна содержать: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наименование органа, предоставляющего муниципальная услугу, должностного лица органа, предоставляющего муниципальная услугу, либо муниципального служащего, решения и действия (бездействие) которых обжалуются;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муниципальная услугу, должностного лица органа, предоставляющего муниципальная услугу, либо муниципального служащего;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муниципальная услугу, должностного лица органа, предоставляющего муниципальная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- в удовлетворении жалобы отказывается.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5.10. В случае признания жалобы подлежащей удовлетворению в ответе заявителю, указанном в пункте 5.9 настоящего раздела, дается информация о действиях, осуществляемых органом, предоставляющим муниципальная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5.11. В случае признания жалобы не подлежащей удовлетворению в ответе заявителю, указанном в пункте 5.9.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803D6" w:rsidRPr="00DC7C1A" w:rsidRDefault="000803D6" w:rsidP="00B47F7C">
      <w:pPr>
        <w:ind w:firstLine="708"/>
        <w:jc w:val="both"/>
        <w:rPr>
          <w:sz w:val="28"/>
          <w:szCs w:val="28"/>
        </w:rPr>
      </w:pPr>
      <w:r w:rsidRPr="00DC7C1A">
        <w:rPr>
          <w:sz w:val="28"/>
          <w:szCs w:val="28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803D6" w:rsidRPr="00DC7C1A" w:rsidRDefault="000803D6" w:rsidP="00B47F7C">
      <w:pPr>
        <w:jc w:val="both"/>
        <w:rPr>
          <w:sz w:val="28"/>
          <w:szCs w:val="28"/>
        </w:rPr>
      </w:pPr>
    </w:p>
    <w:p w:rsidR="000803D6" w:rsidRPr="00DC7C1A" w:rsidRDefault="000803D6" w:rsidP="00587D87">
      <w:pPr>
        <w:pStyle w:val="ConsPlusNormal"/>
        <w:ind w:firstLine="540"/>
        <w:jc w:val="right"/>
        <w:outlineLvl w:val="2"/>
        <w:rPr>
          <w:sz w:val="28"/>
          <w:szCs w:val="28"/>
        </w:rPr>
      </w:pPr>
    </w:p>
    <w:p w:rsidR="000803D6" w:rsidRPr="00DC7C1A" w:rsidRDefault="000803D6" w:rsidP="00587D87">
      <w:pPr>
        <w:pStyle w:val="ConsPlusNormal"/>
        <w:ind w:firstLine="540"/>
        <w:jc w:val="right"/>
        <w:outlineLvl w:val="2"/>
        <w:rPr>
          <w:sz w:val="28"/>
          <w:szCs w:val="28"/>
        </w:rPr>
      </w:pPr>
    </w:p>
    <w:p w:rsidR="000803D6" w:rsidRPr="00DC7C1A" w:rsidRDefault="000803D6" w:rsidP="00587D87">
      <w:pPr>
        <w:pStyle w:val="ConsPlusNormal"/>
        <w:ind w:firstLine="540"/>
        <w:jc w:val="right"/>
        <w:outlineLvl w:val="2"/>
        <w:rPr>
          <w:sz w:val="28"/>
          <w:szCs w:val="28"/>
        </w:rPr>
      </w:pPr>
    </w:p>
    <w:p w:rsidR="000803D6" w:rsidRPr="00DC7C1A" w:rsidRDefault="000803D6" w:rsidP="00587D87">
      <w:pPr>
        <w:pStyle w:val="ConsPlusNormal"/>
        <w:ind w:firstLine="540"/>
        <w:jc w:val="right"/>
        <w:outlineLvl w:val="2"/>
        <w:rPr>
          <w:sz w:val="28"/>
          <w:szCs w:val="28"/>
        </w:rPr>
      </w:pPr>
    </w:p>
    <w:p w:rsidR="000803D6" w:rsidRPr="00DC7C1A" w:rsidRDefault="000803D6" w:rsidP="00587D87">
      <w:pPr>
        <w:pStyle w:val="ConsPlusNormal"/>
        <w:ind w:firstLine="540"/>
        <w:jc w:val="right"/>
        <w:outlineLvl w:val="2"/>
        <w:rPr>
          <w:sz w:val="28"/>
          <w:szCs w:val="28"/>
        </w:rPr>
      </w:pPr>
    </w:p>
    <w:p w:rsidR="000803D6" w:rsidRPr="00DC7C1A" w:rsidRDefault="000803D6" w:rsidP="00BE09B3">
      <w:pPr>
        <w:pStyle w:val="ConsPlusNormal"/>
        <w:outlineLvl w:val="2"/>
        <w:rPr>
          <w:sz w:val="28"/>
          <w:szCs w:val="28"/>
        </w:rPr>
        <w:sectPr w:rsidR="000803D6" w:rsidRPr="00DC7C1A" w:rsidSect="009F0585">
          <w:pgSz w:w="11907" w:h="16840" w:code="9"/>
          <w:pgMar w:top="1134" w:right="1275" w:bottom="1134" w:left="1701" w:header="720" w:footer="720" w:gutter="0"/>
          <w:cols w:space="708"/>
          <w:noEndnote/>
          <w:docGrid w:linePitch="78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78"/>
        <w:gridCol w:w="5992"/>
      </w:tblGrid>
      <w:tr w:rsidR="000803D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0803D6" w:rsidRPr="00DF168B" w:rsidRDefault="000803D6" w:rsidP="00DF168B">
            <w:pPr>
              <w:pStyle w:val="ConsPlusNormal"/>
              <w:jc w:val="right"/>
              <w:outlineLvl w:val="2"/>
              <w:rPr>
                <w:sz w:val="28"/>
                <w:szCs w:val="28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:rsidR="000803D6" w:rsidRPr="00DF168B" w:rsidRDefault="000803D6" w:rsidP="00DF168B">
            <w:pPr>
              <w:pStyle w:val="ConsPlusNormal"/>
              <w:ind w:firstLine="540"/>
              <w:jc w:val="right"/>
              <w:outlineLvl w:val="2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Приложение № 1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к административному регламенту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администрации Вадинского района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по представлению муниципальной услуги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«Об утверждении административного регламента администрации Вадинского района 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по предоставлению муниципальной услуги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«Присвоение квалификационных  категорий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спортивных судей «спортивный судья второй категории»,  «спортивный судья третьей категории» </w:t>
            </w:r>
          </w:p>
        </w:tc>
      </w:tr>
    </w:tbl>
    <w:p w:rsidR="000803D6" w:rsidRDefault="000803D6" w:rsidP="00587D87">
      <w:pPr>
        <w:pStyle w:val="ConsPlusNormal"/>
        <w:jc w:val="center"/>
        <w:rPr>
          <w:b/>
          <w:bCs/>
          <w:sz w:val="28"/>
          <w:szCs w:val="28"/>
        </w:rPr>
      </w:pPr>
    </w:p>
    <w:p w:rsidR="000803D6" w:rsidRDefault="000803D6" w:rsidP="00587D87">
      <w:pPr>
        <w:pStyle w:val="ConsPlusNormal"/>
        <w:jc w:val="right"/>
        <w:outlineLvl w:val="1"/>
      </w:pPr>
    </w:p>
    <w:p w:rsidR="000803D6" w:rsidRDefault="000803D6" w:rsidP="00A16554">
      <w:pPr>
        <w:jc w:val="center"/>
      </w:pPr>
      <w:r>
        <w:rPr>
          <w:spacing w:val="-10"/>
        </w:rPr>
        <w:t>П</w:t>
      </w:r>
      <w:r w:rsidRPr="002D6630">
        <w:rPr>
          <w:spacing w:val="-10"/>
        </w:rPr>
        <w:t>редоставлени</w:t>
      </w:r>
      <w:r>
        <w:rPr>
          <w:spacing w:val="-10"/>
        </w:rPr>
        <w:t>е к присвоению</w:t>
      </w:r>
      <w:r w:rsidRPr="00F651D0">
        <w:t xml:space="preserve"> квалифи</w:t>
      </w:r>
      <w:r>
        <w:t>кацио</w:t>
      </w:r>
      <w:r w:rsidRPr="00F651D0">
        <w:t>нных  категорий спортивных судей</w:t>
      </w:r>
    </w:p>
    <w:p w:rsidR="000803D6" w:rsidRDefault="000803D6" w:rsidP="00A16554">
      <w:pPr>
        <w:jc w:val="center"/>
      </w:pPr>
      <w:r w:rsidRPr="00F651D0">
        <w:t xml:space="preserve"> «спортивный судья второй категории», «спортивный судья третьей категории»»</w:t>
      </w:r>
    </w:p>
    <w:p w:rsidR="000803D6" w:rsidRPr="002D6630" w:rsidRDefault="000803D6" w:rsidP="00A16554">
      <w:pPr>
        <w:jc w:val="center"/>
        <w:rPr>
          <w:b/>
          <w:bCs/>
          <w:cap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2"/>
        <w:gridCol w:w="451"/>
        <w:gridCol w:w="634"/>
        <w:gridCol w:w="643"/>
        <w:gridCol w:w="624"/>
        <w:gridCol w:w="1757"/>
        <w:gridCol w:w="854"/>
        <w:gridCol w:w="380"/>
        <w:gridCol w:w="414"/>
        <w:gridCol w:w="794"/>
        <w:gridCol w:w="1166"/>
        <w:gridCol w:w="1928"/>
        <w:gridCol w:w="1396"/>
        <w:gridCol w:w="360"/>
        <w:gridCol w:w="670"/>
        <w:gridCol w:w="964"/>
      </w:tblGrid>
      <w:tr w:rsidR="000803D6" w:rsidRPr="00153C90">
        <w:tc>
          <w:tcPr>
            <w:tcW w:w="2083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 поступления представления и документов (число, месяц, год)</w:t>
            </w:r>
          </w:p>
        </w:tc>
        <w:tc>
          <w:tcPr>
            <w:tcW w:w="634" w:type="dxa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43" w:type="dxa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фото</w:t>
            </w:r>
          </w:p>
        </w:tc>
        <w:tc>
          <w:tcPr>
            <w:tcW w:w="3608" w:type="dxa"/>
            <w:gridSpan w:val="5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действующей квалификационной категории спортивного судьи</w:t>
            </w:r>
          </w:p>
        </w:tc>
        <w:tc>
          <w:tcPr>
            <w:tcW w:w="1928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756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и статус официального спортивного соревнования</w:t>
            </w:r>
          </w:p>
        </w:tc>
        <w:tc>
          <w:tcPr>
            <w:tcW w:w="1634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должности спортивного судьи и оценка за судейство</w:t>
            </w:r>
          </w:p>
        </w:tc>
      </w:tr>
      <w:tr w:rsidR="000803D6" w:rsidRPr="00153C90">
        <w:tc>
          <w:tcPr>
            <w:tcW w:w="2083" w:type="dxa"/>
            <w:gridSpan w:val="2"/>
            <w:vMerge/>
          </w:tcPr>
          <w:p w:rsidR="000803D6" w:rsidRPr="00153C90" w:rsidRDefault="000803D6" w:rsidP="006B47DE"/>
        </w:tc>
        <w:tc>
          <w:tcPr>
            <w:tcW w:w="634" w:type="dxa"/>
            <w:vMerge/>
          </w:tcPr>
          <w:p w:rsidR="000803D6" w:rsidRPr="00153C90" w:rsidRDefault="000803D6" w:rsidP="006B47DE"/>
        </w:tc>
        <w:tc>
          <w:tcPr>
            <w:tcW w:w="643" w:type="dxa"/>
            <w:vMerge/>
          </w:tcPr>
          <w:p w:rsidR="000803D6" w:rsidRPr="00153C90" w:rsidRDefault="000803D6" w:rsidP="006B47DE"/>
        </w:tc>
        <w:tc>
          <w:tcPr>
            <w:tcW w:w="624" w:type="dxa"/>
            <w:vMerge/>
          </w:tcPr>
          <w:p w:rsidR="000803D6" w:rsidRPr="00153C90" w:rsidRDefault="000803D6" w:rsidP="006B47DE"/>
        </w:tc>
        <w:tc>
          <w:tcPr>
            <w:tcW w:w="1757" w:type="dxa"/>
            <w:vMerge/>
          </w:tcPr>
          <w:p w:rsidR="000803D6" w:rsidRPr="00153C90" w:rsidRDefault="000803D6" w:rsidP="006B47DE"/>
        </w:tc>
        <w:tc>
          <w:tcPr>
            <w:tcW w:w="3608" w:type="dxa"/>
            <w:gridSpan w:val="5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  <w:vMerge/>
          </w:tcPr>
          <w:p w:rsidR="000803D6" w:rsidRPr="00153C90" w:rsidRDefault="000803D6" w:rsidP="006B47DE"/>
        </w:tc>
        <w:tc>
          <w:tcPr>
            <w:tcW w:w="1756" w:type="dxa"/>
            <w:gridSpan w:val="2"/>
            <w:vMerge/>
          </w:tcPr>
          <w:p w:rsidR="000803D6" w:rsidRPr="00153C90" w:rsidRDefault="000803D6" w:rsidP="006B47DE"/>
        </w:tc>
        <w:tc>
          <w:tcPr>
            <w:tcW w:w="1634" w:type="dxa"/>
            <w:gridSpan w:val="2"/>
            <w:vMerge/>
          </w:tcPr>
          <w:p w:rsidR="000803D6" w:rsidRPr="00153C90" w:rsidRDefault="000803D6" w:rsidP="006B47DE"/>
        </w:tc>
      </w:tr>
      <w:tr w:rsidR="000803D6" w:rsidRPr="00153C90">
        <w:tc>
          <w:tcPr>
            <w:tcW w:w="2083" w:type="dxa"/>
            <w:gridSpan w:val="2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Фамилия</w:t>
            </w:r>
          </w:p>
        </w:tc>
        <w:tc>
          <w:tcPr>
            <w:tcW w:w="1901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3 x 4 см</w:t>
            </w:r>
          </w:p>
        </w:tc>
        <w:tc>
          <w:tcPr>
            <w:tcW w:w="3608" w:type="dxa"/>
            <w:gridSpan w:val="5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  <w:vAlign w:val="center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Имя</w:t>
            </w:r>
          </w:p>
        </w:tc>
        <w:tc>
          <w:tcPr>
            <w:tcW w:w="1901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608" w:type="dxa"/>
            <w:gridSpan w:val="5"/>
            <w:vMerge/>
          </w:tcPr>
          <w:p w:rsidR="000803D6" w:rsidRPr="00153C90" w:rsidRDefault="000803D6" w:rsidP="006B47DE"/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Отчество (при наличии)</w:t>
            </w:r>
          </w:p>
        </w:tc>
        <w:tc>
          <w:tcPr>
            <w:tcW w:w="1901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85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88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166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 рождения (число, месяц, год)</w:t>
            </w:r>
          </w:p>
        </w:tc>
        <w:tc>
          <w:tcPr>
            <w:tcW w:w="63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4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2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вида спорта</w:t>
            </w:r>
          </w:p>
        </w:tc>
        <w:tc>
          <w:tcPr>
            <w:tcW w:w="3608" w:type="dxa"/>
            <w:gridSpan w:val="5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Субъект Российской Федерации</w:t>
            </w:r>
          </w:p>
        </w:tc>
        <w:tc>
          <w:tcPr>
            <w:tcW w:w="1901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Номер-код вид спорта</w:t>
            </w:r>
          </w:p>
        </w:tc>
        <w:tc>
          <w:tcPr>
            <w:tcW w:w="3608" w:type="dxa"/>
            <w:gridSpan w:val="5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  <w:vMerge w:val="restart"/>
            <w:vAlign w:val="center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Место работы (учебы), должность</w:t>
            </w:r>
          </w:p>
        </w:tc>
        <w:tc>
          <w:tcPr>
            <w:tcW w:w="1901" w:type="dxa"/>
            <w:gridSpan w:val="3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608" w:type="dxa"/>
            <w:gridSpan w:val="5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  <w:vMerge/>
          </w:tcPr>
          <w:p w:rsidR="000803D6" w:rsidRPr="00153C90" w:rsidRDefault="000803D6" w:rsidP="006B47DE"/>
        </w:tc>
        <w:tc>
          <w:tcPr>
            <w:tcW w:w="1901" w:type="dxa"/>
            <w:gridSpan w:val="3"/>
            <w:vMerge/>
          </w:tcPr>
          <w:p w:rsidR="000803D6" w:rsidRPr="00153C90" w:rsidRDefault="000803D6" w:rsidP="006B47DE"/>
        </w:tc>
        <w:tc>
          <w:tcPr>
            <w:tcW w:w="1757" w:type="dxa"/>
            <w:vMerge/>
          </w:tcPr>
          <w:p w:rsidR="000803D6" w:rsidRPr="00153C90" w:rsidRDefault="000803D6" w:rsidP="006B47DE"/>
        </w:tc>
        <w:tc>
          <w:tcPr>
            <w:tcW w:w="3608" w:type="dxa"/>
            <w:gridSpan w:val="5"/>
            <w:vMerge/>
          </w:tcPr>
          <w:p w:rsidR="000803D6" w:rsidRPr="00153C90" w:rsidRDefault="000803D6" w:rsidP="006B47DE"/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  <w:jc w:val="both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  <w:jc w:val="both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  <w:jc w:val="both"/>
            </w:pPr>
          </w:p>
        </w:tc>
      </w:tr>
      <w:tr w:rsidR="000803D6" w:rsidRPr="00153C90">
        <w:tc>
          <w:tcPr>
            <w:tcW w:w="2083" w:type="dxa"/>
            <w:gridSpan w:val="2"/>
            <w:vAlign w:val="center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Образование</w:t>
            </w:r>
          </w:p>
        </w:tc>
        <w:tc>
          <w:tcPr>
            <w:tcW w:w="1901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Спортивное звание (при наличии)</w:t>
            </w:r>
          </w:p>
        </w:tc>
        <w:tc>
          <w:tcPr>
            <w:tcW w:w="3608" w:type="dxa"/>
            <w:gridSpan w:val="5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5741" w:type="dxa"/>
            <w:gridSpan w:val="6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42" w:type="dxa"/>
            <w:gridSpan w:val="4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 (число, месяц, год)</w:t>
            </w:r>
          </w:p>
        </w:tc>
        <w:tc>
          <w:tcPr>
            <w:tcW w:w="1166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Оценка</w:t>
            </w:r>
          </w:p>
        </w:tc>
        <w:tc>
          <w:tcPr>
            <w:tcW w:w="1928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</w:tcPr>
          <w:p w:rsidR="000803D6" w:rsidRPr="00DF168B" w:rsidRDefault="000803D6" w:rsidP="006B47DE">
            <w:pPr>
              <w:pStyle w:val="ConsPlusNormal"/>
            </w:pPr>
            <w:r w:rsidRPr="00DF168B">
              <w:t>1</w:t>
            </w:r>
          </w:p>
        </w:tc>
        <w:tc>
          <w:tcPr>
            <w:tcW w:w="63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4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2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85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9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166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6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634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153C90">
        <w:tc>
          <w:tcPr>
            <w:tcW w:w="2083" w:type="dxa"/>
            <w:gridSpan w:val="2"/>
          </w:tcPr>
          <w:p w:rsidR="000803D6" w:rsidRPr="00DF168B" w:rsidRDefault="000803D6" w:rsidP="006B47DE">
            <w:pPr>
              <w:pStyle w:val="ConsPlusNormal"/>
            </w:pPr>
            <w:r w:rsidRPr="00DF168B">
              <w:t>2</w:t>
            </w:r>
          </w:p>
        </w:tc>
        <w:tc>
          <w:tcPr>
            <w:tcW w:w="63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4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2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85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9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166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  <w:vMerge/>
          </w:tcPr>
          <w:p w:rsidR="000803D6" w:rsidRPr="00153C90" w:rsidRDefault="000803D6" w:rsidP="006B47DE"/>
        </w:tc>
        <w:tc>
          <w:tcPr>
            <w:tcW w:w="1756" w:type="dxa"/>
            <w:gridSpan w:val="2"/>
            <w:vMerge/>
          </w:tcPr>
          <w:p w:rsidR="000803D6" w:rsidRPr="00153C90" w:rsidRDefault="000803D6" w:rsidP="006B47DE"/>
        </w:tc>
        <w:tc>
          <w:tcPr>
            <w:tcW w:w="1634" w:type="dxa"/>
            <w:gridSpan w:val="2"/>
            <w:vMerge/>
          </w:tcPr>
          <w:p w:rsidR="000803D6" w:rsidRPr="00153C90" w:rsidRDefault="000803D6" w:rsidP="006B47DE"/>
        </w:tc>
      </w:tr>
      <w:tr w:rsidR="000803D6" w:rsidRPr="00153C90">
        <w:tc>
          <w:tcPr>
            <w:tcW w:w="2083" w:type="dxa"/>
            <w:gridSpan w:val="2"/>
          </w:tcPr>
          <w:p w:rsidR="000803D6" w:rsidRPr="00DF168B" w:rsidRDefault="000803D6" w:rsidP="006B47DE">
            <w:pPr>
              <w:pStyle w:val="ConsPlusNormal"/>
            </w:pPr>
            <w:r w:rsidRPr="00DF168B">
              <w:t>3</w:t>
            </w:r>
          </w:p>
        </w:tc>
        <w:tc>
          <w:tcPr>
            <w:tcW w:w="63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4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62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57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85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94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166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928" w:type="dxa"/>
            <w:vMerge/>
          </w:tcPr>
          <w:p w:rsidR="000803D6" w:rsidRPr="00153C90" w:rsidRDefault="000803D6" w:rsidP="006B47DE"/>
        </w:tc>
        <w:tc>
          <w:tcPr>
            <w:tcW w:w="1756" w:type="dxa"/>
            <w:gridSpan w:val="2"/>
            <w:vMerge/>
          </w:tcPr>
          <w:p w:rsidR="000803D6" w:rsidRPr="00153C90" w:rsidRDefault="000803D6" w:rsidP="006B47DE"/>
        </w:tc>
        <w:tc>
          <w:tcPr>
            <w:tcW w:w="1634" w:type="dxa"/>
            <w:gridSpan w:val="2"/>
            <w:vMerge/>
          </w:tcPr>
          <w:p w:rsidR="000803D6" w:rsidRPr="00153C90" w:rsidRDefault="000803D6" w:rsidP="006B47DE"/>
        </w:tc>
      </w:tr>
      <w:tr w:rsidR="000803D6" w:rsidRPr="00153C90">
        <w:tc>
          <w:tcPr>
            <w:tcW w:w="3984" w:type="dxa"/>
            <w:gridSpan w:val="5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_______________________________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65" w:type="dxa"/>
            <w:gridSpan w:val="6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___________________________________________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18" w:type="dxa"/>
            <w:gridSpan w:val="5"/>
            <w:vAlign w:val="center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 протокол от "__" __________ 20__ г. N ____</w:t>
            </w:r>
          </w:p>
        </w:tc>
      </w:tr>
      <w:tr w:rsidR="000803D6" w:rsidRPr="0015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2" w:type="dxa"/>
            <w:tcBorders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_____________</w:t>
            </w:r>
          </w:p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Должность</w:t>
            </w:r>
          </w:p>
        </w:tc>
        <w:tc>
          <w:tcPr>
            <w:tcW w:w="2352" w:type="dxa"/>
            <w:gridSpan w:val="4"/>
            <w:tcBorders>
              <w:bottom w:val="nil"/>
              <w:right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___________________</w:t>
            </w:r>
          </w:p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(Фамилия, инициалы)</w:t>
            </w:r>
          </w:p>
        </w:tc>
        <w:tc>
          <w:tcPr>
            <w:tcW w:w="2991" w:type="dxa"/>
            <w:gridSpan w:val="3"/>
            <w:tcBorders>
              <w:left w:val="single" w:sz="4" w:space="0" w:color="auto"/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______________</w:t>
            </w:r>
          </w:p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Должность</w:t>
            </w:r>
          </w:p>
        </w:tc>
        <w:tc>
          <w:tcPr>
            <w:tcW w:w="2374" w:type="dxa"/>
            <w:gridSpan w:val="3"/>
            <w:tcBorders>
              <w:bottom w:val="nil"/>
              <w:right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___________________</w:t>
            </w:r>
          </w:p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(Фамилия, инициалы)</w:t>
            </w:r>
          </w:p>
        </w:tc>
        <w:tc>
          <w:tcPr>
            <w:tcW w:w="3324" w:type="dxa"/>
            <w:gridSpan w:val="2"/>
            <w:tcBorders>
              <w:left w:val="single" w:sz="4" w:space="0" w:color="auto"/>
              <w:bottom w:val="nil"/>
            </w:tcBorders>
          </w:tcPr>
          <w:p w:rsidR="000803D6" w:rsidRPr="00DF168B" w:rsidRDefault="000803D6" w:rsidP="006B47DE">
            <w:pPr>
              <w:pStyle w:val="ConsPlusNormal"/>
            </w:pPr>
            <w:r w:rsidRPr="00DF168B">
              <w:t>___________________________</w:t>
            </w:r>
          </w:p>
          <w:p w:rsidR="000803D6" w:rsidRPr="00DF168B" w:rsidRDefault="000803D6" w:rsidP="006B47DE">
            <w:pPr>
              <w:pStyle w:val="ConsPlusNormal"/>
            </w:pPr>
            <w:r w:rsidRPr="00DF168B">
              <w:t>Руководитель общероссийской</w:t>
            </w:r>
          </w:p>
          <w:p w:rsidR="000803D6" w:rsidRPr="00DF168B" w:rsidRDefault="000803D6" w:rsidP="006B47DE">
            <w:pPr>
              <w:pStyle w:val="ConsPlusNormal"/>
            </w:pPr>
            <w:r w:rsidRPr="00DF168B">
              <w:t>спортивной федерации</w:t>
            </w:r>
          </w:p>
        </w:tc>
        <w:tc>
          <w:tcPr>
            <w:tcW w:w="1994" w:type="dxa"/>
            <w:gridSpan w:val="3"/>
            <w:tcBorders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_______________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(Фамилия, инициалы)</w:t>
            </w:r>
          </w:p>
        </w:tc>
      </w:tr>
      <w:tr w:rsidR="000803D6" w:rsidRPr="0015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2" w:type="dxa"/>
            <w:vMerge w:val="restart"/>
            <w:tcBorders>
              <w:top w:val="nil"/>
              <w:bottom w:val="nil"/>
            </w:tcBorders>
          </w:tcPr>
          <w:p w:rsidR="000803D6" w:rsidRPr="00DF168B" w:rsidRDefault="000803D6" w:rsidP="006B47DE">
            <w:pPr>
              <w:pStyle w:val="ConsPlusNormal"/>
            </w:pPr>
            <w:r w:rsidRPr="00DF168B">
              <w:t>_____________</w:t>
            </w:r>
          </w:p>
          <w:p w:rsidR="000803D6" w:rsidRPr="00DF168B" w:rsidRDefault="000803D6" w:rsidP="006B47DE">
            <w:pPr>
              <w:pStyle w:val="ConsPlusNormal"/>
            </w:pPr>
            <w:r w:rsidRPr="00DF168B">
              <w:t>Дата (число, месяц, год)</w:t>
            </w:r>
          </w:p>
        </w:tc>
        <w:tc>
          <w:tcPr>
            <w:tcW w:w="2352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___________________</w:t>
            </w:r>
          </w:p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Подпись</w:t>
            </w:r>
          </w:p>
        </w:tc>
        <w:tc>
          <w:tcPr>
            <w:tcW w:w="299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</w:pPr>
            <w:r w:rsidRPr="00DF168B">
              <w:t>_____________________</w:t>
            </w:r>
          </w:p>
          <w:p w:rsidR="000803D6" w:rsidRPr="00DF168B" w:rsidRDefault="000803D6" w:rsidP="006B47DE">
            <w:pPr>
              <w:pStyle w:val="ConsPlusNormal"/>
            </w:pPr>
            <w:r w:rsidRPr="00DF168B">
              <w:t>Дата (число, месяц, год)</w:t>
            </w:r>
          </w:p>
        </w:tc>
        <w:tc>
          <w:tcPr>
            <w:tcW w:w="2374" w:type="dxa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___________</w:t>
            </w:r>
          </w:p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Подпись</w:t>
            </w:r>
          </w:p>
        </w:tc>
        <w:tc>
          <w:tcPr>
            <w:tcW w:w="332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_____________________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 (число, месяц, год)</w:t>
            </w:r>
          </w:p>
        </w:tc>
        <w:tc>
          <w:tcPr>
            <w:tcW w:w="1994" w:type="dxa"/>
            <w:gridSpan w:val="3"/>
            <w:tcBorders>
              <w:top w:val="nil"/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__________</w:t>
            </w:r>
          </w:p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Подпись</w:t>
            </w:r>
          </w:p>
        </w:tc>
      </w:tr>
      <w:tr w:rsidR="000803D6" w:rsidRPr="00153C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32" w:type="dxa"/>
            <w:vMerge/>
            <w:tcBorders>
              <w:top w:val="nil"/>
              <w:bottom w:val="nil"/>
            </w:tcBorders>
          </w:tcPr>
          <w:p w:rsidR="000803D6" w:rsidRPr="00153C90" w:rsidRDefault="000803D6" w:rsidP="006B47DE"/>
        </w:tc>
        <w:tc>
          <w:tcPr>
            <w:tcW w:w="2352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0803D6" w:rsidRPr="00153C90" w:rsidRDefault="000803D6" w:rsidP="006B47DE"/>
        </w:tc>
        <w:tc>
          <w:tcPr>
            <w:tcW w:w="299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0803D6" w:rsidRPr="00153C90" w:rsidRDefault="000803D6" w:rsidP="006B47DE"/>
        </w:tc>
        <w:tc>
          <w:tcPr>
            <w:tcW w:w="2374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0803D6" w:rsidRPr="00153C90" w:rsidRDefault="000803D6" w:rsidP="006B47DE"/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________________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Должностное лицо</w:t>
            </w:r>
          </w:p>
        </w:tc>
        <w:tc>
          <w:tcPr>
            <w:tcW w:w="2426" w:type="dxa"/>
            <w:gridSpan w:val="3"/>
            <w:tcBorders>
              <w:top w:val="nil"/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___________________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(Фамилия, инициалы)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_______</w:t>
            </w:r>
          </w:p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Подпись</w:t>
            </w:r>
          </w:p>
        </w:tc>
      </w:tr>
      <w:tr w:rsidR="000803D6" w:rsidRPr="00153C90">
        <w:tblPrEx>
          <w:tblBorders>
            <w:insideH w:val="none" w:sz="0" w:space="0" w:color="auto"/>
          </w:tblBorders>
        </w:tblPrEx>
        <w:tc>
          <w:tcPr>
            <w:tcW w:w="3984" w:type="dxa"/>
            <w:gridSpan w:val="5"/>
            <w:tcBorders>
              <w:top w:val="nil"/>
              <w:bottom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Место печати (при наличии)</w:t>
            </w:r>
          </w:p>
        </w:tc>
        <w:tc>
          <w:tcPr>
            <w:tcW w:w="2991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:rsidR="000803D6" w:rsidRPr="00153C90" w:rsidRDefault="000803D6" w:rsidP="006B47DE"/>
        </w:tc>
        <w:tc>
          <w:tcPr>
            <w:tcW w:w="237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Место печати</w:t>
            </w:r>
          </w:p>
        </w:tc>
        <w:tc>
          <w:tcPr>
            <w:tcW w:w="5318" w:type="dxa"/>
            <w:gridSpan w:val="5"/>
            <w:tcBorders>
              <w:top w:val="nil"/>
              <w:bottom w:val="single" w:sz="4" w:space="0" w:color="auto"/>
            </w:tcBorders>
          </w:tcPr>
          <w:p w:rsidR="000803D6" w:rsidRPr="00DF168B" w:rsidRDefault="000803D6" w:rsidP="006B47DE">
            <w:pPr>
              <w:pStyle w:val="ConsPlusNormal"/>
              <w:jc w:val="right"/>
            </w:pPr>
            <w:r w:rsidRPr="00DF168B">
              <w:t>Место печати</w:t>
            </w:r>
          </w:p>
        </w:tc>
      </w:tr>
    </w:tbl>
    <w:p w:rsidR="000803D6" w:rsidRPr="00153C90" w:rsidRDefault="000803D6" w:rsidP="00A16554">
      <w:pPr>
        <w:pStyle w:val="ConsPlusNormal"/>
        <w:jc w:val="both"/>
      </w:pPr>
    </w:p>
    <w:p w:rsidR="000803D6" w:rsidRPr="00153C90" w:rsidRDefault="000803D6" w:rsidP="00A16554">
      <w:pPr>
        <w:pStyle w:val="ConsPlusNormal"/>
        <w:jc w:val="both"/>
      </w:pPr>
    </w:p>
    <w:p w:rsidR="000803D6" w:rsidRPr="00153C90" w:rsidRDefault="000803D6" w:rsidP="00A16554">
      <w:pPr>
        <w:pStyle w:val="ConsPlusNormal"/>
        <w:jc w:val="both"/>
      </w:pPr>
    </w:p>
    <w:p w:rsidR="000803D6" w:rsidRPr="00153C90" w:rsidRDefault="000803D6" w:rsidP="00A16554">
      <w:pPr>
        <w:pStyle w:val="ConsPlusNormal"/>
        <w:jc w:val="both"/>
      </w:pPr>
    </w:p>
    <w:p w:rsidR="000803D6" w:rsidRPr="005E6D4F" w:rsidRDefault="000803D6" w:rsidP="00A16554"/>
    <w:p w:rsidR="000803D6" w:rsidRPr="005E6D4F" w:rsidRDefault="000803D6" w:rsidP="00A16554"/>
    <w:p w:rsidR="000803D6" w:rsidRDefault="000803D6" w:rsidP="00587D87">
      <w:pPr>
        <w:pStyle w:val="ConsPlusNormal"/>
        <w:jc w:val="right"/>
        <w:outlineLvl w:val="1"/>
      </w:pPr>
    </w:p>
    <w:p w:rsidR="000803D6" w:rsidRDefault="000803D6" w:rsidP="00587D87">
      <w:pPr>
        <w:pStyle w:val="ConsPlusNormal"/>
        <w:jc w:val="right"/>
        <w:outlineLvl w:val="1"/>
      </w:pPr>
    </w:p>
    <w:p w:rsidR="000803D6" w:rsidRDefault="000803D6" w:rsidP="00587D87">
      <w:pPr>
        <w:pStyle w:val="ConsPlusNormal"/>
        <w:jc w:val="right"/>
        <w:outlineLvl w:val="1"/>
      </w:pPr>
    </w:p>
    <w:p w:rsidR="000803D6" w:rsidRDefault="000803D6" w:rsidP="00A16554">
      <w:pPr>
        <w:pStyle w:val="ConsPlusNormal"/>
        <w:outlineLvl w:val="1"/>
      </w:pPr>
    </w:p>
    <w:p w:rsidR="000803D6" w:rsidRDefault="000803D6" w:rsidP="00587D87">
      <w:pPr>
        <w:pStyle w:val="ConsPlusNormal"/>
        <w:jc w:val="right"/>
        <w:outlineLvl w:val="1"/>
      </w:pPr>
    </w:p>
    <w:p w:rsidR="000803D6" w:rsidRDefault="000803D6" w:rsidP="00587D87">
      <w:pPr>
        <w:pStyle w:val="ConsPlusNormal"/>
        <w:jc w:val="right"/>
        <w:outlineLvl w:val="1"/>
      </w:pPr>
    </w:p>
    <w:tbl>
      <w:tblPr>
        <w:tblW w:w="0" w:type="auto"/>
        <w:tblInd w:w="2" w:type="dxa"/>
        <w:tblLook w:val="00A0"/>
      </w:tblPr>
      <w:tblGrid>
        <w:gridCol w:w="8537"/>
        <w:gridCol w:w="6133"/>
      </w:tblGrid>
      <w:tr w:rsidR="000803D6">
        <w:tc>
          <w:tcPr>
            <w:tcW w:w="8613" w:type="dxa"/>
          </w:tcPr>
          <w:p w:rsidR="000803D6" w:rsidRPr="00DF168B" w:rsidRDefault="000803D6" w:rsidP="00DF168B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6165" w:type="dxa"/>
          </w:tcPr>
          <w:p w:rsidR="000803D6" w:rsidRPr="00DF168B" w:rsidRDefault="000803D6" w:rsidP="00DF168B">
            <w:pPr>
              <w:pStyle w:val="ConsPlusNormal"/>
              <w:ind w:firstLine="540"/>
              <w:jc w:val="right"/>
              <w:outlineLvl w:val="2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Приложение № 2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к административному регламенту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администрации Вадинского района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по представлению муниципальной услуги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«Об утверждении административного регламента администрации Вадинского района 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по предоставлению муниципальной услуги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«Присвоение квалификационных  категорий</w:t>
            </w:r>
          </w:p>
          <w:p w:rsidR="000803D6" w:rsidRPr="00DF168B" w:rsidRDefault="000803D6" w:rsidP="00DF168B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 спортивных судей «спортивный судья второй категории»,  «спортивный судья третьей категории»</w:t>
            </w:r>
          </w:p>
        </w:tc>
      </w:tr>
    </w:tbl>
    <w:p w:rsidR="000803D6" w:rsidRDefault="000803D6" w:rsidP="00587D87">
      <w:pPr>
        <w:pStyle w:val="ConsPlusNonformat"/>
        <w:jc w:val="both"/>
        <w:rPr>
          <w:rFonts w:ascii="Times New Roman" w:hAnsi="Times New Roman" w:cs="Times New Roman"/>
        </w:rPr>
      </w:pPr>
    </w:p>
    <w:p w:rsidR="000803D6" w:rsidRPr="006300F3" w:rsidRDefault="000803D6" w:rsidP="00A16554">
      <w:pPr>
        <w:tabs>
          <w:tab w:val="left" w:pos="9360"/>
        </w:tabs>
        <w:ind w:left="8820"/>
        <w:jc w:val="right"/>
      </w:pPr>
    </w:p>
    <w:p w:rsidR="000803D6" w:rsidRPr="007C2763" w:rsidRDefault="000803D6" w:rsidP="00A16554">
      <w:pPr>
        <w:pStyle w:val="ConsPlusNormal"/>
        <w:jc w:val="center"/>
      </w:pPr>
      <w:r w:rsidRPr="007C2763">
        <w:t>Карточка учета судейской деятельности спортивного судьи</w:t>
      </w:r>
    </w:p>
    <w:p w:rsidR="000803D6" w:rsidRPr="007C2763" w:rsidRDefault="000803D6" w:rsidP="00A16554">
      <w:pPr>
        <w:pStyle w:val="ConsPlusNormal"/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1701"/>
        <w:gridCol w:w="1531"/>
        <w:gridCol w:w="963"/>
        <w:gridCol w:w="794"/>
        <w:gridCol w:w="737"/>
        <w:gridCol w:w="850"/>
        <w:gridCol w:w="851"/>
        <w:gridCol w:w="598"/>
        <w:gridCol w:w="60"/>
        <w:gridCol w:w="1130"/>
        <w:gridCol w:w="873"/>
        <w:gridCol w:w="715"/>
        <w:gridCol w:w="2669"/>
      </w:tblGrid>
      <w:tr w:rsidR="000803D6" w:rsidRPr="007C2763">
        <w:tc>
          <w:tcPr>
            <w:tcW w:w="6180" w:type="dxa"/>
            <w:gridSpan w:val="5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КАРТОЧКА УЧЕТА СУДЕЙСКОЙ ДЕЯТЕЛЬНОСТИ СПОРТИВНОГО СУДЬИ</w:t>
            </w:r>
          </w:p>
        </w:tc>
        <w:tc>
          <w:tcPr>
            <w:tcW w:w="3036" w:type="dxa"/>
            <w:gridSpan w:val="4"/>
          </w:tcPr>
          <w:p w:rsidR="000803D6" w:rsidRPr="00DF168B" w:rsidRDefault="000803D6" w:rsidP="006B47DE">
            <w:pPr>
              <w:pStyle w:val="ConsPlusNormal"/>
              <w:ind w:left="140"/>
            </w:pPr>
            <w:r w:rsidRPr="00DF168B">
              <w:t>Наименование вида спорта</w:t>
            </w:r>
          </w:p>
        </w:tc>
        <w:tc>
          <w:tcPr>
            <w:tcW w:w="5447" w:type="dxa"/>
            <w:gridSpan w:val="5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6180" w:type="dxa"/>
            <w:gridSpan w:val="5"/>
            <w:vMerge/>
          </w:tcPr>
          <w:p w:rsidR="000803D6" w:rsidRPr="007C2763" w:rsidRDefault="000803D6" w:rsidP="006B47DE"/>
        </w:tc>
        <w:tc>
          <w:tcPr>
            <w:tcW w:w="3036" w:type="dxa"/>
            <w:gridSpan w:val="4"/>
          </w:tcPr>
          <w:p w:rsidR="000803D6" w:rsidRPr="00DF168B" w:rsidRDefault="000803D6" w:rsidP="006B47DE">
            <w:pPr>
              <w:pStyle w:val="ConsPlusNormal"/>
              <w:ind w:left="360"/>
            </w:pPr>
            <w:r w:rsidRPr="00DF168B">
              <w:t>Номер-код вида спорта</w:t>
            </w:r>
          </w:p>
        </w:tc>
        <w:tc>
          <w:tcPr>
            <w:tcW w:w="5447" w:type="dxa"/>
            <w:gridSpan w:val="5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1191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Фамилия</w:t>
            </w:r>
          </w:p>
        </w:tc>
        <w:tc>
          <w:tcPr>
            <w:tcW w:w="1701" w:type="dxa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Имя</w:t>
            </w:r>
          </w:p>
        </w:tc>
        <w:tc>
          <w:tcPr>
            <w:tcW w:w="1757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87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Отчество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(при наличии)</w:t>
            </w:r>
          </w:p>
        </w:tc>
        <w:tc>
          <w:tcPr>
            <w:tcW w:w="1509" w:type="dxa"/>
            <w:gridSpan w:val="3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718" w:type="dxa"/>
            <w:gridSpan w:val="3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 рождения</w:t>
            </w:r>
          </w:p>
        </w:tc>
        <w:tc>
          <w:tcPr>
            <w:tcW w:w="2669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Фото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3 x 4 см</w:t>
            </w:r>
          </w:p>
        </w:tc>
      </w:tr>
      <w:tr w:rsidR="000803D6" w:rsidRPr="007C2763">
        <w:tc>
          <w:tcPr>
            <w:tcW w:w="1191" w:type="dxa"/>
            <w:vMerge/>
          </w:tcPr>
          <w:p w:rsidR="000803D6" w:rsidRPr="007C2763" w:rsidRDefault="000803D6" w:rsidP="006B47DE"/>
        </w:tc>
        <w:tc>
          <w:tcPr>
            <w:tcW w:w="1701" w:type="dxa"/>
            <w:vMerge/>
          </w:tcPr>
          <w:p w:rsidR="000803D6" w:rsidRPr="007C2763" w:rsidRDefault="000803D6" w:rsidP="006B47DE"/>
        </w:tc>
        <w:tc>
          <w:tcPr>
            <w:tcW w:w="1531" w:type="dxa"/>
            <w:vMerge/>
          </w:tcPr>
          <w:p w:rsidR="000803D6" w:rsidRPr="007C2763" w:rsidRDefault="000803D6" w:rsidP="006B47DE"/>
        </w:tc>
        <w:tc>
          <w:tcPr>
            <w:tcW w:w="1757" w:type="dxa"/>
            <w:gridSpan w:val="2"/>
            <w:vMerge/>
          </w:tcPr>
          <w:p w:rsidR="000803D6" w:rsidRPr="007C2763" w:rsidRDefault="000803D6" w:rsidP="006B47DE"/>
        </w:tc>
        <w:tc>
          <w:tcPr>
            <w:tcW w:w="1587" w:type="dxa"/>
            <w:gridSpan w:val="2"/>
            <w:vMerge/>
          </w:tcPr>
          <w:p w:rsidR="000803D6" w:rsidRPr="007C2763" w:rsidRDefault="000803D6" w:rsidP="006B47DE"/>
        </w:tc>
        <w:tc>
          <w:tcPr>
            <w:tcW w:w="1509" w:type="dxa"/>
            <w:gridSpan w:val="3"/>
            <w:vMerge/>
          </w:tcPr>
          <w:p w:rsidR="000803D6" w:rsidRPr="007C2763" w:rsidRDefault="000803D6" w:rsidP="006B47DE"/>
        </w:tc>
        <w:tc>
          <w:tcPr>
            <w:tcW w:w="1130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число</w:t>
            </w:r>
          </w:p>
        </w:tc>
        <w:tc>
          <w:tcPr>
            <w:tcW w:w="873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месяц</w:t>
            </w:r>
          </w:p>
        </w:tc>
        <w:tc>
          <w:tcPr>
            <w:tcW w:w="715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год</w:t>
            </w:r>
          </w:p>
        </w:tc>
        <w:tc>
          <w:tcPr>
            <w:tcW w:w="2669" w:type="dxa"/>
            <w:vMerge/>
          </w:tcPr>
          <w:p w:rsidR="000803D6" w:rsidRPr="007C2763" w:rsidRDefault="000803D6" w:rsidP="006B47DE"/>
        </w:tc>
      </w:tr>
      <w:tr w:rsidR="000803D6" w:rsidRPr="007C2763">
        <w:tc>
          <w:tcPr>
            <w:tcW w:w="1191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Субъект Российской Федерации</w:t>
            </w:r>
          </w:p>
        </w:tc>
        <w:tc>
          <w:tcPr>
            <w:tcW w:w="1701" w:type="dxa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Муниципальное образование</w:t>
            </w:r>
          </w:p>
        </w:tc>
        <w:tc>
          <w:tcPr>
            <w:tcW w:w="1757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87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Спортивное звание в данном виде спорта</w:t>
            </w:r>
          </w:p>
          <w:p w:rsidR="000803D6" w:rsidRPr="00DF168B" w:rsidRDefault="000803D6" w:rsidP="006B47DE">
            <w:pPr>
              <w:pStyle w:val="ConsPlusNormal"/>
              <w:jc w:val="both"/>
            </w:pPr>
            <w:r w:rsidRPr="00DF168B">
              <w:t>(при наличии)</w:t>
            </w:r>
          </w:p>
        </w:tc>
        <w:tc>
          <w:tcPr>
            <w:tcW w:w="1509" w:type="dxa"/>
            <w:gridSpan w:val="3"/>
            <w:vMerge w:val="restart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130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87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15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669" w:type="dxa"/>
            <w:vMerge/>
          </w:tcPr>
          <w:p w:rsidR="000803D6" w:rsidRPr="007C2763" w:rsidRDefault="000803D6" w:rsidP="006B47DE"/>
        </w:tc>
      </w:tr>
      <w:tr w:rsidR="000803D6" w:rsidRPr="007C2763">
        <w:tc>
          <w:tcPr>
            <w:tcW w:w="1191" w:type="dxa"/>
            <w:vMerge/>
          </w:tcPr>
          <w:p w:rsidR="000803D6" w:rsidRPr="007C2763" w:rsidRDefault="000803D6" w:rsidP="006B47DE"/>
        </w:tc>
        <w:tc>
          <w:tcPr>
            <w:tcW w:w="1701" w:type="dxa"/>
            <w:vMerge/>
          </w:tcPr>
          <w:p w:rsidR="000803D6" w:rsidRPr="007C2763" w:rsidRDefault="000803D6" w:rsidP="006B47DE"/>
        </w:tc>
        <w:tc>
          <w:tcPr>
            <w:tcW w:w="1531" w:type="dxa"/>
            <w:vMerge/>
          </w:tcPr>
          <w:p w:rsidR="000803D6" w:rsidRPr="007C2763" w:rsidRDefault="000803D6" w:rsidP="006B47DE"/>
        </w:tc>
        <w:tc>
          <w:tcPr>
            <w:tcW w:w="1757" w:type="dxa"/>
            <w:gridSpan w:val="2"/>
            <w:vMerge/>
          </w:tcPr>
          <w:p w:rsidR="000803D6" w:rsidRPr="007C2763" w:rsidRDefault="000803D6" w:rsidP="006B47DE"/>
        </w:tc>
        <w:tc>
          <w:tcPr>
            <w:tcW w:w="1587" w:type="dxa"/>
            <w:gridSpan w:val="2"/>
            <w:vMerge/>
          </w:tcPr>
          <w:p w:rsidR="000803D6" w:rsidRPr="007C2763" w:rsidRDefault="000803D6" w:rsidP="006B47DE"/>
        </w:tc>
        <w:tc>
          <w:tcPr>
            <w:tcW w:w="1509" w:type="dxa"/>
            <w:gridSpan w:val="3"/>
            <w:vMerge/>
          </w:tcPr>
          <w:p w:rsidR="000803D6" w:rsidRPr="007C2763" w:rsidRDefault="000803D6" w:rsidP="006B47DE"/>
        </w:tc>
        <w:tc>
          <w:tcPr>
            <w:tcW w:w="2718" w:type="dxa"/>
            <w:gridSpan w:val="3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 начала судейской деятельности спортивного судьи</w:t>
            </w:r>
          </w:p>
        </w:tc>
        <w:tc>
          <w:tcPr>
            <w:tcW w:w="2669" w:type="dxa"/>
            <w:vMerge/>
          </w:tcPr>
          <w:p w:rsidR="000803D6" w:rsidRPr="007C2763" w:rsidRDefault="000803D6" w:rsidP="006B47DE"/>
        </w:tc>
      </w:tr>
      <w:tr w:rsidR="000803D6" w:rsidRPr="007C2763">
        <w:tc>
          <w:tcPr>
            <w:tcW w:w="1191" w:type="dxa"/>
            <w:vMerge/>
          </w:tcPr>
          <w:p w:rsidR="000803D6" w:rsidRPr="007C2763" w:rsidRDefault="000803D6" w:rsidP="006B47DE"/>
        </w:tc>
        <w:tc>
          <w:tcPr>
            <w:tcW w:w="1701" w:type="dxa"/>
            <w:vMerge/>
          </w:tcPr>
          <w:p w:rsidR="000803D6" w:rsidRPr="007C2763" w:rsidRDefault="000803D6" w:rsidP="006B47DE"/>
        </w:tc>
        <w:tc>
          <w:tcPr>
            <w:tcW w:w="1531" w:type="dxa"/>
            <w:vMerge/>
          </w:tcPr>
          <w:p w:rsidR="000803D6" w:rsidRPr="007C2763" w:rsidRDefault="000803D6" w:rsidP="006B47DE"/>
        </w:tc>
        <w:tc>
          <w:tcPr>
            <w:tcW w:w="1757" w:type="dxa"/>
            <w:gridSpan w:val="2"/>
            <w:vMerge/>
          </w:tcPr>
          <w:p w:rsidR="000803D6" w:rsidRPr="007C2763" w:rsidRDefault="000803D6" w:rsidP="006B47DE"/>
        </w:tc>
        <w:tc>
          <w:tcPr>
            <w:tcW w:w="1587" w:type="dxa"/>
            <w:gridSpan w:val="2"/>
            <w:vMerge/>
          </w:tcPr>
          <w:p w:rsidR="000803D6" w:rsidRPr="007C2763" w:rsidRDefault="000803D6" w:rsidP="006B47DE"/>
        </w:tc>
        <w:tc>
          <w:tcPr>
            <w:tcW w:w="1509" w:type="dxa"/>
            <w:gridSpan w:val="3"/>
            <w:vMerge/>
          </w:tcPr>
          <w:p w:rsidR="000803D6" w:rsidRPr="007C2763" w:rsidRDefault="000803D6" w:rsidP="006B47DE"/>
        </w:tc>
        <w:tc>
          <w:tcPr>
            <w:tcW w:w="1130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число</w:t>
            </w:r>
          </w:p>
        </w:tc>
        <w:tc>
          <w:tcPr>
            <w:tcW w:w="873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месяц</w:t>
            </w:r>
          </w:p>
        </w:tc>
        <w:tc>
          <w:tcPr>
            <w:tcW w:w="715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год</w:t>
            </w:r>
          </w:p>
        </w:tc>
        <w:tc>
          <w:tcPr>
            <w:tcW w:w="2669" w:type="dxa"/>
            <w:vMerge/>
          </w:tcPr>
          <w:p w:rsidR="000803D6" w:rsidRPr="007C2763" w:rsidRDefault="000803D6" w:rsidP="006B47DE"/>
        </w:tc>
      </w:tr>
      <w:tr w:rsidR="000803D6" w:rsidRPr="007C2763">
        <w:tc>
          <w:tcPr>
            <w:tcW w:w="2892" w:type="dxa"/>
            <w:gridSpan w:val="2"/>
          </w:tcPr>
          <w:p w:rsidR="000803D6" w:rsidRPr="00DF168B" w:rsidRDefault="000803D6" w:rsidP="006B47DE">
            <w:pPr>
              <w:pStyle w:val="ConsPlusNormal"/>
            </w:pPr>
            <w:r w:rsidRPr="00DF168B">
              <w:t>Образование</w:t>
            </w:r>
          </w:p>
        </w:tc>
        <w:tc>
          <w:tcPr>
            <w:tcW w:w="6384" w:type="dxa"/>
            <w:gridSpan w:val="8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130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87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715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669" w:type="dxa"/>
            <w:vMerge/>
          </w:tcPr>
          <w:p w:rsidR="000803D6" w:rsidRPr="007C2763" w:rsidRDefault="000803D6" w:rsidP="006B47DE"/>
        </w:tc>
      </w:tr>
      <w:tr w:rsidR="000803D6" w:rsidRPr="007C2763">
        <w:tc>
          <w:tcPr>
            <w:tcW w:w="2892" w:type="dxa"/>
            <w:gridSpan w:val="2"/>
          </w:tcPr>
          <w:p w:rsidR="000803D6" w:rsidRPr="00DF168B" w:rsidRDefault="000803D6" w:rsidP="006B47DE">
            <w:pPr>
              <w:pStyle w:val="ConsPlusNormal"/>
            </w:pPr>
            <w:r w:rsidRPr="00DF168B">
              <w:t>Место работы (учебы), должность</w:t>
            </w:r>
          </w:p>
        </w:tc>
        <w:tc>
          <w:tcPr>
            <w:tcW w:w="11771" w:type="dxa"/>
            <w:gridSpan w:val="1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2892" w:type="dxa"/>
            <w:gridSpan w:val="2"/>
          </w:tcPr>
          <w:p w:rsidR="000803D6" w:rsidRPr="00DF168B" w:rsidRDefault="000803D6" w:rsidP="006B47DE">
            <w:pPr>
              <w:pStyle w:val="ConsPlusNormal"/>
            </w:pPr>
            <w:r w:rsidRPr="00DF168B">
              <w:t>Контактные телефоны, адрес электронной почты</w:t>
            </w:r>
          </w:p>
        </w:tc>
        <w:tc>
          <w:tcPr>
            <w:tcW w:w="11771" w:type="dxa"/>
            <w:gridSpan w:val="1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14663" w:type="dxa"/>
            <w:gridSpan w:val="14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Организация, осуществляющая учет судейской деятельности спортивного судьи</w:t>
            </w:r>
          </w:p>
        </w:tc>
      </w:tr>
      <w:tr w:rsidR="000803D6" w:rsidRPr="007C2763">
        <w:tc>
          <w:tcPr>
            <w:tcW w:w="1191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</w:t>
            </w:r>
          </w:p>
        </w:tc>
        <w:tc>
          <w:tcPr>
            <w:tcW w:w="4195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31" w:type="dxa"/>
            <w:gridSpan w:val="2"/>
          </w:tcPr>
          <w:p w:rsidR="000803D6" w:rsidRPr="00DF168B" w:rsidRDefault="000803D6" w:rsidP="006B47DE">
            <w:pPr>
              <w:pStyle w:val="ConsPlusNormal"/>
              <w:ind w:left="180" w:firstLine="240"/>
            </w:pPr>
            <w:r w:rsidRPr="00DF168B">
              <w:t>Адрес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(место нахождения)</w:t>
            </w:r>
          </w:p>
        </w:tc>
        <w:tc>
          <w:tcPr>
            <w:tcW w:w="2299" w:type="dxa"/>
            <w:gridSpan w:val="3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063" w:type="dxa"/>
            <w:gridSpan w:val="3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Телефон, адрес электронной почты</w:t>
            </w:r>
          </w:p>
        </w:tc>
        <w:tc>
          <w:tcPr>
            <w:tcW w:w="338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1191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квалификационной категории спортивного судьи</w:t>
            </w:r>
          </w:p>
        </w:tc>
        <w:tc>
          <w:tcPr>
            <w:tcW w:w="1701" w:type="dxa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Присвоена/подтверждена/лишена/восстановлена</w:t>
            </w:r>
          </w:p>
        </w:tc>
        <w:tc>
          <w:tcPr>
            <w:tcW w:w="2494" w:type="dxa"/>
            <w:gridSpan w:val="2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Реквизиты документа о присвоении/подтверждении/лишении/восстановлении</w:t>
            </w:r>
          </w:p>
        </w:tc>
        <w:tc>
          <w:tcPr>
            <w:tcW w:w="3232" w:type="dxa"/>
            <w:gridSpan w:val="4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661" w:type="dxa"/>
            <w:gridSpan w:val="4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Фамилия и инициалы должностного лица, подписавшего документ</w:t>
            </w:r>
          </w:p>
        </w:tc>
        <w:tc>
          <w:tcPr>
            <w:tcW w:w="3384" w:type="dxa"/>
            <w:gridSpan w:val="2"/>
            <w:vMerge w:val="restart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0803D6" w:rsidRPr="007C2763">
        <w:tc>
          <w:tcPr>
            <w:tcW w:w="1191" w:type="dxa"/>
            <w:vMerge/>
          </w:tcPr>
          <w:p w:rsidR="000803D6" w:rsidRPr="007C2763" w:rsidRDefault="000803D6" w:rsidP="006B47DE"/>
        </w:tc>
        <w:tc>
          <w:tcPr>
            <w:tcW w:w="1701" w:type="dxa"/>
            <w:vMerge/>
          </w:tcPr>
          <w:p w:rsidR="000803D6" w:rsidRPr="007C2763" w:rsidRDefault="000803D6" w:rsidP="006B47DE"/>
        </w:tc>
        <w:tc>
          <w:tcPr>
            <w:tcW w:w="1531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Дата</w:t>
            </w:r>
          </w:p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(число, месяц, год)</w:t>
            </w:r>
          </w:p>
        </w:tc>
        <w:tc>
          <w:tcPr>
            <w:tcW w:w="963" w:type="dxa"/>
          </w:tcPr>
          <w:p w:rsidR="000803D6" w:rsidRPr="00DF168B" w:rsidRDefault="000803D6" w:rsidP="006B47DE">
            <w:pPr>
              <w:pStyle w:val="ConsPlusNormal"/>
              <w:jc w:val="center"/>
            </w:pPr>
            <w:r w:rsidRPr="00DF168B">
              <w:t>Номер</w:t>
            </w:r>
          </w:p>
        </w:tc>
        <w:tc>
          <w:tcPr>
            <w:tcW w:w="3232" w:type="dxa"/>
            <w:gridSpan w:val="4"/>
            <w:vMerge/>
          </w:tcPr>
          <w:p w:rsidR="000803D6" w:rsidRPr="007C2763" w:rsidRDefault="000803D6" w:rsidP="006B47DE"/>
        </w:tc>
        <w:tc>
          <w:tcPr>
            <w:tcW w:w="2661" w:type="dxa"/>
            <w:gridSpan w:val="4"/>
            <w:vMerge/>
          </w:tcPr>
          <w:p w:rsidR="000803D6" w:rsidRPr="007C2763" w:rsidRDefault="000803D6" w:rsidP="006B47DE"/>
        </w:tc>
        <w:tc>
          <w:tcPr>
            <w:tcW w:w="3384" w:type="dxa"/>
            <w:gridSpan w:val="2"/>
            <w:vMerge/>
          </w:tcPr>
          <w:p w:rsidR="000803D6" w:rsidRPr="007C2763" w:rsidRDefault="000803D6" w:rsidP="006B47DE"/>
        </w:tc>
      </w:tr>
      <w:tr w:rsidR="000803D6" w:rsidRPr="007C2763">
        <w:tc>
          <w:tcPr>
            <w:tcW w:w="119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0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3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96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232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661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38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119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0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3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96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232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661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38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119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0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3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96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232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661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38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  <w:tr w:rsidR="000803D6" w:rsidRPr="007C2763">
        <w:tc>
          <w:tcPr>
            <w:tcW w:w="119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70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1531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963" w:type="dxa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232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2661" w:type="dxa"/>
            <w:gridSpan w:val="4"/>
          </w:tcPr>
          <w:p w:rsidR="000803D6" w:rsidRPr="00DF168B" w:rsidRDefault="000803D6" w:rsidP="006B47DE">
            <w:pPr>
              <w:pStyle w:val="ConsPlusNormal"/>
            </w:pPr>
          </w:p>
        </w:tc>
        <w:tc>
          <w:tcPr>
            <w:tcW w:w="3384" w:type="dxa"/>
            <w:gridSpan w:val="2"/>
          </w:tcPr>
          <w:p w:rsidR="000803D6" w:rsidRPr="00DF168B" w:rsidRDefault="000803D6" w:rsidP="006B47DE">
            <w:pPr>
              <w:pStyle w:val="ConsPlusNormal"/>
            </w:pPr>
          </w:p>
        </w:tc>
      </w:tr>
    </w:tbl>
    <w:p w:rsidR="000803D6" w:rsidRPr="005E6D4F" w:rsidRDefault="000803D6" w:rsidP="00A16554">
      <w:pPr>
        <w:rPr>
          <w:vanish/>
        </w:rPr>
      </w:pPr>
    </w:p>
    <w:p w:rsidR="000803D6" w:rsidRPr="005E6D4F" w:rsidRDefault="000803D6" w:rsidP="00A16554">
      <w:pPr>
        <w:sectPr w:rsidR="000803D6" w:rsidRPr="005E6D4F" w:rsidSect="006B47DE">
          <w:pgSz w:w="16838" w:h="11906" w:orient="landscape"/>
          <w:pgMar w:top="1699" w:right="1138" w:bottom="850" w:left="1138" w:header="706" w:footer="706" w:gutter="0"/>
          <w:cols w:space="708"/>
          <w:docGrid w:linePitch="360"/>
        </w:sectPr>
      </w:pPr>
    </w:p>
    <w:tbl>
      <w:tblPr>
        <w:tblW w:w="0" w:type="auto"/>
        <w:tblInd w:w="2" w:type="dxa"/>
        <w:tblLook w:val="00A0"/>
      </w:tblPr>
      <w:tblGrid>
        <w:gridCol w:w="4434"/>
        <w:gridCol w:w="5029"/>
      </w:tblGrid>
      <w:tr w:rsidR="000803D6">
        <w:tc>
          <w:tcPr>
            <w:tcW w:w="4503" w:type="dxa"/>
          </w:tcPr>
          <w:p w:rsidR="000803D6" w:rsidRPr="00DF168B" w:rsidRDefault="000803D6" w:rsidP="00DF168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0803D6" w:rsidRPr="00DF168B" w:rsidRDefault="000803D6" w:rsidP="00DF168B">
            <w:pPr>
              <w:pStyle w:val="ConsPlusNormal"/>
              <w:ind w:firstLine="540"/>
              <w:jc w:val="right"/>
              <w:outlineLvl w:val="2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Приложение № 3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к административному регламенту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администрации Вадинского района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по представлению муниципальной услуги «Об утверждении административного регламента администрации Вадинского района 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по предоставлению муниципальной услуги  «Присвоение квалификационных  категорий</w:t>
            </w:r>
          </w:p>
          <w:p w:rsidR="000803D6" w:rsidRPr="00DF168B" w:rsidRDefault="000803D6" w:rsidP="00DF168B">
            <w:pPr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 спортивных судей «спортивный судья второй категории»,  «спортивный судья третьей категории»</w:t>
            </w:r>
          </w:p>
        </w:tc>
      </w:tr>
    </w:tbl>
    <w:p w:rsidR="000803D6" w:rsidRDefault="000803D6" w:rsidP="00A1046B">
      <w:pPr>
        <w:rPr>
          <w:b/>
          <w:bCs/>
        </w:rPr>
      </w:pPr>
    </w:p>
    <w:p w:rsidR="000803D6" w:rsidRPr="00E94799" w:rsidRDefault="000803D6" w:rsidP="00E94799">
      <w:pPr>
        <w:jc w:val="center"/>
        <w:rPr>
          <w:b/>
          <w:bCs/>
        </w:rPr>
      </w:pPr>
      <w:r w:rsidRPr="000D2164">
        <w:rPr>
          <w:b/>
          <w:bCs/>
        </w:rPr>
        <w:t>Блок – схема последовательности действий по пред</w:t>
      </w:r>
      <w:r>
        <w:rPr>
          <w:b/>
          <w:bCs/>
        </w:rPr>
        <w:t>оставлению муниципальной услуги</w:t>
      </w:r>
      <w:r w:rsidRPr="000D2164">
        <w:rPr>
          <w:b/>
          <w:bCs/>
        </w:rPr>
        <w:t xml:space="preserve"> «Присвоение квалификационных  категорий спортивных судей «спортивный судья второй категории», «спортивный судья третьей категории»»</w:t>
      </w:r>
    </w:p>
    <w:p w:rsidR="000803D6" w:rsidRDefault="000803D6" w:rsidP="00E94799">
      <w:pPr>
        <w:jc w:val="right"/>
        <w:rPr>
          <w:b/>
          <w:bCs/>
        </w:rPr>
      </w:pPr>
      <w:r>
        <w:rPr>
          <w:noProof/>
        </w:rPr>
      </w:r>
      <w:r w:rsidRPr="00486ED0">
        <w:rPr>
          <w:b/>
          <w:bCs/>
        </w:rPr>
        <w:pict>
          <v:group id="_x0000_s1026" editas="canvas" style="width:477.35pt;height:251.3pt;mso-position-horizontal-relative:char;mso-position-vertical-relative:line" coordorigin="1901,230" coordsize="7793,4160">
            <o:lock v:ext="edit" aspectratio="t"/>
            <v:shape id="_x0000_s1027" type="#_x0000_t75" style="position:absolute;left:1901;top:230;width:7793;height:4160" o:preferrelative="f">
              <v:fill o:detectmouseclick="t"/>
              <v:path o:extrusionok="t" o:connecttype="none"/>
              <o:lock v:ext="edit" text="t"/>
            </v:shape>
            <v:rect id="_x0000_s1028" style="position:absolute;left:1901;top:640;width:1501;height:1913">
              <v:textbox style="mso-next-textbox:#_x0000_s1028">
                <w:txbxContent>
                  <w:p w:rsidR="000803D6" w:rsidRDefault="000803D6" w:rsidP="00A1046B">
                    <w:pPr>
                      <w:ind w:right="-108"/>
                    </w:pPr>
                    <w:r w:rsidRPr="0010187A">
                      <w:t>Прием и регистрация докумен</w:t>
                    </w:r>
                    <w:r>
                      <w:t>тов в администрации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9" type="#_x0000_t13" style="position:absolute;left:3402;top:975;width:673;height:633"/>
            <v:rect id="_x0000_s1030" style="position:absolute;left:4075;top:379;width:963;height:2383;flip:x">
              <v:textbox style="mso-next-textbox:#_x0000_s1030">
                <w:txbxContent>
                  <w:p w:rsidR="000803D6" w:rsidRPr="0010187A" w:rsidRDefault="000803D6" w:rsidP="00A1046B">
                    <w:pPr>
                      <w:ind w:right="-105"/>
                    </w:pPr>
                    <w:r w:rsidRPr="0010187A">
                      <w:t>Проверка достоверности документов</w:t>
                    </w:r>
                    <w:r>
                      <w:t xml:space="preserve"> </w:t>
                    </w:r>
                  </w:p>
                </w:txbxContent>
              </v:textbox>
            </v:rect>
            <v:shape id="_x0000_s1031" type="#_x0000_t13" style="position:absolute;left:5038;top:528;width:587;height:633"/>
            <v:rect id="_x0000_s1032" style="position:absolute;left:5625;top:379;width:1471;height:1341;flip:x">
              <v:textbox style="mso-next-textbox:#_x0000_s1032">
                <w:txbxContent>
                  <w:p w:rsidR="000803D6" w:rsidRPr="0010187A" w:rsidRDefault="000803D6" w:rsidP="00A1046B">
                    <w:pPr>
                      <w:ind w:right="-105"/>
                    </w:pPr>
                    <w:r w:rsidRPr="0010187A">
                      <w:t>Отказ в исполнении муниципальной услуги</w:t>
                    </w:r>
                  </w:p>
                </w:txbxContent>
              </v:textbox>
            </v:rect>
            <v:shape id="_x0000_s1033" type="#_x0000_t13" style="position:absolute;left:7096;top:528;width:589;height:633"/>
            <v:rect id="_x0000_s1034" style="position:absolute;left:5625;top:1922;width:3085;height:840">
              <v:textbox style="mso-next-textbox:#_x0000_s1034">
                <w:txbxContent>
                  <w:p w:rsidR="000803D6" w:rsidRDefault="000803D6" w:rsidP="00A1046B">
                    <w:r w:rsidRPr="0010187A">
                      <w:t xml:space="preserve">Принятие решения о присвоении </w:t>
                    </w:r>
                    <w:r>
                      <w:t>квалификационной категории спортивного судьи</w:t>
                    </w:r>
                  </w:p>
                </w:txbxContent>
              </v:textbox>
            </v:rect>
            <v:shape id="_x0000_s1035" type="#_x0000_t13" style="position:absolute;left:5038;top:1922;width:587;height:631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6471;top:2762;width:625;height:596"/>
            <v:rect id="_x0000_s1037" style="position:absolute;left:6177;top:3358;width:1764;height:862">
              <v:textbox style="mso-next-textbox:#_x0000_s1037">
                <w:txbxContent>
                  <w:p w:rsidR="000803D6" w:rsidRPr="0010187A" w:rsidRDefault="000803D6" w:rsidP="00A1046B">
                    <w:r w:rsidRPr="0010187A">
                      <w:t>Оформление п</w:t>
                    </w:r>
                    <w:r>
                      <w:t>остановления администрации</w:t>
                    </w:r>
                  </w:p>
                </w:txbxContent>
              </v:textbox>
            </v: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8" type="#_x0000_t66" style="position:absolute;left:5590;top:3358;width:587;height:633"/>
            <v:rect id="_x0000_s1039" style="position:absolute;left:2504;top:2911;width:3086;height:1479">
              <v:textbox style="mso-next-textbox:#_x0000_s1039">
                <w:txbxContent>
                  <w:p w:rsidR="000803D6" w:rsidRPr="0010187A" w:rsidRDefault="000803D6" w:rsidP="00A1046B">
                    <w:r>
                      <w:t>У</w:t>
                    </w:r>
                    <w:r w:rsidRPr="0010187A">
                      <w:t xml:space="preserve">ведомление заявителя о необходимости обратиться в </w:t>
                    </w:r>
                    <w:r>
                      <w:t>администрацию  з</w:t>
                    </w:r>
                    <w:r w:rsidRPr="0010187A">
                      <w:t>а получением документов, подтверждающих исполнение муниципальной услуги</w:t>
                    </w:r>
                  </w:p>
                </w:txbxContent>
              </v:textbox>
            </v:rect>
            <v:rect id="_x0000_s1040" style="position:absolute;left:7685;top:230;width:1909;height:1576">
              <v:textbox style="mso-next-textbox:#_x0000_s1040">
                <w:txbxContent>
                  <w:p w:rsidR="000803D6" w:rsidRPr="0010187A" w:rsidRDefault="000803D6" w:rsidP="00A1046B">
                    <w:r w:rsidRPr="0010187A">
                      <w:t>Письменное уведомление заявителя об отказе в исполнении муниципальной услуги</w:t>
                    </w:r>
                  </w:p>
                </w:txbxContent>
              </v:textbox>
            </v:rect>
            <w10:anchorlock/>
          </v:group>
        </w:pict>
      </w:r>
    </w:p>
    <w:p w:rsidR="000803D6" w:rsidRDefault="000803D6" w:rsidP="00A16554">
      <w:pPr>
        <w:jc w:val="right"/>
        <w:rPr>
          <w:b/>
          <w:bCs/>
        </w:rPr>
      </w:pPr>
      <w:r>
        <w:rPr>
          <w:noProof/>
        </w:rPr>
      </w:r>
      <w:r w:rsidRPr="00486ED0">
        <w:rPr>
          <w:b/>
          <w:bCs/>
        </w:rPr>
        <w:pict>
          <v:group id="_x0000_s1041" editas="canvas" style="width:441pt;height:198.7pt;mso-position-horizontal-relative:char;mso-position-vertical-relative:line" coordorigin="2355,5184" coordsize="7200,3289">
            <o:lock v:ext="edit" aspectratio="t"/>
            <v:shape id="_x0000_s1042" type="#_x0000_t75" style="position:absolute;left:2355;top:5184;width:7200;height:3289" o:preferrelative="f">
              <v:fill o:detectmouseclick="t"/>
              <v:path o:extrusionok="t" o:connecttype="none"/>
              <o:lock v:ext="edit" text="t"/>
            </v:shape>
            <v:shape id="_x0000_s1043" type="#_x0000_t67" style="position:absolute;left:3517;top:5184;width:626;height:581"/>
            <v:rect id="_x0000_s1044" style="position:absolute;left:2802;top:5765;width:2351;height:1743">
              <v:textbox style="mso-next-textbox:#_x0000_s1044">
                <w:txbxContent>
                  <w:p w:rsidR="000803D6" w:rsidRDefault="000803D6" w:rsidP="00A1046B">
                    <w:r>
                      <w:t>Оформление и выдача  зачетной классификационной книжки спортивного судьи, выдача значка соответствующей категории</w:t>
                    </w:r>
                  </w:p>
                </w:txbxContent>
              </v:textbox>
            </v:rect>
            <w10:anchorlock/>
          </v:group>
        </w:pict>
      </w:r>
    </w:p>
    <w:tbl>
      <w:tblPr>
        <w:tblW w:w="0" w:type="auto"/>
        <w:tblInd w:w="2" w:type="dxa"/>
        <w:tblLook w:val="00A0"/>
      </w:tblPr>
      <w:tblGrid>
        <w:gridCol w:w="4712"/>
        <w:gridCol w:w="4751"/>
      </w:tblGrid>
      <w:tr w:rsidR="000803D6">
        <w:tc>
          <w:tcPr>
            <w:tcW w:w="4785" w:type="dxa"/>
          </w:tcPr>
          <w:p w:rsidR="000803D6" w:rsidRPr="00DF168B" w:rsidRDefault="000803D6" w:rsidP="00E94799">
            <w:pPr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0803D6" w:rsidRPr="00DF168B" w:rsidRDefault="000803D6" w:rsidP="00DF168B">
            <w:pPr>
              <w:pStyle w:val="ConsPlusNormal"/>
              <w:ind w:firstLine="540"/>
              <w:jc w:val="right"/>
              <w:outlineLvl w:val="2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Приложение № 4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к административному регламенту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администрации Вадинского района</w:t>
            </w:r>
          </w:p>
          <w:p w:rsidR="000803D6" w:rsidRPr="00DF168B" w:rsidRDefault="000803D6" w:rsidP="00DF168B">
            <w:pPr>
              <w:pStyle w:val="ConsPlusNormal"/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по представлению муниципальной услуги «Об утверждении административного регламента администрации Вадинского района 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по предоставлению муниципальной услуги  «Присвоение квалификационных  категорий</w:t>
            </w:r>
          </w:p>
          <w:p w:rsidR="000803D6" w:rsidRPr="00DF168B" w:rsidRDefault="000803D6" w:rsidP="00DF168B">
            <w:pPr>
              <w:jc w:val="right"/>
              <w:rPr>
                <w:sz w:val="22"/>
                <w:szCs w:val="22"/>
              </w:rPr>
            </w:pPr>
            <w:r w:rsidRPr="00DF168B">
              <w:rPr>
                <w:sz w:val="28"/>
                <w:szCs w:val="28"/>
              </w:rPr>
              <w:t xml:space="preserve"> спортивных судей «спортивный судья второй категории», «спортивный судья третьей категории»</w:t>
            </w:r>
          </w:p>
        </w:tc>
      </w:tr>
    </w:tbl>
    <w:p w:rsidR="000803D6" w:rsidRDefault="000803D6" w:rsidP="00E94799"/>
    <w:p w:rsidR="000803D6" w:rsidRDefault="000803D6" w:rsidP="002610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03D6" w:rsidRDefault="000803D6" w:rsidP="00AF1512">
      <w:pPr>
        <w:pStyle w:val="ConsPlusNormal"/>
        <w:jc w:val="right"/>
        <w:outlineLvl w:val="1"/>
      </w:pPr>
    </w:p>
    <w:p w:rsidR="000803D6" w:rsidRDefault="000803D6" w:rsidP="00AF1512">
      <w:pPr>
        <w:jc w:val="center"/>
        <w:rPr>
          <w:sz w:val="30"/>
          <w:szCs w:val="30"/>
        </w:rPr>
      </w:pPr>
      <w:r w:rsidRPr="00DF168B">
        <w:rPr>
          <w:b/>
          <w:bCs/>
          <w:noProof/>
          <w:sz w:val="20"/>
          <w:szCs w:val="20"/>
        </w:rPr>
        <w:pict>
          <v:shape id="_x0000_i1028" type="#_x0000_t75" alt="Вадинский р-н герб" style="width:57pt;height:1in;visibility:visible">
            <v:imagedata r:id="rId5" o:title=""/>
          </v:shape>
        </w:pict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0803D6">
        <w:trPr>
          <w:trHeight w:hRule="exact" w:val="178"/>
        </w:trPr>
        <w:tc>
          <w:tcPr>
            <w:tcW w:w="9606" w:type="dxa"/>
          </w:tcPr>
          <w:p w:rsidR="000803D6" w:rsidRDefault="000803D6" w:rsidP="00597D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803D6">
        <w:tc>
          <w:tcPr>
            <w:tcW w:w="9606" w:type="dxa"/>
          </w:tcPr>
          <w:p w:rsidR="000803D6" w:rsidRDefault="000803D6" w:rsidP="00597D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ВАДИНСКОГО РАЙОНА</w:t>
            </w:r>
          </w:p>
          <w:p w:rsidR="000803D6" w:rsidRDefault="000803D6" w:rsidP="00597D2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0803D6">
        <w:trPr>
          <w:trHeight w:hRule="exact" w:val="397"/>
        </w:trPr>
        <w:tc>
          <w:tcPr>
            <w:tcW w:w="9606" w:type="dxa"/>
          </w:tcPr>
          <w:p w:rsidR="000803D6" w:rsidRDefault="000803D6" w:rsidP="00597D20">
            <w:pPr>
              <w:jc w:val="both"/>
            </w:pPr>
          </w:p>
        </w:tc>
      </w:tr>
      <w:tr w:rsidR="000803D6">
        <w:tc>
          <w:tcPr>
            <w:tcW w:w="9606" w:type="dxa"/>
          </w:tcPr>
          <w:p w:rsidR="000803D6" w:rsidRDefault="000803D6" w:rsidP="00597D20">
            <w:pPr>
              <w:pStyle w:val="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0803D6">
        <w:trPr>
          <w:trHeight w:hRule="exact" w:val="212"/>
        </w:trPr>
        <w:tc>
          <w:tcPr>
            <w:tcW w:w="9606" w:type="dxa"/>
            <w:vAlign w:val="center"/>
          </w:tcPr>
          <w:p w:rsidR="000803D6" w:rsidRDefault="000803D6" w:rsidP="00597D20">
            <w:pPr>
              <w:pStyle w:val="Heading3"/>
              <w:rPr>
                <w:sz w:val="28"/>
                <w:szCs w:val="28"/>
              </w:rPr>
            </w:pPr>
          </w:p>
        </w:tc>
      </w:tr>
    </w:tbl>
    <w:p w:rsidR="000803D6" w:rsidRDefault="000803D6" w:rsidP="00AF1512">
      <w:pPr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803D6" w:rsidRPr="00AF3280">
        <w:tc>
          <w:tcPr>
            <w:tcW w:w="284" w:type="dxa"/>
            <w:vAlign w:val="bottom"/>
          </w:tcPr>
          <w:p w:rsidR="000803D6" w:rsidRPr="00AF3280" w:rsidRDefault="000803D6" w:rsidP="00597D20">
            <w:r w:rsidRPr="00AF3280"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803D6" w:rsidRPr="00AF3280" w:rsidRDefault="000803D6" w:rsidP="00597D20">
            <w:pPr>
              <w:tabs>
                <w:tab w:val="left" w:pos="1080"/>
                <w:tab w:val="center" w:pos="1410"/>
              </w:tabs>
            </w:pPr>
            <w:r w:rsidRPr="00AF3280">
              <w:tab/>
            </w:r>
          </w:p>
        </w:tc>
        <w:tc>
          <w:tcPr>
            <w:tcW w:w="397" w:type="dxa"/>
            <w:vAlign w:val="bottom"/>
          </w:tcPr>
          <w:p w:rsidR="000803D6" w:rsidRPr="00AF3280" w:rsidRDefault="000803D6" w:rsidP="00597D20">
            <w:pPr>
              <w:jc w:val="center"/>
            </w:pPr>
            <w:r w:rsidRPr="00AF3280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3D6" w:rsidRPr="00AF3280" w:rsidRDefault="000803D6" w:rsidP="00597D20">
            <w:pPr>
              <w:jc w:val="center"/>
            </w:pPr>
          </w:p>
        </w:tc>
      </w:tr>
      <w:tr w:rsidR="000803D6">
        <w:tc>
          <w:tcPr>
            <w:tcW w:w="4650" w:type="dxa"/>
            <w:gridSpan w:val="4"/>
          </w:tcPr>
          <w:p w:rsidR="000803D6" w:rsidRDefault="000803D6" w:rsidP="00597D20">
            <w:pPr>
              <w:jc w:val="center"/>
              <w:rPr>
                <w:sz w:val="10"/>
                <w:szCs w:val="10"/>
              </w:rPr>
            </w:pPr>
          </w:p>
          <w:p w:rsidR="000803D6" w:rsidRDefault="000803D6" w:rsidP="00597D20">
            <w:pPr>
              <w:jc w:val="center"/>
            </w:pPr>
            <w:r>
              <w:t xml:space="preserve">с. Вадинск </w:t>
            </w:r>
          </w:p>
        </w:tc>
      </w:tr>
    </w:tbl>
    <w:p w:rsidR="000803D6" w:rsidRDefault="000803D6" w:rsidP="00AF1512">
      <w:pPr>
        <w:rPr>
          <w:sz w:val="28"/>
          <w:szCs w:val="28"/>
        </w:rPr>
      </w:pPr>
    </w:p>
    <w:p w:rsidR="000803D6" w:rsidRDefault="000803D6" w:rsidP="00AF1512">
      <w:pPr>
        <w:rPr>
          <w:sz w:val="28"/>
          <w:szCs w:val="28"/>
        </w:rPr>
      </w:pPr>
    </w:p>
    <w:p w:rsidR="000803D6" w:rsidRDefault="000803D6" w:rsidP="00AF1512">
      <w:pPr>
        <w:pStyle w:val="ConsPlusNormal"/>
        <w:jc w:val="both"/>
        <w:rPr>
          <w:sz w:val="28"/>
          <w:szCs w:val="28"/>
        </w:rPr>
      </w:pPr>
    </w:p>
    <w:p w:rsidR="000803D6" w:rsidRPr="007E2CF6" w:rsidRDefault="000803D6" w:rsidP="00AF151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присвоение квалификационных категорий спортивным судьям</w:t>
      </w:r>
    </w:p>
    <w:p w:rsidR="000803D6" w:rsidRPr="007E2CF6" w:rsidRDefault="000803D6" w:rsidP="00AF1512">
      <w:pPr>
        <w:pStyle w:val="ConsPlusNormal"/>
        <w:ind w:firstLine="540"/>
        <w:jc w:val="both"/>
        <w:rPr>
          <w:sz w:val="28"/>
          <w:szCs w:val="28"/>
        </w:rPr>
      </w:pPr>
    </w:p>
    <w:p w:rsidR="000803D6" w:rsidRPr="007E2CF6" w:rsidRDefault="000803D6" w:rsidP="00AF151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803D6" w:rsidRPr="007E2CF6" w:rsidRDefault="000803D6" w:rsidP="00AF1512">
      <w:pPr>
        <w:ind w:firstLine="567"/>
        <w:jc w:val="center"/>
        <w:rPr>
          <w:sz w:val="28"/>
          <w:szCs w:val="28"/>
        </w:rPr>
      </w:pPr>
      <w:r w:rsidRPr="007E2CF6">
        <w:rPr>
          <w:sz w:val="28"/>
          <w:szCs w:val="28"/>
        </w:rPr>
        <w:t xml:space="preserve">Внесено: </w:t>
      </w:r>
      <w:r>
        <w:rPr>
          <w:sz w:val="28"/>
          <w:szCs w:val="28"/>
        </w:rPr>
        <w:t>Фамилия И.О. -  должность</w:t>
      </w:r>
      <w:r w:rsidRPr="007E2CF6">
        <w:rPr>
          <w:sz w:val="28"/>
          <w:szCs w:val="28"/>
        </w:rPr>
        <w:t>.</w:t>
      </w:r>
    </w:p>
    <w:p w:rsidR="000803D6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 </w:t>
      </w:r>
    </w:p>
    <w:p w:rsidR="000803D6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0803D6" w:rsidRPr="00645C9C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645C9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Положением о спортивных судьях, утвержденным Приказом Министерства спорта Российской Федерации от 30 сентября 2015 года  №913, на основании предстваления  ______________ от ___  _________ № ____</w:t>
      </w:r>
      <w:r w:rsidRPr="00645C9C">
        <w:rPr>
          <w:sz w:val="28"/>
          <w:szCs w:val="28"/>
        </w:rPr>
        <w:t xml:space="preserve">, </w:t>
      </w:r>
    </w:p>
    <w:p w:rsidR="000803D6" w:rsidRPr="007E2CF6" w:rsidRDefault="000803D6" w:rsidP="00AF1512">
      <w:pPr>
        <w:rPr>
          <w:sz w:val="28"/>
          <w:szCs w:val="28"/>
        </w:rPr>
      </w:pPr>
    </w:p>
    <w:p w:rsidR="000803D6" w:rsidRPr="00EA3EA2" w:rsidRDefault="000803D6" w:rsidP="00AF1512">
      <w:pPr>
        <w:rPr>
          <w:sz w:val="28"/>
          <w:szCs w:val="28"/>
        </w:rPr>
      </w:pPr>
      <w:r w:rsidRPr="00EA3EA2">
        <w:rPr>
          <w:sz w:val="28"/>
          <w:szCs w:val="28"/>
        </w:rPr>
        <w:t xml:space="preserve">                    </w:t>
      </w:r>
    </w:p>
    <w:p w:rsidR="000803D6" w:rsidRPr="00EA3EA2" w:rsidRDefault="000803D6" w:rsidP="00AF1512">
      <w:pPr>
        <w:rPr>
          <w:sz w:val="28"/>
          <w:szCs w:val="28"/>
        </w:rPr>
      </w:pPr>
      <w:r w:rsidRPr="00EA3EA2">
        <w:rPr>
          <w:sz w:val="28"/>
          <w:szCs w:val="28"/>
        </w:rPr>
        <w:t xml:space="preserve">                   администрация Вадинского района постановляет:</w:t>
      </w:r>
    </w:p>
    <w:p w:rsidR="000803D6" w:rsidRPr="00EA3EA2" w:rsidRDefault="000803D6" w:rsidP="00AF1512">
      <w:pPr>
        <w:rPr>
          <w:sz w:val="28"/>
          <w:szCs w:val="28"/>
        </w:rPr>
      </w:pPr>
    </w:p>
    <w:p w:rsidR="000803D6" w:rsidRPr="00EA3EA2" w:rsidRDefault="000803D6" w:rsidP="00EA3EA2">
      <w:pPr>
        <w:ind w:firstLine="708"/>
        <w:jc w:val="both"/>
        <w:rPr>
          <w:sz w:val="28"/>
          <w:szCs w:val="28"/>
        </w:rPr>
      </w:pPr>
      <w:r w:rsidRPr="00EA3EA2">
        <w:rPr>
          <w:sz w:val="28"/>
          <w:szCs w:val="28"/>
        </w:rPr>
        <w:t>1. Присвоить квалификационные категории «Спортивный судья _____ категории» по видам спорта  следующим:</w:t>
      </w:r>
    </w:p>
    <w:tbl>
      <w:tblPr>
        <w:tblpPr w:leftFromText="180" w:rightFromText="180" w:vertAnchor="text" w:horzAnchor="margin" w:tblpXSpec="center" w:tblpY="2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75"/>
        <w:gridCol w:w="37"/>
        <w:gridCol w:w="3104"/>
        <w:gridCol w:w="3019"/>
        <w:gridCol w:w="2062"/>
      </w:tblGrid>
      <w:tr w:rsidR="000803D6" w:rsidRPr="00796DCB"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D6" w:rsidRPr="00796DCB" w:rsidRDefault="000803D6" w:rsidP="00597D20">
            <w:pPr>
              <w:pStyle w:val="BodyTextIndent"/>
              <w:tabs>
                <w:tab w:val="left" w:pos="7371"/>
              </w:tabs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796DCB">
              <w:rPr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D6" w:rsidRPr="00796DCB" w:rsidRDefault="000803D6" w:rsidP="00597D20">
            <w:pPr>
              <w:pStyle w:val="BodyTextIndent"/>
              <w:tabs>
                <w:tab w:val="left" w:pos="7371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796DCB">
              <w:rPr>
                <w:sz w:val="27"/>
                <w:szCs w:val="27"/>
                <w:lang w:eastAsia="en-US"/>
              </w:rPr>
              <w:t xml:space="preserve">Фамилия, Имя, Отчество </w:t>
            </w:r>
          </w:p>
          <w:p w:rsidR="000803D6" w:rsidRPr="00796DCB" w:rsidRDefault="000803D6" w:rsidP="00597D20">
            <w:pPr>
              <w:pStyle w:val="BodyTextIndent"/>
              <w:tabs>
                <w:tab w:val="left" w:pos="7371"/>
              </w:tabs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D6" w:rsidRPr="00796DCB" w:rsidRDefault="000803D6" w:rsidP="00597D20">
            <w:pPr>
              <w:pStyle w:val="BodyTextIndent"/>
              <w:tabs>
                <w:tab w:val="left" w:pos="7371"/>
              </w:tabs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796DCB">
              <w:rPr>
                <w:sz w:val="27"/>
                <w:szCs w:val="27"/>
                <w:lang w:eastAsia="en-US"/>
              </w:rPr>
              <w:t xml:space="preserve">Наименование муниципального образования и наименование учреждения или организации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3D6" w:rsidRPr="00796DCB" w:rsidRDefault="000803D6" w:rsidP="00597D20">
            <w:pPr>
              <w:pStyle w:val="BodyTextIndent"/>
              <w:tabs>
                <w:tab w:val="left" w:pos="7371"/>
              </w:tabs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796DCB">
              <w:rPr>
                <w:sz w:val="27"/>
                <w:szCs w:val="27"/>
                <w:lang w:eastAsia="en-US"/>
              </w:rPr>
              <w:t>Вид спорта</w:t>
            </w:r>
          </w:p>
        </w:tc>
      </w:tr>
      <w:tr w:rsidR="000803D6" w:rsidRPr="00796DC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D6" w:rsidRPr="00796DCB" w:rsidRDefault="000803D6" w:rsidP="00EA3EA2">
            <w:pPr>
              <w:pStyle w:val="BodyTextIndent"/>
              <w:numPr>
                <w:ilvl w:val="0"/>
                <w:numId w:val="7"/>
              </w:numPr>
              <w:tabs>
                <w:tab w:val="left" w:pos="7371"/>
              </w:tabs>
              <w:spacing w:after="0" w:line="276" w:lineRule="auto"/>
              <w:ind w:left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D6" w:rsidRPr="00796DCB" w:rsidRDefault="000803D6" w:rsidP="00597D20">
            <w:pPr>
              <w:rPr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D6" w:rsidRPr="00796DCB" w:rsidRDefault="000803D6" w:rsidP="00597D2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3D6" w:rsidRPr="00796DCB" w:rsidRDefault="000803D6" w:rsidP="00597D20">
            <w:pPr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0803D6" w:rsidRPr="00796DC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D6" w:rsidRPr="00796DCB" w:rsidRDefault="000803D6" w:rsidP="00EA3EA2">
            <w:pPr>
              <w:pStyle w:val="BodyTextIndent"/>
              <w:numPr>
                <w:ilvl w:val="0"/>
                <w:numId w:val="7"/>
              </w:numPr>
              <w:tabs>
                <w:tab w:val="left" w:pos="7371"/>
              </w:tabs>
              <w:spacing w:after="0" w:line="276" w:lineRule="auto"/>
              <w:ind w:left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D6" w:rsidRPr="00796DCB" w:rsidRDefault="000803D6" w:rsidP="00597D20">
            <w:pPr>
              <w:rPr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D6" w:rsidRPr="00796DCB" w:rsidRDefault="000803D6" w:rsidP="00597D2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3D6" w:rsidRPr="00796DCB" w:rsidRDefault="000803D6" w:rsidP="00597D20">
            <w:pPr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0803D6" w:rsidRPr="00796DC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D6" w:rsidRPr="00796DCB" w:rsidRDefault="000803D6" w:rsidP="00EA3EA2">
            <w:pPr>
              <w:pStyle w:val="BodyTextIndent"/>
              <w:numPr>
                <w:ilvl w:val="0"/>
                <w:numId w:val="7"/>
              </w:numPr>
              <w:tabs>
                <w:tab w:val="left" w:pos="7371"/>
              </w:tabs>
              <w:spacing w:after="0" w:line="276" w:lineRule="auto"/>
              <w:ind w:left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D6" w:rsidRPr="00796DCB" w:rsidRDefault="000803D6" w:rsidP="00597D20">
            <w:pPr>
              <w:rPr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D6" w:rsidRPr="00796DCB" w:rsidRDefault="000803D6" w:rsidP="00597D2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3D6" w:rsidRPr="00796DCB" w:rsidRDefault="000803D6" w:rsidP="00597D20">
            <w:pPr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</w:tbl>
    <w:p w:rsidR="000803D6" w:rsidRDefault="000803D6" w:rsidP="00EA3EA2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0803D6" w:rsidRDefault="000803D6" w:rsidP="00EA3EA2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0803D6" w:rsidRDefault="000803D6" w:rsidP="00EA3EA2">
      <w:pPr>
        <w:tabs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1AF2">
        <w:rPr>
          <w:sz w:val="28"/>
          <w:szCs w:val="28"/>
        </w:rPr>
        <w:t xml:space="preserve">Контроль за выполнением данного постановления возложить на  заместителя  Главы администрации района по социальным вопросам.   </w:t>
      </w:r>
    </w:p>
    <w:p w:rsidR="000803D6" w:rsidRDefault="000803D6" w:rsidP="00AF1512">
      <w:pPr>
        <w:pStyle w:val="ConsPlusNormal"/>
        <w:jc w:val="both"/>
        <w:rPr>
          <w:sz w:val="28"/>
          <w:szCs w:val="28"/>
        </w:rPr>
      </w:pPr>
    </w:p>
    <w:p w:rsidR="000803D6" w:rsidRDefault="000803D6" w:rsidP="00AF1512">
      <w:pPr>
        <w:pStyle w:val="ConsPlusNormal"/>
        <w:jc w:val="both"/>
        <w:rPr>
          <w:sz w:val="28"/>
          <w:szCs w:val="28"/>
        </w:rPr>
      </w:pPr>
    </w:p>
    <w:p w:rsidR="000803D6" w:rsidRPr="009C1AF2" w:rsidRDefault="000803D6" w:rsidP="00AF1512">
      <w:pPr>
        <w:pStyle w:val="ConsPlusNormal"/>
        <w:jc w:val="both"/>
        <w:rPr>
          <w:sz w:val="28"/>
          <w:szCs w:val="28"/>
        </w:rPr>
      </w:pPr>
    </w:p>
    <w:p w:rsidR="000803D6" w:rsidRPr="007E2CF6" w:rsidRDefault="000803D6" w:rsidP="00AF1512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0803D6" w:rsidRPr="007E2CF6" w:rsidRDefault="000803D6" w:rsidP="00AF1512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0803D6" w:rsidRPr="007E2CF6" w:rsidRDefault="000803D6" w:rsidP="00AF1512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Пензенской области                                            </w:t>
      </w:r>
      <w:r>
        <w:rPr>
          <w:sz w:val="28"/>
          <w:szCs w:val="28"/>
        </w:rPr>
        <w:t xml:space="preserve">                       </w:t>
      </w:r>
      <w:r w:rsidRPr="007E2CF6">
        <w:rPr>
          <w:sz w:val="28"/>
          <w:szCs w:val="28"/>
        </w:rPr>
        <w:t>М.П.Буслаев</w:t>
      </w:r>
    </w:p>
    <w:p w:rsidR="000803D6" w:rsidRPr="007E2CF6" w:rsidRDefault="000803D6" w:rsidP="00AF1512">
      <w:pPr>
        <w:rPr>
          <w:sz w:val="28"/>
          <w:szCs w:val="28"/>
        </w:rPr>
      </w:pPr>
    </w:p>
    <w:p w:rsidR="000803D6" w:rsidRDefault="000803D6" w:rsidP="002610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03D6" w:rsidRDefault="000803D6" w:rsidP="002610AB">
      <w:pPr>
        <w:pStyle w:val="ConsPlusNormal"/>
        <w:jc w:val="right"/>
        <w:outlineLvl w:val="1"/>
      </w:pPr>
    </w:p>
    <w:p w:rsidR="000803D6" w:rsidRDefault="000803D6" w:rsidP="002610AB">
      <w:pPr>
        <w:pStyle w:val="ConsPlusNormal"/>
        <w:jc w:val="right"/>
        <w:outlineLvl w:val="1"/>
      </w:pPr>
    </w:p>
    <w:p w:rsidR="000803D6" w:rsidRDefault="000803D6" w:rsidP="002610AB">
      <w:pPr>
        <w:pStyle w:val="ConsPlusNormal"/>
        <w:jc w:val="right"/>
        <w:outlineLvl w:val="1"/>
      </w:pPr>
    </w:p>
    <w:p w:rsidR="000803D6" w:rsidRDefault="000803D6" w:rsidP="002610AB">
      <w:pPr>
        <w:pStyle w:val="ConsPlusNormal"/>
        <w:jc w:val="right"/>
        <w:outlineLvl w:val="1"/>
      </w:pPr>
    </w:p>
    <w:p w:rsidR="000803D6" w:rsidRDefault="000803D6" w:rsidP="002610AB">
      <w:pPr>
        <w:pStyle w:val="ConsPlusNormal"/>
        <w:jc w:val="right"/>
        <w:outlineLvl w:val="1"/>
      </w:pPr>
    </w:p>
    <w:p w:rsidR="000803D6" w:rsidRDefault="000803D6" w:rsidP="00A16554">
      <w:pPr>
        <w:jc w:val="right"/>
      </w:pPr>
    </w:p>
    <w:p w:rsidR="000803D6" w:rsidRDefault="000803D6" w:rsidP="00A16554">
      <w:pPr>
        <w:jc w:val="right"/>
      </w:pPr>
    </w:p>
    <w:p w:rsidR="000803D6" w:rsidRDefault="000803D6" w:rsidP="007E2CF6"/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tbl>
      <w:tblPr>
        <w:tblW w:w="0" w:type="auto"/>
        <w:tblInd w:w="2" w:type="dxa"/>
        <w:tblLook w:val="00A0"/>
      </w:tblPr>
      <w:tblGrid>
        <w:gridCol w:w="4712"/>
        <w:gridCol w:w="4751"/>
      </w:tblGrid>
      <w:tr w:rsidR="000803D6">
        <w:tc>
          <w:tcPr>
            <w:tcW w:w="4785" w:type="dxa"/>
          </w:tcPr>
          <w:p w:rsidR="000803D6" w:rsidRPr="00DF168B" w:rsidRDefault="000803D6" w:rsidP="00587D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6" w:type="dxa"/>
          </w:tcPr>
          <w:p w:rsidR="000803D6" w:rsidRPr="00DF168B" w:rsidRDefault="000803D6" w:rsidP="00DF168B">
            <w:pPr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Приложение 5</w:t>
            </w:r>
          </w:p>
          <w:p w:rsidR="000803D6" w:rsidRPr="00DF168B" w:rsidRDefault="000803D6" w:rsidP="00DF168B">
            <w:pPr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«Об утверждении административного регламента 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администрации Вадинского района 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по предоставлению муниципальной услуги  «Присвоение квалификационных  категорий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спортивных судей «спортивный судья второй категории», «спортивный судья третьей категории» </w:t>
            </w:r>
          </w:p>
        </w:tc>
      </w:tr>
    </w:tbl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Pr="00645C9C" w:rsidRDefault="000803D6" w:rsidP="00AF1512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0803D6" w:rsidRPr="00645C9C" w:rsidRDefault="000803D6" w:rsidP="00AF1512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0803D6" w:rsidRPr="00645C9C" w:rsidRDefault="000803D6" w:rsidP="00AF15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03D6" w:rsidRPr="00645C9C" w:rsidRDefault="000803D6" w:rsidP="00AF151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Уважаемый (ая) _________________________!</w:t>
      </w:r>
    </w:p>
    <w:p w:rsidR="000803D6" w:rsidRPr="00645C9C" w:rsidRDefault="000803D6" w:rsidP="00AF15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45C9C">
        <w:rPr>
          <w:rFonts w:ascii="Times New Roman" w:hAnsi="Times New Roman" w:cs="Times New Roman"/>
          <w:sz w:val="24"/>
          <w:szCs w:val="24"/>
        </w:rPr>
        <w:t>(имя, отчество заявителя)</w:t>
      </w:r>
    </w:p>
    <w:p w:rsidR="000803D6" w:rsidRPr="00645C9C" w:rsidRDefault="000803D6" w:rsidP="00AF15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03D6" w:rsidRPr="00645C9C" w:rsidRDefault="000803D6" w:rsidP="00AF151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</w:t>
      </w:r>
      <w:r w:rsidRPr="00EA3EA2">
        <w:rPr>
          <w:rFonts w:ascii="Times New Roman" w:hAnsi="Times New Roman" w:cs="Times New Roman"/>
          <w:sz w:val="28"/>
          <w:szCs w:val="28"/>
        </w:rPr>
        <w:t>услуги "Присвоение квалификационных категорий спортивных судей (спортивный судья второй категории, спортивный судья третьей категории)"администрацией Вадинского района принято положительное решение о предоставлении</w:t>
      </w:r>
      <w:r w:rsidRPr="00645C9C">
        <w:rPr>
          <w:rFonts w:ascii="Times New Roman" w:hAnsi="Times New Roman" w:cs="Times New Roman"/>
          <w:sz w:val="28"/>
          <w:szCs w:val="28"/>
        </w:rPr>
        <w:t xml:space="preserve"> Вам муниципальной услуги – присвоении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 спортивного судьи ___________ категории</w:t>
      </w:r>
      <w:r w:rsidRPr="00645C9C">
        <w:rPr>
          <w:rFonts w:ascii="Times New Roman" w:hAnsi="Times New Roman" w:cs="Times New Roman"/>
          <w:sz w:val="28"/>
          <w:szCs w:val="28"/>
        </w:rPr>
        <w:t xml:space="preserve"> следующему (им) лицу (ам): </w:t>
      </w:r>
    </w:p>
    <w:p w:rsidR="000803D6" w:rsidRPr="00645C9C" w:rsidRDefault="000803D6" w:rsidP="00AF151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0803D6" w:rsidRPr="00645C9C" w:rsidRDefault="000803D6" w:rsidP="00AF15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45C9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803D6" w:rsidRPr="00645C9C" w:rsidRDefault="000803D6" w:rsidP="00AF151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Просим Вас прибыть в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 </w:t>
      </w:r>
      <w:r w:rsidRPr="00645C9C">
        <w:rPr>
          <w:rFonts w:ascii="Times New Roman" w:hAnsi="Times New Roman" w:cs="Times New Roman"/>
          <w:sz w:val="28"/>
          <w:szCs w:val="28"/>
        </w:rPr>
        <w:t xml:space="preserve"> для получения </w:t>
      </w:r>
    </w:p>
    <w:p w:rsidR="000803D6" w:rsidRPr="00645C9C" w:rsidRDefault="000803D6" w:rsidP="00AF151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C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45C9C">
        <w:rPr>
          <w:rFonts w:ascii="Times New Roman" w:hAnsi="Times New Roman" w:cs="Times New Roman"/>
          <w:sz w:val="24"/>
          <w:szCs w:val="24"/>
        </w:rPr>
        <w:t>(дата)</w:t>
      </w:r>
    </w:p>
    <w:p w:rsidR="000803D6" w:rsidRPr="00645C9C" w:rsidRDefault="000803D6" w:rsidP="00AF15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5C9C">
        <w:rPr>
          <w:rFonts w:ascii="Times New Roman" w:hAnsi="Times New Roman" w:cs="Times New Roman"/>
        </w:rPr>
        <w:t xml:space="preserve"> </w:t>
      </w:r>
      <w:r w:rsidRPr="00645C9C">
        <w:rPr>
          <w:rFonts w:ascii="Times New Roman" w:hAnsi="Times New Roman" w:cs="Times New Roman"/>
          <w:sz w:val="28"/>
          <w:szCs w:val="28"/>
        </w:rPr>
        <w:t xml:space="preserve">зачетной классификационной книжки </w:t>
      </w:r>
      <w:r>
        <w:rPr>
          <w:rFonts w:ascii="Times New Roman" w:hAnsi="Times New Roman" w:cs="Times New Roman"/>
          <w:sz w:val="28"/>
          <w:szCs w:val="28"/>
        </w:rPr>
        <w:t>судьи</w:t>
      </w:r>
      <w:r w:rsidRPr="00645C9C">
        <w:rPr>
          <w:rFonts w:ascii="Times New Roman" w:hAnsi="Times New Roman" w:cs="Times New Roman"/>
          <w:sz w:val="28"/>
          <w:szCs w:val="28"/>
        </w:rPr>
        <w:t xml:space="preserve"> и нагрудного значка соответствующего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 спортивного судьи</w:t>
      </w:r>
      <w:r w:rsidRPr="00645C9C">
        <w:rPr>
          <w:rFonts w:ascii="Times New Roman" w:hAnsi="Times New Roman" w:cs="Times New Roman"/>
          <w:sz w:val="28"/>
          <w:szCs w:val="28"/>
        </w:rPr>
        <w:t>.</w:t>
      </w:r>
    </w:p>
    <w:p w:rsidR="000803D6" w:rsidRPr="00645C9C" w:rsidRDefault="000803D6" w:rsidP="00AF15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03D6" w:rsidRPr="00645C9C" w:rsidRDefault="000803D6" w:rsidP="00AF15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03D6" w:rsidRPr="00645C9C" w:rsidRDefault="000803D6" w:rsidP="00AF15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03D6" w:rsidRPr="00645C9C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0803D6" w:rsidRPr="007E2CF6" w:rsidRDefault="000803D6" w:rsidP="00AF1512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0803D6" w:rsidRPr="007E2CF6" w:rsidRDefault="000803D6" w:rsidP="00AF1512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0803D6" w:rsidRDefault="000803D6" w:rsidP="00AF1512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Пензенской области                                            </w:t>
      </w:r>
      <w:r>
        <w:rPr>
          <w:sz w:val="28"/>
          <w:szCs w:val="28"/>
        </w:rPr>
        <w:t xml:space="preserve">                       </w:t>
      </w:r>
      <w:r w:rsidRPr="007E2CF6">
        <w:rPr>
          <w:sz w:val="28"/>
          <w:szCs w:val="28"/>
        </w:rPr>
        <w:t>М.П.Буслаев</w:t>
      </w:r>
    </w:p>
    <w:p w:rsidR="000803D6" w:rsidRPr="00645C9C" w:rsidRDefault="000803D6" w:rsidP="00AF1512"/>
    <w:p w:rsidR="000803D6" w:rsidRPr="00AB228D" w:rsidRDefault="000803D6" w:rsidP="00AF1512">
      <w:pPr>
        <w:jc w:val="both"/>
        <w:rPr>
          <w:sz w:val="28"/>
          <w:szCs w:val="28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p w:rsidR="000803D6" w:rsidRDefault="000803D6" w:rsidP="00587D87">
      <w:pPr>
        <w:rPr>
          <w:rFonts w:ascii="Calibri" w:hAnsi="Calibri" w:cs="Calibri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12"/>
        <w:gridCol w:w="4751"/>
      </w:tblGrid>
      <w:tr w:rsidR="000803D6">
        <w:tc>
          <w:tcPr>
            <w:tcW w:w="4785" w:type="dxa"/>
          </w:tcPr>
          <w:p w:rsidR="000803D6" w:rsidRPr="00DF168B" w:rsidRDefault="000803D6" w:rsidP="00587D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86" w:type="dxa"/>
          </w:tcPr>
          <w:p w:rsidR="000803D6" w:rsidRPr="00DF168B" w:rsidRDefault="000803D6" w:rsidP="00DF168B">
            <w:pPr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 xml:space="preserve">Приложение 6 </w:t>
            </w:r>
          </w:p>
          <w:p w:rsidR="000803D6" w:rsidRPr="00DF168B" w:rsidRDefault="000803D6" w:rsidP="00DF168B">
            <w:pPr>
              <w:jc w:val="right"/>
              <w:rPr>
                <w:sz w:val="28"/>
                <w:szCs w:val="28"/>
              </w:rPr>
            </w:pPr>
            <w:r w:rsidRPr="00DF168B">
              <w:rPr>
                <w:sz w:val="28"/>
                <w:szCs w:val="28"/>
              </w:rPr>
              <w:t>к административному регламенту предоставления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муниципальной услуги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«Об утверждении административного регламента администрации Вадинского района по предоставлению муниципальной услуги  «Присвоение квалификационных  категорий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спортивных судей «спортивный судья второй категории»,</w:t>
            </w:r>
          </w:p>
          <w:p w:rsidR="000803D6" w:rsidRPr="00DF168B" w:rsidRDefault="000803D6" w:rsidP="00DF168B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F168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«спортивный судья третьей категории» </w:t>
            </w:r>
          </w:p>
        </w:tc>
      </w:tr>
    </w:tbl>
    <w:p w:rsidR="000803D6" w:rsidRDefault="000803D6" w:rsidP="00587D87">
      <w:pPr>
        <w:rPr>
          <w:rFonts w:ascii="Calibri" w:hAnsi="Calibri" w:cs="Calibri"/>
        </w:rPr>
      </w:pPr>
    </w:p>
    <w:p w:rsidR="000803D6" w:rsidRPr="00645C9C" w:rsidRDefault="000803D6" w:rsidP="00AF1512">
      <w:pPr>
        <w:ind w:firstLine="709"/>
        <w:jc w:val="right"/>
        <w:rPr>
          <w:sz w:val="28"/>
          <w:szCs w:val="28"/>
        </w:rPr>
      </w:pPr>
      <w:r w:rsidRPr="00E94799">
        <w:rPr>
          <w:b/>
          <w:bCs/>
          <w:sz w:val="28"/>
          <w:szCs w:val="28"/>
        </w:rPr>
        <w:t>_________________________</w:t>
      </w:r>
    </w:p>
    <w:p w:rsidR="000803D6" w:rsidRPr="00645C9C" w:rsidRDefault="000803D6" w:rsidP="00AF1512">
      <w:pPr>
        <w:ind w:firstLine="709"/>
        <w:jc w:val="right"/>
        <w:rPr>
          <w:sz w:val="28"/>
          <w:szCs w:val="28"/>
          <w:vertAlign w:val="superscript"/>
        </w:rPr>
      </w:pP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  <w:r w:rsidRPr="00645C9C">
        <w:rPr>
          <w:sz w:val="28"/>
          <w:szCs w:val="28"/>
          <w:vertAlign w:val="superscript"/>
        </w:rPr>
        <w:t>(Ф.И.О. заявителя)</w:t>
      </w:r>
    </w:p>
    <w:p w:rsidR="000803D6" w:rsidRPr="00645C9C" w:rsidRDefault="000803D6" w:rsidP="00AF1512">
      <w:pPr>
        <w:ind w:firstLine="709"/>
        <w:jc w:val="right"/>
        <w:rPr>
          <w:sz w:val="28"/>
          <w:szCs w:val="28"/>
          <w:vertAlign w:val="superscript"/>
        </w:rPr>
      </w:pP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</w:r>
      <w:r w:rsidRPr="00645C9C">
        <w:rPr>
          <w:sz w:val="28"/>
          <w:szCs w:val="28"/>
          <w:vertAlign w:val="superscript"/>
        </w:rPr>
        <w:tab/>
        <w:t>________________________________________</w:t>
      </w:r>
    </w:p>
    <w:p w:rsidR="000803D6" w:rsidRPr="00645C9C" w:rsidRDefault="000803D6" w:rsidP="00AF1512">
      <w:pPr>
        <w:ind w:left="6371" w:firstLine="709"/>
        <w:jc w:val="right"/>
        <w:rPr>
          <w:sz w:val="28"/>
          <w:szCs w:val="28"/>
          <w:vertAlign w:val="superscript"/>
        </w:rPr>
      </w:pPr>
      <w:r w:rsidRPr="00645C9C">
        <w:rPr>
          <w:sz w:val="28"/>
          <w:szCs w:val="28"/>
          <w:vertAlign w:val="superscript"/>
        </w:rPr>
        <w:t xml:space="preserve"> (адрес заявителя)</w:t>
      </w:r>
    </w:p>
    <w:p w:rsidR="000803D6" w:rsidRPr="00645C9C" w:rsidRDefault="000803D6" w:rsidP="00AF1512">
      <w:pPr>
        <w:tabs>
          <w:tab w:val="left" w:pos="7371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5C9C">
        <w:rPr>
          <w:sz w:val="28"/>
          <w:szCs w:val="28"/>
        </w:rPr>
        <w:tab/>
      </w:r>
    </w:p>
    <w:p w:rsidR="000803D6" w:rsidRPr="00645C9C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0803D6" w:rsidRPr="00645C9C" w:rsidRDefault="000803D6" w:rsidP="00AF1512">
      <w:pPr>
        <w:tabs>
          <w:tab w:val="left" w:pos="7371"/>
        </w:tabs>
        <w:ind w:firstLine="709"/>
        <w:jc w:val="center"/>
        <w:rPr>
          <w:sz w:val="28"/>
          <w:szCs w:val="28"/>
        </w:rPr>
      </w:pPr>
      <w:r w:rsidRPr="00645C9C">
        <w:rPr>
          <w:sz w:val="28"/>
          <w:szCs w:val="28"/>
        </w:rPr>
        <w:t>Форма уведомления</w:t>
      </w:r>
    </w:p>
    <w:p w:rsidR="000803D6" w:rsidRPr="00645C9C" w:rsidRDefault="000803D6" w:rsidP="00AF1512">
      <w:pPr>
        <w:tabs>
          <w:tab w:val="left" w:pos="7371"/>
        </w:tabs>
        <w:ind w:firstLine="709"/>
        <w:jc w:val="center"/>
        <w:rPr>
          <w:sz w:val="28"/>
          <w:szCs w:val="28"/>
        </w:rPr>
      </w:pPr>
      <w:r w:rsidRPr="00645C9C">
        <w:rPr>
          <w:sz w:val="28"/>
          <w:szCs w:val="28"/>
        </w:rPr>
        <w:t>об отказе в предоставлении муниципальной услуги</w:t>
      </w:r>
    </w:p>
    <w:p w:rsidR="000803D6" w:rsidRPr="00645C9C" w:rsidRDefault="000803D6" w:rsidP="00AF1512">
      <w:pPr>
        <w:tabs>
          <w:tab w:val="left" w:pos="7371"/>
        </w:tabs>
        <w:ind w:firstLine="709"/>
        <w:jc w:val="center"/>
        <w:rPr>
          <w:sz w:val="28"/>
          <w:szCs w:val="28"/>
        </w:rPr>
      </w:pPr>
    </w:p>
    <w:p w:rsidR="000803D6" w:rsidRPr="00645C9C" w:rsidRDefault="000803D6" w:rsidP="00AF1512">
      <w:pPr>
        <w:tabs>
          <w:tab w:val="left" w:pos="7371"/>
        </w:tabs>
        <w:ind w:firstLine="709"/>
        <w:jc w:val="center"/>
        <w:rPr>
          <w:sz w:val="28"/>
          <w:szCs w:val="28"/>
        </w:rPr>
      </w:pPr>
      <w:r w:rsidRPr="00645C9C">
        <w:rPr>
          <w:sz w:val="28"/>
          <w:szCs w:val="28"/>
        </w:rPr>
        <w:t>Уважаемый (ая) _______________________!</w:t>
      </w:r>
    </w:p>
    <w:p w:rsidR="000803D6" w:rsidRPr="00645C9C" w:rsidRDefault="000803D6" w:rsidP="00AF1512">
      <w:pPr>
        <w:ind w:left="4247" w:firstLine="709"/>
        <w:rPr>
          <w:sz w:val="28"/>
          <w:szCs w:val="28"/>
          <w:vertAlign w:val="superscript"/>
        </w:rPr>
      </w:pPr>
      <w:r w:rsidRPr="00645C9C">
        <w:rPr>
          <w:sz w:val="28"/>
          <w:szCs w:val="28"/>
          <w:vertAlign w:val="superscript"/>
        </w:rPr>
        <w:t>(имя, отчество заявителя)</w:t>
      </w:r>
    </w:p>
    <w:p w:rsidR="000803D6" w:rsidRPr="00645C9C" w:rsidRDefault="000803D6" w:rsidP="00AF1512">
      <w:pPr>
        <w:tabs>
          <w:tab w:val="left" w:pos="7371"/>
        </w:tabs>
        <w:ind w:firstLine="709"/>
        <w:jc w:val="center"/>
        <w:rPr>
          <w:sz w:val="28"/>
          <w:szCs w:val="28"/>
        </w:rPr>
      </w:pPr>
    </w:p>
    <w:p w:rsidR="000803D6" w:rsidRPr="00645C9C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0803D6" w:rsidRPr="00645C9C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645C9C">
        <w:rPr>
          <w:sz w:val="28"/>
          <w:szCs w:val="28"/>
        </w:rPr>
        <w:t xml:space="preserve">В  соответствии  с административным регламентом предоставления муниципальной услуги "Присвоение </w:t>
      </w:r>
      <w:r>
        <w:rPr>
          <w:sz w:val="28"/>
          <w:szCs w:val="28"/>
        </w:rPr>
        <w:t xml:space="preserve">квалификационных категорий </w:t>
      </w:r>
      <w:r w:rsidRPr="00645C9C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>судей</w:t>
      </w:r>
      <w:r w:rsidRPr="00645C9C">
        <w:rPr>
          <w:sz w:val="28"/>
          <w:szCs w:val="28"/>
        </w:rPr>
        <w:t xml:space="preserve"> (</w:t>
      </w:r>
      <w:r>
        <w:rPr>
          <w:sz w:val="28"/>
          <w:szCs w:val="28"/>
        </w:rPr>
        <w:t>спортивный судья второй категории</w:t>
      </w:r>
      <w:r w:rsidRPr="00645C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спортивный судья </w:t>
      </w:r>
      <w:r w:rsidRPr="00645C9C">
        <w:rPr>
          <w:sz w:val="28"/>
          <w:szCs w:val="28"/>
        </w:rPr>
        <w:t>трет</w:t>
      </w:r>
      <w:r>
        <w:rPr>
          <w:sz w:val="28"/>
          <w:szCs w:val="28"/>
        </w:rPr>
        <w:t>ьей категории</w:t>
      </w:r>
      <w:r w:rsidRPr="00645C9C">
        <w:rPr>
          <w:sz w:val="28"/>
          <w:szCs w:val="28"/>
        </w:rPr>
        <w:t xml:space="preserve">)" </w:t>
      </w:r>
      <w:r>
        <w:rPr>
          <w:sz w:val="28"/>
          <w:szCs w:val="28"/>
        </w:rPr>
        <w:t>администрацией Вадинского района</w:t>
      </w:r>
      <w:r w:rsidRPr="00645C9C">
        <w:rPr>
          <w:sz w:val="28"/>
          <w:szCs w:val="28"/>
        </w:rPr>
        <w:t xml:space="preserve"> принято решение об отказе в присвоении  Вам </w:t>
      </w:r>
      <w:r>
        <w:rPr>
          <w:sz w:val="28"/>
          <w:szCs w:val="28"/>
        </w:rPr>
        <w:t>квалификационной категории __________________</w:t>
      </w:r>
      <w:r w:rsidRPr="00645C9C">
        <w:rPr>
          <w:sz w:val="28"/>
          <w:szCs w:val="28"/>
        </w:rPr>
        <w:t xml:space="preserve"> в связи с _____</w:t>
      </w:r>
      <w:r>
        <w:rPr>
          <w:sz w:val="28"/>
          <w:szCs w:val="28"/>
        </w:rPr>
        <w:t>__________________________________________________</w:t>
      </w:r>
    </w:p>
    <w:p w:rsidR="000803D6" w:rsidRPr="00645C9C" w:rsidRDefault="000803D6" w:rsidP="00AF1512">
      <w:pPr>
        <w:tabs>
          <w:tab w:val="left" w:pos="7371"/>
        </w:tabs>
        <w:jc w:val="both"/>
        <w:rPr>
          <w:sz w:val="28"/>
          <w:szCs w:val="28"/>
        </w:rPr>
      </w:pPr>
      <w:r w:rsidRPr="00645C9C">
        <w:rPr>
          <w:sz w:val="28"/>
          <w:szCs w:val="28"/>
        </w:rPr>
        <w:t>________________________________________________________________.</w:t>
      </w:r>
    </w:p>
    <w:p w:rsidR="000803D6" w:rsidRPr="00645C9C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  <w:vertAlign w:val="superscript"/>
        </w:rPr>
      </w:pPr>
      <w:r w:rsidRPr="00645C9C">
        <w:rPr>
          <w:sz w:val="28"/>
          <w:szCs w:val="28"/>
        </w:rPr>
        <w:t xml:space="preserve">                                        </w:t>
      </w:r>
      <w:r w:rsidRPr="00645C9C">
        <w:rPr>
          <w:sz w:val="28"/>
          <w:szCs w:val="28"/>
          <w:vertAlign w:val="superscript"/>
        </w:rPr>
        <w:t>(указать причину отказа)</w:t>
      </w:r>
    </w:p>
    <w:p w:rsidR="000803D6" w:rsidRDefault="000803D6" w:rsidP="00AF1512">
      <w:pPr>
        <w:tabs>
          <w:tab w:val="left" w:pos="7371"/>
        </w:tabs>
        <w:jc w:val="both"/>
        <w:rPr>
          <w:sz w:val="28"/>
          <w:szCs w:val="28"/>
        </w:rPr>
      </w:pPr>
    </w:p>
    <w:p w:rsidR="000803D6" w:rsidRDefault="000803D6" w:rsidP="00AF1512">
      <w:pPr>
        <w:tabs>
          <w:tab w:val="left" w:pos="7371"/>
        </w:tabs>
        <w:jc w:val="both"/>
        <w:rPr>
          <w:sz w:val="28"/>
          <w:szCs w:val="28"/>
        </w:rPr>
      </w:pPr>
    </w:p>
    <w:p w:rsidR="000803D6" w:rsidRPr="00645C9C" w:rsidRDefault="000803D6" w:rsidP="00AF1512">
      <w:pPr>
        <w:tabs>
          <w:tab w:val="left" w:pos="7371"/>
        </w:tabs>
        <w:jc w:val="both"/>
        <w:rPr>
          <w:sz w:val="28"/>
          <w:szCs w:val="28"/>
        </w:rPr>
      </w:pPr>
      <w:r w:rsidRPr="00645C9C">
        <w:rPr>
          <w:sz w:val="28"/>
          <w:szCs w:val="28"/>
        </w:rPr>
        <w:t>Дата "____" _____________ 20___ г.</w:t>
      </w:r>
    </w:p>
    <w:p w:rsidR="000803D6" w:rsidRPr="00645C9C" w:rsidRDefault="000803D6" w:rsidP="00AF1512">
      <w:pPr>
        <w:tabs>
          <w:tab w:val="left" w:pos="7371"/>
        </w:tabs>
        <w:ind w:firstLine="709"/>
        <w:jc w:val="both"/>
        <w:rPr>
          <w:sz w:val="28"/>
          <w:szCs w:val="28"/>
        </w:rPr>
      </w:pPr>
    </w:p>
    <w:p w:rsidR="000803D6" w:rsidRPr="00645C9C" w:rsidRDefault="000803D6" w:rsidP="00C75E2A">
      <w:pPr>
        <w:tabs>
          <w:tab w:val="left" w:pos="7371"/>
        </w:tabs>
        <w:jc w:val="both"/>
        <w:rPr>
          <w:sz w:val="28"/>
          <w:szCs w:val="28"/>
        </w:rPr>
      </w:pPr>
    </w:p>
    <w:p w:rsidR="000803D6" w:rsidRPr="007E2CF6" w:rsidRDefault="000803D6" w:rsidP="00AF1512">
      <w:pPr>
        <w:tabs>
          <w:tab w:val="left" w:pos="0"/>
        </w:tabs>
        <w:jc w:val="both"/>
        <w:rPr>
          <w:sz w:val="28"/>
          <w:szCs w:val="28"/>
        </w:rPr>
      </w:pPr>
      <w:r w:rsidRPr="007E2CF6">
        <w:rPr>
          <w:sz w:val="28"/>
          <w:szCs w:val="28"/>
        </w:rPr>
        <w:t>Глава администрации</w:t>
      </w:r>
    </w:p>
    <w:p w:rsidR="000803D6" w:rsidRPr="007E2CF6" w:rsidRDefault="000803D6" w:rsidP="00AF1512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>Вадинского района</w:t>
      </w:r>
    </w:p>
    <w:p w:rsidR="000803D6" w:rsidRPr="00C75E2A" w:rsidRDefault="000803D6" w:rsidP="00C75E2A">
      <w:pPr>
        <w:jc w:val="both"/>
        <w:rPr>
          <w:sz w:val="28"/>
          <w:szCs w:val="28"/>
        </w:rPr>
      </w:pPr>
      <w:r w:rsidRPr="007E2CF6">
        <w:rPr>
          <w:sz w:val="28"/>
          <w:szCs w:val="28"/>
        </w:rPr>
        <w:t xml:space="preserve">Пензенской области                                            </w:t>
      </w:r>
      <w:r>
        <w:rPr>
          <w:sz w:val="28"/>
          <w:szCs w:val="28"/>
        </w:rPr>
        <w:t xml:space="preserve">                       </w:t>
      </w:r>
      <w:r w:rsidRPr="007E2CF6">
        <w:rPr>
          <w:sz w:val="28"/>
          <w:szCs w:val="28"/>
        </w:rPr>
        <w:t>М.П.Буслаев</w:t>
      </w:r>
    </w:p>
    <w:sectPr w:rsidR="000803D6" w:rsidRPr="00C75E2A" w:rsidSect="002E469A">
      <w:pgSz w:w="11907" w:h="16840" w:code="9"/>
      <w:pgMar w:top="1134" w:right="851" w:bottom="1134" w:left="1701" w:header="720" w:footer="720" w:gutter="0"/>
      <w:cols w:space="708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51B5"/>
    <w:multiLevelType w:val="multilevel"/>
    <w:tmpl w:val="AEE660C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">
    <w:nsid w:val="36022C9B"/>
    <w:multiLevelType w:val="hybridMultilevel"/>
    <w:tmpl w:val="530A2E06"/>
    <w:lvl w:ilvl="0" w:tplc="7E702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955202B"/>
    <w:multiLevelType w:val="hybridMultilevel"/>
    <w:tmpl w:val="C366B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710AE"/>
    <w:multiLevelType w:val="hybridMultilevel"/>
    <w:tmpl w:val="32C2CA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562F82"/>
    <w:multiLevelType w:val="hybridMultilevel"/>
    <w:tmpl w:val="2A848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F7018"/>
    <w:multiLevelType w:val="hybridMultilevel"/>
    <w:tmpl w:val="1AF8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63516F"/>
    <w:multiLevelType w:val="hybridMultilevel"/>
    <w:tmpl w:val="087CBD1A"/>
    <w:lvl w:ilvl="0" w:tplc="F0546892">
      <w:start w:val="1"/>
      <w:numFmt w:val="decimal"/>
      <w:lvlText w:val="%1."/>
      <w:lvlJc w:val="left"/>
      <w:pPr>
        <w:ind w:left="1905" w:hanging="1005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F24"/>
    <w:rsid w:val="00017935"/>
    <w:rsid w:val="000303F2"/>
    <w:rsid w:val="00044C5C"/>
    <w:rsid w:val="00054AD7"/>
    <w:rsid w:val="00060FEC"/>
    <w:rsid w:val="0007541F"/>
    <w:rsid w:val="000803D6"/>
    <w:rsid w:val="0009311D"/>
    <w:rsid w:val="00095D60"/>
    <w:rsid w:val="000A2B12"/>
    <w:rsid w:val="000A2B4D"/>
    <w:rsid w:val="000B7B51"/>
    <w:rsid w:val="000D2164"/>
    <w:rsid w:val="000D71B2"/>
    <w:rsid w:val="000E0A0F"/>
    <w:rsid w:val="0010187A"/>
    <w:rsid w:val="00104CF5"/>
    <w:rsid w:val="00110F3C"/>
    <w:rsid w:val="0012553F"/>
    <w:rsid w:val="0013120F"/>
    <w:rsid w:val="00133EE7"/>
    <w:rsid w:val="001442CC"/>
    <w:rsid w:val="00153C90"/>
    <w:rsid w:val="00173521"/>
    <w:rsid w:val="00182B76"/>
    <w:rsid w:val="001849ED"/>
    <w:rsid w:val="00197DAC"/>
    <w:rsid w:val="001C057B"/>
    <w:rsid w:val="001C529F"/>
    <w:rsid w:val="001E7C95"/>
    <w:rsid w:val="00204F16"/>
    <w:rsid w:val="002610AB"/>
    <w:rsid w:val="00287C19"/>
    <w:rsid w:val="002A219A"/>
    <w:rsid w:val="002D5439"/>
    <w:rsid w:val="002D6630"/>
    <w:rsid w:val="002E1EFB"/>
    <w:rsid w:val="002E469A"/>
    <w:rsid w:val="002F2524"/>
    <w:rsid w:val="00312C07"/>
    <w:rsid w:val="00312F7F"/>
    <w:rsid w:val="00315A10"/>
    <w:rsid w:val="0032232C"/>
    <w:rsid w:val="003529A6"/>
    <w:rsid w:val="00357759"/>
    <w:rsid w:val="00387ECD"/>
    <w:rsid w:val="00396C74"/>
    <w:rsid w:val="003B1785"/>
    <w:rsid w:val="003B7556"/>
    <w:rsid w:val="003E194C"/>
    <w:rsid w:val="003E1EF4"/>
    <w:rsid w:val="003E6998"/>
    <w:rsid w:val="00402820"/>
    <w:rsid w:val="004139D6"/>
    <w:rsid w:val="00422C10"/>
    <w:rsid w:val="00425731"/>
    <w:rsid w:val="00427641"/>
    <w:rsid w:val="004402C6"/>
    <w:rsid w:val="00441C04"/>
    <w:rsid w:val="00445322"/>
    <w:rsid w:val="0045062C"/>
    <w:rsid w:val="00453F24"/>
    <w:rsid w:val="004555E9"/>
    <w:rsid w:val="00483D89"/>
    <w:rsid w:val="00486ED0"/>
    <w:rsid w:val="00491CC3"/>
    <w:rsid w:val="004B5650"/>
    <w:rsid w:val="004B5C3C"/>
    <w:rsid w:val="004D6B1A"/>
    <w:rsid w:val="004E32B8"/>
    <w:rsid w:val="005031A5"/>
    <w:rsid w:val="00533612"/>
    <w:rsid w:val="00550BA6"/>
    <w:rsid w:val="00552608"/>
    <w:rsid w:val="00552668"/>
    <w:rsid w:val="00554EC0"/>
    <w:rsid w:val="00555E9D"/>
    <w:rsid w:val="005612B5"/>
    <w:rsid w:val="00572BB8"/>
    <w:rsid w:val="00573E4E"/>
    <w:rsid w:val="00587D87"/>
    <w:rsid w:val="00597D20"/>
    <w:rsid w:val="005B2900"/>
    <w:rsid w:val="005E6D4F"/>
    <w:rsid w:val="005F3BF3"/>
    <w:rsid w:val="0060358A"/>
    <w:rsid w:val="00610F03"/>
    <w:rsid w:val="006125AE"/>
    <w:rsid w:val="006300F3"/>
    <w:rsid w:val="00632AEB"/>
    <w:rsid w:val="00640E1C"/>
    <w:rsid w:val="00645C9C"/>
    <w:rsid w:val="00656438"/>
    <w:rsid w:val="006935C9"/>
    <w:rsid w:val="006B3CA7"/>
    <w:rsid w:val="006B47DE"/>
    <w:rsid w:val="006B68E5"/>
    <w:rsid w:val="006D723C"/>
    <w:rsid w:val="006D7DE5"/>
    <w:rsid w:val="006F1986"/>
    <w:rsid w:val="006F29E0"/>
    <w:rsid w:val="007143FF"/>
    <w:rsid w:val="00716BC2"/>
    <w:rsid w:val="00724FD4"/>
    <w:rsid w:val="00742C5E"/>
    <w:rsid w:val="007522D8"/>
    <w:rsid w:val="007577BB"/>
    <w:rsid w:val="007777EF"/>
    <w:rsid w:val="007927ED"/>
    <w:rsid w:val="00795717"/>
    <w:rsid w:val="00796DCB"/>
    <w:rsid w:val="007A48B5"/>
    <w:rsid w:val="007C2763"/>
    <w:rsid w:val="007C63F2"/>
    <w:rsid w:val="007D3CD6"/>
    <w:rsid w:val="007E2CF6"/>
    <w:rsid w:val="0084789C"/>
    <w:rsid w:val="00853283"/>
    <w:rsid w:val="00867E5F"/>
    <w:rsid w:val="00870099"/>
    <w:rsid w:val="0087085F"/>
    <w:rsid w:val="00877BA8"/>
    <w:rsid w:val="008B0B0F"/>
    <w:rsid w:val="008D0138"/>
    <w:rsid w:val="008D5EED"/>
    <w:rsid w:val="008F0602"/>
    <w:rsid w:val="00930E43"/>
    <w:rsid w:val="00941DFD"/>
    <w:rsid w:val="009464DE"/>
    <w:rsid w:val="00957417"/>
    <w:rsid w:val="00985DDC"/>
    <w:rsid w:val="00990661"/>
    <w:rsid w:val="009A50C5"/>
    <w:rsid w:val="009C1AF2"/>
    <w:rsid w:val="009C223D"/>
    <w:rsid w:val="009E026E"/>
    <w:rsid w:val="009F0585"/>
    <w:rsid w:val="009F2013"/>
    <w:rsid w:val="009F3619"/>
    <w:rsid w:val="00A1046B"/>
    <w:rsid w:val="00A16554"/>
    <w:rsid w:val="00A271CC"/>
    <w:rsid w:val="00A32F24"/>
    <w:rsid w:val="00A36458"/>
    <w:rsid w:val="00A4548B"/>
    <w:rsid w:val="00A4658B"/>
    <w:rsid w:val="00A52A2D"/>
    <w:rsid w:val="00A61AD2"/>
    <w:rsid w:val="00A65798"/>
    <w:rsid w:val="00A669DE"/>
    <w:rsid w:val="00A66F78"/>
    <w:rsid w:val="00A726BC"/>
    <w:rsid w:val="00A913EA"/>
    <w:rsid w:val="00AA17CC"/>
    <w:rsid w:val="00AB228D"/>
    <w:rsid w:val="00AD052F"/>
    <w:rsid w:val="00AF1512"/>
    <w:rsid w:val="00AF3280"/>
    <w:rsid w:val="00B013DB"/>
    <w:rsid w:val="00B1355B"/>
    <w:rsid w:val="00B21C8A"/>
    <w:rsid w:val="00B3404D"/>
    <w:rsid w:val="00B46F48"/>
    <w:rsid w:val="00B47F7C"/>
    <w:rsid w:val="00B51F14"/>
    <w:rsid w:val="00B54DD2"/>
    <w:rsid w:val="00B62648"/>
    <w:rsid w:val="00B8545F"/>
    <w:rsid w:val="00B976C5"/>
    <w:rsid w:val="00BB50B7"/>
    <w:rsid w:val="00BC3FBA"/>
    <w:rsid w:val="00BC5204"/>
    <w:rsid w:val="00BE09B3"/>
    <w:rsid w:val="00BE109C"/>
    <w:rsid w:val="00BF1B53"/>
    <w:rsid w:val="00BF5A18"/>
    <w:rsid w:val="00C027A8"/>
    <w:rsid w:val="00C06EF1"/>
    <w:rsid w:val="00C07A28"/>
    <w:rsid w:val="00C12BE8"/>
    <w:rsid w:val="00C1310A"/>
    <w:rsid w:val="00C24F8F"/>
    <w:rsid w:val="00C25241"/>
    <w:rsid w:val="00C3058E"/>
    <w:rsid w:val="00C45B35"/>
    <w:rsid w:val="00C75E2A"/>
    <w:rsid w:val="00C7642E"/>
    <w:rsid w:val="00C76A16"/>
    <w:rsid w:val="00C945F2"/>
    <w:rsid w:val="00C971D9"/>
    <w:rsid w:val="00CA227D"/>
    <w:rsid w:val="00CA3CEB"/>
    <w:rsid w:val="00CB4378"/>
    <w:rsid w:val="00CC25D7"/>
    <w:rsid w:val="00CD6580"/>
    <w:rsid w:val="00CE749C"/>
    <w:rsid w:val="00D229F3"/>
    <w:rsid w:val="00D22FB9"/>
    <w:rsid w:val="00D2356A"/>
    <w:rsid w:val="00D30B7B"/>
    <w:rsid w:val="00D329AF"/>
    <w:rsid w:val="00D3537A"/>
    <w:rsid w:val="00D47264"/>
    <w:rsid w:val="00D6587D"/>
    <w:rsid w:val="00D762A0"/>
    <w:rsid w:val="00D967FA"/>
    <w:rsid w:val="00D9762E"/>
    <w:rsid w:val="00DA5842"/>
    <w:rsid w:val="00DA6B4F"/>
    <w:rsid w:val="00DC076F"/>
    <w:rsid w:val="00DC7C1A"/>
    <w:rsid w:val="00DD0B34"/>
    <w:rsid w:val="00DF168B"/>
    <w:rsid w:val="00DF600C"/>
    <w:rsid w:val="00E12296"/>
    <w:rsid w:val="00E12D1D"/>
    <w:rsid w:val="00E14E47"/>
    <w:rsid w:val="00E271B7"/>
    <w:rsid w:val="00E2789A"/>
    <w:rsid w:val="00E37016"/>
    <w:rsid w:val="00E71A8D"/>
    <w:rsid w:val="00E7539D"/>
    <w:rsid w:val="00E81AB3"/>
    <w:rsid w:val="00E94799"/>
    <w:rsid w:val="00EA3EA2"/>
    <w:rsid w:val="00EA4E1D"/>
    <w:rsid w:val="00EB72DD"/>
    <w:rsid w:val="00EC014A"/>
    <w:rsid w:val="00EC5089"/>
    <w:rsid w:val="00EE52F0"/>
    <w:rsid w:val="00F12625"/>
    <w:rsid w:val="00F2020F"/>
    <w:rsid w:val="00F278D0"/>
    <w:rsid w:val="00F43B66"/>
    <w:rsid w:val="00F62103"/>
    <w:rsid w:val="00F626F2"/>
    <w:rsid w:val="00F651D0"/>
    <w:rsid w:val="00F67680"/>
    <w:rsid w:val="00F8313C"/>
    <w:rsid w:val="00F92732"/>
    <w:rsid w:val="00F92815"/>
    <w:rsid w:val="00F92F83"/>
    <w:rsid w:val="00F949F6"/>
    <w:rsid w:val="00FC42D6"/>
    <w:rsid w:val="00FC77C8"/>
    <w:rsid w:val="00FF1EFF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2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3F24"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7D8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53F2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D87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53F2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3F2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53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F2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12BE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A726BC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26B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062C"/>
    <w:pPr>
      <w:widowControl w:val="0"/>
      <w:suppressAutoHyphens/>
    </w:pPr>
    <w:rPr>
      <w:rFonts w:eastAsia="Times New Roman" w:cs="Calibri"/>
      <w:b/>
      <w:bCs/>
      <w:color w:val="00000A"/>
    </w:rPr>
  </w:style>
  <w:style w:type="character" w:customStyle="1" w:styleId="-">
    <w:name w:val="Интернет-ссылка"/>
    <w:uiPriority w:val="99"/>
    <w:semiHidden/>
    <w:rsid w:val="004B5650"/>
    <w:rPr>
      <w:color w:val="0000FF"/>
      <w:u w:val="single"/>
    </w:rPr>
  </w:style>
  <w:style w:type="paragraph" w:customStyle="1" w:styleId="ConsPlusNonformat">
    <w:name w:val="ConsPlusNonformat"/>
    <w:uiPriority w:val="99"/>
    <w:rsid w:val="00587D87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a">
    <w:name w:val="Содержимое врезки"/>
    <w:basedOn w:val="Normal"/>
    <w:uiPriority w:val="99"/>
    <w:rsid w:val="00587D8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1">
    <w:name w:val="нум список 1"/>
    <w:uiPriority w:val="99"/>
    <w:rsid w:val="00587D87"/>
    <w:pPr>
      <w:suppressAutoHyphens/>
      <w:spacing w:before="120" w:after="120" w:line="360" w:lineRule="atLeast"/>
      <w:jc w:val="both"/>
    </w:pPr>
    <w:rPr>
      <w:rFonts w:ascii="Times New Roman" w:eastAsia="SimSun" w:hAnsi="Times New Roman"/>
      <w:color w:val="000000"/>
      <w:kern w:val="2"/>
      <w:sz w:val="24"/>
      <w:szCs w:val="24"/>
      <w:lang w:eastAsia="zh-CN"/>
    </w:rPr>
  </w:style>
  <w:style w:type="paragraph" w:customStyle="1" w:styleId="a0">
    <w:name w:val="Таблицы (моноширинный)"/>
    <w:basedOn w:val="Normal"/>
    <w:uiPriority w:val="99"/>
    <w:rsid w:val="00587D87"/>
    <w:pPr>
      <w:widowControl w:val="0"/>
      <w:suppressAutoHyphens/>
    </w:pPr>
    <w:rPr>
      <w:rFonts w:ascii="Courier New" w:eastAsia="SimSun" w:hAnsi="Courier New" w:cs="Courier New"/>
      <w:kern w:val="2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rsid w:val="00EA3E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A3EA2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97D2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insk_adm@sura.ru" TargetMode="External"/><Relationship Id="rId13" Type="http://schemas.openxmlformats.org/officeDocument/2006/relationships/hyperlink" Target="consultantplus://offline/ref=787C9C682920FDFD4C9C366BADB120C51877E8835BF77ABCCD49580AF2058951B76F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dinsk.pnzreg.ru" TargetMode="External"/><Relationship Id="rId12" Type="http://schemas.openxmlformats.org/officeDocument/2006/relationships/hyperlink" Target="consultantplus://offline/ref=787C9C682920FDFD4C9C366BADB120C51877E88353FF7ABAC3460500FA5C8553788694ADB9E2AF65F3D2AA7DB46D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vadinsk.pnzreg.ru" TargetMode="External"/><Relationship Id="rId11" Type="http://schemas.openxmlformats.org/officeDocument/2006/relationships/hyperlink" Target="consultantplus://offline/ref=787C9C682920FDFD4C9C2866BBDD7ECA1B7CB78F56F977EC99160357A50C830638C692F8FAA6A26DBF67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vadinsk@mfc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dinsk.mdocs.ru/mfc" TargetMode="External"/><Relationship Id="rId14" Type="http://schemas.openxmlformats.org/officeDocument/2006/relationships/hyperlink" Target="file:///C:\Documents%20and%20Settings\RUSS\&#1056;&#1072;&#1073;&#1086;&#1095;&#1080;&#1081;%20&#1089;&#1090;&#1086;&#1083;\&#1052;&#1086;&#1080;%20&#1076;&#1086;&#1082;&#1091;&#1084;&#1077;&#1085;&#1090;&#1099;\&#1055;&#1086;&#1087;&#1086;&#1074;&#1072;%20%202012\2016\&#1059;&#1090;&#1074;.&#1072;&#1076;&#1084;%20&#1088;&#1077;&#1075;&#1083;\&#1042;&#1074;&#1086;&#1076;%20&#1086;&#1073;&#1098;&#1077;&#1082;&#1090;&#1086;&#1074;\&#1090;&#1080;&#1087;&#1086;&#1074;&#1086;&#1081;%20&#1088;&#1077;&#1075;&#1083;&#1072;&#1084;&#1077;&#1085;&#1090;%20&#1087;&#1086;%20&#1056;&#104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34</Pages>
  <Words>8929</Words>
  <Characters>-32766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Бухгалтер30</dc:creator>
  <cp:keywords/>
  <dc:description/>
  <cp:lastModifiedBy>Администрция </cp:lastModifiedBy>
  <cp:revision>2</cp:revision>
  <cp:lastPrinted>2018-12-11T07:02:00Z</cp:lastPrinted>
  <dcterms:created xsi:type="dcterms:W3CDTF">2018-12-15T03:54:00Z</dcterms:created>
  <dcterms:modified xsi:type="dcterms:W3CDTF">2018-12-15T03:54:00Z</dcterms:modified>
</cp:coreProperties>
</file>