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B" w:rsidRDefault="00B1217B" w:rsidP="00B1217B">
      <w:pPr>
        <w:pStyle w:val="Title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КОМИТЕТ МЕСТНОГО САМОУПРАВЛЕНИЯ </w:t>
      </w:r>
      <w:r w:rsidR="00593EBF">
        <w:rPr>
          <w:rFonts w:ascii="Times New Roman" w:hAnsi="Times New Roman" w:cs="Times New Roman"/>
          <w:sz w:val="36"/>
          <w:szCs w:val="36"/>
        </w:rPr>
        <w:t>ВЕ</w:t>
      </w:r>
      <w:r w:rsidR="00814A5E">
        <w:rPr>
          <w:rFonts w:ascii="Times New Roman" w:hAnsi="Times New Roman" w:cs="Times New Roman"/>
          <w:sz w:val="36"/>
          <w:szCs w:val="36"/>
        </w:rPr>
        <w:t>РХНЕЕЛЮЗАНСКОГО</w:t>
      </w:r>
      <w:r>
        <w:rPr>
          <w:rFonts w:ascii="Times New Roman" w:hAnsi="Times New Roman" w:cs="Times New Roman"/>
          <w:sz w:val="36"/>
          <w:szCs w:val="36"/>
        </w:rPr>
        <w:t xml:space="preserve"> СЕЛЬСОВЕТА ГОРОДИЩЕНСКОГО РАЙОНА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ПЕНЗЕНСКОЙ ОБЛАСТИ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Pr="00814A5E" w:rsidRDefault="00396768" w:rsidP="00B1217B">
      <w:pPr>
        <w:pStyle w:val="Title"/>
        <w:spacing w:before="0" w:after="0"/>
        <w:rPr>
          <w:rFonts w:ascii="Times New Roman" w:hAnsi="Times New Roman" w:cs="Times New Roman"/>
        </w:rPr>
      </w:pPr>
      <w:r w:rsidRPr="00814A5E">
        <w:rPr>
          <w:rFonts w:ascii="Times New Roman" w:hAnsi="Times New Roman" w:cs="Times New Roman"/>
        </w:rPr>
        <w:t xml:space="preserve">ШЕСТОГО </w:t>
      </w:r>
      <w:r w:rsidR="00B1217B" w:rsidRPr="00814A5E">
        <w:rPr>
          <w:rFonts w:ascii="Times New Roman" w:hAnsi="Times New Roman" w:cs="Times New Roman"/>
        </w:rPr>
        <w:t>СОЗЫВА</w:t>
      </w:r>
    </w:p>
    <w:p w:rsidR="00B1217B" w:rsidRPr="00814A5E" w:rsidRDefault="00B1217B" w:rsidP="00B1217B">
      <w:pPr>
        <w:pStyle w:val="Titl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B1217B" w:rsidRPr="00814A5E" w:rsidRDefault="00B1217B" w:rsidP="00B1217B">
      <w:pPr>
        <w:pStyle w:val="Title"/>
        <w:spacing w:before="0" w:after="0"/>
        <w:rPr>
          <w:rFonts w:ascii="Times New Roman" w:hAnsi="Times New Roman" w:cs="Times New Roman"/>
        </w:rPr>
      </w:pPr>
      <w:r w:rsidRPr="00814A5E">
        <w:rPr>
          <w:rFonts w:ascii="Times New Roman" w:hAnsi="Times New Roman" w:cs="Times New Roman"/>
        </w:rPr>
        <w:t>РЕШЕНИЕ</w:t>
      </w:r>
    </w:p>
    <w:p w:rsidR="00E34369" w:rsidRDefault="00E34369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B1217B" w:rsidRPr="00E34369" w:rsidRDefault="00C978E0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B77E3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16.03.2017</w:t>
      </w:r>
      <w:r w:rsidR="003967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436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290-80/6</w:t>
      </w:r>
    </w:p>
    <w:p w:rsidR="00B1217B" w:rsidRPr="00814A5E" w:rsidRDefault="00B1217B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14A5E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814A5E" w:rsidRPr="00814A5E">
        <w:rPr>
          <w:rFonts w:ascii="Times New Roman" w:hAnsi="Times New Roman" w:cs="Times New Roman"/>
          <w:b w:val="0"/>
          <w:sz w:val="24"/>
          <w:szCs w:val="24"/>
        </w:rPr>
        <w:t>Верхняя Елюзань</w:t>
      </w:r>
    </w:p>
    <w:p w:rsidR="00B1217B" w:rsidRDefault="00B1217B" w:rsidP="00B1217B">
      <w:pPr>
        <w:pStyle w:val="Title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EC7C64" w:rsidRDefault="002B77E3" w:rsidP="00EA185D">
      <w:pPr>
        <w:pStyle w:val="6"/>
        <w:spacing w:line="216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Об установлении размера дохода, приходящегося на каждого члена семьи</w:t>
      </w:r>
      <w:r w:rsidR="00EA185D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, и стоимости имущества, находящегося в собственности членов семьи</w:t>
      </w:r>
      <w:r w:rsidR="00EA185D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814A5E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>Верхнеелюзанского</w:t>
      </w:r>
      <w:r w:rsidRPr="002B77E3">
        <w:rPr>
          <w:rFonts w:ascii="Times New Roman" w:hAnsi="Times New Roman" w:cs="Times New Roman"/>
          <w:b/>
          <w:i w:val="0"/>
          <w:snapToGrid w:val="0"/>
          <w:color w:val="auto"/>
          <w:sz w:val="28"/>
          <w:szCs w:val="28"/>
        </w:rPr>
        <w:t xml:space="preserve"> сельсовета</w:t>
      </w:r>
    </w:p>
    <w:p w:rsidR="0060651F" w:rsidRDefault="0060651F" w:rsidP="0060651F"/>
    <w:p w:rsidR="0060651F" w:rsidRPr="0060651F" w:rsidRDefault="0060651F" w:rsidP="0060651F">
      <w:pPr>
        <w:rPr>
          <w:rFonts w:ascii="Times New Roman" w:hAnsi="Times New Roman"/>
          <w:sz w:val="28"/>
          <w:szCs w:val="28"/>
        </w:rPr>
      </w:pPr>
      <w:proofErr w:type="gramStart"/>
      <w:r w:rsidRPr="0060651F">
        <w:rPr>
          <w:rFonts w:ascii="Times New Roman" w:hAnsi="Times New Roman"/>
          <w:sz w:val="28"/>
          <w:szCs w:val="28"/>
        </w:rPr>
        <w:t>В соответствии со ст</w:t>
      </w:r>
      <w:r w:rsidR="00372B20">
        <w:rPr>
          <w:rFonts w:ascii="Times New Roman" w:hAnsi="Times New Roman"/>
          <w:sz w:val="28"/>
          <w:szCs w:val="28"/>
        </w:rPr>
        <w:t>атьёй</w:t>
      </w:r>
      <w:r w:rsidRPr="0060651F">
        <w:rPr>
          <w:rFonts w:ascii="Times New Roman" w:hAnsi="Times New Roman"/>
          <w:sz w:val="28"/>
          <w:szCs w:val="28"/>
        </w:rPr>
        <w:t xml:space="preserve"> 14 Жилищного кодекса Российской Федерации, Законом Пензенской области от 22.12.2005 №948-ЗПО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</w:t>
      </w:r>
      <w:r w:rsidR="00AC7FE1">
        <w:rPr>
          <w:rFonts w:ascii="Times New Roman" w:hAnsi="Times New Roman"/>
          <w:sz w:val="28"/>
          <w:szCs w:val="28"/>
        </w:rPr>
        <w:t xml:space="preserve"> ведения</w:t>
      </w:r>
      <w:r w:rsidRPr="0060651F">
        <w:rPr>
          <w:rFonts w:ascii="Times New Roman" w:hAnsi="Times New Roman"/>
          <w:sz w:val="28"/>
          <w:szCs w:val="28"/>
        </w:rPr>
        <w:t xml:space="preserve"> учета граждан</w:t>
      </w:r>
      <w:r w:rsidR="00A2002D">
        <w:rPr>
          <w:rFonts w:ascii="Times New Roman" w:hAnsi="Times New Roman"/>
          <w:sz w:val="28"/>
          <w:szCs w:val="28"/>
        </w:rPr>
        <w:t xml:space="preserve"> в качестве нуждающихся в жилых помещениях, </w:t>
      </w:r>
      <w:r w:rsidR="00A2002D" w:rsidRPr="0060651F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 w:rsidR="00A2002D">
        <w:rPr>
          <w:rFonts w:ascii="Times New Roman" w:hAnsi="Times New Roman"/>
          <w:sz w:val="28"/>
          <w:szCs w:val="28"/>
        </w:rPr>
        <w:t xml:space="preserve">, </w:t>
      </w:r>
      <w:r w:rsidRPr="0060651F">
        <w:rPr>
          <w:rFonts w:ascii="Times New Roman" w:hAnsi="Times New Roman"/>
          <w:sz w:val="28"/>
          <w:szCs w:val="28"/>
        </w:rPr>
        <w:t xml:space="preserve"> в Пензенской области»</w:t>
      </w:r>
      <w:r w:rsidR="00C978E0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60651F">
        <w:rPr>
          <w:rFonts w:ascii="Times New Roman" w:hAnsi="Times New Roman"/>
          <w:sz w:val="28"/>
          <w:szCs w:val="28"/>
        </w:rPr>
        <w:t>, ст</w:t>
      </w:r>
      <w:r w:rsidR="00AC7FE1">
        <w:rPr>
          <w:rFonts w:ascii="Times New Roman" w:hAnsi="Times New Roman"/>
          <w:sz w:val="28"/>
          <w:szCs w:val="28"/>
        </w:rPr>
        <w:t>атьями</w:t>
      </w:r>
      <w:r w:rsidR="00372B20">
        <w:rPr>
          <w:rFonts w:ascii="Times New Roman" w:hAnsi="Times New Roman"/>
          <w:sz w:val="28"/>
          <w:szCs w:val="28"/>
        </w:rPr>
        <w:t xml:space="preserve"> </w:t>
      </w:r>
      <w:r w:rsidRPr="0060651F">
        <w:rPr>
          <w:rFonts w:ascii="Times New Roman" w:hAnsi="Times New Roman"/>
          <w:sz w:val="28"/>
          <w:szCs w:val="28"/>
        </w:rPr>
        <w:t>6</w:t>
      </w:r>
      <w:proofErr w:type="gramEnd"/>
      <w:r w:rsidRPr="0060651F">
        <w:rPr>
          <w:rFonts w:ascii="Times New Roman" w:hAnsi="Times New Roman"/>
          <w:sz w:val="28"/>
          <w:szCs w:val="28"/>
        </w:rPr>
        <w:t xml:space="preserve"> и 19 Устава </w:t>
      </w:r>
      <w:r w:rsidR="00814A5E">
        <w:rPr>
          <w:rFonts w:ascii="Times New Roman" w:hAnsi="Times New Roman"/>
          <w:sz w:val="28"/>
          <w:szCs w:val="28"/>
        </w:rPr>
        <w:t>Верхнеелюзанского</w:t>
      </w:r>
      <w:r w:rsidRPr="0060651F">
        <w:rPr>
          <w:rFonts w:ascii="Times New Roman" w:hAnsi="Times New Roman"/>
          <w:sz w:val="28"/>
          <w:szCs w:val="28"/>
        </w:rPr>
        <w:t xml:space="preserve"> сельсовета</w:t>
      </w:r>
      <w:r w:rsidR="00AC7FE1">
        <w:rPr>
          <w:rFonts w:ascii="Times New Roman" w:hAnsi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487C49" w:rsidRDefault="00487C49" w:rsidP="00814A5E">
      <w:pPr>
        <w:ind w:firstLine="0"/>
        <w:rPr>
          <w:rFonts w:ascii="Times New Roman" w:hAnsi="Times New Roman"/>
          <w:sz w:val="28"/>
          <w:szCs w:val="28"/>
        </w:rPr>
      </w:pPr>
    </w:p>
    <w:p w:rsidR="00814A5E" w:rsidRPr="00D63A6F" w:rsidRDefault="00814A5E" w:rsidP="00814A5E">
      <w:pPr>
        <w:ind w:firstLine="0"/>
        <w:rPr>
          <w:rFonts w:ascii="Times New Roman" w:hAnsi="Times New Roman"/>
          <w:sz w:val="28"/>
          <w:szCs w:val="28"/>
        </w:rPr>
      </w:pPr>
    </w:p>
    <w:p w:rsidR="00487C49" w:rsidRPr="00B1217B" w:rsidRDefault="00B1217B" w:rsidP="00D63A6F">
      <w:pPr>
        <w:jc w:val="center"/>
        <w:rPr>
          <w:rFonts w:ascii="Times New Roman" w:hAnsi="Times New Roman"/>
          <w:b/>
          <w:sz w:val="28"/>
          <w:szCs w:val="28"/>
        </w:rPr>
      </w:pPr>
      <w:r w:rsidRPr="00B1217B">
        <w:rPr>
          <w:rFonts w:ascii="Times New Roman" w:hAnsi="Times New Roman"/>
          <w:b/>
          <w:sz w:val="28"/>
          <w:szCs w:val="28"/>
        </w:rPr>
        <w:t xml:space="preserve">Комитет местного самоуправления </w:t>
      </w:r>
      <w:r w:rsidR="00814A5E">
        <w:rPr>
          <w:rFonts w:ascii="Times New Roman" w:hAnsi="Times New Roman"/>
          <w:b/>
          <w:sz w:val="28"/>
          <w:szCs w:val="28"/>
        </w:rPr>
        <w:t>Верхнеелюзанского</w:t>
      </w:r>
      <w:r w:rsidRPr="00B1217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487C49" w:rsidRPr="00B1217B">
        <w:rPr>
          <w:rFonts w:ascii="Times New Roman" w:hAnsi="Times New Roman"/>
          <w:b/>
          <w:sz w:val="28"/>
          <w:szCs w:val="28"/>
        </w:rPr>
        <w:t>Городищенского района</w:t>
      </w:r>
      <w:r w:rsidR="00F6400E" w:rsidRPr="00B121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1217B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B1217B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B1217B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B1217B">
        <w:rPr>
          <w:rFonts w:ascii="Times New Roman" w:hAnsi="Times New Roman"/>
          <w:b/>
          <w:sz w:val="28"/>
          <w:szCs w:val="28"/>
        </w:rPr>
        <w:t xml:space="preserve"> и л </w:t>
      </w:r>
      <w:r w:rsidR="00487C49" w:rsidRPr="00B1217B">
        <w:rPr>
          <w:rFonts w:ascii="Times New Roman" w:hAnsi="Times New Roman"/>
          <w:b/>
          <w:sz w:val="28"/>
          <w:szCs w:val="28"/>
        </w:rPr>
        <w:t>:</w:t>
      </w:r>
    </w:p>
    <w:p w:rsidR="00487C49" w:rsidRPr="00D63A6F" w:rsidRDefault="00487C49" w:rsidP="00D63A6F">
      <w:pPr>
        <w:rPr>
          <w:rFonts w:ascii="Times New Roman" w:hAnsi="Times New Roman"/>
          <w:sz w:val="28"/>
          <w:szCs w:val="28"/>
        </w:rPr>
      </w:pPr>
    </w:p>
    <w:p w:rsidR="00372B20" w:rsidRPr="00372B20" w:rsidRDefault="00372B20" w:rsidP="00372B20">
      <w:pPr>
        <w:pStyle w:val="6"/>
        <w:keepLines w:val="0"/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1. </w:t>
      </w:r>
      <w:proofErr w:type="gramStart"/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Установить на территории </w:t>
      </w:r>
      <w:r w:rsidR="00814A5E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Верхнеелюзанского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сельсовета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Городищенского района Пензенской области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размер дохода, приходящегося на каждого члена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гражданина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, в целях признания их малоимущими и пред</w:t>
      </w: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о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ставления им по договорам социального найма жилых помещений, равный прожиточному минимуму, установленному в соответствии с законодательством Пензенской области, в расчете на каждого члена семьи</w:t>
      </w:r>
      <w:r w:rsidR="00593818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проживающего гражданина)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за квартал, предшествующий дате </w:t>
      </w:r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lastRenderedPageBreak/>
        <w:t>подачи заявления о принятии</w:t>
      </w:r>
      <w:proofErr w:type="gramEnd"/>
      <w:r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на учет граждан в качестве нуждающихся в жилых помещениях</w:t>
      </w:r>
      <w:r w:rsidR="001B11C2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.</w:t>
      </w:r>
    </w:p>
    <w:p w:rsidR="00372B20" w:rsidRPr="00372B20" w:rsidRDefault="00EA185D" w:rsidP="00EA185D">
      <w:pPr>
        <w:pStyle w:val="6"/>
        <w:keepLines w:val="0"/>
        <w:spacing w:before="0" w:line="216" w:lineRule="auto"/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2.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 </w:t>
      </w:r>
      <w:proofErr w:type="gramStart"/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Установить стоимость имущества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, 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находящегося в собственности членов семьи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его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граждан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ина</w:t>
      </w:r>
      <w:r w:rsidR="00AC7FE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>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и подлежащего налогообложению, в целях признания граждан малоимущими, равную размеру денежных средств, необходимых семье</w:t>
      </w:r>
      <w:r w:rsidR="00264011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(одиноко проживающему гражданину)</w:t>
      </w:r>
      <w:r w:rsidR="00372B20" w:rsidRPr="00372B20">
        <w:rPr>
          <w:rFonts w:ascii="Times New Roman" w:hAnsi="Times New Roman" w:cs="Times New Roman"/>
          <w:bCs/>
          <w:i w:val="0"/>
          <w:snapToGrid w:val="0"/>
          <w:color w:val="auto"/>
          <w:sz w:val="28"/>
          <w:szCs w:val="28"/>
        </w:rPr>
        <w:t xml:space="preserve"> для приобретения жилого помещения по норме предоставления по договору социального найма, исчисляемую по следующей формуле:</w:t>
      </w:r>
      <w:proofErr w:type="gramEnd"/>
    </w:p>
    <w:p w:rsidR="00372B20" w:rsidRDefault="00372B20" w:rsidP="00AC7FE1">
      <w:pPr>
        <w:ind w:left="708" w:firstLine="312"/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 xml:space="preserve">(18 кв.м./установленная норма предоставления жилого помещения по договорам социального найма /) </w:t>
      </w:r>
      <w:proofErr w:type="spellStart"/>
      <w:r w:rsidRPr="00372B20">
        <w:rPr>
          <w:rFonts w:ascii="Times New Roman" w:hAnsi="Times New Roman"/>
          <w:sz w:val="28"/>
          <w:szCs w:val="28"/>
        </w:rPr>
        <w:t>х</w:t>
      </w:r>
      <w:proofErr w:type="spellEnd"/>
      <w:r w:rsidRPr="00372B20">
        <w:rPr>
          <w:rFonts w:ascii="Times New Roman" w:hAnsi="Times New Roman"/>
          <w:sz w:val="28"/>
          <w:szCs w:val="28"/>
        </w:rPr>
        <w:t xml:space="preserve"> (рыночная стоимость 1 кв</w:t>
      </w:r>
      <w:proofErr w:type="gramStart"/>
      <w:r w:rsidRPr="00372B20">
        <w:rPr>
          <w:rFonts w:ascii="Times New Roman" w:hAnsi="Times New Roman"/>
          <w:sz w:val="28"/>
          <w:szCs w:val="28"/>
        </w:rPr>
        <w:t>.м</w:t>
      </w:r>
      <w:proofErr w:type="gramEnd"/>
      <w:r w:rsidRPr="00372B20">
        <w:rPr>
          <w:rFonts w:ascii="Times New Roman" w:hAnsi="Times New Roman"/>
          <w:sz w:val="28"/>
          <w:szCs w:val="28"/>
        </w:rPr>
        <w:t xml:space="preserve"> жилой площади по Пензенской области, ежеквартально определяемая федеральным органом исполнительной власти, уполномоченным Правительством Российской Федерац</w:t>
      </w:r>
      <w:r w:rsidR="001B11C2">
        <w:rPr>
          <w:rFonts w:ascii="Times New Roman" w:hAnsi="Times New Roman"/>
          <w:sz w:val="28"/>
          <w:szCs w:val="28"/>
        </w:rPr>
        <w:t xml:space="preserve">ии) </w:t>
      </w:r>
      <w:proofErr w:type="spellStart"/>
      <w:r w:rsidR="001B11C2">
        <w:rPr>
          <w:rFonts w:ascii="Times New Roman" w:hAnsi="Times New Roman"/>
          <w:sz w:val="28"/>
          <w:szCs w:val="28"/>
        </w:rPr>
        <w:t>х</w:t>
      </w:r>
      <w:proofErr w:type="spellEnd"/>
      <w:r w:rsidR="001B11C2">
        <w:rPr>
          <w:rFonts w:ascii="Times New Roman" w:hAnsi="Times New Roman"/>
          <w:sz w:val="28"/>
          <w:szCs w:val="28"/>
        </w:rPr>
        <w:t xml:space="preserve"> (количество членов семьи).</w:t>
      </w:r>
    </w:p>
    <w:p w:rsidR="00372B20" w:rsidRPr="00372B20" w:rsidRDefault="00372B20" w:rsidP="00372B20">
      <w:pPr>
        <w:rPr>
          <w:rFonts w:ascii="Times New Roman" w:hAnsi="Times New Roman"/>
          <w:bCs/>
          <w:snapToGrid w:val="0"/>
          <w:sz w:val="28"/>
          <w:szCs w:val="28"/>
        </w:rPr>
      </w:pPr>
      <w:r w:rsidRPr="00372B20">
        <w:rPr>
          <w:rFonts w:ascii="Times New Roman" w:hAnsi="Times New Roman"/>
          <w:bCs/>
          <w:snapToGrid w:val="0"/>
          <w:sz w:val="28"/>
          <w:szCs w:val="28"/>
        </w:rPr>
        <w:t>3.</w:t>
      </w:r>
      <w:r w:rsidR="00CB0A63">
        <w:rPr>
          <w:rFonts w:ascii="Times New Roman" w:hAnsi="Times New Roman"/>
          <w:bCs/>
          <w:snapToGrid w:val="0"/>
          <w:sz w:val="28"/>
          <w:szCs w:val="28"/>
        </w:rPr>
        <w:t xml:space="preserve">  </w:t>
      </w:r>
      <w:proofErr w:type="gramStart"/>
      <w:r w:rsidR="00C978E0">
        <w:rPr>
          <w:rFonts w:ascii="Times New Roman" w:hAnsi="Times New Roman"/>
          <w:sz w:val="28"/>
          <w:szCs w:val="28"/>
        </w:rPr>
        <w:t>Признать утратившим силу р</w:t>
      </w:r>
      <w:r w:rsidR="00CB0A63">
        <w:rPr>
          <w:rFonts w:ascii="Times New Roman" w:hAnsi="Times New Roman"/>
          <w:sz w:val="28"/>
          <w:szCs w:val="28"/>
        </w:rPr>
        <w:t>ешение</w:t>
      </w:r>
      <w:r w:rsidR="00264011">
        <w:rPr>
          <w:rFonts w:ascii="Times New Roman" w:hAnsi="Times New Roman"/>
          <w:sz w:val="28"/>
          <w:szCs w:val="28"/>
        </w:rPr>
        <w:t xml:space="preserve"> Комитета местного самоуправления </w:t>
      </w:r>
      <w:r w:rsidR="00814A5E">
        <w:rPr>
          <w:rFonts w:ascii="Times New Roman" w:hAnsi="Times New Roman"/>
          <w:sz w:val="28"/>
          <w:szCs w:val="28"/>
        </w:rPr>
        <w:t>Верхнеелюзанского</w:t>
      </w:r>
      <w:r w:rsidR="00264011">
        <w:rPr>
          <w:rFonts w:ascii="Times New Roman" w:hAnsi="Times New Roman"/>
          <w:sz w:val="28"/>
          <w:szCs w:val="28"/>
        </w:rPr>
        <w:t xml:space="preserve"> сельсовета </w:t>
      </w:r>
      <w:r w:rsidR="00264011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</w:t>
      </w:r>
      <w:r w:rsidR="00CB0A63">
        <w:rPr>
          <w:rFonts w:ascii="Times New Roman" w:hAnsi="Times New Roman"/>
          <w:sz w:val="28"/>
          <w:szCs w:val="28"/>
        </w:rPr>
        <w:t xml:space="preserve">  </w:t>
      </w:r>
      <w:r w:rsidR="00264011">
        <w:rPr>
          <w:rFonts w:ascii="Times New Roman" w:hAnsi="Times New Roman"/>
          <w:snapToGrid w:val="0"/>
          <w:sz w:val="28"/>
          <w:szCs w:val="28"/>
        </w:rPr>
        <w:t>от</w:t>
      </w:r>
      <w:r w:rsidR="00264011" w:rsidRPr="00EA185D">
        <w:rPr>
          <w:rFonts w:ascii="Times New Roman" w:hAnsi="Times New Roman"/>
          <w:sz w:val="28"/>
        </w:rPr>
        <w:t xml:space="preserve"> </w:t>
      </w:r>
      <w:r w:rsidR="00264011" w:rsidRPr="00593EBF">
        <w:rPr>
          <w:rFonts w:ascii="Times New Roman" w:hAnsi="Times New Roman"/>
          <w:sz w:val="28"/>
        </w:rPr>
        <w:t xml:space="preserve">25.05.2006 </w:t>
      </w:r>
      <w:r w:rsidR="00593EBF" w:rsidRPr="00593EBF">
        <w:rPr>
          <w:rFonts w:ascii="Times New Roman" w:hAnsi="Times New Roman"/>
          <w:snapToGrid w:val="0"/>
          <w:sz w:val="28"/>
        </w:rPr>
        <w:t>№ 84 – 20</w:t>
      </w:r>
      <w:r w:rsidR="00264011" w:rsidRPr="00593EBF">
        <w:rPr>
          <w:rFonts w:ascii="Times New Roman" w:hAnsi="Times New Roman"/>
          <w:snapToGrid w:val="0"/>
          <w:sz w:val="28"/>
        </w:rPr>
        <w:t>/4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>
        <w:rPr>
          <w:rFonts w:ascii="Times New Roman" w:hAnsi="Times New Roman"/>
          <w:sz w:val="28"/>
          <w:szCs w:val="28"/>
        </w:rPr>
        <w:t>«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 xml:space="preserve">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814A5E">
        <w:rPr>
          <w:rFonts w:ascii="Times New Roman" w:hAnsi="Times New Roman"/>
          <w:snapToGrid w:val="0"/>
          <w:sz w:val="28"/>
          <w:szCs w:val="28"/>
        </w:rPr>
        <w:t>Верхнеелюзанского</w:t>
      </w:r>
      <w:r w:rsidR="00CB0A63" w:rsidRPr="00EA185D">
        <w:rPr>
          <w:rFonts w:ascii="Times New Roman" w:hAnsi="Times New Roman"/>
          <w:snapToGrid w:val="0"/>
          <w:sz w:val="28"/>
          <w:szCs w:val="28"/>
        </w:rPr>
        <w:t xml:space="preserve"> сельсовета</w:t>
      </w:r>
      <w:r w:rsidR="00CB0A63">
        <w:rPr>
          <w:rFonts w:ascii="Times New Roman" w:hAnsi="Times New Roman"/>
          <w:snapToGrid w:val="0"/>
          <w:sz w:val="28"/>
          <w:szCs w:val="28"/>
        </w:rPr>
        <w:t>»</w:t>
      </w:r>
      <w:r w:rsidR="001B11C2">
        <w:rPr>
          <w:rFonts w:ascii="Times New Roman" w:hAnsi="Times New Roman"/>
          <w:sz w:val="28"/>
        </w:rPr>
        <w:t>.</w:t>
      </w:r>
      <w:proofErr w:type="gramEnd"/>
    </w:p>
    <w:p w:rsidR="00372B20" w:rsidRDefault="00372B20" w:rsidP="00372B20">
      <w:pPr>
        <w:rPr>
          <w:rFonts w:ascii="Times New Roman" w:hAnsi="Times New Roman"/>
          <w:sz w:val="28"/>
          <w:szCs w:val="28"/>
        </w:rPr>
      </w:pPr>
      <w:r w:rsidRPr="00372B20">
        <w:rPr>
          <w:rFonts w:ascii="Times New Roman" w:hAnsi="Times New Roman"/>
          <w:sz w:val="28"/>
          <w:szCs w:val="28"/>
        </w:rPr>
        <w:t xml:space="preserve">4. </w:t>
      </w:r>
      <w:r w:rsidR="00CB0A63" w:rsidRPr="00D63A6F">
        <w:rPr>
          <w:rFonts w:ascii="Times New Roman" w:hAnsi="Times New Roman"/>
          <w:sz w:val="28"/>
          <w:szCs w:val="28"/>
        </w:rPr>
        <w:t xml:space="preserve">Настоящее решение опубликовать в информационном бюллетене </w:t>
      </w:r>
      <w:r w:rsidR="00CB0A63"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r w:rsidR="00814A5E">
        <w:rPr>
          <w:rFonts w:ascii="Times New Roman" w:hAnsi="Times New Roman"/>
          <w:sz w:val="28"/>
          <w:szCs w:val="28"/>
        </w:rPr>
        <w:t>Верхнеелюзанского</w:t>
      </w:r>
      <w:r w:rsidR="00CB0A63">
        <w:rPr>
          <w:rFonts w:ascii="Times New Roman" w:hAnsi="Times New Roman"/>
          <w:sz w:val="28"/>
          <w:szCs w:val="28"/>
        </w:rPr>
        <w:t xml:space="preserve"> сельсовета </w:t>
      </w:r>
      <w:r w:rsidR="00CB0A63" w:rsidRPr="00D63A6F">
        <w:rPr>
          <w:rFonts w:ascii="Times New Roman" w:hAnsi="Times New Roman"/>
          <w:sz w:val="28"/>
          <w:szCs w:val="28"/>
        </w:rPr>
        <w:t>Городищенского района Пензенской области «</w:t>
      </w:r>
      <w:r w:rsidR="00593EBF">
        <w:rPr>
          <w:rFonts w:ascii="Times New Roman" w:hAnsi="Times New Roman"/>
          <w:sz w:val="28"/>
          <w:szCs w:val="28"/>
        </w:rPr>
        <w:t>Верхнеелюзанские</w:t>
      </w:r>
      <w:r w:rsidR="00CB0A63">
        <w:rPr>
          <w:rFonts w:ascii="Times New Roman" w:hAnsi="Times New Roman"/>
          <w:sz w:val="28"/>
          <w:szCs w:val="28"/>
        </w:rPr>
        <w:t xml:space="preserve"> вести</w:t>
      </w:r>
      <w:r w:rsidR="00CB0A63" w:rsidRPr="00D63A6F">
        <w:rPr>
          <w:rFonts w:ascii="Times New Roman" w:hAnsi="Times New Roman"/>
          <w:sz w:val="28"/>
          <w:szCs w:val="28"/>
        </w:rPr>
        <w:t>».</w:t>
      </w:r>
    </w:p>
    <w:p w:rsidR="00CF5BA0" w:rsidRDefault="00372B20" w:rsidP="00CF5B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72B20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211530">
        <w:rPr>
          <w:rFonts w:ascii="Times New Roman" w:hAnsi="Times New Roman"/>
          <w:sz w:val="28"/>
          <w:szCs w:val="28"/>
        </w:rPr>
        <w:t xml:space="preserve"> на</w:t>
      </w:r>
      <w:r w:rsidR="00CB0A63" w:rsidRPr="00372B20">
        <w:rPr>
          <w:rFonts w:ascii="Times New Roman" w:hAnsi="Times New Roman"/>
          <w:sz w:val="28"/>
          <w:szCs w:val="28"/>
        </w:rPr>
        <w:t xml:space="preserve"> следующий</w:t>
      </w:r>
      <w:r w:rsidR="00211530">
        <w:rPr>
          <w:rFonts w:ascii="Times New Roman" w:hAnsi="Times New Roman"/>
          <w:sz w:val="28"/>
          <w:szCs w:val="28"/>
        </w:rPr>
        <w:t xml:space="preserve"> день после дня </w:t>
      </w:r>
      <w:r w:rsidR="00CB0A63" w:rsidRPr="00372B20">
        <w:rPr>
          <w:rFonts w:ascii="Times New Roman" w:hAnsi="Times New Roman"/>
          <w:sz w:val="28"/>
          <w:szCs w:val="28"/>
        </w:rPr>
        <w:t>его официального</w:t>
      </w:r>
      <w:r w:rsidR="00264011">
        <w:rPr>
          <w:rFonts w:ascii="Times New Roman" w:hAnsi="Times New Roman"/>
          <w:sz w:val="28"/>
          <w:szCs w:val="28"/>
        </w:rPr>
        <w:t xml:space="preserve"> </w:t>
      </w:r>
      <w:r w:rsidR="00CB0A63" w:rsidRPr="00372B20">
        <w:rPr>
          <w:rFonts w:ascii="Times New Roman" w:hAnsi="Times New Roman"/>
          <w:sz w:val="28"/>
          <w:szCs w:val="28"/>
        </w:rPr>
        <w:t>опубликования.</w:t>
      </w:r>
    </w:p>
    <w:p w:rsidR="00396768" w:rsidRDefault="00CB0A63" w:rsidP="00CF5B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D63A6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3A6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</w:t>
      </w:r>
      <w:r w:rsidRPr="00D63A6F">
        <w:rPr>
          <w:rFonts w:ascii="Times New Roman" w:hAnsi="Times New Roman"/>
          <w:sz w:val="28"/>
          <w:szCs w:val="28"/>
        </w:rPr>
        <w:t xml:space="preserve"> </w:t>
      </w:r>
      <w:r w:rsidR="00814A5E">
        <w:rPr>
          <w:rFonts w:ascii="Times New Roman" w:hAnsi="Times New Roman"/>
          <w:sz w:val="28"/>
          <w:szCs w:val="28"/>
        </w:rPr>
        <w:t>Верхнеелюзанского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D63A6F">
        <w:rPr>
          <w:rFonts w:ascii="Times New Roman" w:hAnsi="Times New Roman"/>
          <w:sz w:val="28"/>
          <w:szCs w:val="28"/>
        </w:rPr>
        <w:t>Городищенского района.</w:t>
      </w:r>
    </w:p>
    <w:p w:rsidR="00396768" w:rsidRDefault="00396768" w:rsidP="009766C7">
      <w:pPr>
        <w:autoSpaceDE w:val="0"/>
        <w:autoSpaceDN w:val="0"/>
        <w:adjustRightInd w:val="0"/>
        <w:ind w:firstLine="53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87C49" w:rsidRDefault="00487C49" w:rsidP="00D63A6F">
      <w:pPr>
        <w:jc w:val="right"/>
        <w:rPr>
          <w:rFonts w:ascii="Times New Roman" w:hAnsi="Times New Roman"/>
          <w:sz w:val="28"/>
          <w:szCs w:val="28"/>
        </w:rPr>
      </w:pPr>
    </w:p>
    <w:p w:rsidR="00B31668" w:rsidRDefault="00B31668" w:rsidP="008D6F38">
      <w:pPr>
        <w:rPr>
          <w:rFonts w:ascii="Times New Roman" w:hAnsi="Times New Roman"/>
          <w:sz w:val="28"/>
          <w:szCs w:val="28"/>
        </w:rPr>
      </w:pPr>
    </w:p>
    <w:p w:rsidR="004B348D" w:rsidRDefault="004B348D" w:rsidP="008D6F38">
      <w:pPr>
        <w:rPr>
          <w:rFonts w:ascii="Times New Roman" w:hAnsi="Times New Roman"/>
          <w:sz w:val="28"/>
          <w:szCs w:val="28"/>
        </w:rPr>
      </w:pPr>
    </w:p>
    <w:p w:rsidR="00B1217B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 xml:space="preserve">Глава </w:t>
      </w:r>
      <w:r w:rsidR="00814A5E">
        <w:rPr>
          <w:rFonts w:ascii="Times New Roman" w:hAnsi="Times New Roman"/>
          <w:sz w:val="28"/>
          <w:szCs w:val="28"/>
        </w:rPr>
        <w:t>Верхнеелюзанского</w:t>
      </w:r>
      <w:r w:rsidR="00B1217B">
        <w:rPr>
          <w:rFonts w:ascii="Times New Roman" w:hAnsi="Times New Roman"/>
          <w:sz w:val="28"/>
          <w:szCs w:val="28"/>
        </w:rPr>
        <w:t xml:space="preserve"> сельсовета</w:t>
      </w:r>
    </w:p>
    <w:p w:rsidR="00487C49" w:rsidRPr="008D6F38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Городищенского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района</w:t>
      </w:r>
    </w:p>
    <w:p w:rsidR="00487C49" w:rsidRDefault="00487C49" w:rsidP="008D6F38">
      <w:pPr>
        <w:rPr>
          <w:rFonts w:ascii="Times New Roman" w:hAnsi="Times New Roman"/>
          <w:sz w:val="28"/>
          <w:szCs w:val="28"/>
        </w:rPr>
      </w:pPr>
      <w:r w:rsidRPr="008D6F38">
        <w:rPr>
          <w:rFonts w:ascii="Times New Roman" w:hAnsi="Times New Roman"/>
          <w:sz w:val="28"/>
          <w:szCs w:val="28"/>
        </w:rPr>
        <w:t>Пензенской</w:t>
      </w:r>
      <w:r w:rsidR="00F6400E" w:rsidRPr="008D6F38">
        <w:rPr>
          <w:rFonts w:ascii="Times New Roman" w:hAnsi="Times New Roman"/>
          <w:sz w:val="28"/>
          <w:szCs w:val="28"/>
        </w:rPr>
        <w:t xml:space="preserve"> </w:t>
      </w:r>
      <w:r w:rsidRPr="008D6F38">
        <w:rPr>
          <w:rFonts w:ascii="Times New Roman" w:hAnsi="Times New Roman"/>
          <w:sz w:val="28"/>
          <w:szCs w:val="28"/>
        </w:rPr>
        <w:t>области</w:t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8D6F38">
        <w:rPr>
          <w:rFonts w:ascii="Times New Roman" w:hAnsi="Times New Roman"/>
          <w:sz w:val="28"/>
          <w:szCs w:val="28"/>
        </w:rPr>
        <w:tab/>
      </w:r>
      <w:r w:rsidR="00593EBF">
        <w:rPr>
          <w:rFonts w:ascii="Times New Roman" w:hAnsi="Times New Roman"/>
          <w:sz w:val="28"/>
          <w:szCs w:val="28"/>
        </w:rPr>
        <w:t>Ш.М. Исляев</w:t>
      </w:r>
    </w:p>
    <w:p w:rsidR="00C23996" w:rsidRDefault="00C23996" w:rsidP="008D6F38">
      <w:pPr>
        <w:rPr>
          <w:rFonts w:ascii="Times New Roman" w:hAnsi="Times New Roman"/>
          <w:sz w:val="28"/>
          <w:szCs w:val="28"/>
        </w:rPr>
      </w:pPr>
    </w:p>
    <w:p w:rsidR="0088556A" w:rsidRDefault="0088556A" w:rsidP="00C23996">
      <w:pPr>
        <w:ind w:firstLine="0"/>
        <w:rPr>
          <w:rFonts w:ascii="Times New Roman" w:hAnsi="Times New Roman"/>
        </w:rPr>
      </w:pPr>
    </w:p>
    <w:sectPr w:rsidR="0088556A" w:rsidSect="0007794A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BC6" w:rsidRDefault="007F7BC6" w:rsidP="00F6400E">
      <w:r>
        <w:separator/>
      </w:r>
    </w:p>
  </w:endnote>
  <w:endnote w:type="continuationSeparator" w:id="0">
    <w:p w:rsidR="007F7BC6" w:rsidRDefault="007F7BC6" w:rsidP="00F6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BC6" w:rsidRDefault="007F7BC6" w:rsidP="00F6400E">
      <w:r>
        <w:separator/>
      </w:r>
    </w:p>
  </w:footnote>
  <w:footnote w:type="continuationSeparator" w:id="0">
    <w:p w:rsidR="007F7BC6" w:rsidRDefault="007F7BC6" w:rsidP="00F64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72"/>
    <w:multiLevelType w:val="multilevel"/>
    <w:tmpl w:val="663ECF3E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A9B3D1A"/>
    <w:multiLevelType w:val="hybridMultilevel"/>
    <w:tmpl w:val="6CE63886"/>
    <w:lvl w:ilvl="0" w:tplc="A440A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24AF52E" w:tentative="1">
      <w:start w:val="1"/>
      <w:numFmt w:val="lowerLetter"/>
      <w:lvlText w:val="%2."/>
      <w:lvlJc w:val="left"/>
      <w:pPr>
        <w:ind w:left="1789" w:hanging="360"/>
      </w:pPr>
    </w:lvl>
    <w:lvl w:ilvl="2" w:tplc="6ACA67C8" w:tentative="1">
      <w:start w:val="1"/>
      <w:numFmt w:val="lowerRoman"/>
      <w:lvlText w:val="%3."/>
      <w:lvlJc w:val="right"/>
      <w:pPr>
        <w:ind w:left="2509" w:hanging="180"/>
      </w:pPr>
    </w:lvl>
    <w:lvl w:ilvl="3" w:tplc="F0D82558" w:tentative="1">
      <w:start w:val="1"/>
      <w:numFmt w:val="decimal"/>
      <w:lvlText w:val="%4."/>
      <w:lvlJc w:val="left"/>
      <w:pPr>
        <w:ind w:left="3229" w:hanging="360"/>
      </w:pPr>
    </w:lvl>
    <w:lvl w:ilvl="4" w:tplc="1B6EA162" w:tentative="1">
      <w:start w:val="1"/>
      <w:numFmt w:val="lowerLetter"/>
      <w:lvlText w:val="%5."/>
      <w:lvlJc w:val="left"/>
      <w:pPr>
        <w:ind w:left="3949" w:hanging="360"/>
      </w:pPr>
    </w:lvl>
    <w:lvl w:ilvl="5" w:tplc="BCF82064" w:tentative="1">
      <w:start w:val="1"/>
      <w:numFmt w:val="lowerRoman"/>
      <w:lvlText w:val="%6."/>
      <w:lvlJc w:val="right"/>
      <w:pPr>
        <w:ind w:left="4669" w:hanging="180"/>
      </w:pPr>
    </w:lvl>
    <w:lvl w:ilvl="6" w:tplc="ED3485F0" w:tentative="1">
      <w:start w:val="1"/>
      <w:numFmt w:val="decimal"/>
      <w:lvlText w:val="%7."/>
      <w:lvlJc w:val="left"/>
      <w:pPr>
        <w:ind w:left="5389" w:hanging="360"/>
      </w:pPr>
    </w:lvl>
    <w:lvl w:ilvl="7" w:tplc="ED68777A" w:tentative="1">
      <w:start w:val="1"/>
      <w:numFmt w:val="lowerLetter"/>
      <w:lvlText w:val="%8."/>
      <w:lvlJc w:val="left"/>
      <w:pPr>
        <w:ind w:left="6109" w:hanging="360"/>
      </w:pPr>
    </w:lvl>
    <w:lvl w:ilvl="8" w:tplc="DE867C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2B70B9"/>
    <w:multiLevelType w:val="hybridMultilevel"/>
    <w:tmpl w:val="965019E2"/>
    <w:lvl w:ilvl="0" w:tplc="AF749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183C87"/>
    <w:multiLevelType w:val="multilevel"/>
    <w:tmpl w:val="837A4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61293D23"/>
    <w:multiLevelType w:val="hybridMultilevel"/>
    <w:tmpl w:val="A02A1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574E1D"/>
    <w:multiLevelType w:val="hybridMultilevel"/>
    <w:tmpl w:val="C4CEA658"/>
    <w:lvl w:ilvl="0" w:tplc="C764F05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E08CD67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6A684D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0D4D458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C14FC5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146DE5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5850505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D606367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EEA0F2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646"/>
    <w:rsid w:val="00000527"/>
    <w:rsid w:val="000036CD"/>
    <w:rsid w:val="000044E5"/>
    <w:rsid w:val="0000799A"/>
    <w:rsid w:val="00011355"/>
    <w:rsid w:val="00016276"/>
    <w:rsid w:val="000243D5"/>
    <w:rsid w:val="00026E93"/>
    <w:rsid w:val="00027FB9"/>
    <w:rsid w:val="0003352D"/>
    <w:rsid w:val="00034B60"/>
    <w:rsid w:val="0003678A"/>
    <w:rsid w:val="0004179F"/>
    <w:rsid w:val="00041BE9"/>
    <w:rsid w:val="00042B32"/>
    <w:rsid w:val="000513A1"/>
    <w:rsid w:val="00054A0D"/>
    <w:rsid w:val="00055B85"/>
    <w:rsid w:val="00064AD5"/>
    <w:rsid w:val="000708DA"/>
    <w:rsid w:val="00070CB5"/>
    <w:rsid w:val="00075B76"/>
    <w:rsid w:val="0007794A"/>
    <w:rsid w:val="000807DA"/>
    <w:rsid w:val="000813E2"/>
    <w:rsid w:val="00082C70"/>
    <w:rsid w:val="00085484"/>
    <w:rsid w:val="00086C1D"/>
    <w:rsid w:val="0009109B"/>
    <w:rsid w:val="00091174"/>
    <w:rsid w:val="000936C0"/>
    <w:rsid w:val="00093904"/>
    <w:rsid w:val="000A45A1"/>
    <w:rsid w:val="000B1528"/>
    <w:rsid w:val="000B37FF"/>
    <w:rsid w:val="000B4A94"/>
    <w:rsid w:val="000B4F69"/>
    <w:rsid w:val="000B7984"/>
    <w:rsid w:val="000C1E9F"/>
    <w:rsid w:val="000C1F72"/>
    <w:rsid w:val="000C3C9B"/>
    <w:rsid w:val="000D20CF"/>
    <w:rsid w:val="000D265E"/>
    <w:rsid w:val="000D4847"/>
    <w:rsid w:val="000D7A0D"/>
    <w:rsid w:val="000E420B"/>
    <w:rsid w:val="000E5992"/>
    <w:rsid w:val="000E6E94"/>
    <w:rsid w:val="000F6C04"/>
    <w:rsid w:val="000F770C"/>
    <w:rsid w:val="00100A53"/>
    <w:rsid w:val="00101200"/>
    <w:rsid w:val="00102D09"/>
    <w:rsid w:val="00106E7F"/>
    <w:rsid w:val="00107765"/>
    <w:rsid w:val="001112C4"/>
    <w:rsid w:val="00115757"/>
    <w:rsid w:val="00117125"/>
    <w:rsid w:val="00122C6A"/>
    <w:rsid w:val="00123624"/>
    <w:rsid w:val="00134061"/>
    <w:rsid w:val="00135B58"/>
    <w:rsid w:val="00137649"/>
    <w:rsid w:val="001409AC"/>
    <w:rsid w:val="00140FE5"/>
    <w:rsid w:val="0014260D"/>
    <w:rsid w:val="00144D12"/>
    <w:rsid w:val="00147DED"/>
    <w:rsid w:val="00150850"/>
    <w:rsid w:val="001540D0"/>
    <w:rsid w:val="00156F83"/>
    <w:rsid w:val="0015786E"/>
    <w:rsid w:val="00162404"/>
    <w:rsid w:val="00163C07"/>
    <w:rsid w:val="001735DB"/>
    <w:rsid w:val="001776B1"/>
    <w:rsid w:val="00180B4C"/>
    <w:rsid w:val="00183863"/>
    <w:rsid w:val="0018498F"/>
    <w:rsid w:val="00185FB4"/>
    <w:rsid w:val="00190193"/>
    <w:rsid w:val="001905CF"/>
    <w:rsid w:val="0019480C"/>
    <w:rsid w:val="00197E45"/>
    <w:rsid w:val="001A1623"/>
    <w:rsid w:val="001B11C2"/>
    <w:rsid w:val="001B1239"/>
    <w:rsid w:val="001B6F22"/>
    <w:rsid w:val="001D41CD"/>
    <w:rsid w:val="001D7360"/>
    <w:rsid w:val="001D7D64"/>
    <w:rsid w:val="001E0DA1"/>
    <w:rsid w:val="001E5041"/>
    <w:rsid w:val="001E53A5"/>
    <w:rsid w:val="001E5611"/>
    <w:rsid w:val="001E6027"/>
    <w:rsid w:val="00200589"/>
    <w:rsid w:val="00201D58"/>
    <w:rsid w:val="0020759B"/>
    <w:rsid w:val="00211530"/>
    <w:rsid w:val="002123F9"/>
    <w:rsid w:val="0021354E"/>
    <w:rsid w:val="002230BC"/>
    <w:rsid w:val="00227005"/>
    <w:rsid w:val="00227718"/>
    <w:rsid w:val="00227A26"/>
    <w:rsid w:val="00233A98"/>
    <w:rsid w:val="00236994"/>
    <w:rsid w:val="0025056C"/>
    <w:rsid w:val="0025132F"/>
    <w:rsid w:val="002531B5"/>
    <w:rsid w:val="00253F82"/>
    <w:rsid w:val="002547C3"/>
    <w:rsid w:val="0026282E"/>
    <w:rsid w:val="00264011"/>
    <w:rsid w:val="00280D5F"/>
    <w:rsid w:val="00282110"/>
    <w:rsid w:val="0029272C"/>
    <w:rsid w:val="00292BFF"/>
    <w:rsid w:val="00293280"/>
    <w:rsid w:val="002932AB"/>
    <w:rsid w:val="00293B7D"/>
    <w:rsid w:val="002951A6"/>
    <w:rsid w:val="002954CB"/>
    <w:rsid w:val="002A020A"/>
    <w:rsid w:val="002A7EA9"/>
    <w:rsid w:val="002B262A"/>
    <w:rsid w:val="002B377E"/>
    <w:rsid w:val="002B77E3"/>
    <w:rsid w:val="002D58C9"/>
    <w:rsid w:val="002E1861"/>
    <w:rsid w:val="002E2BBF"/>
    <w:rsid w:val="002E2C05"/>
    <w:rsid w:val="002E36AA"/>
    <w:rsid w:val="00300E75"/>
    <w:rsid w:val="00312ECE"/>
    <w:rsid w:val="003168EE"/>
    <w:rsid w:val="003323F0"/>
    <w:rsid w:val="003340BF"/>
    <w:rsid w:val="00335C7C"/>
    <w:rsid w:val="003429C8"/>
    <w:rsid w:val="00362121"/>
    <w:rsid w:val="00362C36"/>
    <w:rsid w:val="0037124A"/>
    <w:rsid w:val="00372B20"/>
    <w:rsid w:val="00377DE6"/>
    <w:rsid w:val="00381B03"/>
    <w:rsid w:val="00381C79"/>
    <w:rsid w:val="00382C5A"/>
    <w:rsid w:val="003865C1"/>
    <w:rsid w:val="00392C88"/>
    <w:rsid w:val="0039458D"/>
    <w:rsid w:val="00396768"/>
    <w:rsid w:val="003A7F2C"/>
    <w:rsid w:val="003B162B"/>
    <w:rsid w:val="003B1D43"/>
    <w:rsid w:val="003B2885"/>
    <w:rsid w:val="003C0DC0"/>
    <w:rsid w:val="003C1C0B"/>
    <w:rsid w:val="003C2D00"/>
    <w:rsid w:val="003C42B7"/>
    <w:rsid w:val="003D0248"/>
    <w:rsid w:val="003D1070"/>
    <w:rsid w:val="003D676C"/>
    <w:rsid w:val="003E5536"/>
    <w:rsid w:val="003F0400"/>
    <w:rsid w:val="003F1D61"/>
    <w:rsid w:val="003F7066"/>
    <w:rsid w:val="003F7936"/>
    <w:rsid w:val="004017E0"/>
    <w:rsid w:val="00402B20"/>
    <w:rsid w:val="0040330E"/>
    <w:rsid w:val="0040722A"/>
    <w:rsid w:val="004128DA"/>
    <w:rsid w:val="00414280"/>
    <w:rsid w:val="004178C9"/>
    <w:rsid w:val="004268B0"/>
    <w:rsid w:val="004274D4"/>
    <w:rsid w:val="00434906"/>
    <w:rsid w:val="00444E7C"/>
    <w:rsid w:val="004472EE"/>
    <w:rsid w:val="0046378A"/>
    <w:rsid w:val="00466208"/>
    <w:rsid w:val="00467376"/>
    <w:rsid w:val="0047225E"/>
    <w:rsid w:val="004810C1"/>
    <w:rsid w:val="0048475D"/>
    <w:rsid w:val="00487C49"/>
    <w:rsid w:val="00491AD8"/>
    <w:rsid w:val="004A326C"/>
    <w:rsid w:val="004A3C4C"/>
    <w:rsid w:val="004B1749"/>
    <w:rsid w:val="004B348D"/>
    <w:rsid w:val="004B38C5"/>
    <w:rsid w:val="004B571A"/>
    <w:rsid w:val="004C1366"/>
    <w:rsid w:val="004C68A3"/>
    <w:rsid w:val="004D0352"/>
    <w:rsid w:val="004D4374"/>
    <w:rsid w:val="004D74EA"/>
    <w:rsid w:val="004E2486"/>
    <w:rsid w:val="004F0D10"/>
    <w:rsid w:val="00512D3C"/>
    <w:rsid w:val="00521A05"/>
    <w:rsid w:val="00534093"/>
    <w:rsid w:val="00536A77"/>
    <w:rsid w:val="005418AD"/>
    <w:rsid w:val="00542170"/>
    <w:rsid w:val="0055021B"/>
    <w:rsid w:val="0055155A"/>
    <w:rsid w:val="00557378"/>
    <w:rsid w:val="0056081A"/>
    <w:rsid w:val="00561F29"/>
    <w:rsid w:val="00567204"/>
    <w:rsid w:val="00567FE8"/>
    <w:rsid w:val="00583F6C"/>
    <w:rsid w:val="00587A03"/>
    <w:rsid w:val="00593818"/>
    <w:rsid w:val="00593EBF"/>
    <w:rsid w:val="005A2335"/>
    <w:rsid w:val="005B0BFC"/>
    <w:rsid w:val="005B62E3"/>
    <w:rsid w:val="005B67CF"/>
    <w:rsid w:val="005B7812"/>
    <w:rsid w:val="005C2F8B"/>
    <w:rsid w:val="005D0B9D"/>
    <w:rsid w:val="005D5779"/>
    <w:rsid w:val="005D642E"/>
    <w:rsid w:val="005D64A0"/>
    <w:rsid w:val="005D6886"/>
    <w:rsid w:val="005E5B8F"/>
    <w:rsid w:val="005F11A1"/>
    <w:rsid w:val="0060651F"/>
    <w:rsid w:val="00606CA0"/>
    <w:rsid w:val="00612992"/>
    <w:rsid w:val="00613FB7"/>
    <w:rsid w:val="00621F8E"/>
    <w:rsid w:val="00624325"/>
    <w:rsid w:val="00626F23"/>
    <w:rsid w:val="00631920"/>
    <w:rsid w:val="00632EE2"/>
    <w:rsid w:val="00635D25"/>
    <w:rsid w:val="0063708A"/>
    <w:rsid w:val="006531F6"/>
    <w:rsid w:val="006532CC"/>
    <w:rsid w:val="006536F2"/>
    <w:rsid w:val="0065396A"/>
    <w:rsid w:val="00653E88"/>
    <w:rsid w:val="00654F44"/>
    <w:rsid w:val="00655CD0"/>
    <w:rsid w:val="00655DDC"/>
    <w:rsid w:val="00664782"/>
    <w:rsid w:val="00666AAE"/>
    <w:rsid w:val="00673829"/>
    <w:rsid w:val="00676B21"/>
    <w:rsid w:val="00681C96"/>
    <w:rsid w:val="00682533"/>
    <w:rsid w:val="00686B72"/>
    <w:rsid w:val="00687AD7"/>
    <w:rsid w:val="00694E0E"/>
    <w:rsid w:val="006955FA"/>
    <w:rsid w:val="006962E1"/>
    <w:rsid w:val="006A5CF2"/>
    <w:rsid w:val="006A6E4E"/>
    <w:rsid w:val="006B2C05"/>
    <w:rsid w:val="006C003B"/>
    <w:rsid w:val="006C1CDD"/>
    <w:rsid w:val="006C52E7"/>
    <w:rsid w:val="006C7AF7"/>
    <w:rsid w:val="006D4EAA"/>
    <w:rsid w:val="006D78B1"/>
    <w:rsid w:val="006E0B5A"/>
    <w:rsid w:val="006F052A"/>
    <w:rsid w:val="006F6C3B"/>
    <w:rsid w:val="006F7688"/>
    <w:rsid w:val="00712A37"/>
    <w:rsid w:val="00715A9A"/>
    <w:rsid w:val="00715E7B"/>
    <w:rsid w:val="00717355"/>
    <w:rsid w:val="00723AEF"/>
    <w:rsid w:val="00724122"/>
    <w:rsid w:val="0073381A"/>
    <w:rsid w:val="00736F5C"/>
    <w:rsid w:val="00740191"/>
    <w:rsid w:val="007528AB"/>
    <w:rsid w:val="007546DB"/>
    <w:rsid w:val="007556F9"/>
    <w:rsid w:val="007564CF"/>
    <w:rsid w:val="007627F9"/>
    <w:rsid w:val="00771F6A"/>
    <w:rsid w:val="0077300B"/>
    <w:rsid w:val="007821CE"/>
    <w:rsid w:val="0078702E"/>
    <w:rsid w:val="007934CD"/>
    <w:rsid w:val="00797FAB"/>
    <w:rsid w:val="007A6AD2"/>
    <w:rsid w:val="007B3439"/>
    <w:rsid w:val="007B3523"/>
    <w:rsid w:val="007B67A5"/>
    <w:rsid w:val="007C06ED"/>
    <w:rsid w:val="007C22A4"/>
    <w:rsid w:val="007C243D"/>
    <w:rsid w:val="007C37E9"/>
    <w:rsid w:val="007D1374"/>
    <w:rsid w:val="007D286D"/>
    <w:rsid w:val="007D6EB4"/>
    <w:rsid w:val="007E2340"/>
    <w:rsid w:val="007E5231"/>
    <w:rsid w:val="007F1729"/>
    <w:rsid w:val="007F45D6"/>
    <w:rsid w:val="007F6850"/>
    <w:rsid w:val="007F7BC6"/>
    <w:rsid w:val="00805C38"/>
    <w:rsid w:val="00807CE1"/>
    <w:rsid w:val="008142DA"/>
    <w:rsid w:val="00814A5E"/>
    <w:rsid w:val="008154DE"/>
    <w:rsid w:val="00815F9F"/>
    <w:rsid w:val="00820FFA"/>
    <w:rsid w:val="0082406E"/>
    <w:rsid w:val="00842FAC"/>
    <w:rsid w:val="00843436"/>
    <w:rsid w:val="00844B18"/>
    <w:rsid w:val="00854E6A"/>
    <w:rsid w:val="0086442B"/>
    <w:rsid w:val="00872B82"/>
    <w:rsid w:val="00873185"/>
    <w:rsid w:val="00873557"/>
    <w:rsid w:val="00874658"/>
    <w:rsid w:val="0087769C"/>
    <w:rsid w:val="00877966"/>
    <w:rsid w:val="00881C72"/>
    <w:rsid w:val="0088556A"/>
    <w:rsid w:val="008903E5"/>
    <w:rsid w:val="0089611D"/>
    <w:rsid w:val="008A28D8"/>
    <w:rsid w:val="008A66CA"/>
    <w:rsid w:val="008B4427"/>
    <w:rsid w:val="008B7FCD"/>
    <w:rsid w:val="008C0B1B"/>
    <w:rsid w:val="008C5EA4"/>
    <w:rsid w:val="008D18D2"/>
    <w:rsid w:val="008D551B"/>
    <w:rsid w:val="008D6F38"/>
    <w:rsid w:val="008E5FE0"/>
    <w:rsid w:val="008E6937"/>
    <w:rsid w:val="008E72E8"/>
    <w:rsid w:val="008E7C73"/>
    <w:rsid w:val="008F0AA9"/>
    <w:rsid w:val="008F1B18"/>
    <w:rsid w:val="008F3D3D"/>
    <w:rsid w:val="00901EFE"/>
    <w:rsid w:val="00903CCC"/>
    <w:rsid w:val="00905F98"/>
    <w:rsid w:val="00910ECE"/>
    <w:rsid w:val="00916AB5"/>
    <w:rsid w:val="00925543"/>
    <w:rsid w:val="0093138C"/>
    <w:rsid w:val="0093397F"/>
    <w:rsid w:val="00950E70"/>
    <w:rsid w:val="00954EAB"/>
    <w:rsid w:val="00964FAB"/>
    <w:rsid w:val="0097104D"/>
    <w:rsid w:val="009736A0"/>
    <w:rsid w:val="009737A7"/>
    <w:rsid w:val="009755FA"/>
    <w:rsid w:val="009766C7"/>
    <w:rsid w:val="009801FA"/>
    <w:rsid w:val="009806CC"/>
    <w:rsid w:val="00995A6D"/>
    <w:rsid w:val="00997636"/>
    <w:rsid w:val="009A0143"/>
    <w:rsid w:val="009A0205"/>
    <w:rsid w:val="009A108B"/>
    <w:rsid w:val="009A513A"/>
    <w:rsid w:val="009B0499"/>
    <w:rsid w:val="009B056D"/>
    <w:rsid w:val="009B05EC"/>
    <w:rsid w:val="009B12A9"/>
    <w:rsid w:val="009B34B2"/>
    <w:rsid w:val="009B3A20"/>
    <w:rsid w:val="009B7A11"/>
    <w:rsid w:val="009B7C40"/>
    <w:rsid w:val="009C1482"/>
    <w:rsid w:val="009C29F8"/>
    <w:rsid w:val="009C643B"/>
    <w:rsid w:val="009D69CB"/>
    <w:rsid w:val="009E0EC2"/>
    <w:rsid w:val="009E420D"/>
    <w:rsid w:val="009F2915"/>
    <w:rsid w:val="009F55C7"/>
    <w:rsid w:val="009F57E7"/>
    <w:rsid w:val="009F6E6B"/>
    <w:rsid w:val="00A0538C"/>
    <w:rsid w:val="00A063A4"/>
    <w:rsid w:val="00A12820"/>
    <w:rsid w:val="00A13678"/>
    <w:rsid w:val="00A17126"/>
    <w:rsid w:val="00A17BE8"/>
    <w:rsid w:val="00A2002D"/>
    <w:rsid w:val="00A23AEE"/>
    <w:rsid w:val="00A26043"/>
    <w:rsid w:val="00A3125C"/>
    <w:rsid w:val="00A32156"/>
    <w:rsid w:val="00A47C11"/>
    <w:rsid w:val="00A47E70"/>
    <w:rsid w:val="00A50E1F"/>
    <w:rsid w:val="00A52369"/>
    <w:rsid w:val="00A534FD"/>
    <w:rsid w:val="00A55C50"/>
    <w:rsid w:val="00A57EC1"/>
    <w:rsid w:val="00A628D8"/>
    <w:rsid w:val="00A66645"/>
    <w:rsid w:val="00A66717"/>
    <w:rsid w:val="00A7452C"/>
    <w:rsid w:val="00A76D2F"/>
    <w:rsid w:val="00A80A88"/>
    <w:rsid w:val="00AA0F57"/>
    <w:rsid w:val="00AA12A6"/>
    <w:rsid w:val="00AA293B"/>
    <w:rsid w:val="00AA5AD1"/>
    <w:rsid w:val="00AA7BE6"/>
    <w:rsid w:val="00AB5C8B"/>
    <w:rsid w:val="00AC3804"/>
    <w:rsid w:val="00AC3E5F"/>
    <w:rsid w:val="00AC5212"/>
    <w:rsid w:val="00AC7AFB"/>
    <w:rsid w:val="00AC7FE1"/>
    <w:rsid w:val="00AD4EC2"/>
    <w:rsid w:val="00AD545B"/>
    <w:rsid w:val="00AD689E"/>
    <w:rsid w:val="00AD7400"/>
    <w:rsid w:val="00AF327F"/>
    <w:rsid w:val="00AF659B"/>
    <w:rsid w:val="00AF7A03"/>
    <w:rsid w:val="00B11F12"/>
    <w:rsid w:val="00B1217B"/>
    <w:rsid w:val="00B3094B"/>
    <w:rsid w:val="00B31668"/>
    <w:rsid w:val="00B34F34"/>
    <w:rsid w:val="00B35997"/>
    <w:rsid w:val="00B36E26"/>
    <w:rsid w:val="00B47B21"/>
    <w:rsid w:val="00B47D86"/>
    <w:rsid w:val="00B52A09"/>
    <w:rsid w:val="00B545FA"/>
    <w:rsid w:val="00B554A4"/>
    <w:rsid w:val="00B604CF"/>
    <w:rsid w:val="00B605A2"/>
    <w:rsid w:val="00B618FE"/>
    <w:rsid w:val="00B62CFA"/>
    <w:rsid w:val="00B71B51"/>
    <w:rsid w:val="00B745B7"/>
    <w:rsid w:val="00B84175"/>
    <w:rsid w:val="00B92D72"/>
    <w:rsid w:val="00B95011"/>
    <w:rsid w:val="00B96587"/>
    <w:rsid w:val="00BA2ADD"/>
    <w:rsid w:val="00BA7DEF"/>
    <w:rsid w:val="00BB307B"/>
    <w:rsid w:val="00BB7272"/>
    <w:rsid w:val="00BC5AD8"/>
    <w:rsid w:val="00BD02E5"/>
    <w:rsid w:val="00BE0638"/>
    <w:rsid w:val="00BE358B"/>
    <w:rsid w:val="00BE3AAF"/>
    <w:rsid w:val="00BE3C8A"/>
    <w:rsid w:val="00BF0E30"/>
    <w:rsid w:val="00BF65C5"/>
    <w:rsid w:val="00C015D5"/>
    <w:rsid w:val="00C23996"/>
    <w:rsid w:val="00C27BCB"/>
    <w:rsid w:val="00C423AA"/>
    <w:rsid w:val="00C424C2"/>
    <w:rsid w:val="00C4253B"/>
    <w:rsid w:val="00C42F15"/>
    <w:rsid w:val="00C43DC3"/>
    <w:rsid w:val="00C46995"/>
    <w:rsid w:val="00C540B7"/>
    <w:rsid w:val="00C61861"/>
    <w:rsid w:val="00C6509F"/>
    <w:rsid w:val="00C65620"/>
    <w:rsid w:val="00C66F06"/>
    <w:rsid w:val="00C67EED"/>
    <w:rsid w:val="00C736E0"/>
    <w:rsid w:val="00C7611B"/>
    <w:rsid w:val="00C9044A"/>
    <w:rsid w:val="00C91A9E"/>
    <w:rsid w:val="00C93ED7"/>
    <w:rsid w:val="00C95A51"/>
    <w:rsid w:val="00C978E0"/>
    <w:rsid w:val="00CA4EA6"/>
    <w:rsid w:val="00CA7783"/>
    <w:rsid w:val="00CB0A63"/>
    <w:rsid w:val="00CB1043"/>
    <w:rsid w:val="00CB6DCC"/>
    <w:rsid w:val="00CB7E00"/>
    <w:rsid w:val="00CE2C61"/>
    <w:rsid w:val="00CE64F9"/>
    <w:rsid w:val="00CF5BA0"/>
    <w:rsid w:val="00CF79EE"/>
    <w:rsid w:val="00D0761F"/>
    <w:rsid w:val="00D11AB4"/>
    <w:rsid w:val="00D1219E"/>
    <w:rsid w:val="00D12B04"/>
    <w:rsid w:val="00D15D19"/>
    <w:rsid w:val="00D20348"/>
    <w:rsid w:val="00D20CC0"/>
    <w:rsid w:val="00D22444"/>
    <w:rsid w:val="00D2296B"/>
    <w:rsid w:val="00D265BE"/>
    <w:rsid w:val="00D26D87"/>
    <w:rsid w:val="00D276DE"/>
    <w:rsid w:val="00D32CFD"/>
    <w:rsid w:val="00D332AC"/>
    <w:rsid w:val="00D37548"/>
    <w:rsid w:val="00D503B9"/>
    <w:rsid w:val="00D50CFF"/>
    <w:rsid w:val="00D60626"/>
    <w:rsid w:val="00D6094B"/>
    <w:rsid w:val="00D616ED"/>
    <w:rsid w:val="00D63A6F"/>
    <w:rsid w:val="00D64424"/>
    <w:rsid w:val="00D65113"/>
    <w:rsid w:val="00D84D6D"/>
    <w:rsid w:val="00D85C90"/>
    <w:rsid w:val="00D87AAD"/>
    <w:rsid w:val="00D87CE1"/>
    <w:rsid w:val="00DA35E0"/>
    <w:rsid w:val="00DA3E4D"/>
    <w:rsid w:val="00DA5CE0"/>
    <w:rsid w:val="00DA7959"/>
    <w:rsid w:val="00DB1133"/>
    <w:rsid w:val="00DB1B56"/>
    <w:rsid w:val="00DB287E"/>
    <w:rsid w:val="00DB43BA"/>
    <w:rsid w:val="00DC06A2"/>
    <w:rsid w:val="00DC138F"/>
    <w:rsid w:val="00DC2B67"/>
    <w:rsid w:val="00DC4A9F"/>
    <w:rsid w:val="00DD00BC"/>
    <w:rsid w:val="00DD3F2E"/>
    <w:rsid w:val="00DE1D50"/>
    <w:rsid w:val="00DE54CA"/>
    <w:rsid w:val="00DF3928"/>
    <w:rsid w:val="00DF5BFC"/>
    <w:rsid w:val="00DF5F5F"/>
    <w:rsid w:val="00DF743A"/>
    <w:rsid w:val="00E0055C"/>
    <w:rsid w:val="00E009D9"/>
    <w:rsid w:val="00E01B60"/>
    <w:rsid w:val="00E02C86"/>
    <w:rsid w:val="00E06800"/>
    <w:rsid w:val="00E06AA5"/>
    <w:rsid w:val="00E127BB"/>
    <w:rsid w:val="00E154D0"/>
    <w:rsid w:val="00E1594D"/>
    <w:rsid w:val="00E2283B"/>
    <w:rsid w:val="00E231AE"/>
    <w:rsid w:val="00E23EC6"/>
    <w:rsid w:val="00E34369"/>
    <w:rsid w:val="00E34BD0"/>
    <w:rsid w:val="00E45AF3"/>
    <w:rsid w:val="00E462B5"/>
    <w:rsid w:val="00E47C45"/>
    <w:rsid w:val="00E56C46"/>
    <w:rsid w:val="00E57545"/>
    <w:rsid w:val="00E62C73"/>
    <w:rsid w:val="00E63BBD"/>
    <w:rsid w:val="00E67873"/>
    <w:rsid w:val="00E74598"/>
    <w:rsid w:val="00E929AD"/>
    <w:rsid w:val="00E92A3E"/>
    <w:rsid w:val="00E933A3"/>
    <w:rsid w:val="00E93E9A"/>
    <w:rsid w:val="00EA185D"/>
    <w:rsid w:val="00EB0169"/>
    <w:rsid w:val="00EB7304"/>
    <w:rsid w:val="00EC0F34"/>
    <w:rsid w:val="00EC204F"/>
    <w:rsid w:val="00EC7C64"/>
    <w:rsid w:val="00ED2D1B"/>
    <w:rsid w:val="00ED3885"/>
    <w:rsid w:val="00ED4B6B"/>
    <w:rsid w:val="00ED6826"/>
    <w:rsid w:val="00ED793A"/>
    <w:rsid w:val="00EE23BC"/>
    <w:rsid w:val="00EE4C4C"/>
    <w:rsid w:val="00EF01BE"/>
    <w:rsid w:val="00EF7582"/>
    <w:rsid w:val="00F0493C"/>
    <w:rsid w:val="00F1402B"/>
    <w:rsid w:val="00F15960"/>
    <w:rsid w:val="00F2196C"/>
    <w:rsid w:val="00F22646"/>
    <w:rsid w:val="00F31313"/>
    <w:rsid w:val="00F45D93"/>
    <w:rsid w:val="00F46A37"/>
    <w:rsid w:val="00F51910"/>
    <w:rsid w:val="00F55693"/>
    <w:rsid w:val="00F62726"/>
    <w:rsid w:val="00F6400E"/>
    <w:rsid w:val="00F7269A"/>
    <w:rsid w:val="00F7451E"/>
    <w:rsid w:val="00F75170"/>
    <w:rsid w:val="00F75A8C"/>
    <w:rsid w:val="00F76029"/>
    <w:rsid w:val="00F8015F"/>
    <w:rsid w:val="00F801DE"/>
    <w:rsid w:val="00F8373C"/>
    <w:rsid w:val="00F84706"/>
    <w:rsid w:val="00F857BC"/>
    <w:rsid w:val="00FA02DC"/>
    <w:rsid w:val="00FB1787"/>
    <w:rsid w:val="00FB4258"/>
    <w:rsid w:val="00FC07E0"/>
    <w:rsid w:val="00FD22DA"/>
    <w:rsid w:val="00FD4B87"/>
    <w:rsid w:val="00FD50E1"/>
    <w:rsid w:val="00FE0715"/>
    <w:rsid w:val="00FE0E45"/>
    <w:rsid w:val="00FE120A"/>
    <w:rsid w:val="00FE1CF8"/>
    <w:rsid w:val="00FE4786"/>
    <w:rsid w:val="00FF264A"/>
    <w:rsid w:val="00FF2DBC"/>
    <w:rsid w:val="00FF503D"/>
    <w:rsid w:val="00FF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40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640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640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640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400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766C7"/>
    <w:pPr>
      <w:keepNext/>
      <w:spacing w:before="240" w:after="60"/>
      <w:ind w:left="284" w:right="284" w:firstLine="0"/>
      <w:jc w:val="center"/>
      <w:outlineLvl w:val="4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2B77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2646"/>
    <w:pPr>
      <w:widowControl w:val="0"/>
      <w:spacing w:line="221" w:lineRule="auto"/>
      <w:ind w:firstLine="720"/>
    </w:pPr>
    <w:rPr>
      <w:snapToGrid w:val="0"/>
      <w:sz w:val="28"/>
    </w:rPr>
  </w:style>
  <w:style w:type="paragraph" w:styleId="20">
    <w:name w:val="Body Text Indent 2"/>
    <w:basedOn w:val="a"/>
    <w:rsid w:val="00F22646"/>
    <w:pPr>
      <w:spacing w:after="120" w:line="480" w:lineRule="auto"/>
      <w:ind w:left="283"/>
    </w:pPr>
  </w:style>
  <w:style w:type="paragraph" w:customStyle="1" w:styleId="ConsPlusNormal">
    <w:name w:val="ConsPlusNormal"/>
    <w:rsid w:val="00487C4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Title">
    <w:name w:val="Title!Название НПА"/>
    <w:basedOn w:val="a"/>
    <w:rsid w:val="00F640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A8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955FA"/>
    <w:pPr>
      <w:suppressAutoHyphens/>
    </w:pPr>
    <w:rPr>
      <w:rFonts w:ascii="Times New Roman" w:hAnsi="Times New Roman"/>
      <w:lang w:eastAsia="zh-CN"/>
    </w:rPr>
  </w:style>
  <w:style w:type="character" w:customStyle="1" w:styleId="a6">
    <w:name w:val="Основной текст Знак"/>
    <w:link w:val="a5"/>
    <w:rsid w:val="006955FA"/>
    <w:rPr>
      <w:sz w:val="24"/>
      <w:szCs w:val="24"/>
      <w:lang w:eastAsia="zh-CN"/>
    </w:rPr>
  </w:style>
  <w:style w:type="character" w:customStyle="1" w:styleId="apple-converted-space">
    <w:name w:val="apple-converted-space"/>
    <w:rsid w:val="00A23AEE"/>
  </w:style>
  <w:style w:type="paragraph" w:customStyle="1" w:styleId="a7">
    <w:name w:val="Стиль"/>
    <w:rsid w:val="00FC07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872B82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6400E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400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640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F6400E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F6400E"/>
    <w:rPr>
      <w:rFonts w:ascii="Courier" w:hAnsi="Courier"/>
      <w:sz w:val="22"/>
    </w:rPr>
  </w:style>
  <w:style w:type="character" w:styleId="ab">
    <w:name w:val="Hyperlink"/>
    <w:basedOn w:val="a0"/>
    <w:rsid w:val="00F6400E"/>
    <w:rPr>
      <w:color w:val="0000FF"/>
      <w:u w:val="none"/>
    </w:rPr>
  </w:style>
  <w:style w:type="paragraph" w:styleId="ac">
    <w:name w:val="header"/>
    <w:basedOn w:val="a"/>
    <w:link w:val="ad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400E"/>
    <w:rPr>
      <w:rFonts w:ascii="Arial" w:hAnsi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640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400E"/>
    <w:rPr>
      <w:rFonts w:ascii="Arial" w:hAnsi="Arial"/>
      <w:sz w:val="24"/>
      <w:szCs w:val="24"/>
    </w:rPr>
  </w:style>
  <w:style w:type="paragraph" w:customStyle="1" w:styleId="ConsPlusTitle">
    <w:name w:val="ConsPlusTitle"/>
    <w:rsid w:val="00C2399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766C7"/>
    <w:rPr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B121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217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2B77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B179-57FF-4980-AC1F-413490CC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144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ESS Group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(c) ESS SoftWare, Y2005</dc:creator>
  <cp:keywords/>
  <dc:description/>
  <cp:lastModifiedBy>адм</cp:lastModifiedBy>
  <cp:revision>18</cp:revision>
  <cp:lastPrinted>2016-09-28T11:04:00Z</cp:lastPrinted>
  <dcterms:created xsi:type="dcterms:W3CDTF">2016-09-28T11:05:00Z</dcterms:created>
  <dcterms:modified xsi:type="dcterms:W3CDTF">2017-03-24T06:03:00Z</dcterms:modified>
</cp:coreProperties>
</file>