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D07" w:rsidRPr="00706E3A" w:rsidRDefault="00995D07" w:rsidP="006040A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06E3A">
        <w:rPr>
          <w:rFonts w:ascii="Times New Roman" w:hAnsi="Times New Roman" w:cs="Times New Roman"/>
          <w:sz w:val="24"/>
          <w:szCs w:val="24"/>
        </w:rPr>
        <w:t>риложение 1</w:t>
      </w:r>
    </w:p>
    <w:p w:rsidR="00995D07" w:rsidRPr="00706E3A" w:rsidRDefault="00995D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6E3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06E3A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:rsidR="00995D07" w:rsidRPr="00706E3A" w:rsidRDefault="00995D07" w:rsidP="00706E3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6E3A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995D07" w:rsidRDefault="00995D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 xml:space="preserve">«Предоставление земельных участков, </w:t>
      </w:r>
    </w:p>
    <w:p w:rsidR="00995D07" w:rsidRDefault="00995D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 xml:space="preserve">без проведения торгов в собственность, </w:t>
      </w:r>
    </w:p>
    <w:p w:rsidR="00995D07" w:rsidRPr="0013182B" w:rsidRDefault="00995D07">
      <w:pPr>
        <w:pStyle w:val="ConsPlusNormal"/>
        <w:jc w:val="right"/>
        <w:rPr>
          <w:rFonts w:cs="Times New Roman"/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>аренду, безвозмездное пользование»</w:t>
      </w:r>
    </w:p>
    <w:p w:rsidR="00995D07" w:rsidRPr="0013182B" w:rsidRDefault="00995D07">
      <w:pPr>
        <w:pStyle w:val="ConsPlusNormal"/>
        <w:jc w:val="center"/>
        <w:rPr>
          <w:rFonts w:cs="Times New Roman"/>
          <w:sz w:val="24"/>
          <w:szCs w:val="24"/>
        </w:rPr>
      </w:pPr>
    </w:p>
    <w:p w:rsidR="00995D07" w:rsidRPr="0013182B" w:rsidRDefault="00995D07" w:rsidP="0013182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182B">
        <w:rPr>
          <w:rFonts w:ascii="Times New Roman" w:hAnsi="Times New Roman" w:cs="Times New Roman"/>
          <w:b/>
          <w:bCs/>
          <w:sz w:val="24"/>
          <w:szCs w:val="24"/>
        </w:rPr>
        <w:t>Форма заявления</w:t>
      </w:r>
    </w:p>
    <w:p w:rsidR="00995D07" w:rsidRDefault="00995D07">
      <w:pPr>
        <w:pStyle w:val="ConsPlusNormal"/>
        <w:jc w:val="both"/>
        <w:rPr>
          <w:rFonts w:cs="Times New Roman"/>
        </w:rPr>
      </w:pPr>
    </w:p>
    <w:p w:rsidR="00995D07" w:rsidRPr="00F01CFF" w:rsidRDefault="00995D07" w:rsidP="0094260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01CFF">
        <w:rPr>
          <w:rFonts w:ascii="Times New Roman" w:hAnsi="Times New Roman" w:cs="Times New Roman"/>
          <w:sz w:val="24"/>
          <w:szCs w:val="24"/>
        </w:rPr>
        <w:t xml:space="preserve">Главе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01CFF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995D07" w:rsidRPr="00AA74D7" w:rsidRDefault="00995D07" w:rsidP="00942607">
      <w:pPr>
        <w:pStyle w:val="ConsPlusNonformat"/>
        <w:jc w:val="right"/>
        <w:rPr>
          <w:rFonts w:cs="Times New Roman"/>
        </w:rPr>
      </w:pPr>
      <w:r w:rsidRPr="00AA74D7">
        <w:rPr>
          <w:rFonts w:ascii="Times New Roman" w:hAnsi="Times New Roman" w:cs="Times New Roman"/>
          <w:sz w:val="24"/>
          <w:szCs w:val="24"/>
        </w:rPr>
        <w:t>Пушанинского сельсовета</w:t>
      </w:r>
    </w:p>
    <w:p w:rsidR="00995D07" w:rsidRPr="008619E0" w:rsidRDefault="00995D07" w:rsidP="0094260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95D07" w:rsidRPr="008619E0" w:rsidRDefault="00995D07" w:rsidP="0094260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995D07" w:rsidRPr="008619E0" w:rsidRDefault="00995D07" w:rsidP="0094260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95D07" w:rsidRPr="008619E0" w:rsidRDefault="00995D07" w:rsidP="0094260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(фамилия, имя, отчество, место</w:t>
      </w:r>
    </w:p>
    <w:p w:rsidR="00995D07" w:rsidRPr="008619E0" w:rsidRDefault="00995D07" w:rsidP="0094260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995D07" w:rsidRPr="008619E0" w:rsidRDefault="00995D07" w:rsidP="0094260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995D07" w:rsidRPr="008619E0" w:rsidRDefault="00995D07" w:rsidP="0094260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личность заявителя (для</w:t>
      </w:r>
    </w:p>
    <w:p w:rsidR="00995D07" w:rsidRPr="008619E0" w:rsidRDefault="00995D07" w:rsidP="0094260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:rsidR="00995D07" w:rsidRPr="008619E0" w:rsidRDefault="00995D07" w:rsidP="0094260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:rsidR="00995D07" w:rsidRPr="008619E0" w:rsidRDefault="00995D07" w:rsidP="0094260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(для юридического лица</w:t>
      </w:r>
      <w:r w:rsidRPr="008619E0">
        <w:rPr>
          <w:rFonts w:ascii="Times New Roman" w:hAnsi="Times New Roman" w:cs="Times New Roman"/>
          <w:sz w:val="24"/>
          <w:szCs w:val="24"/>
        </w:rPr>
        <w:t>)</w:t>
      </w:r>
    </w:p>
    <w:p w:rsidR="00995D07" w:rsidRPr="008619E0" w:rsidRDefault="00995D07" w:rsidP="0094260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95D07" w:rsidRPr="008619E0" w:rsidRDefault="00995D07" w:rsidP="0094260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95D07" w:rsidRPr="008619E0" w:rsidRDefault="00995D07" w:rsidP="0094260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(государственный регистрационный</w:t>
      </w:r>
    </w:p>
    <w:p w:rsidR="00995D07" w:rsidRPr="008619E0" w:rsidRDefault="00995D07" w:rsidP="0094260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номер записи о государственной</w:t>
      </w:r>
    </w:p>
    <w:p w:rsidR="00995D07" w:rsidRPr="008619E0" w:rsidRDefault="00995D07" w:rsidP="0094260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регистрации юридического лица</w:t>
      </w:r>
    </w:p>
    <w:p w:rsidR="00995D07" w:rsidRPr="008619E0" w:rsidRDefault="00995D07" w:rsidP="0094260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в ЕГРЮЛ и ИНН, за исключением</w:t>
      </w:r>
    </w:p>
    <w:p w:rsidR="00995D07" w:rsidRPr="008619E0" w:rsidRDefault="00995D07" w:rsidP="0094260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случаев, если заявителем является</w:t>
      </w:r>
    </w:p>
    <w:p w:rsidR="00995D07" w:rsidRPr="008619E0" w:rsidRDefault="00995D07" w:rsidP="0094260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иностранное юридическое лицо)</w:t>
      </w:r>
    </w:p>
    <w:p w:rsidR="00995D07" w:rsidRPr="008619E0" w:rsidRDefault="00995D07" w:rsidP="0094260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95D07" w:rsidRPr="008619E0" w:rsidRDefault="00995D07" w:rsidP="0094260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(почтовый адрес и (или) адрес</w:t>
      </w:r>
    </w:p>
    <w:p w:rsidR="00995D07" w:rsidRPr="008619E0" w:rsidRDefault="00995D07" w:rsidP="0094260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электронной почты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9E0">
        <w:rPr>
          <w:rFonts w:ascii="Times New Roman" w:hAnsi="Times New Roman" w:cs="Times New Roman"/>
          <w:sz w:val="24"/>
          <w:szCs w:val="24"/>
        </w:rPr>
        <w:t>связи с заявителем)</w:t>
      </w:r>
    </w:p>
    <w:p w:rsidR="00995D07" w:rsidRPr="0024588F" w:rsidRDefault="00995D07" w:rsidP="00942607">
      <w:pPr>
        <w:pStyle w:val="ConsPlusNormal"/>
        <w:jc w:val="both"/>
        <w:rPr>
          <w:rFonts w:cs="Times New Roman"/>
        </w:rPr>
      </w:pPr>
    </w:p>
    <w:p w:rsidR="00995D07" w:rsidRDefault="00995D07" w:rsidP="0094260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445"/>
      <w:bookmarkEnd w:id="0"/>
      <w:r w:rsidRPr="008619E0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995D07" w:rsidRPr="008619E0" w:rsidRDefault="00995D07" w:rsidP="0094260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D07" w:rsidRDefault="00995D07" w:rsidP="00892AB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земельный участок с кадастровым номером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942607">
        <w:rPr>
          <w:rFonts w:ascii="Times New Roman" w:hAnsi="Times New Roman" w:cs="Times New Roman"/>
          <w:sz w:val="24"/>
          <w:szCs w:val="24"/>
        </w:rPr>
        <w:t>____.</w:t>
      </w:r>
    </w:p>
    <w:p w:rsidR="00995D07" w:rsidRPr="00942607" w:rsidRDefault="00995D07" w:rsidP="00892AB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Основание предоставления земельного участка без проведения торгов:</w:t>
      </w:r>
    </w:p>
    <w:p w:rsidR="00995D07" w:rsidRDefault="00995D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95D07" w:rsidRDefault="00995D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995D07" w:rsidRPr="00942607" w:rsidRDefault="00995D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995D07" w:rsidRPr="00942607" w:rsidRDefault="00995D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(указывается основание из числа предусмотренных Земельн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РФ)</w:t>
      </w:r>
    </w:p>
    <w:p w:rsidR="00995D07" w:rsidRDefault="00995D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5D07" w:rsidRPr="00942607" w:rsidRDefault="00995D07" w:rsidP="00892AB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права, на </w:t>
      </w:r>
      <w:r w:rsidRPr="00942607">
        <w:rPr>
          <w:rFonts w:ascii="Times New Roman" w:hAnsi="Times New Roman" w:cs="Times New Roman"/>
          <w:sz w:val="24"/>
          <w:szCs w:val="24"/>
        </w:rPr>
        <w:t>котором заявитель желает приобрести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если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предоставление земельного участка заявителю допускается на нескольких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видах права:</w:t>
      </w:r>
    </w:p>
    <w:p w:rsidR="00995D07" w:rsidRPr="00942607" w:rsidRDefault="00995D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995D07" w:rsidRDefault="00995D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5D07" w:rsidRPr="00942607" w:rsidRDefault="00995D07" w:rsidP="00892AB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Реквизиты решения об изъятии земельного участка для государственных или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нужд в случае, </w:t>
      </w:r>
      <w:r w:rsidRPr="00942607">
        <w:rPr>
          <w:rFonts w:ascii="Times New Roman" w:hAnsi="Times New Roman" w:cs="Times New Roman"/>
          <w:sz w:val="24"/>
          <w:szCs w:val="24"/>
        </w:rPr>
        <w:t>если земельный участок предоставлен взамен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 xml:space="preserve">земельного </w:t>
      </w:r>
      <w:r>
        <w:rPr>
          <w:rFonts w:ascii="Times New Roman" w:hAnsi="Times New Roman" w:cs="Times New Roman"/>
          <w:sz w:val="24"/>
          <w:szCs w:val="24"/>
        </w:rPr>
        <w:t xml:space="preserve">участка, </w:t>
      </w:r>
      <w:r w:rsidRPr="00942607">
        <w:rPr>
          <w:rFonts w:ascii="Times New Roman" w:hAnsi="Times New Roman" w:cs="Times New Roman"/>
          <w:sz w:val="24"/>
          <w:szCs w:val="24"/>
        </w:rPr>
        <w:t>изымаемого для государственных или муниципальных нужд</w:t>
      </w:r>
    </w:p>
    <w:p w:rsidR="00995D07" w:rsidRPr="00942607" w:rsidRDefault="00995D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995D07" w:rsidRDefault="00995D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5D07" w:rsidRPr="00942607" w:rsidRDefault="00995D07" w:rsidP="002F51F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Цель использования земе</w:t>
      </w:r>
      <w:r>
        <w:rPr>
          <w:rFonts w:ascii="Times New Roman" w:hAnsi="Times New Roman" w:cs="Times New Roman"/>
          <w:sz w:val="24"/>
          <w:szCs w:val="24"/>
        </w:rPr>
        <w:t>льного участка 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42607">
        <w:rPr>
          <w:rFonts w:ascii="Times New Roman" w:hAnsi="Times New Roman" w:cs="Times New Roman"/>
          <w:sz w:val="24"/>
          <w:szCs w:val="24"/>
        </w:rPr>
        <w:t>_.</w:t>
      </w:r>
    </w:p>
    <w:p w:rsidR="00995D07" w:rsidRPr="00942607" w:rsidRDefault="00995D07" w:rsidP="00892AB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об утверждении документа </w:t>
      </w:r>
      <w:r w:rsidRPr="00942607">
        <w:rPr>
          <w:rFonts w:ascii="Times New Roman" w:hAnsi="Times New Roman" w:cs="Times New Roman"/>
          <w:sz w:val="24"/>
          <w:szCs w:val="24"/>
        </w:rPr>
        <w:t>территориального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планирования и (или) проекта планировки территории в случае, если земельный</w:t>
      </w:r>
      <w:r>
        <w:rPr>
          <w:rFonts w:ascii="Times New Roman" w:hAnsi="Times New Roman" w:cs="Times New Roman"/>
          <w:sz w:val="24"/>
          <w:szCs w:val="24"/>
        </w:rPr>
        <w:t xml:space="preserve"> участок предоставляется для размещения объектов, </w:t>
      </w:r>
      <w:r w:rsidRPr="0094260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редусмотренных </w:t>
      </w:r>
      <w:r w:rsidRPr="00942607">
        <w:rPr>
          <w:rFonts w:ascii="Times New Roman" w:hAnsi="Times New Roman" w:cs="Times New Roman"/>
          <w:sz w:val="24"/>
          <w:szCs w:val="24"/>
        </w:rPr>
        <w:t>этим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документом и (или) этим проектом 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_________________________________________.</w:t>
      </w:r>
    </w:p>
    <w:p w:rsidR="00995D07" w:rsidRPr="00942607" w:rsidRDefault="00995D07" w:rsidP="002F51FD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 предварительном согласовании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в случае, если испрашиваемый земельный </w:t>
      </w:r>
      <w:r w:rsidRPr="00942607">
        <w:rPr>
          <w:rFonts w:ascii="Times New Roman" w:hAnsi="Times New Roman" w:cs="Times New Roman"/>
          <w:sz w:val="24"/>
          <w:szCs w:val="24"/>
        </w:rPr>
        <w:t>участок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 xml:space="preserve">вывался или его границы уточнялись на </w:t>
      </w:r>
      <w:r w:rsidRPr="00942607">
        <w:rPr>
          <w:rFonts w:ascii="Times New Roman" w:hAnsi="Times New Roman" w:cs="Times New Roman"/>
          <w:sz w:val="24"/>
          <w:szCs w:val="24"/>
        </w:rPr>
        <w:t>основании данного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решения 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_______________________________________________________________.</w:t>
      </w:r>
    </w:p>
    <w:p w:rsidR="00995D07" w:rsidRPr="00942607" w:rsidRDefault="00995D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5D07" w:rsidRPr="00942607" w:rsidRDefault="00995D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7" w:history="1">
        <w:r w:rsidRPr="00942607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942607">
        <w:rPr>
          <w:rFonts w:ascii="Times New Roman" w:hAnsi="Times New Roman" w:cs="Times New Roman"/>
          <w:sz w:val="24"/>
          <w:szCs w:val="24"/>
        </w:rPr>
        <w:t xml:space="preserve"> Минэкономразвития России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42607">
        <w:rPr>
          <w:rFonts w:ascii="Times New Roman" w:hAnsi="Times New Roman" w:cs="Times New Roman"/>
          <w:sz w:val="24"/>
          <w:szCs w:val="24"/>
        </w:rPr>
        <w:t xml:space="preserve"> 7 результат рассмотрения заявления и документов прошу предоставить </w:t>
      </w:r>
      <w:hyperlink w:anchor="P596" w:history="1">
        <w:r w:rsidRPr="00942607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942607">
        <w:rPr>
          <w:rFonts w:ascii="Times New Roman" w:hAnsi="Times New Roman" w:cs="Times New Roman"/>
          <w:sz w:val="24"/>
          <w:szCs w:val="24"/>
        </w:rPr>
        <w:t>:</w:t>
      </w:r>
    </w:p>
    <w:p w:rsidR="00995D07" w:rsidRPr="00942607" w:rsidRDefault="00995D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7313"/>
      </w:tblGrid>
      <w:tr w:rsidR="00995D07" w:rsidRPr="00942607">
        <w:tc>
          <w:tcPr>
            <w:tcW w:w="913" w:type="dxa"/>
          </w:tcPr>
          <w:p w:rsidR="00995D07" w:rsidRPr="00942607" w:rsidRDefault="00995D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995D07" w:rsidRPr="00942607" w:rsidRDefault="00995D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995D07" w:rsidRPr="00942607">
        <w:tc>
          <w:tcPr>
            <w:tcW w:w="913" w:type="dxa"/>
          </w:tcPr>
          <w:p w:rsidR="00995D07" w:rsidRPr="00942607" w:rsidRDefault="00995D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995D07" w:rsidRPr="00942607" w:rsidRDefault="00995D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995D07" w:rsidRPr="00942607">
        <w:tc>
          <w:tcPr>
            <w:tcW w:w="913" w:type="dxa"/>
          </w:tcPr>
          <w:p w:rsidR="00995D07" w:rsidRPr="00942607" w:rsidRDefault="00995D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995D07" w:rsidRPr="00942607" w:rsidRDefault="00995D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995D07" w:rsidRPr="00942607">
        <w:tc>
          <w:tcPr>
            <w:tcW w:w="913" w:type="dxa"/>
          </w:tcPr>
          <w:p w:rsidR="00995D07" w:rsidRPr="00942607" w:rsidRDefault="00995D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995D07" w:rsidRPr="00942607" w:rsidRDefault="00995D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 посредством электронной почты</w:t>
            </w:r>
          </w:p>
        </w:tc>
      </w:tr>
    </w:tbl>
    <w:p w:rsidR="00995D07" w:rsidRPr="00942607" w:rsidRDefault="00995D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5D07" w:rsidRPr="00942607" w:rsidRDefault="00995D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995D07" w:rsidRPr="00942607" w:rsidRDefault="00995D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7313"/>
      </w:tblGrid>
      <w:tr w:rsidR="00995D07" w:rsidRPr="00942607">
        <w:tc>
          <w:tcPr>
            <w:tcW w:w="913" w:type="dxa"/>
          </w:tcPr>
          <w:p w:rsidR="00995D07" w:rsidRPr="00942607" w:rsidRDefault="00995D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995D07" w:rsidRPr="00942607" w:rsidRDefault="00995D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995D07" w:rsidRPr="00942607">
        <w:tc>
          <w:tcPr>
            <w:tcW w:w="913" w:type="dxa"/>
          </w:tcPr>
          <w:p w:rsidR="00995D07" w:rsidRPr="00942607" w:rsidRDefault="00995D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995D07" w:rsidRPr="00942607" w:rsidRDefault="00995D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995D07" w:rsidRPr="00942607" w:rsidRDefault="00995D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5D07" w:rsidRPr="00942607" w:rsidRDefault="00995D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95D07" w:rsidRPr="00942607" w:rsidRDefault="00995D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96"/>
      <w:bookmarkEnd w:id="1"/>
      <w:r w:rsidRPr="00942607">
        <w:rPr>
          <w:rFonts w:ascii="Times New Roman" w:hAnsi="Times New Roman" w:cs="Times New Roman"/>
          <w:sz w:val="24"/>
          <w:szCs w:val="24"/>
        </w:rPr>
        <w:t>&lt;*&gt; Заполняется в случае подачи заявления и документов в форме электронных документов</w:t>
      </w:r>
    </w:p>
    <w:p w:rsidR="00995D07" w:rsidRPr="00942607" w:rsidRDefault="00995D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5D07" w:rsidRPr="00942607" w:rsidRDefault="00995D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Приложение:</w:t>
      </w:r>
    </w:p>
    <w:p w:rsidR="00995D07" w:rsidRPr="00942607" w:rsidRDefault="00995D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5D07" w:rsidRPr="00942607" w:rsidRDefault="00995D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Дата                                                     Подпись заявителя</w:t>
      </w:r>
    </w:p>
    <w:p w:rsidR="00995D07" w:rsidRPr="00942607" w:rsidRDefault="00995D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5D07" w:rsidRPr="00942607" w:rsidRDefault="00995D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5D07" w:rsidRDefault="00995D07">
      <w:pPr>
        <w:pStyle w:val="ConsPlusNormal"/>
        <w:jc w:val="both"/>
        <w:rPr>
          <w:rFonts w:cs="Times New Roman"/>
        </w:rPr>
      </w:pPr>
    </w:p>
    <w:p w:rsidR="00995D07" w:rsidRDefault="00995D07">
      <w:pPr>
        <w:pStyle w:val="ConsPlusNormal"/>
        <w:jc w:val="both"/>
        <w:rPr>
          <w:rFonts w:cs="Times New Roman"/>
        </w:rPr>
      </w:pPr>
    </w:p>
    <w:p w:rsidR="00995D07" w:rsidRDefault="00995D07">
      <w:pPr>
        <w:pStyle w:val="ConsPlusNormal"/>
        <w:jc w:val="both"/>
        <w:rPr>
          <w:rFonts w:cs="Times New Roman"/>
        </w:rPr>
      </w:pPr>
    </w:p>
    <w:p w:rsidR="00995D07" w:rsidRDefault="00995D07">
      <w:pPr>
        <w:pStyle w:val="ConsPlusNormal"/>
        <w:jc w:val="right"/>
        <w:outlineLvl w:val="1"/>
        <w:rPr>
          <w:rFonts w:cs="Times New Roman"/>
        </w:rPr>
      </w:pPr>
    </w:p>
    <w:p w:rsidR="00995D07" w:rsidRDefault="00995D07">
      <w:pPr>
        <w:pStyle w:val="ConsPlusNormal"/>
        <w:jc w:val="right"/>
        <w:outlineLvl w:val="1"/>
        <w:rPr>
          <w:rFonts w:cs="Times New Roman"/>
        </w:rPr>
      </w:pPr>
    </w:p>
    <w:p w:rsidR="00995D07" w:rsidRDefault="00995D07">
      <w:pPr>
        <w:pStyle w:val="ConsPlusNormal"/>
        <w:jc w:val="right"/>
        <w:outlineLvl w:val="1"/>
        <w:rPr>
          <w:rFonts w:cs="Times New Roman"/>
        </w:rPr>
      </w:pPr>
    </w:p>
    <w:p w:rsidR="00995D07" w:rsidRDefault="00995D07">
      <w:pPr>
        <w:pStyle w:val="ConsPlusNormal"/>
        <w:jc w:val="right"/>
        <w:outlineLvl w:val="1"/>
        <w:rPr>
          <w:rFonts w:cs="Times New Roman"/>
        </w:rPr>
      </w:pPr>
    </w:p>
    <w:p w:rsidR="00995D07" w:rsidRDefault="00995D07">
      <w:pPr>
        <w:pStyle w:val="ConsPlusNormal"/>
        <w:jc w:val="right"/>
        <w:outlineLvl w:val="1"/>
        <w:rPr>
          <w:rFonts w:cs="Times New Roman"/>
        </w:rPr>
      </w:pPr>
    </w:p>
    <w:p w:rsidR="00995D07" w:rsidRDefault="00995D07">
      <w:pPr>
        <w:pStyle w:val="ConsPlusNormal"/>
        <w:jc w:val="right"/>
        <w:outlineLvl w:val="1"/>
        <w:rPr>
          <w:rFonts w:cs="Times New Roman"/>
        </w:rPr>
      </w:pPr>
    </w:p>
    <w:p w:rsidR="00995D07" w:rsidRDefault="00995D07" w:rsidP="00892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95D07" w:rsidRDefault="00995D07" w:rsidP="0038443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95D07" w:rsidRDefault="00995D07" w:rsidP="0038443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95D07" w:rsidRDefault="00995D07" w:rsidP="0038443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95D07" w:rsidRDefault="00995D07" w:rsidP="0038443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95D07" w:rsidRDefault="00995D07" w:rsidP="0038443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95D07" w:rsidRDefault="00995D07" w:rsidP="0038443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95D07" w:rsidRDefault="00995D07" w:rsidP="0038443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95D07" w:rsidRDefault="00995D07" w:rsidP="0038443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95D07" w:rsidRDefault="00995D07" w:rsidP="0038443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95D07" w:rsidRDefault="00995D07" w:rsidP="0038443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95D07" w:rsidRDefault="00995D07" w:rsidP="0038443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95D07" w:rsidRPr="00706E3A" w:rsidRDefault="00995D07" w:rsidP="00892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06E3A">
        <w:rPr>
          <w:rFonts w:ascii="Times New Roman" w:hAnsi="Times New Roman" w:cs="Times New Roman"/>
          <w:sz w:val="24"/>
          <w:szCs w:val="24"/>
        </w:rPr>
        <w:t xml:space="preserve">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995D07" w:rsidRPr="00706E3A" w:rsidRDefault="00995D07" w:rsidP="00892A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6E3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06E3A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:rsidR="00995D07" w:rsidRPr="00706E3A" w:rsidRDefault="00995D07" w:rsidP="00892A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6E3A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995D07" w:rsidRDefault="00995D07" w:rsidP="00892A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 xml:space="preserve">«Предоставление земельных участков, </w:t>
      </w:r>
    </w:p>
    <w:p w:rsidR="00995D07" w:rsidRDefault="00995D07" w:rsidP="00892A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 xml:space="preserve">без проведения торгов в собственность, </w:t>
      </w:r>
    </w:p>
    <w:p w:rsidR="00995D07" w:rsidRPr="0013182B" w:rsidRDefault="00995D07" w:rsidP="00892AB5">
      <w:pPr>
        <w:pStyle w:val="ConsPlusNormal"/>
        <w:jc w:val="right"/>
        <w:rPr>
          <w:rFonts w:cs="Times New Roman"/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>аренду, безвозмездное пользование»</w:t>
      </w:r>
    </w:p>
    <w:p w:rsidR="00995D07" w:rsidRPr="0013182B" w:rsidRDefault="00995D07" w:rsidP="00892AB5">
      <w:pPr>
        <w:pStyle w:val="ConsPlusNormal"/>
        <w:jc w:val="center"/>
        <w:rPr>
          <w:rFonts w:cs="Times New Roman"/>
          <w:sz w:val="24"/>
          <w:szCs w:val="24"/>
        </w:rPr>
      </w:pPr>
    </w:p>
    <w:p w:rsidR="00995D07" w:rsidRPr="0013182B" w:rsidRDefault="00995D07" w:rsidP="00892AB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182B">
        <w:rPr>
          <w:rFonts w:ascii="Times New Roman" w:hAnsi="Times New Roman" w:cs="Times New Roman"/>
          <w:b/>
          <w:bCs/>
          <w:sz w:val="24"/>
          <w:szCs w:val="24"/>
        </w:rPr>
        <w:t>Форма заявления</w:t>
      </w:r>
    </w:p>
    <w:p w:rsidR="00995D07" w:rsidRDefault="00995D07" w:rsidP="00892AB5">
      <w:pPr>
        <w:pStyle w:val="ConsPlusNormal"/>
        <w:jc w:val="both"/>
        <w:rPr>
          <w:rFonts w:cs="Times New Roman"/>
        </w:rPr>
      </w:pPr>
    </w:p>
    <w:p w:rsidR="00995D07" w:rsidRPr="00F01CFF" w:rsidRDefault="00995D07" w:rsidP="00892A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5D07" w:rsidRPr="00F01CFF" w:rsidRDefault="00995D07" w:rsidP="00892AB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01CFF">
        <w:rPr>
          <w:rFonts w:ascii="Times New Roman" w:hAnsi="Times New Roman" w:cs="Times New Roman"/>
          <w:sz w:val="24"/>
          <w:szCs w:val="24"/>
        </w:rPr>
        <w:t xml:space="preserve">                                           Главе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01CFF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995D07" w:rsidRPr="00AA74D7" w:rsidRDefault="00995D07" w:rsidP="00892AB5">
      <w:pPr>
        <w:pStyle w:val="ConsPlusNonformat"/>
        <w:jc w:val="right"/>
        <w:rPr>
          <w:rFonts w:cs="Times New Roman"/>
        </w:rPr>
      </w:pPr>
      <w:r w:rsidRPr="00AA74D7">
        <w:rPr>
          <w:rFonts w:ascii="Times New Roman" w:hAnsi="Times New Roman" w:cs="Times New Roman"/>
          <w:sz w:val="24"/>
          <w:szCs w:val="24"/>
        </w:rPr>
        <w:t>Пушанинского сельсовета</w:t>
      </w:r>
    </w:p>
    <w:p w:rsidR="00995D07" w:rsidRPr="008619E0" w:rsidRDefault="00995D07" w:rsidP="00892AB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95D07" w:rsidRPr="008619E0" w:rsidRDefault="00995D07" w:rsidP="00892AB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995D07" w:rsidRPr="008619E0" w:rsidRDefault="00995D07" w:rsidP="00892AB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95D07" w:rsidRPr="008619E0" w:rsidRDefault="00995D07" w:rsidP="00892AB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(фамилия, имя, отчество, место</w:t>
      </w:r>
    </w:p>
    <w:p w:rsidR="00995D07" w:rsidRPr="008619E0" w:rsidRDefault="00995D07" w:rsidP="00892AB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995D07" w:rsidRPr="008619E0" w:rsidRDefault="00995D07" w:rsidP="00892AB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995D07" w:rsidRPr="008619E0" w:rsidRDefault="00995D07" w:rsidP="00892AB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личность заявителя (для</w:t>
      </w:r>
    </w:p>
    <w:p w:rsidR="00995D07" w:rsidRPr="008619E0" w:rsidRDefault="00995D07" w:rsidP="00892AB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:rsidR="00995D07" w:rsidRPr="008619E0" w:rsidRDefault="00995D07" w:rsidP="00892AB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:rsidR="00995D07" w:rsidRPr="008619E0" w:rsidRDefault="00995D07" w:rsidP="00892AB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крестьянско-фермерского хозяйства</w:t>
      </w:r>
      <w:r w:rsidRPr="008619E0">
        <w:rPr>
          <w:rFonts w:ascii="Times New Roman" w:hAnsi="Times New Roman" w:cs="Times New Roman"/>
          <w:sz w:val="24"/>
          <w:szCs w:val="24"/>
        </w:rPr>
        <w:t>)</w:t>
      </w:r>
    </w:p>
    <w:p w:rsidR="00995D07" w:rsidRPr="008619E0" w:rsidRDefault="00995D07" w:rsidP="00892AB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95D07" w:rsidRPr="008619E0" w:rsidRDefault="00995D07" w:rsidP="00892AB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(почтовый адрес и (или) адрес</w:t>
      </w:r>
    </w:p>
    <w:p w:rsidR="00995D07" w:rsidRPr="008619E0" w:rsidRDefault="00995D07" w:rsidP="00892AB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электронной почты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9E0">
        <w:rPr>
          <w:rFonts w:ascii="Times New Roman" w:hAnsi="Times New Roman" w:cs="Times New Roman"/>
          <w:sz w:val="24"/>
          <w:szCs w:val="24"/>
        </w:rPr>
        <w:t>связи с заявителем)</w:t>
      </w:r>
    </w:p>
    <w:p w:rsidR="00995D07" w:rsidRDefault="00995D07" w:rsidP="00A020FC">
      <w:pPr>
        <w:pStyle w:val="ConsPlusNormal"/>
        <w:jc w:val="right"/>
        <w:rPr>
          <w:rFonts w:cs="Times New Roman"/>
        </w:rPr>
      </w:pPr>
    </w:p>
    <w:p w:rsidR="00995D07" w:rsidRDefault="00995D07">
      <w:pPr>
        <w:pStyle w:val="ConsPlusNormal"/>
        <w:jc w:val="center"/>
        <w:rPr>
          <w:rFonts w:cs="Times New Roman"/>
        </w:rPr>
      </w:pPr>
    </w:p>
    <w:p w:rsidR="00995D07" w:rsidRDefault="00995D07">
      <w:pPr>
        <w:pStyle w:val="ConsPlusNonformat"/>
        <w:jc w:val="both"/>
        <w:rPr>
          <w:rFonts w:cs="Times New Roman"/>
        </w:rPr>
      </w:pPr>
    </w:p>
    <w:p w:rsidR="00995D07" w:rsidRDefault="00995D07" w:rsidP="00892AB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691"/>
      <w:bookmarkEnd w:id="2"/>
      <w:r w:rsidRPr="008619E0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995D07" w:rsidRDefault="00995D07">
      <w:pPr>
        <w:pStyle w:val="ConsPlusNonformat"/>
        <w:jc w:val="both"/>
        <w:rPr>
          <w:rFonts w:cs="Times New Roman"/>
        </w:rPr>
      </w:pPr>
    </w:p>
    <w:p w:rsidR="00995D07" w:rsidRDefault="00995D07" w:rsidP="002F51F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земельный участок с кадастровым номером 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995D07" w:rsidRPr="00942607" w:rsidRDefault="00995D07" w:rsidP="002F51F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Основание предоставления земельного участка без проведения торгов:</w:t>
      </w:r>
    </w:p>
    <w:p w:rsidR="00995D07" w:rsidRDefault="00995D07" w:rsidP="002F5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95D07" w:rsidRDefault="00995D07" w:rsidP="002F5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995D07" w:rsidRPr="00942607" w:rsidRDefault="00995D07" w:rsidP="002F5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995D07" w:rsidRPr="00942607" w:rsidRDefault="00995D07" w:rsidP="002F5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(указывается основание из числа предусмотренных Земельн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РФ)</w:t>
      </w:r>
    </w:p>
    <w:p w:rsidR="00995D07" w:rsidRDefault="00995D07" w:rsidP="002F5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5D07" w:rsidRPr="00942607" w:rsidRDefault="00995D07" w:rsidP="002F51F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права, на </w:t>
      </w:r>
      <w:r w:rsidRPr="00942607">
        <w:rPr>
          <w:rFonts w:ascii="Times New Roman" w:hAnsi="Times New Roman" w:cs="Times New Roman"/>
          <w:sz w:val="24"/>
          <w:szCs w:val="24"/>
        </w:rPr>
        <w:t>котором заявитель желает приобрести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если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предоставление земельного участка заявителю допускается на нескольких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видах права:</w:t>
      </w:r>
    </w:p>
    <w:p w:rsidR="00995D07" w:rsidRPr="00942607" w:rsidRDefault="00995D07" w:rsidP="002F5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995D07" w:rsidRDefault="00995D07" w:rsidP="002F5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5D07" w:rsidRPr="00942607" w:rsidRDefault="00995D07" w:rsidP="002F51F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Реквизиты решения об изъятии земельного участка для государственных или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нужд в случае, </w:t>
      </w:r>
      <w:r w:rsidRPr="00942607">
        <w:rPr>
          <w:rFonts w:ascii="Times New Roman" w:hAnsi="Times New Roman" w:cs="Times New Roman"/>
          <w:sz w:val="24"/>
          <w:szCs w:val="24"/>
        </w:rPr>
        <w:t>если земельный участок предоставлен взамен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 xml:space="preserve">земельного </w:t>
      </w:r>
      <w:r>
        <w:rPr>
          <w:rFonts w:ascii="Times New Roman" w:hAnsi="Times New Roman" w:cs="Times New Roman"/>
          <w:sz w:val="24"/>
          <w:szCs w:val="24"/>
        </w:rPr>
        <w:t xml:space="preserve">участка, </w:t>
      </w:r>
      <w:r w:rsidRPr="00942607">
        <w:rPr>
          <w:rFonts w:ascii="Times New Roman" w:hAnsi="Times New Roman" w:cs="Times New Roman"/>
          <w:sz w:val="24"/>
          <w:szCs w:val="24"/>
        </w:rPr>
        <w:t>изымаемого для государственных или муниципальных нужд</w:t>
      </w:r>
    </w:p>
    <w:p w:rsidR="00995D07" w:rsidRPr="00942607" w:rsidRDefault="00995D07" w:rsidP="002F5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995D07" w:rsidRDefault="00995D07" w:rsidP="002F5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5D07" w:rsidRPr="00942607" w:rsidRDefault="00995D07" w:rsidP="002F51F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Цель использования земе</w:t>
      </w:r>
      <w:r>
        <w:rPr>
          <w:rFonts w:ascii="Times New Roman" w:hAnsi="Times New Roman" w:cs="Times New Roman"/>
          <w:sz w:val="24"/>
          <w:szCs w:val="24"/>
        </w:rPr>
        <w:t>льного участка 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42607">
        <w:rPr>
          <w:rFonts w:ascii="Times New Roman" w:hAnsi="Times New Roman" w:cs="Times New Roman"/>
          <w:sz w:val="24"/>
          <w:szCs w:val="24"/>
        </w:rPr>
        <w:t>_.</w:t>
      </w:r>
    </w:p>
    <w:p w:rsidR="00995D07" w:rsidRPr="00942607" w:rsidRDefault="00995D07" w:rsidP="002F51F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об утверждении документа </w:t>
      </w:r>
      <w:r w:rsidRPr="00942607">
        <w:rPr>
          <w:rFonts w:ascii="Times New Roman" w:hAnsi="Times New Roman" w:cs="Times New Roman"/>
          <w:sz w:val="24"/>
          <w:szCs w:val="24"/>
        </w:rPr>
        <w:t>территориального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планирования и (или) проекта планировки территории в случае, если земельный</w:t>
      </w:r>
      <w:r>
        <w:rPr>
          <w:rFonts w:ascii="Times New Roman" w:hAnsi="Times New Roman" w:cs="Times New Roman"/>
          <w:sz w:val="24"/>
          <w:szCs w:val="24"/>
        </w:rPr>
        <w:t xml:space="preserve"> участок предоставляется для размещения объектов, </w:t>
      </w:r>
      <w:r w:rsidRPr="0094260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редусмотренных </w:t>
      </w:r>
      <w:r w:rsidRPr="00942607">
        <w:rPr>
          <w:rFonts w:ascii="Times New Roman" w:hAnsi="Times New Roman" w:cs="Times New Roman"/>
          <w:sz w:val="24"/>
          <w:szCs w:val="24"/>
        </w:rPr>
        <w:t>этим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документом и (или) этим проектом 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_________________________________________.</w:t>
      </w:r>
    </w:p>
    <w:p w:rsidR="00995D07" w:rsidRPr="00942607" w:rsidRDefault="00995D07" w:rsidP="002F51FD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 предварительном согласовании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в случае, если испрашиваемый земельный </w:t>
      </w:r>
      <w:r w:rsidRPr="00942607">
        <w:rPr>
          <w:rFonts w:ascii="Times New Roman" w:hAnsi="Times New Roman" w:cs="Times New Roman"/>
          <w:sz w:val="24"/>
          <w:szCs w:val="24"/>
        </w:rPr>
        <w:t>участок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 xml:space="preserve">вывался или его границы уточнялись на </w:t>
      </w:r>
      <w:r w:rsidRPr="00942607">
        <w:rPr>
          <w:rFonts w:ascii="Times New Roman" w:hAnsi="Times New Roman" w:cs="Times New Roman"/>
          <w:sz w:val="24"/>
          <w:szCs w:val="24"/>
        </w:rPr>
        <w:t>основании данного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решения 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_______________________________________________________________.</w:t>
      </w:r>
    </w:p>
    <w:p w:rsidR="00995D07" w:rsidRPr="00942607" w:rsidRDefault="00995D07" w:rsidP="002F51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5D07" w:rsidRPr="00942607" w:rsidRDefault="00995D07" w:rsidP="002F51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8" w:history="1">
        <w:r w:rsidRPr="00942607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942607">
        <w:rPr>
          <w:rFonts w:ascii="Times New Roman" w:hAnsi="Times New Roman" w:cs="Times New Roman"/>
          <w:sz w:val="24"/>
          <w:szCs w:val="24"/>
        </w:rPr>
        <w:t xml:space="preserve"> Минэкономразвития России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42607">
        <w:rPr>
          <w:rFonts w:ascii="Times New Roman" w:hAnsi="Times New Roman" w:cs="Times New Roman"/>
          <w:sz w:val="24"/>
          <w:szCs w:val="24"/>
        </w:rPr>
        <w:t xml:space="preserve"> 7 результат рассмотрения заявления и документов прошу предоставить </w:t>
      </w:r>
      <w:hyperlink w:anchor="P596" w:history="1">
        <w:r w:rsidRPr="00942607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942607">
        <w:rPr>
          <w:rFonts w:ascii="Times New Roman" w:hAnsi="Times New Roman" w:cs="Times New Roman"/>
          <w:sz w:val="24"/>
          <w:szCs w:val="24"/>
        </w:rPr>
        <w:t>:</w:t>
      </w:r>
    </w:p>
    <w:p w:rsidR="00995D07" w:rsidRPr="00942607" w:rsidRDefault="00995D07" w:rsidP="002F51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7313"/>
      </w:tblGrid>
      <w:tr w:rsidR="00995D07" w:rsidRPr="00942607">
        <w:tc>
          <w:tcPr>
            <w:tcW w:w="913" w:type="dxa"/>
          </w:tcPr>
          <w:p w:rsidR="00995D07" w:rsidRPr="00942607" w:rsidRDefault="00995D07" w:rsidP="008239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995D07" w:rsidRPr="00942607" w:rsidRDefault="00995D07" w:rsidP="008239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995D07" w:rsidRPr="00942607">
        <w:tc>
          <w:tcPr>
            <w:tcW w:w="913" w:type="dxa"/>
          </w:tcPr>
          <w:p w:rsidR="00995D07" w:rsidRPr="00942607" w:rsidRDefault="00995D07" w:rsidP="008239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995D07" w:rsidRPr="00942607" w:rsidRDefault="00995D07" w:rsidP="008239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995D07" w:rsidRPr="00942607">
        <w:tc>
          <w:tcPr>
            <w:tcW w:w="913" w:type="dxa"/>
          </w:tcPr>
          <w:p w:rsidR="00995D07" w:rsidRPr="00942607" w:rsidRDefault="00995D07" w:rsidP="008239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995D07" w:rsidRPr="00942607" w:rsidRDefault="00995D07" w:rsidP="008239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995D07" w:rsidRPr="00942607">
        <w:tc>
          <w:tcPr>
            <w:tcW w:w="913" w:type="dxa"/>
          </w:tcPr>
          <w:p w:rsidR="00995D07" w:rsidRPr="00942607" w:rsidRDefault="00995D07" w:rsidP="008239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995D07" w:rsidRPr="00942607" w:rsidRDefault="00995D07" w:rsidP="008239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 посредством электронной почты</w:t>
            </w:r>
          </w:p>
        </w:tc>
      </w:tr>
    </w:tbl>
    <w:p w:rsidR="00995D07" w:rsidRPr="00942607" w:rsidRDefault="00995D07" w:rsidP="002F51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5D07" w:rsidRPr="00942607" w:rsidRDefault="00995D07" w:rsidP="002F51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995D07" w:rsidRPr="00942607" w:rsidRDefault="00995D07" w:rsidP="002F51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7313"/>
      </w:tblGrid>
      <w:tr w:rsidR="00995D07" w:rsidRPr="00942607">
        <w:tc>
          <w:tcPr>
            <w:tcW w:w="913" w:type="dxa"/>
          </w:tcPr>
          <w:p w:rsidR="00995D07" w:rsidRPr="00942607" w:rsidRDefault="00995D07" w:rsidP="008239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995D07" w:rsidRPr="00942607" w:rsidRDefault="00995D07" w:rsidP="008239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995D07" w:rsidRPr="00942607">
        <w:tc>
          <w:tcPr>
            <w:tcW w:w="913" w:type="dxa"/>
          </w:tcPr>
          <w:p w:rsidR="00995D07" w:rsidRPr="00942607" w:rsidRDefault="00995D07" w:rsidP="008239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995D07" w:rsidRPr="00942607" w:rsidRDefault="00995D07" w:rsidP="008239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995D07" w:rsidRPr="00942607" w:rsidRDefault="00995D07" w:rsidP="002F51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5D07" w:rsidRPr="00942607" w:rsidRDefault="00995D07" w:rsidP="002F51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95D07" w:rsidRPr="00942607" w:rsidRDefault="00995D07" w:rsidP="002F51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&lt;*&gt; Заполняется в случае подачи заявления и документов в форме электронных документов</w:t>
      </w:r>
    </w:p>
    <w:p w:rsidR="00995D07" w:rsidRPr="00942607" w:rsidRDefault="00995D07" w:rsidP="002F51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5D07" w:rsidRPr="00942607" w:rsidRDefault="00995D07" w:rsidP="002F5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Приложение:</w:t>
      </w:r>
    </w:p>
    <w:p w:rsidR="00995D07" w:rsidRPr="00942607" w:rsidRDefault="00995D07" w:rsidP="002F5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5D07" w:rsidRPr="00942607" w:rsidRDefault="00995D07" w:rsidP="002F5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Дата                                                     Подпись заявителя</w:t>
      </w:r>
    </w:p>
    <w:sectPr w:rsidR="00995D07" w:rsidRPr="00942607" w:rsidSect="00BB2748">
      <w:pgSz w:w="11906" w:h="16838"/>
      <w:pgMar w:top="540" w:right="566" w:bottom="54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D07" w:rsidRDefault="00995D07" w:rsidP="00333423">
      <w:pPr>
        <w:spacing w:after="0" w:line="240" w:lineRule="auto"/>
      </w:pPr>
      <w:r>
        <w:separator/>
      </w:r>
    </w:p>
  </w:endnote>
  <w:endnote w:type="continuationSeparator" w:id="0">
    <w:p w:rsidR="00995D07" w:rsidRDefault="00995D07" w:rsidP="0033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D07" w:rsidRDefault="00995D07" w:rsidP="00333423">
      <w:pPr>
        <w:spacing w:after="0" w:line="240" w:lineRule="auto"/>
      </w:pPr>
      <w:r>
        <w:separator/>
      </w:r>
    </w:p>
  </w:footnote>
  <w:footnote w:type="continuationSeparator" w:id="0">
    <w:p w:rsidR="00995D07" w:rsidRDefault="00995D07" w:rsidP="00333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A66373B"/>
    <w:multiLevelType w:val="hybridMultilevel"/>
    <w:tmpl w:val="B04CD8C4"/>
    <w:lvl w:ilvl="0" w:tplc="634CBE5E">
      <w:start w:val="1"/>
      <w:numFmt w:val="decimal"/>
      <w:lvlText w:val="%1."/>
      <w:lvlJc w:val="left"/>
      <w:pPr>
        <w:ind w:left="1530" w:hanging="990"/>
      </w:pPr>
      <w:rPr>
        <w:rFonts w:eastAsia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3E9B"/>
    <w:rsid w:val="00004622"/>
    <w:rsid w:val="00010EF3"/>
    <w:rsid w:val="000168D7"/>
    <w:rsid w:val="00021D38"/>
    <w:rsid w:val="00023A59"/>
    <w:rsid w:val="0003009D"/>
    <w:rsid w:val="00033D04"/>
    <w:rsid w:val="00040523"/>
    <w:rsid w:val="0004407C"/>
    <w:rsid w:val="0004465B"/>
    <w:rsid w:val="000579E7"/>
    <w:rsid w:val="0006164A"/>
    <w:rsid w:val="0006377B"/>
    <w:rsid w:val="0006579F"/>
    <w:rsid w:val="000657FA"/>
    <w:rsid w:val="00072371"/>
    <w:rsid w:val="0007469F"/>
    <w:rsid w:val="000859CF"/>
    <w:rsid w:val="00090EC2"/>
    <w:rsid w:val="000950A0"/>
    <w:rsid w:val="00097E65"/>
    <w:rsid w:val="000B0165"/>
    <w:rsid w:val="000B0618"/>
    <w:rsid w:val="000B7645"/>
    <w:rsid w:val="000C3F6A"/>
    <w:rsid w:val="000E05BD"/>
    <w:rsid w:val="000E0A2E"/>
    <w:rsid w:val="000E7AF5"/>
    <w:rsid w:val="000F1CAD"/>
    <w:rsid w:val="000F61DB"/>
    <w:rsid w:val="001027FC"/>
    <w:rsid w:val="00102CF1"/>
    <w:rsid w:val="0010356E"/>
    <w:rsid w:val="00105F5A"/>
    <w:rsid w:val="0010663C"/>
    <w:rsid w:val="00107FFD"/>
    <w:rsid w:val="00111883"/>
    <w:rsid w:val="001156CE"/>
    <w:rsid w:val="00120DD7"/>
    <w:rsid w:val="0012480C"/>
    <w:rsid w:val="00126850"/>
    <w:rsid w:val="0012741B"/>
    <w:rsid w:val="0013182B"/>
    <w:rsid w:val="00134035"/>
    <w:rsid w:val="001456A5"/>
    <w:rsid w:val="00154764"/>
    <w:rsid w:val="0015701A"/>
    <w:rsid w:val="0016710B"/>
    <w:rsid w:val="00167F77"/>
    <w:rsid w:val="00193EED"/>
    <w:rsid w:val="0019760D"/>
    <w:rsid w:val="001A117C"/>
    <w:rsid w:val="001A25EC"/>
    <w:rsid w:val="001A4FE9"/>
    <w:rsid w:val="001B0B9C"/>
    <w:rsid w:val="001C6733"/>
    <w:rsid w:val="001E7C33"/>
    <w:rsid w:val="001F1CCF"/>
    <w:rsid w:val="001F60C4"/>
    <w:rsid w:val="001F6B2E"/>
    <w:rsid w:val="00200181"/>
    <w:rsid w:val="00204C9C"/>
    <w:rsid w:val="00205E2C"/>
    <w:rsid w:val="00213E33"/>
    <w:rsid w:val="0022768A"/>
    <w:rsid w:val="00235000"/>
    <w:rsid w:val="00235BD6"/>
    <w:rsid w:val="00237913"/>
    <w:rsid w:val="00240E9F"/>
    <w:rsid w:val="00240EE4"/>
    <w:rsid w:val="00241C8C"/>
    <w:rsid w:val="00244F04"/>
    <w:rsid w:val="002452A8"/>
    <w:rsid w:val="0024588F"/>
    <w:rsid w:val="002461F0"/>
    <w:rsid w:val="002551A0"/>
    <w:rsid w:val="002623AB"/>
    <w:rsid w:val="00273E30"/>
    <w:rsid w:val="00277A8A"/>
    <w:rsid w:val="00286578"/>
    <w:rsid w:val="00296E17"/>
    <w:rsid w:val="002B1F79"/>
    <w:rsid w:val="002C7E73"/>
    <w:rsid w:val="002E05A8"/>
    <w:rsid w:val="002E2678"/>
    <w:rsid w:val="002F2E09"/>
    <w:rsid w:val="002F51FD"/>
    <w:rsid w:val="002F63A0"/>
    <w:rsid w:val="00305B78"/>
    <w:rsid w:val="00314624"/>
    <w:rsid w:val="00321A3F"/>
    <w:rsid w:val="0033221B"/>
    <w:rsid w:val="00333423"/>
    <w:rsid w:val="003364C9"/>
    <w:rsid w:val="003422D7"/>
    <w:rsid w:val="00344AA6"/>
    <w:rsid w:val="00347811"/>
    <w:rsid w:val="003668EE"/>
    <w:rsid w:val="00366C5F"/>
    <w:rsid w:val="003670A5"/>
    <w:rsid w:val="003708E5"/>
    <w:rsid w:val="00382F39"/>
    <w:rsid w:val="00384431"/>
    <w:rsid w:val="00384C7C"/>
    <w:rsid w:val="00390838"/>
    <w:rsid w:val="003947BD"/>
    <w:rsid w:val="003E31AF"/>
    <w:rsid w:val="003E6C74"/>
    <w:rsid w:val="003F1083"/>
    <w:rsid w:val="003F1DAA"/>
    <w:rsid w:val="004079EF"/>
    <w:rsid w:val="0041391F"/>
    <w:rsid w:val="004158D9"/>
    <w:rsid w:val="00417D31"/>
    <w:rsid w:val="00423019"/>
    <w:rsid w:val="00432DBD"/>
    <w:rsid w:val="00432E2E"/>
    <w:rsid w:val="00446B0F"/>
    <w:rsid w:val="004570F5"/>
    <w:rsid w:val="00460D32"/>
    <w:rsid w:val="00476609"/>
    <w:rsid w:val="004826F2"/>
    <w:rsid w:val="00490095"/>
    <w:rsid w:val="0049026C"/>
    <w:rsid w:val="00490850"/>
    <w:rsid w:val="004943F8"/>
    <w:rsid w:val="004A34F1"/>
    <w:rsid w:val="004A4F06"/>
    <w:rsid w:val="004B136D"/>
    <w:rsid w:val="004B5365"/>
    <w:rsid w:val="004B5E1B"/>
    <w:rsid w:val="004C1023"/>
    <w:rsid w:val="004C6304"/>
    <w:rsid w:val="004D3E9B"/>
    <w:rsid w:val="004D7820"/>
    <w:rsid w:val="004E2677"/>
    <w:rsid w:val="004E2CC4"/>
    <w:rsid w:val="0050718F"/>
    <w:rsid w:val="00521472"/>
    <w:rsid w:val="00522BB1"/>
    <w:rsid w:val="00526880"/>
    <w:rsid w:val="005336F9"/>
    <w:rsid w:val="00542F92"/>
    <w:rsid w:val="00564A33"/>
    <w:rsid w:val="005659C5"/>
    <w:rsid w:val="00566D20"/>
    <w:rsid w:val="005740D8"/>
    <w:rsid w:val="005778FA"/>
    <w:rsid w:val="00580866"/>
    <w:rsid w:val="005B6396"/>
    <w:rsid w:val="005B701A"/>
    <w:rsid w:val="005C1C3B"/>
    <w:rsid w:val="005C2FB6"/>
    <w:rsid w:val="005C5712"/>
    <w:rsid w:val="005D1D26"/>
    <w:rsid w:val="005D7F24"/>
    <w:rsid w:val="005F055E"/>
    <w:rsid w:val="006040A7"/>
    <w:rsid w:val="0061426B"/>
    <w:rsid w:val="00621098"/>
    <w:rsid w:val="00625B4F"/>
    <w:rsid w:val="00633F8C"/>
    <w:rsid w:val="00636346"/>
    <w:rsid w:val="00640E34"/>
    <w:rsid w:val="00650C9E"/>
    <w:rsid w:val="00654D59"/>
    <w:rsid w:val="00656F25"/>
    <w:rsid w:val="00657BB2"/>
    <w:rsid w:val="0066178D"/>
    <w:rsid w:val="0066761C"/>
    <w:rsid w:val="00671317"/>
    <w:rsid w:val="00671B23"/>
    <w:rsid w:val="00685543"/>
    <w:rsid w:val="006957EE"/>
    <w:rsid w:val="00695F8C"/>
    <w:rsid w:val="006A06C5"/>
    <w:rsid w:val="006A78C9"/>
    <w:rsid w:val="006B1546"/>
    <w:rsid w:val="006B68E5"/>
    <w:rsid w:val="006C79DD"/>
    <w:rsid w:val="006D201D"/>
    <w:rsid w:val="006E1D49"/>
    <w:rsid w:val="006E5DC3"/>
    <w:rsid w:val="006F0251"/>
    <w:rsid w:val="006F356B"/>
    <w:rsid w:val="006F4F67"/>
    <w:rsid w:val="006F66BC"/>
    <w:rsid w:val="007063AA"/>
    <w:rsid w:val="00706B41"/>
    <w:rsid w:val="00706E3A"/>
    <w:rsid w:val="00711682"/>
    <w:rsid w:val="0071265A"/>
    <w:rsid w:val="0072278D"/>
    <w:rsid w:val="007243E5"/>
    <w:rsid w:val="00725981"/>
    <w:rsid w:val="00727135"/>
    <w:rsid w:val="00742764"/>
    <w:rsid w:val="00746EA4"/>
    <w:rsid w:val="00754B76"/>
    <w:rsid w:val="00757106"/>
    <w:rsid w:val="0075751B"/>
    <w:rsid w:val="00762131"/>
    <w:rsid w:val="00764BE6"/>
    <w:rsid w:val="007661E1"/>
    <w:rsid w:val="00791A5E"/>
    <w:rsid w:val="00791C06"/>
    <w:rsid w:val="007A09DF"/>
    <w:rsid w:val="007B761B"/>
    <w:rsid w:val="007C0B97"/>
    <w:rsid w:val="007C62EE"/>
    <w:rsid w:val="007D2587"/>
    <w:rsid w:val="007E08D8"/>
    <w:rsid w:val="007E3207"/>
    <w:rsid w:val="007F786F"/>
    <w:rsid w:val="008054D6"/>
    <w:rsid w:val="00817789"/>
    <w:rsid w:val="008200AA"/>
    <w:rsid w:val="00823281"/>
    <w:rsid w:val="00823397"/>
    <w:rsid w:val="0082390A"/>
    <w:rsid w:val="008308A7"/>
    <w:rsid w:val="00842560"/>
    <w:rsid w:val="00844001"/>
    <w:rsid w:val="008546E2"/>
    <w:rsid w:val="00855102"/>
    <w:rsid w:val="008619E0"/>
    <w:rsid w:val="0087062F"/>
    <w:rsid w:val="0087104A"/>
    <w:rsid w:val="0087766A"/>
    <w:rsid w:val="008821D4"/>
    <w:rsid w:val="00892AB5"/>
    <w:rsid w:val="00893F35"/>
    <w:rsid w:val="00894C24"/>
    <w:rsid w:val="00897FE5"/>
    <w:rsid w:val="008A2575"/>
    <w:rsid w:val="008A3551"/>
    <w:rsid w:val="008A3C3F"/>
    <w:rsid w:val="008A4317"/>
    <w:rsid w:val="008D1774"/>
    <w:rsid w:val="008D2531"/>
    <w:rsid w:val="008D506E"/>
    <w:rsid w:val="008D5ACE"/>
    <w:rsid w:val="008E1DBA"/>
    <w:rsid w:val="008E3F0A"/>
    <w:rsid w:val="008F1FE7"/>
    <w:rsid w:val="0090126E"/>
    <w:rsid w:val="009066DE"/>
    <w:rsid w:val="00916486"/>
    <w:rsid w:val="00924919"/>
    <w:rsid w:val="00930E5C"/>
    <w:rsid w:val="00931A00"/>
    <w:rsid w:val="00932EEF"/>
    <w:rsid w:val="00937445"/>
    <w:rsid w:val="00942607"/>
    <w:rsid w:val="00946CAF"/>
    <w:rsid w:val="00951B7E"/>
    <w:rsid w:val="00956717"/>
    <w:rsid w:val="009630FA"/>
    <w:rsid w:val="009760AF"/>
    <w:rsid w:val="009933A7"/>
    <w:rsid w:val="00993565"/>
    <w:rsid w:val="00995D07"/>
    <w:rsid w:val="00996EC9"/>
    <w:rsid w:val="00997683"/>
    <w:rsid w:val="009A05A2"/>
    <w:rsid w:val="009B091F"/>
    <w:rsid w:val="009B7682"/>
    <w:rsid w:val="009C0871"/>
    <w:rsid w:val="009C2B8D"/>
    <w:rsid w:val="009D62A1"/>
    <w:rsid w:val="009E2BBC"/>
    <w:rsid w:val="009E79CF"/>
    <w:rsid w:val="009F1203"/>
    <w:rsid w:val="009F2707"/>
    <w:rsid w:val="009F2780"/>
    <w:rsid w:val="009F452D"/>
    <w:rsid w:val="009F5227"/>
    <w:rsid w:val="009F611E"/>
    <w:rsid w:val="00A01E5A"/>
    <w:rsid w:val="00A020FC"/>
    <w:rsid w:val="00A03910"/>
    <w:rsid w:val="00A14396"/>
    <w:rsid w:val="00A17531"/>
    <w:rsid w:val="00A2281F"/>
    <w:rsid w:val="00A2284E"/>
    <w:rsid w:val="00A23D4E"/>
    <w:rsid w:val="00A241F4"/>
    <w:rsid w:val="00A25554"/>
    <w:rsid w:val="00A25A5B"/>
    <w:rsid w:val="00A25BAA"/>
    <w:rsid w:val="00A271C2"/>
    <w:rsid w:val="00A37BB6"/>
    <w:rsid w:val="00A418D4"/>
    <w:rsid w:val="00A446A1"/>
    <w:rsid w:val="00A44CAB"/>
    <w:rsid w:val="00A47E1A"/>
    <w:rsid w:val="00A554F4"/>
    <w:rsid w:val="00A72116"/>
    <w:rsid w:val="00A730AF"/>
    <w:rsid w:val="00A761F6"/>
    <w:rsid w:val="00A852BC"/>
    <w:rsid w:val="00A87DBD"/>
    <w:rsid w:val="00A90503"/>
    <w:rsid w:val="00AA02B4"/>
    <w:rsid w:val="00AA04CE"/>
    <w:rsid w:val="00AA080E"/>
    <w:rsid w:val="00AA74D7"/>
    <w:rsid w:val="00AC2A20"/>
    <w:rsid w:val="00AC5D53"/>
    <w:rsid w:val="00AD406C"/>
    <w:rsid w:val="00AE0336"/>
    <w:rsid w:val="00AE1D71"/>
    <w:rsid w:val="00AE3E51"/>
    <w:rsid w:val="00AE539D"/>
    <w:rsid w:val="00AF237C"/>
    <w:rsid w:val="00AF2FFC"/>
    <w:rsid w:val="00AF6152"/>
    <w:rsid w:val="00B00BFD"/>
    <w:rsid w:val="00B11151"/>
    <w:rsid w:val="00B14F5D"/>
    <w:rsid w:val="00B16C2E"/>
    <w:rsid w:val="00B214FC"/>
    <w:rsid w:val="00B22052"/>
    <w:rsid w:val="00B260C4"/>
    <w:rsid w:val="00B27764"/>
    <w:rsid w:val="00B52CA6"/>
    <w:rsid w:val="00B610A4"/>
    <w:rsid w:val="00B6198E"/>
    <w:rsid w:val="00B65659"/>
    <w:rsid w:val="00B67DEC"/>
    <w:rsid w:val="00B81433"/>
    <w:rsid w:val="00B91AC8"/>
    <w:rsid w:val="00B949FB"/>
    <w:rsid w:val="00B958D2"/>
    <w:rsid w:val="00BA4E9B"/>
    <w:rsid w:val="00BB03E7"/>
    <w:rsid w:val="00BB1357"/>
    <w:rsid w:val="00BB2748"/>
    <w:rsid w:val="00BB7C1B"/>
    <w:rsid w:val="00BC3304"/>
    <w:rsid w:val="00BD1791"/>
    <w:rsid w:val="00BD280A"/>
    <w:rsid w:val="00BE1A80"/>
    <w:rsid w:val="00BE40E0"/>
    <w:rsid w:val="00BE6622"/>
    <w:rsid w:val="00C03F3C"/>
    <w:rsid w:val="00C04E00"/>
    <w:rsid w:val="00C13254"/>
    <w:rsid w:val="00C22730"/>
    <w:rsid w:val="00C22F80"/>
    <w:rsid w:val="00C35D25"/>
    <w:rsid w:val="00C45F9F"/>
    <w:rsid w:val="00C46A3E"/>
    <w:rsid w:val="00C51067"/>
    <w:rsid w:val="00C52C9F"/>
    <w:rsid w:val="00C56D36"/>
    <w:rsid w:val="00C578CE"/>
    <w:rsid w:val="00C61C65"/>
    <w:rsid w:val="00C75FA0"/>
    <w:rsid w:val="00C8106F"/>
    <w:rsid w:val="00C83A4E"/>
    <w:rsid w:val="00C84EC5"/>
    <w:rsid w:val="00C86F57"/>
    <w:rsid w:val="00C90350"/>
    <w:rsid w:val="00CA2E5D"/>
    <w:rsid w:val="00CA3B42"/>
    <w:rsid w:val="00CA5E1C"/>
    <w:rsid w:val="00CB1395"/>
    <w:rsid w:val="00CC0F77"/>
    <w:rsid w:val="00CC3F75"/>
    <w:rsid w:val="00CC6766"/>
    <w:rsid w:val="00CD3712"/>
    <w:rsid w:val="00CE0971"/>
    <w:rsid w:val="00CE6B82"/>
    <w:rsid w:val="00CF0B7D"/>
    <w:rsid w:val="00CF2EB8"/>
    <w:rsid w:val="00CF3566"/>
    <w:rsid w:val="00CF66FA"/>
    <w:rsid w:val="00D04B71"/>
    <w:rsid w:val="00D13BA5"/>
    <w:rsid w:val="00D14F22"/>
    <w:rsid w:val="00D24D88"/>
    <w:rsid w:val="00D3104F"/>
    <w:rsid w:val="00D31540"/>
    <w:rsid w:val="00D32F74"/>
    <w:rsid w:val="00D3475E"/>
    <w:rsid w:val="00D34FB5"/>
    <w:rsid w:val="00D439F4"/>
    <w:rsid w:val="00D53E15"/>
    <w:rsid w:val="00D64537"/>
    <w:rsid w:val="00D66DEC"/>
    <w:rsid w:val="00D743E2"/>
    <w:rsid w:val="00D86C63"/>
    <w:rsid w:val="00D87951"/>
    <w:rsid w:val="00D92D19"/>
    <w:rsid w:val="00D94C0E"/>
    <w:rsid w:val="00DA13E4"/>
    <w:rsid w:val="00DA7DC2"/>
    <w:rsid w:val="00DB1A63"/>
    <w:rsid w:val="00DC0FD9"/>
    <w:rsid w:val="00DC7EE9"/>
    <w:rsid w:val="00DD10A4"/>
    <w:rsid w:val="00DD3A81"/>
    <w:rsid w:val="00DE1805"/>
    <w:rsid w:val="00DE1F16"/>
    <w:rsid w:val="00DE5D71"/>
    <w:rsid w:val="00DE6225"/>
    <w:rsid w:val="00DF2F7C"/>
    <w:rsid w:val="00DF61D6"/>
    <w:rsid w:val="00E027AA"/>
    <w:rsid w:val="00E05331"/>
    <w:rsid w:val="00E05485"/>
    <w:rsid w:val="00E062E4"/>
    <w:rsid w:val="00E10957"/>
    <w:rsid w:val="00E204FF"/>
    <w:rsid w:val="00E2073C"/>
    <w:rsid w:val="00E303B4"/>
    <w:rsid w:val="00E32318"/>
    <w:rsid w:val="00E33477"/>
    <w:rsid w:val="00E343C7"/>
    <w:rsid w:val="00E430D4"/>
    <w:rsid w:val="00E43ACE"/>
    <w:rsid w:val="00E573BF"/>
    <w:rsid w:val="00E65134"/>
    <w:rsid w:val="00E8283D"/>
    <w:rsid w:val="00E86980"/>
    <w:rsid w:val="00E951D7"/>
    <w:rsid w:val="00E960B0"/>
    <w:rsid w:val="00E96281"/>
    <w:rsid w:val="00E969D4"/>
    <w:rsid w:val="00EA01C6"/>
    <w:rsid w:val="00EB2950"/>
    <w:rsid w:val="00EC5363"/>
    <w:rsid w:val="00EC6B6C"/>
    <w:rsid w:val="00ED20EB"/>
    <w:rsid w:val="00ED22C1"/>
    <w:rsid w:val="00EE6361"/>
    <w:rsid w:val="00EE79DE"/>
    <w:rsid w:val="00EF33FD"/>
    <w:rsid w:val="00F01CFF"/>
    <w:rsid w:val="00F02A50"/>
    <w:rsid w:val="00F0321B"/>
    <w:rsid w:val="00F060D1"/>
    <w:rsid w:val="00F1265E"/>
    <w:rsid w:val="00F12709"/>
    <w:rsid w:val="00F13F5E"/>
    <w:rsid w:val="00F15DC8"/>
    <w:rsid w:val="00F2693B"/>
    <w:rsid w:val="00F3104B"/>
    <w:rsid w:val="00F36876"/>
    <w:rsid w:val="00F514C5"/>
    <w:rsid w:val="00F62F5C"/>
    <w:rsid w:val="00F63E50"/>
    <w:rsid w:val="00F64199"/>
    <w:rsid w:val="00F6493D"/>
    <w:rsid w:val="00F66409"/>
    <w:rsid w:val="00F72E79"/>
    <w:rsid w:val="00F75CC3"/>
    <w:rsid w:val="00F83ED0"/>
    <w:rsid w:val="00F85D76"/>
    <w:rsid w:val="00F96F16"/>
    <w:rsid w:val="00FA532F"/>
    <w:rsid w:val="00FB151E"/>
    <w:rsid w:val="00FB3641"/>
    <w:rsid w:val="00FB52C8"/>
    <w:rsid w:val="00FB63E6"/>
    <w:rsid w:val="00FB745C"/>
    <w:rsid w:val="00FF7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0E0"/>
    <w:pPr>
      <w:spacing w:after="160" w:line="259" w:lineRule="auto"/>
    </w:pPr>
    <w:rPr>
      <w:rFonts w:cs="Calibri"/>
      <w:lang w:eastAsia="en-US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AC2A20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b/>
      <w:bCs/>
      <w:kern w:val="1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C2A20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 w:cs="Arial"/>
      <w:b/>
      <w:bCs/>
      <w:kern w:val="1"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C2A20"/>
    <w:rPr>
      <w:rFonts w:ascii="Times New Roman" w:hAnsi="Times New Roman" w:cs="Times New Roman"/>
      <w:b/>
      <w:bCs/>
      <w:kern w:val="1"/>
      <w:sz w:val="48"/>
      <w:szCs w:val="4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C2A20"/>
    <w:rPr>
      <w:rFonts w:ascii="Arial" w:hAnsi="Arial" w:cs="Arial"/>
      <w:b/>
      <w:bCs/>
      <w:kern w:val="1"/>
      <w:sz w:val="26"/>
      <w:szCs w:val="26"/>
    </w:rPr>
  </w:style>
  <w:style w:type="paragraph" w:customStyle="1" w:styleId="ConsPlusNormal">
    <w:name w:val="ConsPlusNormal"/>
    <w:uiPriority w:val="99"/>
    <w:rsid w:val="004D3E9B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4D3E9B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Nonformat">
    <w:name w:val="ConsPlusNonformat"/>
    <w:uiPriority w:val="99"/>
    <w:rsid w:val="004D3E9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0168D7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E79DE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79DE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AC2A20"/>
    <w:pPr>
      <w:widowControl w:val="0"/>
      <w:suppressAutoHyphens/>
      <w:spacing w:after="120" w:line="240" w:lineRule="auto"/>
    </w:pPr>
    <w:rPr>
      <w:kern w:val="1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C2A20"/>
    <w:rPr>
      <w:rFonts w:ascii="Times New Roman" w:hAnsi="Times New Roman" w:cs="Times New Roman"/>
      <w:kern w:val="1"/>
      <w:sz w:val="24"/>
      <w:szCs w:val="24"/>
    </w:rPr>
  </w:style>
  <w:style w:type="character" w:customStyle="1" w:styleId="-">
    <w:name w:val="Интернет-ссылка"/>
    <w:uiPriority w:val="99"/>
    <w:semiHidden/>
    <w:rsid w:val="00AC2A20"/>
    <w:rPr>
      <w:color w:val="0000FF"/>
      <w:u w:val="single"/>
    </w:rPr>
  </w:style>
  <w:style w:type="paragraph" w:customStyle="1" w:styleId="1">
    <w:name w:val="нум список 1"/>
    <w:uiPriority w:val="99"/>
    <w:rsid w:val="00FB151E"/>
    <w:pPr>
      <w:suppressAutoHyphens/>
      <w:spacing w:before="120" w:after="120" w:line="360" w:lineRule="atLeast"/>
      <w:jc w:val="both"/>
    </w:pPr>
    <w:rPr>
      <w:rFonts w:ascii="Times New Roman" w:eastAsia="SimSun" w:hAnsi="Times New Roman"/>
      <w:color w:val="000000"/>
      <w:kern w:val="1"/>
      <w:sz w:val="24"/>
      <w:szCs w:val="24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33342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33423"/>
    <w:rPr>
      <w:rFonts w:cs="Times New Roman"/>
      <w:lang w:eastAsia="en-US"/>
    </w:rPr>
  </w:style>
  <w:style w:type="character" w:styleId="EndnoteReference">
    <w:name w:val="endnote reference"/>
    <w:basedOn w:val="DefaultParagraphFont"/>
    <w:uiPriority w:val="99"/>
    <w:semiHidden/>
    <w:rsid w:val="00333423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3342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33423"/>
    <w:rPr>
      <w:rFonts w:cs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333423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695F8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1270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82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557E3F1AE000D4D019DB799BD22F3CC9071C077E4B42818CE93FEECALEOF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E557E3F1AE000D4D019DB799BD22F3CC9071C077E4B42818CE93FEECALEOF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1043</Words>
  <Characters>5947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Орлова Галина Юрьевна</dc:creator>
  <cp:keywords/>
  <dc:description/>
  <cp:lastModifiedBy>111</cp:lastModifiedBy>
  <cp:revision>2</cp:revision>
  <cp:lastPrinted>2019-06-18T08:17:00Z</cp:lastPrinted>
  <dcterms:created xsi:type="dcterms:W3CDTF">2023-03-15T06:12:00Z</dcterms:created>
  <dcterms:modified xsi:type="dcterms:W3CDTF">2023-03-15T06:12:00Z</dcterms:modified>
</cp:coreProperties>
</file>