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22" w:rsidRDefault="000D2222" w:rsidP="0047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недвижимого имущества, </w:t>
      </w:r>
    </w:p>
    <w:p w:rsidR="000D2222" w:rsidRDefault="000D2222" w:rsidP="0047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находящегося в муниципальной собственности и </w:t>
      </w:r>
    </w:p>
    <w:p w:rsidR="000D2222" w:rsidRPr="005002FC" w:rsidRDefault="000D2222" w:rsidP="00471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предназначенных для сдачи в аренду</w:t>
      </w:r>
      <w:r w:rsidRPr="005002FC">
        <w:rPr>
          <w:rFonts w:ascii="Times New Roman" w:hAnsi="Times New Roman" w:cs="Times New Roman"/>
          <w:sz w:val="24"/>
          <w:szCs w:val="24"/>
        </w:rPr>
        <w:t>»</w:t>
      </w:r>
    </w:p>
    <w:p w:rsidR="000D2222" w:rsidRPr="005002FC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222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61"/>
      <w:bookmarkEnd w:id="0"/>
    </w:p>
    <w:p w:rsidR="000D2222" w:rsidRPr="005002FC" w:rsidRDefault="000D2222" w:rsidP="00F52D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0D2222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зарегистрированного(-ой)  по адресу: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почтовый адрес: 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тел. 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эл. почта: 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документ, удостоверяющий   личность: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серия __________ номер 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кем и когда выдан: 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государственный номер записи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регистрации юр. лица: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</w:t>
      </w:r>
    </w:p>
    <w:p w:rsidR="000D2222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идентификационный номер </w:t>
      </w:r>
      <w:r w:rsidRPr="005002FC">
        <w:rPr>
          <w:rFonts w:ascii="Times New Roman" w:hAnsi="Times New Roman" w:cs="Times New Roman"/>
          <w:sz w:val="24"/>
          <w:szCs w:val="24"/>
        </w:rPr>
        <w:t xml:space="preserve">налогоплательщика 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>__________________</w:t>
      </w:r>
    </w:p>
    <w:p w:rsidR="000D2222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D2222" w:rsidRPr="005002FC" w:rsidRDefault="000D2222" w:rsidP="00471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2222" w:rsidRPr="005002FC" w:rsidRDefault="000D2222" w:rsidP="00471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15"/>
      <w:bookmarkEnd w:id="1"/>
      <w:r w:rsidRPr="005002FC">
        <w:rPr>
          <w:rFonts w:ascii="Times New Roman" w:hAnsi="Times New Roman" w:cs="Times New Roman"/>
          <w:sz w:val="24"/>
          <w:szCs w:val="24"/>
        </w:rPr>
        <w:t>ЗАЯВЛЕНИЕ</w:t>
      </w:r>
    </w:p>
    <w:p w:rsidR="000D2222" w:rsidRPr="005002FC" w:rsidRDefault="000D2222" w:rsidP="004715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информацию об объектах недвижимого имущества, находящегося в муниципальной собственности и предназначенных для сдачи в аренду.</w:t>
      </w:r>
    </w:p>
    <w:p w:rsidR="000D2222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222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на ___ листах.</w:t>
      </w:r>
    </w:p>
    <w:p w:rsidR="000D2222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222" w:rsidRPr="005002FC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>___________________                     ________________ / ________________</w:t>
      </w:r>
    </w:p>
    <w:p w:rsidR="000D2222" w:rsidRPr="005002FC" w:rsidRDefault="000D2222" w:rsidP="0047159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2FC">
        <w:rPr>
          <w:rFonts w:ascii="Times New Roman" w:hAnsi="Times New Roman" w:cs="Times New Roman"/>
          <w:sz w:val="24"/>
          <w:szCs w:val="24"/>
        </w:rPr>
        <w:t xml:space="preserve">Дата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002FC">
        <w:rPr>
          <w:rFonts w:ascii="Times New Roman" w:hAnsi="Times New Roman" w:cs="Times New Roman"/>
          <w:sz w:val="24"/>
          <w:szCs w:val="24"/>
        </w:rPr>
        <w:t xml:space="preserve">Ф.И.О.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02FC">
        <w:rPr>
          <w:rFonts w:ascii="Times New Roman" w:hAnsi="Times New Roman" w:cs="Times New Roman"/>
          <w:sz w:val="24"/>
          <w:szCs w:val="24"/>
        </w:rPr>
        <w:t>Подпись</w:t>
      </w:r>
    </w:p>
    <w:p w:rsidR="000D2222" w:rsidRPr="005002FC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222" w:rsidRPr="005002FC" w:rsidRDefault="000D2222" w:rsidP="00471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2222" w:rsidRPr="005002FC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Неотъемлемой частью данного заявления является согласие на обработку персональных данных.</w:t>
      </w:r>
    </w:p>
    <w:p w:rsidR="000D2222" w:rsidRPr="005002FC" w:rsidRDefault="000D2222" w:rsidP="00471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2222" w:rsidRDefault="000D2222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222" w:rsidRDefault="000D2222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222" w:rsidRDefault="000D2222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222" w:rsidRDefault="000D2222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222" w:rsidRDefault="000D2222" w:rsidP="00471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2222" w:rsidRDefault="000D2222">
      <w:bookmarkStart w:id="2" w:name="_GoBack"/>
      <w:bookmarkEnd w:id="2"/>
    </w:p>
    <w:sectPr w:rsidR="000D2222" w:rsidSect="000B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59F"/>
    <w:rsid w:val="000B5C2A"/>
    <w:rsid w:val="000D2222"/>
    <w:rsid w:val="002C55D9"/>
    <w:rsid w:val="002D0343"/>
    <w:rsid w:val="0047159F"/>
    <w:rsid w:val="005002FC"/>
    <w:rsid w:val="00BE30EF"/>
    <w:rsid w:val="00DD5924"/>
    <w:rsid w:val="00F5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2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7159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4715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7159F"/>
    <w:rPr>
      <w:rFonts w:ascii="Calibri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299</Words>
  <Characters>1708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«Предоставление информации об объектах недвижимого имущества, </dc:title>
  <dc:subject/>
  <dc:creator>Наталья Я. Мельникова</dc:creator>
  <cp:keywords/>
  <dc:description/>
  <cp:lastModifiedBy>KITSELSOVET</cp:lastModifiedBy>
  <cp:revision>2</cp:revision>
  <dcterms:created xsi:type="dcterms:W3CDTF">2021-08-04T07:59:00Z</dcterms:created>
  <dcterms:modified xsi:type="dcterms:W3CDTF">2021-08-04T07:59:00Z</dcterms:modified>
</cp:coreProperties>
</file>