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8E23D3" w:rsidRPr="00E2481B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E2481B">
        <w:rPr>
          <w:color w:val="000000"/>
          <w:sz w:val="28"/>
          <w:szCs w:val="28"/>
        </w:rPr>
        <w:t>Приложение</w:t>
      </w:r>
    </w:p>
    <w:p w:rsidR="008E23D3" w:rsidRPr="00E2481B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 Административному регламенту</w:t>
      </w:r>
    </w:p>
    <w:p w:rsidR="008E23D3" w:rsidRPr="00E2481B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bookmarkStart w:id="1" w:name="P398"/>
      <w:bookmarkEnd w:id="1"/>
      <w:r w:rsidRPr="00E2481B">
        <w:rPr>
          <w:b/>
          <w:bCs/>
          <w:color w:val="000000"/>
          <w:sz w:val="28"/>
          <w:szCs w:val="28"/>
        </w:rPr>
        <w:t> </w:t>
      </w:r>
    </w:p>
    <w:p w:rsidR="008E23D3" w:rsidRPr="00E2481B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Форма заявления</w:t>
      </w:r>
    </w:p>
    <w:p w:rsidR="008E23D3" w:rsidRPr="00E2481B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Главе Администрации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Пушанинского</w:t>
      </w:r>
      <w:r w:rsidRPr="00A24138">
        <w:rPr>
          <w:color w:val="000000"/>
          <w:szCs w:val="28"/>
        </w:rPr>
        <w:t> сельсовета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Белинского района Пензенской области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8E23D3" w:rsidRPr="00A24138" w:rsidRDefault="008E23D3" w:rsidP="00E2481B">
      <w:pPr>
        <w:pStyle w:val="NormalWeb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8E23D3" w:rsidRPr="00A24138" w:rsidRDefault="008E23D3" w:rsidP="00E2481B">
      <w:pPr>
        <w:pStyle w:val="NormalWeb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8E23D3" w:rsidRPr="00A24138" w:rsidRDefault="008E23D3" w:rsidP="00E2481B">
      <w:pPr>
        <w:pStyle w:val="NormalWeb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8E23D3" w:rsidRPr="00A24138" w:rsidRDefault="008E23D3" w:rsidP="00E2481B">
      <w:pPr>
        <w:pStyle w:val="NormalWeb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почтовый адрес: 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тел. ______________________________________________________________________________________________________________________________________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эл. почта __________________________________________________________________________________________________________________________________</w:t>
      </w:r>
    </w:p>
    <w:p w:rsidR="008E23D3" w:rsidRPr="00A24138" w:rsidRDefault="008E23D3" w:rsidP="00E2481B">
      <w:pPr>
        <w:pStyle w:val="NormalWeb"/>
        <w:spacing w:before="0" w:beforeAutospacing="0" w:after="0" w:afterAutospacing="0" w:line="322" w:lineRule="atLeast"/>
        <w:ind w:firstLine="567"/>
        <w:jc w:val="center"/>
        <w:rPr>
          <w:color w:val="000000"/>
          <w:szCs w:val="28"/>
        </w:rPr>
      </w:pPr>
      <w:r w:rsidRPr="00A24138">
        <w:rPr>
          <w:b/>
          <w:bCs/>
          <w:color w:val="000000"/>
          <w:szCs w:val="28"/>
        </w:rPr>
        <w:t> </w:t>
      </w:r>
    </w:p>
    <w:p w:rsidR="008E23D3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E23D3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E23D3" w:rsidRPr="00E2481B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ЗАЯВЛЕНИЕ</w:t>
      </w:r>
    </w:p>
    <w:p w:rsidR="008E23D3" w:rsidRPr="00E2481B" w:rsidRDefault="008E23D3" w:rsidP="00E2481B">
      <w:pPr>
        <w:pStyle w:val="NormalWeb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8E23D3" w:rsidRPr="00E2481B" w:rsidRDefault="008E23D3">
      <w:pPr>
        <w:rPr>
          <w:rFonts w:ascii="Times New Roman" w:hAnsi="Times New Roman"/>
          <w:sz w:val="28"/>
          <w:szCs w:val="28"/>
        </w:rPr>
      </w:pPr>
    </w:p>
    <w:sectPr w:rsidR="008E23D3" w:rsidRPr="00E2481B" w:rsidSect="00CD0F3E">
      <w:pgSz w:w="11906" w:h="16838"/>
      <w:pgMar w:top="18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81B"/>
    <w:rsid w:val="00012C55"/>
    <w:rsid w:val="000354B3"/>
    <w:rsid w:val="00076AEF"/>
    <w:rsid w:val="00092A55"/>
    <w:rsid w:val="000D051C"/>
    <w:rsid w:val="00155EE3"/>
    <w:rsid w:val="00187FEF"/>
    <w:rsid w:val="001B5A1D"/>
    <w:rsid w:val="001F3F66"/>
    <w:rsid w:val="00312631"/>
    <w:rsid w:val="003C5C67"/>
    <w:rsid w:val="004260B8"/>
    <w:rsid w:val="004E7A78"/>
    <w:rsid w:val="00500116"/>
    <w:rsid w:val="00516ADA"/>
    <w:rsid w:val="0054188C"/>
    <w:rsid w:val="005468CD"/>
    <w:rsid w:val="0058550E"/>
    <w:rsid w:val="005B7803"/>
    <w:rsid w:val="006163C3"/>
    <w:rsid w:val="00646F2F"/>
    <w:rsid w:val="006C752A"/>
    <w:rsid w:val="006D6408"/>
    <w:rsid w:val="00793EA5"/>
    <w:rsid w:val="007D283D"/>
    <w:rsid w:val="00822B5C"/>
    <w:rsid w:val="008E23D3"/>
    <w:rsid w:val="00952CF5"/>
    <w:rsid w:val="00975074"/>
    <w:rsid w:val="00A24138"/>
    <w:rsid w:val="00A51C64"/>
    <w:rsid w:val="00A53C6F"/>
    <w:rsid w:val="00BD7BD1"/>
    <w:rsid w:val="00BE321A"/>
    <w:rsid w:val="00BE5EBD"/>
    <w:rsid w:val="00C3487F"/>
    <w:rsid w:val="00C40B0D"/>
    <w:rsid w:val="00C41DB1"/>
    <w:rsid w:val="00CD0F3E"/>
    <w:rsid w:val="00D54E5D"/>
    <w:rsid w:val="00D90C07"/>
    <w:rsid w:val="00D95FF3"/>
    <w:rsid w:val="00DB59FF"/>
    <w:rsid w:val="00DC48EB"/>
    <w:rsid w:val="00DD0D7C"/>
    <w:rsid w:val="00DF1E9E"/>
    <w:rsid w:val="00E2481B"/>
    <w:rsid w:val="00E50106"/>
    <w:rsid w:val="00E60872"/>
    <w:rsid w:val="00EB78C1"/>
    <w:rsid w:val="00F07D33"/>
    <w:rsid w:val="00F21345"/>
    <w:rsid w:val="00FA573E"/>
    <w:rsid w:val="00FC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DefaultParagraphFont"/>
    <w:uiPriority w:val="99"/>
    <w:rsid w:val="00E2481B"/>
    <w:rPr>
      <w:rFonts w:cs="Times New Roman"/>
    </w:rPr>
  </w:style>
  <w:style w:type="paragraph" w:customStyle="1" w:styleId="msonormalcxspmiddle">
    <w:name w:val="msonormalcxspmiddle"/>
    <w:basedOn w:val="Normal"/>
    <w:uiPriority w:val="99"/>
    <w:rsid w:val="00975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295</Words>
  <Characters>1683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Yurist2</dc:creator>
  <cp:keywords/>
  <dc:description/>
  <cp:lastModifiedBy>111</cp:lastModifiedBy>
  <cp:revision>2</cp:revision>
  <dcterms:created xsi:type="dcterms:W3CDTF">2023-04-13T12:05:00Z</dcterms:created>
  <dcterms:modified xsi:type="dcterms:W3CDTF">2023-04-13T12:05:00Z</dcterms:modified>
</cp:coreProperties>
</file>