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84" w:rsidRDefault="00C07B84" w:rsidP="00C07B84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C07B84" w:rsidRDefault="00C07B84" w:rsidP="00C07B84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  <w:proofErr w:type="spellStart"/>
      <w:r>
        <w:rPr>
          <w:rFonts w:ascii="Times New Roman" w:hAnsi="Times New Roman" w:cs="Times New Roman"/>
          <w:i/>
          <w:szCs w:val="22"/>
        </w:rPr>
        <w:t>Верхнеломовского</w:t>
      </w:r>
      <w:proofErr w:type="spellEnd"/>
      <w:r>
        <w:rPr>
          <w:rFonts w:ascii="Times New Roman" w:hAnsi="Times New Roman" w:cs="Times New Roman"/>
          <w:i/>
          <w:szCs w:val="22"/>
        </w:rPr>
        <w:t xml:space="preserve"> сельсовета</w:t>
      </w:r>
    </w:p>
    <w:p w:rsidR="00C07B84" w:rsidRDefault="00C07B84" w:rsidP="00C07B84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2"/>
        </w:rPr>
        <w:t>Нижнеломовского</w:t>
      </w:r>
      <w:proofErr w:type="spellEnd"/>
      <w:r>
        <w:rPr>
          <w:rFonts w:ascii="Times New Roman" w:hAnsi="Times New Roman" w:cs="Times New Roman"/>
          <w:i/>
          <w:szCs w:val="22"/>
        </w:rPr>
        <w:t xml:space="preserve"> района Пензенской области</w:t>
      </w:r>
    </w:p>
    <w:p w:rsidR="00C07B84" w:rsidRDefault="00C07B84" w:rsidP="00C07B84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  <w:szCs w:val="22"/>
        </w:rPr>
        <w:t>____________________________________________</w:t>
      </w:r>
    </w:p>
    <w:p w:rsidR="00C07B84" w:rsidRDefault="00C07B84" w:rsidP="00C07B84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</w:p>
    <w:p w:rsidR="00C07B84" w:rsidRDefault="00C07B84" w:rsidP="00C07B8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C07B84" w:rsidRDefault="00C07B84" w:rsidP="00C07B8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Ф.И.О. (отчество при наличии)) - для граждан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07B84" w:rsidRDefault="00C07B84" w:rsidP="00C07B8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07B84" w:rsidRDefault="00C07B84" w:rsidP="00C07B8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 организации -</w:t>
      </w:r>
    </w:p>
    <w:p w:rsidR="00C07B84" w:rsidRDefault="00C07B84" w:rsidP="00C07B8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</w:t>
      </w:r>
      <w:r>
        <w:rPr>
          <w:rFonts w:ascii="Times New Roman" w:hAnsi="Times New Roman" w:cs="Times New Roman"/>
          <w:sz w:val="28"/>
          <w:szCs w:val="28"/>
        </w:rPr>
        <w:t>),</w:t>
      </w:r>
    </w:p>
    <w:p w:rsidR="00C07B84" w:rsidRDefault="00C07B84" w:rsidP="00C07B8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07B84" w:rsidRDefault="00C07B84" w:rsidP="00C07B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индекс и адрес </w:t>
      </w:r>
    </w:p>
    <w:p w:rsidR="00C07B84" w:rsidRDefault="00C07B84" w:rsidP="00C07B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(по усмотрению заявителя номера факсов, </w:t>
      </w:r>
      <w:proofErr w:type="gramEnd"/>
    </w:p>
    <w:p w:rsidR="00C07B84" w:rsidRDefault="00C07B84" w:rsidP="00C07B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телексов, адрес электронной почты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07B84" w:rsidRDefault="00C07B84" w:rsidP="00C07B8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C07B84" w:rsidRDefault="00C07B84" w:rsidP="00C07B8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07B84" w:rsidRDefault="00C07B84" w:rsidP="00C07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7B84" w:rsidRDefault="00C07B84" w:rsidP="00C07B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81"/>
      <w:bookmarkEnd w:id="0"/>
      <w:r>
        <w:rPr>
          <w:rFonts w:ascii="Times New Roman" w:hAnsi="Times New Roman" w:cs="Times New Roman"/>
          <w:sz w:val="28"/>
          <w:szCs w:val="28"/>
        </w:rPr>
        <w:t>ЗАЯВЛЕНИЕ</w:t>
      </w:r>
      <w:r>
        <w:t xml:space="preserve"> </w:t>
      </w:r>
    </w:p>
    <w:p w:rsidR="00C07B84" w:rsidRDefault="00C07B84" w:rsidP="00C07B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предоставление муниципальной услуги</w:t>
      </w:r>
    </w:p>
    <w:p w:rsidR="00C07B84" w:rsidRDefault="00C07B84" w:rsidP="00C07B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«Утверждение документации по планировке территории по заявлениям заинтересованных лиц»</w:t>
      </w:r>
    </w:p>
    <w:p w:rsidR="00C07B84" w:rsidRDefault="00C07B84" w:rsidP="00C07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7B84" w:rsidRDefault="00C07B84" w:rsidP="00C07B8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утвердить документацию по планировке территории для размещения ______________________________________________________________</w:t>
      </w:r>
    </w:p>
    <w:p w:rsidR="00C07B84" w:rsidRDefault="00C07B84" w:rsidP="00C07B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7B84" w:rsidRDefault="00C07B84" w:rsidP="00C07B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(наименование объекта местного значения)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C07B84" w:rsidRDefault="00C07B84" w:rsidP="00C07B8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C07B84" w:rsidRDefault="00C07B84" w:rsidP="00C07B8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C07B84" w:rsidRDefault="00C07B84" w:rsidP="00C07B8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___________________________________________________________;</w:t>
      </w:r>
    </w:p>
    <w:p w:rsidR="00C07B84" w:rsidRDefault="00C07B84" w:rsidP="00C07B8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___________________________________________________________;</w:t>
      </w:r>
    </w:p>
    <w:p w:rsidR="00C07B84" w:rsidRDefault="00C07B84" w:rsidP="00C07B8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___________________________________________________________;</w:t>
      </w:r>
    </w:p>
    <w:p w:rsidR="00C07B84" w:rsidRDefault="00C07B84" w:rsidP="00C07B8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___________________________________________________________.</w:t>
      </w:r>
    </w:p>
    <w:p w:rsidR="00C07B84" w:rsidRDefault="00C07B84" w:rsidP="00C07B8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___________________________________________________________;</w:t>
      </w:r>
    </w:p>
    <w:p w:rsidR="00C07B84" w:rsidRDefault="00C07B84" w:rsidP="00C07B8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___________________________________________________________;</w:t>
      </w:r>
    </w:p>
    <w:p w:rsidR="00C07B84" w:rsidRDefault="00C07B84" w:rsidP="00C07B8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___________________________________________________________;</w:t>
      </w:r>
    </w:p>
    <w:p w:rsidR="00C07B84" w:rsidRDefault="00C07B84" w:rsidP="00C07B8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___________________________________________________________.</w:t>
      </w:r>
    </w:p>
    <w:p w:rsidR="00C07B84" w:rsidRDefault="00C07B84" w:rsidP="00C07B8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___________________________________________________________;</w:t>
      </w:r>
    </w:p>
    <w:p w:rsidR="00C07B84" w:rsidRDefault="00C07B84" w:rsidP="00C07B8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10)__________________________________________________________;</w:t>
      </w:r>
    </w:p>
    <w:p w:rsidR="00C07B84" w:rsidRDefault="00C07B84" w:rsidP="00C07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7B84" w:rsidRDefault="00C07B84" w:rsidP="00C07B84">
      <w:pPr>
        <w:pStyle w:val="ConsPlusNormal"/>
        <w:ind w:firstLine="540"/>
        <w:jc w:val="both"/>
      </w:pPr>
      <w:r>
        <w:rPr>
          <w:rFonts w:ascii="Times New Roman" w:eastAsia="Calibri" w:hAnsi="Times New Roman" w:cs="Times New Roman"/>
          <w:sz w:val="28"/>
        </w:rPr>
        <w:t>Уведомления, расписки и иные результаты рассмотрения документов прошу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отметить в квадрате):</w:t>
      </w:r>
    </w:p>
    <w:tbl>
      <w:tblPr>
        <w:tblW w:w="0" w:type="auto"/>
        <w:tblInd w:w="-10" w:type="dxa"/>
        <w:tblLayout w:type="fixed"/>
        <w:tblLook w:val="0000"/>
      </w:tblPr>
      <w:tblGrid>
        <w:gridCol w:w="675"/>
        <w:gridCol w:w="8916"/>
      </w:tblGrid>
      <w:tr w:rsidR="00C07B84" w:rsidTr="008E2E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B84" w:rsidRDefault="00C07B84" w:rsidP="008E2EAE">
            <w:pPr>
              <w:pStyle w:val="ConsPlusNormal"/>
              <w:snapToGrid w:val="0"/>
              <w:jc w:val="both"/>
            </w:pP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B84" w:rsidRDefault="00C07B84" w:rsidP="008E2EAE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C07B84" w:rsidTr="008E2E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B84" w:rsidRDefault="00C07B84" w:rsidP="008E2EAE">
            <w:pPr>
              <w:pStyle w:val="ConsPlusNormal"/>
              <w:snapToGrid w:val="0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B84" w:rsidRDefault="00C07B84" w:rsidP="008E2EAE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выдать на бумажном носителе через многофункциональный центр, в </w:t>
            </w: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случае обращения за предоставлением муниципальной услуги через многофункциональный центр</w:t>
            </w:r>
          </w:p>
        </w:tc>
      </w:tr>
      <w:tr w:rsidR="00C07B84" w:rsidTr="008E2E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B84" w:rsidRDefault="00C07B84" w:rsidP="008E2EAE">
            <w:pPr>
              <w:pStyle w:val="ConsPlusNormal"/>
              <w:snapToGrid w:val="0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B84" w:rsidRDefault="00C07B84" w:rsidP="008E2EAE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направлять 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C07B84" w:rsidRDefault="00C07B84" w:rsidP="00C07B84">
      <w:pPr>
        <w:pStyle w:val="ConsPlusNormal"/>
        <w:ind w:firstLine="540"/>
        <w:jc w:val="both"/>
      </w:pPr>
    </w:p>
    <w:p w:rsidR="00C07B84" w:rsidRDefault="00C07B84" w:rsidP="00C07B8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07B84" w:rsidRDefault="00C07B84" w:rsidP="00C07B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Заявитель ____________________________________________________________</w:t>
      </w:r>
    </w:p>
    <w:p w:rsidR="00C07B84" w:rsidRDefault="00C07B84" w:rsidP="00C07B8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(фамилия, имя, отчество (отчество при наличии))                                            </w:t>
      </w:r>
    </w:p>
    <w:p w:rsidR="00C07B84" w:rsidRDefault="00C07B84" w:rsidP="00C07B8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07B84" w:rsidRDefault="00C07B84" w:rsidP="00C07B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C07B84" w:rsidRDefault="00C07B84" w:rsidP="00C07B8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(подпись)</w:t>
      </w:r>
    </w:p>
    <w:p w:rsidR="00C07B84" w:rsidRDefault="00C07B84" w:rsidP="00C07B8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C07B84" w:rsidRDefault="00C07B84" w:rsidP="00C07B84">
      <w:pPr>
        <w:pStyle w:val="ConsPlusNonformat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 ____________ 20____г.</w:t>
      </w:r>
    </w:p>
    <w:p w:rsidR="00C07B84" w:rsidRDefault="00C07B84" w:rsidP="00C07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7B84" w:rsidRDefault="00C07B84" w:rsidP="00C07B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07B84" w:rsidRDefault="00C07B84" w:rsidP="00C07B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07B84" w:rsidRDefault="00C07B84" w:rsidP="00C07B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07B84" w:rsidRDefault="00C07B84" w:rsidP="00C07B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07B84" w:rsidRDefault="00C07B84" w:rsidP="00C07B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38A8" w:rsidRPr="00C07B84" w:rsidRDefault="002438A8" w:rsidP="00C07B84"/>
    <w:sectPr w:rsidR="002438A8" w:rsidRPr="00C07B84" w:rsidSect="00EC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attachedTemplate r:id="rId1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38C9"/>
    <w:rsid w:val="002438A8"/>
    <w:rsid w:val="00A9209F"/>
    <w:rsid w:val="00C07B84"/>
    <w:rsid w:val="00DC38C9"/>
    <w:rsid w:val="00EC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38C9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8C9"/>
    <w:pPr>
      <w:widowControl w:val="0"/>
      <w:suppressAutoHyphens/>
    </w:pPr>
    <w:rPr>
      <w:rFonts w:ascii="Calibri" w:hAnsi="Calibri" w:cs="Calibri"/>
      <w:color w:val="00000A"/>
      <w:sz w:val="22"/>
      <w:lang w:eastAsia="zh-CN"/>
    </w:rPr>
  </w:style>
  <w:style w:type="paragraph" w:customStyle="1" w:styleId="ConsPlusNonformat">
    <w:name w:val="ConsPlusNonformat"/>
    <w:rsid w:val="00C07B84"/>
    <w:pPr>
      <w:widowControl w:val="0"/>
      <w:suppressAutoHyphens/>
    </w:pPr>
    <w:rPr>
      <w:rFonts w:ascii="Courier New" w:hAnsi="Courier New" w:cs="Courier New"/>
      <w:color w:val="00000A"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2019-03-15T11:19:00Z</dcterms:created>
  <dcterms:modified xsi:type="dcterms:W3CDTF">2019-03-15T11:22:00Z</dcterms:modified>
</cp:coreProperties>
</file>