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6B" w:rsidRDefault="0009196B" w:rsidP="007168E1">
      <w:pPr>
        <w:spacing w:after="0" w:line="240" w:lineRule="auto"/>
        <w:ind w:firstLine="540"/>
        <w:jc w:val="right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ППО (вектор) черная" style="position:absolute;left:0;text-align:left;margin-left:228pt;margin-top:11.5pt;width:56.85pt;height:75pt;z-index:251658240;visibility:visible">
            <v:imagedata r:id="rId6" o:title=""/>
          </v:shape>
        </w:pict>
      </w:r>
    </w:p>
    <w:p w:rsidR="0009196B" w:rsidRDefault="0009196B" w:rsidP="001D08DC">
      <w:pPr>
        <w:rPr>
          <w:color w:val="FF0000"/>
        </w:rPr>
      </w:pPr>
    </w:p>
    <w:p w:rsidR="0009196B" w:rsidRDefault="0009196B" w:rsidP="001D08DC">
      <w:pPr>
        <w:rPr>
          <w:color w:val="FF0000"/>
        </w:rPr>
      </w:pPr>
    </w:p>
    <w:p w:rsidR="0009196B" w:rsidRDefault="0009196B" w:rsidP="001D08DC">
      <w:pPr>
        <w:jc w:val="center"/>
      </w:pPr>
    </w:p>
    <w:p w:rsidR="0009196B" w:rsidRDefault="0009196B" w:rsidP="001D08DC">
      <w:pPr>
        <w:pStyle w:val="Heading1"/>
        <w:tabs>
          <w:tab w:val="left" w:pos="0"/>
        </w:tabs>
      </w:pPr>
    </w:p>
    <w:p w:rsidR="0009196B" w:rsidRDefault="0009196B" w:rsidP="001D08DC">
      <w:pPr>
        <w:pStyle w:val="Heading1"/>
        <w:tabs>
          <w:tab w:val="left" w:pos="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АДМИНИСТРАЦИЯ ПУШАНИНСКОГО СЕЛЬСОВЕТА</w:t>
      </w:r>
    </w:p>
    <w:p w:rsidR="0009196B" w:rsidRDefault="0009196B" w:rsidP="001D08DC">
      <w:pPr>
        <w:pStyle w:val="Heading1"/>
        <w:tabs>
          <w:tab w:val="num" w:pos="0"/>
        </w:tabs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БЕЛИНСКОГО РАЙОНА ПЕНЗЕНСКОЙ ОБЛАСТИ</w:t>
      </w:r>
    </w:p>
    <w:p w:rsidR="0009196B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9196B" w:rsidRPr="00390529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52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9196B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9196B" w:rsidRPr="001D08DC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08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от 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28.10.2019</w:t>
      </w:r>
      <w:r w:rsidRPr="001D08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 №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101</w:t>
      </w:r>
      <w:r w:rsidRPr="001D08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_____</w:t>
      </w:r>
    </w:p>
    <w:p w:rsidR="0009196B" w:rsidRPr="001D08DC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D08D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Пушанино</w:t>
      </w:r>
    </w:p>
    <w:p w:rsidR="0009196B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9196B" w:rsidRPr="00390529" w:rsidRDefault="0009196B" w:rsidP="00384F63">
      <w:pPr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Об утверждении Р</w:t>
      </w:r>
      <w:r w:rsidRPr="0039052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еестр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  <w:r w:rsidRPr="0039052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муниципальных услуг 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Пушанин</w:t>
      </w:r>
      <w:r w:rsidRPr="001D08DC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ского сельсовета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>Белинского</w:t>
      </w:r>
      <w:r w:rsidRPr="00390529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района Пензенской области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196B" w:rsidRPr="001D08DC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2475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06</w:t>
      </w:r>
      <w:r w:rsidRPr="002475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475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03</w:t>
      </w:r>
      <w:r w:rsidRPr="002475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131</w:t>
      </w:r>
      <w:r w:rsidRPr="002475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-ФЗ «Об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общих принципах организации местного самоуправления в Российской Федерации</w:t>
      </w:r>
      <w:r w:rsidRPr="002475D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 и дополнениями), в целях учета, анализа видов и количества муниципальных услуг, эффективности их предоставления, руководствуясь 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руководствуясь </w:t>
      </w:r>
      <w:hyperlink r:id="rId7" w:tgtFrame="_blank" w:history="1">
        <w:r w:rsidRPr="001D08DC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Уставом </w:t>
        </w:r>
        <w:r>
          <w:rPr>
            <w:rFonts w:ascii="Times New Roman" w:hAnsi="Times New Roman" w:cs="Times New Roman"/>
            <w:sz w:val="28"/>
            <w:szCs w:val="28"/>
            <w:lang w:eastAsia="ru-RU"/>
          </w:rPr>
          <w:t>Пушанин</w:t>
        </w:r>
        <w:r w:rsidRPr="001D08DC">
          <w:rPr>
            <w:rFonts w:ascii="Times New Roman" w:hAnsi="Times New Roman" w:cs="Times New Roman"/>
            <w:sz w:val="28"/>
            <w:szCs w:val="28"/>
            <w:lang w:eastAsia="ru-RU"/>
          </w:rPr>
          <w:t>ского сельсовета Белинского района Пензенской области</w:t>
        </w:r>
      </w:hyperlink>
      <w:r w:rsidRPr="001D08DC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196B" w:rsidRPr="00390529" w:rsidRDefault="0009196B" w:rsidP="00384F6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Администрация </w:t>
      </w:r>
      <w:r>
        <w:rPr>
          <w:rFonts w:ascii="Times New Roman" w:hAnsi="Times New Roman" w:cs="Times New Roman"/>
          <w:sz w:val="28"/>
          <w:szCs w:val="28"/>
          <w:lang w:eastAsia="ru-RU"/>
        </w:rPr>
        <w:t>Пушанин</w:t>
      </w:r>
      <w:r w:rsidRPr="001D08DC">
        <w:rPr>
          <w:rFonts w:ascii="Times New Roman" w:hAnsi="Times New Roman" w:cs="Times New Roman"/>
          <w:sz w:val="28"/>
          <w:szCs w:val="28"/>
          <w:lang w:eastAsia="ru-RU"/>
        </w:rPr>
        <w:t>ского  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Белинского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постановляет: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196B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503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Утвердить Р</w:t>
      </w:r>
      <w:r w:rsidRPr="001503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еестр муниципальных услуг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Пушанин</w:t>
      </w:r>
      <w:r w:rsidRPr="001D08DC">
        <w:rPr>
          <w:rFonts w:ascii="Times New Roman" w:hAnsi="Times New Roman" w:cs="Times New Roman"/>
          <w:sz w:val="28"/>
          <w:szCs w:val="28"/>
          <w:lang w:eastAsia="ru-RU"/>
        </w:rPr>
        <w:t>ского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Белинского</w:t>
      </w:r>
      <w:r w:rsidRPr="001503D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(приложение).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астоящее постановление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публиковать в информационном бюллетене </w:t>
      </w:r>
      <w:r w:rsidRPr="001D08DC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Сельский вестник</w:t>
      </w:r>
      <w:r w:rsidRPr="001D08DC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Пушанин</w:t>
      </w:r>
      <w:r w:rsidRPr="001D08DC">
        <w:rPr>
          <w:rFonts w:ascii="Times New Roman" w:hAnsi="Times New Roman" w:cs="Times New Roman"/>
          <w:sz w:val="28"/>
          <w:szCs w:val="28"/>
          <w:lang w:eastAsia="ru-RU"/>
        </w:rPr>
        <w:t>ского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сети «Интернет»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Настоящее постановление вступает 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законную 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силу на следующий день после дня его официального опубликования.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возложить на главу администрации </w:t>
      </w:r>
      <w:r>
        <w:rPr>
          <w:rFonts w:ascii="Times New Roman" w:hAnsi="Times New Roman" w:cs="Times New Roman"/>
          <w:sz w:val="28"/>
          <w:szCs w:val="28"/>
          <w:lang w:eastAsia="ru-RU"/>
        </w:rPr>
        <w:t>Пушанин</w:t>
      </w:r>
      <w:r w:rsidRPr="001D08DC">
        <w:rPr>
          <w:rFonts w:ascii="Times New Roman" w:hAnsi="Times New Roman" w:cs="Times New Roman"/>
          <w:sz w:val="28"/>
          <w:szCs w:val="28"/>
          <w:lang w:eastAsia="ru-RU"/>
        </w:rPr>
        <w:t>ского сельсовета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Белинского</w:t>
      </w: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09196B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9196B" w:rsidRPr="001D08DC" w:rsidRDefault="0009196B" w:rsidP="00384F6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 администрации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953925">
        <w:rPr>
          <w:rFonts w:ascii="Times New Roman" w:hAnsi="Times New Roman" w:cs="Times New Roman"/>
          <w:sz w:val="28"/>
          <w:szCs w:val="28"/>
          <w:lang w:eastAsia="ru-RU"/>
        </w:rPr>
        <w:t>Т.П.Булдышкина</w:t>
      </w:r>
    </w:p>
    <w:p w:rsidR="0009196B" w:rsidRPr="0062748B" w:rsidRDefault="0009196B" w:rsidP="00384F6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09196B" w:rsidRPr="0062748B" w:rsidSect="007168E1">
          <w:pgSz w:w="11906" w:h="16838"/>
          <w:pgMar w:top="709" w:right="851" w:bottom="1134" w:left="851" w:header="709" w:footer="709" w:gutter="0"/>
          <w:cols w:space="708"/>
          <w:docGrid w:linePitch="360"/>
        </w:sectPr>
      </w:pPr>
    </w:p>
    <w:p w:rsidR="0009196B" w:rsidRPr="00034866" w:rsidRDefault="0009196B" w:rsidP="00384F6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9196B" w:rsidRPr="00390529" w:rsidRDefault="0009196B" w:rsidP="00384F6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Приложение к</w:t>
      </w:r>
    </w:p>
    <w:p w:rsidR="0009196B" w:rsidRPr="001D08DC" w:rsidRDefault="0009196B" w:rsidP="00384F6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постановлени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 </w:t>
      </w:r>
      <w:r>
        <w:rPr>
          <w:rFonts w:ascii="Times New Roman" w:hAnsi="Times New Roman" w:cs="Times New Roman"/>
          <w:lang w:eastAsia="ru-RU"/>
        </w:rPr>
        <w:t>Пушанин</w:t>
      </w:r>
      <w:r w:rsidRPr="001D08DC">
        <w:rPr>
          <w:rFonts w:ascii="Times New Roman" w:hAnsi="Times New Roman" w:cs="Times New Roman"/>
          <w:lang w:eastAsia="ru-RU"/>
        </w:rPr>
        <w:t>ского сельсовета</w:t>
      </w:r>
    </w:p>
    <w:p w:rsidR="0009196B" w:rsidRPr="00390529" w:rsidRDefault="0009196B" w:rsidP="00384F63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Белинского</w:t>
      </w: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района Пензенской области</w:t>
      </w:r>
    </w:p>
    <w:p w:rsidR="0009196B" w:rsidRPr="00C53958" w:rsidRDefault="0009196B" w:rsidP="00384F6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53958">
        <w:rPr>
          <w:rFonts w:ascii="Times New Roman" w:hAnsi="Times New Roman" w:cs="Times New Roman"/>
          <w:sz w:val="24"/>
          <w:szCs w:val="24"/>
          <w:lang w:eastAsia="ru-RU"/>
        </w:rPr>
        <w:t>от ___28.10.2019_____ № __101_____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196B" w:rsidRPr="00390529" w:rsidRDefault="0009196B" w:rsidP="00384F63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529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Реестр муниципальных услуг 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Пушанин</w:t>
      </w:r>
      <w:r w:rsidRPr="001D08DC">
        <w:rPr>
          <w:rFonts w:ascii="Times New Roman" w:hAnsi="Times New Roman" w:cs="Times New Roman"/>
          <w:b/>
          <w:bCs/>
          <w:sz w:val="30"/>
          <w:szCs w:val="30"/>
          <w:lang w:eastAsia="ru-RU"/>
        </w:rPr>
        <w:t>ского сельсовета</w:t>
      </w:r>
      <w:r>
        <w:rPr>
          <w:rFonts w:ascii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>Белинского</w:t>
      </w:r>
      <w:r w:rsidRPr="00390529">
        <w:rPr>
          <w:rFonts w:ascii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 района Пензенской области</w:t>
      </w:r>
    </w:p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529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879"/>
        <w:gridCol w:w="7849"/>
        <w:gridCol w:w="2255"/>
        <w:gridCol w:w="2300"/>
        <w:gridCol w:w="30"/>
        <w:gridCol w:w="1982"/>
      </w:tblGrid>
      <w:tr w:rsidR="0009196B" w:rsidRPr="00023C5E">
        <w:trPr>
          <w:trHeight w:val="524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Перечень муниципальных услуг, предоставляемых органами местного самоуправления </w:t>
            </w:r>
            <w:r w:rsidRPr="00773616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Пушанинского сельсовета</w:t>
            </w:r>
            <w:r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Белинского</w:t>
            </w:r>
            <w:r w:rsidRPr="0039052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района Пензенской области</w:t>
            </w:r>
          </w:p>
        </w:tc>
      </w:tr>
      <w:tr w:rsidR="0009196B" w:rsidRPr="00023C5E" w:rsidTr="00C53958">
        <w:trPr>
          <w:trHeight w:val="1047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D08DC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D08DC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D08DC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 местного самоуправления, предоставляющий муниципальную услугу и структурное подразделение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D08DC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 об административном регламенте (№ и дата МНПА)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D08DC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08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</w:t>
            </w:r>
          </w:p>
        </w:tc>
      </w:tr>
      <w:tr w:rsidR="0009196B" w:rsidRPr="00023C5E" w:rsidTr="00C53958">
        <w:trPr>
          <w:trHeight w:val="652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и выдача справки о проживание и принадлежности домовладения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BD7CED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Пушанинского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F302B" w:rsidRDefault="0009196B" w:rsidP="00483A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от 08.05.2015 № 39 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52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8620F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 выдача справки о наличии и площади земельного участка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BD7CED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Пушанинского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483A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от 08.05.2015 № 38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837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8620F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Изготовление и выдача справки о месте жительства умершего 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BD7CED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Пушанинского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1F30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от 08.05.2019 № 37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52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8620F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Изготовление и выдача справки о составе семьи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BD7CED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 Пушанинского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1F302B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от 08.05.2019 № 40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52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8620F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20F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483A30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483A30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52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F302B" w:rsidRDefault="0009196B" w:rsidP="007244D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52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F302B" w:rsidRDefault="0009196B" w:rsidP="007244D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17E15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17E15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17E15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17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Пушанин</w:t>
            </w:r>
            <w:r w:rsidRPr="00317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1F302B" w:rsidRDefault="0009196B" w:rsidP="007244D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8F6DA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796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8F6DA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Постановка на учет малоимущих граждан в качестве нуждающихся в жилых помещениях                                               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Пушанин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.05.2015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8F6DA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8F6DA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8F6DA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порубочного билета и (или) разрешения на пересадку деревьев и кустарников.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Пушанин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 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29.06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.2017   </w:t>
            </w:r>
            <w:hyperlink r:id="rId8" w:tgtFrame="_blank" w:history="1">
              <w:r w:rsidRPr="003518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</w:hyperlink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8F6DA9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разрешения на осуществление земляных работ.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Пушанин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29.06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.2017 </w:t>
            </w:r>
            <w:hyperlink r:id="rId9" w:tgtFrame="_blank" w:history="1">
              <w:r w:rsidRPr="003518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</w:hyperlink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28.06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специального разрешения 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Пушанин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ского сельсовета 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от 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.03.2019 </w:t>
            </w:r>
            <w:hyperlink r:id="rId10" w:tgtFrame="_blank" w:history="1">
              <w:r w:rsidRPr="0035184A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№</w:t>
              </w:r>
            </w:hyperlink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 пенсии за выслугу лет муниципальным служащим.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84F63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A06165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Присвоение и аннулирование адресов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.05.201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A06165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A06165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5184A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A06165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84F63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разрешения на право организации розничного рынка.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F47752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 w:rsidTr="00C53958">
        <w:trPr>
          <w:trHeight w:val="68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A06165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84F63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84F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2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7244D1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Пушанин</w:t>
            </w:r>
            <w:r w:rsidRPr="00BD7CE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сельсовета</w:t>
            </w:r>
          </w:p>
        </w:tc>
        <w:tc>
          <w:tcPr>
            <w:tcW w:w="23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F47752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3518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20.08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23C5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>
        <w:trPr>
          <w:trHeight w:val="68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Default="0009196B" w:rsidP="00F136F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  <w:p w:rsidR="0009196B" w:rsidRDefault="0009196B" w:rsidP="00F136F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39052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Перечень услуг, оказываемых муниципальными учреждениями и иными организациями, в которых размещается муниципальное задание (заказ), выполняемое (выполняемый) за счет средств бюджета 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Пушанин</w:t>
            </w:r>
            <w:r w:rsidRPr="00F136FE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ского сельсовета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Белинского</w:t>
            </w:r>
            <w:r w:rsidRPr="00390529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района Пензенской области</w:t>
            </w:r>
          </w:p>
          <w:p w:rsidR="0009196B" w:rsidRPr="00390529" w:rsidRDefault="0009196B" w:rsidP="00F136FE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96B" w:rsidRPr="00023C5E">
        <w:trPr>
          <w:trHeight w:val="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№N п/п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Категория муниципальных учреждений и организаций, предоставляющих услугу</w:t>
            </w:r>
          </w:p>
        </w:tc>
      </w:tr>
      <w:tr w:rsidR="0009196B" w:rsidRPr="00023C5E" w:rsidTr="00C53958">
        <w:trPr>
          <w:trHeight w:val="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196B" w:rsidRPr="00390529" w:rsidRDefault="0009196B" w:rsidP="00384F6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05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9196B" w:rsidRPr="00390529" w:rsidRDefault="0009196B" w:rsidP="00384F6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90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p w:rsidR="0009196B" w:rsidRPr="00034866" w:rsidRDefault="0009196B" w:rsidP="00384F63">
      <w:pPr>
        <w:spacing w:after="0" w:line="240" w:lineRule="auto"/>
        <w:rPr>
          <w:rFonts w:ascii="Times New Roman" w:hAnsi="Times New Roman" w:cs="Times New Roman"/>
        </w:rPr>
      </w:pPr>
    </w:p>
    <w:sectPr w:rsidR="0009196B" w:rsidRPr="00034866" w:rsidSect="0039052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96B" w:rsidRDefault="0009196B" w:rsidP="007168E1">
      <w:pPr>
        <w:spacing w:after="0" w:line="240" w:lineRule="auto"/>
      </w:pPr>
      <w:r>
        <w:separator/>
      </w:r>
    </w:p>
  </w:endnote>
  <w:endnote w:type="continuationSeparator" w:id="1">
    <w:p w:rsidR="0009196B" w:rsidRDefault="0009196B" w:rsidP="0071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96B" w:rsidRDefault="0009196B" w:rsidP="007168E1">
      <w:pPr>
        <w:spacing w:after="0" w:line="240" w:lineRule="auto"/>
      </w:pPr>
      <w:r>
        <w:separator/>
      </w:r>
    </w:p>
  </w:footnote>
  <w:footnote w:type="continuationSeparator" w:id="1">
    <w:p w:rsidR="0009196B" w:rsidRDefault="0009196B" w:rsidP="00716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0529"/>
    <w:rsid w:val="00014DEC"/>
    <w:rsid w:val="00023C5E"/>
    <w:rsid w:val="00034866"/>
    <w:rsid w:val="0009196B"/>
    <w:rsid w:val="000F5618"/>
    <w:rsid w:val="00105F5A"/>
    <w:rsid w:val="00107814"/>
    <w:rsid w:val="0011461D"/>
    <w:rsid w:val="00137B2D"/>
    <w:rsid w:val="001503DE"/>
    <w:rsid w:val="00152D85"/>
    <w:rsid w:val="00167CA4"/>
    <w:rsid w:val="00173091"/>
    <w:rsid w:val="001A5A58"/>
    <w:rsid w:val="001C5C5B"/>
    <w:rsid w:val="001D08DC"/>
    <w:rsid w:val="001E4EC4"/>
    <w:rsid w:val="001F302B"/>
    <w:rsid w:val="00230D3F"/>
    <w:rsid w:val="002439BB"/>
    <w:rsid w:val="002475D6"/>
    <w:rsid w:val="002C38CC"/>
    <w:rsid w:val="002F2BEB"/>
    <w:rsid w:val="00306200"/>
    <w:rsid w:val="0031542B"/>
    <w:rsid w:val="00317E15"/>
    <w:rsid w:val="0035126C"/>
    <w:rsid w:val="0035184A"/>
    <w:rsid w:val="00384F63"/>
    <w:rsid w:val="00390529"/>
    <w:rsid w:val="003A5E92"/>
    <w:rsid w:val="003A7CFF"/>
    <w:rsid w:val="00440BE2"/>
    <w:rsid w:val="004602C1"/>
    <w:rsid w:val="004801D2"/>
    <w:rsid w:val="00483A30"/>
    <w:rsid w:val="004946CA"/>
    <w:rsid w:val="004971FD"/>
    <w:rsid w:val="004E5032"/>
    <w:rsid w:val="00511313"/>
    <w:rsid w:val="005955E1"/>
    <w:rsid w:val="005B02B8"/>
    <w:rsid w:val="005B0CFB"/>
    <w:rsid w:val="00600916"/>
    <w:rsid w:val="0062748B"/>
    <w:rsid w:val="006728D3"/>
    <w:rsid w:val="00695980"/>
    <w:rsid w:val="006A35A8"/>
    <w:rsid w:val="006C2649"/>
    <w:rsid w:val="007050E8"/>
    <w:rsid w:val="007168E1"/>
    <w:rsid w:val="007244D1"/>
    <w:rsid w:val="007728B6"/>
    <w:rsid w:val="00772E11"/>
    <w:rsid w:val="00773616"/>
    <w:rsid w:val="007C7ED2"/>
    <w:rsid w:val="0080569A"/>
    <w:rsid w:val="008509A9"/>
    <w:rsid w:val="00852745"/>
    <w:rsid w:val="008620FA"/>
    <w:rsid w:val="008731B3"/>
    <w:rsid w:val="008A4992"/>
    <w:rsid w:val="008D1C22"/>
    <w:rsid w:val="008E1FC3"/>
    <w:rsid w:val="008F2A8A"/>
    <w:rsid w:val="008F6DA9"/>
    <w:rsid w:val="00953925"/>
    <w:rsid w:val="009C378C"/>
    <w:rsid w:val="009C75C1"/>
    <w:rsid w:val="009F0F8D"/>
    <w:rsid w:val="00A06165"/>
    <w:rsid w:val="00AB76C1"/>
    <w:rsid w:val="00B42224"/>
    <w:rsid w:val="00B96469"/>
    <w:rsid w:val="00BB0711"/>
    <w:rsid w:val="00BB40FD"/>
    <w:rsid w:val="00BD2ED2"/>
    <w:rsid w:val="00BD7CED"/>
    <w:rsid w:val="00BE7992"/>
    <w:rsid w:val="00C0159A"/>
    <w:rsid w:val="00C20C5D"/>
    <w:rsid w:val="00C34761"/>
    <w:rsid w:val="00C53958"/>
    <w:rsid w:val="00D07CC4"/>
    <w:rsid w:val="00D20FDA"/>
    <w:rsid w:val="00D423D1"/>
    <w:rsid w:val="00D46B42"/>
    <w:rsid w:val="00D672C6"/>
    <w:rsid w:val="00D83B3B"/>
    <w:rsid w:val="00D9288C"/>
    <w:rsid w:val="00D95CFC"/>
    <w:rsid w:val="00DA4D37"/>
    <w:rsid w:val="00DF1CB1"/>
    <w:rsid w:val="00E07E6D"/>
    <w:rsid w:val="00E3392D"/>
    <w:rsid w:val="00E715A7"/>
    <w:rsid w:val="00E843D6"/>
    <w:rsid w:val="00ED1359"/>
    <w:rsid w:val="00EE2738"/>
    <w:rsid w:val="00F136FE"/>
    <w:rsid w:val="00F26F09"/>
    <w:rsid w:val="00F273AF"/>
    <w:rsid w:val="00F47752"/>
    <w:rsid w:val="00F53643"/>
    <w:rsid w:val="00F92DD2"/>
    <w:rsid w:val="00FC1486"/>
    <w:rsid w:val="00FC4B7F"/>
    <w:rsid w:val="00FE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5A8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D08D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D08DC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71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168E1"/>
  </w:style>
  <w:style w:type="paragraph" w:styleId="Footer">
    <w:name w:val="footer"/>
    <w:basedOn w:val="Normal"/>
    <w:link w:val="FooterChar"/>
    <w:uiPriority w:val="99"/>
    <w:rsid w:val="007168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68E1"/>
  </w:style>
  <w:style w:type="paragraph" w:styleId="BalloonText">
    <w:name w:val="Balloon Text"/>
    <w:basedOn w:val="Normal"/>
    <w:link w:val="BalloonTextChar"/>
    <w:uiPriority w:val="99"/>
    <w:semiHidden/>
    <w:rsid w:val="00716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68E1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uiPriority w:val="99"/>
    <w:rsid w:val="001D08DC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6D694EAA-95BE-43CC-BBE1-A67782738F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/bigs/showDocument.html?id=2887293D-EDC3-44D1-86CD-0F176EBEBAF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pravo-search.minjust.ru/bigs/showDocument.html?id=6D694EAA-95BE-43CC-BBE1-A67782738F4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ravo-search.minjust.ru/bigs/showDocument.html?id=6D694EAA-95BE-43CC-BBE1-A67782738F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5</Pages>
  <Words>1153</Words>
  <Characters>6575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Oksana</dc:creator>
  <cp:keywords/>
  <dc:description/>
  <cp:lastModifiedBy>111</cp:lastModifiedBy>
  <cp:revision>8</cp:revision>
  <cp:lastPrinted>2019-07-16T10:35:00Z</cp:lastPrinted>
  <dcterms:created xsi:type="dcterms:W3CDTF">2019-08-02T08:39:00Z</dcterms:created>
  <dcterms:modified xsi:type="dcterms:W3CDTF">2019-10-28T08:11:00Z</dcterms:modified>
</cp:coreProperties>
</file>