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A3" w:rsidRPr="00C90E9E" w:rsidRDefault="00EE0AA3" w:rsidP="00C7418B">
      <w:pPr>
        <w:widowControl w:val="0"/>
        <w:tabs>
          <w:tab w:val="left" w:pos="9921"/>
        </w:tabs>
        <w:autoSpaceDE w:val="0"/>
        <w:autoSpaceDN w:val="0"/>
        <w:ind w:right="140"/>
        <w:jc w:val="both"/>
        <w:outlineLvl w:val="1"/>
        <w:rPr>
          <w:b/>
          <w:bCs/>
          <w:sz w:val="28"/>
          <w:szCs w:val="28"/>
          <w:lang w:eastAsia="ru-RU"/>
        </w:rPr>
      </w:pPr>
      <w:r w:rsidRPr="00C90E9E">
        <w:rPr>
          <w:sz w:val="28"/>
          <w:szCs w:val="28"/>
          <w:highlight w:val="yellow"/>
          <w:lang w:eastAsia="ru-RU"/>
        </w:rPr>
        <w:br w:type="page"/>
      </w:r>
    </w:p>
    <w:p w:rsidR="00EE0AA3" w:rsidRPr="00C90E9E" w:rsidRDefault="00EE0AA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Приложение  №1</w:t>
      </w:r>
    </w:p>
    <w:p w:rsidR="00EE0AA3" w:rsidRPr="00C90E9E" w:rsidRDefault="00EE0AA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к административному регламенту </w:t>
      </w:r>
    </w:p>
    <w:p w:rsidR="00EE0AA3" w:rsidRPr="00C90E9E" w:rsidRDefault="00EE0AA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предоставления муниципальной услуги </w:t>
      </w:r>
    </w:p>
    <w:p w:rsidR="00EE0AA3" w:rsidRPr="00C90E9E" w:rsidRDefault="00EE0AA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«Признание садового дома жилым домом</w:t>
      </w:r>
    </w:p>
    <w:p w:rsidR="00EE0AA3" w:rsidRPr="00C90E9E" w:rsidRDefault="00EE0AA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и жилого дома садовым домом»</w:t>
      </w:r>
    </w:p>
    <w:p w:rsidR="00EE0AA3" w:rsidRPr="00C90E9E" w:rsidRDefault="00EE0AA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rPr>
          <w:sz w:val="28"/>
          <w:szCs w:val="28"/>
          <w:lang w:eastAsia="ru-RU"/>
        </w:rPr>
      </w:pPr>
      <w:bookmarkStart w:id="0" w:name="P461"/>
      <w:bookmarkEnd w:id="0"/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Главе Администрации</w:t>
      </w:r>
    </w:p>
    <w:p w:rsidR="00EE0AA3" w:rsidRPr="00E225CA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Пушанин</w:t>
      </w:r>
      <w:r w:rsidRPr="00E225CA">
        <w:rPr>
          <w:sz w:val="28"/>
          <w:szCs w:val="28"/>
          <w:lang w:eastAsia="ru-RU"/>
        </w:rPr>
        <w:t xml:space="preserve">ского сельсовета Белинского района </w:t>
      </w:r>
    </w:p>
    <w:p w:rsidR="00EE0AA3" w:rsidRPr="00E225CA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E225CA">
        <w:rPr>
          <w:sz w:val="28"/>
          <w:szCs w:val="28"/>
          <w:lang w:eastAsia="ru-RU"/>
        </w:rPr>
        <w:t xml:space="preserve">Пензенской области 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от _________________________________________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зарегистрированного(-ой)  по адресу: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почтовый адрес______________________________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             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или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эл. почта: 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тел.________________________________________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документ, удостоверяющий личность: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___________________________________________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серия __________ номер 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кем и когда выдан: 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__________________________________________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государственный номер записи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регистрации юридического лица: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___________________________________________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center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EE0AA3" w:rsidRPr="00C90E9E" w:rsidRDefault="00EE0AA3" w:rsidP="00C90E9E">
      <w:pPr>
        <w:widowControl w:val="0"/>
        <w:autoSpaceDE w:val="0"/>
        <w:autoSpaceDN w:val="0"/>
        <w:ind w:firstLine="567"/>
        <w:jc w:val="right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EE0AA3" w:rsidRPr="00C90E9E" w:rsidRDefault="00EE0AA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8"/>
          <w:szCs w:val="28"/>
          <w:lang w:eastAsia="ru-RU"/>
        </w:rPr>
      </w:pPr>
    </w:p>
    <w:p w:rsidR="00EE0AA3" w:rsidRPr="00C90E9E" w:rsidRDefault="00EE0AA3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8"/>
          <w:szCs w:val="28"/>
          <w:lang w:eastAsia="ru-RU"/>
        </w:rPr>
      </w:pPr>
      <w:bookmarkStart w:id="1" w:name="P715"/>
      <w:bookmarkEnd w:id="1"/>
      <w:r w:rsidRPr="00C90E9E">
        <w:rPr>
          <w:sz w:val="28"/>
          <w:szCs w:val="28"/>
          <w:lang w:eastAsia="ru-RU"/>
        </w:rPr>
        <w:t>ЗАЯВЛЕНИЕ</w:t>
      </w:r>
    </w:p>
    <w:p w:rsidR="00EE0AA3" w:rsidRPr="00C90E9E" w:rsidRDefault="00EE0AA3" w:rsidP="00C90E9E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Прошу признать   садовый дом жилым домом / жилой дом садовым домом,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                               (ненужное зачеркнуть)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Кадастровый номер садового дома или жилого дома ______________________________________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</w:p>
    <w:p w:rsidR="00EE0AA3" w:rsidRPr="00C90E9E" w:rsidRDefault="00EE0AA3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Способ получения результатов (нужное указать):</w:t>
      </w:r>
    </w:p>
    <w:p w:rsidR="00EE0AA3" w:rsidRPr="00C90E9E" w:rsidRDefault="00EE0AA3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почтовое отправление с уведомлением о вручении;</w:t>
      </w:r>
    </w:p>
    <w:p w:rsidR="00EE0AA3" w:rsidRPr="00C90E9E" w:rsidRDefault="00EE0AA3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электронная почта;</w:t>
      </w:r>
    </w:p>
    <w:p w:rsidR="00EE0AA3" w:rsidRPr="00C90E9E" w:rsidRDefault="00EE0AA3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получение лично в МФЦ;</w:t>
      </w:r>
    </w:p>
    <w:p w:rsidR="00EE0AA3" w:rsidRPr="00C90E9E" w:rsidRDefault="00EE0AA3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- получение лично в Администрации.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>Подпись _________________________                                      ____________________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                                 (Ф.И.О.)                                                                     (подпись)</w:t>
      </w:r>
    </w:p>
    <w:p w:rsidR="00EE0AA3" w:rsidRPr="00C90E9E" w:rsidRDefault="00EE0AA3" w:rsidP="00C90E9E">
      <w:pPr>
        <w:tabs>
          <w:tab w:val="left" w:pos="9921"/>
        </w:tabs>
        <w:ind w:right="140" w:firstLine="567"/>
        <w:jc w:val="both"/>
        <w:rPr>
          <w:sz w:val="28"/>
          <w:szCs w:val="28"/>
        </w:rPr>
      </w:pPr>
      <w:r w:rsidRPr="00C90E9E">
        <w:rPr>
          <w:sz w:val="28"/>
          <w:szCs w:val="28"/>
          <w:lang w:eastAsia="ru-RU"/>
        </w:rPr>
        <w:t>Дата      «_____» _______________ 20_____ г.</w:t>
      </w:r>
    </w:p>
    <w:p w:rsidR="00EE0AA3" w:rsidRPr="00C90E9E" w:rsidRDefault="00EE0AA3" w:rsidP="00DB508D">
      <w:pPr>
        <w:widowControl w:val="0"/>
        <w:autoSpaceDE w:val="0"/>
        <w:autoSpaceDN w:val="0"/>
        <w:ind w:right="567"/>
        <w:jc w:val="center"/>
        <w:rPr>
          <w:sz w:val="28"/>
          <w:szCs w:val="28"/>
        </w:rPr>
      </w:pPr>
    </w:p>
    <w:sectPr w:rsidR="00EE0AA3" w:rsidRPr="00C90E9E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AA3" w:rsidRDefault="00EE0AA3" w:rsidP="00C90E9E">
      <w:r>
        <w:separator/>
      </w:r>
    </w:p>
  </w:endnote>
  <w:endnote w:type="continuationSeparator" w:id="0">
    <w:p w:rsidR="00EE0AA3" w:rsidRDefault="00EE0AA3" w:rsidP="00C9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AA3" w:rsidRDefault="00EE0AA3" w:rsidP="00C90E9E">
      <w:r>
        <w:separator/>
      </w:r>
    </w:p>
  </w:footnote>
  <w:footnote w:type="continuationSeparator" w:id="0">
    <w:p w:rsidR="00EE0AA3" w:rsidRDefault="00EE0AA3" w:rsidP="00C90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7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cs="Times New Roman"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4183B"/>
    <w:rsid w:val="00042A7B"/>
    <w:rsid w:val="00045F48"/>
    <w:rsid w:val="000466FD"/>
    <w:rsid w:val="000553FC"/>
    <w:rsid w:val="00055A02"/>
    <w:rsid w:val="0005627E"/>
    <w:rsid w:val="00060359"/>
    <w:rsid w:val="00073AA4"/>
    <w:rsid w:val="00075A62"/>
    <w:rsid w:val="00076665"/>
    <w:rsid w:val="00081E94"/>
    <w:rsid w:val="000845CC"/>
    <w:rsid w:val="00084625"/>
    <w:rsid w:val="00090868"/>
    <w:rsid w:val="00092BB0"/>
    <w:rsid w:val="000A3716"/>
    <w:rsid w:val="000B4084"/>
    <w:rsid w:val="000B736B"/>
    <w:rsid w:val="000C483F"/>
    <w:rsid w:val="000C7B33"/>
    <w:rsid w:val="000D2CEC"/>
    <w:rsid w:val="000D4A28"/>
    <w:rsid w:val="000E3D59"/>
    <w:rsid w:val="000E3F3B"/>
    <w:rsid w:val="000E4D88"/>
    <w:rsid w:val="00111492"/>
    <w:rsid w:val="00115970"/>
    <w:rsid w:val="00116E14"/>
    <w:rsid w:val="00122D4F"/>
    <w:rsid w:val="00126FE2"/>
    <w:rsid w:val="00130A99"/>
    <w:rsid w:val="001331D1"/>
    <w:rsid w:val="001506CF"/>
    <w:rsid w:val="00153657"/>
    <w:rsid w:val="0016189C"/>
    <w:rsid w:val="00171331"/>
    <w:rsid w:val="0017350A"/>
    <w:rsid w:val="0017478B"/>
    <w:rsid w:val="00177FFC"/>
    <w:rsid w:val="00182879"/>
    <w:rsid w:val="00183BFD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50C7"/>
    <w:rsid w:val="001C680D"/>
    <w:rsid w:val="001D0C82"/>
    <w:rsid w:val="001D16E3"/>
    <w:rsid w:val="001D26F6"/>
    <w:rsid w:val="001E6FC9"/>
    <w:rsid w:val="001F1617"/>
    <w:rsid w:val="001F59FA"/>
    <w:rsid w:val="001F649F"/>
    <w:rsid w:val="002041CF"/>
    <w:rsid w:val="0021224A"/>
    <w:rsid w:val="002124F4"/>
    <w:rsid w:val="002203D4"/>
    <w:rsid w:val="002223DC"/>
    <w:rsid w:val="00233F2F"/>
    <w:rsid w:val="00242CAA"/>
    <w:rsid w:val="0024460D"/>
    <w:rsid w:val="002451DA"/>
    <w:rsid w:val="00251BDF"/>
    <w:rsid w:val="00251DE9"/>
    <w:rsid w:val="00262057"/>
    <w:rsid w:val="00262BA9"/>
    <w:rsid w:val="00265E20"/>
    <w:rsid w:val="00274098"/>
    <w:rsid w:val="00277559"/>
    <w:rsid w:val="002832D2"/>
    <w:rsid w:val="002942C5"/>
    <w:rsid w:val="002A1B12"/>
    <w:rsid w:val="002B17D4"/>
    <w:rsid w:val="002B7F7C"/>
    <w:rsid w:val="002C725E"/>
    <w:rsid w:val="002D2A9F"/>
    <w:rsid w:val="002D4820"/>
    <w:rsid w:val="002D4C24"/>
    <w:rsid w:val="002D5151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86"/>
    <w:rsid w:val="00327382"/>
    <w:rsid w:val="00331FBA"/>
    <w:rsid w:val="00343F31"/>
    <w:rsid w:val="003529EC"/>
    <w:rsid w:val="00360C53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2ECC"/>
    <w:rsid w:val="003C5689"/>
    <w:rsid w:val="003C6C7E"/>
    <w:rsid w:val="003C76CC"/>
    <w:rsid w:val="003D7DE5"/>
    <w:rsid w:val="003E24D3"/>
    <w:rsid w:val="003F0156"/>
    <w:rsid w:val="003F1585"/>
    <w:rsid w:val="003F7153"/>
    <w:rsid w:val="00401A32"/>
    <w:rsid w:val="00404581"/>
    <w:rsid w:val="0040567D"/>
    <w:rsid w:val="00410C14"/>
    <w:rsid w:val="00414ACD"/>
    <w:rsid w:val="00415174"/>
    <w:rsid w:val="00422821"/>
    <w:rsid w:val="00431DF8"/>
    <w:rsid w:val="00447627"/>
    <w:rsid w:val="004508C8"/>
    <w:rsid w:val="00467CA3"/>
    <w:rsid w:val="004759F6"/>
    <w:rsid w:val="00476D85"/>
    <w:rsid w:val="0048489A"/>
    <w:rsid w:val="0048699F"/>
    <w:rsid w:val="00492037"/>
    <w:rsid w:val="004B132C"/>
    <w:rsid w:val="004B7531"/>
    <w:rsid w:val="004C244D"/>
    <w:rsid w:val="004C57FA"/>
    <w:rsid w:val="004E093F"/>
    <w:rsid w:val="004E1C19"/>
    <w:rsid w:val="004E3920"/>
    <w:rsid w:val="004E597E"/>
    <w:rsid w:val="004E6B57"/>
    <w:rsid w:val="004F7B17"/>
    <w:rsid w:val="00500D70"/>
    <w:rsid w:val="00501523"/>
    <w:rsid w:val="00501C77"/>
    <w:rsid w:val="005025B0"/>
    <w:rsid w:val="005030AA"/>
    <w:rsid w:val="0050353F"/>
    <w:rsid w:val="00510F4E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A7EAB"/>
    <w:rsid w:val="005B4D1C"/>
    <w:rsid w:val="005C5448"/>
    <w:rsid w:val="005E2178"/>
    <w:rsid w:val="00601E97"/>
    <w:rsid w:val="00610AEB"/>
    <w:rsid w:val="00610C9C"/>
    <w:rsid w:val="00621527"/>
    <w:rsid w:val="006222B0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3CBD"/>
    <w:rsid w:val="006868BA"/>
    <w:rsid w:val="006A4DFE"/>
    <w:rsid w:val="006B14F6"/>
    <w:rsid w:val="006B3123"/>
    <w:rsid w:val="006C121A"/>
    <w:rsid w:val="006C72E7"/>
    <w:rsid w:val="006D0359"/>
    <w:rsid w:val="006E2DC1"/>
    <w:rsid w:val="006F5DAB"/>
    <w:rsid w:val="0070669A"/>
    <w:rsid w:val="00711C88"/>
    <w:rsid w:val="00712F61"/>
    <w:rsid w:val="007226F2"/>
    <w:rsid w:val="00722E43"/>
    <w:rsid w:val="0072317F"/>
    <w:rsid w:val="00723D05"/>
    <w:rsid w:val="007278DB"/>
    <w:rsid w:val="00734245"/>
    <w:rsid w:val="00737B22"/>
    <w:rsid w:val="0074078A"/>
    <w:rsid w:val="007447CB"/>
    <w:rsid w:val="0075780B"/>
    <w:rsid w:val="00764CF0"/>
    <w:rsid w:val="007665C4"/>
    <w:rsid w:val="00772711"/>
    <w:rsid w:val="00772973"/>
    <w:rsid w:val="00773E58"/>
    <w:rsid w:val="00774660"/>
    <w:rsid w:val="00775DE2"/>
    <w:rsid w:val="007818D2"/>
    <w:rsid w:val="00791C84"/>
    <w:rsid w:val="007957D0"/>
    <w:rsid w:val="007A0BFD"/>
    <w:rsid w:val="007A5A30"/>
    <w:rsid w:val="007A6E31"/>
    <w:rsid w:val="007B4AA4"/>
    <w:rsid w:val="007B564D"/>
    <w:rsid w:val="007B78FA"/>
    <w:rsid w:val="007C2AC9"/>
    <w:rsid w:val="007C397C"/>
    <w:rsid w:val="007C4131"/>
    <w:rsid w:val="007D2BF6"/>
    <w:rsid w:val="007D4008"/>
    <w:rsid w:val="007D41C0"/>
    <w:rsid w:val="007D4202"/>
    <w:rsid w:val="007D4463"/>
    <w:rsid w:val="007D5D42"/>
    <w:rsid w:val="007E0D62"/>
    <w:rsid w:val="007E3D75"/>
    <w:rsid w:val="007F5A7E"/>
    <w:rsid w:val="00803AD5"/>
    <w:rsid w:val="00806017"/>
    <w:rsid w:val="00815DD7"/>
    <w:rsid w:val="0082222C"/>
    <w:rsid w:val="0082316B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4E8A"/>
    <w:rsid w:val="0093534E"/>
    <w:rsid w:val="00936F4A"/>
    <w:rsid w:val="00937527"/>
    <w:rsid w:val="00945C3C"/>
    <w:rsid w:val="00962D73"/>
    <w:rsid w:val="00966F63"/>
    <w:rsid w:val="00981E8A"/>
    <w:rsid w:val="00982500"/>
    <w:rsid w:val="00985EF0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145B"/>
    <w:rsid w:val="00A02345"/>
    <w:rsid w:val="00A02C20"/>
    <w:rsid w:val="00A10665"/>
    <w:rsid w:val="00A10FC4"/>
    <w:rsid w:val="00A12F47"/>
    <w:rsid w:val="00A137D2"/>
    <w:rsid w:val="00A151C1"/>
    <w:rsid w:val="00A17235"/>
    <w:rsid w:val="00A222F1"/>
    <w:rsid w:val="00A27279"/>
    <w:rsid w:val="00A320EF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6B9"/>
    <w:rsid w:val="00B11AC5"/>
    <w:rsid w:val="00B15C8C"/>
    <w:rsid w:val="00B23A39"/>
    <w:rsid w:val="00B25177"/>
    <w:rsid w:val="00B2646A"/>
    <w:rsid w:val="00B330A4"/>
    <w:rsid w:val="00B354B0"/>
    <w:rsid w:val="00B4361F"/>
    <w:rsid w:val="00B44DFC"/>
    <w:rsid w:val="00B631F2"/>
    <w:rsid w:val="00B64E9B"/>
    <w:rsid w:val="00B66B81"/>
    <w:rsid w:val="00B7235A"/>
    <w:rsid w:val="00B7384F"/>
    <w:rsid w:val="00B740AA"/>
    <w:rsid w:val="00B84A43"/>
    <w:rsid w:val="00BA0F2E"/>
    <w:rsid w:val="00BA551C"/>
    <w:rsid w:val="00BC2C7C"/>
    <w:rsid w:val="00BC6561"/>
    <w:rsid w:val="00BD6E08"/>
    <w:rsid w:val="00BE07AB"/>
    <w:rsid w:val="00BF1573"/>
    <w:rsid w:val="00BF5443"/>
    <w:rsid w:val="00BF571D"/>
    <w:rsid w:val="00C053DC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2AB6"/>
    <w:rsid w:val="00C452D7"/>
    <w:rsid w:val="00C5267C"/>
    <w:rsid w:val="00C535FA"/>
    <w:rsid w:val="00C56F75"/>
    <w:rsid w:val="00C6251A"/>
    <w:rsid w:val="00C62F59"/>
    <w:rsid w:val="00C63060"/>
    <w:rsid w:val="00C7418B"/>
    <w:rsid w:val="00C74465"/>
    <w:rsid w:val="00C766D1"/>
    <w:rsid w:val="00C800B3"/>
    <w:rsid w:val="00C90E9E"/>
    <w:rsid w:val="00C92F43"/>
    <w:rsid w:val="00C93F07"/>
    <w:rsid w:val="00C94B0D"/>
    <w:rsid w:val="00CA4059"/>
    <w:rsid w:val="00CA5992"/>
    <w:rsid w:val="00CB0C26"/>
    <w:rsid w:val="00CB3586"/>
    <w:rsid w:val="00CC352B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14152"/>
    <w:rsid w:val="00D347D5"/>
    <w:rsid w:val="00D430DC"/>
    <w:rsid w:val="00D47B05"/>
    <w:rsid w:val="00D51B1F"/>
    <w:rsid w:val="00D51E45"/>
    <w:rsid w:val="00D61AE9"/>
    <w:rsid w:val="00D6375C"/>
    <w:rsid w:val="00D64322"/>
    <w:rsid w:val="00D66358"/>
    <w:rsid w:val="00D72C71"/>
    <w:rsid w:val="00D74610"/>
    <w:rsid w:val="00D75D14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826"/>
    <w:rsid w:val="00DF5B0C"/>
    <w:rsid w:val="00DF730A"/>
    <w:rsid w:val="00E075C0"/>
    <w:rsid w:val="00E225CA"/>
    <w:rsid w:val="00E23698"/>
    <w:rsid w:val="00E254CD"/>
    <w:rsid w:val="00E35704"/>
    <w:rsid w:val="00E40AAC"/>
    <w:rsid w:val="00E42D19"/>
    <w:rsid w:val="00E43F37"/>
    <w:rsid w:val="00E4540F"/>
    <w:rsid w:val="00E50187"/>
    <w:rsid w:val="00E515C6"/>
    <w:rsid w:val="00E51D20"/>
    <w:rsid w:val="00E610FA"/>
    <w:rsid w:val="00E66C42"/>
    <w:rsid w:val="00E82E9E"/>
    <w:rsid w:val="00E87EE3"/>
    <w:rsid w:val="00E96565"/>
    <w:rsid w:val="00EA1494"/>
    <w:rsid w:val="00EC2A8C"/>
    <w:rsid w:val="00EC493C"/>
    <w:rsid w:val="00EC67A4"/>
    <w:rsid w:val="00ED2836"/>
    <w:rsid w:val="00ED6902"/>
    <w:rsid w:val="00EE0AA3"/>
    <w:rsid w:val="00EE1A5D"/>
    <w:rsid w:val="00EE3031"/>
    <w:rsid w:val="00EF5C5D"/>
    <w:rsid w:val="00F009B2"/>
    <w:rsid w:val="00F12A6F"/>
    <w:rsid w:val="00F2686F"/>
    <w:rsid w:val="00F3599B"/>
    <w:rsid w:val="00F368F8"/>
    <w:rsid w:val="00F45BB1"/>
    <w:rsid w:val="00F467FF"/>
    <w:rsid w:val="00F46C3C"/>
    <w:rsid w:val="00F6259A"/>
    <w:rsid w:val="00F64ED6"/>
    <w:rsid w:val="00F76095"/>
    <w:rsid w:val="00F815E0"/>
    <w:rsid w:val="00F816F7"/>
    <w:rsid w:val="00F865D4"/>
    <w:rsid w:val="00F9041C"/>
    <w:rsid w:val="00F907DA"/>
    <w:rsid w:val="00F945F6"/>
    <w:rsid w:val="00FA4DB5"/>
    <w:rsid w:val="00FA6B3F"/>
    <w:rsid w:val="00FA724E"/>
    <w:rsid w:val="00FC3285"/>
    <w:rsid w:val="00FC425A"/>
    <w:rsid w:val="00FC5B41"/>
    <w:rsid w:val="00FC5E98"/>
    <w:rsid w:val="00FD214D"/>
    <w:rsid w:val="00FD37D9"/>
    <w:rsid w:val="00FD42B8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92037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203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492037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customStyle="1" w:styleId="1">
    <w:name w:val="Абзац списка1"/>
    <w:basedOn w:val="Normal"/>
    <w:uiPriority w:val="99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122D4F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="Calibri"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90E9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90E9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90E9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90E9E"/>
    <w:rPr>
      <w:rFonts w:ascii="Arial" w:hAnsi="Arial"/>
      <w:sz w:val="22"/>
      <w:lang w:eastAsia="ar-SA" w:bidi="ar-SA"/>
    </w:rPr>
  </w:style>
  <w:style w:type="character" w:customStyle="1" w:styleId="4">
    <w:name w:val="Основной текст (4)_"/>
    <w:link w:val="41"/>
    <w:uiPriority w:val="99"/>
    <w:locked/>
    <w:rsid w:val="00C90E9E"/>
    <w:rPr>
      <w:b/>
      <w:sz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C90E9E"/>
    <w:rPr>
      <w:rFonts w:cs="Times New Roman"/>
      <w:bCs/>
      <w:szCs w:val="26"/>
    </w:rPr>
  </w:style>
  <w:style w:type="paragraph" w:customStyle="1" w:styleId="41">
    <w:name w:val="Основной текст (4)1"/>
    <w:basedOn w:val="Normal"/>
    <w:link w:val="4"/>
    <w:uiPriority w:val="99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Calibri" w:eastAsia="Calibri" w:hAnsi="Calibri"/>
      <w:b/>
      <w:sz w:val="26"/>
      <w:szCs w:val="20"/>
      <w:lang w:eastAsia="ru-RU"/>
    </w:rPr>
  </w:style>
  <w:style w:type="paragraph" w:styleId="NoSpacing">
    <w:name w:val="No Spacing"/>
    <w:uiPriority w:val="99"/>
    <w:qFormat/>
    <w:rsid w:val="00C90E9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369</Words>
  <Characters>2109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111</cp:lastModifiedBy>
  <cp:revision>2</cp:revision>
  <cp:lastPrinted>2020-07-31T06:32:00Z</cp:lastPrinted>
  <dcterms:created xsi:type="dcterms:W3CDTF">2023-03-21T07:39:00Z</dcterms:created>
  <dcterms:modified xsi:type="dcterms:W3CDTF">2023-03-21T07:39:00Z</dcterms:modified>
</cp:coreProperties>
</file>