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EDF" w:rsidRDefault="00A72EDF" w:rsidP="005D7A97">
      <w:pPr>
        <w:shd w:val="clear" w:color="auto" w:fill="FFFFFF"/>
        <w:spacing w:after="0" w:line="240" w:lineRule="auto"/>
        <w:ind w:left="5040"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A72EDF" w:rsidRDefault="00A72EDF" w:rsidP="005D7A97">
      <w:pPr>
        <w:shd w:val="clear" w:color="auto" w:fill="FFFFFF"/>
        <w:spacing w:after="0" w:line="240" w:lineRule="auto"/>
        <w:ind w:left="5040"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A72EDF" w:rsidRDefault="00A72EDF" w:rsidP="005D7A97">
      <w:pPr>
        <w:shd w:val="clear" w:color="auto" w:fill="FFFFFF"/>
        <w:spacing w:after="0" w:line="240" w:lineRule="auto"/>
        <w:ind w:left="5040"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A72EDF" w:rsidRDefault="00A72EDF" w:rsidP="005D7A97">
      <w:pPr>
        <w:shd w:val="clear" w:color="auto" w:fill="FFFFFF"/>
        <w:spacing w:after="0" w:line="240" w:lineRule="auto"/>
        <w:ind w:left="5040"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A72EDF" w:rsidRPr="0066178D" w:rsidRDefault="00A72EDF" w:rsidP="005D7A97">
      <w:pPr>
        <w:shd w:val="clear" w:color="auto" w:fill="FFFFFF"/>
        <w:spacing w:after="0" w:line="240" w:lineRule="auto"/>
        <w:ind w:left="5040" w:firstLine="56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617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Приложение № 2</w:t>
      </w:r>
    </w:p>
    <w:p w:rsidR="00A72EDF" w:rsidRPr="0066178D" w:rsidRDefault="00A72EDF" w:rsidP="005D7A97">
      <w:pPr>
        <w:shd w:val="clear" w:color="auto" w:fill="FFFFFF"/>
        <w:spacing w:after="0" w:line="240" w:lineRule="auto"/>
        <w:ind w:left="5040" w:firstLine="56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617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A72EDF" w:rsidRPr="0066178D" w:rsidRDefault="00A72EDF" w:rsidP="005D7A97">
      <w:pPr>
        <w:shd w:val="clear" w:color="auto" w:fill="FFFFFF"/>
        <w:spacing w:after="0" w:line="240" w:lineRule="auto"/>
        <w:ind w:left="504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617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72EDF" w:rsidRPr="0066178D" w:rsidRDefault="00A72EDF" w:rsidP="005D7A97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617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Главе администрации 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Пушанин</w:t>
      </w:r>
      <w:r w:rsidRPr="006617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ского сельсовета</w:t>
      </w:r>
    </w:p>
    <w:p w:rsidR="00A72EDF" w:rsidRPr="0066178D" w:rsidRDefault="00A72EDF" w:rsidP="005D7A97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617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 _________________________________________</w:t>
      </w:r>
    </w:p>
    <w:p w:rsidR="00A72EDF" w:rsidRPr="0066178D" w:rsidRDefault="00A72EDF" w:rsidP="005D7A97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617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(полное наименование юридического лица,</w:t>
      </w:r>
    </w:p>
    <w:p w:rsidR="00A72EDF" w:rsidRPr="0066178D" w:rsidRDefault="00A72EDF" w:rsidP="005D7A97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617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индивидуального предпринимателя,</w:t>
      </w:r>
    </w:p>
    <w:p w:rsidR="00A72EDF" w:rsidRPr="0066178D" w:rsidRDefault="00A72EDF" w:rsidP="005D7A97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617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ФИО физического лица)</w:t>
      </w:r>
    </w:p>
    <w:p w:rsidR="00A72EDF" w:rsidRPr="0066178D" w:rsidRDefault="00A72EDF" w:rsidP="005D7A97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617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___________________________________________</w:t>
      </w:r>
    </w:p>
    <w:p w:rsidR="00A72EDF" w:rsidRPr="0066178D" w:rsidRDefault="00A72EDF" w:rsidP="005D7A97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617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Свидетельство ОГРН: серия__________________</w:t>
      </w:r>
    </w:p>
    <w:p w:rsidR="00A72EDF" w:rsidRPr="0066178D" w:rsidRDefault="00A72EDF" w:rsidP="005D7A97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617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№____________________ от__________________,</w:t>
      </w:r>
    </w:p>
    <w:p w:rsidR="00A72EDF" w:rsidRPr="0066178D" w:rsidRDefault="00A72EDF" w:rsidP="005D7A97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617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выдано____________________________________</w:t>
      </w:r>
    </w:p>
    <w:p w:rsidR="00A72EDF" w:rsidRPr="0066178D" w:rsidRDefault="00A72EDF" w:rsidP="005D7A97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617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___________________________________________</w:t>
      </w:r>
    </w:p>
    <w:p w:rsidR="00A72EDF" w:rsidRPr="0066178D" w:rsidRDefault="00A72EDF" w:rsidP="005D7A97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617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ИНН ______________________________________</w:t>
      </w:r>
    </w:p>
    <w:p w:rsidR="00A72EDF" w:rsidRPr="0066178D" w:rsidRDefault="00A72EDF" w:rsidP="005D7A97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617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КПП ______________________________________</w:t>
      </w:r>
    </w:p>
    <w:p w:rsidR="00A72EDF" w:rsidRPr="0066178D" w:rsidRDefault="00A72EDF" w:rsidP="005D7A97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617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адрес: _____________________________________</w:t>
      </w:r>
    </w:p>
    <w:p w:rsidR="00A72EDF" w:rsidRPr="0066178D" w:rsidRDefault="00A72EDF" w:rsidP="005D7A97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617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___________________________________________</w:t>
      </w:r>
    </w:p>
    <w:p w:rsidR="00A72EDF" w:rsidRPr="0066178D" w:rsidRDefault="00A72EDF" w:rsidP="005D7A97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617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Тел. _______________________________________</w:t>
      </w:r>
    </w:p>
    <w:p w:rsidR="00A72EDF" w:rsidRPr="0066178D" w:rsidRDefault="00A72EDF" w:rsidP="005D7A9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617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72EDF" w:rsidRPr="0066178D" w:rsidRDefault="00A72EDF" w:rsidP="005D7A97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6178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A72EDF" w:rsidRPr="0066178D" w:rsidRDefault="00A72EDF" w:rsidP="005D7A9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617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72EDF" w:rsidRPr="0066178D" w:rsidRDefault="00A72EDF" w:rsidP="005D7A9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617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Прошу заключить договор безвозмездного пользования муниципального недвижимого имущества,</w:t>
      </w:r>
      <w:r w:rsidRPr="007E67B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617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расположенного по адресу: _____________________________________________________ ___________________________________________________________ площадью______</w:t>
      </w:r>
      <w:bookmarkStart w:id="0" w:name="_GoBack"/>
      <w:bookmarkEnd w:id="0"/>
      <w:r w:rsidRPr="006617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(кв.м), для _________________________________________________________________________________________________________________________________________</w:t>
      </w:r>
    </w:p>
    <w:p w:rsidR="00A72EDF" w:rsidRPr="0066178D" w:rsidRDefault="00A72EDF" w:rsidP="005D7A9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617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72EDF" w:rsidRPr="0066178D" w:rsidRDefault="00A72EDF" w:rsidP="005D7A9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617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Дата (Ф.И.О. заявителя, должность) (подпись)</w:t>
      </w:r>
    </w:p>
    <w:p w:rsidR="00A72EDF" w:rsidRPr="0066178D" w:rsidRDefault="00A72EDF" w:rsidP="005D7A9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617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72EDF" w:rsidRPr="0066178D" w:rsidRDefault="00A72EDF" w:rsidP="005D7A97">
      <w:pPr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72EDF" w:rsidRPr="0066178D" w:rsidRDefault="00A72EDF" w:rsidP="005D7A97">
      <w:pPr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72EDF" w:rsidRPr="0066178D" w:rsidRDefault="00A72EDF" w:rsidP="005D7A97">
      <w:pPr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72EDF" w:rsidRPr="0066178D" w:rsidRDefault="00A72EDF" w:rsidP="005D7A97">
      <w:pPr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72EDF" w:rsidRPr="0066178D" w:rsidRDefault="00A72EDF" w:rsidP="005D7A97">
      <w:pPr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72EDF" w:rsidRPr="0066178D" w:rsidRDefault="00A72EDF" w:rsidP="005D7A97">
      <w:pPr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72EDF" w:rsidRPr="0066178D" w:rsidRDefault="00A72EDF" w:rsidP="005D7A97">
      <w:pPr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72EDF" w:rsidRPr="0066178D" w:rsidRDefault="00A72EDF" w:rsidP="005D7A97">
      <w:pPr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72EDF" w:rsidRPr="0066178D" w:rsidRDefault="00A72EDF" w:rsidP="005D7A97">
      <w:pPr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72EDF" w:rsidRPr="0066178D" w:rsidRDefault="00A72EDF" w:rsidP="005D7A97">
      <w:pPr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72EDF" w:rsidRPr="0066178D" w:rsidRDefault="00A72EDF" w:rsidP="005D7A97">
      <w:pPr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72EDF" w:rsidRPr="0066178D" w:rsidRDefault="00A72EDF" w:rsidP="005D7A97">
      <w:pPr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72EDF" w:rsidRPr="0066178D" w:rsidRDefault="00A72EDF" w:rsidP="005D7A97">
      <w:pPr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72EDF" w:rsidRPr="0066178D" w:rsidRDefault="00A72EDF" w:rsidP="005D7A97">
      <w:pPr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72EDF" w:rsidRPr="0066178D" w:rsidRDefault="00A72EDF" w:rsidP="005D7A97">
      <w:pPr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72EDF" w:rsidRPr="0066178D" w:rsidRDefault="00A72EDF" w:rsidP="005D7A97">
      <w:pPr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72EDF" w:rsidRPr="0066178D" w:rsidRDefault="00A72EDF" w:rsidP="005D7A97">
      <w:pPr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72EDF" w:rsidRPr="0066178D" w:rsidRDefault="00A72EDF" w:rsidP="005D7A97">
      <w:pPr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72EDF" w:rsidRPr="0066178D" w:rsidRDefault="00A72EDF" w:rsidP="005D7A97">
      <w:pPr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72EDF" w:rsidRPr="0066178D" w:rsidRDefault="00A72EDF" w:rsidP="005D7A97">
      <w:pPr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72EDF" w:rsidRDefault="00A72EDF" w:rsidP="005D7A97">
      <w:pPr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72EDF" w:rsidRDefault="00A72EDF" w:rsidP="005D7A97">
      <w:pPr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72EDF" w:rsidRPr="0066178D" w:rsidRDefault="00A72EDF" w:rsidP="005D7A97">
      <w:pPr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617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Приложение № 3</w:t>
      </w:r>
    </w:p>
    <w:p w:rsidR="00A72EDF" w:rsidRPr="0066178D" w:rsidRDefault="00A72EDF" w:rsidP="005D7A97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617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A72EDF" w:rsidRPr="0066178D" w:rsidRDefault="00A72EDF" w:rsidP="005D7A9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617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72EDF" w:rsidRPr="0066178D" w:rsidRDefault="00A72EDF" w:rsidP="005D7A9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2EDF" w:rsidRPr="0066178D" w:rsidRDefault="00A72EDF" w:rsidP="005D7A9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2EDF" w:rsidRPr="0066178D" w:rsidRDefault="00A72EDF" w:rsidP="005D7A97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6178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Блок–схема последовательности действий</w:t>
      </w:r>
    </w:p>
    <w:p w:rsidR="00A72EDF" w:rsidRPr="0066178D" w:rsidRDefault="00A72EDF" w:rsidP="005D7A97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6178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по предоставлению услуги</w:t>
      </w:r>
    </w:p>
    <w:p w:rsidR="00A72EDF" w:rsidRPr="0066178D" w:rsidRDefault="00A72EDF" w:rsidP="005D7A9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6178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«Предоставление муниципального имущества в безвозмездное пользование»</w:t>
      </w:r>
    </w:p>
    <w:p w:rsidR="00A72EDF" w:rsidRPr="0066178D" w:rsidRDefault="00A72EDF" w:rsidP="005D7A9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2EDF" w:rsidRDefault="00A72EDF" w:rsidP="005D7A97">
      <w:pPr>
        <w:spacing w:after="0" w:line="240" w:lineRule="auto"/>
        <w:ind w:firstLine="567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</w:r>
      <w:r w:rsidRPr="009E12C0">
        <w:rPr>
          <w:rFonts w:ascii="Times New Roman" w:hAnsi="Times New Roman" w:cs="Times New Roman"/>
        </w:rPr>
        <w:pict>
          <v:group id="_x0000_s1026" editas="canvas" style="width:495pt;height:423pt;mso-position-horizontal-relative:char;mso-position-vertical-relative:line" coordorigin="2437,8454" coordsize="7071,597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437;top:8454;width:7071;height:5971" o:preferrelative="f">
              <v:fill o:detectmouseclick="t"/>
              <v:path o:extrusionok="t" o:connecttype="none"/>
              <o:lock v:ext="edit" text="t"/>
            </v:shape>
            <v:rect id="_x0000_s1028" style="position:absolute;left:4237;top:8454;width:3728;height:762">
              <v:textbox style="mso-next-textbox:#_x0000_s1028">
                <w:txbxContent>
                  <w:p w:rsidR="00A72EDF" w:rsidRPr="001F3C3A" w:rsidRDefault="00A72EDF" w:rsidP="00A514BA">
                    <w:pPr>
                      <w:pStyle w:val="ConsPlusNonformat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1F3C3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Прием, регистрация заявления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r w:rsidRPr="001F3C3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их рассмотрени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е</w:t>
                    </w:r>
                    <w:r w:rsidRPr="001F3C3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и передача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специалисту ответственному за предоставление муниципальной услуги</w:t>
                    </w:r>
                  </w:p>
                </w:txbxContent>
              </v:textbox>
            </v:rect>
            <v:line id="_x0000_s1029" style="position:absolute" from="5908,9089" to="5909,9090">
              <v:stroke endarrow="block"/>
            </v:line>
            <v:rect id="_x0000_s1030" style="position:absolute;left:2566;top:9597;width:1927;height:1274">
              <v:textbox style="mso-next-textbox:#_x0000_s1030">
                <w:txbxContent>
                  <w:p w:rsidR="00A72EDF" w:rsidRPr="00AD5FCA" w:rsidRDefault="00A72EDF" w:rsidP="00A514BA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AD5FC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подготовка и оформление ответа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об</w:t>
                    </w:r>
                    <w:r w:rsidRPr="00AD5FC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отказ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е</w:t>
                    </w:r>
                    <w:r w:rsidRPr="00AD5FC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в предоставлении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муниципальной усл</w:t>
                    </w:r>
                    <w:r w:rsidRPr="00AD5FC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уги</w:t>
                    </w:r>
                  </w:p>
                </w:txbxContent>
              </v:textbox>
            </v:rect>
            <v:line id="_x0000_s1031" style="position:absolute" from="5908,9216" to="5908,9216">
              <v:stroke endarrow="block"/>
            </v:line>
            <v:line id="_x0000_s1032" style="position:absolute;flip:x" from="3337,9216" to="6037,9597">
              <v:stroke endarrow="block"/>
            </v:line>
            <v:rect id="_x0000_s1033" style="position:absolute;left:6551;top:9597;width:2316;height:638;flip:y">
              <v:textbox style="mso-next-textbox:#_x0000_s1033">
                <w:txbxContent>
                  <w:p w:rsidR="00A72EDF" w:rsidRPr="009A35D4" w:rsidRDefault="00A72EDF" w:rsidP="00A514BA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9A35D4">
                      <w:rPr>
                        <w:rFonts w:ascii="Times New Roman" w:hAnsi="Times New Roman" w:cs="Times New Roman"/>
                      </w:rPr>
                      <w:t>Препятствия для исполнения услуги отсутствуют</w:t>
                    </w:r>
                  </w:p>
                </w:txbxContent>
              </v:textbox>
            </v:rect>
            <v:oval id="_x0000_s1034" style="position:absolute;left:4494;top:10868;width:3600;height:2225">
              <v:textbox style="mso-next-textbox:#_x0000_s1034">
                <w:txbxContent>
                  <w:p w:rsidR="00A72EDF" w:rsidRDefault="00A72EDF" w:rsidP="00A514B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lang w:eastAsia="ru-RU"/>
                      </w:rPr>
                    </w:pPr>
                    <w:r w:rsidRPr="009A35D4">
                      <w:rPr>
                        <w:rFonts w:ascii="Times New Roman" w:hAnsi="Times New Roman" w:cs="Times New Roman"/>
                      </w:rPr>
                      <w:t>Подготовка ответа, содержащего</w:t>
                    </w:r>
                    <w:r>
                      <w:t xml:space="preserve">  </w:t>
                    </w:r>
                    <w:r w:rsidRPr="009A35D4">
                      <w:rPr>
                        <w:rFonts w:ascii="Times New Roman" w:hAnsi="Times New Roman" w:cs="Times New Roman"/>
                      </w:rPr>
                      <w:t xml:space="preserve">информацию </w:t>
                    </w:r>
                    <w:r w:rsidRPr="009A35D4">
                      <w:rPr>
                        <w:rFonts w:ascii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  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                                                                               об объектах                        недвижимого муниципального имущества  предоставленного</w:t>
                    </w:r>
                  </w:p>
                  <w:p w:rsidR="00A72EDF" w:rsidRPr="00A514BA" w:rsidRDefault="00A72EDF" w:rsidP="00A514BA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A514BA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eastAsia="ru-RU"/>
                      </w:rPr>
                      <w:t>в безвозмездное пользование</w:t>
                    </w:r>
                  </w:p>
                </w:txbxContent>
              </v:textbox>
            </v:oval>
            <v:line id="_x0000_s1035" style="position:absolute" from="6037,9216" to="7708,9597">
              <v:stroke endarrow="block"/>
            </v:line>
            <v:line id="_x0000_s1036" style="position:absolute;flip:x" from="6165,10233" to="7708,10868">
              <v:stroke endarrow="block"/>
            </v:line>
            <w10:anchorlock/>
          </v:group>
        </w:pict>
      </w:r>
    </w:p>
    <w:p w:rsidR="00A72EDF" w:rsidRPr="005D7A97" w:rsidRDefault="00A72EDF" w:rsidP="005D7A97">
      <w:pPr>
        <w:spacing w:after="0" w:line="240" w:lineRule="auto"/>
        <w:ind w:firstLine="56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A72EDF" w:rsidRPr="005D7A97" w:rsidRDefault="00A72EDF" w:rsidP="005D7A97">
      <w:pPr>
        <w:spacing w:after="0" w:line="240" w:lineRule="auto"/>
        <w:ind w:firstLine="56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5D7A97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A72EDF" w:rsidRPr="005D7A97" w:rsidRDefault="00A72EDF" w:rsidP="005D7A97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D7A97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A72EDF" w:rsidRPr="005D7A97" w:rsidRDefault="00A72EDF" w:rsidP="005D7A97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D7A97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A72EDF" w:rsidRPr="00407087" w:rsidRDefault="00A72EDF" w:rsidP="00407087">
      <w:pPr>
        <w:spacing w:after="0" w:line="240" w:lineRule="auto"/>
        <w:ind w:firstLine="56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sectPr w:rsidR="00A72EDF" w:rsidRPr="00407087" w:rsidSect="00AF21CD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7087"/>
    <w:rsid w:val="0004407C"/>
    <w:rsid w:val="000C1D57"/>
    <w:rsid w:val="000F12D9"/>
    <w:rsid w:val="00105F5A"/>
    <w:rsid w:val="0012719B"/>
    <w:rsid w:val="001333BE"/>
    <w:rsid w:val="001370EF"/>
    <w:rsid w:val="00187673"/>
    <w:rsid w:val="001F1168"/>
    <w:rsid w:val="001F3C3A"/>
    <w:rsid w:val="00247E2C"/>
    <w:rsid w:val="002576AF"/>
    <w:rsid w:val="002E53D9"/>
    <w:rsid w:val="003407AC"/>
    <w:rsid w:val="00365BB0"/>
    <w:rsid w:val="003D106E"/>
    <w:rsid w:val="0040337E"/>
    <w:rsid w:val="00407087"/>
    <w:rsid w:val="00407F99"/>
    <w:rsid w:val="0043248B"/>
    <w:rsid w:val="00535D41"/>
    <w:rsid w:val="0054136D"/>
    <w:rsid w:val="00590A6B"/>
    <w:rsid w:val="005B701A"/>
    <w:rsid w:val="005D7A97"/>
    <w:rsid w:val="00660E08"/>
    <w:rsid w:val="0066178D"/>
    <w:rsid w:val="006D0E3D"/>
    <w:rsid w:val="006F790F"/>
    <w:rsid w:val="00746D45"/>
    <w:rsid w:val="007479DF"/>
    <w:rsid w:val="007E67B1"/>
    <w:rsid w:val="00803BCE"/>
    <w:rsid w:val="008806B4"/>
    <w:rsid w:val="008F7AF0"/>
    <w:rsid w:val="00937445"/>
    <w:rsid w:val="00946318"/>
    <w:rsid w:val="009633CC"/>
    <w:rsid w:val="009A35D4"/>
    <w:rsid w:val="009E12C0"/>
    <w:rsid w:val="00A23E55"/>
    <w:rsid w:val="00A514BA"/>
    <w:rsid w:val="00A72EDF"/>
    <w:rsid w:val="00A823F5"/>
    <w:rsid w:val="00A9687F"/>
    <w:rsid w:val="00AD5FCA"/>
    <w:rsid w:val="00AF21CD"/>
    <w:rsid w:val="00B436EC"/>
    <w:rsid w:val="00B825DE"/>
    <w:rsid w:val="00B865D5"/>
    <w:rsid w:val="00BE6622"/>
    <w:rsid w:val="00D870C7"/>
    <w:rsid w:val="00DA13E4"/>
    <w:rsid w:val="00DE685C"/>
    <w:rsid w:val="00DF7C0A"/>
    <w:rsid w:val="00E87ADE"/>
    <w:rsid w:val="00F176A3"/>
    <w:rsid w:val="00F244A2"/>
    <w:rsid w:val="00F34EDE"/>
    <w:rsid w:val="00FB74C1"/>
    <w:rsid w:val="00FF6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6E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407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ижний колонтитул1"/>
    <w:basedOn w:val="Normal"/>
    <w:uiPriority w:val="99"/>
    <w:rsid w:val="00407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number">
    <w:name w:val="pagenumber"/>
    <w:basedOn w:val="DefaultParagraphFont"/>
    <w:uiPriority w:val="99"/>
    <w:rsid w:val="00407087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04407C"/>
    <w:pPr>
      <w:widowControl w:val="0"/>
      <w:suppressAutoHyphens/>
      <w:spacing w:after="120" w:line="240" w:lineRule="auto"/>
    </w:pPr>
    <w:rPr>
      <w:kern w:val="1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4407C"/>
    <w:rPr>
      <w:rFonts w:ascii="Times New Roman" w:hAnsi="Times New Roman" w:cs="Times New Roman"/>
      <w:kern w:val="1"/>
      <w:sz w:val="20"/>
      <w:szCs w:val="20"/>
    </w:rPr>
  </w:style>
  <w:style w:type="character" w:styleId="Hyperlink">
    <w:name w:val="Hyperlink"/>
    <w:basedOn w:val="DefaultParagraphFont"/>
    <w:uiPriority w:val="99"/>
    <w:rsid w:val="00AF21CD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A514BA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6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205</Words>
  <Characters>1171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Oksana</dc:creator>
  <cp:keywords/>
  <dc:description/>
  <cp:lastModifiedBy>111</cp:lastModifiedBy>
  <cp:revision>2</cp:revision>
  <dcterms:created xsi:type="dcterms:W3CDTF">2023-05-15T10:53:00Z</dcterms:created>
  <dcterms:modified xsi:type="dcterms:W3CDTF">2023-05-15T10:53:00Z</dcterms:modified>
</cp:coreProperties>
</file>