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55" w:rsidRDefault="002A09F8">
      <w:pPr>
        <w:spacing w:before="100"/>
        <w:ind w:firstLine="709"/>
        <w:jc w:val="right"/>
        <w:textAlignment w:val="auto"/>
      </w:pPr>
      <w:bookmarkStart w:id="0" w:name="_GoBack"/>
      <w:bookmarkEnd w:id="0"/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Приложение № 2</w:t>
      </w:r>
    </w:p>
    <w:p w:rsidR="002F4C55" w:rsidRDefault="002A09F8">
      <w:pPr>
        <w:ind w:left="4956" w:firstLine="709"/>
        <w:jc w:val="right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к административному регламенту </w:t>
      </w:r>
      <w:proofErr w:type="spellStart"/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Чаадаевского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сельсовета  по предоставлению муниципальной услуги </w:t>
      </w:r>
    </w:p>
    <w:p w:rsidR="002F4C55" w:rsidRDefault="002A09F8">
      <w:pPr>
        <w:spacing w:before="100"/>
        <w:ind w:firstLine="709"/>
        <w:jc w:val="right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«Предоставление выписок из </w:t>
      </w:r>
      <w:proofErr w:type="spellStart"/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похозяйственной</w:t>
      </w:r>
      <w:proofErr w:type="spellEnd"/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книги»</w:t>
      </w:r>
    </w:p>
    <w:p w:rsidR="002F4C55" w:rsidRDefault="002A09F8">
      <w:pPr>
        <w:tabs>
          <w:tab w:val="left" w:pos="567"/>
        </w:tabs>
        <w:autoSpaceDE w:val="0"/>
        <w:ind w:left="6521"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 </w:t>
      </w:r>
    </w:p>
    <w:p w:rsidR="002F4C55" w:rsidRDefault="002A09F8">
      <w:pPr>
        <w:tabs>
          <w:tab w:val="left" w:pos="567"/>
        </w:tabs>
        <w:autoSpaceDE w:val="0"/>
        <w:ind w:left="6663"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 </w:t>
      </w:r>
    </w:p>
    <w:p w:rsidR="002F4C55" w:rsidRDefault="002A09F8">
      <w:pPr>
        <w:tabs>
          <w:tab w:val="left" w:pos="567"/>
        </w:tabs>
        <w:autoSpaceDE w:val="0"/>
        <w:ind w:left="4820"/>
        <w:jc w:val="both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 </w:t>
      </w:r>
    </w:p>
    <w:p w:rsidR="002F4C55" w:rsidRDefault="002A09F8">
      <w:pPr>
        <w:tabs>
          <w:tab w:val="left" w:pos="567"/>
        </w:tabs>
        <w:autoSpaceDE w:val="0"/>
        <w:ind w:left="4820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Главе 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администрации </w:t>
      </w:r>
      <w:proofErr w:type="spellStart"/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Чаадаевского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сельсовета</w:t>
      </w:r>
    </w:p>
    <w:p w:rsidR="002F4C55" w:rsidRDefault="002A09F8">
      <w:pPr>
        <w:tabs>
          <w:tab w:val="left" w:pos="567"/>
        </w:tabs>
        <w:autoSpaceDE w:val="0"/>
        <w:ind w:left="4820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________________________________</w:t>
      </w:r>
    </w:p>
    <w:p w:rsidR="002F4C55" w:rsidRDefault="002A09F8">
      <w:pPr>
        <w:tabs>
          <w:tab w:val="left" w:pos="567"/>
        </w:tabs>
        <w:autoSpaceDE w:val="0"/>
        <w:ind w:left="4820"/>
        <w:textAlignment w:val="auto"/>
      </w:pP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ab/>
      </w: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ab/>
      </w: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ab/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(Ф.И.О. заявителя)</w:t>
      </w:r>
    </w:p>
    <w:p w:rsidR="002F4C55" w:rsidRDefault="002A09F8">
      <w:pPr>
        <w:tabs>
          <w:tab w:val="left" w:pos="567"/>
        </w:tabs>
        <w:autoSpaceDE w:val="0"/>
        <w:ind w:left="4820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________________________________</w:t>
      </w:r>
    </w:p>
    <w:p w:rsidR="002F4C55" w:rsidRDefault="002A09F8">
      <w:pPr>
        <w:tabs>
          <w:tab w:val="left" w:pos="567"/>
        </w:tabs>
        <w:autoSpaceDE w:val="0"/>
        <w:ind w:left="4820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проживающего: __________________</w:t>
      </w:r>
    </w:p>
    <w:p w:rsidR="002F4C55" w:rsidRDefault="002A09F8">
      <w:pPr>
        <w:tabs>
          <w:tab w:val="left" w:pos="567"/>
        </w:tabs>
        <w:autoSpaceDE w:val="0"/>
        <w:ind w:left="4820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________________________________</w:t>
      </w:r>
    </w:p>
    <w:p w:rsidR="002F4C55" w:rsidRDefault="002A09F8">
      <w:pPr>
        <w:tabs>
          <w:tab w:val="left" w:pos="567"/>
        </w:tabs>
        <w:autoSpaceDE w:val="0"/>
        <w:ind w:left="4820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тел._____________________________</w:t>
      </w:r>
    </w:p>
    <w:p w:rsidR="002F4C55" w:rsidRDefault="002A09F8">
      <w:pPr>
        <w:tabs>
          <w:tab w:val="left" w:pos="567"/>
        </w:tabs>
        <w:autoSpaceDE w:val="0"/>
        <w:ind w:left="4820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документ, удостоверяющий 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личность</w:t>
      </w:r>
    </w:p>
    <w:p w:rsidR="002F4C55" w:rsidRDefault="002A09F8">
      <w:pPr>
        <w:tabs>
          <w:tab w:val="left" w:pos="567"/>
        </w:tabs>
        <w:autoSpaceDE w:val="0"/>
        <w:ind w:left="4820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________________________________</w:t>
      </w:r>
    </w:p>
    <w:p w:rsidR="002F4C55" w:rsidRDefault="002A09F8">
      <w:pPr>
        <w:tabs>
          <w:tab w:val="left" w:pos="567"/>
        </w:tabs>
        <w:autoSpaceDE w:val="0"/>
        <w:ind w:left="4820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серия ___________№______________</w:t>
      </w:r>
    </w:p>
    <w:p w:rsidR="002F4C55" w:rsidRDefault="002A09F8">
      <w:pPr>
        <w:tabs>
          <w:tab w:val="left" w:pos="567"/>
        </w:tabs>
        <w:autoSpaceDE w:val="0"/>
        <w:ind w:left="4820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когда и кем </w:t>
      </w:r>
      <w:proofErr w:type="gramStart"/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выдан</w:t>
      </w:r>
      <w:proofErr w:type="gramEnd"/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_________________</w:t>
      </w:r>
    </w:p>
    <w:p w:rsidR="002F4C55" w:rsidRDefault="002F4C55">
      <w:pPr>
        <w:widowControl/>
        <w:suppressAutoHyphens w:val="0"/>
        <w:spacing w:before="100" w:after="100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F4C55" w:rsidRDefault="002F4C55">
      <w:pPr>
        <w:widowControl/>
        <w:suppressAutoHyphens w:val="0"/>
        <w:spacing w:before="100" w:after="100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F4C55" w:rsidRDefault="002A09F8">
      <w:pPr>
        <w:widowControl/>
        <w:suppressAutoHyphens w:val="0"/>
        <w:spacing w:before="100" w:after="100"/>
        <w:ind w:firstLine="709"/>
        <w:jc w:val="center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ЗАЯВЛЕНИЕ</w:t>
      </w:r>
    </w:p>
    <w:p w:rsidR="002F4C55" w:rsidRDefault="002A09F8">
      <w:pPr>
        <w:widowControl/>
        <w:suppressAutoHyphens w:val="0"/>
        <w:spacing w:before="100" w:after="100"/>
        <w:ind w:firstLine="709"/>
        <w:jc w:val="both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В целях государственной  регистрации  права  собственности на </w:t>
      </w:r>
      <w:proofErr w:type="gram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земел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ь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ный</w:t>
      </w:r>
      <w:proofErr w:type="gramEnd"/>
    </w:p>
    <w:p w:rsidR="002F4C55" w:rsidRDefault="002A09F8">
      <w:pPr>
        <w:widowControl/>
        <w:suppressAutoHyphens w:val="0"/>
        <w:spacing w:before="100" w:after="100"/>
        <w:ind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участок, предоставленный для ведения личного подсобного хозяйс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тва площадью __________ кв. м, расположенный по адресу: __________________________________________________________________________________________________________________________________________</w:t>
      </w:r>
    </w:p>
    <w:p w:rsidR="002F4C55" w:rsidRDefault="002A09F8">
      <w:pPr>
        <w:widowControl/>
        <w:suppressAutoHyphens w:val="0"/>
        <w:spacing w:before="100" w:after="100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</w:p>
    <w:p w:rsidR="002F4C55" w:rsidRDefault="002A09F8">
      <w:pPr>
        <w:widowControl/>
        <w:suppressAutoHyphens w:val="0"/>
        <w:spacing w:before="100" w:after="100"/>
        <w:jc w:val="both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прошу выдать выписку из </w:t>
      </w:r>
      <w:proofErr w:type="spell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похозяйственной</w:t>
      </w:r>
      <w:proofErr w:type="spellEnd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книги, подтверждающ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ую  мои пр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а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ва на данный земельный участок.</w:t>
      </w:r>
    </w:p>
    <w:p w:rsidR="002F4C55" w:rsidRDefault="002A09F8">
      <w:pPr>
        <w:tabs>
          <w:tab w:val="left" w:pos="567"/>
        </w:tabs>
        <w:ind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К заявлению прилагаются следующие документы:</w:t>
      </w:r>
    </w:p>
    <w:p w:rsidR="002F4C55" w:rsidRDefault="002A09F8">
      <w:pPr>
        <w:tabs>
          <w:tab w:val="left" w:pos="567"/>
        </w:tabs>
        <w:spacing w:before="100"/>
        <w:ind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________________________________________________________________</w:t>
      </w:r>
    </w:p>
    <w:p w:rsidR="002F4C55" w:rsidRDefault="002A09F8">
      <w:pPr>
        <w:tabs>
          <w:tab w:val="left" w:pos="567"/>
        </w:tabs>
        <w:spacing w:before="100"/>
        <w:ind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________________________________________________________________</w:t>
      </w:r>
    </w:p>
    <w:p w:rsidR="002F4C55" w:rsidRDefault="002A09F8">
      <w:pPr>
        <w:tabs>
          <w:tab w:val="left" w:pos="567"/>
        </w:tabs>
        <w:spacing w:before="100"/>
        <w:ind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________________________________________________________________</w:t>
      </w:r>
    </w:p>
    <w:p w:rsidR="002F4C55" w:rsidRDefault="002A09F8">
      <w:pPr>
        <w:tabs>
          <w:tab w:val="left" w:pos="567"/>
        </w:tabs>
        <w:spacing w:before="100"/>
        <w:ind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lastRenderedPageBreak/>
        <w:t>________________________________________________________________</w:t>
      </w:r>
    </w:p>
    <w:p w:rsidR="002F4C55" w:rsidRDefault="002A09F8">
      <w:pPr>
        <w:tabs>
          <w:tab w:val="left" w:pos="567"/>
        </w:tabs>
        <w:spacing w:before="100"/>
        <w:ind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________________________________________________________________</w:t>
      </w:r>
    </w:p>
    <w:p w:rsidR="002F4C55" w:rsidRDefault="002A09F8">
      <w:pPr>
        <w:tabs>
          <w:tab w:val="left" w:pos="567"/>
        </w:tabs>
        <w:spacing w:before="100"/>
        <w:ind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_____________________________________________________________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</w:t>
      </w:r>
    </w:p>
    <w:p w:rsidR="002F4C55" w:rsidRDefault="002A09F8">
      <w:pPr>
        <w:tabs>
          <w:tab w:val="left" w:pos="567"/>
        </w:tabs>
        <w:spacing w:before="100"/>
        <w:ind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 </w:t>
      </w:r>
    </w:p>
    <w:p w:rsidR="002F4C55" w:rsidRDefault="002A09F8">
      <w:pPr>
        <w:tabs>
          <w:tab w:val="left" w:pos="567"/>
        </w:tabs>
        <w:spacing w:before="100"/>
        <w:ind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 </w:t>
      </w:r>
    </w:p>
    <w:p w:rsidR="002F4C55" w:rsidRDefault="002A09F8">
      <w:pPr>
        <w:tabs>
          <w:tab w:val="left" w:pos="567"/>
        </w:tabs>
        <w:spacing w:before="100"/>
        <w:ind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 </w:t>
      </w:r>
    </w:p>
    <w:p w:rsidR="002F4C55" w:rsidRDefault="002A09F8">
      <w:pPr>
        <w:tabs>
          <w:tab w:val="left" w:pos="567"/>
        </w:tabs>
        <w:spacing w:before="100"/>
        <w:ind w:firstLine="709"/>
        <w:textAlignment w:val="auto"/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_________________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>_____________________</w:t>
      </w:r>
    </w:p>
    <w:p w:rsidR="002F4C55" w:rsidRDefault="002A09F8">
      <w:pPr>
        <w:tabs>
          <w:tab w:val="left" w:pos="567"/>
          <w:tab w:val="left" w:pos="5954"/>
        </w:tabs>
        <w:spacing w:before="100"/>
        <w:ind w:firstLine="709"/>
        <w:textAlignment w:val="auto"/>
      </w:pPr>
      <w:r>
        <w:rPr>
          <w:rFonts w:eastAsia="Times New Roman" w:cs="Times New Roman"/>
          <w:kern w:val="0"/>
          <w:sz w:val="20"/>
          <w:szCs w:val="20"/>
          <w:lang w:val="ru-RU" w:eastAsia="ar-SA" w:bidi="ar-SA"/>
        </w:rPr>
        <w:tab/>
        <w:t>(дата)</w:t>
      </w:r>
      <w:r>
        <w:rPr>
          <w:rFonts w:eastAsia="Times New Roman" w:cs="Times New Roman"/>
          <w:kern w:val="0"/>
          <w:sz w:val="20"/>
          <w:szCs w:val="20"/>
          <w:lang w:val="ru-RU" w:eastAsia="ar-SA" w:bidi="ar-SA"/>
        </w:rPr>
        <w:tab/>
        <w:t>(подпись)</w:t>
      </w:r>
    </w:p>
    <w:p w:rsidR="002F4C55" w:rsidRDefault="002F4C55">
      <w:pPr>
        <w:tabs>
          <w:tab w:val="left" w:pos="567"/>
          <w:tab w:val="left" w:pos="5954"/>
        </w:tabs>
        <w:spacing w:before="100"/>
        <w:ind w:firstLine="709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</w:p>
    <w:p w:rsidR="002F4C55" w:rsidRDefault="002F4C55">
      <w:pPr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</w:p>
    <w:p w:rsidR="002F4C55" w:rsidRDefault="002F4C55">
      <w:pPr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</w:p>
    <w:p w:rsidR="002F4C55" w:rsidRDefault="002F4C55">
      <w:pPr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</w:p>
    <w:p w:rsidR="002F4C55" w:rsidRDefault="002F4C55">
      <w:pPr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</w:p>
    <w:p w:rsidR="002F4C55" w:rsidRDefault="002F4C55">
      <w:pPr>
        <w:pStyle w:val="Standard"/>
      </w:pPr>
    </w:p>
    <w:sectPr w:rsidR="002F4C5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F8" w:rsidRDefault="002A09F8">
      <w:r>
        <w:separator/>
      </w:r>
    </w:p>
  </w:endnote>
  <w:endnote w:type="continuationSeparator" w:id="0">
    <w:p w:rsidR="002A09F8" w:rsidRDefault="002A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F8" w:rsidRDefault="002A09F8">
      <w:r>
        <w:rPr>
          <w:color w:val="000000"/>
        </w:rPr>
        <w:separator/>
      </w:r>
    </w:p>
  </w:footnote>
  <w:footnote w:type="continuationSeparator" w:id="0">
    <w:p w:rsidR="002A09F8" w:rsidRDefault="002A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4C55"/>
    <w:rsid w:val="002A09F8"/>
    <w:rsid w:val="002F4C55"/>
    <w:rsid w:val="0092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2020-01-24T08:46:00Z</dcterms:created>
  <dcterms:modified xsi:type="dcterms:W3CDTF">2020-01-24T08:46:00Z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