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иложение № 1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««Предоставление информации об объектах недвижимого имущества, находящихся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в муниципальной собственности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и предназначенных для сдачи в аренду»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Главе администраци</w:t>
      </w:r>
      <w:r w:rsidRPr="003B1D89">
        <w:rPr>
          <w:rFonts w:ascii="Courier New" w:hAnsi="Courier New" w:cs="Courier New"/>
          <w:sz w:val="24"/>
          <w:szCs w:val="24"/>
          <w:lang w:eastAsia="ru-RU"/>
        </w:rPr>
        <w:t>и</w:t>
      </w:r>
    </w:p>
    <w:p w:rsidR="00CD1FE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>Пушанин</w:t>
      </w:r>
      <w:r w:rsidRPr="002E6517">
        <w:rPr>
          <w:rFonts w:ascii="Times New Roman" w:hAnsi="Times New Roman"/>
          <w:bCs/>
          <w:kern w:val="1"/>
          <w:sz w:val="24"/>
          <w:szCs w:val="24"/>
        </w:rPr>
        <w:t>ского сельсовета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4"/>
          <w:szCs w:val="24"/>
        </w:rPr>
      </w:pPr>
      <w:r>
        <w:rPr>
          <w:rFonts w:ascii="Times New Roman" w:hAnsi="Times New Roman"/>
          <w:bCs/>
          <w:i/>
          <w:kern w:val="1"/>
          <w:sz w:val="24"/>
          <w:szCs w:val="24"/>
        </w:rPr>
        <w:t xml:space="preserve"> </w:t>
      </w:r>
      <w:r w:rsidRPr="003B1D89">
        <w:rPr>
          <w:rFonts w:ascii="Times New Roman" w:hAnsi="Times New Roman"/>
          <w:bCs/>
          <w:i/>
          <w:kern w:val="1"/>
          <w:sz w:val="24"/>
          <w:szCs w:val="24"/>
        </w:rPr>
        <w:t xml:space="preserve"> </w:t>
      </w:r>
      <w:r w:rsidRPr="003B1D89">
        <w:rPr>
          <w:rFonts w:ascii="Times New Roman" w:hAnsi="Times New Roman"/>
          <w:bCs/>
          <w:kern w:val="1"/>
          <w:sz w:val="24"/>
          <w:szCs w:val="24"/>
        </w:rPr>
        <w:t>Белинского района Пензенской области</w:t>
      </w: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</w:t>
      </w:r>
      <w:r w:rsidRPr="003B1D89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r w:rsidRPr="003B1D89">
        <w:rPr>
          <w:rFonts w:ascii="Times New Roman" w:hAnsi="Times New Roman"/>
          <w:sz w:val="24"/>
          <w:szCs w:val="24"/>
          <w:lang w:eastAsia="ru-RU"/>
        </w:rPr>
        <w:t>От___________________________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(наименование заявителя, 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Контактная информация: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Почтовый адрес: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Адрес электронной почты: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Телефон:</w:t>
      </w:r>
    </w:p>
    <w:p w:rsidR="00CD1FE9" w:rsidRPr="003B1D89" w:rsidRDefault="00CD1FE9" w:rsidP="003B1D89">
      <w:pPr>
        <w:widowControl w:val="0"/>
        <w:suppressAutoHyphens/>
        <w:spacing w:after="12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</w:t>
      </w:r>
      <w:r w:rsidRPr="003B1D89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в муниципальной собственности и предназначенных для сдачи в аренду.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Дата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CD1FE9" w:rsidRPr="003B1D89" w:rsidRDefault="00CD1FE9" w:rsidP="003B1D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:rsidR="00CD1FE9" w:rsidRPr="005D2A1F" w:rsidRDefault="00CD1F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1FE9" w:rsidRPr="005D2A1F" w:rsidSect="0020718A">
      <w:headerReference w:type="default" r:id="rId7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E9" w:rsidRDefault="00CD1FE9" w:rsidP="00333423">
      <w:pPr>
        <w:spacing w:after="0" w:line="240" w:lineRule="auto"/>
      </w:pPr>
      <w:r>
        <w:separator/>
      </w:r>
    </w:p>
  </w:endnote>
  <w:endnote w:type="continuationSeparator" w:id="0">
    <w:p w:rsidR="00CD1FE9" w:rsidRDefault="00CD1FE9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E9" w:rsidRDefault="00CD1FE9" w:rsidP="00333423">
      <w:pPr>
        <w:spacing w:after="0" w:line="240" w:lineRule="auto"/>
      </w:pPr>
      <w:r>
        <w:separator/>
      </w:r>
    </w:p>
  </w:footnote>
  <w:footnote w:type="continuationSeparator" w:id="0">
    <w:p w:rsidR="00CD1FE9" w:rsidRDefault="00CD1FE9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E9" w:rsidRDefault="00CD1FE9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D1FE9" w:rsidRDefault="00CD1F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6A9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681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5C2B"/>
    <w:rsid w:val="000A6441"/>
    <w:rsid w:val="000A67BB"/>
    <w:rsid w:val="000A7A6C"/>
    <w:rsid w:val="000B0165"/>
    <w:rsid w:val="000B0618"/>
    <w:rsid w:val="000B075A"/>
    <w:rsid w:val="000B3C8D"/>
    <w:rsid w:val="000B53C7"/>
    <w:rsid w:val="000B7173"/>
    <w:rsid w:val="000B7645"/>
    <w:rsid w:val="000B7678"/>
    <w:rsid w:val="000C0074"/>
    <w:rsid w:val="000C3F6A"/>
    <w:rsid w:val="000C6479"/>
    <w:rsid w:val="000C7753"/>
    <w:rsid w:val="000D1912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0BB2"/>
    <w:rsid w:val="0013182B"/>
    <w:rsid w:val="00134035"/>
    <w:rsid w:val="00143405"/>
    <w:rsid w:val="00146020"/>
    <w:rsid w:val="001502D1"/>
    <w:rsid w:val="00153929"/>
    <w:rsid w:val="0015419F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4417"/>
    <w:rsid w:val="001E7C33"/>
    <w:rsid w:val="001F1037"/>
    <w:rsid w:val="001F1CCF"/>
    <w:rsid w:val="001F5C22"/>
    <w:rsid w:val="001F60C4"/>
    <w:rsid w:val="001F6B2E"/>
    <w:rsid w:val="001F6FC1"/>
    <w:rsid w:val="00200181"/>
    <w:rsid w:val="002014DB"/>
    <w:rsid w:val="00202CD9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05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4C6C"/>
    <w:rsid w:val="002D590D"/>
    <w:rsid w:val="002E05A8"/>
    <w:rsid w:val="002E2678"/>
    <w:rsid w:val="002E51B9"/>
    <w:rsid w:val="002E5679"/>
    <w:rsid w:val="002E6517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27BB"/>
    <w:rsid w:val="00323E61"/>
    <w:rsid w:val="003264AF"/>
    <w:rsid w:val="003276F6"/>
    <w:rsid w:val="003279E2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67A6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1D89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1393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32CB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2ED9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4F596C"/>
    <w:rsid w:val="00502897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2A1F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26B44"/>
    <w:rsid w:val="006306A3"/>
    <w:rsid w:val="00631194"/>
    <w:rsid w:val="00633F8C"/>
    <w:rsid w:val="0063535C"/>
    <w:rsid w:val="00635D49"/>
    <w:rsid w:val="00636346"/>
    <w:rsid w:val="00640E34"/>
    <w:rsid w:val="00641F54"/>
    <w:rsid w:val="00643B6E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5DD3"/>
    <w:rsid w:val="00796189"/>
    <w:rsid w:val="007A09DF"/>
    <w:rsid w:val="007A6DBA"/>
    <w:rsid w:val="007B0694"/>
    <w:rsid w:val="007B1CD4"/>
    <w:rsid w:val="007B4D48"/>
    <w:rsid w:val="007B761B"/>
    <w:rsid w:val="007B764E"/>
    <w:rsid w:val="007C032E"/>
    <w:rsid w:val="007C0B97"/>
    <w:rsid w:val="007C5AC7"/>
    <w:rsid w:val="007C5DCE"/>
    <w:rsid w:val="007C5EE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6C58"/>
    <w:rsid w:val="00817789"/>
    <w:rsid w:val="008200AA"/>
    <w:rsid w:val="00821DDC"/>
    <w:rsid w:val="00823281"/>
    <w:rsid w:val="00823397"/>
    <w:rsid w:val="0082390A"/>
    <w:rsid w:val="008308A7"/>
    <w:rsid w:val="0083487E"/>
    <w:rsid w:val="00834F50"/>
    <w:rsid w:val="00842560"/>
    <w:rsid w:val="00842F9A"/>
    <w:rsid w:val="00844001"/>
    <w:rsid w:val="0084478E"/>
    <w:rsid w:val="00851300"/>
    <w:rsid w:val="00852A35"/>
    <w:rsid w:val="00853D49"/>
    <w:rsid w:val="008542C3"/>
    <w:rsid w:val="008546E2"/>
    <w:rsid w:val="00855102"/>
    <w:rsid w:val="008603BF"/>
    <w:rsid w:val="00860CFA"/>
    <w:rsid w:val="008619E0"/>
    <w:rsid w:val="00863607"/>
    <w:rsid w:val="008703F0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C5E19"/>
    <w:rsid w:val="008C696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41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24B48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2C03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2E76"/>
    <w:rsid w:val="009E3D91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4E3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57CF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49B4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053C"/>
    <w:rsid w:val="00B214FC"/>
    <w:rsid w:val="00B22052"/>
    <w:rsid w:val="00B260C4"/>
    <w:rsid w:val="00B27764"/>
    <w:rsid w:val="00B35580"/>
    <w:rsid w:val="00B40E3E"/>
    <w:rsid w:val="00B4220E"/>
    <w:rsid w:val="00B46DBE"/>
    <w:rsid w:val="00B50D48"/>
    <w:rsid w:val="00B50FD0"/>
    <w:rsid w:val="00B51A58"/>
    <w:rsid w:val="00B52647"/>
    <w:rsid w:val="00B52CA6"/>
    <w:rsid w:val="00B539DF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BF56E2"/>
    <w:rsid w:val="00C03F3C"/>
    <w:rsid w:val="00C04E00"/>
    <w:rsid w:val="00C079E1"/>
    <w:rsid w:val="00C110E9"/>
    <w:rsid w:val="00C12D62"/>
    <w:rsid w:val="00C13254"/>
    <w:rsid w:val="00C151A8"/>
    <w:rsid w:val="00C1560B"/>
    <w:rsid w:val="00C2082B"/>
    <w:rsid w:val="00C20CD1"/>
    <w:rsid w:val="00C22F80"/>
    <w:rsid w:val="00C26242"/>
    <w:rsid w:val="00C26D6C"/>
    <w:rsid w:val="00C309D7"/>
    <w:rsid w:val="00C3487F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77E6D"/>
    <w:rsid w:val="00C8106F"/>
    <w:rsid w:val="00C83A4E"/>
    <w:rsid w:val="00C84EC5"/>
    <w:rsid w:val="00C857F7"/>
    <w:rsid w:val="00C86DE1"/>
    <w:rsid w:val="00C86F57"/>
    <w:rsid w:val="00C90350"/>
    <w:rsid w:val="00C92A21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1FE9"/>
    <w:rsid w:val="00CD3712"/>
    <w:rsid w:val="00CD387D"/>
    <w:rsid w:val="00CD4079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2A9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BCD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2C7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130E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46199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69AB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1EC7"/>
    <w:rsid w:val="00EC5363"/>
    <w:rsid w:val="00EC6468"/>
    <w:rsid w:val="00EC6B6C"/>
    <w:rsid w:val="00ED20EB"/>
    <w:rsid w:val="00ED22C1"/>
    <w:rsid w:val="00ED7255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0D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77C52"/>
    <w:rsid w:val="00F813D2"/>
    <w:rsid w:val="00F83ED0"/>
    <w:rsid w:val="00F85D76"/>
    <w:rsid w:val="00F91919"/>
    <w:rsid w:val="00F93173"/>
    <w:rsid w:val="00F93695"/>
    <w:rsid w:val="00F952ED"/>
    <w:rsid w:val="00FA532F"/>
    <w:rsid w:val="00FA565B"/>
    <w:rsid w:val="00FA720D"/>
    <w:rsid w:val="00FB151E"/>
    <w:rsid w:val="00FB3641"/>
    <w:rsid w:val="00FB4867"/>
    <w:rsid w:val="00FB52C8"/>
    <w:rsid w:val="00FB63E6"/>
    <w:rsid w:val="00FB654A"/>
    <w:rsid w:val="00FB6774"/>
    <w:rsid w:val="00FB745C"/>
    <w:rsid w:val="00FC56DA"/>
    <w:rsid w:val="00FD1188"/>
    <w:rsid w:val="00FD42C7"/>
    <w:rsid w:val="00FD4F3E"/>
    <w:rsid w:val="00FD59E0"/>
    <w:rsid w:val="00FE4284"/>
    <w:rsid w:val="00FF6224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E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1"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A20"/>
    <w:rPr>
      <w:rFonts w:ascii="Times New Roman" w:hAnsi="Times New Roman" w:cs="Times New Roman"/>
      <w:b/>
      <w:kern w:val="1"/>
      <w:sz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A20"/>
    <w:rPr>
      <w:rFonts w:ascii="Arial" w:hAnsi="Arial" w:cs="Times New Roman"/>
      <w:b/>
      <w:kern w:val="1"/>
      <w:sz w:val="26"/>
    </w:rPr>
  </w:style>
  <w:style w:type="paragraph" w:customStyle="1" w:styleId="ConsPlusNormal">
    <w:name w:val="ConsPlusNormal"/>
    <w:link w:val="ConsPlusNormal0"/>
    <w:uiPriority w:val="99"/>
    <w:rsid w:val="004D3E9B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79DE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9DE"/>
    <w:rPr>
      <w:rFonts w:ascii="Segoe UI" w:hAnsi="Segoe UI" w:cs="Times New Roman"/>
      <w:sz w:val="18"/>
    </w:rPr>
  </w:style>
  <w:style w:type="paragraph" w:styleId="BodyText">
    <w:name w:val="Body Text"/>
    <w:basedOn w:val="Normal"/>
    <w:link w:val="BodyTextChar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2A20"/>
    <w:rPr>
      <w:rFonts w:ascii="Times New Roman" w:hAnsi="Times New Roman" w:cs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rsid w:val="00333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3423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33342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334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3342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33342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95F8C"/>
    <w:rPr>
      <w:rFonts w:cs="Times New Roman"/>
      <w:color w:val="0000FF"/>
      <w:u w:val="single"/>
    </w:rPr>
  </w:style>
  <w:style w:type="paragraph" w:customStyle="1" w:styleId="a">
    <w:name w:val="Прижатый влево"/>
    <w:basedOn w:val="Normal"/>
    <w:next w:val="Normal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B0694"/>
    <w:rPr>
      <w:rFonts w:cs="Times New Roman"/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B46DBE"/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6CB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6CB8"/>
    <w:rPr>
      <w:rFonts w:cs="Times New Roman"/>
      <w:sz w:val="22"/>
      <w:szCs w:val="22"/>
      <w:lang w:eastAsia="en-US"/>
    </w:rPr>
  </w:style>
  <w:style w:type="character" w:customStyle="1" w:styleId="4">
    <w:name w:val="Основной текст (4)_"/>
    <w:link w:val="41"/>
    <w:uiPriority w:val="99"/>
    <w:locked/>
    <w:rsid w:val="00004C3B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sz w:val="26"/>
      <w:szCs w:val="20"/>
      <w:lang w:eastAsia="ru-RU"/>
    </w:rPr>
  </w:style>
  <w:style w:type="character" w:customStyle="1" w:styleId="40">
    <w:name w:val="Основной текст (4)"/>
    <w:uiPriority w:val="99"/>
    <w:rsid w:val="00DF5D07"/>
    <w:rPr>
      <w:b/>
      <w:sz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DF5D07"/>
    <w:rPr>
      <w:b/>
      <w:shd w:val="clear" w:color="auto" w:fill="FFFFFF"/>
    </w:rPr>
  </w:style>
  <w:style w:type="character" w:customStyle="1" w:styleId="60">
    <w:name w:val="Основной текст (6)"/>
    <w:uiPriority w:val="99"/>
    <w:rsid w:val="00DF5D07"/>
  </w:style>
  <w:style w:type="paragraph" w:customStyle="1" w:styleId="61">
    <w:name w:val="Основной текст (6)1"/>
    <w:basedOn w:val="Normal"/>
    <w:link w:val="6"/>
    <w:uiPriority w:val="99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02293B"/>
    <w:pPr>
      <w:suppressAutoHyphens/>
    </w:pPr>
    <w:rPr>
      <w:rFonts w:cs="Calibri"/>
      <w:color w:val="00000A"/>
      <w:lang w:eastAsia="ar-SA"/>
    </w:rPr>
  </w:style>
  <w:style w:type="paragraph" w:styleId="NormalWeb">
    <w:name w:val="Normal (Web)"/>
    <w:basedOn w:val="Normal"/>
    <w:uiPriority w:val="99"/>
    <w:rsid w:val="002D4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176</Words>
  <Characters>1008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проект</dc:title>
  <dc:subject/>
  <dc:creator>Орлова Галина Юрьевна</dc:creator>
  <cp:keywords/>
  <dc:description/>
  <cp:lastModifiedBy>111</cp:lastModifiedBy>
  <cp:revision>2</cp:revision>
  <cp:lastPrinted>2021-08-02T12:06:00Z</cp:lastPrinted>
  <dcterms:created xsi:type="dcterms:W3CDTF">2023-03-15T12:10:00Z</dcterms:created>
  <dcterms:modified xsi:type="dcterms:W3CDTF">2023-03-15T12:10:00Z</dcterms:modified>
</cp:coreProperties>
</file>