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98" w:rsidRPr="00DA0DE8" w:rsidRDefault="00135198" w:rsidP="00BE7C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Hlk34385700"/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муниципальной услуги </w:t>
      </w:r>
      <w:r w:rsidRPr="000567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«Принятие решения об установлении публичных сервитутов в отношении земельных участков в </w:t>
      </w:r>
    </w:p>
    <w:p w:rsidR="00135198" w:rsidRPr="000567F1" w:rsidRDefault="00135198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67F1">
        <w:rPr>
          <w:rFonts w:ascii="Times New Roman" w:hAnsi="Times New Roman"/>
          <w:color w:val="000000"/>
          <w:sz w:val="24"/>
          <w:szCs w:val="24"/>
          <w:lang w:eastAsia="ru-RU"/>
        </w:rPr>
        <w:t>границах полос отвода автомобильных дорог»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1" w:name="P461"/>
      <w:bookmarkEnd w:id="1"/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e-mail _________________________________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______________________________________________________________________________;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_______________________________________________________________________________</w:t>
      </w: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35198" w:rsidRPr="00DA0DE8" w:rsidRDefault="00135198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"____" ______________ 20 __ г.</w:t>
      </w:r>
      <w:bookmarkEnd w:id="0"/>
    </w:p>
    <w:p w:rsidR="00135198" w:rsidRPr="00AA7170" w:rsidRDefault="00135198" w:rsidP="00AA7170"/>
    <w:sectPr w:rsidR="00135198" w:rsidRPr="00AA7170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41A"/>
    <w:rsid w:val="00037A21"/>
    <w:rsid w:val="000567F1"/>
    <w:rsid w:val="000635C6"/>
    <w:rsid w:val="0008582A"/>
    <w:rsid w:val="000C08AD"/>
    <w:rsid w:val="000C6957"/>
    <w:rsid w:val="001003D0"/>
    <w:rsid w:val="00135198"/>
    <w:rsid w:val="001721C1"/>
    <w:rsid w:val="00177377"/>
    <w:rsid w:val="001D5093"/>
    <w:rsid w:val="00237214"/>
    <w:rsid w:val="002545DF"/>
    <w:rsid w:val="0026285E"/>
    <w:rsid w:val="002D6261"/>
    <w:rsid w:val="00301C7A"/>
    <w:rsid w:val="003405E3"/>
    <w:rsid w:val="0049317F"/>
    <w:rsid w:val="0052145E"/>
    <w:rsid w:val="005312BB"/>
    <w:rsid w:val="005E25A9"/>
    <w:rsid w:val="00622DE7"/>
    <w:rsid w:val="006E3304"/>
    <w:rsid w:val="006F4299"/>
    <w:rsid w:val="0072233A"/>
    <w:rsid w:val="0076496A"/>
    <w:rsid w:val="007A4A65"/>
    <w:rsid w:val="007D6871"/>
    <w:rsid w:val="008E11A7"/>
    <w:rsid w:val="0094141A"/>
    <w:rsid w:val="009929E8"/>
    <w:rsid w:val="00A30C2B"/>
    <w:rsid w:val="00A41797"/>
    <w:rsid w:val="00A648E0"/>
    <w:rsid w:val="00AA7170"/>
    <w:rsid w:val="00B0355F"/>
    <w:rsid w:val="00BD13CD"/>
    <w:rsid w:val="00BE7C93"/>
    <w:rsid w:val="00C81CA9"/>
    <w:rsid w:val="00D310CE"/>
    <w:rsid w:val="00DA0584"/>
    <w:rsid w:val="00DA0DE8"/>
    <w:rsid w:val="00DA4625"/>
    <w:rsid w:val="00E220E6"/>
    <w:rsid w:val="00E549C9"/>
    <w:rsid w:val="00E75E5F"/>
    <w:rsid w:val="00EA090B"/>
    <w:rsid w:val="00F04041"/>
    <w:rsid w:val="00F51588"/>
    <w:rsid w:val="00F5260B"/>
    <w:rsid w:val="00F70723"/>
    <w:rsid w:val="00FA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582A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7D6871"/>
    <w:rPr>
      <w:lang w:eastAsia="en-US"/>
    </w:rPr>
  </w:style>
  <w:style w:type="character" w:styleId="Hyperlink">
    <w:name w:val="Hyperlink"/>
    <w:basedOn w:val="DefaultParagraphFont"/>
    <w:uiPriority w:val="99"/>
    <w:rsid w:val="00D310CE"/>
    <w:rPr>
      <w:rFonts w:cs="Times New Roman"/>
      <w:color w:val="0563C1"/>
      <w:u w:val="single"/>
    </w:rPr>
  </w:style>
  <w:style w:type="paragraph" w:customStyle="1" w:styleId="ConsPlusTitle">
    <w:name w:val="ConsPlusTitle"/>
    <w:uiPriority w:val="99"/>
    <w:rsid w:val="00301C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472</Words>
  <Characters>2691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</dc:creator>
  <cp:keywords/>
  <dc:description/>
  <cp:lastModifiedBy>111</cp:lastModifiedBy>
  <cp:revision>2</cp:revision>
  <cp:lastPrinted>2021-09-22T11:04:00Z</cp:lastPrinted>
  <dcterms:created xsi:type="dcterms:W3CDTF">2023-03-23T11:41:00Z</dcterms:created>
  <dcterms:modified xsi:type="dcterms:W3CDTF">2023-03-23T11:41:00Z</dcterms:modified>
</cp:coreProperties>
</file>