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34" w:rsidRDefault="00555234" w:rsidP="008147D6">
      <w:pPr>
        <w:pStyle w:val="ConsPlusNormal"/>
        <w:outlineLvl w:val="1"/>
        <w:rPr>
          <w:rFonts w:ascii="Times New Roman" w:hAnsi="Times New Roman" w:cs="Times New Roman"/>
        </w:rPr>
      </w:pPr>
    </w:p>
    <w:p w:rsidR="00555234" w:rsidRDefault="005552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234" w:rsidRDefault="0055523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55234" w:rsidRPr="003F7D8D" w:rsidRDefault="0055523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Приложение № 1</w:t>
      </w:r>
    </w:p>
    <w:p w:rsidR="00555234" w:rsidRPr="003F7D8D" w:rsidRDefault="00555234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к Административному регламенту</w:t>
      </w:r>
    </w:p>
    <w:p w:rsidR="00555234" w:rsidRPr="003F7D8D" w:rsidRDefault="00555234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по предоставлению</w:t>
      </w:r>
      <w:r>
        <w:rPr>
          <w:rFonts w:ascii="Times New Roman" w:hAnsi="Times New Roman" w:cs="Times New Roman"/>
        </w:rPr>
        <w:t xml:space="preserve"> </w:t>
      </w:r>
      <w:r w:rsidRPr="003F7D8D">
        <w:rPr>
          <w:rFonts w:ascii="Times New Roman" w:hAnsi="Times New Roman" w:cs="Times New Roman"/>
        </w:rPr>
        <w:t>муниципальной услуги</w:t>
      </w:r>
    </w:p>
    <w:p w:rsidR="00555234" w:rsidRPr="003F7D8D" w:rsidRDefault="00555234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«Предоставление земельного</w:t>
      </w:r>
    </w:p>
    <w:p w:rsidR="00555234" w:rsidRDefault="0055523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3F7D8D">
        <w:rPr>
          <w:rFonts w:ascii="Times New Roman" w:hAnsi="Times New Roman" w:cs="Times New Roman"/>
        </w:rPr>
        <w:t>частка</w:t>
      </w:r>
      <w:r>
        <w:rPr>
          <w:rFonts w:ascii="Times New Roman" w:hAnsi="Times New Roman" w:cs="Times New Roman"/>
        </w:rPr>
        <w:t xml:space="preserve">, находящегося в </w:t>
      </w:r>
    </w:p>
    <w:p w:rsidR="00555234" w:rsidRDefault="0055523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собственности,</w:t>
      </w:r>
      <w:r w:rsidRPr="003F7D8D">
        <w:rPr>
          <w:rFonts w:ascii="Times New Roman" w:hAnsi="Times New Roman" w:cs="Times New Roman"/>
        </w:rPr>
        <w:t xml:space="preserve"> в постоянное </w:t>
      </w:r>
    </w:p>
    <w:p w:rsidR="00555234" w:rsidRPr="003F7D8D" w:rsidRDefault="00555234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(бессрочное)</w:t>
      </w:r>
    </w:p>
    <w:p w:rsidR="00555234" w:rsidRPr="003F7D8D" w:rsidRDefault="00555234">
      <w:pPr>
        <w:pStyle w:val="ConsPlusNormal"/>
        <w:jc w:val="right"/>
        <w:rPr>
          <w:rFonts w:ascii="Times New Roman" w:hAnsi="Times New Roman" w:cs="Times New Roman"/>
        </w:rPr>
      </w:pPr>
      <w:r w:rsidRPr="003F7D8D">
        <w:rPr>
          <w:rFonts w:ascii="Times New Roman" w:hAnsi="Times New Roman" w:cs="Times New Roman"/>
        </w:rPr>
        <w:t>пользование»</w:t>
      </w:r>
    </w:p>
    <w:p w:rsidR="00555234" w:rsidRPr="003F7D8D" w:rsidRDefault="00555234">
      <w:pPr>
        <w:pStyle w:val="ConsPlusNormal"/>
        <w:jc w:val="both"/>
        <w:rPr>
          <w:rFonts w:ascii="Times New Roman" w:hAnsi="Times New Roman" w:cs="Times New Roman"/>
        </w:rPr>
      </w:pP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>Главе Администрации___ района (поселения) __________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555234" w:rsidRPr="003F7D8D" w:rsidRDefault="00555234" w:rsidP="00302E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555234" w:rsidRPr="003F7D8D" w:rsidRDefault="005552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5234" w:rsidRPr="003F7D8D" w:rsidRDefault="00555234" w:rsidP="00302E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555234" w:rsidRPr="003F7D8D" w:rsidRDefault="005552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видахправа_____________________________________________________________________</w:t>
      </w: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555234" w:rsidRPr="003F7D8D" w:rsidRDefault="00555234" w:rsidP="00302E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555234" w:rsidRPr="003F7D8D" w:rsidRDefault="00555234" w:rsidP="00302E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555234" w:rsidRPr="003F7D8D" w:rsidRDefault="00555234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(или) этим проектом ____________________________________________________</w:t>
      </w:r>
    </w:p>
    <w:p w:rsidR="00555234" w:rsidRPr="003F7D8D" w:rsidRDefault="00555234" w:rsidP="002B238F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555234" w:rsidRPr="003F7D8D" w:rsidRDefault="00555234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____________________________________________________________________.</w:t>
      </w:r>
    </w:p>
    <w:p w:rsidR="00555234" w:rsidRPr="003F7D8D" w:rsidRDefault="00555234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55234" w:rsidRPr="003F7D8D" w:rsidRDefault="00555234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555234" w:rsidRPr="003F7D8D" w:rsidRDefault="00555234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55234" w:rsidRPr="003F7D8D" w:rsidRDefault="00555234" w:rsidP="00302E2C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3F7D8D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555234" w:rsidRPr="003F7D8D" w:rsidRDefault="00555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234" w:rsidRPr="003F7D8D" w:rsidRDefault="00555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234" w:rsidRPr="003F7D8D" w:rsidRDefault="00555234">
      <w:pPr>
        <w:pStyle w:val="ConsPlusNormal"/>
        <w:jc w:val="both"/>
        <w:rPr>
          <w:rFonts w:cs="Times New Roman"/>
        </w:rPr>
      </w:pPr>
    </w:p>
    <w:p w:rsidR="00555234" w:rsidRDefault="00555234">
      <w:pPr>
        <w:rPr>
          <w:rFonts w:cs="Times New Roman"/>
        </w:rPr>
      </w:pPr>
    </w:p>
    <w:sectPr w:rsidR="00555234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34" w:rsidRDefault="00555234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5234" w:rsidRDefault="00555234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34" w:rsidRDefault="00555234">
    <w:pPr>
      <w:pStyle w:val="Footer"/>
      <w:rPr>
        <w:rFonts w:cs="Times New Roman"/>
      </w:rPr>
    </w:pPr>
    <w:fldSimple w:instr="PAGE   \* MERGEFORMAT">
      <w:r>
        <w:rPr>
          <w:noProof/>
        </w:rPr>
        <w:t>1</w:t>
      </w:r>
    </w:fldSimple>
  </w:p>
  <w:p w:rsidR="00555234" w:rsidRDefault="0055523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34" w:rsidRDefault="00555234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5234" w:rsidRDefault="00555234" w:rsidP="00F8243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DBE"/>
    <w:rsid w:val="00002E79"/>
    <w:rsid w:val="00012927"/>
    <w:rsid w:val="00036F24"/>
    <w:rsid w:val="0004407C"/>
    <w:rsid w:val="000447CE"/>
    <w:rsid w:val="00052F74"/>
    <w:rsid w:val="0005475F"/>
    <w:rsid w:val="000560CC"/>
    <w:rsid w:val="00056AA7"/>
    <w:rsid w:val="00061BAB"/>
    <w:rsid w:val="0006579F"/>
    <w:rsid w:val="00086B0F"/>
    <w:rsid w:val="000B6012"/>
    <w:rsid w:val="000B6718"/>
    <w:rsid w:val="000D6FD1"/>
    <w:rsid w:val="000E35CA"/>
    <w:rsid w:val="000E533A"/>
    <w:rsid w:val="000E7AF5"/>
    <w:rsid w:val="00105F5A"/>
    <w:rsid w:val="00107FFD"/>
    <w:rsid w:val="001176F2"/>
    <w:rsid w:val="001250CA"/>
    <w:rsid w:val="00130A4B"/>
    <w:rsid w:val="001327A5"/>
    <w:rsid w:val="001414E7"/>
    <w:rsid w:val="001425C3"/>
    <w:rsid w:val="00166417"/>
    <w:rsid w:val="001717F7"/>
    <w:rsid w:val="001754D3"/>
    <w:rsid w:val="0017696D"/>
    <w:rsid w:val="001837EC"/>
    <w:rsid w:val="001924DD"/>
    <w:rsid w:val="00194A38"/>
    <w:rsid w:val="00197883"/>
    <w:rsid w:val="001B1C07"/>
    <w:rsid w:val="001E0A8A"/>
    <w:rsid w:val="00200FAE"/>
    <w:rsid w:val="00217786"/>
    <w:rsid w:val="00234DC0"/>
    <w:rsid w:val="002359EA"/>
    <w:rsid w:val="00236834"/>
    <w:rsid w:val="002452A8"/>
    <w:rsid w:val="0025239E"/>
    <w:rsid w:val="0025263A"/>
    <w:rsid w:val="002B238F"/>
    <w:rsid w:val="002C65AA"/>
    <w:rsid w:val="002D5830"/>
    <w:rsid w:val="002E4798"/>
    <w:rsid w:val="002F2010"/>
    <w:rsid w:val="002F5B6A"/>
    <w:rsid w:val="00302E2C"/>
    <w:rsid w:val="00317D63"/>
    <w:rsid w:val="00322BD1"/>
    <w:rsid w:val="003245E8"/>
    <w:rsid w:val="003264B2"/>
    <w:rsid w:val="00354C44"/>
    <w:rsid w:val="00375038"/>
    <w:rsid w:val="00383E17"/>
    <w:rsid w:val="0038677C"/>
    <w:rsid w:val="00391D8D"/>
    <w:rsid w:val="00392990"/>
    <w:rsid w:val="003A5E74"/>
    <w:rsid w:val="003B6C78"/>
    <w:rsid w:val="003D3D5C"/>
    <w:rsid w:val="003D57AB"/>
    <w:rsid w:val="003E1B9A"/>
    <w:rsid w:val="003F1DAA"/>
    <w:rsid w:val="003F7D8D"/>
    <w:rsid w:val="00401764"/>
    <w:rsid w:val="00413054"/>
    <w:rsid w:val="0045143D"/>
    <w:rsid w:val="00455AAC"/>
    <w:rsid w:val="0045640F"/>
    <w:rsid w:val="00460A1A"/>
    <w:rsid w:val="004639F8"/>
    <w:rsid w:val="0046592C"/>
    <w:rsid w:val="00493C90"/>
    <w:rsid w:val="004B2ED3"/>
    <w:rsid w:val="004B66CC"/>
    <w:rsid w:val="004F764D"/>
    <w:rsid w:val="005038F8"/>
    <w:rsid w:val="005068F8"/>
    <w:rsid w:val="00513FF7"/>
    <w:rsid w:val="005260B3"/>
    <w:rsid w:val="0053668D"/>
    <w:rsid w:val="00546FF9"/>
    <w:rsid w:val="00555234"/>
    <w:rsid w:val="005559EF"/>
    <w:rsid w:val="00560CCF"/>
    <w:rsid w:val="00567A44"/>
    <w:rsid w:val="00567A93"/>
    <w:rsid w:val="005722C1"/>
    <w:rsid w:val="00583CB4"/>
    <w:rsid w:val="00585E3A"/>
    <w:rsid w:val="00586072"/>
    <w:rsid w:val="005A11FC"/>
    <w:rsid w:val="005A39D0"/>
    <w:rsid w:val="005B531A"/>
    <w:rsid w:val="005B701A"/>
    <w:rsid w:val="005B771C"/>
    <w:rsid w:val="005D7305"/>
    <w:rsid w:val="005E0FF4"/>
    <w:rsid w:val="0061426B"/>
    <w:rsid w:val="0061782F"/>
    <w:rsid w:val="00621EC0"/>
    <w:rsid w:val="00622325"/>
    <w:rsid w:val="00625746"/>
    <w:rsid w:val="00630D91"/>
    <w:rsid w:val="0063417B"/>
    <w:rsid w:val="006361BD"/>
    <w:rsid w:val="00636657"/>
    <w:rsid w:val="00640961"/>
    <w:rsid w:val="00642434"/>
    <w:rsid w:val="00647181"/>
    <w:rsid w:val="00677174"/>
    <w:rsid w:val="006865FE"/>
    <w:rsid w:val="00687B14"/>
    <w:rsid w:val="006905D6"/>
    <w:rsid w:val="00692BF9"/>
    <w:rsid w:val="00695F8C"/>
    <w:rsid w:val="006A251A"/>
    <w:rsid w:val="006A5735"/>
    <w:rsid w:val="006A60D6"/>
    <w:rsid w:val="006B390E"/>
    <w:rsid w:val="006B68E5"/>
    <w:rsid w:val="006C2587"/>
    <w:rsid w:val="006D324A"/>
    <w:rsid w:val="006E2F89"/>
    <w:rsid w:val="006E5FF6"/>
    <w:rsid w:val="006F4F67"/>
    <w:rsid w:val="006F6CD9"/>
    <w:rsid w:val="00703D86"/>
    <w:rsid w:val="00712B04"/>
    <w:rsid w:val="00716DBE"/>
    <w:rsid w:val="00736CA2"/>
    <w:rsid w:val="00745592"/>
    <w:rsid w:val="00747171"/>
    <w:rsid w:val="00762131"/>
    <w:rsid w:val="00766814"/>
    <w:rsid w:val="0078134A"/>
    <w:rsid w:val="007861A3"/>
    <w:rsid w:val="007914EC"/>
    <w:rsid w:val="00791FB8"/>
    <w:rsid w:val="007A4BE9"/>
    <w:rsid w:val="007B76A9"/>
    <w:rsid w:val="007D6CCF"/>
    <w:rsid w:val="007D7549"/>
    <w:rsid w:val="007F15C7"/>
    <w:rsid w:val="007F2106"/>
    <w:rsid w:val="0080340D"/>
    <w:rsid w:val="00804FF0"/>
    <w:rsid w:val="00806099"/>
    <w:rsid w:val="00806783"/>
    <w:rsid w:val="0081164D"/>
    <w:rsid w:val="008147D6"/>
    <w:rsid w:val="008241EE"/>
    <w:rsid w:val="00824D57"/>
    <w:rsid w:val="008317AD"/>
    <w:rsid w:val="00834F4C"/>
    <w:rsid w:val="00851299"/>
    <w:rsid w:val="00852B31"/>
    <w:rsid w:val="00853381"/>
    <w:rsid w:val="0085710E"/>
    <w:rsid w:val="0085744E"/>
    <w:rsid w:val="00864656"/>
    <w:rsid w:val="008743AD"/>
    <w:rsid w:val="00892709"/>
    <w:rsid w:val="008B1610"/>
    <w:rsid w:val="008C7918"/>
    <w:rsid w:val="008D4A58"/>
    <w:rsid w:val="008D6318"/>
    <w:rsid w:val="008D711C"/>
    <w:rsid w:val="008D7744"/>
    <w:rsid w:val="00901C1B"/>
    <w:rsid w:val="00920DA0"/>
    <w:rsid w:val="0093640D"/>
    <w:rsid w:val="00960D69"/>
    <w:rsid w:val="00966F89"/>
    <w:rsid w:val="009760AF"/>
    <w:rsid w:val="00994948"/>
    <w:rsid w:val="009A5075"/>
    <w:rsid w:val="009A62BC"/>
    <w:rsid w:val="009B75AA"/>
    <w:rsid w:val="009D4CA2"/>
    <w:rsid w:val="009F77F0"/>
    <w:rsid w:val="00A10EFA"/>
    <w:rsid w:val="00A17464"/>
    <w:rsid w:val="00A32C98"/>
    <w:rsid w:val="00A47323"/>
    <w:rsid w:val="00A57C5A"/>
    <w:rsid w:val="00A8572F"/>
    <w:rsid w:val="00A974DD"/>
    <w:rsid w:val="00AA6505"/>
    <w:rsid w:val="00AA687B"/>
    <w:rsid w:val="00AB41C7"/>
    <w:rsid w:val="00AB57FC"/>
    <w:rsid w:val="00AC735F"/>
    <w:rsid w:val="00AE2E63"/>
    <w:rsid w:val="00B07895"/>
    <w:rsid w:val="00B17CC6"/>
    <w:rsid w:val="00B45E1E"/>
    <w:rsid w:val="00B46528"/>
    <w:rsid w:val="00B74C61"/>
    <w:rsid w:val="00B9601C"/>
    <w:rsid w:val="00BA3311"/>
    <w:rsid w:val="00BB7A9E"/>
    <w:rsid w:val="00BE6622"/>
    <w:rsid w:val="00BF034B"/>
    <w:rsid w:val="00BF2123"/>
    <w:rsid w:val="00BF6679"/>
    <w:rsid w:val="00C007B6"/>
    <w:rsid w:val="00C01865"/>
    <w:rsid w:val="00C23556"/>
    <w:rsid w:val="00C47695"/>
    <w:rsid w:val="00C6162B"/>
    <w:rsid w:val="00C7491D"/>
    <w:rsid w:val="00C8168E"/>
    <w:rsid w:val="00C82A9A"/>
    <w:rsid w:val="00C85B63"/>
    <w:rsid w:val="00C8715B"/>
    <w:rsid w:val="00CA5AE3"/>
    <w:rsid w:val="00CA66CB"/>
    <w:rsid w:val="00CA7C8B"/>
    <w:rsid w:val="00CB13B5"/>
    <w:rsid w:val="00CB7998"/>
    <w:rsid w:val="00CD0555"/>
    <w:rsid w:val="00CE75E3"/>
    <w:rsid w:val="00CF0B7D"/>
    <w:rsid w:val="00CF31D3"/>
    <w:rsid w:val="00CF567E"/>
    <w:rsid w:val="00D011DF"/>
    <w:rsid w:val="00D03089"/>
    <w:rsid w:val="00D04B71"/>
    <w:rsid w:val="00D101B4"/>
    <w:rsid w:val="00D1310E"/>
    <w:rsid w:val="00D1395E"/>
    <w:rsid w:val="00D167DD"/>
    <w:rsid w:val="00D225E3"/>
    <w:rsid w:val="00D31DA8"/>
    <w:rsid w:val="00D427D5"/>
    <w:rsid w:val="00D44869"/>
    <w:rsid w:val="00D44967"/>
    <w:rsid w:val="00D63ABE"/>
    <w:rsid w:val="00D85F25"/>
    <w:rsid w:val="00DA7DC2"/>
    <w:rsid w:val="00DC2B99"/>
    <w:rsid w:val="00DC4656"/>
    <w:rsid w:val="00DD4D5B"/>
    <w:rsid w:val="00DE46EA"/>
    <w:rsid w:val="00E01097"/>
    <w:rsid w:val="00E027AA"/>
    <w:rsid w:val="00E31808"/>
    <w:rsid w:val="00E32FAB"/>
    <w:rsid w:val="00E428F5"/>
    <w:rsid w:val="00E43816"/>
    <w:rsid w:val="00E451EA"/>
    <w:rsid w:val="00E45CDF"/>
    <w:rsid w:val="00E56312"/>
    <w:rsid w:val="00E571AE"/>
    <w:rsid w:val="00E7778A"/>
    <w:rsid w:val="00E876ED"/>
    <w:rsid w:val="00E90A62"/>
    <w:rsid w:val="00E93382"/>
    <w:rsid w:val="00EA46FC"/>
    <w:rsid w:val="00EC412F"/>
    <w:rsid w:val="00EC424D"/>
    <w:rsid w:val="00EC52BA"/>
    <w:rsid w:val="00EC5B00"/>
    <w:rsid w:val="00EE0A01"/>
    <w:rsid w:val="00EF41C0"/>
    <w:rsid w:val="00F061A9"/>
    <w:rsid w:val="00F12709"/>
    <w:rsid w:val="00F154A6"/>
    <w:rsid w:val="00F15DC8"/>
    <w:rsid w:val="00F23C64"/>
    <w:rsid w:val="00F24A38"/>
    <w:rsid w:val="00F44F11"/>
    <w:rsid w:val="00F52A6C"/>
    <w:rsid w:val="00F535DB"/>
    <w:rsid w:val="00F74A00"/>
    <w:rsid w:val="00F82432"/>
    <w:rsid w:val="00F847BD"/>
    <w:rsid w:val="00FC16D0"/>
    <w:rsid w:val="00FD7F4C"/>
    <w:rsid w:val="00FE0EBE"/>
    <w:rsid w:val="00FF672C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FC"/>
    <w:pPr>
      <w:spacing w:after="160" w:line="259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5A11F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eastAsia="Calibri"/>
      <w:b/>
      <w:bCs/>
      <w:kern w:val="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11F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11FC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11FC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716DB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716DB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6DB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716DB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A11FC"/>
    <w:pPr>
      <w:widowControl w:val="0"/>
      <w:suppressAutoHyphens/>
      <w:spacing w:after="120" w:line="240" w:lineRule="auto"/>
    </w:pPr>
    <w:rPr>
      <w:rFonts w:eastAsia="Calibri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11FC"/>
    <w:rPr>
      <w:rFonts w:ascii="Times New Roman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3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4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24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2432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rsid w:val="006361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361BD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361B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361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61BD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361B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D324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3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324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3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324A"/>
    <w:rPr>
      <w:b/>
      <w:bCs/>
    </w:rPr>
  </w:style>
  <w:style w:type="character" w:customStyle="1" w:styleId="-">
    <w:name w:val="Интернет-ссылка"/>
    <w:uiPriority w:val="99"/>
    <w:semiHidden/>
    <w:rsid w:val="00EC412F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061BA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384</Words>
  <Characters>2192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Орлова Галина Юрьевна</dc:creator>
  <cp:keywords/>
  <dc:description/>
  <cp:lastModifiedBy>111</cp:lastModifiedBy>
  <cp:revision>2</cp:revision>
  <cp:lastPrinted>2018-09-18T05:25:00Z</cp:lastPrinted>
  <dcterms:created xsi:type="dcterms:W3CDTF">2023-03-09T07:52:00Z</dcterms:created>
  <dcterms:modified xsi:type="dcterms:W3CDTF">2023-03-09T07:52:00Z</dcterms:modified>
</cp:coreProperties>
</file>