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983E7" w14:textId="77777777" w:rsidR="00CD6111" w:rsidRPr="00000E9B" w:rsidRDefault="00CD6111" w:rsidP="00CD6111">
      <w:pPr>
        <w:pStyle w:val="ConsPlusNormal"/>
        <w:jc w:val="right"/>
        <w:outlineLvl w:val="1"/>
      </w:pPr>
      <w:r w:rsidRPr="00000E9B">
        <w:t>Приложение  № 1</w:t>
      </w:r>
    </w:p>
    <w:p w14:paraId="65661187" w14:textId="77777777" w:rsidR="00CD6111" w:rsidRPr="00000E9B" w:rsidRDefault="00CD6111" w:rsidP="00CD6111">
      <w:pPr>
        <w:pStyle w:val="ConsPlusNormal"/>
        <w:jc w:val="right"/>
      </w:pPr>
      <w:r w:rsidRPr="00000E9B">
        <w:t>к Порядку проведения работ по регулированию</w:t>
      </w:r>
    </w:p>
    <w:p w14:paraId="17BB555E" w14:textId="77777777" w:rsidR="00CD6111" w:rsidRPr="00000E9B" w:rsidRDefault="00CD6111" w:rsidP="00CD6111">
      <w:pPr>
        <w:pStyle w:val="ConsPlusNormal"/>
        <w:jc w:val="right"/>
      </w:pPr>
      <w:r w:rsidRPr="00000E9B">
        <w:t>выбросов загрязняющих веществ</w:t>
      </w:r>
    </w:p>
    <w:p w14:paraId="08C6AB27" w14:textId="77777777" w:rsidR="00CD6111" w:rsidRPr="00000E9B" w:rsidRDefault="00CD6111" w:rsidP="00CD6111">
      <w:pPr>
        <w:pStyle w:val="ConsPlusNormal"/>
        <w:jc w:val="right"/>
      </w:pPr>
      <w:r w:rsidRPr="00000E9B">
        <w:t>в атмосферный воздух в периоды</w:t>
      </w:r>
    </w:p>
    <w:p w14:paraId="48A0ACE4" w14:textId="77777777" w:rsidR="00CD6111" w:rsidRPr="00000E9B" w:rsidRDefault="00CD6111" w:rsidP="00CD6111">
      <w:pPr>
        <w:pStyle w:val="ConsPlusNormal"/>
        <w:jc w:val="right"/>
      </w:pPr>
      <w:r w:rsidRPr="00000E9B">
        <w:t>неблагоприятных метеорологических</w:t>
      </w:r>
    </w:p>
    <w:p w14:paraId="571589BB" w14:textId="77777777" w:rsidR="00CD6111" w:rsidRPr="00000E9B" w:rsidRDefault="00CD6111" w:rsidP="00CD6111">
      <w:pPr>
        <w:pStyle w:val="ConsPlusNormal"/>
        <w:jc w:val="right"/>
      </w:pPr>
      <w:r w:rsidRPr="00000E9B">
        <w:t>условий на территории Пензенской области,</w:t>
      </w:r>
    </w:p>
    <w:p w14:paraId="7051C224" w14:textId="77777777" w:rsidR="00CD6111" w:rsidRPr="00E20A45" w:rsidRDefault="00CD6111" w:rsidP="00CD6111">
      <w:pPr>
        <w:pStyle w:val="ConsPlusNormal"/>
        <w:jc w:val="both"/>
      </w:pPr>
    </w:p>
    <w:p w14:paraId="0B91DEE9" w14:textId="77777777" w:rsidR="00CD6111" w:rsidRPr="00F907B9" w:rsidRDefault="00CD6111" w:rsidP="00CD6111">
      <w:pPr>
        <w:pStyle w:val="ConsPlusNormal"/>
        <w:jc w:val="right"/>
        <w:rPr>
          <w:sz w:val="22"/>
          <w:szCs w:val="22"/>
        </w:rPr>
      </w:pPr>
      <w:r w:rsidRPr="00F907B9">
        <w:rPr>
          <w:sz w:val="22"/>
          <w:szCs w:val="22"/>
        </w:rPr>
        <w:t>рекомендуемая форма</w:t>
      </w:r>
    </w:p>
    <w:p w14:paraId="76213F9F" w14:textId="77777777" w:rsidR="00CD6111" w:rsidRDefault="00CD6111" w:rsidP="00CD6111">
      <w:pPr>
        <w:pStyle w:val="ConsPlusNormal"/>
        <w:jc w:val="right"/>
        <w:rPr>
          <w:i/>
        </w:rPr>
      </w:pPr>
    </w:p>
    <w:p w14:paraId="7492B2B1" w14:textId="77777777" w:rsidR="00CD6111" w:rsidRPr="004C1426" w:rsidRDefault="00CD6111" w:rsidP="00CD6111">
      <w:pPr>
        <w:pStyle w:val="ConsPlusNonformat"/>
        <w:jc w:val="both"/>
        <w:rPr>
          <w:rFonts w:ascii="Times New Roman" w:hAnsi="Times New Roman" w:cs="Times New Roman"/>
          <w:b/>
          <w:sz w:val="22"/>
        </w:rPr>
      </w:pPr>
      <w:r w:rsidRPr="00661194">
        <w:rPr>
          <w:rFonts w:ascii="Times New Roman" w:hAnsi="Times New Roman" w:cs="Times New Roman"/>
          <w:sz w:val="22"/>
        </w:rPr>
        <w:t xml:space="preserve">       </w:t>
      </w:r>
      <w:r w:rsidR="00DA6F8B">
        <w:rPr>
          <w:rFonts w:ascii="Times New Roman" w:hAnsi="Times New Roman" w:cs="Times New Roman"/>
          <w:sz w:val="22"/>
        </w:rPr>
        <w:t xml:space="preserve">           </w:t>
      </w:r>
      <w:r w:rsidRPr="00661194">
        <w:rPr>
          <w:rFonts w:ascii="Times New Roman" w:hAnsi="Times New Roman" w:cs="Times New Roman"/>
          <w:sz w:val="22"/>
        </w:rPr>
        <w:t xml:space="preserve"> </w:t>
      </w:r>
      <w:r w:rsidRPr="004C1426">
        <w:rPr>
          <w:rFonts w:ascii="Times New Roman" w:hAnsi="Times New Roman" w:cs="Times New Roman"/>
          <w:b/>
          <w:sz w:val="22"/>
        </w:rPr>
        <w:t xml:space="preserve">«УТВЕРЖДЕНО»                                                                                            </w:t>
      </w:r>
      <w:r w:rsidR="00DA6F8B">
        <w:rPr>
          <w:rFonts w:ascii="Times New Roman" w:hAnsi="Times New Roman" w:cs="Times New Roman"/>
          <w:b/>
          <w:sz w:val="22"/>
        </w:rPr>
        <w:t xml:space="preserve">                          </w:t>
      </w:r>
      <w:r w:rsidRPr="004C1426">
        <w:rPr>
          <w:rFonts w:ascii="Times New Roman" w:hAnsi="Times New Roman" w:cs="Times New Roman"/>
          <w:b/>
          <w:sz w:val="22"/>
        </w:rPr>
        <w:t xml:space="preserve">  </w:t>
      </w:r>
      <w:r w:rsidR="00DA6F8B">
        <w:rPr>
          <w:rFonts w:ascii="Times New Roman" w:hAnsi="Times New Roman" w:cs="Times New Roman"/>
          <w:b/>
          <w:sz w:val="22"/>
        </w:rPr>
        <w:t xml:space="preserve">     </w:t>
      </w:r>
      <w:r w:rsidRPr="004C1426">
        <w:rPr>
          <w:rFonts w:ascii="Times New Roman" w:hAnsi="Times New Roman" w:cs="Times New Roman"/>
          <w:b/>
          <w:sz w:val="22"/>
        </w:rPr>
        <w:t>«СОГЛАСОВАНО»</w:t>
      </w:r>
    </w:p>
    <w:p w14:paraId="3ADE1AED" w14:textId="77777777" w:rsidR="00CD6111" w:rsidRPr="004C1426" w:rsidRDefault="00CD6111" w:rsidP="00CD6111">
      <w:pPr>
        <w:autoSpaceDE w:val="0"/>
        <w:autoSpaceDN w:val="0"/>
        <w:adjustRightInd w:val="0"/>
      </w:pPr>
      <w:r>
        <w:t xml:space="preserve">            </w:t>
      </w:r>
      <w:r w:rsidRPr="004C1426">
        <w:t>(наименование юридического лица/</w:t>
      </w:r>
      <w:r w:rsidRPr="004B4F77">
        <w:t xml:space="preserve"> </w:t>
      </w:r>
      <w:r>
        <w:t xml:space="preserve">                                                                                                                                     </w:t>
      </w:r>
      <w:r w:rsidRPr="004C1426">
        <w:t>Министерство лесного, охотничьего</w:t>
      </w:r>
    </w:p>
    <w:p w14:paraId="75BBBBDA" w14:textId="77777777" w:rsidR="00CD6111" w:rsidRPr="004B4F77" w:rsidRDefault="00CD6111" w:rsidP="00CD6111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t xml:space="preserve">          </w:t>
      </w:r>
      <w:r w:rsidRPr="004C1426">
        <w:t xml:space="preserve"> индивидуального предпринимателя)</w:t>
      </w:r>
      <w:r w:rsidRPr="004B4F77">
        <w:t xml:space="preserve"> </w:t>
      </w:r>
      <w:r>
        <w:t xml:space="preserve">                                                                                                                      </w:t>
      </w:r>
      <w:r w:rsidRPr="004C1426">
        <w:t>хозяйства и природопользования Пензенской области</w:t>
      </w:r>
    </w:p>
    <w:p w14:paraId="3E229E85" w14:textId="77777777" w:rsidR="00CD6111" w:rsidRPr="004C1426" w:rsidRDefault="00CD6111" w:rsidP="00CD6111">
      <w:pPr>
        <w:autoSpaceDE w:val="0"/>
        <w:autoSpaceDN w:val="0"/>
        <w:adjustRightInd w:val="0"/>
        <w:outlineLvl w:val="0"/>
      </w:pPr>
    </w:p>
    <w:p w14:paraId="512825C3" w14:textId="3D198808" w:rsidR="00CD6111" w:rsidRPr="004C1426" w:rsidRDefault="00CD6111" w:rsidP="00CD6111">
      <w:pPr>
        <w:autoSpaceDE w:val="0"/>
        <w:autoSpaceDN w:val="0"/>
        <w:adjustRightInd w:val="0"/>
      </w:pPr>
      <w:r w:rsidRPr="004C1426">
        <w:t>_______</w:t>
      </w:r>
      <w:r>
        <w:t>___</w:t>
      </w:r>
      <w:r w:rsidRPr="004C1426">
        <w:t>_____</w:t>
      </w:r>
      <w:r>
        <w:t>______</w:t>
      </w:r>
      <w:r w:rsidRPr="004C1426">
        <w:t>_</w:t>
      </w:r>
      <w:r>
        <w:t xml:space="preserve">      </w:t>
      </w:r>
      <w:r w:rsidRPr="004C1426">
        <w:t>_______</w:t>
      </w:r>
      <w:r>
        <w:t>____</w:t>
      </w:r>
      <w:r w:rsidRPr="004C1426">
        <w:t>____/</w:t>
      </w:r>
      <w:r w:rsidRPr="00E20A45">
        <w:t>Ф.И.О. руководителя/</w:t>
      </w:r>
      <w:r>
        <w:t xml:space="preserve">                                                    _____ _</w:t>
      </w:r>
      <w:r w:rsidRPr="00A4784F">
        <w:t xml:space="preserve">_______________  </w:t>
      </w:r>
      <w:r>
        <w:t xml:space="preserve">  </w:t>
      </w:r>
      <w:r w:rsidRPr="004C1426">
        <w:t>______________/Ф.И.О. руководителя/</w:t>
      </w:r>
    </w:p>
    <w:p w14:paraId="0C3D94B1" w14:textId="77777777" w:rsidR="00CD6111" w:rsidRPr="004C1426" w:rsidRDefault="00CD6111" w:rsidP="00CD6111">
      <w:pPr>
        <w:autoSpaceDE w:val="0"/>
        <w:autoSpaceDN w:val="0"/>
        <w:adjustRightInd w:val="0"/>
      </w:pPr>
      <w:r>
        <w:t xml:space="preserve">            </w:t>
      </w:r>
      <w:r w:rsidRPr="004C1426">
        <w:t xml:space="preserve"> (должность)  </w:t>
      </w:r>
      <w:r>
        <w:t xml:space="preserve">               </w:t>
      </w:r>
      <w:r w:rsidRPr="004C1426">
        <w:t xml:space="preserve"> </w:t>
      </w:r>
      <w:r>
        <w:t xml:space="preserve">     </w:t>
      </w:r>
      <w:r w:rsidRPr="004C1426">
        <w:t xml:space="preserve">(подпись)                  </w:t>
      </w:r>
      <w:r>
        <w:t xml:space="preserve">                                                                                                            </w:t>
      </w:r>
      <w:r w:rsidRPr="004C1426">
        <w:t xml:space="preserve"> (должность)  </w:t>
      </w:r>
      <w:r>
        <w:t xml:space="preserve">                   </w:t>
      </w:r>
      <w:r w:rsidRPr="004C1426">
        <w:t>(подпись)</w:t>
      </w:r>
    </w:p>
    <w:p w14:paraId="317DFE87" w14:textId="77777777" w:rsidR="00CD6111" w:rsidRPr="004C1426" w:rsidRDefault="00CD6111" w:rsidP="00CD6111">
      <w:pPr>
        <w:autoSpaceDE w:val="0"/>
        <w:autoSpaceDN w:val="0"/>
        <w:adjustRightInd w:val="0"/>
      </w:pPr>
      <w:r>
        <w:t xml:space="preserve">        «</w:t>
      </w:r>
      <w:r w:rsidRPr="004C1426">
        <w:t>______</w:t>
      </w:r>
      <w:r>
        <w:t>»</w:t>
      </w:r>
      <w:r w:rsidRPr="004C1426">
        <w:t xml:space="preserve"> ___</w:t>
      </w:r>
      <w:r>
        <w:t>____</w:t>
      </w:r>
      <w:r w:rsidRPr="004C1426">
        <w:t xml:space="preserve">_______ 20________ г.         </w:t>
      </w:r>
      <w:r>
        <w:t xml:space="preserve">                                                                                                                                   «</w:t>
      </w:r>
      <w:r w:rsidRPr="004C1426">
        <w:t>______</w:t>
      </w:r>
      <w:r>
        <w:t>»</w:t>
      </w:r>
      <w:r w:rsidRPr="004C1426">
        <w:t xml:space="preserve"> __________</w:t>
      </w:r>
      <w:r>
        <w:t>_</w:t>
      </w:r>
      <w:r w:rsidRPr="004C1426">
        <w:t>___ 20_____ г.</w:t>
      </w:r>
    </w:p>
    <w:p w14:paraId="499A4BAC" w14:textId="77777777" w:rsidR="00CD6111" w:rsidRPr="004C1426" w:rsidRDefault="00CD6111" w:rsidP="00CD6111">
      <w:pPr>
        <w:autoSpaceDE w:val="0"/>
        <w:autoSpaceDN w:val="0"/>
        <w:adjustRightInd w:val="0"/>
      </w:pPr>
      <w:r w:rsidRPr="004C1426">
        <w:t xml:space="preserve">  </w:t>
      </w:r>
      <w:r>
        <w:t xml:space="preserve">              </w:t>
      </w:r>
      <w:r w:rsidRPr="004C1426">
        <w:t xml:space="preserve">  </w:t>
      </w:r>
      <w:proofErr w:type="spellStart"/>
      <w:r w:rsidRPr="004C1426">
        <w:t>мп</w:t>
      </w:r>
      <w:proofErr w:type="spellEnd"/>
      <w:r w:rsidRPr="004C1426">
        <w:t xml:space="preserve"> (при наличии)                                         </w:t>
      </w:r>
      <w:r>
        <w:t xml:space="preserve">                                                                                                                                                             </w:t>
      </w:r>
      <w:r w:rsidRPr="004C1426">
        <w:t xml:space="preserve">  </w:t>
      </w:r>
      <w:proofErr w:type="spellStart"/>
      <w:r>
        <w:t>мп</w:t>
      </w:r>
      <w:proofErr w:type="spellEnd"/>
      <w:r w:rsidRPr="004C1426">
        <w:t xml:space="preserve">  </w:t>
      </w:r>
    </w:p>
    <w:p w14:paraId="3F55DC07" w14:textId="77777777" w:rsidR="00CD6111" w:rsidRPr="00E20A45" w:rsidRDefault="00CD6111" w:rsidP="00CD61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0A45">
        <w:rPr>
          <w:rFonts w:ascii="Times New Roman" w:hAnsi="Times New Roman" w:cs="Times New Roman"/>
          <w:sz w:val="24"/>
          <w:szCs w:val="24"/>
        </w:rPr>
        <w:t>План мероприяти</w:t>
      </w:r>
      <w:r>
        <w:rPr>
          <w:rFonts w:ascii="Times New Roman" w:hAnsi="Times New Roman" w:cs="Times New Roman"/>
          <w:sz w:val="24"/>
          <w:szCs w:val="24"/>
        </w:rPr>
        <w:t>й</w:t>
      </w:r>
    </w:p>
    <w:p w14:paraId="5BE6CA83" w14:textId="77777777" w:rsidR="00CD6111" w:rsidRDefault="00CD6111" w:rsidP="00CD61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0A45">
        <w:rPr>
          <w:rFonts w:ascii="Times New Roman" w:hAnsi="Times New Roman" w:cs="Times New Roman"/>
          <w:sz w:val="24"/>
          <w:szCs w:val="24"/>
        </w:rPr>
        <w:t xml:space="preserve">по снижению выбросов загрязняющих веществ </w:t>
      </w:r>
      <w:r>
        <w:rPr>
          <w:rFonts w:ascii="Times New Roman" w:hAnsi="Times New Roman" w:cs="Times New Roman"/>
          <w:sz w:val="24"/>
          <w:szCs w:val="24"/>
        </w:rPr>
        <w:t xml:space="preserve">в атмосферный воздух </w:t>
      </w:r>
    </w:p>
    <w:p w14:paraId="3FF3F8DA" w14:textId="77777777" w:rsidR="00CD6111" w:rsidRPr="00E20A45" w:rsidRDefault="00CD6111" w:rsidP="00CD61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0A45">
        <w:rPr>
          <w:rFonts w:ascii="Times New Roman" w:hAnsi="Times New Roman" w:cs="Times New Roman"/>
          <w:sz w:val="24"/>
          <w:szCs w:val="24"/>
        </w:rPr>
        <w:t xml:space="preserve">в периоды </w:t>
      </w:r>
      <w:r>
        <w:rPr>
          <w:rFonts w:ascii="Times New Roman" w:hAnsi="Times New Roman" w:cs="Times New Roman"/>
          <w:sz w:val="24"/>
          <w:szCs w:val="24"/>
        </w:rPr>
        <w:t>неблагоприятных метеорологических условий</w:t>
      </w:r>
    </w:p>
    <w:p w14:paraId="0D9EA74E" w14:textId="77777777" w:rsidR="00CD6111" w:rsidRPr="00E20A45" w:rsidRDefault="00CD6111" w:rsidP="00CD6111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14:paraId="1A85023A" w14:textId="77777777" w:rsidR="00CD6111" w:rsidRPr="00F907B9" w:rsidRDefault="00CD6111" w:rsidP="00CD611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907B9">
        <w:rPr>
          <w:rFonts w:ascii="Times New Roman" w:hAnsi="Times New Roman" w:cs="Times New Roman"/>
          <w:sz w:val="22"/>
        </w:rPr>
        <w:t>1. Наименование   юридического   лица/индивидуального   предпринимателя, осуществляющего хозяйственную и (или) иную деятельность ___________________</w:t>
      </w:r>
    </w:p>
    <w:p w14:paraId="7BB328F5" w14:textId="77777777" w:rsidR="00CD6111" w:rsidRPr="00F907B9" w:rsidRDefault="00CD6111" w:rsidP="00CD611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907B9">
        <w:rPr>
          <w:rFonts w:ascii="Times New Roman" w:hAnsi="Times New Roman" w:cs="Times New Roman"/>
          <w:sz w:val="22"/>
        </w:rPr>
        <w:t>2. Наименование объекта, оказывающего негативное воздействие на окружающую среду _______________________________________________________________</w:t>
      </w:r>
    </w:p>
    <w:p w14:paraId="2337408F" w14:textId="77777777" w:rsidR="00CD6111" w:rsidRPr="00F907B9" w:rsidRDefault="00CD6111" w:rsidP="00CD6111">
      <w:pPr>
        <w:pStyle w:val="ConsPlusNonformat"/>
        <w:rPr>
          <w:rFonts w:ascii="Times New Roman" w:hAnsi="Times New Roman" w:cs="Times New Roman"/>
          <w:sz w:val="22"/>
        </w:rPr>
      </w:pPr>
      <w:r w:rsidRPr="00F907B9">
        <w:rPr>
          <w:rFonts w:ascii="Times New Roman" w:hAnsi="Times New Roman" w:cs="Times New Roman"/>
          <w:sz w:val="22"/>
        </w:rPr>
        <w:t>3.  Сведения о фактическом месте нахождения объекта,  оказывающего   негативное   воздействие  на окружающую среду ___________________________________</w:t>
      </w:r>
    </w:p>
    <w:p w14:paraId="19B463AD" w14:textId="77777777" w:rsidR="00CD6111" w:rsidRPr="00F907B9" w:rsidRDefault="00CD6111" w:rsidP="00CD611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907B9">
        <w:rPr>
          <w:rFonts w:ascii="Times New Roman" w:hAnsi="Times New Roman" w:cs="Times New Roman"/>
          <w:sz w:val="22"/>
        </w:rPr>
        <w:t>4.  Категория  объекта,  оказывающего  негативное  воздействие на окружающую среду ________________________________________________________________</w:t>
      </w:r>
    </w:p>
    <w:p w14:paraId="3860A064" w14:textId="77777777" w:rsidR="00CD6111" w:rsidRPr="00F907B9" w:rsidRDefault="00CD6111" w:rsidP="00CD611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907B9">
        <w:rPr>
          <w:rFonts w:ascii="Times New Roman" w:hAnsi="Times New Roman" w:cs="Times New Roman"/>
          <w:sz w:val="22"/>
        </w:rPr>
        <w:t>5.  Код  объекта,  оказывающего   негативное   воздействие   на  окружающую среду ___________________________________________________________________</w:t>
      </w:r>
    </w:p>
    <w:p w14:paraId="6DF5ED2C" w14:textId="77777777" w:rsidR="00CD6111" w:rsidRPr="00F907B9" w:rsidRDefault="00CD6111" w:rsidP="00CD6111">
      <w:pPr>
        <w:pStyle w:val="ConsPlusNormal"/>
        <w:jc w:val="both"/>
        <w:rPr>
          <w:sz w:val="22"/>
          <w:szCs w:val="22"/>
        </w:rPr>
      </w:pPr>
      <w:r w:rsidRPr="00F907B9">
        <w:rPr>
          <w:sz w:val="22"/>
          <w:szCs w:val="22"/>
        </w:rPr>
        <w:t>6. Вид прогноза НМУ, по которому работает объект, оказывающий негативное воздействие на окружающую среду (общий или специализированный)___________________________________________</w:t>
      </w:r>
    </w:p>
    <w:p w14:paraId="0E98B0D1" w14:textId="77777777" w:rsidR="00CD6111" w:rsidRPr="00F907B9" w:rsidRDefault="00CD6111" w:rsidP="00CD6111">
      <w:pPr>
        <w:pStyle w:val="ConsPlusNormal"/>
        <w:jc w:val="both"/>
        <w:rPr>
          <w:sz w:val="22"/>
          <w:szCs w:val="22"/>
        </w:rPr>
      </w:pPr>
      <w:r w:rsidRPr="00F907B9">
        <w:rPr>
          <w:sz w:val="22"/>
          <w:szCs w:val="22"/>
        </w:rPr>
        <w:t>7. Перечень мероприятий по снижению выбросов в период НМУ:</w:t>
      </w:r>
    </w:p>
    <w:p w14:paraId="12C3F0E9" w14:textId="77777777" w:rsidR="00DA6F8B" w:rsidRDefault="00DA6F8B" w:rsidP="00CD6111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5"/>
        <w:gridCol w:w="2835"/>
        <w:gridCol w:w="3736"/>
        <w:gridCol w:w="1985"/>
        <w:gridCol w:w="1846"/>
        <w:gridCol w:w="1843"/>
      </w:tblGrid>
      <w:tr w:rsidR="00CD6111" w:rsidRPr="00F907B9" w14:paraId="6F129FFE" w14:textId="77777777" w:rsidTr="00DA6F8B">
        <w:trPr>
          <w:jc w:val="center"/>
        </w:trPr>
        <w:tc>
          <w:tcPr>
            <w:tcW w:w="795" w:type="dxa"/>
          </w:tcPr>
          <w:p w14:paraId="01FDC9DA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 xml:space="preserve">№ </w:t>
            </w:r>
          </w:p>
          <w:p w14:paraId="0035744F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>п/п</w:t>
            </w:r>
          </w:p>
        </w:tc>
        <w:tc>
          <w:tcPr>
            <w:tcW w:w="2835" w:type="dxa"/>
          </w:tcPr>
          <w:p w14:paraId="1DBBB273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>Номер источника</w:t>
            </w:r>
          </w:p>
          <w:p w14:paraId="44B9B5A5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>(источников) выбросов загрязняющих веществ в атмосферный воздух</w:t>
            </w:r>
          </w:p>
        </w:tc>
        <w:tc>
          <w:tcPr>
            <w:tcW w:w="3736" w:type="dxa"/>
          </w:tcPr>
          <w:p w14:paraId="0815106D" w14:textId="77777777" w:rsidR="003805F7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 xml:space="preserve">Наименование мероприятия по снижению выбросов загрязняющих веществ в периоды НМУ </w:t>
            </w:r>
          </w:p>
          <w:p w14:paraId="237A5CA6" w14:textId="2B23CD50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>(далее</w:t>
            </w:r>
            <w:r w:rsidR="00DA6F8B" w:rsidRPr="00F907B9">
              <w:rPr>
                <w:sz w:val="22"/>
                <w:szCs w:val="22"/>
              </w:rPr>
              <w:t xml:space="preserve"> </w:t>
            </w:r>
            <w:r w:rsidRPr="00F907B9">
              <w:rPr>
                <w:sz w:val="22"/>
                <w:szCs w:val="22"/>
              </w:rPr>
              <w:t>-</w:t>
            </w:r>
            <w:r w:rsidR="00DA6F8B" w:rsidRPr="00F907B9">
              <w:rPr>
                <w:sz w:val="22"/>
                <w:szCs w:val="22"/>
              </w:rPr>
              <w:t xml:space="preserve"> </w:t>
            </w:r>
            <w:r w:rsidRPr="00F907B9">
              <w:rPr>
                <w:sz w:val="22"/>
                <w:szCs w:val="22"/>
              </w:rPr>
              <w:t>мероприятие)</w:t>
            </w:r>
          </w:p>
        </w:tc>
        <w:tc>
          <w:tcPr>
            <w:tcW w:w="1985" w:type="dxa"/>
          </w:tcPr>
          <w:p w14:paraId="284120C0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>Наименование загрязняющего вещества</w:t>
            </w:r>
          </w:p>
        </w:tc>
        <w:tc>
          <w:tcPr>
            <w:tcW w:w="1846" w:type="dxa"/>
          </w:tcPr>
          <w:p w14:paraId="6592346C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>Величины выбросов до мероприятия</w:t>
            </w:r>
          </w:p>
          <w:p w14:paraId="34F208CC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>г/с</w:t>
            </w:r>
          </w:p>
        </w:tc>
        <w:tc>
          <w:tcPr>
            <w:tcW w:w="1843" w:type="dxa"/>
          </w:tcPr>
          <w:p w14:paraId="444853B9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>Величины выбросов после мероприятия</w:t>
            </w:r>
          </w:p>
          <w:p w14:paraId="25C0C357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>г/с</w:t>
            </w:r>
          </w:p>
        </w:tc>
      </w:tr>
      <w:tr w:rsidR="00CD6111" w:rsidRPr="00F907B9" w14:paraId="00CB77D0" w14:textId="77777777" w:rsidTr="00DA6F8B">
        <w:trPr>
          <w:jc w:val="center"/>
        </w:trPr>
        <w:tc>
          <w:tcPr>
            <w:tcW w:w="795" w:type="dxa"/>
          </w:tcPr>
          <w:p w14:paraId="3890C6BD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2525170E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>2</w:t>
            </w:r>
          </w:p>
        </w:tc>
        <w:tc>
          <w:tcPr>
            <w:tcW w:w="3736" w:type="dxa"/>
          </w:tcPr>
          <w:p w14:paraId="1AF23820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595FD467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>4</w:t>
            </w:r>
          </w:p>
        </w:tc>
        <w:tc>
          <w:tcPr>
            <w:tcW w:w="1846" w:type="dxa"/>
          </w:tcPr>
          <w:p w14:paraId="4C6456C6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4061BE39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>6</w:t>
            </w:r>
          </w:p>
        </w:tc>
      </w:tr>
      <w:tr w:rsidR="00CD6111" w:rsidRPr="00F907B9" w14:paraId="78EEE63C" w14:textId="77777777" w:rsidTr="00DA6F8B">
        <w:trPr>
          <w:trHeight w:val="143"/>
          <w:jc w:val="center"/>
        </w:trPr>
        <w:tc>
          <w:tcPr>
            <w:tcW w:w="795" w:type="dxa"/>
          </w:tcPr>
          <w:p w14:paraId="18C017A5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C57C772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736" w:type="dxa"/>
          </w:tcPr>
          <w:p w14:paraId="6E8B2FB9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B2C374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14:paraId="2101294F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49A9264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14:paraId="000378D2" w14:textId="77777777" w:rsidR="00CD6111" w:rsidRDefault="00CD6111" w:rsidP="00CD611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3C153D">
        <w:rPr>
          <w:rFonts w:ascii="Times New Roman" w:hAnsi="Times New Roman" w:cs="Times New Roman"/>
          <w:sz w:val="22"/>
        </w:rPr>
        <w:t xml:space="preserve">   </w:t>
      </w:r>
    </w:p>
    <w:p w14:paraId="203ECEDB" w14:textId="77777777" w:rsidR="00CD6111" w:rsidRPr="003C153D" w:rsidRDefault="00CD6111" w:rsidP="00CD611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3C153D">
        <w:rPr>
          <w:rFonts w:ascii="Times New Roman" w:hAnsi="Times New Roman" w:cs="Times New Roman"/>
          <w:sz w:val="22"/>
        </w:rPr>
        <w:lastRenderedPageBreak/>
        <w:t xml:space="preserve"> </w:t>
      </w:r>
      <w:r>
        <w:rPr>
          <w:rFonts w:ascii="Times New Roman" w:hAnsi="Times New Roman" w:cs="Times New Roman"/>
          <w:sz w:val="22"/>
        </w:rPr>
        <w:t xml:space="preserve">  </w:t>
      </w:r>
      <w:r w:rsidRPr="003C153D">
        <w:rPr>
          <w:rFonts w:ascii="Times New Roman" w:hAnsi="Times New Roman" w:cs="Times New Roman"/>
          <w:sz w:val="22"/>
        </w:rPr>
        <w:t xml:space="preserve">8. Результаты расчетов рассеивания выбросов, выполненных в соответствии с  </w:t>
      </w:r>
      <w:hyperlink r:id="rId9" w:history="1">
        <w:r w:rsidRPr="003C153D">
          <w:rPr>
            <w:rFonts w:ascii="Times New Roman" w:hAnsi="Times New Roman" w:cs="Times New Roman"/>
            <w:sz w:val="22"/>
          </w:rPr>
          <w:t>методами</w:t>
        </w:r>
      </w:hyperlink>
      <w:r w:rsidRPr="003C153D">
        <w:rPr>
          <w:rFonts w:ascii="Times New Roman" w:hAnsi="Times New Roman" w:cs="Times New Roman"/>
          <w:sz w:val="22"/>
        </w:rPr>
        <w:t xml:space="preserve"> расчетов рассеивания выбросов вредных (загрязняющих) веществ в атмосферном воздухе, утвержденных приказом Минприроды России от 06.06. 2017 г. № 273 (далее - расчеты рассеивания), при проведении мероприятий по снижению выбросов в периоды НМУ, обосновывающие</w:t>
      </w:r>
      <w:r>
        <w:rPr>
          <w:rFonts w:ascii="Times New Roman" w:hAnsi="Times New Roman" w:cs="Times New Roman"/>
          <w:sz w:val="22"/>
        </w:rPr>
        <w:t xml:space="preserve"> эффективность мероприятий при НМУ, </w:t>
      </w:r>
      <w:r w:rsidRPr="003C153D">
        <w:rPr>
          <w:rFonts w:ascii="Times New Roman" w:hAnsi="Times New Roman" w:cs="Times New Roman"/>
          <w:sz w:val="22"/>
        </w:rPr>
        <w:t xml:space="preserve">включенных  в план мероприятий по снижению выбросов загрязняющих </w:t>
      </w:r>
      <w:r>
        <w:rPr>
          <w:rFonts w:ascii="Times New Roman" w:hAnsi="Times New Roman" w:cs="Times New Roman"/>
          <w:sz w:val="22"/>
        </w:rPr>
        <w:t xml:space="preserve">веществ в </w:t>
      </w:r>
      <w:r w:rsidRPr="003C153D">
        <w:rPr>
          <w:rFonts w:ascii="Times New Roman" w:hAnsi="Times New Roman" w:cs="Times New Roman"/>
          <w:sz w:val="22"/>
        </w:rPr>
        <w:t xml:space="preserve">атмосферный воздух в периоды неблагоприятных метеорологических </w:t>
      </w:r>
      <w:r>
        <w:rPr>
          <w:rFonts w:ascii="Times New Roman" w:hAnsi="Times New Roman" w:cs="Times New Roman"/>
          <w:sz w:val="22"/>
        </w:rPr>
        <w:t xml:space="preserve">условий с </w:t>
      </w:r>
      <w:r w:rsidRPr="003C153D">
        <w:rPr>
          <w:rFonts w:ascii="Times New Roman" w:hAnsi="Times New Roman" w:cs="Times New Roman"/>
          <w:sz w:val="22"/>
        </w:rPr>
        <w:t xml:space="preserve">приложением документарного подтверждения проведенных расчетов </w:t>
      </w:r>
      <w:r>
        <w:rPr>
          <w:rFonts w:ascii="Times New Roman" w:hAnsi="Times New Roman" w:cs="Times New Roman"/>
          <w:sz w:val="22"/>
        </w:rPr>
        <w:t xml:space="preserve">рассеивания, в </w:t>
      </w:r>
      <w:r w:rsidRPr="003C153D">
        <w:rPr>
          <w:rFonts w:ascii="Times New Roman" w:hAnsi="Times New Roman" w:cs="Times New Roman"/>
          <w:sz w:val="22"/>
        </w:rPr>
        <w:t xml:space="preserve">соответствии с требованиями </w:t>
      </w:r>
      <w:hyperlink r:id="rId10" w:history="1">
        <w:r w:rsidRPr="003C153D">
          <w:rPr>
            <w:rFonts w:ascii="Times New Roman" w:hAnsi="Times New Roman" w:cs="Times New Roman"/>
            <w:sz w:val="22"/>
          </w:rPr>
          <w:t>пункта 35</w:t>
        </w:r>
      </w:hyperlink>
      <w:r>
        <w:rPr>
          <w:rFonts w:ascii="Times New Roman" w:hAnsi="Times New Roman" w:cs="Times New Roman"/>
          <w:sz w:val="22"/>
        </w:rPr>
        <w:t xml:space="preserve"> Методики разработки (расчета) и установления нормативов допустимых</w:t>
      </w:r>
      <w:r w:rsidRPr="003C153D">
        <w:rPr>
          <w:rFonts w:ascii="Times New Roman" w:hAnsi="Times New Roman" w:cs="Times New Roman"/>
          <w:sz w:val="22"/>
        </w:rPr>
        <w:t xml:space="preserve"> выбросов  загрязняющих веществ в атмосферный воздух, утвержденной приказом Минприроды России </w:t>
      </w:r>
      <w:r>
        <w:rPr>
          <w:rFonts w:ascii="Times New Roman" w:hAnsi="Times New Roman" w:cs="Times New Roman"/>
          <w:sz w:val="22"/>
        </w:rPr>
        <w:t xml:space="preserve"> </w:t>
      </w:r>
      <w:r w:rsidRPr="003C153D">
        <w:rPr>
          <w:rFonts w:ascii="Times New Roman" w:hAnsi="Times New Roman" w:cs="Times New Roman"/>
          <w:sz w:val="22"/>
        </w:rPr>
        <w:t>от 11.08.2020 г. № 581.</w:t>
      </w:r>
    </w:p>
    <w:p w14:paraId="249274BD" w14:textId="77777777" w:rsidR="00CD6111" w:rsidRPr="003C153D" w:rsidRDefault="00CD6111" w:rsidP="00CD6111">
      <w:pPr>
        <w:pStyle w:val="ConsPlusNonformat"/>
        <w:jc w:val="both"/>
        <w:rPr>
          <w:rFonts w:ascii="Times New Roman" w:hAnsi="Times New Roman" w:cs="Times New Roman"/>
          <w:bCs/>
          <w:sz w:val="22"/>
        </w:rPr>
      </w:pPr>
      <w:r w:rsidRPr="003C153D">
        <w:rPr>
          <w:rFonts w:ascii="Times New Roman" w:hAnsi="Times New Roman" w:cs="Times New Roman"/>
          <w:sz w:val="22"/>
        </w:rPr>
        <w:t xml:space="preserve">    9. Ин</w:t>
      </w:r>
      <w:r>
        <w:rPr>
          <w:rFonts w:ascii="Times New Roman" w:hAnsi="Times New Roman" w:cs="Times New Roman"/>
          <w:sz w:val="22"/>
        </w:rPr>
        <w:t>формация о методе контроля (инструментальный или расчетный), определенном при  проведении инвентаризации стационарных источников и выбросов в соответствии с</w:t>
      </w:r>
      <w:r w:rsidRPr="003C153D">
        <w:rPr>
          <w:rFonts w:ascii="Times New Roman" w:hAnsi="Times New Roman" w:cs="Times New Roman"/>
          <w:sz w:val="22"/>
        </w:rPr>
        <w:t xml:space="preserve"> </w:t>
      </w:r>
      <w:hyperlink r:id="rId11" w:history="1">
        <w:r>
          <w:rPr>
            <w:rFonts w:ascii="Times New Roman" w:hAnsi="Times New Roman" w:cs="Times New Roman"/>
            <w:sz w:val="22"/>
          </w:rPr>
          <w:t>пунктом</w:t>
        </w:r>
        <w:r w:rsidRPr="003C153D">
          <w:rPr>
            <w:rFonts w:ascii="Times New Roman" w:hAnsi="Times New Roman" w:cs="Times New Roman"/>
            <w:sz w:val="22"/>
          </w:rPr>
          <w:t xml:space="preserve"> 18</w:t>
        </w:r>
      </w:hyperlink>
      <w:r w:rsidRPr="003C153D">
        <w:rPr>
          <w:rFonts w:ascii="Times New Roman" w:hAnsi="Times New Roman" w:cs="Times New Roman"/>
          <w:sz w:val="22"/>
        </w:rPr>
        <w:t xml:space="preserve"> Порядка проведен</w:t>
      </w:r>
      <w:r>
        <w:rPr>
          <w:rFonts w:ascii="Times New Roman" w:hAnsi="Times New Roman" w:cs="Times New Roman"/>
          <w:sz w:val="22"/>
        </w:rPr>
        <w:t>ия инвентаризации стационарных источников и выбросов загрязняющих веществ в атмосферный воздух, корректировки ее данных, документирования  и  хранения</w:t>
      </w:r>
      <w:r w:rsidRPr="003C153D">
        <w:rPr>
          <w:rFonts w:ascii="Times New Roman" w:hAnsi="Times New Roman" w:cs="Times New Roman"/>
          <w:sz w:val="22"/>
        </w:rPr>
        <w:t xml:space="preserve"> да</w:t>
      </w:r>
      <w:r>
        <w:rPr>
          <w:rFonts w:ascii="Times New Roman" w:hAnsi="Times New Roman" w:cs="Times New Roman"/>
          <w:sz w:val="22"/>
        </w:rPr>
        <w:t>нных, полученных  в  результате</w:t>
      </w:r>
      <w:r w:rsidRPr="003C153D">
        <w:rPr>
          <w:rFonts w:ascii="Times New Roman" w:hAnsi="Times New Roman" w:cs="Times New Roman"/>
          <w:sz w:val="22"/>
        </w:rPr>
        <w:t xml:space="preserve"> проведения таких инвентаризации и коррект</w:t>
      </w:r>
      <w:r>
        <w:rPr>
          <w:rFonts w:ascii="Times New Roman" w:hAnsi="Times New Roman" w:cs="Times New Roman"/>
          <w:sz w:val="22"/>
        </w:rPr>
        <w:t>ировки, утвержденного  приказом</w:t>
      </w:r>
      <w:r w:rsidRPr="003C153D">
        <w:rPr>
          <w:rFonts w:ascii="Times New Roman" w:hAnsi="Times New Roman" w:cs="Times New Roman"/>
          <w:sz w:val="22"/>
        </w:rPr>
        <w:t xml:space="preserve"> Минприроды  России от </w:t>
      </w:r>
      <w:r w:rsidRPr="00C211FB">
        <w:rPr>
          <w:rFonts w:ascii="Times New Roman" w:hAnsi="Times New Roman" w:cs="Times New Roman"/>
          <w:sz w:val="22"/>
        </w:rPr>
        <w:t>19.</w:t>
      </w:r>
      <w:r w:rsidRPr="003C153D">
        <w:rPr>
          <w:rFonts w:ascii="Times New Roman" w:hAnsi="Times New Roman" w:cs="Times New Roman"/>
          <w:sz w:val="22"/>
        </w:rPr>
        <w:t>11.2021 г. № 871.</w:t>
      </w:r>
    </w:p>
    <w:p w14:paraId="21953B69" w14:textId="77777777" w:rsidR="00CD6111" w:rsidRDefault="00CD6111" w:rsidP="00CD6111">
      <w:pPr>
        <w:pStyle w:val="ConsPlusNormal"/>
        <w:jc w:val="right"/>
        <w:outlineLvl w:val="1"/>
      </w:pPr>
    </w:p>
    <w:p w14:paraId="7514E493" w14:textId="77777777" w:rsidR="00CD6111" w:rsidRDefault="00CD6111" w:rsidP="00CD6111">
      <w:pPr>
        <w:pStyle w:val="ConsPlusNormal"/>
        <w:jc w:val="right"/>
        <w:outlineLvl w:val="1"/>
      </w:pPr>
    </w:p>
    <w:p w14:paraId="3D91D127" w14:textId="77777777" w:rsidR="00CD6111" w:rsidRDefault="00CD6111" w:rsidP="00CD6111">
      <w:pPr>
        <w:pStyle w:val="ConsPlusNormal"/>
        <w:jc w:val="right"/>
        <w:outlineLvl w:val="1"/>
      </w:pPr>
    </w:p>
    <w:p w14:paraId="1E119D10" w14:textId="77777777" w:rsidR="00CD6111" w:rsidRDefault="00CD6111" w:rsidP="00CD6111">
      <w:pPr>
        <w:pStyle w:val="ConsPlusNormal"/>
        <w:jc w:val="right"/>
        <w:outlineLvl w:val="1"/>
      </w:pPr>
    </w:p>
    <w:p w14:paraId="24C324C3" w14:textId="77777777" w:rsidR="00CD6111" w:rsidRDefault="00CD6111" w:rsidP="00CD6111">
      <w:pPr>
        <w:pStyle w:val="ConsPlusNormal"/>
        <w:jc w:val="right"/>
        <w:outlineLvl w:val="1"/>
      </w:pPr>
    </w:p>
    <w:p w14:paraId="6D661E49" w14:textId="77777777" w:rsidR="00CD6111" w:rsidRDefault="00CD6111" w:rsidP="00CD6111">
      <w:pPr>
        <w:pStyle w:val="ConsPlusNormal"/>
        <w:jc w:val="right"/>
        <w:outlineLvl w:val="1"/>
      </w:pPr>
    </w:p>
    <w:p w14:paraId="01A4C15F" w14:textId="77777777" w:rsidR="00CD6111" w:rsidRDefault="00CD6111" w:rsidP="00CD6111">
      <w:pPr>
        <w:pStyle w:val="ConsPlusNormal"/>
        <w:jc w:val="right"/>
        <w:outlineLvl w:val="1"/>
      </w:pPr>
    </w:p>
    <w:p w14:paraId="289B0DE3" w14:textId="77777777" w:rsidR="00CD6111" w:rsidRDefault="00CD6111" w:rsidP="00CD6111">
      <w:pPr>
        <w:pStyle w:val="ConsPlusNormal"/>
        <w:jc w:val="right"/>
        <w:outlineLvl w:val="1"/>
      </w:pPr>
    </w:p>
    <w:p w14:paraId="5F709608" w14:textId="77777777" w:rsidR="00CD6111" w:rsidRDefault="00CD6111" w:rsidP="00CD6111">
      <w:pPr>
        <w:pStyle w:val="ConsPlusNormal"/>
        <w:jc w:val="right"/>
        <w:outlineLvl w:val="1"/>
      </w:pPr>
    </w:p>
    <w:p w14:paraId="7D388AB4" w14:textId="77777777" w:rsidR="00CD6111" w:rsidRDefault="00CD6111" w:rsidP="00CD6111">
      <w:pPr>
        <w:pStyle w:val="ConsPlusNormal"/>
        <w:jc w:val="right"/>
        <w:outlineLvl w:val="1"/>
        <w:sectPr w:rsidR="00CD6111" w:rsidSect="004B4F77">
          <w:pgSz w:w="16838" w:h="11906" w:orient="landscape"/>
          <w:pgMar w:top="709" w:right="709" w:bottom="851" w:left="709" w:header="0" w:footer="0" w:gutter="0"/>
          <w:cols w:space="720"/>
          <w:formProt w:val="0"/>
          <w:docGrid w:linePitch="360"/>
        </w:sectPr>
      </w:pPr>
    </w:p>
    <w:p w14:paraId="7D2E2328" w14:textId="77777777" w:rsidR="00CD6111" w:rsidRDefault="00CD6111" w:rsidP="00CD6111">
      <w:pPr>
        <w:pStyle w:val="ConsPlusNormal"/>
      </w:pPr>
    </w:p>
    <w:p w14:paraId="6E07BAD4" w14:textId="77777777" w:rsidR="00CD6111" w:rsidRPr="00F84847" w:rsidRDefault="00CD6111" w:rsidP="00CD6111">
      <w:pPr>
        <w:pStyle w:val="ConsPlusNormal"/>
        <w:jc w:val="right"/>
        <w:outlineLvl w:val="1"/>
      </w:pPr>
      <w:r w:rsidRPr="00F84847">
        <w:t>Приложение  № 2</w:t>
      </w:r>
    </w:p>
    <w:p w14:paraId="39973640" w14:textId="77777777" w:rsidR="00CD6111" w:rsidRPr="00F84847" w:rsidRDefault="00CD6111" w:rsidP="00CD6111">
      <w:pPr>
        <w:pStyle w:val="ConsPlusNormal"/>
        <w:jc w:val="right"/>
      </w:pPr>
      <w:r w:rsidRPr="00F84847">
        <w:t>к Порядку проведения работ по регулированию</w:t>
      </w:r>
    </w:p>
    <w:p w14:paraId="790909FE" w14:textId="77777777" w:rsidR="00CD6111" w:rsidRPr="00F84847" w:rsidRDefault="00CD6111" w:rsidP="00CD6111">
      <w:pPr>
        <w:pStyle w:val="ConsPlusNormal"/>
        <w:jc w:val="right"/>
      </w:pPr>
      <w:r w:rsidRPr="00F84847">
        <w:t>выбросов загрязняющих веществ</w:t>
      </w:r>
    </w:p>
    <w:p w14:paraId="6AD13FD2" w14:textId="77777777" w:rsidR="00CD6111" w:rsidRPr="00F84847" w:rsidRDefault="00CD6111" w:rsidP="00CD6111">
      <w:pPr>
        <w:pStyle w:val="ConsPlusNormal"/>
        <w:jc w:val="right"/>
      </w:pPr>
      <w:r w:rsidRPr="00F84847">
        <w:t>в атмосферный воздух в периоды</w:t>
      </w:r>
    </w:p>
    <w:p w14:paraId="788A4084" w14:textId="77777777" w:rsidR="00CD6111" w:rsidRPr="00F84847" w:rsidRDefault="00CD6111" w:rsidP="00CD6111">
      <w:pPr>
        <w:pStyle w:val="ConsPlusNormal"/>
        <w:jc w:val="right"/>
      </w:pPr>
      <w:r w:rsidRPr="00F84847">
        <w:t>неблагоприятных метеорологических</w:t>
      </w:r>
    </w:p>
    <w:p w14:paraId="6AD9F113" w14:textId="77777777" w:rsidR="00CD6111" w:rsidRPr="00F84847" w:rsidRDefault="00CD6111" w:rsidP="00CD6111">
      <w:pPr>
        <w:pStyle w:val="ConsPlusNormal"/>
        <w:jc w:val="right"/>
      </w:pPr>
      <w:r w:rsidRPr="00F84847">
        <w:t>условий на территории</w:t>
      </w:r>
    </w:p>
    <w:p w14:paraId="4602601C" w14:textId="77777777" w:rsidR="00CD6111" w:rsidRPr="00F84847" w:rsidRDefault="00CD6111" w:rsidP="00CD6111">
      <w:pPr>
        <w:pStyle w:val="ConsPlusNormal"/>
        <w:jc w:val="right"/>
      </w:pPr>
      <w:r>
        <w:t>Пензенской области</w:t>
      </w:r>
    </w:p>
    <w:p w14:paraId="642DF5E6" w14:textId="77777777" w:rsidR="00CD6111" w:rsidRPr="00F84847" w:rsidRDefault="00CD6111" w:rsidP="00CD6111">
      <w:pPr>
        <w:pStyle w:val="ConsPlusNormal"/>
        <w:jc w:val="right"/>
      </w:pPr>
    </w:p>
    <w:p w14:paraId="523F6FB1" w14:textId="77777777" w:rsidR="00CD6111" w:rsidRPr="00F84847" w:rsidRDefault="00CD6111" w:rsidP="00CD6111">
      <w:pPr>
        <w:pStyle w:val="ConsPlusNormal"/>
        <w:jc w:val="right"/>
      </w:pPr>
      <w:r w:rsidRPr="00F84847">
        <w:t>от _________________ г. № ______</w:t>
      </w:r>
    </w:p>
    <w:p w14:paraId="66ACABCB" w14:textId="77777777" w:rsidR="00CD6111" w:rsidRPr="00F84847" w:rsidRDefault="00CD6111" w:rsidP="00CD6111">
      <w:pPr>
        <w:pStyle w:val="ConsPlusNormal"/>
        <w:jc w:val="both"/>
      </w:pPr>
    </w:p>
    <w:p w14:paraId="09478A6D" w14:textId="77777777" w:rsidR="00CD6111" w:rsidRPr="00F907B9" w:rsidRDefault="00CD6111" w:rsidP="00CD6111">
      <w:pPr>
        <w:pStyle w:val="ConsPlusNormal"/>
        <w:jc w:val="right"/>
        <w:rPr>
          <w:sz w:val="22"/>
          <w:szCs w:val="22"/>
        </w:rPr>
      </w:pPr>
      <w:r w:rsidRPr="00F907B9">
        <w:rPr>
          <w:sz w:val="22"/>
          <w:szCs w:val="22"/>
        </w:rPr>
        <w:t>рекомендуемая форма</w:t>
      </w:r>
    </w:p>
    <w:p w14:paraId="18963EDB" w14:textId="77777777" w:rsidR="00CD6111" w:rsidRDefault="00CD6111" w:rsidP="00CD6111">
      <w:pPr>
        <w:pStyle w:val="ConsPlusNormal"/>
        <w:jc w:val="center"/>
      </w:pPr>
      <w:bookmarkStart w:id="0" w:name="P163"/>
      <w:bookmarkEnd w:id="0"/>
    </w:p>
    <w:p w14:paraId="56F6276E" w14:textId="77777777" w:rsidR="00CD6111" w:rsidRDefault="00CD6111" w:rsidP="00CD6111">
      <w:pPr>
        <w:pStyle w:val="ConsPlusNormal"/>
        <w:jc w:val="center"/>
      </w:pPr>
    </w:p>
    <w:p w14:paraId="4CE3EDCA" w14:textId="77777777" w:rsidR="00C2174B" w:rsidRDefault="00C2174B" w:rsidP="00CD6111">
      <w:pPr>
        <w:pStyle w:val="ConsPlusNormal"/>
        <w:jc w:val="center"/>
      </w:pPr>
    </w:p>
    <w:p w14:paraId="3C5398ED" w14:textId="205870FA" w:rsidR="00DA6F8B" w:rsidRPr="00F907B9" w:rsidRDefault="00CD6111" w:rsidP="00CD6111">
      <w:pPr>
        <w:pStyle w:val="ConsPlusNormal"/>
        <w:jc w:val="center"/>
        <w:rPr>
          <w:sz w:val="22"/>
          <w:szCs w:val="22"/>
        </w:rPr>
      </w:pPr>
      <w:r w:rsidRPr="00F907B9">
        <w:rPr>
          <w:sz w:val="22"/>
          <w:szCs w:val="22"/>
        </w:rPr>
        <w:t xml:space="preserve">Журнал </w:t>
      </w:r>
      <w:r w:rsidR="00292D00">
        <w:rPr>
          <w:sz w:val="22"/>
          <w:szCs w:val="22"/>
        </w:rPr>
        <w:t>регистрации прогноза</w:t>
      </w:r>
      <w:r w:rsidRPr="00F907B9">
        <w:rPr>
          <w:sz w:val="22"/>
          <w:szCs w:val="22"/>
        </w:rPr>
        <w:t xml:space="preserve"> </w:t>
      </w:r>
      <w:r w:rsidR="00C2174B">
        <w:rPr>
          <w:sz w:val="22"/>
          <w:szCs w:val="22"/>
        </w:rPr>
        <w:t>НМУ</w:t>
      </w:r>
    </w:p>
    <w:p w14:paraId="280037A0" w14:textId="77777777" w:rsidR="00CD6111" w:rsidRPr="00F907B9" w:rsidRDefault="00CD6111" w:rsidP="00CD6111">
      <w:pPr>
        <w:pStyle w:val="ConsPlusNormal"/>
        <w:jc w:val="both"/>
        <w:rPr>
          <w:sz w:val="22"/>
          <w:szCs w:val="22"/>
        </w:rPr>
      </w:pPr>
    </w:p>
    <w:tbl>
      <w:tblPr>
        <w:tblW w:w="10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3"/>
        <w:gridCol w:w="1823"/>
        <w:gridCol w:w="2125"/>
        <w:gridCol w:w="2127"/>
        <w:gridCol w:w="2349"/>
        <w:gridCol w:w="1399"/>
      </w:tblGrid>
      <w:tr w:rsidR="00CD6111" w:rsidRPr="00F907B9" w14:paraId="14178260" w14:textId="77777777" w:rsidTr="00DA6F8B">
        <w:trPr>
          <w:jc w:val="center"/>
        </w:trPr>
        <w:tc>
          <w:tcPr>
            <w:tcW w:w="653" w:type="dxa"/>
          </w:tcPr>
          <w:p w14:paraId="2B62C8F9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 xml:space="preserve">№ </w:t>
            </w:r>
            <w:proofErr w:type="gramStart"/>
            <w:r w:rsidRPr="00F907B9">
              <w:rPr>
                <w:sz w:val="22"/>
                <w:szCs w:val="22"/>
              </w:rPr>
              <w:t>п</w:t>
            </w:r>
            <w:proofErr w:type="gramEnd"/>
            <w:r w:rsidRPr="00F907B9">
              <w:rPr>
                <w:sz w:val="22"/>
                <w:szCs w:val="22"/>
              </w:rPr>
              <w:t>/п</w:t>
            </w:r>
          </w:p>
        </w:tc>
        <w:tc>
          <w:tcPr>
            <w:tcW w:w="1823" w:type="dxa"/>
          </w:tcPr>
          <w:p w14:paraId="07C4B5C1" w14:textId="5F262E7B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>Дата, время приема прогноза</w:t>
            </w:r>
            <w:r w:rsidR="00C2174B">
              <w:rPr>
                <w:sz w:val="22"/>
                <w:szCs w:val="22"/>
              </w:rPr>
              <w:t xml:space="preserve"> НМУ</w:t>
            </w:r>
            <w:r w:rsidRPr="00F907B9">
              <w:rPr>
                <w:sz w:val="22"/>
                <w:szCs w:val="22"/>
              </w:rPr>
              <w:t xml:space="preserve">, источник получения информации, </w:t>
            </w:r>
          </w:p>
          <w:p w14:paraId="207D508E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>вид прогноза</w:t>
            </w:r>
          </w:p>
        </w:tc>
        <w:tc>
          <w:tcPr>
            <w:tcW w:w="2125" w:type="dxa"/>
          </w:tcPr>
          <w:p w14:paraId="521E00D7" w14:textId="77777777" w:rsidR="00C2174B" w:rsidRDefault="00C2174B" w:rsidP="00C2174B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63AAB929" w14:textId="77777777" w:rsidR="00C2174B" w:rsidRDefault="00CD6111" w:rsidP="00C2174B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 xml:space="preserve">Фамилия, имя, отчество, </w:t>
            </w:r>
            <w:proofErr w:type="gramStart"/>
            <w:r w:rsidRPr="00F907B9">
              <w:rPr>
                <w:sz w:val="22"/>
                <w:szCs w:val="22"/>
              </w:rPr>
              <w:t>принявшего</w:t>
            </w:r>
            <w:proofErr w:type="gramEnd"/>
            <w:r w:rsidRPr="00F907B9">
              <w:rPr>
                <w:sz w:val="22"/>
                <w:szCs w:val="22"/>
              </w:rPr>
              <w:t xml:space="preserve"> </w:t>
            </w:r>
          </w:p>
          <w:p w14:paraId="02882E35" w14:textId="278E4412" w:rsidR="00CD6111" w:rsidRPr="00F907B9" w:rsidRDefault="00CD6111" w:rsidP="00C2174B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>прогноз НМУ</w:t>
            </w:r>
          </w:p>
        </w:tc>
        <w:tc>
          <w:tcPr>
            <w:tcW w:w="2127" w:type="dxa"/>
          </w:tcPr>
          <w:p w14:paraId="56D20531" w14:textId="77777777" w:rsidR="00C2174B" w:rsidRDefault="00C2174B" w:rsidP="00C442D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3D6159D5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 xml:space="preserve">Текст </w:t>
            </w:r>
          </w:p>
          <w:p w14:paraId="5AC00B29" w14:textId="76DCE3BA" w:rsidR="00CD6111" w:rsidRPr="00F907B9" w:rsidRDefault="00C2174B" w:rsidP="00C2174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прогноза </w:t>
            </w:r>
            <w:r w:rsidR="00CD6111" w:rsidRPr="00F907B9">
              <w:rPr>
                <w:sz w:val="22"/>
                <w:szCs w:val="22"/>
              </w:rPr>
              <w:t>НМУ</w:t>
            </w:r>
          </w:p>
        </w:tc>
        <w:tc>
          <w:tcPr>
            <w:tcW w:w="2349" w:type="dxa"/>
          </w:tcPr>
          <w:p w14:paraId="6413225A" w14:textId="77777777" w:rsidR="00C2174B" w:rsidRDefault="00C2174B" w:rsidP="00C442D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1478F904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>Проведенные мероприятия по снижению выбросов загрязняющих веществ</w:t>
            </w:r>
          </w:p>
        </w:tc>
        <w:tc>
          <w:tcPr>
            <w:tcW w:w="1399" w:type="dxa"/>
          </w:tcPr>
          <w:p w14:paraId="4D19C643" w14:textId="77777777" w:rsidR="00C2174B" w:rsidRDefault="00C2174B" w:rsidP="00C442D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7FF5CF1D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>Примечание</w:t>
            </w:r>
          </w:p>
        </w:tc>
      </w:tr>
      <w:tr w:rsidR="00CD6111" w:rsidRPr="00F907B9" w14:paraId="370007FB" w14:textId="77777777" w:rsidTr="00DA6F8B">
        <w:trPr>
          <w:trHeight w:val="114"/>
          <w:jc w:val="center"/>
        </w:trPr>
        <w:tc>
          <w:tcPr>
            <w:tcW w:w="653" w:type="dxa"/>
          </w:tcPr>
          <w:p w14:paraId="64F153A5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>1</w:t>
            </w:r>
          </w:p>
        </w:tc>
        <w:tc>
          <w:tcPr>
            <w:tcW w:w="1823" w:type="dxa"/>
          </w:tcPr>
          <w:p w14:paraId="1922D8AE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>2</w:t>
            </w:r>
          </w:p>
        </w:tc>
        <w:tc>
          <w:tcPr>
            <w:tcW w:w="2125" w:type="dxa"/>
          </w:tcPr>
          <w:p w14:paraId="68DF48BA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14:paraId="58F5E647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>4</w:t>
            </w:r>
          </w:p>
        </w:tc>
        <w:tc>
          <w:tcPr>
            <w:tcW w:w="2349" w:type="dxa"/>
          </w:tcPr>
          <w:p w14:paraId="6C902268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>5</w:t>
            </w:r>
          </w:p>
        </w:tc>
        <w:tc>
          <w:tcPr>
            <w:tcW w:w="1399" w:type="dxa"/>
          </w:tcPr>
          <w:p w14:paraId="7084F035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>6</w:t>
            </w:r>
          </w:p>
        </w:tc>
      </w:tr>
      <w:tr w:rsidR="00CD6111" w:rsidRPr="00F907B9" w14:paraId="29091D4E" w14:textId="77777777" w:rsidTr="00DA6F8B">
        <w:trPr>
          <w:jc w:val="center"/>
        </w:trPr>
        <w:tc>
          <w:tcPr>
            <w:tcW w:w="653" w:type="dxa"/>
          </w:tcPr>
          <w:p w14:paraId="173F0339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</w:tcPr>
          <w:p w14:paraId="676B6FC8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FAC2FD6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BB3F8F7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349" w:type="dxa"/>
          </w:tcPr>
          <w:p w14:paraId="3262D580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</w:tcPr>
          <w:p w14:paraId="14A56B11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14:paraId="5DB600AB" w14:textId="77777777" w:rsidR="00CD6111" w:rsidRPr="00F907B9" w:rsidRDefault="00CD6111" w:rsidP="00CD6111">
      <w:pPr>
        <w:pStyle w:val="ConsPlusNormal"/>
        <w:rPr>
          <w:sz w:val="22"/>
          <w:szCs w:val="22"/>
        </w:rPr>
      </w:pPr>
    </w:p>
    <w:p w14:paraId="2A4476F7" w14:textId="77777777" w:rsidR="00CD6111" w:rsidRPr="00E20A45" w:rsidRDefault="00CD6111" w:rsidP="00CD6111">
      <w:pPr>
        <w:pStyle w:val="ConsPlusNormal"/>
      </w:pPr>
    </w:p>
    <w:p w14:paraId="1F94A937" w14:textId="77777777" w:rsidR="00CD6111" w:rsidRDefault="00CD6111" w:rsidP="00CD6111">
      <w:pPr>
        <w:pStyle w:val="ConsPlusNormal"/>
      </w:pPr>
    </w:p>
    <w:p w14:paraId="252C6166" w14:textId="77777777" w:rsidR="00CD6111" w:rsidRDefault="00CD6111" w:rsidP="00CD6111">
      <w:pPr>
        <w:pStyle w:val="ConsPlusNormal"/>
      </w:pPr>
    </w:p>
    <w:p w14:paraId="32A1454C" w14:textId="77777777" w:rsidR="00CD6111" w:rsidRDefault="00CD6111" w:rsidP="00CD6111">
      <w:pPr>
        <w:pStyle w:val="ConsPlusNormal"/>
      </w:pPr>
    </w:p>
    <w:p w14:paraId="6FEC33C5" w14:textId="77777777" w:rsidR="00CD6111" w:rsidRDefault="00CD6111" w:rsidP="00CD6111">
      <w:pPr>
        <w:pStyle w:val="ConsPlusNormal"/>
      </w:pPr>
    </w:p>
    <w:p w14:paraId="538B117D" w14:textId="77777777" w:rsidR="00CD6111" w:rsidRDefault="00CD6111" w:rsidP="00CD6111">
      <w:pPr>
        <w:pStyle w:val="ConsPlusNormal"/>
      </w:pPr>
    </w:p>
    <w:p w14:paraId="192ACB3E" w14:textId="77777777" w:rsidR="00CD6111" w:rsidRDefault="00CD6111" w:rsidP="00CD6111">
      <w:pPr>
        <w:pStyle w:val="ConsPlusNormal"/>
      </w:pPr>
    </w:p>
    <w:p w14:paraId="19C3D368" w14:textId="77777777" w:rsidR="00CD6111" w:rsidRDefault="00CD6111" w:rsidP="00CD6111">
      <w:pPr>
        <w:pStyle w:val="ConsPlusNormal"/>
      </w:pPr>
    </w:p>
    <w:p w14:paraId="0891F402" w14:textId="77777777" w:rsidR="00CD6111" w:rsidRDefault="00CD6111" w:rsidP="00CD6111">
      <w:pPr>
        <w:pStyle w:val="ConsPlusNormal"/>
      </w:pPr>
    </w:p>
    <w:p w14:paraId="624A9F2E" w14:textId="77777777" w:rsidR="00CD6111" w:rsidRDefault="00CD6111" w:rsidP="00CD6111">
      <w:pPr>
        <w:pStyle w:val="ConsPlusNormal"/>
      </w:pPr>
    </w:p>
    <w:p w14:paraId="63C9993A" w14:textId="77777777" w:rsidR="00CD6111" w:rsidRDefault="00CD6111" w:rsidP="00CD6111">
      <w:pPr>
        <w:pStyle w:val="ConsPlusNormal"/>
      </w:pPr>
    </w:p>
    <w:p w14:paraId="48082707" w14:textId="77777777" w:rsidR="00CD6111" w:rsidRDefault="00CD6111" w:rsidP="00CD6111">
      <w:pPr>
        <w:pStyle w:val="ConsPlusNormal"/>
      </w:pPr>
    </w:p>
    <w:p w14:paraId="7BCE1307" w14:textId="77777777" w:rsidR="00CD6111" w:rsidRDefault="00CD6111" w:rsidP="00CD6111">
      <w:pPr>
        <w:pStyle w:val="ConsPlusNormal"/>
      </w:pPr>
    </w:p>
    <w:p w14:paraId="2BBCEB6E" w14:textId="77777777" w:rsidR="00CD6111" w:rsidRDefault="00CD6111" w:rsidP="00CD6111">
      <w:pPr>
        <w:pStyle w:val="ConsPlusNormal"/>
      </w:pPr>
    </w:p>
    <w:p w14:paraId="09A0A66B" w14:textId="77777777" w:rsidR="00CD6111" w:rsidRDefault="00CD6111" w:rsidP="00CD6111">
      <w:pPr>
        <w:pStyle w:val="ConsPlusNormal"/>
      </w:pPr>
    </w:p>
    <w:p w14:paraId="731D06F9" w14:textId="77777777" w:rsidR="00CD6111" w:rsidRDefault="00CD6111" w:rsidP="00CD6111">
      <w:pPr>
        <w:pStyle w:val="ConsPlusNormal"/>
      </w:pPr>
    </w:p>
    <w:p w14:paraId="3BA16FD3" w14:textId="77777777" w:rsidR="00CD6111" w:rsidRDefault="00CD6111" w:rsidP="00CD6111">
      <w:pPr>
        <w:pStyle w:val="ConsPlusNormal"/>
      </w:pPr>
    </w:p>
    <w:p w14:paraId="3B4BC4C0" w14:textId="77777777" w:rsidR="00CD6111" w:rsidRDefault="00CD6111" w:rsidP="00CD6111">
      <w:pPr>
        <w:pStyle w:val="ConsPlusNormal"/>
      </w:pPr>
    </w:p>
    <w:p w14:paraId="64C7BE15" w14:textId="77777777" w:rsidR="00CD6111" w:rsidRDefault="00CD6111" w:rsidP="00CD6111">
      <w:pPr>
        <w:pStyle w:val="ConsPlusNormal"/>
      </w:pPr>
    </w:p>
    <w:p w14:paraId="5DD41EA4" w14:textId="77777777" w:rsidR="00CD6111" w:rsidRDefault="00CD6111" w:rsidP="00CD6111">
      <w:pPr>
        <w:pStyle w:val="ConsPlusNormal"/>
      </w:pPr>
    </w:p>
    <w:p w14:paraId="2DA872D0" w14:textId="77777777" w:rsidR="00CD6111" w:rsidRDefault="00CD6111" w:rsidP="00CD6111">
      <w:pPr>
        <w:pStyle w:val="ConsPlusNormal"/>
      </w:pPr>
    </w:p>
    <w:p w14:paraId="32496B5B" w14:textId="77777777" w:rsidR="00CD6111" w:rsidRDefault="00CD6111" w:rsidP="00CD6111">
      <w:pPr>
        <w:pStyle w:val="ConsPlusNormal"/>
      </w:pPr>
    </w:p>
    <w:p w14:paraId="45A85B13" w14:textId="77777777" w:rsidR="00CD6111" w:rsidRDefault="00CD6111" w:rsidP="00CD6111">
      <w:pPr>
        <w:pStyle w:val="ConsPlusNormal"/>
        <w:jc w:val="right"/>
        <w:outlineLvl w:val="1"/>
        <w:sectPr w:rsidR="00CD6111" w:rsidSect="00514B73">
          <w:pgSz w:w="11906" w:h="16838"/>
          <w:pgMar w:top="709" w:right="851" w:bottom="709" w:left="709" w:header="0" w:footer="0" w:gutter="0"/>
          <w:cols w:space="720"/>
          <w:formProt w:val="0"/>
          <w:docGrid w:linePitch="360"/>
        </w:sectPr>
      </w:pPr>
    </w:p>
    <w:p w14:paraId="66BAB9A6" w14:textId="77777777" w:rsidR="00CD6111" w:rsidRPr="00000E9B" w:rsidRDefault="00CD6111" w:rsidP="00CD6111">
      <w:pPr>
        <w:pStyle w:val="ConsPlusNormal"/>
        <w:jc w:val="right"/>
        <w:outlineLvl w:val="1"/>
      </w:pPr>
      <w:r w:rsidRPr="00000E9B">
        <w:lastRenderedPageBreak/>
        <w:t xml:space="preserve">Приложение  № </w:t>
      </w:r>
      <w:r>
        <w:t>3</w:t>
      </w:r>
    </w:p>
    <w:p w14:paraId="2470F5AA" w14:textId="77777777" w:rsidR="00CD6111" w:rsidRPr="00000E9B" w:rsidRDefault="00CD6111" w:rsidP="00CD6111">
      <w:pPr>
        <w:pStyle w:val="ConsPlusNormal"/>
        <w:jc w:val="right"/>
      </w:pPr>
      <w:r w:rsidRPr="00000E9B">
        <w:t>к Порядку проведения работ по регулированию</w:t>
      </w:r>
    </w:p>
    <w:p w14:paraId="1C8D44DD" w14:textId="77777777" w:rsidR="00CD6111" w:rsidRPr="00000E9B" w:rsidRDefault="00CD6111" w:rsidP="00CD6111">
      <w:pPr>
        <w:pStyle w:val="ConsPlusNormal"/>
        <w:jc w:val="right"/>
      </w:pPr>
      <w:r w:rsidRPr="00000E9B">
        <w:t>выбросов загрязняющих веществ</w:t>
      </w:r>
    </w:p>
    <w:p w14:paraId="72979E69" w14:textId="77777777" w:rsidR="00CD6111" w:rsidRPr="00000E9B" w:rsidRDefault="00CD6111" w:rsidP="00CD6111">
      <w:pPr>
        <w:pStyle w:val="ConsPlusNormal"/>
        <w:jc w:val="right"/>
      </w:pPr>
      <w:r w:rsidRPr="00000E9B">
        <w:t>в атмосферный воздух в периоды</w:t>
      </w:r>
    </w:p>
    <w:p w14:paraId="3DA510F7" w14:textId="77777777" w:rsidR="00CD6111" w:rsidRPr="00000E9B" w:rsidRDefault="00CD6111" w:rsidP="00CD6111">
      <w:pPr>
        <w:pStyle w:val="ConsPlusNormal"/>
        <w:jc w:val="right"/>
      </w:pPr>
      <w:r w:rsidRPr="00000E9B">
        <w:t>неблагоприятных метеорологических</w:t>
      </w:r>
    </w:p>
    <w:p w14:paraId="0088A016" w14:textId="77777777" w:rsidR="00CD6111" w:rsidRPr="00000E9B" w:rsidRDefault="00CD6111" w:rsidP="00CD6111">
      <w:pPr>
        <w:pStyle w:val="ConsPlusNormal"/>
        <w:jc w:val="right"/>
      </w:pPr>
      <w:r w:rsidRPr="00000E9B">
        <w:t>условий на территории Пензенской области,</w:t>
      </w:r>
    </w:p>
    <w:p w14:paraId="147222FE" w14:textId="77777777" w:rsidR="00CD6111" w:rsidRPr="00E20A45" w:rsidRDefault="00CD6111" w:rsidP="00CD6111">
      <w:pPr>
        <w:pStyle w:val="ConsPlusNormal"/>
        <w:jc w:val="both"/>
      </w:pPr>
    </w:p>
    <w:p w14:paraId="79B52A2F" w14:textId="77777777" w:rsidR="00CD6111" w:rsidRPr="003C153D" w:rsidRDefault="00CD6111" w:rsidP="00CD6111">
      <w:pPr>
        <w:pStyle w:val="ConsPlusNormal"/>
        <w:jc w:val="right"/>
      </w:pPr>
      <w:r w:rsidRPr="003C153D">
        <w:t>рекомендуемая форма</w:t>
      </w:r>
    </w:p>
    <w:p w14:paraId="36205675" w14:textId="77777777" w:rsidR="00CD6111" w:rsidRDefault="00CD6111" w:rsidP="00CD6111">
      <w:pPr>
        <w:pStyle w:val="ConsPlusNormal"/>
        <w:jc w:val="right"/>
        <w:rPr>
          <w:i/>
        </w:rPr>
      </w:pPr>
    </w:p>
    <w:p w14:paraId="11A18EAA" w14:textId="77777777" w:rsidR="00CD6111" w:rsidRPr="004C1426" w:rsidRDefault="00CD6111" w:rsidP="00CD6111">
      <w:pPr>
        <w:pStyle w:val="ConsPlusNonformat"/>
        <w:jc w:val="right"/>
        <w:rPr>
          <w:rFonts w:ascii="Times New Roman" w:hAnsi="Times New Roman" w:cs="Times New Roman"/>
          <w:b/>
          <w:sz w:val="22"/>
        </w:rPr>
      </w:pPr>
      <w:r w:rsidRPr="00661194">
        <w:rPr>
          <w:rFonts w:ascii="Times New Roman" w:hAnsi="Times New Roman" w:cs="Times New Roman"/>
          <w:sz w:val="22"/>
        </w:rPr>
        <w:t xml:space="preserve">       </w:t>
      </w:r>
      <w:r>
        <w:rPr>
          <w:rFonts w:ascii="Times New Roman" w:hAnsi="Times New Roman" w:cs="Times New Roman"/>
          <w:sz w:val="22"/>
        </w:rPr>
        <w:t xml:space="preserve">               </w:t>
      </w:r>
      <w:r w:rsidRPr="00661194">
        <w:rPr>
          <w:rFonts w:ascii="Times New Roman" w:hAnsi="Times New Roman" w:cs="Times New Roman"/>
          <w:sz w:val="22"/>
        </w:rPr>
        <w:t xml:space="preserve">  </w:t>
      </w:r>
      <w:r w:rsidRPr="004C1426">
        <w:rPr>
          <w:rFonts w:ascii="Times New Roman" w:hAnsi="Times New Roman" w:cs="Times New Roman"/>
          <w:b/>
          <w:sz w:val="22"/>
        </w:rPr>
        <w:t xml:space="preserve">«УТВЕРЖДЕНО»                                                                                                                                                              </w:t>
      </w:r>
    </w:p>
    <w:p w14:paraId="7DEAC028" w14:textId="77777777" w:rsidR="00CD6111" w:rsidRPr="004C1426" w:rsidRDefault="00CD6111" w:rsidP="00CD6111">
      <w:pPr>
        <w:autoSpaceDE w:val="0"/>
        <w:autoSpaceDN w:val="0"/>
        <w:adjustRightInd w:val="0"/>
        <w:jc w:val="right"/>
      </w:pPr>
      <w:r>
        <w:t xml:space="preserve">            </w:t>
      </w:r>
      <w:r w:rsidRPr="004C1426">
        <w:t>(наименование юридического лица/</w:t>
      </w:r>
      <w:r w:rsidRPr="004B4F77">
        <w:t xml:space="preserve"> </w:t>
      </w:r>
      <w:r>
        <w:t xml:space="preserve">                                                                                                                                     </w:t>
      </w:r>
    </w:p>
    <w:p w14:paraId="31DACBC6" w14:textId="77777777" w:rsidR="00CD6111" w:rsidRPr="004B4F77" w:rsidRDefault="00CD6111" w:rsidP="00CD6111">
      <w:pPr>
        <w:autoSpaceDE w:val="0"/>
        <w:autoSpaceDN w:val="0"/>
        <w:adjustRightInd w:val="0"/>
        <w:jc w:val="right"/>
        <w:rPr>
          <w:rFonts w:ascii="Courier New" w:hAnsi="Courier New" w:cs="Courier New"/>
        </w:rPr>
      </w:pPr>
      <w:r>
        <w:t xml:space="preserve">          </w:t>
      </w:r>
      <w:r w:rsidRPr="004C1426">
        <w:t xml:space="preserve"> индивидуального предпринимателя)</w:t>
      </w:r>
      <w:r w:rsidRPr="004B4F77">
        <w:t xml:space="preserve"> </w:t>
      </w:r>
      <w:r>
        <w:t xml:space="preserve">                                                                                                                      </w:t>
      </w:r>
    </w:p>
    <w:p w14:paraId="31C82D8B" w14:textId="77777777" w:rsidR="00CD6111" w:rsidRPr="004C1426" w:rsidRDefault="00CD6111" w:rsidP="00CD6111">
      <w:pPr>
        <w:autoSpaceDE w:val="0"/>
        <w:autoSpaceDN w:val="0"/>
        <w:adjustRightInd w:val="0"/>
        <w:jc w:val="right"/>
      </w:pPr>
      <w:r>
        <w:t xml:space="preserve">     </w:t>
      </w:r>
      <w:r w:rsidRPr="004C1426">
        <w:t>_____</w:t>
      </w:r>
      <w:r>
        <w:t>___</w:t>
      </w:r>
      <w:r w:rsidRPr="004C1426">
        <w:t>_____</w:t>
      </w:r>
      <w:r>
        <w:t>______</w:t>
      </w:r>
      <w:r w:rsidRPr="004C1426">
        <w:t>_</w:t>
      </w:r>
      <w:r>
        <w:t xml:space="preserve">      </w:t>
      </w:r>
      <w:r w:rsidRPr="004C1426">
        <w:t>_______</w:t>
      </w:r>
      <w:r>
        <w:t>____</w:t>
      </w:r>
      <w:r w:rsidRPr="004C1426">
        <w:t>____/</w:t>
      </w:r>
      <w:r w:rsidRPr="00E20A45">
        <w:t>Ф.И.О. руководителя</w:t>
      </w:r>
      <w:r>
        <w:t>/</w:t>
      </w:r>
    </w:p>
    <w:p w14:paraId="6787F354" w14:textId="77777777" w:rsidR="00CD6111" w:rsidRPr="004C1426" w:rsidRDefault="00CD6111" w:rsidP="00CD6111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                             </w:t>
      </w:r>
      <w:r w:rsidRPr="004C1426">
        <w:t xml:space="preserve">(должность)  </w:t>
      </w:r>
      <w:r>
        <w:t xml:space="preserve">               </w:t>
      </w:r>
      <w:r w:rsidRPr="004C1426">
        <w:t xml:space="preserve"> </w:t>
      </w:r>
      <w:r>
        <w:t xml:space="preserve">     </w:t>
      </w:r>
      <w:r w:rsidRPr="004C1426">
        <w:t>(подпись)</w:t>
      </w:r>
    </w:p>
    <w:p w14:paraId="658EC271" w14:textId="77777777" w:rsidR="00CD6111" w:rsidRPr="004C1426" w:rsidRDefault="00CD6111" w:rsidP="00CD6111">
      <w:pPr>
        <w:autoSpaceDE w:val="0"/>
        <w:autoSpaceDN w:val="0"/>
        <w:adjustRightInd w:val="0"/>
        <w:jc w:val="right"/>
      </w:pPr>
      <w:r>
        <w:t xml:space="preserve">        «</w:t>
      </w:r>
      <w:r w:rsidRPr="004C1426">
        <w:t>______</w:t>
      </w:r>
      <w:r>
        <w:t>»</w:t>
      </w:r>
      <w:r w:rsidRPr="004C1426">
        <w:t xml:space="preserve"> ___</w:t>
      </w:r>
      <w:r>
        <w:t>____</w:t>
      </w:r>
      <w:r w:rsidRPr="004C1426">
        <w:t xml:space="preserve">_______ 20________ г.         </w:t>
      </w:r>
      <w:r>
        <w:t xml:space="preserve">                                                                                                 </w:t>
      </w:r>
    </w:p>
    <w:p w14:paraId="30C65C97" w14:textId="77777777" w:rsidR="00CD6111" w:rsidRPr="004C1426" w:rsidRDefault="00CD6111" w:rsidP="00CD6111">
      <w:pPr>
        <w:autoSpaceDE w:val="0"/>
        <w:autoSpaceDN w:val="0"/>
        <w:adjustRightInd w:val="0"/>
        <w:jc w:val="right"/>
      </w:pPr>
      <w:r w:rsidRPr="004C1426">
        <w:t xml:space="preserve">  </w:t>
      </w:r>
      <w:r>
        <w:t xml:space="preserve">              </w:t>
      </w:r>
      <w:r w:rsidRPr="004C1426">
        <w:t xml:space="preserve">  </w:t>
      </w:r>
      <w:proofErr w:type="spellStart"/>
      <w:r w:rsidRPr="004C1426">
        <w:t>мп</w:t>
      </w:r>
      <w:proofErr w:type="spellEnd"/>
      <w:r w:rsidRPr="004C1426">
        <w:t xml:space="preserve"> (при наличии)                                         </w:t>
      </w:r>
      <w:r>
        <w:t xml:space="preserve">                                                                                                                          </w:t>
      </w:r>
      <w:r w:rsidRPr="004C1426">
        <w:t xml:space="preserve"> </w:t>
      </w:r>
    </w:p>
    <w:p w14:paraId="44DAEA24" w14:textId="2513B52F" w:rsidR="00CD6111" w:rsidRPr="00F907B9" w:rsidRDefault="00CD6111" w:rsidP="00CD6111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F907B9">
        <w:rPr>
          <w:rFonts w:ascii="Times New Roman" w:hAnsi="Times New Roman" w:cs="Times New Roman"/>
          <w:sz w:val="22"/>
        </w:rPr>
        <w:t xml:space="preserve">Отчет о выполнении </w:t>
      </w:r>
      <w:r w:rsidR="00EC4BF6">
        <w:rPr>
          <w:rFonts w:ascii="Times New Roman" w:hAnsi="Times New Roman" w:cs="Times New Roman"/>
          <w:sz w:val="22"/>
        </w:rPr>
        <w:t>плана</w:t>
      </w:r>
      <w:r w:rsidRPr="00F907B9">
        <w:rPr>
          <w:rFonts w:ascii="Times New Roman" w:hAnsi="Times New Roman" w:cs="Times New Roman"/>
          <w:sz w:val="22"/>
        </w:rPr>
        <w:t xml:space="preserve"> мероприятий по снижению выбросов</w:t>
      </w:r>
    </w:p>
    <w:p w14:paraId="1D554664" w14:textId="77777777" w:rsidR="00CD6111" w:rsidRPr="00F907B9" w:rsidRDefault="00CD6111" w:rsidP="00CD6111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F907B9">
        <w:rPr>
          <w:rFonts w:ascii="Times New Roman" w:hAnsi="Times New Roman" w:cs="Times New Roman"/>
          <w:sz w:val="22"/>
        </w:rPr>
        <w:t>загрязняющих веществ в атмосферный воздух в периоды неблагоприятных метеорологических условий</w:t>
      </w:r>
    </w:p>
    <w:p w14:paraId="6B7A1F9A" w14:textId="77777777" w:rsidR="00CD6111" w:rsidRPr="00F907B9" w:rsidRDefault="00CD6111" w:rsidP="00CD6111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14:paraId="471B3667" w14:textId="77777777" w:rsidR="00CD6111" w:rsidRPr="00F907B9" w:rsidRDefault="00CD6111" w:rsidP="00F907B9">
      <w:pPr>
        <w:pStyle w:val="ConsPlusNonformat"/>
        <w:rPr>
          <w:rFonts w:ascii="Times New Roman" w:hAnsi="Times New Roman" w:cs="Times New Roman"/>
          <w:sz w:val="22"/>
        </w:rPr>
      </w:pPr>
      <w:r w:rsidRPr="00F907B9">
        <w:rPr>
          <w:rFonts w:ascii="Times New Roman" w:hAnsi="Times New Roman" w:cs="Times New Roman"/>
          <w:sz w:val="22"/>
        </w:rPr>
        <w:t>1. Наименование   юридического   лица/индивидуального  предпринимателя, осуществляющего хозяйственную и (или) иную деятельность ___________________</w:t>
      </w:r>
    </w:p>
    <w:p w14:paraId="7A02F723" w14:textId="77777777" w:rsidR="00CD6111" w:rsidRPr="00F907B9" w:rsidRDefault="00CD6111" w:rsidP="00F907B9">
      <w:pPr>
        <w:pStyle w:val="ConsPlusNonformat"/>
        <w:rPr>
          <w:rFonts w:ascii="Times New Roman" w:hAnsi="Times New Roman" w:cs="Times New Roman"/>
          <w:sz w:val="22"/>
        </w:rPr>
      </w:pPr>
      <w:r w:rsidRPr="00F907B9">
        <w:rPr>
          <w:rFonts w:ascii="Times New Roman" w:hAnsi="Times New Roman" w:cs="Times New Roman"/>
          <w:sz w:val="22"/>
        </w:rPr>
        <w:t>2. Наименование объекта, оказывающего негативное воздействие на окружающую среду _______________________________</w:t>
      </w:r>
      <w:r w:rsidR="00F907B9">
        <w:rPr>
          <w:rFonts w:ascii="Times New Roman" w:hAnsi="Times New Roman" w:cs="Times New Roman"/>
          <w:sz w:val="22"/>
        </w:rPr>
        <w:t>_______________________________</w:t>
      </w:r>
    </w:p>
    <w:p w14:paraId="5ED0053B" w14:textId="77777777" w:rsidR="00CD6111" w:rsidRPr="00F907B9" w:rsidRDefault="00CD6111" w:rsidP="00F907B9">
      <w:pPr>
        <w:pStyle w:val="ConsPlusNonformat"/>
        <w:rPr>
          <w:rFonts w:ascii="Times New Roman" w:hAnsi="Times New Roman" w:cs="Times New Roman"/>
          <w:sz w:val="22"/>
        </w:rPr>
      </w:pPr>
      <w:r w:rsidRPr="00F907B9">
        <w:rPr>
          <w:rFonts w:ascii="Times New Roman" w:hAnsi="Times New Roman" w:cs="Times New Roman"/>
          <w:sz w:val="22"/>
        </w:rPr>
        <w:t>3.  Сведения о фактическом месте нахождения объекта,  оказывающего   негативное   воздействие  на окружающую среду ____</w:t>
      </w:r>
      <w:r w:rsidR="00F907B9">
        <w:rPr>
          <w:rFonts w:ascii="Times New Roman" w:hAnsi="Times New Roman" w:cs="Times New Roman"/>
          <w:sz w:val="22"/>
        </w:rPr>
        <w:t>_____________________________</w:t>
      </w:r>
    </w:p>
    <w:p w14:paraId="6D658AAA" w14:textId="77777777" w:rsidR="00CD6111" w:rsidRPr="00F907B9" w:rsidRDefault="00CD6111" w:rsidP="00F907B9">
      <w:pPr>
        <w:pStyle w:val="ConsPlusNonformat"/>
        <w:rPr>
          <w:rFonts w:ascii="Times New Roman" w:hAnsi="Times New Roman" w:cs="Times New Roman"/>
          <w:sz w:val="22"/>
        </w:rPr>
      </w:pPr>
      <w:r w:rsidRPr="00F907B9">
        <w:rPr>
          <w:rFonts w:ascii="Times New Roman" w:hAnsi="Times New Roman" w:cs="Times New Roman"/>
          <w:sz w:val="22"/>
        </w:rPr>
        <w:t>4.  Категория  объекта,  оказывающего  негативное  воздействие на окружающую среду ________________________________</w:t>
      </w:r>
      <w:r w:rsidR="00F907B9">
        <w:rPr>
          <w:rFonts w:ascii="Times New Roman" w:hAnsi="Times New Roman" w:cs="Times New Roman"/>
          <w:sz w:val="22"/>
        </w:rPr>
        <w:t>_______________________________</w:t>
      </w:r>
    </w:p>
    <w:p w14:paraId="6B857A9D" w14:textId="77777777" w:rsidR="00CD6111" w:rsidRPr="00F907B9" w:rsidRDefault="00CD6111" w:rsidP="00F907B9">
      <w:pPr>
        <w:pStyle w:val="ConsPlusNonformat"/>
        <w:rPr>
          <w:rFonts w:ascii="Times New Roman" w:hAnsi="Times New Roman" w:cs="Times New Roman"/>
          <w:sz w:val="22"/>
        </w:rPr>
      </w:pPr>
      <w:r w:rsidRPr="00F907B9">
        <w:rPr>
          <w:rFonts w:ascii="Times New Roman" w:hAnsi="Times New Roman" w:cs="Times New Roman"/>
          <w:sz w:val="22"/>
        </w:rPr>
        <w:t>5.  Код  объекта,  оказывающего   негативное   воздействие   на  окружающую среду _______________________________________</w:t>
      </w:r>
      <w:r w:rsidR="00F907B9">
        <w:rPr>
          <w:rFonts w:ascii="Times New Roman" w:hAnsi="Times New Roman" w:cs="Times New Roman"/>
          <w:sz w:val="22"/>
        </w:rPr>
        <w:t>___________________________</w:t>
      </w:r>
    </w:p>
    <w:p w14:paraId="7ABDD7BC" w14:textId="77777777" w:rsidR="00CD6111" w:rsidRPr="00F907B9" w:rsidRDefault="00CD6111" w:rsidP="00F907B9">
      <w:pPr>
        <w:pStyle w:val="ConsPlusNormal"/>
        <w:rPr>
          <w:sz w:val="22"/>
          <w:szCs w:val="22"/>
        </w:rPr>
      </w:pPr>
      <w:r w:rsidRPr="00F907B9">
        <w:rPr>
          <w:sz w:val="22"/>
          <w:szCs w:val="22"/>
        </w:rPr>
        <w:t>6. Вид прогноза НМУ, по которому работает объект, оказывающий негативное воздействие на окружающую среду (общий или специализированный)_____________________</w:t>
      </w:r>
      <w:r w:rsidR="00F907B9">
        <w:rPr>
          <w:sz w:val="22"/>
          <w:szCs w:val="22"/>
        </w:rPr>
        <w:t>___________________________________________________________________________________________________</w:t>
      </w:r>
    </w:p>
    <w:p w14:paraId="600A4D7E" w14:textId="77777777" w:rsidR="00CD6111" w:rsidRPr="00F907B9" w:rsidRDefault="00CD6111" w:rsidP="00F907B9">
      <w:pPr>
        <w:pStyle w:val="ConsPlusNormal"/>
        <w:rPr>
          <w:sz w:val="22"/>
          <w:szCs w:val="22"/>
        </w:rPr>
      </w:pPr>
      <w:r w:rsidRPr="00F907B9">
        <w:rPr>
          <w:sz w:val="22"/>
          <w:szCs w:val="22"/>
        </w:rPr>
        <w:t>7. Перечень выполненных мероприятий по снижению выбросов в период НМУ:</w:t>
      </w:r>
    </w:p>
    <w:p w14:paraId="064BC0E8" w14:textId="77777777" w:rsidR="00CD6111" w:rsidRPr="003C153D" w:rsidRDefault="00CD6111" w:rsidP="00CD6111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3260"/>
        <w:gridCol w:w="2693"/>
        <w:gridCol w:w="1985"/>
        <w:gridCol w:w="1846"/>
        <w:gridCol w:w="1843"/>
        <w:gridCol w:w="1843"/>
      </w:tblGrid>
      <w:tr w:rsidR="00CD6111" w:rsidRPr="00F907B9" w14:paraId="56D1A777" w14:textId="77777777" w:rsidTr="00C442DD">
        <w:trPr>
          <w:jc w:val="center"/>
        </w:trPr>
        <w:tc>
          <w:tcPr>
            <w:tcW w:w="735" w:type="dxa"/>
          </w:tcPr>
          <w:p w14:paraId="23342780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 xml:space="preserve">№ </w:t>
            </w:r>
          </w:p>
          <w:p w14:paraId="22DC1B37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>п/п</w:t>
            </w:r>
          </w:p>
        </w:tc>
        <w:tc>
          <w:tcPr>
            <w:tcW w:w="3260" w:type="dxa"/>
          </w:tcPr>
          <w:p w14:paraId="710CCBEB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>Номер источника</w:t>
            </w:r>
          </w:p>
          <w:p w14:paraId="12F7E664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>(источников) выбросов загрязняющих веществ в атмосферный воздух</w:t>
            </w:r>
          </w:p>
        </w:tc>
        <w:tc>
          <w:tcPr>
            <w:tcW w:w="2693" w:type="dxa"/>
          </w:tcPr>
          <w:p w14:paraId="178833E2" w14:textId="77777777" w:rsidR="003805F7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>Проведенные мероприятия по снижению выбросов загрязняющих веществ в периоды НМУ</w:t>
            </w:r>
          </w:p>
          <w:p w14:paraId="4B4E5315" w14:textId="5F3B12F5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 xml:space="preserve"> (далее-мероприятие)</w:t>
            </w:r>
          </w:p>
        </w:tc>
        <w:tc>
          <w:tcPr>
            <w:tcW w:w="1985" w:type="dxa"/>
          </w:tcPr>
          <w:p w14:paraId="16D634C8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>Наименование загрязняющего вещества</w:t>
            </w:r>
          </w:p>
        </w:tc>
        <w:tc>
          <w:tcPr>
            <w:tcW w:w="1846" w:type="dxa"/>
          </w:tcPr>
          <w:p w14:paraId="32B3A291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>Величины выбросов до мероприятия</w:t>
            </w:r>
          </w:p>
          <w:p w14:paraId="30705A36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>г/с</w:t>
            </w:r>
          </w:p>
        </w:tc>
        <w:tc>
          <w:tcPr>
            <w:tcW w:w="1843" w:type="dxa"/>
          </w:tcPr>
          <w:p w14:paraId="614192AC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>Величины выбросов после мероприятия</w:t>
            </w:r>
          </w:p>
          <w:p w14:paraId="2BA4AE25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>г/с</w:t>
            </w:r>
          </w:p>
        </w:tc>
        <w:tc>
          <w:tcPr>
            <w:tcW w:w="1843" w:type="dxa"/>
          </w:tcPr>
          <w:p w14:paraId="67B99D3A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>Примечание</w:t>
            </w:r>
          </w:p>
        </w:tc>
      </w:tr>
      <w:tr w:rsidR="00CD6111" w:rsidRPr="00F907B9" w14:paraId="565CAB44" w14:textId="77777777" w:rsidTr="00C442DD">
        <w:trPr>
          <w:jc w:val="center"/>
        </w:trPr>
        <w:tc>
          <w:tcPr>
            <w:tcW w:w="735" w:type="dxa"/>
          </w:tcPr>
          <w:p w14:paraId="44126190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14:paraId="1035A948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75ABEC12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5F8C623A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>4</w:t>
            </w:r>
          </w:p>
        </w:tc>
        <w:tc>
          <w:tcPr>
            <w:tcW w:w="1846" w:type="dxa"/>
          </w:tcPr>
          <w:p w14:paraId="27A1364B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6EACB24F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14:paraId="72418372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  <w:r w:rsidRPr="00F907B9">
              <w:rPr>
                <w:sz w:val="22"/>
                <w:szCs w:val="22"/>
              </w:rPr>
              <w:t>7</w:t>
            </w:r>
          </w:p>
        </w:tc>
      </w:tr>
      <w:tr w:rsidR="00CD6111" w:rsidRPr="00F907B9" w14:paraId="296E285B" w14:textId="77777777" w:rsidTr="00C442DD">
        <w:trPr>
          <w:trHeight w:val="143"/>
          <w:jc w:val="center"/>
        </w:trPr>
        <w:tc>
          <w:tcPr>
            <w:tcW w:w="735" w:type="dxa"/>
          </w:tcPr>
          <w:p w14:paraId="3C233D79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EFA28C5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DFAD0ED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2DF941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14:paraId="40BFEE55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E2703CE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9C9AFE7" w14:textId="77777777" w:rsidR="00CD6111" w:rsidRPr="00F907B9" w:rsidRDefault="00CD6111" w:rsidP="00C442D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14:paraId="020EF312" w14:textId="77777777" w:rsidR="00A62888" w:rsidRPr="00CD6111" w:rsidRDefault="00CD6111" w:rsidP="00F907B9">
      <w:pPr>
        <w:pStyle w:val="ConsPlusNonformat"/>
        <w:jc w:val="both"/>
        <w:rPr>
          <w:sz w:val="28"/>
        </w:rPr>
        <w:sectPr w:rsidR="00A62888" w:rsidRPr="00CD6111" w:rsidSect="00F907B9">
          <w:headerReference w:type="default" r:id="rId12"/>
          <w:headerReference w:type="first" r:id="rId13"/>
          <w:endnotePr>
            <w:numFmt w:val="decimal"/>
          </w:endnotePr>
          <w:pgSz w:w="16840" w:h="11907" w:orient="landscape"/>
          <w:pgMar w:top="1135" w:right="1134" w:bottom="851" w:left="426" w:header="720" w:footer="720" w:gutter="0"/>
          <w:cols w:space="720"/>
          <w:titlePg/>
          <w:docGrid w:linePitch="272"/>
        </w:sectPr>
      </w:pPr>
      <w:r w:rsidRPr="003C153D">
        <w:rPr>
          <w:rFonts w:ascii="Times New Roman" w:hAnsi="Times New Roman" w:cs="Times New Roman"/>
          <w:sz w:val="22"/>
        </w:rPr>
        <w:t xml:space="preserve">    </w:t>
      </w:r>
      <w:r>
        <w:rPr>
          <w:rFonts w:ascii="Times New Roman" w:hAnsi="Times New Roman" w:cs="Times New Roman"/>
          <w:sz w:val="22"/>
        </w:rPr>
        <w:t xml:space="preserve">  </w:t>
      </w:r>
      <w:r w:rsidRPr="003C153D">
        <w:rPr>
          <w:rFonts w:ascii="Times New Roman" w:hAnsi="Times New Roman" w:cs="Times New Roman"/>
          <w:sz w:val="22"/>
        </w:rPr>
        <w:t>8.</w:t>
      </w:r>
      <w:r>
        <w:rPr>
          <w:rFonts w:ascii="Times New Roman" w:hAnsi="Times New Roman" w:cs="Times New Roman"/>
          <w:sz w:val="22"/>
        </w:rPr>
        <w:t xml:space="preserve"> Копия Плана мероприятий утвержденного хозяйствующим субъектом. </w:t>
      </w:r>
      <w:r>
        <w:rPr>
          <w:sz w:val="28"/>
        </w:rPr>
        <w:tab/>
      </w:r>
      <w:bookmarkStart w:id="1" w:name="_GoBack"/>
      <w:bookmarkEnd w:id="1"/>
    </w:p>
    <w:p w14:paraId="128F9C02" w14:textId="77777777" w:rsidR="00792860" w:rsidRDefault="00792860" w:rsidP="006D30C4">
      <w:pPr>
        <w:widowControl/>
        <w:autoSpaceDE w:val="0"/>
        <w:autoSpaceDN w:val="0"/>
        <w:adjustRightInd w:val="0"/>
        <w:jc w:val="center"/>
        <w:rPr>
          <w:sz w:val="28"/>
        </w:rPr>
      </w:pPr>
    </w:p>
    <w:sectPr w:rsidR="00792860" w:rsidSect="00CD6111">
      <w:endnotePr>
        <w:numFmt w:val="decimal"/>
      </w:endnotePr>
      <w:pgSz w:w="11907" w:h="16840"/>
      <w:pgMar w:top="851" w:right="1134" w:bottom="1418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D5AAB" w14:textId="77777777" w:rsidR="001B69D8" w:rsidRDefault="001B69D8">
      <w:r>
        <w:separator/>
      </w:r>
    </w:p>
  </w:endnote>
  <w:endnote w:type="continuationSeparator" w:id="0">
    <w:p w14:paraId="4F0263D2" w14:textId="77777777" w:rsidR="001B69D8" w:rsidRDefault="001B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27855" w14:textId="77777777" w:rsidR="001B69D8" w:rsidRDefault="001B69D8">
      <w:r>
        <w:separator/>
      </w:r>
    </w:p>
  </w:footnote>
  <w:footnote w:type="continuationSeparator" w:id="0">
    <w:p w14:paraId="383DB706" w14:textId="77777777" w:rsidR="001B69D8" w:rsidRDefault="001B6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9990C" w14:textId="77777777" w:rsidR="000655D3" w:rsidRDefault="000655D3">
    <w:pPr>
      <w:pStyle w:val="a3"/>
      <w:jc w:val="center"/>
    </w:pPr>
  </w:p>
  <w:p w14:paraId="7C910925" w14:textId="77777777" w:rsidR="000655D3" w:rsidRDefault="000655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16B7E" w14:textId="77777777" w:rsidR="000655D3" w:rsidRPr="0083121A" w:rsidRDefault="000655D3" w:rsidP="0083121A">
    <w:pPr>
      <w:pStyle w:val="a3"/>
      <w:jc w:val="right"/>
    </w:pPr>
    <w:r>
      <w:rPr>
        <w:lang w:val="en-US"/>
      </w:rPr>
      <w:t xml:space="preserve">      </w:t>
    </w:r>
  </w:p>
  <w:p w14:paraId="50E5A03B" w14:textId="77777777" w:rsidR="000655D3" w:rsidRDefault="000655D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26CD9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33EDC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6A845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C2E53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820A6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5A5D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B01B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22EA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CEA5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670F0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44101"/>
    <w:multiLevelType w:val="hybridMultilevel"/>
    <w:tmpl w:val="DD1CF62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1">
    <w:nsid w:val="02581C77"/>
    <w:multiLevelType w:val="multilevel"/>
    <w:tmpl w:val="A6D6D0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0A5A456D"/>
    <w:multiLevelType w:val="hybridMultilevel"/>
    <w:tmpl w:val="FE0821AC"/>
    <w:lvl w:ilvl="0" w:tplc="66EA8B62">
      <w:start w:val="11"/>
      <w:numFmt w:val="decimal"/>
      <w:lvlText w:val="%1."/>
      <w:lvlJc w:val="left"/>
      <w:pPr>
        <w:ind w:left="942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0DF52F4B"/>
    <w:multiLevelType w:val="hybridMultilevel"/>
    <w:tmpl w:val="EB78F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E2E2690"/>
    <w:multiLevelType w:val="hybridMultilevel"/>
    <w:tmpl w:val="2970F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8AF241B"/>
    <w:multiLevelType w:val="hybridMultilevel"/>
    <w:tmpl w:val="3A949B06"/>
    <w:lvl w:ilvl="0" w:tplc="3CD88106">
      <w:start w:val="6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16">
    <w:nsid w:val="21FC6AD6"/>
    <w:multiLevelType w:val="hybridMultilevel"/>
    <w:tmpl w:val="C5640D38"/>
    <w:lvl w:ilvl="0" w:tplc="8C6E03B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>
    <w:nsid w:val="28AC7D9A"/>
    <w:multiLevelType w:val="hybridMultilevel"/>
    <w:tmpl w:val="A4BA207E"/>
    <w:lvl w:ilvl="0" w:tplc="F0E883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9A8C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1CB4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2656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B0A14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56E96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52A6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46175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0A541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2FC020FA"/>
    <w:multiLevelType w:val="hybridMultilevel"/>
    <w:tmpl w:val="5AA4A5A8"/>
    <w:lvl w:ilvl="0" w:tplc="1848E9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322B5263"/>
    <w:multiLevelType w:val="hybridMultilevel"/>
    <w:tmpl w:val="E780A126"/>
    <w:lvl w:ilvl="0" w:tplc="C1E0378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B057965"/>
    <w:multiLevelType w:val="hybridMultilevel"/>
    <w:tmpl w:val="AC68968C"/>
    <w:lvl w:ilvl="0" w:tplc="DA86063C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1">
    <w:nsid w:val="3B7C407A"/>
    <w:multiLevelType w:val="hybridMultilevel"/>
    <w:tmpl w:val="8A4AB228"/>
    <w:lvl w:ilvl="0" w:tplc="2EEA2C3E">
      <w:start w:val="4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  <w:rPr>
        <w:rFonts w:cs="Times New Roman"/>
      </w:rPr>
    </w:lvl>
  </w:abstractNum>
  <w:abstractNum w:abstractNumId="22">
    <w:nsid w:val="3D6F1589"/>
    <w:multiLevelType w:val="hybridMultilevel"/>
    <w:tmpl w:val="8A90419E"/>
    <w:lvl w:ilvl="0" w:tplc="4AC28854">
      <w:start w:val="1"/>
      <w:numFmt w:val="bullet"/>
      <w:lvlText w:val=""/>
      <w:lvlJc w:val="left"/>
      <w:pPr>
        <w:tabs>
          <w:tab w:val="num" w:pos="908"/>
        </w:tabs>
        <w:ind w:left="908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-378"/>
        </w:tabs>
        <w:ind w:left="-37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342"/>
        </w:tabs>
        <w:ind w:left="342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1062"/>
        </w:tabs>
        <w:ind w:left="1062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1782"/>
        </w:tabs>
        <w:ind w:left="1782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2502"/>
        </w:tabs>
        <w:ind w:left="2502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3942"/>
        </w:tabs>
        <w:ind w:left="3942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4662"/>
        </w:tabs>
        <w:ind w:left="4662" w:hanging="360"/>
      </w:pPr>
      <w:rPr>
        <w:rFonts w:cs="Times New Roman"/>
      </w:rPr>
    </w:lvl>
  </w:abstractNum>
  <w:abstractNum w:abstractNumId="23">
    <w:nsid w:val="3FD74A09"/>
    <w:multiLevelType w:val="hybridMultilevel"/>
    <w:tmpl w:val="0C9C0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15F2533"/>
    <w:multiLevelType w:val="hybridMultilevel"/>
    <w:tmpl w:val="927C0CBC"/>
    <w:lvl w:ilvl="0" w:tplc="E162EEF6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25">
    <w:nsid w:val="417B42E6"/>
    <w:multiLevelType w:val="hybridMultilevel"/>
    <w:tmpl w:val="4F8E6778"/>
    <w:lvl w:ilvl="0" w:tplc="D4DA3F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529E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06142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C47B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E2732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108F6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30D5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CEEBD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32F50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46F72B33"/>
    <w:multiLevelType w:val="hybridMultilevel"/>
    <w:tmpl w:val="AEE63F00"/>
    <w:lvl w:ilvl="0" w:tplc="66EA8B62">
      <w:start w:val="11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7">
    <w:nsid w:val="4C7B5334"/>
    <w:multiLevelType w:val="hybridMultilevel"/>
    <w:tmpl w:val="969672C0"/>
    <w:lvl w:ilvl="0" w:tplc="C0AC3DDC">
      <w:start w:val="8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8">
    <w:nsid w:val="509A6747"/>
    <w:multiLevelType w:val="hybridMultilevel"/>
    <w:tmpl w:val="5F2EF7C4"/>
    <w:lvl w:ilvl="0" w:tplc="539A96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2D90A82"/>
    <w:multiLevelType w:val="hybridMultilevel"/>
    <w:tmpl w:val="B4FCA31C"/>
    <w:lvl w:ilvl="0" w:tplc="034828A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3B46E17"/>
    <w:multiLevelType w:val="hybridMultilevel"/>
    <w:tmpl w:val="7698394E"/>
    <w:lvl w:ilvl="0" w:tplc="B59488AE">
      <w:start w:val="1"/>
      <w:numFmt w:val="upperRoman"/>
      <w:lvlText w:val="%1."/>
      <w:lvlJc w:val="right"/>
      <w:pPr>
        <w:tabs>
          <w:tab w:val="num" w:pos="1315"/>
        </w:tabs>
        <w:ind w:left="1315" w:hanging="180"/>
      </w:pPr>
      <w:rPr>
        <w:rFonts w:cs="Times New Roman"/>
      </w:rPr>
    </w:lvl>
    <w:lvl w:ilvl="1" w:tplc="EF9CE7FC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2" w:tplc="361E925E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3" w:tplc="C9F8AEF6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4" w:tplc="C6F41034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5" w:tplc="F6DAB4F8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6" w:tplc="30EE9B68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7" w:tplc="5670922A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8" w:tplc="F90E1810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</w:abstractNum>
  <w:abstractNum w:abstractNumId="31">
    <w:nsid w:val="5DBC520B"/>
    <w:multiLevelType w:val="hybridMultilevel"/>
    <w:tmpl w:val="48A68A7C"/>
    <w:lvl w:ilvl="0" w:tplc="635C1AC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2">
    <w:nsid w:val="5EE00ECE"/>
    <w:multiLevelType w:val="hybridMultilevel"/>
    <w:tmpl w:val="64269172"/>
    <w:lvl w:ilvl="0" w:tplc="50EE4C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666D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EEC34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EE0A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CC22D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A8E1F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705C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C869A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1018D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608506D1"/>
    <w:multiLevelType w:val="hybridMultilevel"/>
    <w:tmpl w:val="CE4E3766"/>
    <w:lvl w:ilvl="0" w:tplc="653295BC">
      <w:start w:val="11"/>
      <w:numFmt w:val="decimal"/>
      <w:lvlText w:val="%1."/>
      <w:lvlJc w:val="left"/>
      <w:pPr>
        <w:ind w:left="1048" w:hanging="19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34">
    <w:nsid w:val="62661DB5"/>
    <w:multiLevelType w:val="hybridMultilevel"/>
    <w:tmpl w:val="51DE1C50"/>
    <w:lvl w:ilvl="0" w:tplc="C186D530">
      <w:start w:val="3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35">
    <w:nsid w:val="65320D99"/>
    <w:multiLevelType w:val="hybridMultilevel"/>
    <w:tmpl w:val="67BE5488"/>
    <w:lvl w:ilvl="0" w:tplc="4EC072CC">
      <w:start w:val="1"/>
      <w:numFmt w:val="decimal"/>
      <w:lvlText w:val="%1."/>
      <w:lvlJc w:val="left"/>
      <w:pPr>
        <w:ind w:left="1095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6">
    <w:nsid w:val="6BDC1543"/>
    <w:multiLevelType w:val="hybridMultilevel"/>
    <w:tmpl w:val="B7DAA908"/>
    <w:lvl w:ilvl="0" w:tplc="B5948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F9CE7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61E92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9F8AE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6F410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6DAB4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0EE9B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67092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90E18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23E7D17"/>
    <w:multiLevelType w:val="hybridMultilevel"/>
    <w:tmpl w:val="8E70C6AC"/>
    <w:lvl w:ilvl="0" w:tplc="184EDB1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8">
    <w:nsid w:val="72B271FE"/>
    <w:multiLevelType w:val="hybridMultilevel"/>
    <w:tmpl w:val="CB980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3386BAA"/>
    <w:multiLevelType w:val="hybridMultilevel"/>
    <w:tmpl w:val="6B90E6A6"/>
    <w:lvl w:ilvl="0" w:tplc="36385D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6642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72101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96CE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6AFD1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94EC6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8C38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6313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48757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>
    <w:nsid w:val="74774114"/>
    <w:multiLevelType w:val="hybridMultilevel"/>
    <w:tmpl w:val="9FE82548"/>
    <w:lvl w:ilvl="0" w:tplc="66B819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AB55533"/>
    <w:multiLevelType w:val="hybridMultilevel"/>
    <w:tmpl w:val="E97CDAA4"/>
    <w:lvl w:ilvl="0" w:tplc="6CA0C8F4">
      <w:start w:val="2"/>
      <w:numFmt w:val="decimal"/>
      <w:lvlText w:val="%1."/>
      <w:lvlJc w:val="left"/>
      <w:pPr>
        <w:tabs>
          <w:tab w:val="num" w:pos="684"/>
        </w:tabs>
        <w:ind w:left="68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04"/>
        </w:tabs>
        <w:ind w:left="140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24"/>
        </w:tabs>
        <w:ind w:left="212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44"/>
        </w:tabs>
        <w:ind w:left="284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84"/>
        </w:tabs>
        <w:ind w:left="428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44"/>
        </w:tabs>
        <w:ind w:left="6444" w:hanging="180"/>
      </w:pPr>
      <w:rPr>
        <w:rFonts w:cs="Times New Roman"/>
      </w:rPr>
    </w:lvl>
  </w:abstractNum>
  <w:abstractNum w:abstractNumId="42">
    <w:nsid w:val="7F926732"/>
    <w:multiLevelType w:val="hybridMultilevel"/>
    <w:tmpl w:val="3DFC490A"/>
    <w:lvl w:ilvl="0" w:tplc="4EFA56A4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num w:numId="1">
    <w:abstractNumId w:val="11"/>
  </w:num>
  <w:num w:numId="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2"/>
  </w:num>
  <w:num w:numId="4">
    <w:abstractNumId w:val="24"/>
  </w:num>
  <w:num w:numId="5">
    <w:abstractNumId w:val="14"/>
  </w:num>
  <w:num w:numId="6">
    <w:abstractNumId w:val="36"/>
  </w:num>
  <w:num w:numId="7">
    <w:abstractNumId w:val="28"/>
  </w:num>
  <w:num w:numId="8">
    <w:abstractNumId w:val="41"/>
  </w:num>
  <w:num w:numId="9">
    <w:abstractNumId w:val="2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30"/>
  </w:num>
  <w:num w:numId="21">
    <w:abstractNumId w:val="38"/>
  </w:num>
  <w:num w:numId="22">
    <w:abstractNumId w:val="23"/>
  </w:num>
  <w:num w:numId="23">
    <w:abstractNumId w:val="15"/>
  </w:num>
  <w:num w:numId="24">
    <w:abstractNumId w:val="42"/>
  </w:num>
  <w:num w:numId="25">
    <w:abstractNumId w:val="17"/>
  </w:num>
  <w:num w:numId="26">
    <w:abstractNumId w:val="32"/>
  </w:num>
  <w:num w:numId="27">
    <w:abstractNumId w:val="25"/>
  </w:num>
  <w:num w:numId="28">
    <w:abstractNumId w:val="39"/>
  </w:num>
  <w:num w:numId="29">
    <w:abstractNumId w:val="34"/>
  </w:num>
  <w:num w:numId="30">
    <w:abstractNumId w:val="13"/>
  </w:num>
  <w:num w:numId="31">
    <w:abstractNumId w:val="19"/>
  </w:num>
  <w:num w:numId="32">
    <w:abstractNumId w:val="37"/>
  </w:num>
  <w:num w:numId="33">
    <w:abstractNumId w:val="35"/>
  </w:num>
  <w:num w:numId="34">
    <w:abstractNumId w:val="18"/>
  </w:num>
  <w:num w:numId="35">
    <w:abstractNumId w:val="31"/>
  </w:num>
  <w:num w:numId="36">
    <w:abstractNumId w:val="16"/>
  </w:num>
  <w:num w:numId="37">
    <w:abstractNumId w:val="10"/>
  </w:num>
  <w:num w:numId="38">
    <w:abstractNumId w:val="27"/>
  </w:num>
  <w:num w:numId="39">
    <w:abstractNumId w:val="12"/>
  </w:num>
  <w:num w:numId="40">
    <w:abstractNumId w:val="26"/>
  </w:num>
  <w:num w:numId="41">
    <w:abstractNumId w:val="20"/>
  </w:num>
  <w:num w:numId="42">
    <w:abstractNumId w:val="33"/>
  </w:num>
  <w:num w:numId="43">
    <w:abstractNumId w:val="29"/>
  </w:num>
  <w:num w:numId="44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C2"/>
    <w:rsid w:val="0000111F"/>
    <w:rsid w:val="00005254"/>
    <w:rsid w:val="00006D00"/>
    <w:rsid w:val="0001045C"/>
    <w:rsid w:val="000123CC"/>
    <w:rsid w:val="00020655"/>
    <w:rsid w:val="00021329"/>
    <w:rsid w:val="000265BF"/>
    <w:rsid w:val="00027B57"/>
    <w:rsid w:val="00032B54"/>
    <w:rsid w:val="00035795"/>
    <w:rsid w:val="000364AA"/>
    <w:rsid w:val="00037477"/>
    <w:rsid w:val="00037C73"/>
    <w:rsid w:val="00043B08"/>
    <w:rsid w:val="000464C2"/>
    <w:rsid w:val="000519B4"/>
    <w:rsid w:val="000569CF"/>
    <w:rsid w:val="00057D21"/>
    <w:rsid w:val="000655D3"/>
    <w:rsid w:val="00072872"/>
    <w:rsid w:val="00074DA7"/>
    <w:rsid w:val="000769A3"/>
    <w:rsid w:val="00077D05"/>
    <w:rsid w:val="00085428"/>
    <w:rsid w:val="000861B2"/>
    <w:rsid w:val="00087007"/>
    <w:rsid w:val="00091BBD"/>
    <w:rsid w:val="00093B9B"/>
    <w:rsid w:val="00094B2B"/>
    <w:rsid w:val="000A1EE7"/>
    <w:rsid w:val="000A5011"/>
    <w:rsid w:val="000A5D29"/>
    <w:rsid w:val="000B0C6A"/>
    <w:rsid w:val="000B6601"/>
    <w:rsid w:val="000B7C56"/>
    <w:rsid w:val="000C478D"/>
    <w:rsid w:val="000D3A92"/>
    <w:rsid w:val="000D5A6C"/>
    <w:rsid w:val="000D68F8"/>
    <w:rsid w:val="000D78C2"/>
    <w:rsid w:val="000E3422"/>
    <w:rsid w:val="000E4528"/>
    <w:rsid w:val="000E5B58"/>
    <w:rsid w:val="000E6F98"/>
    <w:rsid w:val="000F0843"/>
    <w:rsid w:val="000F32F6"/>
    <w:rsid w:val="000F3B3A"/>
    <w:rsid w:val="001005A9"/>
    <w:rsid w:val="00100653"/>
    <w:rsid w:val="00101222"/>
    <w:rsid w:val="00105473"/>
    <w:rsid w:val="00110B4F"/>
    <w:rsid w:val="00112921"/>
    <w:rsid w:val="00114A82"/>
    <w:rsid w:val="00121641"/>
    <w:rsid w:val="00121F5F"/>
    <w:rsid w:val="00123F2D"/>
    <w:rsid w:val="00126A44"/>
    <w:rsid w:val="00132B22"/>
    <w:rsid w:val="001344B0"/>
    <w:rsid w:val="00134893"/>
    <w:rsid w:val="001354B7"/>
    <w:rsid w:val="00135D10"/>
    <w:rsid w:val="00153644"/>
    <w:rsid w:val="00156813"/>
    <w:rsid w:val="00162EB6"/>
    <w:rsid w:val="001664AD"/>
    <w:rsid w:val="0017160C"/>
    <w:rsid w:val="0017209B"/>
    <w:rsid w:val="00172B13"/>
    <w:rsid w:val="001745B9"/>
    <w:rsid w:val="00175F7F"/>
    <w:rsid w:val="00177CBE"/>
    <w:rsid w:val="001829D0"/>
    <w:rsid w:val="00183732"/>
    <w:rsid w:val="00183757"/>
    <w:rsid w:val="00183986"/>
    <w:rsid w:val="00184378"/>
    <w:rsid w:val="00184F81"/>
    <w:rsid w:val="00194501"/>
    <w:rsid w:val="0019494F"/>
    <w:rsid w:val="00194F0D"/>
    <w:rsid w:val="001961D8"/>
    <w:rsid w:val="001967BB"/>
    <w:rsid w:val="001A138F"/>
    <w:rsid w:val="001A45A3"/>
    <w:rsid w:val="001A7B5D"/>
    <w:rsid w:val="001A7F7D"/>
    <w:rsid w:val="001B1E21"/>
    <w:rsid w:val="001B3261"/>
    <w:rsid w:val="001B5CA5"/>
    <w:rsid w:val="001B69D8"/>
    <w:rsid w:val="001C1E5B"/>
    <w:rsid w:val="001C2FEB"/>
    <w:rsid w:val="001C3AB8"/>
    <w:rsid w:val="001D2F4E"/>
    <w:rsid w:val="001D74BA"/>
    <w:rsid w:val="001E1462"/>
    <w:rsid w:val="001E1F5D"/>
    <w:rsid w:val="001E3F03"/>
    <w:rsid w:val="001E5268"/>
    <w:rsid w:val="001E6A84"/>
    <w:rsid w:val="001E7854"/>
    <w:rsid w:val="001E7C71"/>
    <w:rsid w:val="001F54CB"/>
    <w:rsid w:val="001F5961"/>
    <w:rsid w:val="001F6D20"/>
    <w:rsid w:val="001F6F88"/>
    <w:rsid w:val="0020280E"/>
    <w:rsid w:val="002046D9"/>
    <w:rsid w:val="00206133"/>
    <w:rsid w:val="00224372"/>
    <w:rsid w:val="002250D8"/>
    <w:rsid w:val="00225BF6"/>
    <w:rsid w:val="002275E8"/>
    <w:rsid w:val="00231C74"/>
    <w:rsid w:val="0023450F"/>
    <w:rsid w:val="0025492E"/>
    <w:rsid w:val="002637DA"/>
    <w:rsid w:val="00266DF2"/>
    <w:rsid w:val="002767DE"/>
    <w:rsid w:val="00276D18"/>
    <w:rsid w:val="002776C0"/>
    <w:rsid w:val="002776EC"/>
    <w:rsid w:val="00280B5A"/>
    <w:rsid w:val="00281616"/>
    <w:rsid w:val="00282055"/>
    <w:rsid w:val="002841C3"/>
    <w:rsid w:val="00287BE9"/>
    <w:rsid w:val="00290CEA"/>
    <w:rsid w:val="0029197D"/>
    <w:rsid w:val="00292D00"/>
    <w:rsid w:val="00292E87"/>
    <w:rsid w:val="00297D41"/>
    <w:rsid w:val="002A23B7"/>
    <w:rsid w:val="002A428D"/>
    <w:rsid w:val="002A6B99"/>
    <w:rsid w:val="002B0457"/>
    <w:rsid w:val="002B4D65"/>
    <w:rsid w:val="002B4DE8"/>
    <w:rsid w:val="002B5681"/>
    <w:rsid w:val="002C46C9"/>
    <w:rsid w:val="002D19B5"/>
    <w:rsid w:val="002D6E32"/>
    <w:rsid w:val="002D6EA9"/>
    <w:rsid w:val="002F6191"/>
    <w:rsid w:val="002F6840"/>
    <w:rsid w:val="002F70DB"/>
    <w:rsid w:val="002F73D0"/>
    <w:rsid w:val="00301455"/>
    <w:rsid w:val="003024D2"/>
    <w:rsid w:val="0031078A"/>
    <w:rsid w:val="003109AD"/>
    <w:rsid w:val="00311EEC"/>
    <w:rsid w:val="00312D69"/>
    <w:rsid w:val="00314DFB"/>
    <w:rsid w:val="00316F79"/>
    <w:rsid w:val="003173BC"/>
    <w:rsid w:val="00323802"/>
    <w:rsid w:val="00323D86"/>
    <w:rsid w:val="00326640"/>
    <w:rsid w:val="00330E37"/>
    <w:rsid w:val="00336676"/>
    <w:rsid w:val="00340FD5"/>
    <w:rsid w:val="00346697"/>
    <w:rsid w:val="00354DC5"/>
    <w:rsid w:val="00360F6E"/>
    <w:rsid w:val="0036112C"/>
    <w:rsid w:val="00362916"/>
    <w:rsid w:val="00365577"/>
    <w:rsid w:val="003656C0"/>
    <w:rsid w:val="00366236"/>
    <w:rsid w:val="00377CAE"/>
    <w:rsid w:val="003805F7"/>
    <w:rsid w:val="00380F14"/>
    <w:rsid w:val="00380FA2"/>
    <w:rsid w:val="003819C7"/>
    <w:rsid w:val="00386633"/>
    <w:rsid w:val="00391DED"/>
    <w:rsid w:val="00395615"/>
    <w:rsid w:val="00395DF0"/>
    <w:rsid w:val="003A4844"/>
    <w:rsid w:val="003A60CC"/>
    <w:rsid w:val="003A7F69"/>
    <w:rsid w:val="003B1119"/>
    <w:rsid w:val="003B1364"/>
    <w:rsid w:val="003B16E2"/>
    <w:rsid w:val="003B413E"/>
    <w:rsid w:val="003B67C0"/>
    <w:rsid w:val="003C1DB6"/>
    <w:rsid w:val="003D1E7C"/>
    <w:rsid w:val="003D582C"/>
    <w:rsid w:val="003E00BE"/>
    <w:rsid w:val="003E362B"/>
    <w:rsid w:val="003E4D66"/>
    <w:rsid w:val="003E6960"/>
    <w:rsid w:val="003E6F25"/>
    <w:rsid w:val="003E7AA0"/>
    <w:rsid w:val="003F2C98"/>
    <w:rsid w:val="003F3375"/>
    <w:rsid w:val="003F4D17"/>
    <w:rsid w:val="003F5652"/>
    <w:rsid w:val="00400E95"/>
    <w:rsid w:val="00401D5D"/>
    <w:rsid w:val="0040200C"/>
    <w:rsid w:val="004027E3"/>
    <w:rsid w:val="004037DA"/>
    <w:rsid w:val="004039C4"/>
    <w:rsid w:val="00406E26"/>
    <w:rsid w:val="004122A1"/>
    <w:rsid w:val="00415B42"/>
    <w:rsid w:val="00424EBE"/>
    <w:rsid w:val="004251B4"/>
    <w:rsid w:val="0043174A"/>
    <w:rsid w:val="00432F76"/>
    <w:rsid w:val="004416DD"/>
    <w:rsid w:val="00441F26"/>
    <w:rsid w:val="00442546"/>
    <w:rsid w:val="00445CF1"/>
    <w:rsid w:val="00446233"/>
    <w:rsid w:val="004514BB"/>
    <w:rsid w:val="004613C8"/>
    <w:rsid w:val="004621B8"/>
    <w:rsid w:val="00463D80"/>
    <w:rsid w:val="00463EE5"/>
    <w:rsid w:val="00466516"/>
    <w:rsid w:val="00467187"/>
    <w:rsid w:val="0047049F"/>
    <w:rsid w:val="00470950"/>
    <w:rsid w:val="00475EA6"/>
    <w:rsid w:val="00476A42"/>
    <w:rsid w:val="00487FCD"/>
    <w:rsid w:val="00491E00"/>
    <w:rsid w:val="0049349E"/>
    <w:rsid w:val="00494B81"/>
    <w:rsid w:val="004958FE"/>
    <w:rsid w:val="00496FBF"/>
    <w:rsid w:val="00497126"/>
    <w:rsid w:val="00497E18"/>
    <w:rsid w:val="004A2D7C"/>
    <w:rsid w:val="004A338D"/>
    <w:rsid w:val="004A3D67"/>
    <w:rsid w:val="004A5636"/>
    <w:rsid w:val="004A76A4"/>
    <w:rsid w:val="004A7AC1"/>
    <w:rsid w:val="004B04B2"/>
    <w:rsid w:val="004C1384"/>
    <w:rsid w:val="004D593B"/>
    <w:rsid w:val="004E04D6"/>
    <w:rsid w:val="004E4568"/>
    <w:rsid w:val="004E6DEF"/>
    <w:rsid w:val="004F120A"/>
    <w:rsid w:val="004F164D"/>
    <w:rsid w:val="004F1D9F"/>
    <w:rsid w:val="004F3B4D"/>
    <w:rsid w:val="004F7B3E"/>
    <w:rsid w:val="00504B11"/>
    <w:rsid w:val="0051059B"/>
    <w:rsid w:val="00517600"/>
    <w:rsid w:val="00520ED0"/>
    <w:rsid w:val="005215B6"/>
    <w:rsid w:val="0052528C"/>
    <w:rsid w:val="0053211B"/>
    <w:rsid w:val="005338AB"/>
    <w:rsid w:val="00536444"/>
    <w:rsid w:val="0054380A"/>
    <w:rsid w:val="005445F9"/>
    <w:rsid w:val="0054762A"/>
    <w:rsid w:val="0055477A"/>
    <w:rsid w:val="00576616"/>
    <w:rsid w:val="00580DC9"/>
    <w:rsid w:val="005842D9"/>
    <w:rsid w:val="00585B26"/>
    <w:rsid w:val="005909DF"/>
    <w:rsid w:val="0059137F"/>
    <w:rsid w:val="00594BFB"/>
    <w:rsid w:val="00594C33"/>
    <w:rsid w:val="005A00D6"/>
    <w:rsid w:val="005A0D7E"/>
    <w:rsid w:val="005A2910"/>
    <w:rsid w:val="005A4569"/>
    <w:rsid w:val="005B0D7F"/>
    <w:rsid w:val="005B14D2"/>
    <w:rsid w:val="005B4355"/>
    <w:rsid w:val="005B471E"/>
    <w:rsid w:val="005B7A3F"/>
    <w:rsid w:val="005C1663"/>
    <w:rsid w:val="005C1F3F"/>
    <w:rsid w:val="005C4F1E"/>
    <w:rsid w:val="005C6C0D"/>
    <w:rsid w:val="005C7FB8"/>
    <w:rsid w:val="005D0A34"/>
    <w:rsid w:val="005D229F"/>
    <w:rsid w:val="005D3516"/>
    <w:rsid w:val="005D6AEE"/>
    <w:rsid w:val="005D77AF"/>
    <w:rsid w:val="005E035A"/>
    <w:rsid w:val="005E0480"/>
    <w:rsid w:val="005E4C01"/>
    <w:rsid w:val="005E510A"/>
    <w:rsid w:val="005E510C"/>
    <w:rsid w:val="005F04F9"/>
    <w:rsid w:val="005F0F6C"/>
    <w:rsid w:val="005F1CD7"/>
    <w:rsid w:val="005F2774"/>
    <w:rsid w:val="005F3190"/>
    <w:rsid w:val="00601A4F"/>
    <w:rsid w:val="00604D00"/>
    <w:rsid w:val="00605D53"/>
    <w:rsid w:val="0060787D"/>
    <w:rsid w:val="00611029"/>
    <w:rsid w:val="00615EF2"/>
    <w:rsid w:val="00617BDF"/>
    <w:rsid w:val="006217EC"/>
    <w:rsid w:val="00624AE3"/>
    <w:rsid w:val="00625D80"/>
    <w:rsid w:val="00625F87"/>
    <w:rsid w:val="0063233F"/>
    <w:rsid w:val="006329B2"/>
    <w:rsid w:val="006333B4"/>
    <w:rsid w:val="00635991"/>
    <w:rsid w:val="00636C6E"/>
    <w:rsid w:val="006411DA"/>
    <w:rsid w:val="0064343A"/>
    <w:rsid w:val="00644680"/>
    <w:rsid w:val="00644A94"/>
    <w:rsid w:val="00645F66"/>
    <w:rsid w:val="00645FB8"/>
    <w:rsid w:val="00650D40"/>
    <w:rsid w:val="00651C74"/>
    <w:rsid w:val="00655A54"/>
    <w:rsid w:val="00655EA2"/>
    <w:rsid w:val="00663149"/>
    <w:rsid w:val="00664B4D"/>
    <w:rsid w:val="00665EE5"/>
    <w:rsid w:val="0067152B"/>
    <w:rsid w:val="00681431"/>
    <w:rsid w:val="0068549D"/>
    <w:rsid w:val="00686C92"/>
    <w:rsid w:val="00691BCD"/>
    <w:rsid w:val="00691C56"/>
    <w:rsid w:val="00691CF0"/>
    <w:rsid w:val="00692EA2"/>
    <w:rsid w:val="00693A62"/>
    <w:rsid w:val="0069400C"/>
    <w:rsid w:val="006941B0"/>
    <w:rsid w:val="00694F04"/>
    <w:rsid w:val="006A00DA"/>
    <w:rsid w:val="006A1AE7"/>
    <w:rsid w:val="006A6836"/>
    <w:rsid w:val="006A6BA0"/>
    <w:rsid w:val="006B0AF1"/>
    <w:rsid w:val="006B0ECE"/>
    <w:rsid w:val="006B62D3"/>
    <w:rsid w:val="006B68FD"/>
    <w:rsid w:val="006C04F8"/>
    <w:rsid w:val="006C17F3"/>
    <w:rsid w:val="006C2553"/>
    <w:rsid w:val="006C37F3"/>
    <w:rsid w:val="006C503D"/>
    <w:rsid w:val="006C7AD7"/>
    <w:rsid w:val="006D30C4"/>
    <w:rsid w:val="006D323A"/>
    <w:rsid w:val="006D347F"/>
    <w:rsid w:val="006D5528"/>
    <w:rsid w:val="006E5286"/>
    <w:rsid w:val="006E6D44"/>
    <w:rsid w:val="006E6DFE"/>
    <w:rsid w:val="006E70EF"/>
    <w:rsid w:val="006F24F8"/>
    <w:rsid w:val="006F3E71"/>
    <w:rsid w:val="006F6A3A"/>
    <w:rsid w:val="00700106"/>
    <w:rsid w:val="00700497"/>
    <w:rsid w:val="00700E08"/>
    <w:rsid w:val="007025FC"/>
    <w:rsid w:val="00704FBA"/>
    <w:rsid w:val="00705116"/>
    <w:rsid w:val="00713726"/>
    <w:rsid w:val="007162CF"/>
    <w:rsid w:val="00720883"/>
    <w:rsid w:val="00721DD2"/>
    <w:rsid w:val="0072450C"/>
    <w:rsid w:val="0072576D"/>
    <w:rsid w:val="00726265"/>
    <w:rsid w:val="00726619"/>
    <w:rsid w:val="007269A9"/>
    <w:rsid w:val="007329B2"/>
    <w:rsid w:val="00734470"/>
    <w:rsid w:val="007350B6"/>
    <w:rsid w:val="00741B4F"/>
    <w:rsid w:val="00750139"/>
    <w:rsid w:val="00752F4F"/>
    <w:rsid w:val="0076132F"/>
    <w:rsid w:val="007617A7"/>
    <w:rsid w:val="00762D6A"/>
    <w:rsid w:val="007639AC"/>
    <w:rsid w:val="00765924"/>
    <w:rsid w:val="007749C8"/>
    <w:rsid w:val="00777AE1"/>
    <w:rsid w:val="00782FB2"/>
    <w:rsid w:val="00784301"/>
    <w:rsid w:val="007874B5"/>
    <w:rsid w:val="00792500"/>
    <w:rsid w:val="00792860"/>
    <w:rsid w:val="0079427E"/>
    <w:rsid w:val="007A1417"/>
    <w:rsid w:val="007A4D43"/>
    <w:rsid w:val="007A548D"/>
    <w:rsid w:val="007A6DB5"/>
    <w:rsid w:val="007B0FBF"/>
    <w:rsid w:val="007B6533"/>
    <w:rsid w:val="007B740D"/>
    <w:rsid w:val="007C34BE"/>
    <w:rsid w:val="007C5647"/>
    <w:rsid w:val="007D4099"/>
    <w:rsid w:val="007D45B7"/>
    <w:rsid w:val="007D6BF5"/>
    <w:rsid w:val="007E56D4"/>
    <w:rsid w:val="007E6489"/>
    <w:rsid w:val="007E6B28"/>
    <w:rsid w:val="007F0F19"/>
    <w:rsid w:val="007F2A67"/>
    <w:rsid w:val="00802289"/>
    <w:rsid w:val="0080539B"/>
    <w:rsid w:val="00812D5D"/>
    <w:rsid w:val="008157A3"/>
    <w:rsid w:val="008157F4"/>
    <w:rsid w:val="00816330"/>
    <w:rsid w:val="008163DE"/>
    <w:rsid w:val="00816D89"/>
    <w:rsid w:val="00817300"/>
    <w:rsid w:val="00821EAB"/>
    <w:rsid w:val="00826C67"/>
    <w:rsid w:val="0083121A"/>
    <w:rsid w:val="00834E26"/>
    <w:rsid w:val="00835E20"/>
    <w:rsid w:val="00837470"/>
    <w:rsid w:val="00837927"/>
    <w:rsid w:val="0084156F"/>
    <w:rsid w:val="00842102"/>
    <w:rsid w:val="008476D7"/>
    <w:rsid w:val="00850154"/>
    <w:rsid w:val="00851FC0"/>
    <w:rsid w:val="0085249C"/>
    <w:rsid w:val="00853E6E"/>
    <w:rsid w:val="00854596"/>
    <w:rsid w:val="008555FE"/>
    <w:rsid w:val="008565B2"/>
    <w:rsid w:val="00856FAA"/>
    <w:rsid w:val="00862B87"/>
    <w:rsid w:val="008630B4"/>
    <w:rsid w:val="00863AD8"/>
    <w:rsid w:val="00874B27"/>
    <w:rsid w:val="00880BDE"/>
    <w:rsid w:val="00880DF4"/>
    <w:rsid w:val="00881CB0"/>
    <w:rsid w:val="0088549B"/>
    <w:rsid w:val="008857B4"/>
    <w:rsid w:val="00886912"/>
    <w:rsid w:val="008877FD"/>
    <w:rsid w:val="00887B56"/>
    <w:rsid w:val="00890B74"/>
    <w:rsid w:val="00893981"/>
    <w:rsid w:val="00893AE9"/>
    <w:rsid w:val="0089526A"/>
    <w:rsid w:val="008A1372"/>
    <w:rsid w:val="008A213B"/>
    <w:rsid w:val="008A50ED"/>
    <w:rsid w:val="008B4788"/>
    <w:rsid w:val="008C26E8"/>
    <w:rsid w:val="008C4D74"/>
    <w:rsid w:val="008D4FBB"/>
    <w:rsid w:val="008D69AD"/>
    <w:rsid w:val="008D7C16"/>
    <w:rsid w:val="008D7DAD"/>
    <w:rsid w:val="008E089A"/>
    <w:rsid w:val="008E3CBA"/>
    <w:rsid w:val="008E692E"/>
    <w:rsid w:val="008F09D0"/>
    <w:rsid w:val="008F29DE"/>
    <w:rsid w:val="008F372C"/>
    <w:rsid w:val="009000D7"/>
    <w:rsid w:val="009019D3"/>
    <w:rsid w:val="009038A1"/>
    <w:rsid w:val="0090507A"/>
    <w:rsid w:val="00913F2A"/>
    <w:rsid w:val="00915753"/>
    <w:rsid w:val="009246AD"/>
    <w:rsid w:val="00926C18"/>
    <w:rsid w:val="0092708B"/>
    <w:rsid w:val="00931EEB"/>
    <w:rsid w:val="00936140"/>
    <w:rsid w:val="00936EE6"/>
    <w:rsid w:val="00940AD1"/>
    <w:rsid w:val="00941358"/>
    <w:rsid w:val="00950B1B"/>
    <w:rsid w:val="0095304D"/>
    <w:rsid w:val="00953107"/>
    <w:rsid w:val="00953ABD"/>
    <w:rsid w:val="00962B18"/>
    <w:rsid w:val="00972722"/>
    <w:rsid w:val="0097663A"/>
    <w:rsid w:val="00976F90"/>
    <w:rsid w:val="009776F2"/>
    <w:rsid w:val="0097780D"/>
    <w:rsid w:val="009805C0"/>
    <w:rsid w:val="00983B40"/>
    <w:rsid w:val="00990944"/>
    <w:rsid w:val="00990BBF"/>
    <w:rsid w:val="009926BB"/>
    <w:rsid w:val="0099348D"/>
    <w:rsid w:val="009975CF"/>
    <w:rsid w:val="00997863"/>
    <w:rsid w:val="009A1C69"/>
    <w:rsid w:val="009A2CEE"/>
    <w:rsid w:val="009B584E"/>
    <w:rsid w:val="009C1773"/>
    <w:rsid w:val="009C6CB7"/>
    <w:rsid w:val="009C7FC2"/>
    <w:rsid w:val="009D0240"/>
    <w:rsid w:val="009D7C08"/>
    <w:rsid w:val="009E1014"/>
    <w:rsid w:val="009E3B64"/>
    <w:rsid w:val="009E5628"/>
    <w:rsid w:val="009F4AC1"/>
    <w:rsid w:val="009F59D5"/>
    <w:rsid w:val="009F5FA4"/>
    <w:rsid w:val="00A02BEA"/>
    <w:rsid w:val="00A04DE8"/>
    <w:rsid w:val="00A11102"/>
    <w:rsid w:val="00A13D2A"/>
    <w:rsid w:val="00A17305"/>
    <w:rsid w:val="00A200EE"/>
    <w:rsid w:val="00A2303C"/>
    <w:rsid w:val="00A238FC"/>
    <w:rsid w:val="00A23A0E"/>
    <w:rsid w:val="00A24F0A"/>
    <w:rsid w:val="00A2747B"/>
    <w:rsid w:val="00A30361"/>
    <w:rsid w:val="00A30EAE"/>
    <w:rsid w:val="00A32D8A"/>
    <w:rsid w:val="00A34FBE"/>
    <w:rsid w:val="00A40880"/>
    <w:rsid w:val="00A42753"/>
    <w:rsid w:val="00A43E1E"/>
    <w:rsid w:val="00A4784F"/>
    <w:rsid w:val="00A52EFE"/>
    <w:rsid w:val="00A60AC1"/>
    <w:rsid w:val="00A62888"/>
    <w:rsid w:val="00A63B08"/>
    <w:rsid w:val="00A649C0"/>
    <w:rsid w:val="00A715EC"/>
    <w:rsid w:val="00A73138"/>
    <w:rsid w:val="00A82CFA"/>
    <w:rsid w:val="00A83D2F"/>
    <w:rsid w:val="00A84A60"/>
    <w:rsid w:val="00A84EAB"/>
    <w:rsid w:val="00A91534"/>
    <w:rsid w:val="00A9305B"/>
    <w:rsid w:val="00A93693"/>
    <w:rsid w:val="00A96657"/>
    <w:rsid w:val="00A97CA3"/>
    <w:rsid w:val="00AA3DCD"/>
    <w:rsid w:val="00AA3E5F"/>
    <w:rsid w:val="00AA5A66"/>
    <w:rsid w:val="00AA7F81"/>
    <w:rsid w:val="00AB7CFD"/>
    <w:rsid w:val="00AC3433"/>
    <w:rsid w:val="00AC68BA"/>
    <w:rsid w:val="00AD1AF6"/>
    <w:rsid w:val="00AD6FC3"/>
    <w:rsid w:val="00AE38BC"/>
    <w:rsid w:val="00AE6116"/>
    <w:rsid w:val="00AE65FC"/>
    <w:rsid w:val="00AE7018"/>
    <w:rsid w:val="00AF342C"/>
    <w:rsid w:val="00AF7B65"/>
    <w:rsid w:val="00AF7CC1"/>
    <w:rsid w:val="00B02E07"/>
    <w:rsid w:val="00B055BD"/>
    <w:rsid w:val="00B106F6"/>
    <w:rsid w:val="00B14144"/>
    <w:rsid w:val="00B17754"/>
    <w:rsid w:val="00B22781"/>
    <w:rsid w:val="00B2288C"/>
    <w:rsid w:val="00B238E4"/>
    <w:rsid w:val="00B331B4"/>
    <w:rsid w:val="00B33B28"/>
    <w:rsid w:val="00B35FF7"/>
    <w:rsid w:val="00B36F99"/>
    <w:rsid w:val="00B40B75"/>
    <w:rsid w:val="00B521EE"/>
    <w:rsid w:val="00B532FA"/>
    <w:rsid w:val="00B550F2"/>
    <w:rsid w:val="00B56BDA"/>
    <w:rsid w:val="00B61919"/>
    <w:rsid w:val="00B6277A"/>
    <w:rsid w:val="00B648B5"/>
    <w:rsid w:val="00B66D95"/>
    <w:rsid w:val="00B7157C"/>
    <w:rsid w:val="00B73409"/>
    <w:rsid w:val="00B7371E"/>
    <w:rsid w:val="00B80DBF"/>
    <w:rsid w:val="00B80F28"/>
    <w:rsid w:val="00B8235C"/>
    <w:rsid w:val="00B8617E"/>
    <w:rsid w:val="00B92BD2"/>
    <w:rsid w:val="00B94B82"/>
    <w:rsid w:val="00B9683E"/>
    <w:rsid w:val="00BA1430"/>
    <w:rsid w:val="00BA64D4"/>
    <w:rsid w:val="00BA6FEF"/>
    <w:rsid w:val="00BA7C2B"/>
    <w:rsid w:val="00BA7D5D"/>
    <w:rsid w:val="00BB2C88"/>
    <w:rsid w:val="00BB329E"/>
    <w:rsid w:val="00BC1206"/>
    <w:rsid w:val="00BC701F"/>
    <w:rsid w:val="00BD15FA"/>
    <w:rsid w:val="00BD5C07"/>
    <w:rsid w:val="00BD708B"/>
    <w:rsid w:val="00BD7D0C"/>
    <w:rsid w:val="00BE079A"/>
    <w:rsid w:val="00BE208A"/>
    <w:rsid w:val="00BE31BF"/>
    <w:rsid w:val="00BE5F40"/>
    <w:rsid w:val="00BF48CA"/>
    <w:rsid w:val="00BF7141"/>
    <w:rsid w:val="00C022F4"/>
    <w:rsid w:val="00C12293"/>
    <w:rsid w:val="00C13D3F"/>
    <w:rsid w:val="00C162A0"/>
    <w:rsid w:val="00C2174B"/>
    <w:rsid w:val="00C270E4"/>
    <w:rsid w:val="00C31843"/>
    <w:rsid w:val="00C327E1"/>
    <w:rsid w:val="00C33049"/>
    <w:rsid w:val="00C35525"/>
    <w:rsid w:val="00C355BB"/>
    <w:rsid w:val="00C365EC"/>
    <w:rsid w:val="00C44EA2"/>
    <w:rsid w:val="00C47003"/>
    <w:rsid w:val="00C50364"/>
    <w:rsid w:val="00C516E4"/>
    <w:rsid w:val="00C53B66"/>
    <w:rsid w:val="00C541B3"/>
    <w:rsid w:val="00C5665E"/>
    <w:rsid w:val="00C57686"/>
    <w:rsid w:val="00C61AF1"/>
    <w:rsid w:val="00C64773"/>
    <w:rsid w:val="00C66B28"/>
    <w:rsid w:val="00C7078C"/>
    <w:rsid w:val="00C73836"/>
    <w:rsid w:val="00C809DD"/>
    <w:rsid w:val="00C82151"/>
    <w:rsid w:val="00C83E1D"/>
    <w:rsid w:val="00C84FDF"/>
    <w:rsid w:val="00C869C1"/>
    <w:rsid w:val="00C90C52"/>
    <w:rsid w:val="00C92109"/>
    <w:rsid w:val="00C9232C"/>
    <w:rsid w:val="00C9515E"/>
    <w:rsid w:val="00CA2292"/>
    <w:rsid w:val="00CA2CE7"/>
    <w:rsid w:val="00CA6ADE"/>
    <w:rsid w:val="00CA7545"/>
    <w:rsid w:val="00CA761A"/>
    <w:rsid w:val="00CB1110"/>
    <w:rsid w:val="00CB236A"/>
    <w:rsid w:val="00CB4262"/>
    <w:rsid w:val="00CC0883"/>
    <w:rsid w:val="00CC2CB2"/>
    <w:rsid w:val="00CC552A"/>
    <w:rsid w:val="00CC792E"/>
    <w:rsid w:val="00CD1CC4"/>
    <w:rsid w:val="00CD43FB"/>
    <w:rsid w:val="00CD6111"/>
    <w:rsid w:val="00CD6E04"/>
    <w:rsid w:val="00CD7971"/>
    <w:rsid w:val="00CE11C9"/>
    <w:rsid w:val="00CE14EC"/>
    <w:rsid w:val="00CE1B38"/>
    <w:rsid w:val="00CE6455"/>
    <w:rsid w:val="00D03274"/>
    <w:rsid w:val="00D04E9B"/>
    <w:rsid w:val="00D107A9"/>
    <w:rsid w:val="00D12449"/>
    <w:rsid w:val="00D165C7"/>
    <w:rsid w:val="00D20EBF"/>
    <w:rsid w:val="00D237B5"/>
    <w:rsid w:val="00D25ECF"/>
    <w:rsid w:val="00D41BEB"/>
    <w:rsid w:val="00D44081"/>
    <w:rsid w:val="00D508A5"/>
    <w:rsid w:val="00D50CC3"/>
    <w:rsid w:val="00D5445C"/>
    <w:rsid w:val="00D56E42"/>
    <w:rsid w:val="00D64D48"/>
    <w:rsid w:val="00D70F16"/>
    <w:rsid w:val="00D7632E"/>
    <w:rsid w:val="00D81517"/>
    <w:rsid w:val="00D94601"/>
    <w:rsid w:val="00DA0B8B"/>
    <w:rsid w:val="00DA105C"/>
    <w:rsid w:val="00DA2B19"/>
    <w:rsid w:val="00DA522F"/>
    <w:rsid w:val="00DA6095"/>
    <w:rsid w:val="00DA6F8B"/>
    <w:rsid w:val="00DA70AA"/>
    <w:rsid w:val="00DB1A56"/>
    <w:rsid w:val="00DB331E"/>
    <w:rsid w:val="00DB3FBC"/>
    <w:rsid w:val="00DB5F63"/>
    <w:rsid w:val="00DB77F9"/>
    <w:rsid w:val="00DC7515"/>
    <w:rsid w:val="00DD0629"/>
    <w:rsid w:val="00DD3CD5"/>
    <w:rsid w:val="00DD4DBB"/>
    <w:rsid w:val="00DD6A76"/>
    <w:rsid w:val="00DD7A58"/>
    <w:rsid w:val="00DD7E61"/>
    <w:rsid w:val="00DE2A3B"/>
    <w:rsid w:val="00DE3EB0"/>
    <w:rsid w:val="00DF2CAF"/>
    <w:rsid w:val="00DF41AC"/>
    <w:rsid w:val="00E003E2"/>
    <w:rsid w:val="00E005AF"/>
    <w:rsid w:val="00E00B8B"/>
    <w:rsid w:val="00E04688"/>
    <w:rsid w:val="00E06888"/>
    <w:rsid w:val="00E13C11"/>
    <w:rsid w:val="00E15614"/>
    <w:rsid w:val="00E161AD"/>
    <w:rsid w:val="00E16725"/>
    <w:rsid w:val="00E205D4"/>
    <w:rsid w:val="00E2172B"/>
    <w:rsid w:val="00E21DA3"/>
    <w:rsid w:val="00E2463D"/>
    <w:rsid w:val="00E3296F"/>
    <w:rsid w:val="00E34A97"/>
    <w:rsid w:val="00E417BB"/>
    <w:rsid w:val="00E423C8"/>
    <w:rsid w:val="00E470AC"/>
    <w:rsid w:val="00E505AF"/>
    <w:rsid w:val="00E52A32"/>
    <w:rsid w:val="00E54168"/>
    <w:rsid w:val="00E5710F"/>
    <w:rsid w:val="00E63218"/>
    <w:rsid w:val="00E67ECE"/>
    <w:rsid w:val="00E7000E"/>
    <w:rsid w:val="00E70338"/>
    <w:rsid w:val="00E807CF"/>
    <w:rsid w:val="00E822A3"/>
    <w:rsid w:val="00E8271A"/>
    <w:rsid w:val="00E841D5"/>
    <w:rsid w:val="00E85F7E"/>
    <w:rsid w:val="00E8634E"/>
    <w:rsid w:val="00E86F50"/>
    <w:rsid w:val="00E8791A"/>
    <w:rsid w:val="00E90604"/>
    <w:rsid w:val="00E90CAF"/>
    <w:rsid w:val="00E91827"/>
    <w:rsid w:val="00E9200F"/>
    <w:rsid w:val="00EA5A15"/>
    <w:rsid w:val="00EB02FE"/>
    <w:rsid w:val="00EB50EF"/>
    <w:rsid w:val="00EB5329"/>
    <w:rsid w:val="00EB7929"/>
    <w:rsid w:val="00EC07B8"/>
    <w:rsid w:val="00EC4BAB"/>
    <w:rsid w:val="00EC4BF6"/>
    <w:rsid w:val="00EC76A7"/>
    <w:rsid w:val="00ED4E61"/>
    <w:rsid w:val="00ED5A71"/>
    <w:rsid w:val="00ED7855"/>
    <w:rsid w:val="00EE504B"/>
    <w:rsid w:val="00EE55D5"/>
    <w:rsid w:val="00EE5804"/>
    <w:rsid w:val="00EE5ED6"/>
    <w:rsid w:val="00EF0FBA"/>
    <w:rsid w:val="00EF1D5B"/>
    <w:rsid w:val="00EF74F5"/>
    <w:rsid w:val="00F044C0"/>
    <w:rsid w:val="00F04D60"/>
    <w:rsid w:val="00F139A0"/>
    <w:rsid w:val="00F13C13"/>
    <w:rsid w:val="00F17346"/>
    <w:rsid w:val="00F20202"/>
    <w:rsid w:val="00F20EA1"/>
    <w:rsid w:val="00F22EB8"/>
    <w:rsid w:val="00F27D86"/>
    <w:rsid w:val="00F30C10"/>
    <w:rsid w:val="00F32E0E"/>
    <w:rsid w:val="00F35157"/>
    <w:rsid w:val="00F44033"/>
    <w:rsid w:val="00F46B26"/>
    <w:rsid w:val="00F50D6D"/>
    <w:rsid w:val="00F50D7C"/>
    <w:rsid w:val="00F50EF2"/>
    <w:rsid w:val="00F51866"/>
    <w:rsid w:val="00F51AF7"/>
    <w:rsid w:val="00F55763"/>
    <w:rsid w:val="00F56DAF"/>
    <w:rsid w:val="00F5732A"/>
    <w:rsid w:val="00F60113"/>
    <w:rsid w:val="00F63584"/>
    <w:rsid w:val="00F642EE"/>
    <w:rsid w:val="00F65AA0"/>
    <w:rsid w:val="00F673FB"/>
    <w:rsid w:val="00F7032C"/>
    <w:rsid w:val="00F70D42"/>
    <w:rsid w:val="00F713C3"/>
    <w:rsid w:val="00F72E85"/>
    <w:rsid w:val="00F75A46"/>
    <w:rsid w:val="00F77FB3"/>
    <w:rsid w:val="00F827B8"/>
    <w:rsid w:val="00F85F12"/>
    <w:rsid w:val="00F907B9"/>
    <w:rsid w:val="00F90E23"/>
    <w:rsid w:val="00F94146"/>
    <w:rsid w:val="00F96892"/>
    <w:rsid w:val="00FA0729"/>
    <w:rsid w:val="00FA55B4"/>
    <w:rsid w:val="00FA5D66"/>
    <w:rsid w:val="00FA6073"/>
    <w:rsid w:val="00FB0360"/>
    <w:rsid w:val="00FB46ED"/>
    <w:rsid w:val="00FB4BA9"/>
    <w:rsid w:val="00FC2C70"/>
    <w:rsid w:val="00FC38E8"/>
    <w:rsid w:val="00FD28C9"/>
    <w:rsid w:val="00FD32C0"/>
    <w:rsid w:val="00FD3D96"/>
    <w:rsid w:val="00FD7113"/>
    <w:rsid w:val="00FE0FBC"/>
    <w:rsid w:val="00FE16A4"/>
    <w:rsid w:val="00FE3D63"/>
    <w:rsid w:val="00FE3E28"/>
    <w:rsid w:val="00FE7C36"/>
    <w:rsid w:val="00FF1327"/>
    <w:rsid w:val="00FF20E4"/>
    <w:rsid w:val="00FF3C40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BCC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99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9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9"/>
    <w:unhideWhenUsed/>
    <w:qFormat/>
    <w:rsid w:val="00126A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464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0464C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64C2"/>
    <w:rPr>
      <w:sz w:val="24"/>
    </w:rPr>
  </w:style>
  <w:style w:type="character" w:customStyle="1" w:styleId="20">
    <w:name w:val="Заголовок 2 Знак"/>
    <w:link w:val="2"/>
    <w:uiPriority w:val="99"/>
    <w:locked/>
    <w:rsid w:val="000464C2"/>
    <w:rPr>
      <w:sz w:val="24"/>
    </w:rPr>
  </w:style>
  <w:style w:type="character" w:customStyle="1" w:styleId="30">
    <w:name w:val="Заголовок 3 Знак"/>
    <w:link w:val="3"/>
    <w:uiPriority w:val="99"/>
    <w:locked/>
    <w:rsid w:val="000464C2"/>
    <w:rPr>
      <w:b/>
      <w:sz w:val="40"/>
    </w:rPr>
  </w:style>
  <w:style w:type="character" w:customStyle="1" w:styleId="40">
    <w:name w:val="Заголовок 4 Знак"/>
    <w:link w:val="4"/>
    <w:uiPriority w:val="99"/>
    <w:rsid w:val="00126A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0464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0464C2"/>
    <w:rPr>
      <w:b/>
      <w:bCs/>
      <w:sz w:val="22"/>
      <w:szCs w:val="22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0464C2"/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0464C2"/>
  </w:style>
  <w:style w:type="paragraph" w:styleId="a7">
    <w:name w:val="caption"/>
    <w:basedOn w:val="a"/>
    <w:next w:val="a"/>
    <w:uiPriority w:val="99"/>
    <w:qFormat/>
    <w:pPr>
      <w:widowControl/>
      <w:jc w:val="center"/>
    </w:pPr>
    <w:rPr>
      <w:b/>
      <w:sz w:val="40"/>
    </w:rPr>
  </w:style>
  <w:style w:type="paragraph" w:styleId="a8">
    <w:name w:val="Balloon Text"/>
    <w:basedOn w:val="a"/>
    <w:link w:val="a9"/>
    <w:uiPriority w:val="99"/>
    <w:semiHidden/>
    <w:rsid w:val="00D544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464C2"/>
    <w:rPr>
      <w:rFonts w:ascii="Tahoma" w:hAnsi="Tahoma" w:cs="Tahoma"/>
      <w:sz w:val="16"/>
      <w:szCs w:val="16"/>
    </w:rPr>
  </w:style>
  <w:style w:type="character" w:customStyle="1" w:styleId="FooterChar">
    <w:name w:val="Footer Char"/>
    <w:uiPriority w:val="99"/>
    <w:locked/>
    <w:rsid w:val="000464C2"/>
    <w:rPr>
      <w:rFonts w:cs="Times New Roman"/>
    </w:rPr>
  </w:style>
  <w:style w:type="paragraph" w:customStyle="1" w:styleId="ConsPlusNormal">
    <w:name w:val="ConsPlusNormal"/>
    <w:qFormat/>
    <w:rsid w:val="000464C2"/>
    <w:pPr>
      <w:widowControl w:val="0"/>
      <w:autoSpaceDE w:val="0"/>
      <w:autoSpaceDN w:val="0"/>
    </w:pPr>
    <w:rPr>
      <w:sz w:val="24"/>
      <w:szCs w:val="24"/>
    </w:rPr>
  </w:style>
  <w:style w:type="paragraph" w:customStyle="1" w:styleId="ConsPlusTitle">
    <w:name w:val="ConsPlusTitle"/>
    <w:rsid w:val="000464C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BodyTextIndentChar">
    <w:name w:val="Body Text Indent Char"/>
    <w:uiPriority w:val="99"/>
    <w:locked/>
    <w:rsid w:val="000464C2"/>
    <w:rPr>
      <w:sz w:val="24"/>
    </w:rPr>
  </w:style>
  <w:style w:type="paragraph" w:styleId="aa">
    <w:name w:val="Body Text Indent"/>
    <w:basedOn w:val="a"/>
    <w:link w:val="ab"/>
    <w:uiPriority w:val="99"/>
    <w:rsid w:val="000464C2"/>
    <w:pPr>
      <w:widowControl/>
      <w:overflowPunct w:val="0"/>
      <w:autoSpaceDE w:val="0"/>
      <w:autoSpaceDN w:val="0"/>
      <w:adjustRightInd w:val="0"/>
      <w:ind w:left="420"/>
      <w:textAlignment w:val="baseline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0464C2"/>
    <w:rPr>
      <w:sz w:val="24"/>
    </w:rPr>
  </w:style>
  <w:style w:type="character" w:customStyle="1" w:styleId="11">
    <w:name w:val="Основной текст с отступом Знак1"/>
    <w:uiPriority w:val="99"/>
    <w:rsid w:val="000464C2"/>
  </w:style>
  <w:style w:type="character" w:customStyle="1" w:styleId="BodyTextIndent2Char">
    <w:name w:val="Body Text Indent 2 Char"/>
    <w:uiPriority w:val="99"/>
    <w:locked/>
    <w:rsid w:val="000464C2"/>
    <w:rPr>
      <w:sz w:val="24"/>
    </w:rPr>
  </w:style>
  <w:style w:type="paragraph" w:styleId="21">
    <w:name w:val="Body Text Indent 2"/>
    <w:basedOn w:val="a"/>
    <w:link w:val="22"/>
    <w:uiPriority w:val="99"/>
    <w:rsid w:val="000464C2"/>
    <w:pPr>
      <w:widowControl/>
      <w:spacing w:after="120" w:line="480" w:lineRule="auto"/>
      <w:ind w:left="283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64C2"/>
    <w:rPr>
      <w:sz w:val="24"/>
    </w:rPr>
  </w:style>
  <w:style w:type="character" w:customStyle="1" w:styleId="210">
    <w:name w:val="Основной текст с отступом 2 Знак1"/>
    <w:uiPriority w:val="99"/>
    <w:rsid w:val="000464C2"/>
  </w:style>
  <w:style w:type="character" w:customStyle="1" w:styleId="BodyTextChar">
    <w:name w:val="Body Text Char"/>
    <w:uiPriority w:val="99"/>
    <w:locked/>
    <w:rsid w:val="000464C2"/>
  </w:style>
  <w:style w:type="paragraph" w:styleId="ac">
    <w:name w:val="Body Text"/>
    <w:basedOn w:val="a"/>
    <w:link w:val="ad"/>
    <w:uiPriority w:val="99"/>
    <w:rsid w:val="000464C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0464C2"/>
  </w:style>
  <w:style w:type="character" w:customStyle="1" w:styleId="12">
    <w:name w:val="Основной текст Знак1"/>
    <w:uiPriority w:val="99"/>
    <w:rsid w:val="000464C2"/>
  </w:style>
  <w:style w:type="paragraph" w:customStyle="1" w:styleId="ae">
    <w:name w:val="Таблицы (моноширинный)"/>
    <w:basedOn w:val="a"/>
    <w:next w:val="a"/>
    <w:link w:val="af"/>
    <w:uiPriority w:val="99"/>
    <w:rsid w:val="000464C2"/>
    <w:pPr>
      <w:autoSpaceDE w:val="0"/>
      <w:autoSpaceDN w:val="0"/>
      <w:adjustRightInd w:val="0"/>
      <w:jc w:val="both"/>
    </w:pPr>
    <w:rPr>
      <w:rFonts w:ascii="Courier New" w:hAnsi="Courier New"/>
      <w:sz w:val="24"/>
    </w:rPr>
  </w:style>
  <w:style w:type="character" w:customStyle="1" w:styleId="af">
    <w:name w:val="Таблицы (моноширинный) Знак"/>
    <w:link w:val="ae"/>
    <w:uiPriority w:val="99"/>
    <w:locked/>
    <w:rsid w:val="000464C2"/>
    <w:rPr>
      <w:rFonts w:ascii="Courier New" w:hAnsi="Courier New"/>
      <w:sz w:val="24"/>
    </w:rPr>
  </w:style>
  <w:style w:type="paragraph" w:styleId="af0">
    <w:name w:val="Title"/>
    <w:basedOn w:val="a"/>
    <w:link w:val="af1"/>
    <w:uiPriority w:val="99"/>
    <w:qFormat/>
    <w:rsid w:val="000464C2"/>
    <w:pPr>
      <w:widowControl/>
      <w:shd w:val="clear" w:color="auto" w:fill="FFFFFF"/>
      <w:spacing w:before="350" w:line="278" w:lineRule="exact"/>
      <w:ind w:left="34" w:firstLine="403"/>
      <w:jc w:val="center"/>
    </w:pPr>
    <w:rPr>
      <w:b/>
      <w:bCs/>
      <w:color w:val="000000"/>
      <w:spacing w:val="-3"/>
      <w:sz w:val="22"/>
      <w:szCs w:val="22"/>
    </w:rPr>
  </w:style>
  <w:style w:type="character" w:customStyle="1" w:styleId="af1">
    <w:name w:val="Название Знак"/>
    <w:basedOn w:val="a0"/>
    <w:link w:val="af0"/>
    <w:uiPriority w:val="99"/>
    <w:rsid w:val="000464C2"/>
    <w:rPr>
      <w:b/>
      <w:bCs/>
      <w:color w:val="000000"/>
      <w:spacing w:val="-3"/>
      <w:sz w:val="22"/>
      <w:szCs w:val="22"/>
      <w:shd w:val="clear" w:color="auto" w:fill="FFFFFF"/>
    </w:rPr>
  </w:style>
  <w:style w:type="character" w:customStyle="1" w:styleId="highlightselected">
    <w:name w:val="highlight selected"/>
    <w:uiPriority w:val="99"/>
    <w:rsid w:val="000464C2"/>
  </w:style>
  <w:style w:type="character" w:customStyle="1" w:styleId="BodyTextIndent3Char">
    <w:name w:val="Body Text Indent 3 Char"/>
    <w:uiPriority w:val="99"/>
    <w:locked/>
    <w:rsid w:val="000464C2"/>
    <w:rPr>
      <w:sz w:val="28"/>
    </w:rPr>
  </w:style>
  <w:style w:type="paragraph" w:styleId="31">
    <w:name w:val="Body Text Indent 3"/>
    <w:basedOn w:val="a"/>
    <w:link w:val="32"/>
    <w:uiPriority w:val="99"/>
    <w:rsid w:val="000464C2"/>
    <w:pPr>
      <w:widowControl/>
      <w:ind w:firstLine="1134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464C2"/>
    <w:rPr>
      <w:sz w:val="28"/>
    </w:rPr>
  </w:style>
  <w:style w:type="character" w:customStyle="1" w:styleId="310">
    <w:name w:val="Основной текст с отступом 3 Знак1"/>
    <w:uiPriority w:val="99"/>
    <w:rsid w:val="000464C2"/>
    <w:rPr>
      <w:sz w:val="16"/>
    </w:rPr>
  </w:style>
  <w:style w:type="character" w:styleId="af2">
    <w:name w:val="Hyperlink"/>
    <w:uiPriority w:val="99"/>
    <w:rsid w:val="000464C2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uiPriority w:val="99"/>
    <w:locked/>
    <w:rsid w:val="000464C2"/>
    <w:rPr>
      <w:spacing w:val="2"/>
      <w:sz w:val="21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0464C2"/>
    <w:pPr>
      <w:widowControl/>
      <w:shd w:val="clear" w:color="auto" w:fill="FFFFFF"/>
      <w:spacing w:line="240" w:lineRule="atLeast"/>
    </w:pPr>
    <w:rPr>
      <w:spacing w:val="2"/>
      <w:sz w:val="21"/>
    </w:rPr>
  </w:style>
  <w:style w:type="table" w:styleId="af3">
    <w:name w:val="Table Grid"/>
    <w:basedOn w:val="a1"/>
    <w:uiPriority w:val="99"/>
    <w:rsid w:val="00B53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D25ECF"/>
    <w:pPr>
      <w:ind w:left="720"/>
      <w:contextualSpacing/>
    </w:pPr>
  </w:style>
  <w:style w:type="paragraph" w:customStyle="1" w:styleId="ConsPlusNonformat">
    <w:name w:val="ConsPlusNonformat"/>
    <w:qFormat/>
    <w:rsid w:val="00CD611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99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9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9"/>
    <w:unhideWhenUsed/>
    <w:qFormat/>
    <w:rsid w:val="00126A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464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0464C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64C2"/>
    <w:rPr>
      <w:sz w:val="24"/>
    </w:rPr>
  </w:style>
  <w:style w:type="character" w:customStyle="1" w:styleId="20">
    <w:name w:val="Заголовок 2 Знак"/>
    <w:link w:val="2"/>
    <w:uiPriority w:val="99"/>
    <w:locked/>
    <w:rsid w:val="000464C2"/>
    <w:rPr>
      <w:sz w:val="24"/>
    </w:rPr>
  </w:style>
  <w:style w:type="character" w:customStyle="1" w:styleId="30">
    <w:name w:val="Заголовок 3 Знак"/>
    <w:link w:val="3"/>
    <w:uiPriority w:val="99"/>
    <w:locked/>
    <w:rsid w:val="000464C2"/>
    <w:rPr>
      <w:b/>
      <w:sz w:val="40"/>
    </w:rPr>
  </w:style>
  <w:style w:type="character" w:customStyle="1" w:styleId="40">
    <w:name w:val="Заголовок 4 Знак"/>
    <w:link w:val="4"/>
    <w:uiPriority w:val="99"/>
    <w:rsid w:val="00126A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0464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0464C2"/>
    <w:rPr>
      <w:b/>
      <w:bCs/>
      <w:sz w:val="22"/>
      <w:szCs w:val="22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0464C2"/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0464C2"/>
  </w:style>
  <w:style w:type="paragraph" w:styleId="a7">
    <w:name w:val="caption"/>
    <w:basedOn w:val="a"/>
    <w:next w:val="a"/>
    <w:uiPriority w:val="99"/>
    <w:qFormat/>
    <w:pPr>
      <w:widowControl/>
      <w:jc w:val="center"/>
    </w:pPr>
    <w:rPr>
      <w:b/>
      <w:sz w:val="40"/>
    </w:rPr>
  </w:style>
  <w:style w:type="paragraph" w:styleId="a8">
    <w:name w:val="Balloon Text"/>
    <w:basedOn w:val="a"/>
    <w:link w:val="a9"/>
    <w:uiPriority w:val="99"/>
    <w:semiHidden/>
    <w:rsid w:val="00D544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464C2"/>
    <w:rPr>
      <w:rFonts w:ascii="Tahoma" w:hAnsi="Tahoma" w:cs="Tahoma"/>
      <w:sz w:val="16"/>
      <w:szCs w:val="16"/>
    </w:rPr>
  </w:style>
  <w:style w:type="character" w:customStyle="1" w:styleId="FooterChar">
    <w:name w:val="Footer Char"/>
    <w:uiPriority w:val="99"/>
    <w:locked/>
    <w:rsid w:val="000464C2"/>
    <w:rPr>
      <w:rFonts w:cs="Times New Roman"/>
    </w:rPr>
  </w:style>
  <w:style w:type="paragraph" w:customStyle="1" w:styleId="ConsPlusNormal">
    <w:name w:val="ConsPlusNormal"/>
    <w:qFormat/>
    <w:rsid w:val="000464C2"/>
    <w:pPr>
      <w:widowControl w:val="0"/>
      <w:autoSpaceDE w:val="0"/>
      <w:autoSpaceDN w:val="0"/>
    </w:pPr>
    <w:rPr>
      <w:sz w:val="24"/>
      <w:szCs w:val="24"/>
    </w:rPr>
  </w:style>
  <w:style w:type="paragraph" w:customStyle="1" w:styleId="ConsPlusTitle">
    <w:name w:val="ConsPlusTitle"/>
    <w:rsid w:val="000464C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BodyTextIndentChar">
    <w:name w:val="Body Text Indent Char"/>
    <w:uiPriority w:val="99"/>
    <w:locked/>
    <w:rsid w:val="000464C2"/>
    <w:rPr>
      <w:sz w:val="24"/>
    </w:rPr>
  </w:style>
  <w:style w:type="paragraph" w:styleId="aa">
    <w:name w:val="Body Text Indent"/>
    <w:basedOn w:val="a"/>
    <w:link w:val="ab"/>
    <w:uiPriority w:val="99"/>
    <w:rsid w:val="000464C2"/>
    <w:pPr>
      <w:widowControl/>
      <w:overflowPunct w:val="0"/>
      <w:autoSpaceDE w:val="0"/>
      <w:autoSpaceDN w:val="0"/>
      <w:adjustRightInd w:val="0"/>
      <w:ind w:left="420"/>
      <w:textAlignment w:val="baseline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0464C2"/>
    <w:rPr>
      <w:sz w:val="24"/>
    </w:rPr>
  </w:style>
  <w:style w:type="character" w:customStyle="1" w:styleId="11">
    <w:name w:val="Основной текст с отступом Знак1"/>
    <w:uiPriority w:val="99"/>
    <w:rsid w:val="000464C2"/>
  </w:style>
  <w:style w:type="character" w:customStyle="1" w:styleId="BodyTextIndent2Char">
    <w:name w:val="Body Text Indent 2 Char"/>
    <w:uiPriority w:val="99"/>
    <w:locked/>
    <w:rsid w:val="000464C2"/>
    <w:rPr>
      <w:sz w:val="24"/>
    </w:rPr>
  </w:style>
  <w:style w:type="paragraph" w:styleId="21">
    <w:name w:val="Body Text Indent 2"/>
    <w:basedOn w:val="a"/>
    <w:link w:val="22"/>
    <w:uiPriority w:val="99"/>
    <w:rsid w:val="000464C2"/>
    <w:pPr>
      <w:widowControl/>
      <w:spacing w:after="120" w:line="480" w:lineRule="auto"/>
      <w:ind w:left="283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64C2"/>
    <w:rPr>
      <w:sz w:val="24"/>
    </w:rPr>
  </w:style>
  <w:style w:type="character" w:customStyle="1" w:styleId="210">
    <w:name w:val="Основной текст с отступом 2 Знак1"/>
    <w:uiPriority w:val="99"/>
    <w:rsid w:val="000464C2"/>
  </w:style>
  <w:style w:type="character" w:customStyle="1" w:styleId="BodyTextChar">
    <w:name w:val="Body Text Char"/>
    <w:uiPriority w:val="99"/>
    <w:locked/>
    <w:rsid w:val="000464C2"/>
  </w:style>
  <w:style w:type="paragraph" w:styleId="ac">
    <w:name w:val="Body Text"/>
    <w:basedOn w:val="a"/>
    <w:link w:val="ad"/>
    <w:uiPriority w:val="99"/>
    <w:rsid w:val="000464C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0464C2"/>
  </w:style>
  <w:style w:type="character" w:customStyle="1" w:styleId="12">
    <w:name w:val="Основной текст Знак1"/>
    <w:uiPriority w:val="99"/>
    <w:rsid w:val="000464C2"/>
  </w:style>
  <w:style w:type="paragraph" w:customStyle="1" w:styleId="ae">
    <w:name w:val="Таблицы (моноширинный)"/>
    <w:basedOn w:val="a"/>
    <w:next w:val="a"/>
    <w:link w:val="af"/>
    <w:uiPriority w:val="99"/>
    <w:rsid w:val="000464C2"/>
    <w:pPr>
      <w:autoSpaceDE w:val="0"/>
      <w:autoSpaceDN w:val="0"/>
      <w:adjustRightInd w:val="0"/>
      <w:jc w:val="both"/>
    </w:pPr>
    <w:rPr>
      <w:rFonts w:ascii="Courier New" w:hAnsi="Courier New"/>
      <w:sz w:val="24"/>
    </w:rPr>
  </w:style>
  <w:style w:type="character" w:customStyle="1" w:styleId="af">
    <w:name w:val="Таблицы (моноширинный) Знак"/>
    <w:link w:val="ae"/>
    <w:uiPriority w:val="99"/>
    <w:locked/>
    <w:rsid w:val="000464C2"/>
    <w:rPr>
      <w:rFonts w:ascii="Courier New" w:hAnsi="Courier New"/>
      <w:sz w:val="24"/>
    </w:rPr>
  </w:style>
  <w:style w:type="paragraph" w:styleId="af0">
    <w:name w:val="Title"/>
    <w:basedOn w:val="a"/>
    <w:link w:val="af1"/>
    <w:uiPriority w:val="99"/>
    <w:qFormat/>
    <w:rsid w:val="000464C2"/>
    <w:pPr>
      <w:widowControl/>
      <w:shd w:val="clear" w:color="auto" w:fill="FFFFFF"/>
      <w:spacing w:before="350" w:line="278" w:lineRule="exact"/>
      <w:ind w:left="34" w:firstLine="403"/>
      <w:jc w:val="center"/>
    </w:pPr>
    <w:rPr>
      <w:b/>
      <w:bCs/>
      <w:color w:val="000000"/>
      <w:spacing w:val="-3"/>
      <w:sz w:val="22"/>
      <w:szCs w:val="22"/>
    </w:rPr>
  </w:style>
  <w:style w:type="character" w:customStyle="1" w:styleId="af1">
    <w:name w:val="Название Знак"/>
    <w:basedOn w:val="a0"/>
    <w:link w:val="af0"/>
    <w:uiPriority w:val="99"/>
    <w:rsid w:val="000464C2"/>
    <w:rPr>
      <w:b/>
      <w:bCs/>
      <w:color w:val="000000"/>
      <w:spacing w:val="-3"/>
      <w:sz w:val="22"/>
      <w:szCs w:val="22"/>
      <w:shd w:val="clear" w:color="auto" w:fill="FFFFFF"/>
    </w:rPr>
  </w:style>
  <w:style w:type="character" w:customStyle="1" w:styleId="highlightselected">
    <w:name w:val="highlight selected"/>
    <w:uiPriority w:val="99"/>
    <w:rsid w:val="000464C2"/>
  </w:style>
  <w:style w:type="character" w:customStyle="1" w:styleId="BodyTextIndent3Char">
    <w:name w:val="Body Text Indent 3 Char"/>
    <w:uiPriority w:val="99"/>
    <w:locked/>
    <w:rsid w:val="000464C2"/>
    <w:rPr>
      <w:sz w:val="28"/>
    </w:rPr>
  </w:style>
  <w:style w:type="paragraph" w:styleId="31">
    <w:name w:val="Body Text Indent 3"/>
    <w:basedOn w:val="a"/>
    <w:link w:val="32"/>
    <w:uiPriority w:val="99"/>
    <w:rsid w:val="000464C2"/>
    <w:pPr>
      <w:widowControl/>
      <w:ind w:firstLine="1134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464C2"/>
    <w:rPr>
      <w:sz w:val="28"/>
    </w:rPr>
  </w:style>
  <w:style w:type="character" w:customStyle="1" w:styleId="310">
    <w:name w:val="Основной текст с отступом 3 Знак1"/>
    <w:uiPriority w:val="99"/>
    <w:rsid w:val="000464C2"/>
    <w:rPr>
      <w:sz w:val="16"/>
    </w:rPr>
  </w:style>
  <w:style w:type="character" w:styleId="af2">
    <w:name w:val="Hyperlink"/>
    <w:uiPriority w:val="99"/>
    <w:rsid w:val="000464C2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uiPriority w:val="99"/>
    <w:locked/>
    <w:rsid w:val="000464C2"/>
    <w:rPr>
      <w:spacing w:val="2"/>
      <w:sz w:val="21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0464C2"/>
    <w:pPr>
      <w:widowControl/>
      <w:shd w:val="clear" w:color="auto" w:fill="FFFFFF"/>
      <w:spacing w:line="240" w:lineRule="atLeast"/>
    </w:pPr>
    <w:rPr>
      <w:spacing w:val="2"/>
      <w:sz w:val="21"/>
    </w:rPr>
  </w:style>
  <w:style w:type="table" w:styleId="af3">
    <w:name w:val="Table Grid"/>
    <w:basedOn w:val="a1"/>
    <w:uiPriority w:val="99"/>
    <w:rsid w:val="00B53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D25ECF"/>
    <w:pPr>
      <w:ind w:left="720"/>
      <w:contextualSpacing/>
    </w:pPr>
  </w:style>
  <w:style w:type="paragraph" w:customStyle="1" w:styleId="ConsPlusNonformat">
    <w:name w:val="ConsPlusNonformat"/>
    <w:qFormat/>
    <w:rsid w:val="00CD611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02560&amp;dst=10009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73018&amp;dst=10023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222765&amp;dst=100012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imovagk\AppData\Roaming\Microsoft\&#1064;&#1072;&#1073;&#1083;&#1086;&#1085;&#1099;\&#1053;&#1086;&#1074;&#1099;&#1077;%20&#1075;&#1077;&#1088;&#1073;&#1086;&#1074;&#1099;&#1077;%20&#1073;&#1083;&#1072;&#1085;&#1082;&#1080;\&#1055;&#1054;&#1057;&#1058;&#1040;&#1053;&#1054;&#1042;&#1051;&#1045;&#1053;&#1048;&#1045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86DE9-FE0B-4C6F-B399-9E14FD17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2</TotalTime>
  <Pages>5</Pages>
  <Words>625</Words>
  <Characters>7650</Characters>
  <Application>Microsoft Office Word</Application>
  <DocSecurity>0</DocSecurity>
  <Lines>63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8259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Галина Константиновна</dc:creator>
  <cp:lastModifiedBy>Наталья Николаевна Чернова</cp:lastModifiedBy>
  <cp:revision>3</cp:revision>
  <cp:lastPrinted>2026-02-13T09:28:00Z</cp:lastPrinted>
  <dcterms:created xsi:type="dcterms:W3CDTF">2026-02-19T12:06:00Z</dcterms:created>
  <dcterms:modified xsi:type="dcterms:W3CDTF">2026-02-19T12:08:00Z</dcterms:modified>
</cp:coreProperties>
</file>