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18" w:rsidRDefault="003C4418" w:rsidP="003C4418">
      <w:pPr>
        <w:widowControl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3C4418" w:rsidRDefault="003C4418" w:rsidP="003C4418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(наименование органа (поставщика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социальных услуг),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в который предоставляется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    заявление)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от 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(фамилия, имя, отчество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(при наличии) гражданина)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_______________, 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(дата рождения       (СНИЛС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гражданина)      гражданина)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(реквизиты документа,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удостоверяющего</w:t>
      </w:r>
      <w:proofErr w:type="gramEnd"/>
      <w:r>
        <w:rPr>
          <w:rFonts w:ascii="Courier New" w:hAnsi="Courier New" w:cs="Courier New"/>
          <w:b/>
          <w:bCs/>
          <w:sz w:val="20"/>
        </w:rPr>
        <w:t xml:space="preserve"> личность)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(гражданство, сведения о месте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проживания (пребывания)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на территории Российской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Федерации)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(контактный телефон, e-</w:t>
      </w:r>
      <w:proofErr w:type="spellStart"/>
      <w:r>
        <w:rPr>
          <w:rFonts w:ascii="Courier New" w:hAnsi="Courier New" w:cs="Courier New"/>
          <w:b/>
          <w:bCs/>
          <w:sz w:val="20"/>
        </w:rPr>
        <w:t>mail</w:t>
      </w:r>
      <w:proofErr w:type="spellEnd"/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  (при наличии))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от </w:t>
      </w:r>
      <w:hyperlink w:anchor="Par107" w:history="1">
        <w:r>
          <w:rPr>
            <w:rFonts w:ascii="Courier New" w:hAnsi="Courier New" w:cs="Courier New"/>
            <w:b/>
            <w:bCs/>
            <w:color w:val="0000FF"/>
            <w:sz w:val="20"/>
          </w:rPr>
          <w:t>&lt;1&gt;</w:t>
        </w:r>
      </w:hyperlink>
      <w:r>
        <w:rPr>
          <w:rFonts w:ascii="Courier New" w:hAnsi="Courier New" w:cs="Courier New"/>
          <w:b/>
          <w:bCs/>
          <w:sz w:val="20"/>
        </w:rPr>
        <w:t xml:space="preserve"> 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(фамилия, имя, отчество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(при наличии) представителя,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наименование </w:t>
      </w:r>
      <w:proofErr w:type="gramStart"/>
      <w:r>
        <w:rPr>
          <w:rFonts w:ascii="Courier New" w:hAnsi="Courier New" w:cs="Courier New"/>
          <w:b/>
          <w:bCs/>
          <w:sz w:val="20"/>
        </w:rPr>
        <w:t>государственного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органа, органа местного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самоуправления, общественного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объединения, </w:t>
      </w:r>
      <w:proofErr w:type="gramStart"/>
      <w:r>
        <w:rPr>
          <w:rFonts w:ascii="Courier New" w:hAnsi="Courier New" w:cs="Courier New"/>
          <w:b/>
          <w:bCs/>
          <w:sz w:val="20"/>
        </w:rPr>
        <w:t>представляющих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   интересы гражданина)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(реквизиты документа,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подтверждающего полномочия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представителя, реквизиты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документа, подтверждающего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личность представителя, адрес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места жительства, адрес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нахождения государственного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органа, органа местного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самоуправления, общественного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    объединения)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Заявление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о предоставлении социальных услуг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Прошу  предоставить   мне   социальные   услуги   в форме   социального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обслуживания _________________________________________________, оказываемые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(указывается форма социального обслуживания)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__________________________________________________________________________.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proofErr w:type="gramStart"/>
      <w:r>
        <w:rPr>
          <w:rFonts w:ascii="Courier New" w:hAnsi="Courier New" w:cs="Courier New"/>
          <w:b/>
          <w:bCs/>
          <w:sz w:val="20"/>
        </w:rPr>
        <w:t>(указывается желаемый (желаемые) поставщик (поставщики) социальных услуг)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Нуждаюсь в социальных услугах: ________________________________________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(указываются желаемые социальные услуги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__________________________________________________________________________.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и периодичность их предоставления)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В    предоставлении    социальных    услуг    нуждаюсь   </w:t>
      </w:r>
      <w:proofErr w:type="gramStart"/>
      <w:r>
        <w:rPr>
          <w:rFonts w:ascii="Courier New" w:hAnsi="Courier New" w:cs="Courier New"/>
          <w:b/>
          <w:bCs/>
          <w:sz w:val="20"/>
        </w:rPr>
        <w:t>по</w:t>
      </w:r>
      <w:proofErr w:type="gramEnd"/>
      <w:r>
        <w:rPr>
          <w:rFonts w:ascii="Courier New" w:hAnsi="Courier New" w:cs="Courier New"/>
          <w:b/>
          <w:bCs/>
          <w:sz w:val="20"/>
        </w:rPr>
        <w:t xml:space="preserve">   следующим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lastRenderedPageBreak/>
        <w:t xml:space="preserve">обстоятельствам: </w:t>
      </w:r>
      <w:hyperlink w:anchor="Par108" w:history="1">
        <w:r>
          <w:rPr>
            <w:rFonts w:ascii="Courier New" w:hAnsi="Courier New" w:cs="Courier New"/>
            <w:b/>
            <w:bCs/>
            <w:color w:val="0000FF"/>
            <w:sz w:val="20"/>
          </w:rPr>
          <w:t>&lt;2&gt;</w:t>
        </w:r>
      </w:hyperlink>
      <w:r>
        <w:rPr>
          <w:rFonts w:ascii="Courier New" w:hAnsi="Courier New" w:cs="Courier New"/>
          <w:b/>
          <w:bCs/>
          <w:sz w:val="20"/>
        </w:rPr>
        <w:t xml:space="preserve"> ______________________________________________________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(указываются обстоятельства, которые ухудшают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или могут ухудшить условия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__________________________________________________________________________.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жизнедеятельности гражданина)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Условия проживания и состав семьи: ___________________________________.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b/>
          <w:bCs/>
          <w:sz w:val="20"/>
        </w:rPr>
        <w:t>(указываются условия проживания</w:t>
      </w:r>
      <w:proofErr w:type="gramEnd"/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   и состав семьи)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Сведения о доходе, учитываемые для  расчета   величины   среднедушевого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дохода получател</w:t>
      </w:r>
      <w:proofErr w:type="gramStart"/>
      <w:r>
        <w:rPr>
          <w:rFonts w:ascii="Courier New" w:hAnsi="Courier New" w:cs="Courier New"/>
          <w:b/>
          <w:bCs/>
          <w:sz w:val="20"/>
        </w:rPr>
        <w:t>я(</w:t>
      </w:r>
      <w:proofErr w:type="gramEnd"/>
      <w:r>
        <w:rPr>
          <w:rFonts w:ascii="Courier New" w:hAnsi="Courier New" w:cs="Courier New"/>
          <w:b/>
          <w:bCs/>
          <w:sz w:val="20"/>
        </w:rPr>
        <w:t xml:space="preserve">ей) социальных услуг </w:t>
      </w:r>
      <w:hyperlink w:anchor="Par109" w:history="1">
        <w:r>
          <w:rPr>
            <w:rFonts w:ascii="Courier New" w:hAnsi="Courier New" w:cs="Courier New"/>
            <w:b/>
            <w:bCs/>
            <w:color w:val="0000FF"/>
            <w:sz w:val="20"/>
          </w:rPr>
          <w:t>&lt;3&gt;</w:t>
        </w:r>
      </w:hyperlink>
      <w:r>
        <w:rPr>
          <w:rFonts w:ascii="Courier New" w:hAnsi="Courier New" w:cs="Courier New"/>
          <w:b/>
          <w:bCs/>
          <w:sz w:val="20"/>
        </w:rPr>
        <w:t>: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__________________________________________________________________________.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Достоверность и полноту настоящих сведений подтверждаю.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_________________   (__________________)        "__" ___________________ </w:t>
      </w:r>
      <w:proofErr w:type="gramStart"/>
      <w:r>
        <w:rPr>
          <w:rFonts w:ascii="Courier New" w:hAnsi="Courier New" w:cs="Courier New"/>
          <w:b/>
          <w:bCs/>
          <w:sz w:val="20"/>
        </w:rPr>
        <w:t>г</w:t>
      </w:r>
      <w:proofErr w:type="gramEnd"/>
      <w:r>
        <w:rPr>
          <w:rFonts w:ascii="Courier New" w:hAnsi="Courier New" w:cs="Courier New"/>
          <w:b/>
          <w:bCs/>
          <w:sz w:val="20"/>
        </w:rPr>
        <w:t>.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(подпись)            (Ф.И.О.)               дата заполнения заявления</w:t>
      </w:r>
    </w:p>
    <w:p w:rsidR="003C4418" w:rsidRDefault="003C4418" w:rsidP="003C441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4418" w:rsidRDefault="003C4418" w:rsidP="003C4418">
      <w:pPr>
        <w:widowControl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Согласие на обработку персональных данных</w:t>
      </w:r>
    </w:p>
    <w:p w:rsidR="003C4418" w:rsidRDefault="003C4418" w:rsidP="003C441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Я (далее - Субъект) ______________________________________________________,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(фамилия, имя, отчество гражданина)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документ, удостоверяющий личность _____________________ N 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(вид документа)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выдан ____________________________________________________________________,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(кем и когда)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проживающи</w:t>
      </w:r>
      <w:proofErr w:type="gramStart"/>
      <w:r>
        <w:rPr>
          <w:rFonts w:ascii="Courier New" w:hAnsi="Courier New" w:cs="Courier New"/>
          <w:b/>
          <w:bCs/>
          <w:sz w:val="20"/>
        </w:rPr>
        <w:t>й(</w:t>
      </w:r>
      <w:proofErr w:type="spellStart"/>
      <w:proofErr w:type="gramEnd"/>
      <w:r>
        <w:rPr>
          <w:rFonts w:ascii="Courier New" w:hAnsi="Courier New" w:cs="Courier New"/>
          <w:b/>
          <w:bCs/>
          <w:sz w:val="20"/>
        </w:rPr>
        <w:t>ая</w:t>
      </w:r>
      <w:proofErr w:type="spellEnd"/>
      <w:r>
        <w:rPr>
          <w:rFonts w:ascii="Courier New" w:hAnsi="Courier New" w:cs="Courier New"/>
          <w:b/>
          <w:bCs/>
          <w:sz w:val="20"/>
        </w:rPr>
        <w:t>) __________________________________________________________,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даю свое согласие _________________________________________________________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(наименование уполномоченной организации)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__________________________________________________________________________,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(адрес уполномоченной организации)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(далее  -  Оператор)  на  обработку своих персональных данных для получения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услуги  по принятию решения о признании гражданина </w:t>
      </w:r>
      <w:proofErr w:type="gramStart"/>
      <w:r>
        <w:rPr>
          <w:rFonts w:ascii="Courier New" w:hAnsi="Courier New" w:cs="Courier New"/>
          <w:b/>
          <w:bCs/>
          <w:sz w:val="20"/>
        </w:rPr>
        <w:t>нуждающимся</w:t>
      </w:r>
      <w:proofErr w:type="gramEnd"/>
      <w:r>
        <w:rPr>
          <w:rFonts w:ascii="Courier New" w:hAnsi="Courier New" w:cs="Courier New"/>
          <w:b/>
          <w:bCs/>
          <w:sz w:val="20"/>
        </w:rPr>
        <w:t xml:space="preserve"> в социальном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proofErr w:type="gramStart"/>
      <w:r>
        <w:rPr>
          <w:rFonts w:ascii="Courier New" w:hAnsi="Courier New" w:cs="Courier New"/>
          <w:b/>
          <w:bCs/>
          <w:sz w:val="20"/>
        </w:rPr>
        <w:t>обслуживании</w:t>
      </w:r>
      <w:proofErr w:type="gramEnd"/>
      <w:r>
        <w:rPr>
          <w:rFonts w:ascii="Courier New" w:hAnsi="Courier New" w:cs="Courier New"/>
          <w:b/>
          <w:bCs/>
          <w:sz w:val="20"/>
        </w:rPr>
        <w:t xml:space="preserve"> в стационарной форме социального обслуживания.</w:t>
      </w:r>
    </w:p>
    <w:p w:rsidR="003C4418" w:rsidRDefault="003C4418" w:rsidP="003C441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4418" w:rsidRDefault="003C4418" w:rsidP="003C4418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Оператор осуществляет обработку персональных данных Субъекта исключительно в целях принятия решения о признании гражданина </w:t>
      </w:r>
      <w:proofErr w:type="gramStart"/>
      <w:r>
        <w:rPr>
          <w:rFonts w:ascii="Arial" w:hAnsi="Arial" w:cs="Arial"/>
        </w:rPr>
        <w:t>нуждающимся</w:t>
      </w:r>
      <w:proofErr w:type="gramEnd"/>
      <w:r>
        <w:rPr>
          <w:rFonts w:ascii="Arial" w:hAnsi="Arial" w:cs="Arial"/>
        </w:rPr>
        <w:t xml:space="preserve"> в социальном обслуживании в стационарной форме социального обслуживания.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Перечень персональных данных, передаваемых Оператору на обработку: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фамилия, имя, отчество;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паспортные данные.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Субъект дает согласие на обработку Оператором своих персональных данных, то есть совершение с персональными данными любых действий (операций) или совокупности действий (операций)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Настоящее согласие действует </w:t>
      </w:r>
      <w:proofErr w:type="gramStart"/>
      <w:r>
        <w:rPr>
          <w:rFonts w:ascii="Arial" w:hAnsi="Arial" w:cs="Arial"/>
        </w:rPr>
        <w:t>до окончания предоставления государственной услуги по принятию решения о признании гражданина нуждающимся в социальном обслуживании в стационарной форме</w:t>
      </w:r>
      <w:proofErr w:type="gramEnd"/>
      <w:r>
        <w:rPr>
          <w:rFonts w:ascii="Arial" w:hAnsi="Arial" w:cs="Arial"/>
        </w:rPr>
        <w:t xml:space="preserve"> социального обслуживания.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Подтверждаю, что ознакомле</w:t>
      </w:r>
      <w:proofErr w:type="gramStart"/>
      <w:r>
        <w:rPr>
          <w:rFonts w:ascii="Arial" w:hAnsi="Arial" w:cs="Arial"/>
        </w:rPr>
        <w:t>н(</w:t>
      </w:r>
      <w:proofErr w:type="gramEnd"/>
      <w:r>
        <w:rPr>
          <w:rFonts w:ascii="Arial" w:hAnsi="Arial" w:cs="Arial"/>
        </w:rPr>
        <w:t xml:space="preserve">а) с положениями Федерального </w:t>
      </w:r>
      <w:hyperlink r:id="rId9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27.07.2006 N 152-ФЗ "О персональных данных" (с последующими изменениями), права и обязанности в области защиты персональных данных мне разъяснены.</w:t>
      </w:r>
    </w:p>
    <w:p w:rsidR="003C4418" w:rsidRDefault="003C4418" w:rsidP="003C441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  ____________________</w:t>
      </w:r>
    </w:p>
    <w:p w:rsidR="003C4418" w:rsidRDefault="003C4418" w:rsidP="003C4418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(фамилия, имя, отчество гражданина)              (подпись, дата)</w:t>
      </w:r>
    </w:p>
    <w:p w:rsidR="003C4418" w:rsidRDefault="003C4418" w:rsidP="003C441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4418" w:rsidRDefault="003C4418" w:rsidP="003C4418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bookmarkStart w:id="0" w:name="Par107"/>
      <w:bookmarkEnd w:id="0"/>
      <w:r>
        <w:rPr>
          <w:rFonts w:ascii="Arial" w:hAnsi="Arial" w:cs="Arial"/>
        </w:rPr>
        <w:t>&lt;1</w:t>
      </w:r>
      <w:proofErr w:type="gramStart"/>
      <w:r>
        <w:rPr>
          <w:rFonts w:ascii="Arial" w:hAnsi="Arial" w:cs="Arial"/>
        </w:rPr>
        <w:t>&gt; З</w:t>
      </w:r>
      <w:proofErr w:type="gramEnd"/>
      <w:r>
        <w:rPr>
          <w:rFonts w:ascii="Arial" w:hAnsi="Arial" w:cs="Arial"/>
        </w:rPr>
        <w:t>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bookmarkStart w:id="1" w:name="Par108"/>
      <w:bookmarkEnd w:id="1"/>
      <w:r>
        <w:rPr>
          <w:rFonts w:ascii="Arial" w:hAnsi="Arial" w:cs="Arial"/>
        </w:rPr>
        <w:t>&lt;2</w:t>
      </w:r>
      <w:proofErr w:type="gramStart"/>
      <w:r>
        <w:rPr>
          <w:rFonts w:ascii="Arial" w:hAnsi="Arial" w:cs="Arial"/>
        </w:rPr>
        <w:t>&gt; В</w:t>
      </w:r>
      <w:proofErr w:type="gramEnd"/>
      <w:r>
        <w:rPr>
          <w:rFonts w:ascii="Arial" w:hAnsi="Arial" w:cs="Arial"/>
        </w:rPr>
        <w:t xml:space="preserve"> соответствии со </w:t>
      </w:r>
      <w:hyperlink r:id="rId10" w:history="1">
        <w:r>
          <w:rPr>
            <w:rFonts w:ascii="Arial" w:hAnsi="Arial" w:cs="Arial"/>
            <w:color w:val="0000FF"/>
          </w:rPr>
          <w:t>статьей 15</w:t>
        </w:r>
      </w:hyperlink>
      <w:r>
        <w:rPr>
          <w:rFonts w:ascii="Arial" w:hAnsi="Arial" w:cs="Arial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3C4418" w:rsidRDefault="003C4418" w:rsidP="003C4418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bookmarkStart w:id="2" w:name="Par109"/>
      <w:bookmarkEnd w:id="2"/>
      <w:r>
        <w:rPr>
          <w:rFonts w:ascii="Arial" w:hAnsi="Arial" w:cs="Arial"/>
        </w:rPr>
        <w:t xml:space="preserve">&lt;3&gt; </w:t>
      </w:r>
      <w:hyperlink r:id="rId11" w:history="1">
        <w:r>
          <w:rPr>
            <w:rFonts w:ascii="Arial" w:hAnsi="Arial" w:cs="Arial"/>
            <w:color w:val="0000FF"/>
          </w:rPr>
          <w:t>Статьи 31</w:t>
        </w:r>
      </w:hyperlink>
      <w:r>
        <w:rPr>
          <w:rFonts w:ascii="Arial" w:hAnsi="Arial" w:cs="Arial"/>
        </w:rPr>
        <w:t xml:space="preserve"> и </w:t>
      </w:r>
      <w:hyperlink r:id="rId12" w:history="1">
        <w:r>
          <w:rPr>
            <w:rFonts w:ascii="Arial" w:hAnsi="Arial" w:cs="Arial"/>
            <w:color w:val="0000FF"/>
          </w:rPr>
          <w:t>32</w:t>
        </w:r>
      </w:hyperlink>
      <w:r>
        <w:rPr>
          <w:rFonts w:ascii="Arial" w:hAnsi="Arial" w:cs="Arial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3C4418" w:rsidRDefault="003C4418" w:rsidP="003C4418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F6BA3" w:rsidRPr="003C4418" w:rsidRDefault="009F6BA3" w:rsidP="003C4418">
      <w:bookmarkStart w:id="3" w:name="_GoBack"/>
      <w:bookmarkEnd w:id="3"/>
    </w:p>
    <w:sectPr w:rsidR="009F6BA3" w:rsidRPr="003C4418" w:rsidSect="007D2CC4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50" w:rsidRDefault="00186D50">
      <w:r>
        <w:separator/>
      </w:r>
    </w:p>
  </w:endnote>
  <w:endnote w:type="continuationSeparator" w:id="0">
    <w:p w:rsidR="00186D50" w:rsidRDefault="0018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50" w:rsidRDefault="00186D50">
      <w:r>
        <w:separator/>
      </w:r>
    </w:p>
  </w:footnote>
  <w:footnote w:type="continuationSeparator" w:id="0">
    <w:p w:rsidR="00186D50" w:rsidRDefault="0018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04FD"/>
    <w:multiLevelType w:val="hybridMultilevel"/>
    <w:tmpl w:val="A2B4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21F40"/>
    <w:multiLevelType w:val="hybridMultilevel"/>
    <w:tmpl w:val="348A1966"/>
    <w:lvl w:ilvl="0" w:tplc="97A87C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43BE14A6"/>
    <w:multiLevelType w:val="hybridMultilevel"/>
    <w:tmpl w:val="670CD05C"/>
    <w:lvl w:ilvl="0" w:tplc="30C2CDEC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E731078"/>
    <w:multiLevelType w:val="hybridMultilevel"/>
    <w:tmpl w:val="CBC4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055"/>
    <w:rsid w:val="000004F7"/>
    <w:rsid w:val="0000099F"/>
    <w:rsid w:val="000033CA"/>
    <w:rsid w:val="00004A18"/>
    <w:rsid w:val="000055A4"/>
    <w:rsid w:val="00005D5D"/>
    <w:rsid w:val="000063BA"/>
    <w:rsid w:val="000067E3"/>
    <w:rsid w:val="00007405"/>
    <w:rsid w:val="00010CCD"/>
    <w:rsid w:val="00010F25"/>
    <w:rsid w:val="0001199A"/>
    <w:rsid w:val="00013359"/>
    <w:rsid w:val="00016B66"/>
    <w:rsid w:val="0002209D"/>
    <w:rsid w:val="00023D79"/>
    <w:rsid w:val="000263B1"/>
    <w:rsid w:val="0002663F"/>
    <w:rsid w:val="00027C60"/>
    <w:rsid w:val="000331A1"/>
    <w:rsid w:val="00037E71"/>
    <w:rsid w:val="000403F4"/>
    <w:rsid w:val="0004348B"/>
    <w:rsid w:val="00045449"/>
    <w:rsid w:val="000464AC"/>
    <w:rsid w:val="00047CD9"/>
    <w:rsid w:val="00050F8C"/>
    <w:rsid w:val="00052DE5"/>
    <w:rsid w:val="00053092"/>
    <w:rsid w:val="0005343E"/>
    <w:rsid w:val="00056758"/>
    <w:rsid w:val="000602DF"/>
    <w:rsid w:val="00064749"/>
    <w:rsid w:val="000728CC"/>
    <w:rsid w:val="00072E6A"/>
    <w:rsid w:val="00074403"/>
    <w:rsid w:val="0007626D"/>
    <w:rsid w:val="000768BF"/>
    <w:rsid w:val="000815B6"/>
    <w:rsid w:val="00083D86"/>
    <w:rsid w:val="00086D1A"/>
    <w:rsid w:val="00095142"/>
    <w:rsid w:val="0009531D"/>
    <w:rsid w:val="0009549E"/>
    <w:rsid w:val="000955B3"/>
    <w:rsid w:val="00096EB9"/>
    <w:rsid w:val="000971CF"/>
    <w:rsid w:val="000A0E34"/>
    <w:rsid w:val="000A296F"/>
    <w:rsid w:val="000A2CF6"/>
    <w:rsid w:val="000A68A9"/>
    <w:rsid w:val="000A6C76"/>
    <w:rsid w:val="000B32A0"/>
    <w:rsid w:val="000B4076"/>
    <w:rsid w:val="000B4AD9"/>
    <w:rsid w:val="000C6F9F"/>
    <w:rsid w:val="000C78DD"/>
    <w:rsid w:val="000D674C"/>
    <w:rsid w:val="000E186C"/>
    <w:rsid w:val="000E245D"/>
    <w:rsid w:val="000E259F"/>
    <w:rsid w:val="000E5B58"/>
    <w:rsid w:val="000F0DBF"/>
    <w:rsid w:val="000F105F"/>
    <w:rsid w:val="000F1153"/>
    <w:rsid w:val="000F2A5A"/>
    <w:rsid w:val="000F37D0"/>
    <w:rsid w:val="000F37E3"/>
    <w:rsid w:val="000F400A"/>
    <w:rsid w:val="000F5139"/>
    <w:rsid w:val="000F6B64"/>
    <w:rsid w:val="00103687"/>
    <w:rsid w:val="0010645B"/>
    <w:rsid w:val="00107188"/>
    <w:rsid w:val="001116FD"/>
    <w:rsid w:val="001150B6"/>
    <w:rsid w:val="001172E4"/>
    <w:rsid w:val="0011761E"/>
    <w:rsid w:val="0012029B"/>
    <w:rsid w:val="0012064E"/>
    <w:rsid w:val="00120F3E"/>
    <w:rsid w:val="001227D6"/>
    <w:rsid w:val="00126A44"/>
    <w:rsid w:val="00127DAC"/>
    <w:rsid w:val="00130770"/>
    <w:rsid w:val="0013159D"/>
    <w:rsid w:val="001320DC"/>
    <w:rsid w:val="00133BC9"/>
    <w:rsid w:val="00134730"/>
    <w:rsid w:val="00136B6B"/>
    <w:rsid w:val="0013791D"/>
    <w:rsid w:val="001400E6"/>
    <w:rsid w:val="001410E2"/>
    <w:rsid w:val="001421C0"/>
    <w:rsid w:val="00144398"/>
    <w:rsid w:val="00145230"/>
    <w:rsid w:val="00151410"/>
    <w:rsid w:val="00154D26"/>
    <w:rsid w:val="00155E28"/>
    <w:rsid w:val="0015697E"/>
    <w:rsid w:val="00156BD0"/>
    <w:rsid w:val="001578C5"/>
    <w:rsid w:val="00161299"/>
    <w:rsid w:val="001619DE"/>
    <w:rsid w:val="00161D8A"/>
    <w:rsid w:val="0016256B"/>
    <w:rsid w:val="001654FF"/>
    <w:rsid w:val="0016709F"/>
    <w:rsid w:val="001730E3"/>
    <w:rsid w:val="0017392A"/>
    <w:rsid w:val="0017445B"/>
    <w:rsid w:val="001744FD"/>
    <w:rsid w:val="00174AF8"/>
    <w:rsid w:val="00176486"/>
    <w:rsid w:val="00177599"/>
    <w:rsid w:val="001805E4"/>
    <w:rsid w:val="00182F6C"/>
    <w:rsid w:val="00185991"/>
    <w:rsid w:val="00185BD1"/>
    <w:rsid w:val="00186D50"/>
    <w:rsid w:val="00187243"/>
    <w:rsid w:val="0019052E"/>
    <w:rsid w:val="0019159E"/>
    <w:rsid w:val="00193244"/>
    <w:rsid w:val="00193946"/>
    <w:rsid w:val="00193A29"/>
    <w:rsid w:val="00194804"/>
    <w:rsid w:val="001A0BD9"/>
    <w:rsid w:val="001A2676"/>
    <w:rsid w:val="001A4080"/>
    <w:rsid w:val="001A469C"/>
    <w:rsid w:val="001A49D5"/>
    <w:rsid w:val="001A4A1A"/>
    <w:rsid w:val="001A5CED"/>
    <w:rsid w:val="001A71F6"/>
    <w:rsid w:val="001B06E2"/>
    <w:rsid w:val="001B442B"/>
    <w:rsid w:val="001B5E22"/>
    <w:rsid w:val="001B6CE9"/>
    <w:rsid w:val="001B7268"/>
    <w:rsid w:val="001B7C4F"/>
    <w:rsid w:val="001C0310"/>
    <w:rsid w:val="001C336B"/>
    <w:rsid w:val="001C7B39"/>
    <w:rsid w:val="001D0DC7"/>
    <w:rsid w:val="001D2EB2"/>
    <w:rsid w:val="001D326D"/>
    <w:rsid w:val="001E3782"/>
    <w:rsid w:val="001E4026"/>
    <w:rsid w:val="001E4D04"/>
    <w:rsid w:val="001E7400"/>
    <w:rsid w:val="001E7EA0"/>
    <w:rsid w:val="001F01F2"/>
    <w:rsid w:val="001F0473"/>
    <w:rsid w:val="001F2487"/>
    <w:rsid w:val="001F2506"/>
    <w:rsid w:val="001F25AA"/>
    <w:rsid w:val="001F2FC7"/>
    <w:rsid w:val="001F2FF2"/>
    <w:rsid w:val="001F3E4D"/>
    <w:rsid w:val="001F487A"/>
    <w:rsid w:val="001F505A"/>
    <w:rsid w:val="001F64B4"/>
    <w:rsid w:val="001F7002"/>
    <w:rsid w:val="00201415"/>
    <w:rsid w:val="00202363"/>
    <w:rsid w:val="0020250D"/>
    <w:rsid w:val="00205680"/>
    <w:rsid w:val="00205FC7"/>
    <w:rsid w:val="00206302"/>
    <w:rsid w:val="00207093"/>
    <w:rsid w:val="00211329"/>
    <w:rsid w:val="00211453"/>
    <w:rsid w:val="0021153C"/>
    <w:rsid w:val="002142E2"/>
    <w:rsid w:val="00216EED"/>
    <w:rsid w:val="00222D9A"/>
    <w:rsid w:val="00233BEF"/>
    <w:rsid w:val="00233CA7"/>
    <w:rsid w:val="00235931"/>
    <w:rsid w:val="002361C8"/>
    <w:rsid w:val="00241DD7"/>
    <w:rsid w:val="00242B8D"/>
    <w:rsid w:val="0024455B"/>
    <w:rsid w:val="00245162"/>
    <w:rsid w:val="002452AD"/>
    <w:rsid w:val="0024543E"/>
    <w:rsid w:val="00246B95"/>
    <w:rsid w:val="00247738"/>
    <w:rsid w:val="0025014D"/>
    <w:rsid w:val="00251DED"/>
    <w:rsid w:val="00255B90"/>
    <w:rsid w:val="0025689F"/>
    <w:rsid w:val="00257281"/>
    <w:rsid w:val="002578AD"/>
    <w:rsid w:val="00257CF6"/>
    <w:rsid w:val="00260242"/>
    <w:rsid w:val="002646CB"/>
    <w:rsid w:val="00266EE6"/>
    <w:rsid w:val="002732A2"/>
    <w:rsid w:val="00275108"/>
    <w:rsid w:val="00275F7C"/>
    <w:rsid w:val="002800D8"/>
    <w:rsid w:val="0028071E"/>
    <w:rsid w:val="002835DD"/>
    <w:rsid w:val="002909C1"/>
    <w:rsid w:val="00291647"/>
    <w:rsid w:val="00291A8D"/>
    <w:rsid w:val="002949FE"/>
    <w:rsid w:val="00294A5C"/>
    <w:rsid w:val="0029668E"/>
    <w:rsid w:val="002979A7"/>
    <w:rsid w:val="00297CC9"/>
    <w:rsid w:val="002A0090"/>
    <w:rsid w:val="002A00A8"/>
    <w:rsid w:val="002A23EF"/>
    <w:rsid w:val="002A4370"/>
    <w:rsid w:val="002A4606"/>
    <w:rsid w:val="002A4A22"/>
    <w:rsid w:val="002A5F4E"/>
    <w:rsid w:val="002A6AF7"/>
    <w:rsid w:val="002A6B99"/>
    <w:rsid w:val="002A7E80"/>
    <w:rsid w:val="002B0A97"/>
    <w:rsid w:val="002B1493"/>
    <w:rsid w:val="002B42BB"/>
    <w:rsid w:val="002B49B1"/>
    <w:rsid w:val="002B5A59"/>
    <w:rsid w:val="002B7B01"/>
    <w:rsid w:val="002B7B23"/>
    <w:rsid w:val="002C024E"/>
    <w:rsid w:val="002C15CB"/>
    <w:rsid w:val="002C5CFE"/>
    <w:rsid w:val="002D0616"/>
    <w:rsid w:val="002D1A99"/>
    <w:rsid w:val="002D1CFE"/>
    <w:rsid w:val="002D2105"/>
    <w:rsid w:val="002D307C"/>
    <w:rsid w:val="002D61D0"/>
    <w:rsid w:val="002D72FF"/>
    <w:rsid w:val="002D77B4"/>
    <w:rsid w:val="002D7DDB"/>
    <w:rsid w:val="002E55E8"/>
    <w:rsid w:val="002F4A7B"/>
    <w:rsid w:val="002F5567"/>
    <w:rsid w:val="002F5A7E"/>
    <w:rsid w:val="002F6B05"/>
    <w:rsid w:val="002F70DB"/>
    <w:rsid w:val="002F7BB3"/>
    <w:rsid w:val="0030008F"/>
    <w:rsid w:val="003006A4"/>
    <w:rsid w:val="003042B8"/>
    <w:rsid w:val="00311A0E"/>
    <w:rsid w:val="00313216"/>
    <w:rsid w:val="003158AF"/>
    <w:rsid w:val="00316889"/>
    <w:rsid w:val="00317E84"/>
    <w:rsid w:val="00322210"/>
    <w:rsid w:val="003222E4"/>
    <w:rsid w:val="00322662"/>
    <w:rsid w:val="003238D1"/>
    <w:rsid w:val="003318F8"/>
    <w:rsid w:val="00331A20"/>
    <w:rsid w:val="00332182"/>
    <w:rsid w:val="00334F22"/>
    <w:rsid w:val="003374B9"/>
    <w:rsid w:val="00337A22"/>
    <w:rsid w:val="003410A3"/>
    <w:rsid w:val="003436F0"/>
    <w:rsid w:val="00346D2C"/>
    <w:rsid w:val="00351741"/>
    <w:rsid w:val="00355B72"/>
    <w:rsid w:val="00355EB5"/>
    <w:rsid w:val="00356B80"/>
    <w:rsid w:val="003612C4"/>
    <w:rsid w:val="003617EF"/>
    <w:rsid w:val="00361819"/>
    <w:rsid w:val="00361FED"/>
    <w:rsid w:val="00362111"/>
    <w:rsid w:val="003622BB"/>
    <w:rsid w:val="00363929"/>
    <w:rsid w:val="0036594B"/>
    <w:rsid w:val="003703C5"/>
    <w:rsid w:val="00381571"/>
    <w:rsid w:val="0038459C"/>
    <w:rsid w:val="00385B36"/>
    <w:rsid w:val="0039434B"/>
    <w:rsid w:val="00395B6E"/>
    <w:rsid w:val="003962BF"/>
    <w:rsid w:val="003966C0"/>
    <w:rsid w:val="00396AA9"/>
    <w:rsid w:val="003A16B1"/>
    <w:rsid w:val="003A207A"/>
    <w:rsid w:val="003A601F"/>
    <w:rsid w:val="003A635B"/>
    <w:rsid w:val="003A7384"/>
    <w:rsid w:val="003B2424"/>
    <w:rsid w:val="003B6C00"/>
    <w:rsid w:val="003B7A0E"/>
    <w:rsid w:val="003C0DCD"/>
    <w:rsid w:val="003C2675"/>
    <w:rsid w:val="003C4192"/>
    <w:rsid w:val="003C4418"/>
    <w:rsid w:val="003C4DC8"/>
    <w:rsid w:val="003C7883"/>
    <w:rsid w:val="003C7A31"/>
    <w:rsid w:val="003C7C6A"/>
    <w:rsid w:val="003D3070"/>
    <w:rsid w:val="003D3692"/>
    <w:rsid w:val="003D3C25"/>
    <w:rsid w:val="003D3EE9"/>
    <w:rsid w:val="003D4E78"/>
    <w:rsid w:val="003D515E"/>
    <w:rsid w:val="003D5E5B"/>
    <w:rsid w:val="003E0F4D"/>
    <w:rsid w:val="003E1C40"/>
    <w:rsid w:val="003E1D18"/>
    <w:rsid w:val="003E3654"/>
    <w:rsid w:val="003E396B"/>
    <w:rsid w:val="003E400B"/>
    <w:rsid w:val="003E5554"/>
    <w:rsid w:val="003E5A85"/>
    <w:rsid w:val="003E5C43"/>
    <w:rsid w:val="003E7155"/>
    <w:rsid w:val="003F043F"/>
    <w:rsid w:val="003F0EDC"/>
    <w:rsid w:val="003F1FF8"/>
    <w:rsid w:val="003F4872"/>
    <w:rsid w:val="003F5573"/>
    <w:rsid w:val="003F5B32"/>
    <w:rsid w:val="003F63A9"/>
    <w:rsid w:val="003F63BB"/>
    <w:rsid w:val="003F7832"/>
    <w:rsid w:val="004007AD"/>
    <w:rsid w:val="00400D7A"/>
    <w:rsid w:val="004030CD"/>
    <w:rsid w:val="004042FF"/>
    <w:rsid w:val="00404BEC"/>
    <w:rsid w:val="00405AD2"/>
    <w:rsid w:val="00406F42"/>
    <w:rsid w:val="00406F8D"/>
    <w:rsid w:val="0040797E"/>
    <w:rsid w:val="00407F22"/>
    <w:rsid w:val="00411288"/>
    <w:rsid w:val="004115B5"/>
    <w:rsid w:val="0042210C"/>
    <w:rsid w:val="00422302"/>
    <w:rsid w:val="00424A60"/>
    <w:rsid w:val="004321D7"/>
    <w:rsid w:val="00434050"/>
    <w:rsid w:val="0044013D"/>
    <w:rsid w:val="00440DF2"/>
    <w:rsid w:val="004447F0"/>
    <w:rsid w:val="0044711C"/>
    <w:rsid w:val="00447941"/>
    <w:rsid w:val="00447A46"/>
    <w:rsid w:val="004509E4"/>
    <w:rsid w:val="0045472B"/>
    <w:rsid w:val="00455519"/>
    <w:rsid w:val="00456087"/>
    <w:rsid w:val="004571F4"/>
    <w:rsid w:val="00461990"/>
    <w:rsid w:val="004635DD"/>
    <w:rsid w:val="00464ADC"/>
    <w:rsid w:val="00465430"/>
    <w:rsid w:val="00465586"/>
    <w:rsid w:val="00467554"/>
    <w:rsid w:val="004719BB"/>
    <w:rsid w:val="0047295F"/>
    <w:rsid w:val="00472E18"/>
    <w:rsid w:val="0047420D"/>
    <w:rsid w:val="00475739"/>
    <w:rsid w:val="004770BD"/>
    <w:rsid w:val="00477BEB"/>
    <w:rsid w:val="00483579"/>
    <w:rsid w:val="0048588D"/>
    <w:rsid w:val="00485F09"/>
    <w:rsid w:val="00490166"/>
    <w:rsid w:val="00490E4F"/>
    <w:rsid w:val="00494C46"/>
    <w:rsid w:val="00494D09"/>
    <w:rsid w:val="00494EEE"/>
    <w:rsid w:val="00495196"/>
    <w:rsid w:val="00496B19"/>
    <w:rsid w:val="00497165"/>
    <w:rsid w:val="004A1300"/>
    <w:rsid w:val="004A18FE"/>
    <w:rsid w:val="004A2F4D"/>
    <w:rsid w:val="004A321C"/>
    <w:rsid w:val="004A5153"/>
    <w:rsid w:val="004A7F43"/>
    <w:rsid w:val="004B12E1"/>
    <w:rsid w:val="004B3C80"/>
    <w:rsid w:val="004B6A1C"/>
    <w:rsid w:val="004C0869"/>
    <w:rsid w:val="004C1565"/>
    <w:rsid w:val="004C2904"/>
    <w:rsid w:val="004C7246"/>
    <w:rsid w:val="004D050F"/>
    <w:rsid w:val="004D0A55"/>
    <w:rsid w:val="004D0F8E"/>
    <w:rsid w:val="004D14E3"/>
    <w:rsid w:val="004D2C12"/>
    <w:rsid w:val="004D34FD"/>
    <w:rsid w:val="004D6C0E"/>
    <w:rsid w:val="004D6E5A"/>
    <w:rsid w:val="004E0BE8"/>
    <w:rsid w:val="004E1F66"/>
    <w:rsid w:val="004E4FDD"/>
    <w:rsid w:val="004E75DF"/>
    <w:rsid w:val="004F1FBD"/>
    <w:rsid w:val="004F36F0"/>
    <w:rsid w:val="004F61A5"/>
    <w:rsid w:val="004F6367"/>
    <w:rsid w:val="004F70D7"/>
    <w:rsid w:val="004F7F42"/>
    <w:rsid w:val="00500629"/>
    <w:rsid w:val="005026F2"/>
    <w:rsid w:val="0050350B"/>
    <w:rsid w:val="00503659"/>
    <w:rsid w:val="0050487A"/>
    <w:rsid w:val="00506ECC"/>
    <w:rsid w:val="005133FE"/>
    <w:rsid w:val="00514459"/>
    <w:rsid w:val="0051483B"/>
    <w:rsid w:val="00521675"/>
    <w:rsid w:val="005236F3"/>
    <w:rsid w:val="0052378D"/>
    <w:rsid w:val="00524BEB"/>
    <w:rsid w:val="00527144"/>
    <w:rsid w:val="00527656"/>
    <w:rsid w:val="00530C5A"/>
    <w:rsid w:val="005320FD"/>
    <w:rsid w:val="0053356A"/>
    <w:rsid w:val="00533AA0"/>
    <w:rsid w:val="005356D4"/>
    <w:rsid w:val="005402D6"/>
    <w:rsid w:val="00540D5A"/>
    <w:rsid w:val="00542479"/>
    <w:rsid w:val="00543CEE"/>
    <w:rsid w:val="00546B0A"/>
    <w:rsid w:val="00547F62"/>
    <w:rsid w:val="00557635"/>
    <w:rsid w:val="00561B33"/>
    <w:rsid w:val="00562F9A"/>
    <w:rsid w:val="00563134"/>
    <w:rsid w:val="005659A6"/>
    <w:rsid w:val="00565F2C"/>
    <w:rsid w:val="00567590"/>
    <w:rsid w:val="00570D4B"/>
    <w:rsid w:val="00573469"/>
    <w:rsid w:val="00574BE4"/>
    <w:rsid w:val="0057701B"/>
    <w:rsid w:val="00585B26"/>
    <w:rsid w:val="00586334"/>
    <w:rsid w:val="00591AA2"/>
    <w:rsid w:val="005925FC"/>
    <w:rsid w:val="00593A40"/>
    <w:rsid w:val="005956B4"/>
    <w:rsid w:val="005969DC"/>
    <w:rsid w:val="00597A7A"/>
    <w:rsid w:val="005A34C8"/>
    <w:rsid w:val="005A7A85"/>
    <w:rsid w:val="005A7B42"/>
    <w:rsid w:val="005B0BE0"/>
    <w:rsid w:val="005B36FD"/>
    <w:rsid w:val="005B4D52"/>
    <w:rsid w:val="005C3331"/>
    <w:rsid w:val="005C5437"/>
    <w:rsid w:val="005C5FE0"/>
    <w:rsid w:val="005D4602"/>
    <w:rsid w:val="005D48F7"/>
    <w:rsid w:val="005E2045"/>
    <w:rsid w:val="005E3761"/>
    <w:rsid w:val="005E510A"/>
    <w:rsid w:val="005E6A23"/>
    <w:rsid w:val="005E6E3B"/>
    <w:rsid w:val="005F1941"/>
    <w:rsid w:val="005F1F5B"/>
    <w:rsid w:val="005F5F02"/>
    <w:rsid w:val="00600CA5"/>
    <w:rsid w:val="006023D8"/>
    <w:rsid w:val="0060456B"/>
    <w:rsid w:val="006045DB"/>
    <w:rsid w:val="006049AA"/>
    <w:rsid w:val="00605387"/>
    <w:rsid w:val="006055F3"/>
    <w:rsid w:val="006064D5"/>
    <w:rsid w:val="00607D25"/>
    <w:rsid w:val="00611EAD"/>
    <w:rsid w:val="00611ED1"/>
    <w:rsid w:val="00613932"/>
    <w:rsid w:val="00613E7C"/>
    <w:rsid w:val="00614C93"/>
    <w:rsid w:val="00614ED1"/>
    <w:rsid w:val="0061668F"/>
    <w:rsid w:val="00616BDE"/>
    <w:rsid w:val="006178AD"/>
    <w:rsid w:val="00620F57"/>
    <w:rsid w:val="00622961"/>
    <w:rsid w:val="006242BD"/>
    <w:rsid w:val="00624CDA"/>
    <w:rsid w:val="006269A6"/>
    <w:rsid w:val="00627A1A"/>
    <w:rsid w:val="00627E46"/>
    <w:rsid w:val="00630CA0"/>
    <w:rsid w:val="00632A47"/>
    <w:rsid w:val="00633492"/>
    <w:rsid w:val="00634432"/>
    <w:rsid w:val="00634AC7"/>
    <w:rsid w:val="00635687"/>
    <w:rsid w:val="006407CE"/>
    <w:rsid w:val="00642856"/>
    <w:rsid w:val="00643424"/>
    <w:rsid w:val="00643435"/>
    <w:rsid w:val="00645370"/>
    <w:rsid w:val="00646599"/>
    <w:rsid w:val="00646A36"/>
    <w:rsid w:val="00651406"/>
    <w:rsid w:val="00654151"/>
    <w:rsid w:val="00654E8E"/>
    <w:rsid w:val="00655D64"/>
    <w:rsid w:val="00661B77"/>
    <w:rsid w:val="00663C53"/>
    <w:rsid w:val="00665315"/>
    <w:rsid w:val="00665FB9"/>
    <w:rsid w:val="00666E0D"/>
    <w:rsid w:val="00672A76"/>
    <w:rsid w:val="006737C7"/>
    <w:rsid w:val="0067469D"/>
    <w:rsid w:val="00675165"/>
    <w:rsid w:val="00681833"/>
    <w:rsid w:val="0068359F"/>
    <w:rsid w:val="00686CF0"/>
    <w:rsid w:val="006874B9"/>
    <w:rsid w:val="0069060B"/>
    <w:rsid w:val="00691F74"/>
    <w:rsid w:val="0069213C"/>
    <w:rsid w:val="00693039"/>
    <w:rsid w:val="00694E97"/>
    <w:rsid w:val="00694F04"/>
    <w:rsid w:val="00695ABD"/>
    <w:rsid w:val="0069777A"/>
    <w:rsid w:val="006A09FD"/>
    <w:rsid w:val="006A21B8"/>
    <w:rsid w:val="006A46C3"/>
    <w:rsid w:val="006A745E"/>
    <w:rsid w:val="006B0C8D"/>
    <w:rsid w:val="006B3DE1"/>
    <w:rsid w:val="006B53AF"/>
    <w:rsid w:val="006B77ED"/>
    <w:rsid w:val="006B7A62"/>
    <w:rsid w:val="006C023E"/>
    <w:rsid w:val="006C187A"/>
    <w:rsid w:val="006C2CD5"/>
    <w:rsid w:val="006C4490"/>
    <w:rsid w:val="006C45BB"/>
    <w:rsid w:val="006C7BE2"/>
    <w:rsid w:val="006D12AE"/>
    <w:rsid w:val="006D2C1C"/>
    <w:rsid w:val="006D413F"/>
    <w:rsid w:val="006D47AD"/>
    <w:rsid w:val="006D660E"/>
    <w:rsid w:val="006D7CBA"/>
    <w:rsid w:val="006E0917"/>
    <w:rsid w:val="006E723F"/>
    <w:rsid w:val="006F3201"/>
    <w:rsid w:val="006F38A3"/>
    <w:rsid w:val="006F4544"/>
    <w:rsid w:val="006F5849"/>
    <w:rsid w:val="006F5B48"/>
    <w:rsid w:val="0070065B"/>
    <w:rsid w:val="00700C49"/>
    <w:rsid w:val="0070421D"/>
    <w:rsid w:val="0070461C"/>
    <w:rsid w:val="007066BE"/>
    <w:rsid w:val="00711D17"/>
    <w:rsid w:val="00712EBB"/>
    <w:rsid w:val="007154D3"/>
    <w:rsid w:val="007173A7"/>
    <w:rsid w:val="0071797D"/>
    <w:rsid w:val="00720849"/>
    <w:rsid w:val="0072468C"/>
    <w:rsid w:val="00724967"/>
    <w:rsid w:val="007256CA"/>
    <w:rsid w:val="00726A0F"/>
    <w:rsid w:val="007273DD"/>
    <w:rsid w:val="007273F0"/>
    <w:rsid w:val="00730441"/>
    <w:rsid w:val="0073052E"/>
    <w:rsid w:val="00730A1E"/>
    <w:rsid w:val="00732141"/>
    <w:rsid w:val="007355A4"/>
    <w:rsid w:val="007358AD"/>
    <w:rsid w:val="0073799E"/>
    <w:rsid w:val="007407FF"/>
    <w:rsid w:val="00740CC3"/>
    <w:rsid w:val="00743446"/>
    <w:rsid w:val="00745C40"/>
    <w:rsid w:val="00753C43"/>
    <w:rsid w:val="00754636"/>
    <w:rsid w:val="00755BFA"/>
    <w:rsid w:val="00756F03"/>
    <w:rsid w:val="007575BC"/>
    <w:rsid w:val="007611FC"/>
    <w:rsid w:val="00761B53"/>
    <w:rsid w:val="00761D9A"/>
    <w:rsid w:val="007630C2"/>
    <w:rsid w:val="007648B2"/>
    <w:rsid w:val="0076648F"/>
    <w:rsid w:val="00770A64"/>
    <w:rsid w:val="00772762"/>
    <w:rsid w:val="00774BB7"/>
    <w:rsid w:val="0077658A"/>
    <w:rsid w:val="00776783"/>
    <w:rsid w:val="007812DD"/>
    <w:rsid w:val="00781FE7"/>
    <w:rsid w:val="00782562"/>
    <w:rsid w:val="00782805"/>
    <w:rsid w:val="00782FB2"/>
    <w:rsid w:val="00783596"/>
    <w:rsid w:val="00783E15"/>
    <w:rsid w:val="007863B2"/>
    <w:rsid w:val="00786ED1"/>
    <w:rsid w:val="007909A9"/>
    <w:rsid w:val="00792500"/>
    <w:rsid w:val="00795F70"/>
    <w:rsid w:val="00797BC7"/>
    <w:rsid w:val="007A1CD6"/>
    <w:rsid w:val="007A32EF"/>
    <w:rsid w:val="007A4A11"/>
    <w:rsid w:val="007A4A6B"/>
    <w:rsid w:val="007A6056"/>
    <w:rsid w:val="007A7E7E"/>
    <w:rsid w:val="007B0FEC"/>
    <w:rsid w:val="007B190E"/>
    <w:rsid w:val="007B44D4"/>
    <w:rsid w:val="007B4B24"/>
    <w:rsid w:val="007B6038"/>
    <w:rsid w:val="007B6A75"/>
    <w:rsid w:val="007B7AEC"/>
    <w:rsid w:val="007C53E4"/>
    <w:rsid w:val="007C6552"/>
    <w:rsid w:val="007C6ED5"/>
    <w:rsid w:val="007D0E65"/>
    <w:rsid w:val="007D100B"/>
    <w:rsid w:val="007D21C7"/>
    <w:rsid w:val="007D2BEB"/>
    <w:rsid w:val="007D38BF"/>
    <w:rsid w:val="007D48F4"/>
    <w:rsid w:val="007D492A"/>
    <w:rsid w:val="007D6761"/>
    <w:rsid w:val="007E3BB3"/>
    <w:rsid w:val="007E631B"/>
    <w:rsid w:val="007F1138"/>
    <w:rsid w:val="007F1A48"/>
    <w:rsid w:val="007F2A88"/>
    <w:rsid w:val="007F3D26"/>
    <w:rsid w:val="007F5CA6"/>
    <w:rsid w:val="00801F40"/>
    <w:rsid w:val="008040D3"/>
    <w:rsid w:val="00804EB0"/>
    <w:rsid w:val="00805C91"/>
    <w:rsid w:val="0080751C"/>
    <w:rsid w:val="00807C6E"/>
    <w:rsid w:val="00811AE0"/>
    <w:rsid w:val="0081237B"/>
    <w:rsid w:val="0081415F"/>
    <w:rsid w:val="008203CF"/>
    <w:rsid w:val="00821E5D"/>
    <w:rsid w:val="00823941"/>
    <w:rsid w:val="00824E0F"/>
    <w:rsid w:val="0082541D"/>
    <w:rsid w:val="008271F1"/>
    <w:rsid w:val="00830705"/>
    <w:rsid w:val="00830EF2"/>
    <w:rsid w:val="0083182A"/>
    <w:rsid w:val="00832DBF"/>
    <w:rsid w:val="00832FAA"/>
    <w:rsid w:val="00837C0E"/>
    <w:rsid w:val="008401F7"/>
    <w:rsid w:val="00840337"/>
    <w:rsid w:val="00840ED6"/>
    <w:rsid w:val="008414B8"/>
    <w:rsid w:val="00846B3F"/>
    <w:rsid w:val="00846E63"/>
    <w:rsid w:val="0084738D"/>
    <w:rsid w:val="008477CC"/>
    <w:rsid w:val="00850154"/>
    <w:rsid w:val="008522C1"/>
    <w:rsid w:val="008533AE"/>
    <w:rsid w:val="008539D3"/>
    <w:rsid w:val="00854596"/>
    <w:rsid w:val="00854683"/>
    <w:rsid w:val="008548A5"/>
    <w:rsid w:val="00855366"/>
    <w:rsid w:val="008572DC"/>
    <w:rsid w:val="00860A8A"/>
    <w:rsid w:val="0086404B"/>
    <w:rsid w:val="00864BF2"/>
    <w:rsid w:val="00865676"/>
    <w:rsid w:val="008675CE"/>
    <w:rsid w:val="008679FF"/>
    <w:rsid w:val="00871242"/>
    <w:rsid w:val="008726E0"/>
    <w:rsid w:val="008726E7"/>
    <w:rsid w:val="0087296E"/>
    <w:rsid w:val="00872B96"/>
    <w:rsid w:val="008736B1"/>
    <w:rsid w:val="008739D5"/>
    <w:rsid w:val="00874559"/>
    <w:rsid w:val="00874F3C"/>
    <w:rsid w:val="008816D4"/>
    <w:rsid w:val="00883621"/>
    <w:rsid w:val="00884348"/>
    <w:rsid w:val="008868C6"/>
    <w:rsid w:val="0089288B"/>
    <w:rsid w:val="00892ACD"/>
    <w:rsid w:val="00893FF2"/>
    <w:rsid w:val="008A083D"/>
    <w:rsid w:val="008A2809"/>
    <w:rsid w:val="008A50C3"/>
    <w:rsid w:val="008A53FB"/>
    <w:rsid w:val="008A6104"/>
    <w:rsid w:val="008A751C"/>
    <w:rsid w:val="008A764D"/>
    <w:rsid w:val="008A7EFD"/>
    <w:rsid w:val="008B0F35"/>
    <w:rsid w:val="008B2EFE"/>
    <w:rsid w:val="008B5B19"/>
    <w:rsid w:val="008B706D"/>
    <w:rsid w:val="008C059C"/>
    <w:rsid w:val="008C0E96"/>
    <w:rsid w:val="008C3BBD"/>
    <w:rsid w:val="008C54B8"/>
    <w:rsid w:val="008C564E"/>
    <w:rsid w:val="008C5DF2"/>
    <w:rsid w:val="008C7E0A"/>
    <w:rsid w:val="008D0281"/>
    <w:rsid w:val="008D1816"/>
    <w:rsid w:val="008D1853"/>
    <w:rsid w:val="008D4341"/>
    <w:rsid w:val="008D5C1E"/>
    <w:rsid w:val="008E0D37"/>
    <w:rsid w:val="008E2D10"/>
    <w:rsid w:val="008E56DA"/>
    <w:rsid w:val="008E67F1"/>
    <w:rsid w:val="008E6EA5"/>
    <w:rsid w:val="008F079F"/>
    <w:rsid w:val="008F1895"/>
    <w:rsid w:val="008F4FF6"/>
    <w:rsid w:val="008F5E03"/>
    <w:rsid w:val="009006EC"/>
    <w:rsid w:val="00900789"/>
    <w:rsid w:val="009015F0"/>
    <w:rsid w:val="009059AC"/>
    <w:rsid w:val="009108DD"/>
    <w:rsid w:val="009158C3"/>
    <w:rsid w:val="00915DB9"/>
    <w:rsid w:val="00916245"/>
    <w:rsid w:val="0092029A"/>
    <w:rsid w:val="0092125C"/>
    <w:rsid w:val="009215B6"/>
    <w:rsid w:val="009218A2"/>
    <w:rsid w:val="0092263B"/>
    <w:rsid w:val="00925CA3"/>
    <w:rsid w:val="00927EB4"/>
    <w:rsid w:val="00933D87"/>
    <w:rsid w:val="00933FFA"/>
    <w:rsid w:val="0093445E"/>
    <w:rsid w:val="009349E0"/>
    <w:rsid w:val="009357DA"/>
    <w:rsid w:val="0093593C"/>
    <w:rsid w:val="0093741F"/>
    <w:rsid w:val="009377B5"/>
    <w:rsid w:val="00937972"/>
    <w:rsid w:val="00942E98"/>
    <w:rsid w:val="00945D59"/>
    <w:rsid w:val="009471A2"/>
    <w:rsid w:val="00951A3B"/>
    <w:rsid w:val="00953939"/>
    <w:rsid w:val="009544AD"/>
    <w:rsid w:val="00954C94"/>
    <w:rsid w:val="009569F1"/>
    <w:rsid w:val="009578AD"/>
    <w:rsid w:val="00960A80"/>
    <w:rsid w:val="00965075"/>
    <w:rsid w:val="00965D7C"/>
    <w:rsid w:val="00965E76"/>
    <w:rsid w:val="0096668C"/>
    <w:rsid w:val="00966ACC"/>
    <w:rsid w:val="009675EC"/>
    <w:rsid w:val="00972C96"/>
    <w:rsid w:val="0097556A"/>
    <w:rsid w:val="00982104"/>
    <w:rsid w:val="00984298"/>
    <w:rsid w:val="0099287D"/>
    <w:rsid w:val="0099295F"/>
    <w:rsid w:val="0099356C"/>
    <w:rsid w:val="00995604"/>
    <w:rsid w:val="0099674D"/>
    <w:rsid w:val="0099677E"/>
    <w:rsid w:val="009A1B98"/>
    <w:rsid w:val="009A2A61"/>
    <w:rsid w:val="009A42B9"/>
    <w:rsid w:val="009A6BC6"/>
    <w:rsid w:val="009B1E06"/>
    <w:rsid w:val="009B7AD5"/>
    <w:rsid w:val="009C248C"/>
    <w:rsid w:val="009C34E6"/>
    <w:rsid w:val="009C49DE"/>
    <w:rsid w:val="009C5988"/>
    <w:rsid w:val="009D10DC"/>
    <w:rsid w:val="009D14DF"/>
    <w:rsid w:val="009D195E"/>
    <w:rsid w:val="009D231B"/>
    <w:rsid w:val="009D3F2C"/>
    <w:rsid w:val="009D50A5"/>
    <w:rsid w:val="009E095E"/>
    <w:rsid w:val="009E0AE1"/>
    <w:rsid w:val="009E126D"/>
    <w:rsid w:val="009E248C"/>
    <w:rsid w:val="009E282D"/>
    <w:rsid w:val="009E3950"/>
    <w:rsid w:val="009E7FDD"/>
    <w:rsid w:val="009F2097"/>
    <w:rsid w:val="009F2B80"/>
    <w:rsid w:val="009F5E4F"/>
    <w:rsid w:val="009F6BA3"/>
    <w:rsid w:val="00A02E71"/>
    <w:rsid w:val="00A06C44"/>
    <w:rsid w:val="00A073B4"/>
    <w:rsid w:val="00A11369"/>
    <w:rsid w:val="00A13680"/>
    <w:rsid w:val="00A1392A"/>
    <w:rsid w:val="00A13AF8"/>
    <w:rsid w:val="00A1493E"/>
    <w:rsid w:val="00A16F4E"/>
    <w:rsid w:val="00A23450"/>
    <w:rsid w:val="00A25496"/>
    <w:rsid w:val="00A2579B"/>
    <w:rsid w:val="00A266C2"/>
    <w:rsid w:val="00A30EAE"/>
    <w:rsid w:val="00A32444"/>
    <w:rsid w:val="00A34BB8"/>
    <w:rsid w:val="00A34FBE"/>
    <w:rsid w:val="00A356C7"/>
    <w:rsid w:val="00A368D9"/>
    <w:rsid w:val="00A36E6D"/>
    <w:rsid w:val="00A4014D"/>
    <w:rsid w:val="00A41BD5"/>
    <w:rsid w:val="00A41F6F"/>
    <w:rsid w:val="00A41FDE"/>
    <w:rsid w:val="00A43057"/>
    <w:rsid w:val="00A478FF"/>
    <w:rsid w:val="00A52C10"/>
    <w:rsid w:val="00A53222"/>
    <w:rsid w:val="00A536A0"/>
    <w:rsid w:val="00A541F7"/>
    <w:rsid w:val="00A551AF"/>
    <w:rsid w:val="00A559FA"/>
    <w:rsid w:val="00A56EB1"/>
    <w:rsid w:val="00A5761E"/>
    <w:rsid w:val="00A6026E"/>
    <w:rsid w:val="00A61DCD"/>
    <w:rsid w:val="00A63795"/>
    <w:rsid w:val="00A645F8"/>
    <w:rsid w:val="00A6763A"/>
    <w:rsid w:val="00A70DFC"/>
    <w:rsid w:val="00A710C7"/>
    <w:rsid w:val="00A71916"/>
    <w:rsid w:val="00A74A65"/>
    <w:rsid w:val="00A7567A"/>
    <w:rsid w:val="00A77777"/>
    <w:rsid w:val="00A81833"/>
    <w:rsid w:val="00A81ABC"/>
    <w:rsid w:val="00A82C7D"/>
    <w:rsid w:val="00A84A82"/>
    <w:rsid w:val="00A85926"/>
    <w:rsid w:val="00A86C48"/>
    <w:rsid w:val="00A87D3C"/>
    <w:rsid w:val="00A90C17"/>
    <w:rsid w:val="00A91289"/>
    <w:rsid w:val="00A91A7F"/>
    <w:rsid w:val="00A928A5"/>
    <w:rsid w:val="00A92CD1"/>
    <w:rsid w:val="00A92FD2"/>
    <w:rsid w:val="00A944B2"/>
    <w:rsid w:val="00A94D34"/>
    <w:rsid w:val="00A96DB5"/>
    <w:rsid w:val="00A97DD8"/>
    <w:rsid w:val="00AA44A5"/>
    <w:rsid w:val="00AB0052"/>
    <w:rsid w:val="00AB05C1"/>
    <w:rsid w:val="00AB21DD"/>
    <w:rsid w:val="00AB4A16"/>
    <w:rsid w:val="00AB5634"/>
    <w:rsid w:val="00AB7FE5"/>
    <w:rsid w:val="00AC1F34"/>
    <w:rsid w:val="00AC399B"/>
    <w:rsid w:val="00AC48F0"/>
    <w:rsid w:val="00AD0DAE"/>
    <w:rsid w:val="00AD2360"/>
    <w:rsid w:val="00AD3DCC"/>
    <w:rsid w:val="00AD6BF6"/>
    <w:rsid w:val="00AD7359"/>
    <w:rsid w:val="00AE7E45"/>
    <w:rsid w:val="00AF22CD"/>
    <w:rsid w:val="00AF2C9A"/>
    <w:rsid w:val="00AF61EA"/>
    <w:rsid w:val="00AF6A1F"/>
    <w:rsid w:val="00B01119"/>
    <w:rsid w:val="00B034E0"/>
    <w:rsid w:val="00B05E4B"/>
    <w:rsid w:val="00B13856"/>
    <w:rsid w:val="00B16CB5"/>
    <w:rsid w:val="00B16E3A"/>
    <w:rsid w:val="00B306B1"/>
    <w:rsid w:val="00B3295A"/>
    <w:rsid w:val="00B33E36"/>
    <w:rsid w:val="00B3534D"/>
    <w:rsid w:val="00B37657"/>
    <w:rsid w:val="00B40108"/>
    <w:rsid w:val="00B40CDB"/>
    <w:rsid w:val="00B433FA"/>
    <w:rsid w:val="00B446FC"/>
    <w:rsid w:val="00B45078"/>
    <w:rsid w:val="00B47DBD"/>
    <w:rsid w:val="00B504F4"/>
    <w:rsid w:val="00B54A09"/>
    <w:rsid w:val="00B56A81"/>
    <w:rsid w:val="00B60E1F"/>
    <w:rsid w:val="00B618E4"/>
    <w:rsid w:val="00B62B55"/>
    <w:rsid w:val="00B635D8"/>
    <w:rsid w:val="00B65186"/>
    <w:rsid w:val="00B656E7"/>
    <w:rsid w:val="00B659B6"/>
    <w:rsid w:val="00B675E8"/>
    <w:rsid w:val="00B67CC0"/>
    <w:rsid w:val="00B705DE"/>
    <w:rsid w:val="00B72C83"/>
    <w:rsid w:val="00B73D00"/>
    <w:rsid w:val="00B74837"/>
    <w:rsid w:val="00B768F5"/>
    <w:rsid w:val="00B833D2"/>
    <w:rsid w:val="00B8352D"/>
    <w:rsid w:val="00B84DEE"/>
    <w:rsid w:val="00B84DF0"/>
    <w:rsid w:val="00B851E3"/>
    <w:rsid w:val="00B87DB7"/>
    <w:rsid w:val="00B9062B"/>
    <w:rsid w:val="00B90D45"/>
    <w:rsid w:val="00B9341C"/>
    <w:rsid w:val="00B94038"/>
    <w:rsid w:val="00B9434C"/>
    <w:rsid w:val="00B9532A"/>
    <w:rsid w:val="00B95BEB"/>
    <w:rsid w:val="00B961AA"/>
    <w:rsid w:val="00BA3394"/>
    <w:rsid w:val="00BA4CD6"/>
    <w:rsid w:val="00BA5B7E"/>
    <w:rsid w:val="00BA7867"/>
    <w:rsid w:val="00BA7FE4"/>
    <w:rsid w:val="00BB3AA4"/>
    <w:rsid w:val="00BB7A2F"/>
    <w:rsid w:val="00BB7A96"/>
    <w:rsid w:val="00BC1F59"/>
    <w:rsid w:val="00BC65C4"/>
    <w:rsid w:val="00BC6E6A"/>
    <w:rsid w:val="00BC7757"/>
    <w:rsid w:val="00BD26C5"/>
    <w:rsid w:val="00BD35CB"/>
    <w:rsid w:val="00BD38A7"/>
    <w:rsid w:val="00BD3A77"/>
    <w:rsid w:val="00BD5930"/>
    <w:rsid w:val="00BD6382"/>
    <w:rsid w:val="00BD6450"/>
    <w:rsid w:val="00BD7ED1"/>
    <w:rsid w:val="00BE0B12"/>
    <w:rsid w:val="00BE4409"/>
    <w:rsid w:val="00BE4CF4"/>
    <w:rsid w:val="00BE57F2"/>
    <w:rsid w:val="00BE72DE"/>
    <w:rsid w:val="00BF017D"/>
    <w:rsid w:val="00BF11C1"/>
    <w:rsid w:val="00BF3142"/>
    <w:rsid w:val="00BF39C0"/>
    <w:rsid w:val="00BF7174"/>
    <w:rsid w:val="00C00437"/>
    <w:rsid w:val="00C0335F"/>
    <w:rsid w:val="00C04252"/>
    <w:rsid w:val="00C04BCA"/>
    <w:rsid w:val="00C0513D"/>
    <w:rsid w:val="00C059CB"/>
    <w:rsid w:val="00C06C1A"/>
    <w:rsid w:val="00C072D0"/>
    <w:rsid w:val="00C111B8"/>
    <w:rsid w:val="00C141CA"/>
    <w:rsid w:val="00C1501A"/>
    <w:rsid w:val="00C1504A"/>
    <w:rsid w:val="00C17636"/>
    <w:rsid w:val="00C20726"/>
    <w:rsid w:val="00C21038"/>
    <w:rsid w:val="00C21FD4"/>
    <w:rsid w:val="00C22580"/>
    <w:rsid w:val="00C25BE5"/>
    <w:rsid w:val="00C25C95"/>
    <w:rsid w:val="00C2682A"/>
    <w:rsid w:val="00C26E1F"/>
    <w:rsid w:val="00C318F5"/>
    <w:rsid w:val="00C32027"/>
    <w:rsid w:val="00C32FBA"/>
    <w:rsid w:val="00C3306F"/>
    <w:rsid w:val="00C33338"/>
    <w:rsid w:val="00C33AD7"/>
    <w:rsid w:val="00C37918"/>
    <w:rsid w:val="00C4277A"/>
    <w:rsid w:val="00C43DA4"/>
    <w:rsid w:val="00C443AB"/>
    <w:rsid w:val="00C455D6"/>
    <w:rsid w:val="00C45D5D"/>
    <w:rsid w:val="00C46B09"/>
    <w:rsid w:val="00C50C0E"/>
    <w:rsid w:val="00C510F2"/>
    <w:rsid w:val="00C52DEE"/>
    <w:rsid w:val="00C54414"/>
    <w:rsid w:val="00C55F45"/>
    <w:rsid w:val="00C57505"/>
    <w:rsid w:val="00C6046B"/>
    <w:rsid w:val="00C629AD"/>
    <w:rsid w:val="00C630D9"/>
    <w:rsid w:val="00C651C9"/>
    <w:rsid w:val="00C66084"/>
    <w:rsid w:val="00C7201B"/>
    <w:rsid w:val="00C8118D"/>
    <w:rsid w:val="00C81618"/>
    <w:rsid w:val="00C84E8D"/>
    <w:rsid w:val="00C85E1A"/>
    <w:rsid w:val="00C8613F"/>
    <w:rsid w:val="00C8642D"/>
    <w:rsid w:val="00C86463"/>
    <w:rsid w:val="00C874B4"/>
    <w:rsid w:val="00C87E9C"/>
    <w:rsid w:val="00C915B5"/>
    <w:rsid w:val="00C92E75"/>
    <w:rsid w:val="00C94B3C"/>
    <w:rsid w:val="00C95E35"/>
    <w:rsid w:val="00CA2216"/>
    <w:rsid w:val="00CA44FD"/>
    <w:rsid w:val="00CA5C25"/>
    <w:rsid w:val="00CA6E37"/>
    <w:rsid w:val="00CA7690"/>
    <w:rsid w:val="00CA7B60"/>
    <w:rsid w:val="00CB030E"/>
    <w:rsid w:val="00CB1BB9"/>
    <w:rsid w:val="00CB1F6F"/>
    <w:rsid w:val="00CB3F0D"/>
    <w:rsid w:val="00CB445C"/>
    <w:rsid w:val="00CB5845"/>
    <w:rsid w:val="00CB5AB3"/>
    <w:rsid w:val="00CB70E3"/>
    <w:rsid w:val="00CC2A9E"/>
    <w:rsid w:val="00CC37D8"/>
    <w:rsid w:val="00CC3FDC"/>
    <w:rsid w:val="00CC5BF5"/>
    <w:rsid w:val="00CC68A1"/>
    <w:rsid w:val="00CC7D00"/>
    <w:rsid w:val="00CD0712"/>
    <w:rsid w:val="00CD1132"/>
    <w:rsid w:val="00CD2734"/>
    <w:rsid w:val="00CD5FAA"/>
    <w:rsid w:val="00CE0805"/>
    <w:rsid w:val="00CE1707"/>
    <w:rsid w:val="00CE344C"/>
    <w:rsid w:val="00CE3769"/>
    <w:rsid w:val="00CE3A28"/>
    <w:rsid w:val="00CE4A5D"/>
    <w:rsid w:val="00CE4F61"/>
    <w:rsid w:val="00CE61D4"/>
    <w:rsid w:val="00CE635C"/>
    <w:rsid w:val="00CE69FB"/>
    <w:rsid w:val="00CF107B"/>
    <w:rsid w:val="00CF160E"/>
    <w:rsid w:val="00CF1FF8"/>
    <w:rsid w:val="00CF24A7"/>
    <w:rsid w:val="00CF3557"/>
    <w:rsid w:val="00CF573F"/>
    <w:rsid w:val="00CF7069"/>
    <w:rsid w:val="00D02559"/>
    <w:rsid w:val="00D047EC"/>
    <w:rsid w:val="00D05D58"/>
    <w:rsid w:val="00D061AF"/>
    <w:rsid w:val="00D0640D"/>
    <w:rsid w:val="00D06699"/>
    <w:rsid w:val="00D107F5"/>
    <w:rsid w:val="00D1336F"/>
    <w:rsid w:val="00D163E2"/>
    <w:rsid w:val="00D16AEE"/>
    <w:rsid w:val="00D17127"/>
    <w:rsid w:val="00D1730E"/>
    <w:rsid w:val="00D215F8"/>
    <w:rsid w:val="00D2394C"/>
    <w:rsid w:val="00D251BA"/>
    <w:rsid w:val="00D27641"/>
    <w:rsid w:val="00D3084C"/>
    <w:rsid w:val="00D31055"/>
    <w:rsid w:val="00D31D2A"/>
    <w:rsid w:val="00D31E3B"/>
    <w:rsid w:val="00D31F70"/>
    <w:rsid w:val="00D33BBF"/>
    <w:rsid w:val="00D33F29"/>
    <w:rsid w:val="00D34055"/>
    <w:rsid w:val="00D3449D"/>
    <w:rsid w:val="00D35039"/>
    <w:rsid w:val="00D35354"/>
    <w:rsid w:val="00D353A2"/>
    <w:rsid w:val="00D369B6"/>
    <w:rsid w:val="00D37079"/>
    <w:rsid w:val="00D374BD"/>
    <w:rsid w:val="00D42D68"/>
    <w:rsid w:val="00D43D6C"/>
    <w:rsid w:val="00D43E26"/>
    <w:rsid w:val="00D44BCA"/>
    <w:rsid w:val="00D450F5"/>
    <w:rsid w:val="00D469DD"/>
    <w:rsid w:val="00D47C77"/>
    <w:rsid w:val="00D5043A"/>
    <w:rsid w:val="00D527D1"/>
    <w:rsid w:val="00D5445C"/>
    <w:rsid w:val="00D60670"/>
    <w:rsid w:val="00D67E58"/>
    <w:rsid w:val="00D701E8"/>
    <w:rsid w:val="00D70986"/>
    <w:rsid w:val="00D71761"/>
    <w:rsid w:val="00D75E53"/>
    <w:rsid w:val="00D80B3A"/>
    <w:rsid w:val="00D81A60"/>
    <w:rsid w:val="00D93559"/>
    <w:rsid w:val="00D94851"/>
    <w:rsid w:val="00D94A05"/>
    <w:rsid w:val="00D95247"/>
    <w:rsid w:val="00DA0DFE"/>
    <w:rsid w:val="00DA10A4"/>
    <w:rsid w:val="00DA6C48"/>
    <w:rsid w:val="00DB0112"/>
    <w:rsid w:val="00DB0DBC"/>
    <w:rsid w:val="00DB11AE"/>
    <w:rsid w:val="00DB3D34"/>
    <w:rsid w:val="00DB7D1C"/>
    <w:rsid w:val="00DC05A3"/>
    <w:rsid w:val="00DC13D4"/>
    <w:rsid w:val="00DC2A8F"/>
    <w:rsid w:val="00DC3D95"/>
    <w:rsid w:val="00DC5B4A"/>
    <w:rsid w:val="00DC6703"/>
    <w:rsid w:val="00DC6BEB"/>
    <w:rsid w:val="00DC7695"/>
    <w:rsid w:val="00DC7948"/>
    <w:rsid w:val="00DD08C9"/>
    <w:rsid w:val="00DD3858"/>
    <w:rsid w:val="00DD5447"/>
    <w:rsid w:val="00DE0946"/>
    <w:rsid w:val="00DE1776"/>
    <w:rsid w:val="00DE1A17"/>
    <w:rsid w:val="00DE34E1"/>
    <w:rsid w:val="00DE5098"/>
    <w:rsid w:val="00DE5AE4"/>
    <w:rsid w:val="00DE621E"/>
    <w:rsid w:val="00DE7A69"/>
    <w:rsid w:val="00DF0AC8"/>
    <w:rsid w:val="00DF3975"/>
    <w:rsid w:val="00DF4190"/>
    <w:rsid w:val="00DF4862"/>
    <w:rsid w:val="00DF4A98"/>
    <w:rsid w:val="00DF5E76"/>
    <w:rsid w:val="00DF75EA"/>
    <w:rsid w:val="00E02195"/>
    <w:rsid w:val="00E03C34"/>
    <w:rsid w:val="00E0661B"/>
    <w:rsid w:val="00E06DA5"/>
    <w:rsid w:val="00E06E63"/>
    <w:rsid w:val="00E1020A"/>
    <w:rsid w:val="00E10E17"/>
    <w:rsid w:val="00E12B7B"/>
    <w:rsid w:val="00E13708"/>
    <w:rsid w:val="00E13A0C"/>
    <w:rsid w:val="00E13C11"/>
    <w:rsid w:val="00E1496F"/>
    <w:rsid w:val="00E16AAA"/>
    <w:rsid w:val="00E20503"/>
    <w:rsid w:val="00E205D4"/>
    <w:rsid w:val="00E205D7"/>
    <w:rsid w:val="00E2199C"/>
    <w:rsid w:val="00E2277B"/>
    <w:rsid w:val="00E23732"/>
    <w:rsid w:val="00E23B23"/>
    <w:rsid w:val="00E249C2"/>
    <w:rsid w:val="00E314AB"/>
    <w:rsid w:val="00E34DAE"/>
    <w:rsid w:val="00E370CE"/>
    <w:rsid w:val="00E40682"/>
    <w:rsid w:val="00E4345E"/>
    <w:rsid w:val="00E43C3E"/>
    <w:rsid w:val="00E43CE3"/>
    <w:rsid w:val="00E44864"/>
    <w:rsid w:val="00E458D4"/>
    <w:rsid w:val="00E479BE"/>
    <w:rsid w:val="00E534A5"/>
    <w:rsid w:val="00E537D9"/>
    <w:rsid w:val="00E54168"/>
    <w:rsid w:val="00E56E54"/>
    <w:rsid w:val="00E57C0C"/>
    <w:rsid w:val="00E609A5"/>
    <w:rsid w:val="00E617DF"/>
    <w:rsid w:val="00E61E2C"/>
    <w:rsid w:val="00E624E3"/>
    <w:rsid w:val="00E64616"/>
    <w:rsid w:val="00E649B0"/>
    <w:rsid w:val="00E71A72"/>
    <w:rsid w:val="00E723B0"/>
    <w:rsid w:val="00E73594"/>
    <w:rsid w:val="00E772D0"/>
    <w:rsid w:val="00E77B6A"/>
    <w:rsid w:val="00E832AE"/>
    <w:rsid w:val="00E837D4"/>
    <w:rsid w:val="00E84B3A"/>
    <w:rsid w:val="00E905AB"/>
    <w:rsid w:val="00E92B82"/>
    <w:rsid w:val="00E947DB"/>
    <w:rsid w:val="00E96DDC"/>
    <w:rsid w:val="00E97224"/>
    <w:rsid w:val="00EA0DB6"/>
    <w:rsid w:val="00EA3311"/>
    <w:rsid w:val="00EA4859"/>
    <w:rsid w:val="00EA641B"/>
    <w:rsid w:val="00EA79D9"/>
    <w:rsid w:val="00EB2B9F"/>
    <w:rsid w:val="00EB4EC6"/>
    <w:rsid w:val="00EB62EB"/>
    <w:rsid w:val="00EB7F66"/>
    <w:rsid w:val="00EC1F04"/>
    <w:rsid w:val="00EC311D"/>
    <w:rsid w:val="00EC3214"/>
    <w:rsid w:val="00EC536B"/>
    <w:rsid w:val="00EC5F3E"/>
    <w:rsid w:val="00EC7911"/>
    <w:rsid w:val="00EC7BEE"/>
    <w:rsid w:val="00ED0611"/>
    <w:rsid w:val="00ED06AF"/>
    <w:rsid w:val="00ED0C94"/>
    <w:rsid w:val="00ED1124"/>
    <w:rsid w:val="00ED1760"/>
    <w:rsid w:val="00ED2278"/>
    <w:rsid w:val="00ED4E61"/>
    <w:rsid w:val="00ED53C8"/>
    <w:rsid w:val="00ED6877"/>
    <w:rsid w:val="00ED7D50"/>
    <w:rsid w:val="00EE07FC"/>
    <w:rsid w:val="00EE08CC"/>
    <w:rsid w:val="00EE13C2"/>
    <w:rsid w:val="00EE18D9"/>
    <w:rsid w:val="00EE672B"/>
    <w:rsid w:val="00EF09A3"/>
    <w:rsid w:val="00EF1925"/>
    <w:rsid w:val="00EF1D5B"/>
    <w:rsid w:val="00EF307B"/>
    <w:rsid w:val="00EF368D"/>
    <w:rsid w:val="00EF4BB7"/>
    <w:rsid w:val="00EF6481"/>
    <w:rsid w:val="00EF6830"/>
    <w:rsid w:val="00EF69B5"/>
    <w:rsid w:val="00F01559"/>
    <w:rsid w:val="00F03C15"/>
    <w:rsid w:val="00F03CB7"/>
    <w:rsid w:val="00F055C9"/>
    <w:rsid w:val="00F05742"/>
    <w:rsid w:val="00F11412"/>
    <w:rsid w:val="00F12609"/>
    <w:rsid w:val="00F13898"/>
    <w:rsid w:val="00F15D47"/>
    <w:rsid w:val="00F17412"/>
    <w:rsid w:val="00F2009D"/>
    <w:rsid w:val="00F22FC4"/>
    <w:rsid w:val="00F271D7"/>
    <w:rsid w:val="00F27661"/>
    <w:rsid w:val="00F33DDB"/>
    <w:rsid w:val="00F341D2"/>
    <w:rsid w:val="00F347CF"/>
    <w:rsid w:val="00F35350"/>
    <w:rsid w:val="00F35B3C"/>
    <w:rsid w:val="00F4037F"/>
    <w:rsid w:val="00F4085B"/>
    <w:rsid w:val="00F411A7"/>
    <w:rsid w:val="00F42DBC"/>
    <w:rsid w:val="00F45B7E"/>
    <w:rsid w:val="00F45D2E"/>
    <w:rsid w:val="00F46694"/>
    <w:rsid w:val="00F50801"/>
    <w:rsid w:val="00F50D6D"/>
    <w:rsid w:val="00F529E6"/>
    <w:rsid w:val="00F52CEA"/>
    <w:rsid w:val="00F54B50"/>
    <w:rsid w:val="00F56023"/>
    <w:rsid w:val="00F567AC"/>
    <w:rsid w:val="00F56DED"/>
    <w:rsid w:val="00F57D97"/>
    <w:rsid w:val="00F60436"/>
    <w:rsid w:val="00F647B9"/>
    <w:rsid w:val="00F665F5"/>
    <w:rsid w:val="00F666F2"/>
    <w:rsid w:val="00F67DE9"/>
    <w:rsid w:val="00F7064C"/>
    <w:rsid w:val="00F713C3"/>
    <w:rsid w:val="00F738AC"/>
    <w:rsid w:val="00F738CC"/>
    <w:rsid w:val="00F73C75"/>
    <w:rsid w:val="00F74D20"/>
    <w:rsid w:val="00F75592"/>
    <w:rsid w:val="00F77C26"/>
    <w:rsid w:val="00F77D63"/>
    <w:rsid w:val="00F820B0"/>
    <w:rsid w:val="00F837F9"/>
    <w:rsid w:val="00F85226"/>
    <w:rsid w:val="00F86E98"/>
    <w:rsid w:val="00F876AF"/>
    <w:rsid w:val="00F876F1"/>
    <w:rsid w:val="00F91844"/>
    <w:rsid w:val="00F93072"/>
    <w:rsid w:val="00F948F3"/>
    <w:rsid w:val="00F95E92"/>
    <w:rsid w:val="00FA0B60"/>
    <w:rsid w:val="00FA0D02"/>
    <w:rsid w:val="00FA2F03"/>
    <w:rsid w:val="00FA56A4"/>
    <w:rsid w:val="00FA5912"/>
    <w:rsid w:val="00FB3508"/>
    <w:rsid w:val="00FB5A57"/>
    <w:rsid w:val="00FB5B91"/>
    <w:rsid w:val="00FB69B9"/>
    <w:rsid w:val="00FC0F53"/>
    <w:rsid w:val="00FC10B7"/>
    <w:rsid w:val="00FC3909"/>
    <w:rsid w:val="00FC512B"/>
    <w:rsid w:val="00FC6C56"/>
    <w:rsid w:val="00FD3103"/>
    <w:rsid w:val="00FD4821"/>
    <w:rsid w:val="00FD4EC5"/>
    <w:rsid w:val="00FD71E7"/>
    <w:rsid w:val="00FD7934"/>
    <w:rsid w:val="00FE4174"/>
    <w:rsid w:val="00FE5B73"/>
    <w:rsid w:val="00FF0C63"/>
    <w:rsid w:val="00FF1FC1"/>
    <w:rsid w:val="00FF303E"/>
    <w:rsid w:val="00FF3215"/>
    <w:rsid w:val="00FF3593"/>
    <w:rsid w:val="00FF3BF9"/>
    <w:rsid w:val="00FF5D0C"/>
    <w:rsid w:val="00FF5E4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5A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D6E5A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D6E5A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4D6E5A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5BE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95B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95BE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6A44"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rsid w:val="004D6E5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34055"/>
    <w:rPr>
      <w:rFonts w:cs="Times New Roman"/>
    </w:rPr>
  </w:style>
  <w:style w:type="paragraph" w:styleId="a5">
    <w:name w:val="footer"/>
    <w:basedOn w:val="a"/>
    <w:link w:val="a6"/>
    <w:uiPriority w:val="99"/>
    <w:rsid w:val="004D6E5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95BEB"/>
    <w:rPr>
      <w:rFonts w:cs="Times New Roman"/>
      <w:sz w:val="20"/>
      <w:szCs w:val="20"/>
    </w:rPr>
  </w:style>
  <w:style w:type="paragraph" w:styleId="a7">
    <w:name w:val="caption"/>
    <w:basedOn w:val="a"/>
    <w:next w:val="a"/>
    <w:uiPriority w:val="99"/>
    <w:qFormat/>
    <w:rsid w:val="004D6E5A"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95BEB"/>
    <w:rPr>
      <w:rFonts w:cs="Times New Roman"/>
      <w:sz w:val="2"/>
    </w:rPr>
  </w:style>
  <w:style w:type="paragraph" w:customStyle="1" w:styleId="ConsPlusNormal">
    <w:name w:val="ConsPlusNormal"/>
    <w:rsid w:val="00D3405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a">
    <w:name w:val="Body Text"/>
    <w:basedOn w:val="a"/>
    <w:link w:val="ab"/>
    <w:uiPriority w:val="99"/>
    <w:rsid w:val="00D3405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D34055"/>
    <w:rPr>
      <w:rFonts w:cs="Times New Roman"/>
    </w:rPr>
  </w:style>
  <w:style w:type="paragraph" w:customStyle="1" w:styleId="21">
    <w:name w:val="Стиль2"/>
    <w:basedOn w:val="a"/>
    <w:uiPriority w:val="99"/>
    <w:rsid w:val="00D34055"/>
    <w:pPr>
      <w:widowControl/>
      <w:autoSpaceDE w:val="0"/>
      <w:autoSpaceDN w:val="0"/>
      <w:adjustRightInd w:val="0"/>
      <w:spacing w:before="60"/>
      <w:ind w:left="344" w:firstLine="283"/>
      <w:jc w:val="both"/>
      <w:outlineLvl w:val="6"/>
    </w:pPr>
    <w:rPr>
      <w:rFonts w:cs="Arial"/>
      <w:sz w:val="24"/>
      <w:szCs w:val="18"/>
    </w:rPr>
  </w:style>
  <w:style w:type="table" w:styleId="ac">
    <w:name w:val="Table Grid"/>
    <w:basedOn w:val="a1"/>
    <w:uiPriority w:val="99"/>
    <w:rsid w:val="00BC1F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09549E"/>
    <w:pPr>
      <w:ind w:left="720"/>
      <w:contextualSpacing/>
    </w:pPr>
  </w:style>
  <w:style w:type="character" w:styleId="ae">
    <w:name w:val="Hyperlink"/>
    <w:basedOn w:val="a0"/>
    <w:uiPriority w:val="99"/>
    <w:rsid w:val="00EB62EB"/>
    <w:rPr>
      <w:rFonts w:cs="Times New Roman"/>
      <w:color w:val="0000FF"/>
      <w:u w:val="single"/>
    </w:rPr>
  </w:style>
  <w:style w:type="character" w:styleId="af">
    <w:name w:val="Placeholder Text"/>
    <w:basedOn w:val="a0"/>
    <w:uiPriority w:val="99"/>
    <w:semiHidden/>
    <w:rsid w:val="0044013D"/>
    <w:rPr>
      <w:color w:val="808080"/>
    </w:rPr>
  </w:style>
  <w:style w:type="paragraph" w:customStyle="1" w:styleId="Standard">
    <w:name w:val="Standard"/>
    <w:rsid w:val="008A2809"/>
    <w:pPr>
      <w:widowControl w:val="0"/>
      <w:suppressAutoHyphens/>
      <w:autoSpaceDN w:val="0"/>
      <w:ind w:firstLine="720"/>
      <w:jc w:val="both"/>
    </w:pPr>
    <w:rPr>
      <w:rFonts w:ascii="Times New Roman CYR" w:eastAsia="SimSun" w:hAnsi="Times New Roman CYR" w:cs="Times New Roman CYR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5A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D6E5A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D6E5A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4D6E5A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6A44"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rsid w:val="004D6E5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34055"/>
    <w:rPr>
      <w:rFonts w:cs="Times New Roman"/>
    </w:rPr>
  </w:style>
  <w:style w:type="paragraph" w:styleId="a5">
    <w:name w:val="footer"/>
    <w:basedOn w:val="a"/>
    <w:link w:val="a6"/>
    <w:uiPriority w:val="99"/>
    <w:rsid w:val="004D6E5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caption"/>
    <w:basedOn w:val="a"/>
    <w:next w:val="a"/>
    <w:uiPriority w:val="99"/>
    <w:qFormat/>
    <w:rsid w:val="004D6E5A"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cs="Times New Roman"/>
      <w:sz w:val="2"/>
    </w:rPr>
  </w:style>
  <w:style w:type="paragraph" w:customStyle="1" w:styleId="ConsPlusNormal">
    <w:name w:val="ConsPlusNormal"/>
    <w:rsid w:val="00D3405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a">
    <w:name w:val="Body Text"/>
    <w:basedOn w:val="a"/>
    <w:link w:val="ab"/>
    <w:uiPriority w:val="99"/>
    <w:rsid w:val="00D3405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D34055"/>
    <w:rPr>
      <w:rFonts w:cs="Times New Roman"/>
    </w:rPr>
  </w:style>
  <w:style w:type="paragraph" w:customStyle="1" w:styleId="21">
    <w:name w:val="Стиль2"/>
    <w:basedOn w:val="a"/>
    <w:uiPriority w:val="99"/>
    <w:rsid w:val="00D34055"/>
    <w:pPr>
      <w:widowControl/>
      <w:autoSpaceDE w:val="0"/>
      <w:autoSpaceDN w:val="0"/>
      <w:adjustRightInd w:val="0"/>
      <w:spacing w:before="60"/>
      <w:ind w:left="344" w:firstLine="283"/>
      <w:jc w:val="both"/>
      <w:outlineLvl w:val="6"/>
    </w:pPr>
    <w:rPr>
      <w:rFonts w:cs="Arial"/>
      <w:sz w:val="24"/>
      <w:szCs w:val="18"/>
    </w:rPr>
  </w:style>
  <w:style w:type="table" w:styleId="ac">
    <w:name w:val="Table Grid"/>
    <w:basedOn w:val="a1"/>
    <w:uiPriority w:val="99"/>
    <w:rsid w:val="00BC1F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09549E"/>
    <w:pPr>
      <w:ind w:left="720"/>
      <w:contextualSpacing/>
    </w:pPr>
  </w:style>
  <w:style w:type="character" w:styleId="ae">
    <w:name w:val="Hyperlink"/>
    <w:basedOn w:val="a0"/>
    <w:uiPriority w:val="99"/>
    <w:rsid w:val="00EB62EB"/>
    <w:rPr>
      <w:rFonts w:cs="Times New Roman"/>
      <w:color w:val="0000FF"/>
      <w:u w:val="single"/>
    </w:rPr>
  </w:style>
  <w:style w:type="character" w:styleId="af">
    <w:name w:val="Placeholder Text"/>
    <w:basedOn w:val="a0"/>
    <w:uiPriority w:val="99"/>
    <w:semiHidden/>
    <w:rsid w:val="0044013D"/>
    <w:rPr>
      <w:color w:val="808080"/>
    </w:rPr>
  </w:style>
  <w:style w:type="paragraph" w:customStyle="1" w:styleId="Standard">
    <w:name w:val="Standard"/>
    <w:rsid w:val="008A2809"/>
    <w:pPr>
      <w:widowControl w:val="0"/>
      <w:suppressAutoHyphens/>
      <w:autoSpaceDN w:val="0"/>
      <w:ind w:firstLine="720"/>
      <w:jc w:val="both"/>
    </w:pPr>
    <w:rPr>
      <w:rFonts w:ascii="Times New Roman CYR" w:eastAsia="SimSun" w:hAnsi="Times New Roman CYR" w:cs="Times New Roman CYR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AFC709A686EDFF5C29B1D325D86F5C8C66A4F8279CD3EE7597FA7A9843458CA8A73CF963E74FCC4A8BE53CC2EB1D1506456DD7D4BE7A46TBb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AFC709A686EDFF5C29B1D325D86F5C8C66A4F8279CD3EE7597FA7A9843458CA8A73CF963E74FCD4C8BE53CC2EB1D1506456DD7D4BE7A46TBb7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CAFC709A686EDFF5C29B1D325D86F5C8C66A4F8279CD3EE7597FA7A9843458CA8A73CF963E74DC84B8BE53CC2EB1D1506456DD7D4BE7A46TBb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AFC709A686EDFF5C29B1D325D86F5C8C61ABFA219DD3EE7597FA7A9843458CBAA764F561E552CF4C9EB36D84TBbD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9C884-73D2-4EAE-AF66-8044FFED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Tarasov</cp:lastModifiedBy>
  <cp:revision>3</cp:revision>
  <cp:lastPrinted>2023-01-17T11:57:00Z</cp:lastPrinted>
  <dcterms:created xsi:type="dcterms:W3CDTF">2023-05-19T15:27:00Z</dcterms:created>
  <dcterms:modified xsi:type="dcterms:W3CDTF">2023-05-22T06:27:00Z</dcterms:modified>
</cp:coreProperties>
</file>