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0A" w:rsidRDefault="0076720A" w:rsidP="00E620D3">
      <w:pPr>
        <w:ind w:left="6372" w:firstLine="708"/>
        <w:rPr>
          <w:rStyle w:val="a"/>
          <w:b w:val="0"/>
        </w:rPr>
      </w:pPr>
    </w:p>
    <w:p w:rsidR="0076720A" w:rsidRPr="00561EF7" w:rsidRDefault="0076720A" w:rsidP="00561EF7">
      <w:pPr>
        <w:pStyle w:val="ConsPlusNormal"/>
        <w:jc w:val="right"/>
        <w:rPr>
          <w:rFonts w:ascii="Times New Roman" w:hAnsi="Times New Roman" w:cs="Times New Roman"/>
          <w:position w:val="-2"/>
          <w:sz w:val="10"/>
          <w:szCs w:val="10"/>
        </w:rPr>
      </w:pPr>
    </w:p>
    <w:p w:rsidR="0076720A" w:rsidRPr="00561EF7" w:rsidRDefault="0076720A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1EF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6720A" w:rsidRPr="00561EF7" w:rsidRDefault="0076720A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1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Китунькинск</w:t>
      </w:r>
      <w:r w:rsidRPr="00561EF7">
        <w:rPr>
          <w:rFonts w:ascii="Times New Roman" w:hAnsi="Times New Roman" w:cs="Times New Roman"/>
          <w:sz w:val="24"/>
          <w:szCs w:val="24"/>
        </w:rPr>
        <w:t>ого сельсовета  Лопатинского района</w:t>
      </w:r>
    </w:p>
    <w:p w:rsidR="0076720A" w:rsidRPr="00561EF7" w:rsidRDefault="0076720A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  Абрашиной М.В.</w:t>
      </w:r>
    </w:p>
    <w:p w:rsidR="0076720A" w:rsidRPr="00B90E75" w:rsidRDefault="0076720A" w:rsidP="00E620D3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720A" w:rsidRPr="00B90E75" w:rsidRDefault="0076720A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Иванова Ивана Ивановича</w:t>
      </w:r>
    </w:p>
    <w:p w:rsidR="0076720A" w:rsidRPr="00B90E75" w:rsidRDefault="0076720A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720A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п</w:t>
      </w:r>
      <w:r>
        <w:rPr>
          <w:rFonts w:ascii="Times New Roman" w:hAnsi="Times New Roman" w:cs="Times New Roman"/>
          <w:lang w:eastAsia="ru-RU"/>
        </w:rPr>
        <w:t xml:space="preserve">роживающего: Пензенская область </w:t>
      </w:r>
    </w:p>
    <w:p w:rsidR="0076720A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Лопатинский район</w:t>
      </w:r>
    </w:p>
    <w:p w:rsidR="0076720A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с.Китунькино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Ул.Советская 140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 xml:space="preserve"> т</w:t>
      </w:r>
      <w:r>
        <w:rPr>
          <w:rFonts w:ascii="Times New Roman" w:hAnsi="Times New Roman" w:cs="Times New Roman"/>
          <w:lang w:eastAsia="ru-RU"/>
        </w:rPr>
        <w:t>ел. 8-900-000-01-01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документ, удостоверяющий личность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паспорт гражданина РФ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серия  56-00 № 001001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lang w:eastAsia="ru-RU"/>
        </w:rPr>
      </w:pPr>
      <w:r w:rsidRPr="00B90E75">
        <w:rPr>
          <w:rFonts w:ascii="Times New Roman" w:hAnsi="Times New Roman" w:cs="Times New Roman"/>
          <w:lang w:eastAsia="ru-RU"/>
        </w:rPr>
        <w:t>когда и кем выдан</w:t>
      </w:r>
      <w:r>
        <w:rPr>
          <w:rFonts w:ascii="Times New Roman" w:hAnsi="Times New Roman" w:cs="Times New Roman"/>
          <w:lang w:eastAsia="ru-RU"/>
        </w:rPr>
        <w:t xml:space="preserve">  Межрайонным УФМС России по Пензенской области </w:t>
      </w:r>
    </w:p>
    <w:p w:rsidR="0076720A" w:rsidRPr="00B90E75" w:rsidRDefault="0076720A" w:rsidP="00E620D3">
      <w:pPr>
        <w:jc w:val="right"/>
        <w:rPr>
          <w:rFonts w:ascii="Times New Roman" w:hAnsi="Times New Roman" w:cs="Times New Roman"/>
          <w:b/>
          <w:i/>
          <w:sz w:val="10"/>
          <w:szCs w:val="10"/>
          <w:lang w:eastAsia="ru-RU"/>
        </w:rPr>
      </w:pPr>
    </w:p>
    <w:p w:rsidR="0076720A" w:rsidRPr="00B90E75" w:rsidRDefault="0076720A" w:rsidP="00E620D3">
      <w:pPr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:rsidR="0076720A" w:rsidRPr="00DD5F58" w:rsidRDefault="0076720A" w:rsidP="00E620D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6720A" w:rsidRPr="00DD5F58" w:rsidRDefault="0076720A" w:rsidP="00E620D3">
      <w:pPr>
        <w:pStyle w:val="a1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"/>
          <w:rFonts w:ascii="Times New Roman" w:hAnsi="Times New Roman"/>
          <w:bCs/>
          <w:sz w:val="26"/>
          <w:szCs w:val="26"/>
        </w:rPr>
        <w:t>Заявление</w:t>
      </w:r>
    </w:p>
    <w:p w:rsidR="0076720A" w:rsidRPr="00DD5F58" w:rsidRDefault="0076720A" w:rsidP="00E620D3"/>
    <w:p w:rsidR="0076720A" w:rsidRPr="00BE785F" w:rsidRDefault="0076720A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76720A" w:rsidRPr="00BE785F" w:rsidRDefault="0076720A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Архивную выписку  из  распоряжения  администрации Китунькинского сельсовета Лопатинского района Пензенской области № 15 от 15.01.1985 « О принятии на работу»</w:t>
      </w:r>
    </w:p>
    <w:p w:rsidR="0076720A" w:rsidRPr="00390DC2" w:rsidRDefault="0076720A" w:rsidP="00E620D3">
      <w:pPr>
        <w:pStyle w:val="a1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76720A" w:rsidRPr="00390DC2" w:rsidRDefault="0076720A" w:rsidP="00E620D3">
      <w:pPr>
        <w:pStyle w:val="a1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6720A" w:rsidRPr="00270379" w:rsidTr="00C06876">
        <w:tc>
          <w:tcPr>
            <w:tcW w:w="4785" w:type="dxa"/>
          </w:tcPr>
          <w:p w:rsidR="0076720A" w:rsidRPr="00270379" w:rsidRDefault="0076720A" w:rsidP="00C06876">
            <w:pPr>
              <w:pStyle w:val="a1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76720A" w:rsidRPr="00270379" w:rsidRDefault="0076720A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6720A" w:rsidRPr="00270379" w:rsidRDefault="0076720A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76720A" w:rsidRPr="00270379" w:rsidTr="00C06876">
        <w:tc>
          <w:tcPr>
            <w:tcW w:w="4785" w:type="dxa"/>
          </w:tcPr>
          <w:p w:rsidR="0076720A" w:rsidRPr="00270379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76720A" w:rsidRPr="00270379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6720A" w:rsidRPr="00561EF7" w:rsidRDefault="0076720A" w:rsidP="00561EF7">
            <w:pPr>
              <w:pStyle w:val="a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6720A" w:rsidRPr="00270379" w:rsidTr="00C06876">
        <w:tc>
          <w:tcPr>
            <w:tcW w:w="4785" w:type="dxa"/>
          </w:tcPr>
          <w:p w:rsidR="0076720A" w:rsidRPr="00270379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76720A" w:rsidRPr="00270379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6720A" w:rsidRPr="00270379" w:rsidRDefault="0076720A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720A" w:rsidRPr="00270379" w:rsidTr="00C06876">
        <w:tc>
          <w:tcPr>
            <w:tcW w:w="4785" w:type="dxa"/>
          </w:tcPr>
          <w:p w:rsidR="0076720A" w:rsidRPr="00270379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76720A" w:rsidRPr="00782D2D" w:rsidRDefault="0076720A" w:rsidP="00C06876"/>
        </w:tc>
        <w:tc>
          <w:tcPr>
            <w:tcW w:w="4786" w:type="dxa"/>
          </w:tcPr>
          <w:p w:rsidR="0076720A" w:rsidRPr="00270379" w:rsidRDefault="0076720A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720A" w:rsidRPr="00270379" w:rsidTr="00C06876">
        <w:tc>
          <w:tcPr>
            <w:tcW w:w="4785" w:type="dxa"/>
          </w:tcPr>
          <w:p w:rsidR="0076720A" w:rsidRDefault="0076720A" w:rsidP="00C06876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4)выдать через  МФЦ</w:t>
            </w:r>
          </w:p>
          <w:p w:rsidR="0076720A" w:rsidRPr="004E5B8B" w:rsidRDefault="0076720A" w:rsidP="00C06876"/>
        </w:tc>
        <w:tc>
          <w:tcPr>
            <w:tcW w:w="4786" w:type="dxa"/>
          </w:tcPr>
          <w:p w:rsidR="0076720A" w:rsidRPr="00270379" w:rsidRDefault="0076720A" w:rsidP="00C06876">
            <w:pPr>
              <w:pStyle w:val="a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20A" w:rsidRDefault="0076720A" w:rsidP="00E620D3">
      <w:pPr>
        <w:pStyle w:val="a1"/>
        <w:ind w:firstLine="720"/>
        <w:jc w:val="both"/>
        <w:rPr>
          <w:rFonts w:ascii="Times New Roman" w:hAnsi="Times New Roman" w:cs="Times New Roman"/>
        </w:rPr>
      </w:pPr>
    </w:p>
    <w:p w:rsidR="0076720A" w:rsidRPr="00DD5F58" w:rsidRDefault="0076720A" w:rsidP="00E620D3">
      <w:pPr>
        <w:pStyle w:val="a1"/>
        <w:rPr>
          <w:rFonts w:ascii="Times New Roman" w:hAnsi="Times New Roman" w:cs="Times New Roman"/>
        </w:rPr>
      </w:pPr>
    </w:p>
    <w:p w:rsidR="0076720A" w:rsidRPr="00DD5F58" w:rsidRDefault="0076720A" w:rsidP="00E620D3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«01» июня 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</w:rPr>
          <w:t>2021</w:t>
        </w:r>
        <w:r w:rsidRPr="00DD5F58">
          <w:rPr>
            <w:rFonts w:ascii="Times New Roman" w:hAnsi="Times New Roman" w:cs="Times New Roman"/>
          </w:rPr>
          <w:t xml:space="preserve"> г</w:t>
        </w:r>
      </w:smartTag>
      <w:r w:rsidRPr="00DD5F58">
        <w:rPr>
          <w:rFonts w:ascii="Times New Roman" w:hAnsi="Times New Roman" w:cs="Times New Roman"/>
        </w:rPr>
        <w:t xml:space="preserve">.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И.И.Иванов</w:t>
      </w:r>
    </w:p>
    <w:p w:rsidR="0076720A" w:rsidRPr="00BC0B4E" w:rsidRDefault="0076720A" w:rsidP="00E620D3">
      <w:pPr>
        <w:pStyle w:val="a1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76720A" w:rsidRDefault="0076720A" w:rsidP="00E620D3"/>
    <w:p w:rsidR="0076720A" w:rsidRDefault="0076720A" w:rsidP="00E620D3"/>
    <w:p w:rsidR="0076720A" w:rsidRDefault="0076720A"/>
    <w:sectPr w:rsidR="0076720A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0A" w:rsidRDefault="0076720A" w:rsidP="0083346F">
      <w:r>
        <w:separator/>
      </w:r>
    </w:p>
  </w:endnote>
  <w:endnote w:type="continuationSeparator" w:id="0">
    <w:p w:rsidR="0076720A" w:rsidRDefault="0076720A" w:rsidP="0083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0A" w:rsidRDefault="0076720A" w:rsidP="0083346F">
      <w:r>
        <w:separator/>
      </w:r>
    </w:p>
  </w:footnote>
  <w:footnote w:type="continuationSeparator" w:id="0">
    <w:p w:rsidR="0076720A" w:rsidRDefault="0076720A" w:rsidP="00833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A" w:rsidRDefault="0076720A" w:rsidP="00EB49F2">
    <w:pPr>
      <w:pStyle w:val="Header"/>
      <w:framePr w:wrap="around" w:vAnchor="text" w:hAnchor="margin" w:xAlign="center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end"/>
    </w:r>
  </w:p>
  <w:p w:rsidR="0076720A" w:rsidRDefault="007672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A" w:rsidRDefault="0076720A" w:rsidP="00EB49F2">
    <w:pPr>
      <w:pStyle w:val="Header"/>
      <w:framePr w:wrap="around" w:vAnchor="text" w:hAnchor="margin" w:xAlign="center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separate"/>
    </w:r>
    <w:r>
      <w:rPr>
        <w:rStyle w:val="PageNumber"/>
        <w:rFonts w:cs="Times New Roman CYR"/>
        <w:noProof/>
      </w:rPr>
      <w:t>2</w:t>
    </w:r>
    <w:r>
      <w:rPr>
        <w:rStyle w:val="PageNumber"/>
        <w:rFonts w:cs="Times New Roman CYR"/>
      </w:rPr>
      <w:fldChar w:fldCharType="end"/>
    </w:r>
  </w:p>
  <w:p w:rsidR="0076720A" w:rsidRDefault="007672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D3"/>
    <w:rsid w:val="000C1E11"/>
    <w:rsid w:val="00110EF9"/>
    <w:rsid w:val="001B686A"/>
    <w:rsid w:val="00270379"/>
    <w:rsid w:val="00390DC2"/>
    <w:rsid w:val="00433F80"/>
    <w:rsid w:val="004E5B8B"/>
    <w:rsid w:val="004F13CB"/>
    <w:rsid w:val="00561EF7"/>
    <w:rsid w:val="005D5316"/>
    <w:rsid w:val="0076720A"/>
    <w:rsid w:val="00782D2D"/>
    <w:rsid w:val="0083346F"/>
    <w:rsid w:val="00B90E75"/>
    <w:rsid w:val="00BC0B4E"/>
    <w:rsid w:val="00BD3F9E"/>
    <w:rsid w:val="00BE785F"/>
    <w:rsid w:val="00C06876"/>
    <w:rsid w:val="00D261A7"/>
    <w:rsid w:val="00D763AA"/>
    <w:rsid w:val="00DD5F58"/>
    <w:rsid w:val="00E456FE"/>
    <w:rsid w:val="00E620D3"/>
    <w:rsid w:val="00EB49F2"/>
    <w:rsid w:val="00EC4588"/>
    <w:rsid w:val="00F24B3C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E620D3"/>
    <w:rPr>
      <w:b/>
      <w:color w:val="26282F"/>
    </w:rPr>
  </w:style>
  <w:style w:type="character" w:customStyle="1" w:styleId="a0">
    <w:name w:val="Гипертекстовая ссылка"/>
    <w:uiPriority w:val="99"/>
    <w:rsid w:val="00E620D3"/>
    <w:rPr>
      <w:b/>
      <w:color w:val="auto"/>
    </w:rPr>
  </w:style>
  <w:style w:type="paragraph" w:customStyle="1" w:styleId="a1">
    <w:name w:val="Таблицы (моноширинный)"/>
    <w:basedOn w:val="Normal"/>
    <w:next w:val="Normal"/>
    <w:uiPriority w:val="99"/>
    <w:rsid w:val="00E620D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620D3"/>
    <w:pPr>
      <w:widowControl w:val="0"/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620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620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20D3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E620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verselsov</dc:creator>
  <cp:keywords/>
  <dc:description/>
  <cp:lastModifiedBy>KITSELSOVET</cp:lastModifiedBy>
  <cp:revision>2</cp:revision>
  <dcterms:created xsi:type="dcterms:W3CDTF">2021-08-03T08:04:00Z</dcterms:created>
  <dcterms:modified xsi:type="dcterms:W3CDTF">2021-08-03T08:04:00Z</dcterms:modified>
</cp:coreProperties>
</file>