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9A" w:rsidRPr="00A024D9" w:rsidRDefault="00BB4B9A" w:rsidP="009E2ED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предоставления Администрацией 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муниципальнойуслуги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«Выдача разрешений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на использование земель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или земельных участков,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без предоставления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земельных участков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и сервитута, публичного сервитута»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4B9A" w:rsidRPr="00A024D9" w:rsidRDefault="00BB4B9A" w:rsidP="009E2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Форма заявления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Главе администрации</w:t>
      </w:r>
      <w:r w:rsidRPr="00A024D9">
        <w:rPr>
          <w:rFonts w:ascii="Times New Roman" w:hAnsi="Times New Roman"/>
          <w:i/>
          <w:sz w:val="24"/>
          <w:szCs w:val="24"/>
        </w:rPr>
        <w:t>… … (наименование муниципального образования)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представителя заявителя)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/>
          <w:b/>
          <w:sz w:val="26"/>
          <w:szCs w:val="26"/>
        </w:rPr>
        <w:t>ЗАЯВЛЕНИЕ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Прошу Вас выдать разрешение на использование земель  (земельногоучастка) без предоставления земельного участка и установления сервитута, публичного сервитута с кадастровым номером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024D9">
        <w:rPr>
          <w:rFonts w:ascii="Times New Roman" w:hAnsi="Times New Roman"/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РоссийскойФедерации: _____________________________________________________________________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7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РоссийскойФедерации) _____________________________________________________________________.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1)_______________________________;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2)_______________________________;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3) _______________________________,</w:t>
      </w:r>
    </w:p>
    <w:p w:rsidR="00BB4B9A" w:rsidRPr="00A024D9" w:rsidRDefault="00BB4B9A" w:rsidP="009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BB4B9A" w:rsidRPr="00A024D9" w:rsidRDefault="00BB4B9A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BB4B9A" w:rsidRPr="00A024D9" w:rsidRDefault="00BB4B9A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BB4B9A" w:rsidRPr="0070343E" w:rsidRDefault="00BB4B9A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Дата                     Подпись заявителя</w:t>
      </w:r>
    </w:p>
    <w:p w:rsidR="00BB4B9A" w:rsidRPr="00741485" w:rsidRDefault="00BB4B9A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B4B9A" w:rsidRPr="00741485" w:rsidRDefault="00BB4B9A" w:rsidP="009E2ED7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BB4B9A" w:rsidRDefault="00BB4B9A"/>
    <w:sectPr w:rsidR="00BB4B9A" w:rsidSect="00B4448A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B9A" w:rsidRDefault="00BB4B9A" w:rsidP="003168D7">
      <w:pPr>
        <w:spacing w:after="0" w:line="240" w:lineRule="auto"/>
      </w:pPr>
      <w:r>
        <w:separator/>
      </w:r>
    </w:p>
  </w:endnote>
  <w:endnote w:type="continuationSeparator" w:id="1">
    <w:p w:rsidR="00BB4B9A" w:rsidRDefault="00BB4B9A" w:rsidP="0031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9A" w:rsidRDefault="00BB4B9A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BB4B9A" w:rsidRDefault="00BB4B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9A" w:rsidRDefault="00BB4B9A">
    <w:pPr>
      <w:pStyle w:val="Footer"/>
      <w:jc w:val="center"/>
    </w:pPr>
  </w:p>
  <w:p w:rsidR="00BB4B9A" w:rsidRDefault="00BB4B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B9A" w:rsidRDefault="00BB4B9A" w:rsidP="003168D7">
      <w:pPr>
        <w:spacing w:after="0" w:line="240" w:lineRule="auto"/>
      </w:pPr>
      <w:r>
        <w:separator/>
      </w:r>
    </w:p>
  </w:footnote>
  <w:footnote w:type="continuationSeparator" w:id="1">
    <w:p w:rsidR="00BB4B9A" w:rsidRDefault="00BB4B9A" w:rsidP="00316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9A" w:rsidRDefault="00BB4B9A">
    <w:pPr>
      <w:pStyle w:val="Header"/>
      <w:jc w:val="center"/>
    </w:pPr>
  </w:p>
  <w:p w:rsidR="00BB4B9A" w:rsidRDefault="00BB4B9A">
    <w:pPr>
      <w:pStyle w:val="Header"/>
      <w:jc w:val="center"/>
    </w:pPr>
  </w:p>
  <w:p w:rsidR="00BB4B9A" w:rsidRDefault="00BB4B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ED7"/>
    <w:rsid w:val="00143D1B"/>
    <w:rsid w:val="003168D7"/>
    <w:rsid w:val="00433F80"/>
    <w:rsid w:val="004A4552"/>
    <w:rsid w:val="005D5316"/>
    <w:rsid w:val="0070343E"/>
    <w:rsid w:val="00741485"/>
    <w:rsid w:val="00901799"/>
    <w:rsid w:val="009E2ED7"/>
    <w:rsid w:val="00A024D9"/>
    <w:rsid w:val="00B4448A"/>
    <w:rsid w:val="00BB4B9A"/>
    <w:rsid w:val="00CB4B53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D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2ED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Header">
    <w:name w:val="header"/>
    <w:basedOn w:val="Normal"/>
    <w:link w:val="HeaderChar"/>
    <w:uiPriority w:val="99"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E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E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628</Words>
  <Characters>3585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verselsov</dc:creator>
  <cp:keywords/>
  <dc:description/>
  <cp:lastModifiedBy>про</cp:lastModifiedBy>
  <cp:revision>2</cp:revision>
  <dcterms:created xsi:type="dcterms:W3CDTF">2021-07-20T13:57:00Z</dcterms:created>
  <dcterms:modified xsi:type="dcterms:W3CDTF">2021-07-20T13:57:00Z</dcterms:modified>
</cp:coreProperties>
</file>