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51672">
      <w:pPr>
        <w:pStyle w:val="123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 </w:t>
      </w:r>
    </w:p>
    <w:p w14:paraId="534C3467">
      <w:pPr>
        <w:pStyle w:val="15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Форма заявления</w:t>
      </w:r>
    </w:p>
    <w:p w14:paraId="32DF2B29">
      <w:pPr>
        <w:pStyle w:val="15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на предоставление муниципальной услуги</w:t>
      </w:r>
    </w:p>
    <w:p w14:paraId="0840FBC9">
      <w:pPr>
        <w:pStyle w:val="123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 </w:t>
      </w:r>
    </w:p>
    <w:p w14:paraId="4EE2067D">
      <w:pPr>
        <w:pStyle w:val="153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Главе администрации</w:t>
      </w:r>
    </w:p>
    <w:p w14:paraId="79CAA429">
      <w:pPr>
        <w:pStyle w:val="153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color w:val="00000A"/>
          <w:lang w:val="ru-RU"/>
        </w:rPr>
        <w:t>Кижеватовского</w:t>
      </w:r>
      <w:r>
        <w:rPr>
          <w:rFonts w:ascii="Arial" w:hAnsi="Arial" w:cs="Arial"/>
          <w:color w:val="00000A"/>
        </w:rPr>
        <w:t>сельсовета</w:t>
      </w:r>
    </w:p>
    <w:p w14:paraId="292FFFD6">
      <w:pPr>
        <w:pStyle w:val="153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Городищенского района</w:t>
      </w:r>
    </w:p>
    <w:p w14:paraId="6CE35655">
      <w:pPr>
        <w:pStyle w:val="153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Пензенской области</w:t>
      </w:r>
    </w:p>
    <w:p w14:paraId="748D1B5B">
      <w:pPr>
        <w:pStyle w:val="153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i/>
          <w:iCs/>
          <w:color w:val="00000A"/>
          <w:position w:val="-2"/>
        </w:rPr>
        <w:t>____________________________________________</w:t>
      </w:r>
    </w:p>
    <w:p w14:paraId="791F4323">
      <w:pPr>
        <w:pStyle w:val="153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i/>
          <w:iCs/>
          <w:color w:val="00000A"/>
          <w:position w:val="-2"/>
        </w:rPr>
        <w:t> </w:t>
      </w:r>
    </w:p>
    <w:p w14:paraId="3A26B1C5">
      <w:pPr>
        <w:pStyle w:val="153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от __________________________________</w:t>
      </w:r>
    </w:p>
    <w:p w14:paraId="61F5C98E">
      <w:pPr>
        <w:pStyle w:val="153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(Ф.И.О. (отчество при наличии)</w:t>
      </w:r>
    </w:p>
    <w:p w14:paraId="10A8754A">
      <w:pPr>
        <w:pStyle w:val="153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__________________________________</w:t>
      </w:r>
    </w:p>
    <w:p w14:paraId="72BCF830">
      <w:pPr>
        <w:pStyle w:val="15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проживающего: ___________________</w:t>
      </w:r>
    </w:p>
    <w:p w14:paraId="5C7AEB7F">
      <w:pPr>
        <w:pStyle w:val="15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</w:t>
      </w:r>
    </w:p>
    <w:p w14:paraId="71210B36">
      <w:pPr>
        <w:pStyle w:val="15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тел. ____________________________</w:t>
      </w:r>
    </w:p>
    <w:p w14:paraId="5C42A7B4">
      <w:pPr>
        <w:pStyle w:val="15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документ, удостоверяющий личность</w:t>
      </w:r>
    </w:p>
    <w:p w14:paraId="692E056A">
      <w:pPr>
        <w:pStyle w:val="15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</w:t>
      </w:r>
    </w:p>
    <w:p w14:paraId="25ADAB70">
      <w:pPr>
        <w:pStyle w:val="15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серия ___________№ ______________</w:t>
      </w:r>
    </w:p>
    <w:p w14:paraId="4FEBCE82">
      <w:pPr>
        <w:pStyle w:val="15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когда и кем выдан________________</w:t>
      </w:r>
    </w:p>
    <w:p w14:paraId="72CCAEFE">
      <w:pPr>
        <w:pStyle w:val="153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 </w:t>
      </w:r>
    </w:p>
    <w:p w14:paraId="1A3EDD12">
      <w:pPr>
        <w:pStyle w:val="3"/>
        <w:ind w:firstLine="633"/>
        <w:jc w:val="center"/>
        <w:rPr>
          <w:rFonts w:ascii="Arial" w:hAnsi="Arial" w:cs="Arial"/>
          <w:color w:val="000000"/>
          <w:sz w:val="30"/>
          <w:szCs w:val="30"/>
        </w:rPr>
      </w:pPr>
      <w:bookmarkStart w:id="0" w:name="P400"/>
      <w:bookmarkEnd w:id="0"/>
      <w:bookmarkStart w:id="1" w:name="P581"/>
      <w:bookmarkEnd w:id="1"/>
      <w:r>
        <w:rPr>
          <w:rFonts w:ascii="Arial" w:hAnsi="Arial" w:cs="Arial"/>
          <w:color w:val="000000"/>
          <w:sz w:val="32"/>
          <w:szCs w:val="32"/>
        </w:rPr>
        <w:t>Заявление</w:t>
      </w:r>
    </w:p>
    <w:p w14:paraId="6C7B1415">
      <w:pPr>
        <w:pStyle w:val="15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 </w:t>
      </w:r>
    </w:p>
    <w:p w14:paraId="72430FAD">
      <w:pPr>
        <w:pStyle w:val="15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В целях ______________________________________________________________</w:t>
      </w:r>
    </w:p>
    <w:p w14:paraId="13AE8D30">
      <w:pPr>
        <w:pStyle w:val="15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__________________________________________________________________________,</w:t>
      </w:r>
    </w:p>
    <w:p w14:paraId="4F16826C">
      <w:pPr>
        <w:pStyle w:val="15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прошу выдать выписку из похозяйственной книги.</w:t>
      </w:r>
    </w:p>
    <w:p w14:paraId="0B4173BF">
      <w:pPr>
        <w:pStyle w:val="15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 </w:t>
      </w:r>
    </w:p>
    <w:p w14:paraId="111F7B56">
      <w:pPr>
        <w:pStyle w:val="15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К заявлению прилагаются следующие документы:</w:t>
      </w:r>
    </w:p>
    <w:p w14:paraId="26497A1E">
      <w:pPr>
        <w:pStyle w:val="15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___________________________________________________________________________</w:t>
      </w:r>
    </w:p>
    <w:p w14:paraId="5382A65E">
      <w:pPr>
        <w:pStyle w:val="15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___________________________________________________________________________</w:t>
      </w:r>
    </w:p>
    <w:p w14:paraId="532F0F79">
      <w:pPr>
        <w:pStyle w:val="15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___________________________________________________________________________</w:t>
      </w:r>
    </w:p>
    <w:p w14:paraId="6804295B">
      <w:pPr>
        <w:pStyle w:val="15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___________________________________________________________________________</w:t>
      </w:r>
    </w:p>
    <w:p w14:paraId="6C26B2A6">
      <w:pPr>
        <w:pStyle w:val="15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___________________________________________________________________________</w:t>
      </w:r>
    </w:p>
    <w:p w14:paraId="29E10EAD">
      <w:pPr>
        <w:pStyle w:val="15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___________________________________________________________________________</w:t>
      </w:r>
    </w:p>
    <w:p w14:paraId="77C21B6F">
      <w:pPr>
        <w:pStyle w:val="15"/>
        <w:shd w:val="clear" w:color="auto" w:fill="FFFFFF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 </w:t>
      </w:r>
    </w:p>
    <w:p w14:paraId="7FEC272A">
      <w:pPr>
        <w:pStyle w:val="15"/>
        <w:shd w:val="clear" w:color="auto" w:fill="FFFFFF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Способ получения результата муниципальной услуги: ______________________________</w:t>
      </w:r>
    </w:p>
    <w:p w14:paraId="26265C56">
      <w:pPr>
        <w:pStyle w:val="15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 </w:t>
      </w:r>
    </w:p>
    <w:p w14:paraId="7DAA48C6">
      <w:pPr>
        <w:pStyle w:val="15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_________________ _____________________</w:t>
      </w:r>
    </w:p>
    <w:p w14:paraId="51432E8E">
      <w:pPr>
        <w:pStyle w:val="15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(дата) (подпись)</w:t>
      </w:r>
    </w:p>
    <w:p w14:paraId="0AFAFAAF">
      <w:pPr>
        <w:pStyle w:val="15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position w:val="-2"/>
          <w:sz w:val="27"/>
          <w:szCs w:val="27"/>
        </w:rPr>
        <w:t> </w:t>
      </w:r>
    </w:p>
    <w:p w14:paraId="27EC6BB7">
      <w:pPr>
        <w:pStyle w:val="123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  <w:position w:val="-2"/>
        </w:rPr>
        <w:t> </w:t>
      </w:r>
    </w:p>
    <w:p w14:paraId="73CF9BA5">
      <w:pPr>
        <w:rPr>
          <w:szCs w:val="24"/>
        </w:rPr>
      </w:pPr>
      <w:bookmarkStart w:id="2" w:name="_GoBack"/>
      <w:bookmarkEnd w:id="2"/>
    </w:p>
    <w:sectPr>
      <w:headerReference r:id="rId3" w:type="first"/>
      <w:endnotePr>
        <w:numFmt w:val="decimal"/>
      </w:endnotePr>
      <w:pgSz w:w="16840" w:h="11907" w:orient="landscape"/>
      <w:pgMar w:top="1418" w:right="1134" w:bottom="851" w:left="1134" w:header="720" w:footer="720" w:gutter="0"/>
      <w:pgNumType w:start="1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2FB24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hyphenationZone w:val="425"/>
  <w:drawingGridHorizontalSpacing w:val="57"/>
  <w:drawingGridVerticalSpacing w:val="57"/>
  <w:doNotUseMarginsForDrawingGridOrigin w:val="1"/>
  <w:drawingGridHorizontalOrigin w:val="1418"/>
  <w:drawingGridVerticalOrigin w:val="1134"/>
  <w:noPunctuationKerning w:val="1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7944CE"/>
    <w:rsid w:val="00000773"/>
    <w:rsid w:val="000029CE"/>
    <w:rsid w:val="00011F40"/>
    <w:rsid w:val="00020818"/>
    <w:rsid w:val="00027280"/>
    <w:rsid w:val="00031C41"/>
    <w:rsid w:val="000325C2"/>
    <w:rsid w:val="00035C5E"/>
    <w:rsid w:val="0005115E"/>
    <w:rsid w:val="000525A2"/>
    <w:rsid w:val="0007465D"/>
    <w:rsid w:val="00086669"/>
    <w:rsid w:val="0009315F"/>
    <w:rsid w:val="0009536F"/>
    <w:rsid w:val="00096505"/>
    <w:rsid w:val="000B6897"/>
    <w:rsid w:val="000C41D6"/>
    <w:rsid w:val="000C7EDC"/>
    <w:rsid w:val="000D25ED"/>
    <w:rsid w:val="000F11CF"/>
    <w:rsid w:val="000F7DFA"/>
    <w:rsid w:val="00104096"/>
    <w:rsid w:val="001145BF"/>
    <w:rsid w:val="001261C1"/>
    <w:rsid w:val="00140A7D"/>
    <w:rsid w:val="001428A4"/>
    <w:rsid w:val="0016481A"/>
    <w:rsid w:val="001704BE"/>
    <w:rsid w:val="00171078"/>
    <w:rsid w:val="00174108"/>
    <w:rsid w:val="00174CE5"/>
    <w:rsid w:val="00182344"/>
    <w:rsid w:val="001A629E"/>
    <w:rsid w:val="001A6431"/>
    <w:rsid w:val="001A718C"/>
    <w:rsid w:val="001B3FC6"/>
    <w:rsid w:val="001C3D39"/>
    <w:rsid w:val="001D5485"/>
    <w:rsid w:val="001D6867"/>
    <w:rsid w:val="001E6AA1"/>
    <w:rsid w:val="002157AF"/>
    <w:rsid w:val="0022252C"/>
    <w:rsid w:val="00232137"/>
    <w:rsid w:val="002353D0"/>
    <w:rsid w:val="00235A3E"/>
    <w:rsid w:val="0024392F"/>
    <w:rsid w:val="00251203"/>
    <w:rsid w:val="00261E4C"/>
    <w:rsid w:val="0027299D"/>
    <w:rsid w:val="00286669"/>
    <w:rsid w:val="002A522C"/>
    <w:rsid w:val="002D4F57"/>
    <w:rsid w:val="002F70DB"/>
    <w:rsid w:val="002F7816"/>
    <w:rsid w:val="00303398"/>
    <w:rsid w:val="00334C6A"/>
    <w:rsid w:val="00341D87"/>
    <w:rsid w:val="0034287D"/>
    <w:rsid w:val="00342F0A"/>
    <w:rsid w:val="00344D51"/>
    <w:rsid w:val="00345877"/>
    <w:rsid w:val="003A64EC"/>
    <w:rsid w:val="003B5702"/>
    <w:rsid w:val="003C215E"/>
    <w:rsid w:val="003D3E44"/>
    <w:rsid w:val="003E4B23"/>
    <w:rsid w:val="003E5626"/>
    <w:rsid w:val="003F0507"/>
    <w:rsid w:val="003F59BF"/>
    <w:rsid w:val="00403DA5"/>
    <w:rsid w:val="004100C0"/>
    <w:rsid w:val="00411AF1"/>
    <w:rsid w:val="00423475"/>
    <w:rsid w:val="00437004"/>
    <w:rsid w:val="00450BA1"/>
    <w:rsid w:val="00452D06"/>
    <w:rsid w:val="00454EF5"/>
    <w:rsid w:val="00465D3F"/>
    <w:rsid w:val="00497E03"/>
    <w:rsid w:val="004B73F1"/>
    <w:rsid w:val="004C4B83"/>
    <w:rsid w:val="004E1DDC"/>
    <w:rsid w:val="004E24BB"/>
    <w:rsid w:val="004F09E7"/>
    <w:rsid w:val="004F74F8"/>
    <w:rsid w:val="005016D2"/>
    <w:rsid w:val="005138FD"/>
    <w:rsid w:val="00546F8E"/>
    <w:rsid w:val="005501A5"/>
    <w:rsid w:val="00564CBC"/>
    <w:rsid w:val="0056514A"/>
    <w:rsid w:val="00572515"/>
    <w:rsid w:val="00583AFB"/>
    <w:rsid w:val="00583C6A"/>
    <w:rsid w:val="00587096"/>
    <w:rsid w:val="00596B5B"/>
    <w:rsid w:val="005A0722"/>
    <w:rsid w:val="005A4084"/>
    <w:rsid w:val="005A63A3"/>
    <w:rsid w:val="005B77D2"/>
    <w:rsid w:val="005C6985"/>
    <w:rsid w:val="005C7CDD"/>
    <w:rsid w:val="005D201D"/>
    <w:rsid w:val="005E6944"/>
    <w:rsid w:val="005F5071"/>
    <w:rsid w:val="00604354"/>
    <w:rsid w:val="00627542"/>
    <w:rsid w:val="006523F9"/>
    <w:rsid w:val="006560A0"/>
    <w:rsid w:val="00661C58"/>
    <w:rsid w:val="00664469"/>
    <w:rsid w:val="00664E80"/>
    <w:rsid w:val="00684393"/>
    <w:rsid w:val="00691DCD"/>
    <w:rsid w:val="006C72B3"/>
    <w:rsid w:val="006D6D94"/>
    <w:rsid w:val="006E1B14"/>
    <w:rsid w:val="006E38B8"/>
    <w:rsid w:val="0071034D"/>
    <w:rsid w:val="0071195F"/>
    <w:rsid w:val="007177D9"/>
    <w:rsid w:val="00743305"/>
    <w:rsid w:val="00745ED5"/>
    <w:rsid w:val="007529A6"/>
    <w:rsid w:val="00754BB1"/>
    <w:rsid w:val="007572CA"/>
    <w:rsid w:val="0077620E"/>
    <w:rsid w:val="00781A02"/>
    <w:rsid w:val="007823CF"/>
    <w:rsid w:val="007846EC"/>
    <w:rsid w:val="007912AF"/>
    <w:rsid w:val="007944CE"/>
    <w:rsid w:val="007A1CEB"/>
    <w:rsid w:val="007B0200"/>
    <w:rsid w:val="007B1925"/>
    <w:rsid w:val="007C56BC"/>
    <w:rsid w:val="007E7827"/>
    <w:rsid w:val="007F6F16"/>
    <w:rsid w:val="00800D5D"/>
    <w:rsid w:val="00813435"/>
    <w:rsid w:val="00815ACB"/>
    <w:rsid w:val="00844369"/>
    <w:rsid w:val="00851919"/>
    <w:rsid w:val="00852CFA"/>
    <w:rsid w:val="00854596"/>
    <w:rsid w:val="008742CD"/>
    <w:rsid w:val="008919E3"/>
    <w:rsid w:val="00897FD9"/>
    <w:rsid w:val="008B1E69"/>
    <w:rsid w:val="008B3A05"/>
    <w:rsid w:val="008B7890"/>
    <w:rsid w:val="008C1D37"/>
    <w:rsid w:val="008C7245"/>
    <w:rsid w:val="008D1666"/>
    <w:rsid w:val="008E2B11"/>
    <w:rsid w:val="009153BA"/>
    <w:rsid w:val="009154E6"/>
    <w:rsid w:val="00922670"/>
    <w:rsid w:val="00952CEB"/>
    <w:rsid w:val="009610AB"/>
    <w:rsid w:val="00964794"/>
    <w:rsid w:val="00974908"/>
    <w:rsid w:val="00984C19"/>
    <w:rsid w:val="0098596E"/>
    <w:rsid w:val="00986BBA"/>
    <w:rsid w:val="00991747"/>
    <w:rsid w:val="009A08D4"/>
    <w:rsid w:val="009A46FE"/>
    <w:rsid w:val="009A5F18"/>
    <w:rsid w:val="009B3250"/>
    <w:rsid w:val="009B50E3"/>
    <w:rsid w:val="009C2745"/>
    <w:rsid w:val="009D1630"/>
    <w:rsid w:val="009E2586"/>
    <w:rsid w:val="009F6666"/>
    <w:rsid w:val="00A05306"/>
    <w:rsid w:val="00A0583E"/>
    <w:rsid w:val="00A24EEF"/>
    <w:rsid w:val="00A2736E"/>
    <w:rsid w:val="00A30EAE"/>
    <w:rsid w:val="00A31767"/>
    <w:rsid w:val="00A32DF7"/>
    <w:rsid w:val="00A356B4"/>
    <w:rsid w:val="00A62834"/>
    <w:rsid w:val="00A63CB9"/>
    <w:rsid w:val="00A65D3F"/>
    <w:rsid w:val="00A7221B"/>
    <w:rsid w:val="00A73068"/>
    <w:rsid w:val="00A927ED"/>
    <w:rsid w:val="00AA4FFA"/>
    <w:rsid w:val="00AB0031"/>
    <w:rsid w:val="00AC0313"/>
    <w:rsid w:val="00AE18AA"/>
    <w:rsid w:val="00AE31E9"/>
    <w:rsid w:val="00AF108F"/>
    <w:rsid w:val="00B00687"/>
    <w:rsid w:val="00B04312"/>
    <w:rsid w:val="00B04F0E"/>
    <w:rsid w:val="00B10DA2"/>
    <w:rsid w:val="00B13C28"/>
    <w:rsid w:val="00B20EE1"/>
    <w:rsid w:val="00B30EC6"/>
    <w:rsid w:val="00B3477F"/>
    <w:rsid w:val="00B50E02"/>
    <w:rsid w:val="00B652E0"/>
    <w:rsid w:val="00BB29C2"/>
    <w:rsid w:val="00BC1262"/>
    <w:rsid w:val="00BC1862"/>
    <w:rsid w:val="00BF18EE"/>
    <w:rsid w:val="00C070A0"/>
    <w:rsid w:val="00C33153"/>
    <w:rsid w:val="00C3591D"/>
    <w:rsid w:val="00C62CB3"/>
    <w:rsid w:val="00C7066A"/>
    <w:rsid w:val="00C7368E"/>
    <w:rsid w:val="00CC0AFB"/>
    <w:rsid w:val="00CC22C0"/>
    <w:rsid w:val="00CD3CB7"/>
    <w:rsid w:val="00CF25B3"/>
    <w:rsid w:val="00CF352C"/>
    <w:rsid w:val="00D0041C"/>
    <w:rsid w:val="00D20BDC"/>
    <w:rsid w:val="00D277CA"/>
    <w:rsid w:val="00D27BE6"/>
    <w:rsid w:val="00D40A02"/>
    <w:rsid w:val="00D45015"/>
    <w:rsid w:val="00D53C61"/>
    <w:rsid w:val="00D64E01"/>
    <w:rsid w:val="00D6552A"/>
    <w:rsid w:val="00D7500B"/>
    <w:rsid w:val="00D76CD8"/>
    <w:rsid w:val="00D80184"/>
    <w:rsid w:val="00D80AAE"/>
    <w:rsid w:val="00D8100F"/>
    <w:rsid w:val="00D963E8"/>
    <w:rsid w:val="00D96CA5"/>
    <w:rsid w:val="00DA0898"/>
    <w:rsid w:val="00DA32BF"/>
    <w:rsid w:val="00DA4C2F"/>
    <w:rsid w:val="00DA563C"/>
    <w:rsid w:val="00DB33E3"/>
    <w:rsid w:val="00DD2DE4"/>
    <w:rsid w:val="00DD3ABF"/>
    <w:rsid w:val="00DF2E70"/>
    <w:rsid w:val="00DF6BAD"/>
    <w:rsid w:val="00E022FD"/>
    <w:rsid w:val="00E072CE"/>
    <w:rsid w:val="00E21E9D"/>
    <w:rsid w:val="00E40729"/>
    <w:rsid w:val="00E428C4"/>
    <w:rsid w:val="00E47B96"/>
    <w:rsid w:val="00E47F09"/>
    <w:rsid w:val="00E80228"/>
    <w:rsid w:val="00E90B2C"/>
    <w:rsid w:val="00E93233"/>
    <w:rsid w:val="00EA1E64"/>
    <w:rsid w:val="00EA279D"/>
    <w:rsid w:val="00EC30AB"/>
    <w:rsid w:val="00EC70EC"/>
    <w:rsid w:val="00ED0662"/>
    <w:rsid w:val="00EE2D2F"/>
    <w:rsid w:val="00EE332A"/>
    <w:rsid w:val="00EE7215"/>
    <w:rsid w:val="00EE7D63"/>
    <w:rsid w:val="00F4655A"/>
    <w:rsid w:val="00F5100B"/>
    <w:rsid w:val="00F53292"/>
    <w:rsid w:val="00F544BC"/>
    <w:rsid w:val="00F565F7"/>
    <w:rsid w:val="00F57BC8"/>
    <w:rsid w:val="00F60627"/>
    <w:rsid w:val="00F713C3"/>
    <w:rsid w:val="00F71BD9"/>
    <w:rsid w:val="00FB4A48"/>
    <w:rsid w:val="00FB7CA5"/>
    <w:rsid w:val="00FD0DA9"/>
    <w:rsid w:val="00FD628E"/>
    <w:rsid w:val="00FF333D"/>
    <w:rsid w:val="00FF39BD"/>
    <w:rsid w:val="00FF74A6"/>
    <w:rsid w:val="6E297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both"/>
      <w:outlineLvl w:val="0"/>
    </w:pPr>
    <w:rPr>
      <w:sz w:val="24"/>
    </w:rPr>
  </w:style>
  <w:style w:type="paragraph" w:styleId="3">
    <w:name w:val="heading 2"/>
    <w:basedOn w:val="1"/>
    <w:next w:val="1"/>
    <w:link w:val="156"/>
    <w:qFormat/>
    <w:uiPriority w:val="9"/>
    <w:pPr>
      <w:keepNext/>
      <w:widowControl/>
      <w:outlineLvl w:val="1"/>
    </w:pPr>
    <w:rPr>
      <w:sz w:val="24"/>
    </w:rPr>
  </w:style>
  <w:style w:type="paragraph" w:styleId="4">
    <w:name w:val="heading 3"/>
    <w:basedOn w:val="1"/>
    <w:next w:val="1"/>
    <w:link w:val="157"/>
    <w:qFormat/>
    <w:uiPriority w:val="9"/>
    <w:pPr>
      <w:keepNext/>
      <w:widowControl/>
      <w:jc w:val="center"/>
      <w:outlineLvl w:val="2"/>
    </w:pPr>
    <w:rPr>
      <w:b/>
      <w:sz w:val="40"/>
    </w:rPr>
  </w:style>
  <w:style w:type="paragraph" w:styleId="5">
    <w:name w:val="heading 4"/>
    <w:basedOn w:val="1"/>
    <w:next w:val="1"/>
    <w:link w:val="15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uiPriority w:val="99"/>
    <w:rPr>
      <w:rFonts w:cs="Times New Roman"/>
      <w:color w:val="800080"/>
      <w:u w:val="single"/>
    </w:rPr>
  </w:style>
  <w:style w:type="character" w:styleId="9">
    <w:name w:val="Hyperlink"/>
    <w:unhideWhenUsed/>
    <w:uiPriority w:val="99"/>
    <w:rPr>
      <w:color w:val="0000FF"/>
      <w:u w:val="single"/>
    </w:rPr>
  </w:style>
  <w:style w:type="paragraph" w:styleId="10">
    <w:name w:val="Balloon Text"/>
    <w:basedOn w:val="1"/>
    <w:link w:val="120"/>
    <w:unhideWhenUsed/>
    <w:qFormat/>
    <w:uiPriority w:val="99"/>
    <w:pPr>
      <w:widowControl/>
    </w:pPr>
    <w:rPr>
      <w:rFonts w:ascii="Tahoma" w:hAnsi="Tahoma"/>
      <w:sz w:val="16"/>
      <w:szCs w:val="16"/>
    </w:rPr>
  </w:style>
  <w:style w:type="paragraph" w:styleId="11">
    <w:name w:val="caption"/>
    <w:basedOn w:val="1"/>
    <w:next w:val="1"/>
    <w:qFormat/>
    <w:uiPriority w:val="0"/>
    <w:pPr>
      <w:widowControl/>
      <w:jc w:val="center"/>
    </w:pPr>
    <w:rPr>
      <w:b/>
      <w:sz w:val="40"/>
    </w:rPr>
  </w:style>
  <w:style w:type="paragraph" w:styleId="12">
    <w:name w:val="Document Map"/>
    <w:basedOn w:val="1"/>
    <w:link w:val="19"/>
    <w:unhideWhenUsed/>
    <w:uiPriority w:val="99"/>
    <w:pPr>
      <w:widowControl/>
      <w:spacing w:line="228" w:lineRule="auto"/>
      <w:ind w:firstLine="709"/>
      <w:jc w:val="both"/>
    </w:pPr>
    <w:rPr>
      <w:rFonts w:ascii="Tahoma" w:hAnsi="Tahoma" w:eastAsia="Calibri"/>
      <w:sz w:val="16"/>
      <w:szCs w:val="16"/>
      <w:lang w:eastAsia="en-US"/>
    </w:rPr>
  </w:style>
  <w:style w:type="paragraph" w:styleId="13">
    <w:name w:val="header"/>
    <w:basedOn w:val="1"/>
    <w:link w:val="117"/>
    <w:uiPriority w:val="99"/>
    <w:pPr>
      <w:tabs>
        <w:tab w:val="center" w:pos="4153"/>
        <w:tab w:val="right" w:pos="8306"/>
      </w:tabs>
    </w:pPr>
  </w:style>
  <w:style w:type="paragraph" w:styleId="14">
    <w:name w:val="footer"/>
    <w:basedOn w:val="1"/>
    <w:link w:val="118"/>
    <w:uiPriority w:val="99"/>
    <w:pPr>
      <w:tabs>
        <w:tab w:val="center" w:pos="4153"/>
        <w:tab w:val="right" w:pos="8306"/>
      </w:tabs>
    </w:pPr>
  </w:style>
  <w:style w:type="paragraph" w:styleId="15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sz w:val="24"/>
      <w:szCs w:val="24"/>
    </w:rPr>
  </w:style>
  <w:style w:type="table" w:styleId="16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ConsPlusNormal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8">
    <w:name w:val="Знак"/>
    <w:basedOn w:val="1"/>
    <w:uiPriority w:val="99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19">
    <w:name w:val="Схема документа Знак"/>
    <w:basedOn w:val="6"/>
    <w:link w:val="12"/>
    <w:uiPriority w:val="99"/>
    <w:rPr>
      <w:rFonts w:ascii="Tahoma" w:hAnsi="Tahoma" w:eastAsia="Calibri"/>
      <w:sz w:val="16"/>
      <w:szCs w:val="16"/>
      <w:lang w:eastAsia="en-US"/>
    </w:rPr>
  </w:style>
  <w:style w:type="paragraph" w:customStyle="1" w:styleId="20">
    <w:name w:val="font5"/>
    <w:basedOn w:val="1"/>
    <w:uiPriority w:val="99"/>
    <w:pPr>
      <w:widowControl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21">
    <w:name w:val="font6"/>
    <w:basedOn w:val="1"/>
    <w:uiPriority w:val="99"/>
    <w:pPr>
      <w:widowControl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22">
    <w:name w:val="font7"/>
    <w:basedOn w:val="1"/>
    <w:uiPriority w:val="99"/>
    <w:pPr>
      <w:widowControl/>
      <w:spacing w:before="100" w:beforeAutospacing="1" w:after="100" w:afterAutospacing="1"/>
    </w:pPr>
    <w:rPr>
      <w:rFonts w:ascii="Calibri" w:hAnsi="Calibri" w:cs="Calibri"/>
      <w:sz w:val="27"/>
      <w:szCs w:val="27"/>
    </w:rPr>
  </w:style>
  <w:style w:type="paragraph" w:customStyle="1" w:styleId="23">
    <w:name w:val="xl66"/>
    <w:basedOn w:val="1"/>
    <w:uiPriority w:val="9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24">
    <w:name w:val="xl67"/>
    <w:basedOn w:val="1"/>
    <w:uiPriority w:val="9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25">
    <w:name w:val="xl68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26">
    <w:name w:val="xl69"/>
    <w:basedOn w:val="1"/>
    <w:uiPriority w:val="9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27">
    <w:name w:val="xl70"/>
    <w:basedOn w:val="1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28">
    <w:name w:val="xl71"/>
    <w:basedOn w:val="1"/>
    <w:uiPriority w:val="99"/>
    <w:pPr>
      <w:widowControl/>
      <w:spacing w:before="100" w:beforeAutospacing="1" w:after="100" w:afterAutospacing="1"/>
    </w:pPr>
    <w:rPr>
      <w:rFonts w:ascii="Calibri" w:hAnsi="Calibri" w:cs="Calibri"/>
      <w:sz w:val="32"/>
      <w:szCs w:val="32"/>
    </w:rPr>
  </w:style>
  <w:style w:type="paragraph" w:customStyle="1" w:styleId="29">
    <w:name w:val="xl72"/>
    <w:basedOn w:val="1"/>
    <w:uiPriority w:val="99"/>
    <w:pPr>
      <w:widowControl/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30">
    <w:name w:val="xl73"/>
    <w:basedOn w:val="1"/>
    <w:uiPriority w:val="99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31">
    <w:name w:val="xl74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32">
    <w:name w:val="xl75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33">
    <w:name w:val="xl76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34">
    <w:name w:val="xl77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35">
    <w:name w:val="xl78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36">
    <w:name w:val="xl79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37">
    <w:name w:val="xl8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38">
    <w:name w:val="xl8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39">
    <w:name w:val="xl8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40">
    <w:name w:val="xl83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41">
    <w:name w:val="xl84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42">
    <w:name w:val="xl85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43">
    <w:name w:val="xl86"/>
    <w:basedOn w:val="1"/>
    <w:uiPriority w:val="99"/>
    <w:pPr>
      <w:widowControl/>
      <w:spacing w:before="100" w:beforeAutospacing="1" w:after="100" w:afterAutospacing="1"/>
    </w:pPr>
    <w:rPr>
      <w:rFonts w:ascii="Calibri" w:hAnsi="Calibri" w:cs="Calibri"/>
      <w:sz w:val="36"/>
      <w:szCs w:val="36"/>
    </w:rPr>
  </w:style>
  <w:style w:type="paragraph" w:customStyle="1" w:styleId="44">
    <w:name w:val="xl87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45">
    <w:name w:val="xl88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46">
    <w:name w:val="xl8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47">
    <w:name w:val="xl9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48">
    <w:name w:val="xl9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49">
    <w:name w:val="xl9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50">
    <w:name w:val="xl9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51">
    <w:name w:val="xl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52">
    <w:name w:val="xl9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53">
    <w:name w:val="xl9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54">
    <w:name w:val="xl9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Calibri" w:hAnsi="Calibri" w:cs="Calibri"/>
      <w:sz w:val="28"/>
      <w:szCs w:val="28"/>
    </w:rPr>
  </w:style>
  <w:style w:type="paragraph" w:customStyle="1" w:styleId="55">
    <w:name w:val="xl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56">
    <w:name w:val="xl99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57">
    <w:name w:val="xl10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58">
    <w:name w:val="xl101"/>
    <w:basedOn w:val="1"/>
    <w:uiPriority w:val="99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36"/>
      <w:szCs w:val="36"/>
    </w:rPr>
  </w:style>
  <w:style w:type="paragraph" w:customStyle="1" w:styleId="59">
    <w:name w:val="xl102"/>
    <w:basedOn w:val="1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60">
    <w:name w:val="xl103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61">
    <w:name w:val="xl104"/>
    <w:basedOn w:val="1"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62">
    <w:name w:val="xl105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63">
    <w:name w:val="xl106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64">
    <w:name w:val="xl107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65">
    <w:name w:val="xl108"/>
    <w:basedOn w:val="1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66">
    <w:name w:val="xl109"/>
    <w:basedOn w:val="1"/>
    <w:uiPriority w:val="99"/>
    <w:pPr>
      <w:widowControl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67">
    <w:name w:val="xl11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28"/>
      <w:szCs w:val="28"/>
    </w:rPr>
  </w:style>
  <w:style w:type="paragraph" w:customStyle="1" w:styleId="68">
    <w:name w:val="xl11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69">
    <w:name w:val="xl11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70">
    <w:name w:val="xl113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36"/>
      <w:szCs w:val="36"/>
    </w:rPr>
  </w:style>
  <w:style w:type="paragraph" w:customStyle="1" w:styleId="71">
    <w:name w:val="xl114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72">
    <w:name w:val="xl115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sz w:val="28"/>
      <w:szCs w:val="28"/>
    </w:rPr>
  </w:style>
  <w:style w:type="paragraph" w:customStyle="1" w:styleId="73">
    <w:name w:val="xl116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74">
    <w:name w:val="xl117"/>
    <w:basedOn w:val="1"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75">
    <w:name w:val="xl118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76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77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78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79">
    <w:name w:val="xl12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80">
    <w:name w:val="xl12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81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82">
    <w:name w:val="xl125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83">
    <w:name w:val="xl126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84">
    <w:name w:val="xl127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85">
    <w:name w:val="xl128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86">
    <w:name w:val="xl129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87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88">
    <w:name w:val="xl131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89">
    <w:name w:val="xl132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90">
    <w:name w:val="xl13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91">
    <w:name w:val="xl134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92">
    <w:name w:val="xl13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93">
    <w:name w:val="xl1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94">
    <w:name w:val="xl1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95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96">
    <w:name w:val="xl1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97">
    <w:name w:val="xl140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98">
    <w:name w:val="xl141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99">
    <w:name w:val="xl1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100">
    <w:name w:val="xl14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101">
    <w:name w:val="xl144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102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103">
    <w:name w:val="xl14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104">
    <w:name w:val="xl14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105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06">
    <w:name w:val="xl149"/>
    <w:basedOn w:val="1"/>
    <w:qFormat/>
    <w:uiPriority w:val="99"/>
    <w:pPr>
      <w:widowControl/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107">
    <w:name w:val="xl150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108">
    <w:name w:val="xl151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109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110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111">
    <w:name w:val="xl154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112">
    <w:name w:val="xl155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113">
    <w:name w:val="xl156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114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115">
    <w:name w:val="xl15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116">
    <w:name w:val="xl15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character" w:customStyle="1" w:styleId="117">
    <w:name w:val="Верхний колонтитул Знак"/>
    <w:link w:val="13"/>
    <w:qFormat/>
    <w:uiPriority w:val="99"/>
  </w:style>
  <w:style w:type="character" w:customStyle="1" w:styleId="118">
    <w:name w:val="Нижний колонтитул Знак"/>
    <w:link w:val="14"/>
    <w:qFormat/>
    <w:uiPriority w:val="99"/>
  </w:style>
  <w:style w:type="paragraph" w:customStyle="1" w:styleId="119">
    <w:name w:val="Знак5 Знак Знак Знак"/>
    <w:basedOn w:val="1"/>
    <w:qFormat/>
    <w:uiPriority w:val="0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120">
    <w:name w:val="Текст выноски Знак"/>
    <w:basedOn w:val="6"/>
    <w:link w:val="10"/>
    <w:uiPriority w:val="99"/>
    <w:rPr>
      <w:rFonts w:ascii="Tahoma" w:hAnsi="Tahoma"/>
      <w:sz w:val="16"/>
      <w:szCs w:val="16"/>
    </w:rPr>
  </w:style>
  <w:style w:type="paragraph" w:styleId="121">
    <w:name w:val="List Paragraph"/>
    <w:basedOn w:val="1"/>
    <w:qFormat/>
    <w:uiPriority w:val="34"/>
    <w:pPr>
      <w:ind w:left="720"/>
      <w:contextualSpacing/>
    </w:pPr>
  </w:style>
  <w:style w:type="paragraph" w:customStyle="1" w:styleId="122">
    <w:name w:val="title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consplusnormal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24">
    <w:name w:val="hyperlink"/>
    <w:basedOn w:val="6"/>
    <w:uiPriority w:val="0"/>
  </w:style>
  <w:style w:type="paragraph" w:customStyle="1" w:styleId="125">
    <w:name w:val="consplustitle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6">
    <w:name w:val="nospacing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7">
    <w:name w:val="bodytext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28">
    <w:name w:val="100"/>
    <w:basedOn w:val="6"/>
    <w:uiPriority w:val="0"/>
  </w:style>
  <w:style w:type="character" w:customStyle="1" w:styleId="129">
    <w:name w:val="60"/>
    <w:basedOn w:val="6"/>
    <w:uiPriority w:val="0"/>
  </w:style>
  <w:style w:type="paragraph" w:customStyle="1" w:styleId="130">
    <w:name w:val="61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31">
    <w:name w:val="613pt"/>
    <w:basedOn w:val="6"/>
    <w:uiPriority w:val="0"/>
  </w:style>
  <w:style w:type="character" w:customStyle="1" w:styleId="132">
    <w:name w:val="22"/>
    <w:basedOn w:val="6"/>
    <w:uiPriority w:val="0"/>
  </w:style>
  <w:style w:type="paragraph" w:customStyle="1" w:styleId="133">
    <w:name w:val="41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34">
    <w:name w:val="40"/>
    <w:basedOn w:val="6"/>
    <w:uiPriority w:val="0"/>
  </w:style>
  <w:style w:type="paragraph" w:customStyle="1" w:styleId="135">
    <w:name w:val="normalweb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36">
    <w:name w:val="312pt"/>
    <w:basedOn w:val="6"/>
    <w:uiPriority w:val="0"/>
  </w:style>
  <w:style w:type="paragraph" w:customStyle="1" w:styleId="137">
    <w:name w:val="bodytext0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8">
    <w:name w:val="410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39">
    <w:name w:val="1"/>
    <w:basedOn w:val="6"/>
    <w:uiPriority w:val="0"/>
  </w:style>
  <w:style w:type="character" w:customStyle="1" w:styleId="140">
    <w:name w:val="11pt"/>
    <w:basedOn w:val="6"/>
    <w:uiPriority w:val="0"/>
  </w:style>
  <w:style w:type="character" w:customStyle="1" w:styleId="141">
    <w:name w:val="11pt1"/>
    <w:basedOn w:val="6"/>
    <w:uiPriority w:val="0"/>
  </w:style>
  <w:style w:type="paragraph" w:customStyle="1" w:styleId="142">
    <w:name w:val="31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3">
    <w:name w:val="313pt"/>
    <w:basedOn w:val="6"/>
    <w:uiPriority w:val="0"/>
  </w:style>
  <w:style w:type="character" w:customStyle="1" w:styleId="144">
    <w:name w:val="9pt1"/>
    <w:basedOn w:val="6"/>
    <w:uiPriority w:val="0"/>
  </w:style>
  <w:style w:type="character" w:customStyle="1" w:styleId="145">
    <w:name w:val="381"/>
    <w:basedOn w:val="6"/>
    <w:uiPriority w:val="0"/>
  </w:style>
  <w:style w:type="character" w:customStyle="1" w:styleId="146">
    <w:name w:val="34"/>
    <w:basedOn w:val="6"/>
    <w:uiPriority w:val="0"/>
  </w:style>
  <w:style w:type="character" w:customStyle="1" w:styleId="147">
    <w:name w:val="30"/>
    <w:basedOn w:val="6"/>
    <w:uiPriority w:val="0"/>
  </w:style>
  <w:style w:type="paragraph" w:customStyle="1" w:styleId="148">
    <w:name w:val="Нижний колонтитул1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9">
    <w:name w:val="Нижний колонтитул2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23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51">
    <w:name w:val="20"/>
    <w:basedOn w:val="6"/>
    <w:uiPriority w:val="0"/>
  </w:style>
  <w:style w:type="paragraph" w:customStyle="1" w:styleId="152">
    <w:name w:val="consplusnormal0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3">
    <w:name w:val="consplusnonformat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4">
    <w:name w:val="Нижний колонтитул3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55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56">
    <w:name w:val="Заголовок 2 Знак"/>
    <w:basedOn w:val="6"/>
    <w:link w:val="3"/>
    <w:uiPriority w:val="9"/>
    <w:rPr>
      <w:sz w:val="24"/>
    </w:rPr>
  </w:style>
  <w:style w:type="character" w:customStyle="1" w:styleId="157">
    <w:name w:val="Заголовок 3 Знак"/>
    <w:basedOn w:val="6"/>
    <w:link w:val="4"/>
    <w:uiPriority w:val="9"/>
    <w:rPr>
      <w:b/>
      <w:sz w:val="40"/>
    </w:rPr>
  </w:style>
  <w:style w:type="paragraph" w:customStyle="1" w:styleId="158">
    <w:name w:val="title0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9">
    <w:name w:val="consplusnormal1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0">
    <w:name w:val="formattext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1">
    <w:name w:val="13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2">
    <w:name w:val="Нижний колонтитул4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3">
    <w:name w:val="Верхний колонтитул1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4">
    <w:name w:val="10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65">
    <w:name w:val="a0"/>
    <w:basedOn w:val="6"/>
    <w:uiPriority w:val="0"/>
  </w:style>
  <w:style w:type="character" w:customStyle="1" w:styleId="166">
    <w:name w:val="hyperlink0"/>
    <w:basedOn w:val="6"/>
    <w:uiPriority w:val="0"/>
  </w:style>
  <w:style w:type="paragraph" w:customStyle="1" w:styleId="167">
    <w:name w:val="12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68">
    <w:name w:val="a2"/>
    <w:basedOn w:val="6"/>
    <w:uiPriority w:val="0"/>
  </w:style>
  <w:style w:type="paragraph" w:customStyle="1" w:styleId="169">
    <w:name w:val="a3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70">
    <w:name w:val="Нижний колонтитул5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71">
    <w:name w:val="bodytext3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72">
    <w:name w:val="Нижний колонтитул6"/>
    <w:basedOn w:val="1"/>
    <w:uiPriority w:val="0"/>
    <w:pPr>
      <w:widowControl/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Company>Elcom Ltd</Company>
  <Pages>2</Pages>
  <Words>124</Words>
  <Characters>1725</Characters>
  <Lines>14</Lines>
  <Paragraphs>3</Paragraphs>
  <TotalTime>12</TotalTime>
  <ScaleCrop>false</ScaleCrop>
  <LinksUpToDate>false</LinksUpToDate>
  <CharactersWithSpaces>1846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2020-02-05T12:11:00Z</dcterms:created>
  <dc:creator>Суркова Ирина Ивановна</dc:creator>
  <cp:lastModifiedBy>user</cp:lastModifiedBy>
  <cp:lastPrinted>2019-02-22T10:01:00Z</cp:lastPrinted>
  <dcterms:modified xsi:type="dcterms:W3CDTF">2025-12-25T15:18:56Z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614AF64116A947B684D2706DD37DD400_12</vt:lpwstr>
  </property>
</Properties>
</file>