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B7" w:rsidRDefault="003659B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Pr="00291592" w:rsidRDefault="003659B7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</w:t>
      </w:r>
      <w:r w:rsidRPr="00291592">
        <w:rPr>
          <w:rFonts w:ascii="Times New Roman" w:hAnsi="Times New Roman" w:cs="Times New Roman"/>
        </w:rPr>
        <w:t>ложение  1</w:t>
      </w:r>
    </w:p>
    <w:p w:rsidR="003659B7" w:rsidRPr="00291592" w:rsidRDefault="003659B7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:rsidR="003659B7" w:rsidRPr="00291592" w:rsidRDefault="003659B7">
      <w:pPr>
        <w:pStyle w:val="ConsPlusNormal"/>
        <w:jc w:val="right"/>
        <w:rPr>
          <w:rFonts w:ascii="Times New Roman" w:hAnsi="Times New Roman" w:cs="Times New Roman"/>
        </w:rPr>
      </w:pPr>
      <w:r w:rsidRPr="00291592">
        <w:rPr>
          <w:rFonts w:ascii="Times New Roman" w:hAnsi="Times New Roman" w:cs="Times New Roman"/>
        </w:rPr>
        <w:t>муниципальной услуги «П</w:t>
      </w:r>
      <w:r>
        <w:rPr>
          <w:rFonts w:ascii="Times New Roman" w:hAnsi="Times New Roman" w:cs="Times New Roman"/>
        </w:rPr>
        <w:t xml:space="preserve">родажа и предоставление в аренду  </w:t>
      </w:r>
    </w:p>
    <w:p w:rsidR="003659B7" w:rsidRPr="00291592" w:rsidRDefault="003659B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земельных участков </w:t>
      </w:r>
      <w:r w:rsidRPr="00291592">
        <w:rPr>
          <w:rFonts w:ascii="Times New Roman" w:hAnsi="Times New Roman" w:cs="Times New Roman"/>
        </w:rPr>
        <w:t>на торгах»</w:t>
      </w:r>
    </w:p>
    <w:p w:rsidR="003659B7" w:rsidRDefault="003659B7">
      <w:pPr>
        <w:pStyle w:val="ConsPlusNormal"/>
        <w:jc w:val="right"/>
        <w:rPr>
          <w:rFonts w:cs="Times New Roman"/>
        </w:rPr>
      </w:pPr>
    </w:p>
    <w:p w:rsidR="003659B7" w:rsidRDefault="003659B7">
      <w:pPr>
        <w:pStyle w:val="ConsPlusNonformat"/>
        <w:jc w:val="both"/>
      </w:pPr>
      <w:r>
        <w:t xml:space="preserve">                              Форма заявления</w:t>
      </w:r>
    </w:p>
    <w:p w:rsidR="003659B7" w:rsidRDefault="003659B7">
      <w:pPr>
        <w:pStyle w:val="ConsPlusNonformat"/>
        <w:jc w:val="both"/>
      </w:pPr>
    </w:p>
    <w:p w:rsidR="003659B7" w:rsidRPr="00F01CFF" w:rsidRDefault="003659B7" w:rsidP="00F927A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01CFF">
        <w:rPr>
          <w:rFonts w:ascii="Times New Roman" w:hAnsi="Times New Roman" w:cs="Times New Roman"/>
          <w:sz w:val="24"/>
          <w:szCs w:val="24"/>
        </w:rPr>
        <w:t xml:space="preserve">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01CFF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3659B7" w:rsidRPr="0024588F" w:rsidRDefault="003659B7" w:rsidP="00F927AA">
      <w:pPr>
        <w:pStyle w:val="ConsPlusNonformat"/>
        <w:jc w:val="right"/>
        <w:rPr>
          <w:rFonts w:cs="Times New Roman"/>
        </w:rPr>
      </w:pPr>
      <w:r w:rsidRPr="00F44FB5">
        <w:rPr>
          <w:rFonts w:ascii="Times New Roman" w:hAnsi="Times New Roman" w:cs="Times New Roman"/>
          <w:i/>
          <w:iCs/>
          <w:sz w:val="24"/>
          <w:szCs w:val="24"/>
        </w:rPr>
        <w:t>(… … наименование муниципального образования</w:t>
      </w:r>
      <w:r w:rsidRPr="00F44FB5">
        <w:rPr>
          <w:rFonts w:ascii="Times New Roman" w:hAnsi="Times New Roman" w:cs="Times New Roman"/>
          <w:sz w:val="28"/>
          <w:szCs w:val="28"/>
        </w:rPr>
        <w:t>)</w:t>
      </w:r>
    </w:p>
    <w:p w:rsidR="003659B7" w:rsidRDefault="003659B7">
      <w:pPr>
        <w:pStyle w:val="ConsPlusNonformat"/>
        <w:jc w:val="both"/>
      </w:pPr>
      <w:r>
        <w:t xml:space="preserve">                                  ________________________________________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от 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(Ф.И.О. физического лица либо наименование</w:t>
      </w:r>
    </w:p>
    <w:p w:rsidR="003659B7" w:rsidRDefault="003659B7">
      <w:pPr>
        <w:pStyle w:val="ConsPlusNonformat"/>
        <w:jc w:val="both"/>
      </w:pPr>
      <w:r>
        <w:t xml:space="preserve">                                  юридического лица либо Ф.И.О.</w:t>
      </w:r>
    </w:p>
    <w:p w:rsidR="003659B7" w:rsidRDefault="003659B7">
      <w:pPr>
        <w:pStyle w:val="ConsPlusNonformat"/>
        <w:jc w:val="both"/>
      </w:pPr>
      <w:r>
        <w:t xml:space="preserve">                                  представителя заявителя)</w:t>
      </w:r>
    </w:p>
    <w:p w:rsidR="003659B7" w:rsidRDefault="003659B7">
      <w:pPr>
        <w:pStyle w:val="ConsPlusNonformat"/>
        <w:jc w:val="both"/>
      </w:pPr>
      <w:r>
        <w:t xml:space="preserve">                                  ________________________________________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 (место жительства физического лица либо</w:t>
      </w:r>
    </w:p>
    <w:p w:rsidR="003659B7" w:rsidRDefault="003659B7">
      <w:pPr>
        <w:pStyle w:val="ConsPlusNonformat"/>
        <w:jc w:val="both"/>
      </w:pPr>
      <w:r>
        <w:t xml:space="preserve">                                    место нахождения юридического лица)</w:t>
      </w:r>
    </w:p>
    <w:p w:rsidR="003659B7" w:rsidRDefault="003659B7">
      <w:pPr>
        <w:pStyle w:val="ConsPlusNonformat"/>
        <w:jc w:val="both"/>
      </w:pPr>
      <w:r>
        <w:t xml:space="preserve">                                  ________________________________________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 (реквизиты документа, удостоверяющего</w:t>
      </w:r>
    </w:p>
    <w:p w:rsidR="003659B7" w:rsidRDefault="003659B7">
      <w:pPr>
        <w:pStyle w:val="ConsPlusNonformat"/>
        <w:jc w:val="both"/>
      </w:pPr>
      <w:r>
        <w:t xml:space="preserve">                                   личность физического лица либо сведения</w:t>
      </w:r>
    </w:p>
    <w:p w:rsidR="003659B7" w:rsidRDefault="003659B7">
      <w:pPr>
        <w:pStyle w:val="ConsPlusNonformat"/>
        <w:jc w:val="both"/>
      </w:pPr>
      <w:r>
        <w:t xml:space="preserve">                                   о государственной регистрации</w:t>
      </w:r>
    </w:p>
    <w:p w:rsidR="003659B7" w:rsidRDefault="003659B7">
      <w:pPr>
        <w:pStyle w:val="ConsPlusNonformat"/>
        <w:jc w:val="both"/>
      </w:pPr>
      <w:r>
        <w:t xml:space="preserve">                                   заявителя в ЕГРЮЛ)</w:t>
      </w: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  <w:r>
        <w:t xml:space="preserve">                                  действующего на основании 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                    (реквизиты документа,</w:t>
      </w:r>
    </w:p>
    <w:p w:rsidR="003659B7" w:rsidRDefault="003659B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 подтверждающего полномочия представителя</w:t>
      </w:r>
    </w:p>
    <w:p w:rsidR="003659B7" w:rsidRDefault="003659B7">
      <w:pPr>
        <w:pStyle w:val="ConsPlusNonformat"/>
        <w:jc w:val="both"/>
      </w:pPr>
      <w:r>
        <w:t xml:space="preserve">                                   заявителя (в случае, если от имени</w:t>
      </w:r>
    </w:p>
    <w:p w:rsidR="003659B7" w:rsidRDefault="003659B7">
      <w:pPr>
        <w:pStyle w:val="ConsPlusNonformat"/>
        <w:jc w:val="both"/>
      </w:pPr>
      <w:r>
        <w:t xml:space="preserve">                                   заявителя выступает его представитель)</w:t>
      </w:r>
    </w:p>
    <w:p w:rsidR="003659B7" w:rsidRDefault="003659B7">
      <w:pPr>
        <w:pStyle w:val="ConsPlusNonformat"/>
        <w:jc w:val="both"/>
      </w:pPr>
      <w:r>
        <w:t xml:space="preserve">                                   ________________________________________</w:t>
      </w:r>
    </w:p>
    <w:p w:rsidR="003659B7" w:rsidRDefault="003659B7">
      <w:pPr>
        <w:pStyle w:val="ConsPlusNonformat"/>
        <w:jc w:val="both"/>
      </w:pPr>
      <w:r>
        <w:t xml:space="preserve">                                  (почтовый адрес, адрес электронной почты,</w:t>
      </w:r>
    </w:p>
    <w:p w:rsidR="003659B7" w:rsidRDefault="003659B7">
      <w:pPr>
        <w:pStyle w:val="ConsPlusNonformat"/>
        <w:jc w:val="both"/>
      </w:pPr>
      <w:r>
        <w:t xml:space="preserve">                                   номер телефона заявителя либо</w:t>
      </w:r>
    </w:p>
    <w:p w:rsidR="003659B7" w:rsidRDefault="003659B7">
      <w:pPr>
        <w:pStyle w:val="ConsPlusNonformat"/>
        <w:jc w:val="both"/>
      </w:pPr>
      <w:r>
        <w:t xml:space="preserve">                                   представителя заявителя)</w:t>
      </w: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  <w:bookmarkStart w:id="0" w:name="P414"/>
      <w:bookmarkEnd w:id="0"/>
      <w:r>
        <w:t xml:space="preserve">                                ЗАЯВЛЕНИЕ.</w:t>
      </w: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  <w:r>
        <w:t xml:space="preserve">    Прошу Вас предоставить на аукционе земельный участок с кадастровым</w:t>
      </w:r>
    </w:p>
    <w:p w:rsidR="003659B7" w:rsidRDefault="003659B7">
      <w:pPr>
        <w:pStyle w:val="ConsPlusNonformat"/>
        <w:jc w:val="both"/>
      </w:pPr>
      <w:r>
        <w:t>номером __________________________ на праве ______________________________.</w:t>
      </w:r>
    </w:p>
    <w:p w:rsidR="003659B7" w:rsidRDefault="003659B7">
      <w:pPr>
        <w:pStyle w:val="ConsPlusNonformat"/>
        <w:jc w:val="both"/>
      </w:pPr>
      <w:r>
        <w:t xml:space="preserve">                                              (собственности или аренды)</w:t>
      </w:r>
    </w:p>
    <w:p w:rsidR="003659B7" w:rsidRDefault="003659B7">
      <w:pPr>
        <w:pStyle w:val="ConsPlusNonformat"/>
        <w:jc w:val="both"/>
      </w:pPr>
      <w:r>
        <w:t xml:space="preserve">    Предполагаемая цель использования земельного участка __________________</w:t>
      </w:r>
    </w:p>
    <w:p w:rsidR="003659B7" w:rsidRDefault="003659B7">
      <w:pPr>
        <w:pStyle w:val="ConsPlusNonformat"/>
        <w:jc w:val="both"/>
      </w:pPr>
      <w:r>
        <w:t>__________________________________________________________________________.</w:t>
      </w:r>
    </w:p>
    <w:p w:rsidR="003659B7" w:rsidRDefault="003659B7">
      <w:pPr>
        <w:pStyle w:val="ConsPlusNonformat"/>
        <w:jc w:val="both"/>
      </w:pPr>
      <w:r>
        <w:t xml:space="preserve">    Срок аренды (в случае предоставления земельного участка в аренду)______</w:t>
      </w:r>
    </w:p>
    <w:p w:rsidR="003659B7" w:rsidRDefault="003659B7">
      <w:pPr>
        <w:pStyle w:val="ConsPlusNonformat"/>
        <w:jc w:val="both"/>
      </w:pPr>
      <w:r>
        <w:t>__________________________________________________________________________.</w:t>
      </w: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  <w:r>
        <w:t>Документы  и (или)  информация,  необходимые для  получения муниципальной</w:t>
      </w:r>
    </w:p>
    <w:p w:rsidR="003659B7" w:rsidRDefault="003659B7">
      <w:pPr>
        <w:pStyle w:val="ConsPlusNonformat"/>
        <w:jc w:val="both"/>
      </w:pPr>
      <w:r>
        <w:t>услуги, прилагаются.</w:t>
      </w: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</w:p>
    <w:p w:rsidR="003659B7" w:rsidRDefault="003659B7">
      <w:pPr>
        <w:pStyle w:val="ConsPlusNonformat"/>
        <w:jc w:val="both"/>
      </w:pPr>
      <w:r>
        <w:t>Дата                                                  Подпись заявителя</w:t>
      </w:r>
    </w:p>
    <w:p w:rsidR="003659B7" w:rsidRDefault="003659B7">
      <w:pPr>
        <w:pStyle w:val="ConsPlusNormal"/>
        <w:jc w:val="both"/>
        <w:rPr>
          <w:rFonts w:cs="Times New Roman"/>
        </w:rPr>
      </w:pPr>
    </w:p>
    <w:p w:rsidR="003659B7" w:rsidRDefault="003659B7">
      <w:pPr>
        <w:pStyle w:val="ConsPlusNormal"/>
        <w:jc w:val="both"/>
        <w:rPr>
          <w:rFonts w:cs="Times New Roman"/>
        </w:rPr>
      </w:pPr>
    </w:p>
    <w:p w:rsidR="003659B7" w:rsidRDefault="003659B7">
      <w:pPr>
        <w:pStyle w:val="ConsPlusNormal"/>
        <w:jc w:val="both"/>
        <w:rPr>
          <w:rFonts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1" w:name="P446"/>
      <w:bookmarkEnd w:id="1"/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659B7" w:rsidRDefault="003659B7" w:rsidP="00291592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sectPr w:rsidR="003659B7" w:rsidSect="004F0986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59B7" w:rsidRDefault="003659B7" w:rsidP="00464B73">
      <w:pPr>
        <w:spacing w:after="0" w:line="240" w:lineRule="auto"/>
      </w:pPr>
      <w:r>
        <w:separator/>
      </w:r>
    </w:p>
  </w:endnote>
  <w:endnote w:type="continuationSeparator" w:id="0">
    <w:p w:rsidR="003659B7" w:rsidRDefault="003659B7" w:rsidP="00464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59B7" w:rsidRDefault="003659B7" w:rsidP="00464B73">
      <w:pPr>
        <w:spacing w:after="0" w:line="240" w:lineRule="auto"/>
      </w:pPr>
      <w:r>
        <w:separator/>
      </w:r>
    </w:p>
  </w:footnote>
  <w:footnote w:type="continuationSeparator" w:id="0">
    <w:p w:rsidR="003659B7" w:rsidRDefault="003659B7" w:rsidP="00464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30A"/>
    <w:rsid w:val="00016962"/>
    <w:rsid w:val="0001717A"/>
    <w:rsid w:val="00017C8D"/>
    <w:rsid w:val="00021285"/>
    <w:rsid w:val="00021A6C"/>
    <w:rsid w:val="0002428C"/>
    <w:rsid w:val="000262A2"/>
    <w:rsid w:val="000278ED"/>
    <w:rsid w:val="0004407C"/>
    <w:rsid w:val="00046E5A"/>
    <w:rsid w:val="00057506"/>
    <w:rsid w:val="00061F2C"/>
    <w:rsid w:val="0006367D"/>
    <w:rsid w:val="00070675"/>
    <w:rsid w:val="000715F4"/>
    <w:rsid w:val="000906FD"/>
    <w:rsid w:val="00094A46"/>
    <w:rsid w:val="000A099C"/>
    <w:rsid w:val="000B6F47"/>
    <w:rsid w:val="000D2067"/>
    <w:rsid w:val="000E285A"/>
    <w:rsid w:val="000E4FA8"/>
    <w:rsid w:val="000F3852"/>
    <w:rsid w:val="00103F91"/>
    <w:rsid w:val="00105F5A"/>
    <w:rsid w:val="00107FFD"/>
    <w:rsid w:val="001368CE"/>
    <w:rsid w:val="001637FF"/>
    <w:rsid w:val="001673D0"/>
    <w:rsid w:val="001722B9"/>
    <w:rsid w:val="0017596F"/>
    <w:rsid w:val="001866C0"/>
    <w:rsid w:val="00197A12"/>
    <w:rsid w:val="00197C0A"/>
    <w:rsid w:val="001A133C"/>
    <w:rsid w:val="001C350A"/>
    <w:rsid w:val="001E0C21"/>
    <w:rsid w:val="001F1311"/>
    <w:rsid w:val="001F36CF"/>
    <w:rsid w:val="00214B8A"/>
    <w:rsid w:val="00223023"/>
    <w:rsid w:val="0023284C"/>
    <w:rsid w:val="0023361A"/>
    <w:rsid w:val="00242478"/>
    <w:rsid w:val="0024588F"/>
    <w:rsid w:val="002505E8"/>
    <w:rsid w:val="002641FB"/>
    <w:rsid w:val="00275D71"/>
    <w:rsid w:val="00282FD1"/>
    <w:rsid w:val="00291592"/>
    <w:rsid w:val="00292C91"/>
    <w:rsid w:val="0029377B"/>
    <w:rsid w:val="002A7D48"/>
    <w:rsid w:val="002B13BC"/>
    <w:rsid w:val="002B3FE2"/>
    <w:rsid w:val="002D46F0"/>
    <w:rsid w:val="002E14E1"/>
    <w:rsid w:val="002E36F6"/>
    <w:rsid w:val="002F0C64"/>
    <w:rsid w:val="002F15A8"/>
    <w:rsid w:val="00303DA4"/>
    <w:rsid w:val="0030690B"/>
    <w:rsid w:val="00314CA3"/>
    <w:rsid w:val="00320E1F"/>
    <w:rsid w:val="00327AA3"/>
    <w:rsid w:val="00327ED4"/>
    <w:rsid w:val="003331F6"/>
    <w:rsid w:val="00342738"/>
    <w:rsid w:val="003504DE"/>
    <w:rsid w:val="003514CF"/>
    <w:rsid w:val="003659B7"/>
    <w:rsid w:val="003728BB"/>
    <w:rsid w:val="0037382E"/>
    <w:rsid w:val="00391F64"/>
    <w:rsid w:val="003A3D3C"/>
    <w:rsid w:val="003A6173"/>
    <w:rsid w:val="003B52CE"/>
    <w:rsid w:val="003C2869"/>
    <w:rsid w:val="003C3BD8"/>
    <w:rsid w:val="003C5F3A"/>
    <w:rsid w:val="003D0066"/>
    <w:rsid w:val="003D62AF"/>
    <w:rsid w:val="003D6CEC"/>
    <w:rsid w:val="003E25FB"/>
    <w:rsid w:val="003E4CC9"/>
    <w:rsid w:val="003F1CCE"/>
    <w:rsid w:val="003F1DAA"/>
    <w:rsid w:val="003F534F"/>
    <w:rsid w:val="00416A71"/>
    <w:rsid w:val="00423262"/>
    <w:rsid w:val="004379F7"/>
    <w:rsid w:val="00462685"/>
    <w:rsid w:val="004644F3"/>
    <w:rsid w:val="00464B73"/>
    <w:rsid w:val="004654AF"/>
    <w:rsid w:val="004803A5"/>
    <w:rsid w:val="0049767B"/>
    <w:rsid w:val="004A1A3F"/>
    <w:rsid w:val="004A6EEC"/>
    <w:rsid w:val="004C3F7F"/>
    <w:rsid w:val="004E2E51"/>
    <w:rsid w:val="004F0986"/>
    <w:rsid w:val="004F15DB"/>
    <w:rsid w:val="004F516F"/>
    <w:rsid w:val="004F51BB"/>
    <w:rsid w:val="00523A9E"/>
    <w:rsid w:val="00542678"/>
    <w:rsid w:val="00560779"/>
    <w:rsid w:val="00562A41"/>
    <w:rsid w:val="005A0DF0"/>
    <w:rsid w:val="005A5CF7"/>
    <w:rsid w:val="005B5C5F"/>
    <w:rsid w:val="005B701A"/>
    <w:rsid w:val="005C4DF2"/>
    <w:rsid w:val="005D0DA2"/>
    <w:rsid w:val="005E4DFF"/>
    <w:rsid w:val="005E5DC4"/>
    <w:rsid w:val="00605FC1"/>
    <w:rsid w:val="00607807"/>
    <w:rsid w:val="006108E8"/>
    <w:rsid w:val="006353DA"/>
    <w:rsid w:val="0064200A"/>
    <w:rsid w:val="006433C8"/>
    <w:rsid w:val="00643A3A"/>
    <w:rsid w:val="006470A4"/>
    <w:rsid w:val="006569A1"/>
    <w:rsid w:val="006709BE"/>
    <w:rsid w:val="00677FBE"/>
    <w:rsid w:val="00686AAD"/>
    <w:rsid w:val="00695F8C"/>
    <w:rsid w:val="00696135"/>
    <w:rsid w:val="006A60EC"/>
    <w:rsid w:val="006B146B"/>
    <w:rsid w:val="006B6301"/>
    <w:rsid w:val="006C0C5B"/>
    <w:rsid w:val="006C2F7E"/>
    <w:rsid w:val="006C32C1"/>
    <w:rsid w:val="006D3D9B"/>
    <w:rsid w:val="006E06B4"/>
    <w:rsid w:val="006E379C"/>
    <w:rsid w:val="006F0251"/>
    <w:rsid w:val="006F483F"/>
    <w:rsid w:val="007046D8"/>
    <w:rsid w:val="00707F3F"/>
    <w:rsid w:val="00714796"/>
    <w:rsid w:val="00741616"/>
    <w:rsid w:val="007535C4"/>
    <w:rsid w:val="00762131"/>
    <w:rsid w:val="007752E5"/>
    <w:rsid w:val="007778EB"/>
    <w:rsid w:val="00783741"/>
    <w:rsid w:val="007842F2"/>
    <w:rsid w:val="00796767"/>
    <w:rsid w:val="007B1D69"/>
    <w:rsid w:val="007B2574"/>
    <w:rsid w:val="007B5351"/>
    <w:rsid w:val="007C3579"/>
    <w:rsid w:val="007C6E80"/>
    <w:rsid w:val="007C7935"/>
    <w:rsid w:val="007D5896"/>
    <w:rsid w:val="007D5A48"/>
    <w:rsid w:val="007E731E"/>
    <w:rsid w:val="00803144"/>
    <w:rsid w:val="008058CD"/>
    <w:rsid w:val="00806CA8"/>
    <w:rsid w:val="008078EB"/>
    <w:rsid w:val="008107FD"/>
    <w:rsid w:val="00821224"/>
    <w:rsid w:val="00863D1F"/>
    <w:rsid w:val="00870B0C"/>
    <w:rsid w:val="00883687"/>
    <w:rsid w:val="008841C1"/>
    <w:rsid w:val="008860E9"/>
    <w:rsid w:val="00891491"/>
    <w:rsid w:val="00893B57"/>
    <w:rsid w:val="008C413C"/>
    <w:rsid w:val="008C76E5"/>
    <w:rsid w:val="008D3211"/>
    <w:rsid w:val="008D50F2"/>
    <w:rsid w:val="008D63C9"/>
    <w:rsid w:val="008E133B"/>
    <w:rsid w:val="008E2C51"/>
    <w:rsid w:val="008F33D0"/>
    <w:rsid w:val="008F5DEA"/>
    <w:rsid w:val="00902CED"/>
    <w:rsid w:val="00902FC8"/>
    <w:rsid w:val="0090331C"/>
    <w:rsid w:val="00915D00"/>
    <w:rsid w:val="0092001D"/>
    <w:rsid w:val="009308D0"/>
    <w:rsid w:val="0093568F"/>
    <w:rsid w:val="00936798"/>
    <w:rsid w:val="009410A0"/>
    <w:rsid w:val="00943849"/>
    <w:rsid w:val="00965D1A"/>
    <w:rsid w:val="009742A0"/>
    <w:rsid w:val="009841ED"/>
    <w:rsid w:val="00985033"/>
    <w:rsid w:val="00990B51"/>
    <w:rsid w:val="00994713"/>
    <w:rsid w:val="009A130A"/>
    <w:rsid w:val="009A37C6"/>
    <w:rsid w:val="009B3501"/>
    <w:rsid w:val="009B4A55"/>
    <w:rsid w:val="009B4FC8"/>
    <w:rsid w:val="009B577B"/>
    <w:rsid w:val="009B61F0"/>
    <w:rsid w:val="009B7CF9"/>
    <w:rsid w:val="009C7B73"/>
    <w:rsid w:val="009E0EA0"/>
    <w:rsid w:val="009F1A1D"/>
    <w:rsid w:val="00A04B99"/>
    <w:rsid w:val="00A13662"/>
    <w:rsid w:val="00A4501F"/>
    <w:rsid w:val="00A53B94"/>
    <w:rsid w:val="00A65B08"/>
    <w:rsid w:val="00A72A75"/>
    <w:rsid w:val="00A8789E"/>
    <w:rsid w:val="00A97DF8"/>
    <w:rsid w:val="00AA3449"/>
    <w:rsid w:val="00AA45DC"/>
    <w:rsid w:val="00AA7192"/>
    <w:rsid w:val="00AB5A7A"/>
    <w:rsid w:val="00AC4247"/>
    <w:rsid w:val="00AC6B11"/>
    <w:rsid w:val="00AD43BF"/>
    <w:rsid w:val="00AE4D19"/>
    <w:rsid w:val="00AF5B2C"/>
    <w:rsid w:val="00AF64FB"/>
    <w:rsid w:val="00B264EE"/>
    <w:rsid w:val="00B33C3A"/>
    <w:rsid w:val="00B34BAA"/>
    <w:rsid w:val="00B43FAD"/>
    <w:rsid w:val="00B51452"/>
    <w:rsid w:val="00B51563"/>
    <w:rsid w:val="00B61C37"/>
    <w:rsid w:val="00B67F71"/>
    <w:rsid w:val="00B7085B"/>
    <w:rsid w:val="00B8608B"/>
    <w:rsid w:val="00B919B3"/>
    <w:rsid w:val="00B95C27"/>
    <w:rsid w:val="00B97D08"/>
    <w:rsid w:val="00B97FBA"/>
    <w:rsid w:val="00BA0AEC"/>
    <w:rsid w:val="00BB1AFD"/>
    <w:rsid w:val="00BB1B5A"/>
    <w:rsid w:val="00BB5DE5"/>
    <w:rsid w:val="00BB68B6"/>
    <w:rsid w:val="00BB6B1C"/>
    <w:rsid w:val="00BC0FD4"/>
    <w:rsid w:val="00BC7A5F"/>
    <w:rsid w:val="00BD4731"/>
    <w:rsid w:val="00C00E47"/>
    <w:rsid w:val="00C12EAA"/>
    <w:rsid w:val="00C14723"/>
    <w:rsid w:val="00C236EB"/>
    <w:rsid w:val="00C24F76"/>
    <w:rsid w:val="00C74524"/>
    <w:rsid w:val="00C81000"/>
    <w:rsid w:val="00C905E9"/>
    <w:rsid w:val="00C93AAF"/>
    <w:rsid w:val="00C96D77"/>
    <w:rsid w:val="00CA37A6"/>
    <w:rsid w:val="00CA61C2"/>
    <w:rsid w:val="00CC3ECF"/>
    <w:rsid w:val="00CC517C"/>
    <w:rsid w:val="00CD2462"/>
    <w:rsid w:val="00CD3D0A"/>
    <w:rsid w:val="00D11763"/>
    <w:rsid w:val="00D16996"/>
    <w:rsid w:val="00D16FA2"/>
    <w:rsid w:val="00D20EA8"/>
    <w:rsid w:val="00D2646D"/>
    <w:rsid w:val="00D40CF5"/>
    <w:rsid w:val="00D46CB5"/>
    <w:rsid w:val="00D52507"/>
    <w:rsid w:val="00D73A60"/>
    <w:rsid w:val="00D82D96"/>
    <w:rsid w:val="00D876E3"/>
    <w:rsid w:val="00D903C4"/>
    <w:rsid w:val="00D906C3"/>
    <w:rsid w:val="00DA7DC2"/>
    <w:rsid w:val="00DB142F"/>
    <w:rsid w:val="00DB451F"/>
    <w:rsid w:val="00DB5B9D"/>
    <w:rsid w:val="00DB624B"/>
    <w:rsid w:val="00DE5651"/>
    <w:rsid w:val="00DF35C4"/>
    <w:rsid w:val="00E027AA"/>
    <w:rsid w:val="00E04833"/>
    <w:rsid w:val="00E14238"/>
    <w:rsid w:val="00E144E4"/>
    <w:rsid w:val="00E158C7"/>
    <w:rsid w:val="00E1696D"/>
    <w:rsid w:val="00E222AD"/>
    <w:rsid w:val="00E253D1"/>
    <w:rsid w:val="00E60E5A"/>
    <w:rsid w:val="00E70D52"/>
    <w:rsid w:val="00E80F06"/>
    <w:rsid w:val="00E86422"/>
    <w:rsid w:val="00EC0068"/>
    <w:rsid w:val="00EC2ADD"/>
    <w:rsid w:val="00EC412F"/>
    <w:rsid w:val="00ED3477"/>
    <w:rsid w:val="00ED630D"/>
    <w:rsid w:val="00EF0C68"/>
    <w:rsid w:val="00EF2189"/>
    <w:rsid w:val="00EF351F"/>
    <w:rsid w:val="00EF5067"/>
    <w:rsid w:val="00F01CFF"/>
    <w:rsid w:val="00F02889"/>
    <w:rsid w:val="00F1174A"/>
    <w:rsid w:val="00F12709"/>
    <w:rsid w:val="00F22386"/>
    <w:rsid w:val="00F227FA"/>
    <w:rsid w:val="00F3140B"/>
    <w:rsid w:val="00F32909"/>
    <w:rsid w:val="00F401C3"/>
    <w:rsid w:val="00F40B96"/>
    <w:rsid w:val="00F41BE7"/>
    <w:rsid w:val="00F43360"/>
    <w:rsid w:val="00F44048"/>
    <w:rsid w:val="00F446EF"/>
    <w:rsid w:val="00F44FB5"/>
    <w:rsid w:val="00F45986"/>
    <w:rsid w:val="00F47305"/>
    <w:rsid w:val="00F57395"/>
    <w:rsid w:val="00F60AF6"/>
    <w:rsid w:val="00F62CC7"/>
    <w:rsid w:val="00F75615"/>
    <w:rsid w:val="00F766DC"/>
    <w:rsid w:val="00F834EF"/>
    <w:rsid w:val="00F927AA"/>
    <w:rsid w:val="00FB2104"/>
    <w:rsid w:val="00FC6B21"/>
    <w:rsid w:val="00FD21DA"/>
    <w:rsid w:val="00FE4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DA4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883687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b/>
      <w:bCs/>
      <w:kern w:val="1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3687"/>
    <w:pPr>
      <w:keepNext/>
      <w:widowControl w:val="0"/>
      <w:suppressAutoHyphens/>
      <w:spacing w:before="240" w:after="60" w:line="240" w:lineRule="auto"/>
      <w:outlineLvl w:val="2"/>
    </w:pPr>
    <w:rPr>
      <w:rFonts w:ascii="Arial" w:hAnsi="Arial" w:cs="Arial"/>
      <w:b/>
      <w:bCs/>
      <w:kern w:val="1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3687"/>
    <w:rPr>
      <w:rFonts w:ascii="Times New Roman" w:hAnsi="Times New Roman" w:cs="Times New Roman"/>
      <w:b/>
      <w:bCs/>
      <w:kern w:val="1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3687"/>
    <w:rPr>
      <w:rFonts w:ascii="Arial" w:hAnsi="Arial" w:cs="Arial"/>
      <w:b/>
      <w:bCs/>
      <w:kern w:val="1"/>
      <w:sz w:val="26"/>
      <w:szCs w:val="26"/>
    </w:rPr>
  </w:style>
  <w:style w:type="paragraph" w:customStyle="1" w:styleId="ConsPlusNormal">
    <w:name w:val="ConsPlusNormal"/>
    <w:uiPriority w:val="99"/>
    <w:rsid w:val="009A130A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9A130A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A130A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9A130A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883687"/>
    <w:pPr>
      <w:widowControl w:val="0"/>
      <w:suppressAutoHyphens/>
      <w:spacing w:after="120" w:line="240" w:lineRule="auto"/>
    </w:pPr>
    <w:rPr>
      <w:kern w:val="1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883687"/>
    <w:rPr>
      <w:rFonts w:ascii="Times New Roman" w:hAnsi="Times New Roman" w:cs="Times New Roman"/>
      <w:kern w:val="1"/>
      <w:sz w:val="24"/>
      <w:szCs w:val="24"/>
    </w:rPr>
  </w:style>
  <w:style w:type="character" w:customStyle="1" w:styleId="-">
    <w:name w:val="Интернет-ссылка"/>
    <w:uiPriority w:val="99"/>
    <w:semiHidden/>
    <w:rsid w:val="001E0C21"/>
    <w:rPr>
      <w:color w:val="0000FF"/>
      <w:u w:val="single"/>
    </w:rPr>
  </w:style>
  <w:style w:type="paragraph" w:customStyle="1" w:styleId="1">
    <w:name w:val="нум список 1"/>
    <w:uiPriority w:val="99"/>
    <w:rsid w:val="009841ED"/>
    <w:pPr>
      <w:suppressAutoHyphens/>
      <w:spacing w:before="120" w:after="120" w:line="360" w:lineRule="atLeast"/>
      <w:jc w:val="both"/>
    </w:pPr>
    <w:rPr>
      <w:rFonts w:ascii="Times New Roman" w:eastAsia="SimSun" w:hAnsi="Times New Roman"/>
      <w:color w:val="000000"/>
      <w:kern w:val="1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07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7067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rsid w:val="00AC6B11"/>
    <w:rPr>
      <w:rFonts w:cs="Times New Roman"/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64B7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64B73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64B7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32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2</Pages>
  <Words>396</Words>
  <Characters>2262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1</dc:title>
  <dc:subject/>
  <dc:creator>Орлова Галина Юрьевна</dc:creator>
  <cp:keywords/>
  <dc:description/>
  <cp:lastModifiedBy>111</cp:lastModifiedBy>
  <cp:revision>2</cp:revision>
  <cp:lastPrinted>2018-09-18T05:56:00Z</cp:lastPrinted>
  <dcterms:created xsi:type="dcterms:W3CDTF">2023-04-13T10:27:00Z</dcterms:created>
  <dcterms:modified xsi:type="dcterms:W3CDTF">2023-04-13T10:27:00Z</dcterms:modified>
</cp:coreProperties>
</file>