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C" w:rsidRDefault="00DB1B8C" w:rsidP="00E620D3">
      <w:pPr>
        <w:ind w:left="6372" w:firstLine="708"/>
        <w:rPr>
          <w:rStyle w:val="a"/>
          <w:b w:val="0"/>
        </w:rPr>
      </w:pPr>
    </w:p>
    <w:p w:rsidR="00DB1B8C" w:rsidRPr="00DD5F58" w:rsidRDefault="00DB1B8C" w:rsidP="00E620D3">
      <w:pPr>
        <w:jc w:val="right"/>
        <w:rPr>
          <w:rStyle w:val="a"/>
          <w:bCs/>
        </w:rPr>
      </w:pPr>
      <w:r w:rsidRPr="00DD5F58">
        <w:rPr>
          <w:rStyle w:val="a"/>
          <w:b w:val="0"/>
        </w:rPr>
        <w:t>Приложение 1</w:t>
      </w:r>
    </w:p>
    <w:p w:rsidR="00DB1B8C" w:rsidRPr="00DD5F58" w:rsidRDefault="00DB1B8C" w:rsidP="00E620D3">
      <w:pPr>
        <w:jc w:val="right"/>
        <w:rPr>
          <w:bCs/>
        </w:rPr>
      </w:pPr>
      <w:r w:rsidRPr="00DD5F58">
        <w:rPr>
          <w:rStyle w:val="a"/>
          <w:b w:val="0"/>
        </w:rPr>
        <w:t>к</w:t>
      </w:r>
      <w:r w:rsidRPr="00DD5F58">
        <w:rPr>
          <w:rStyle w:val="a"/>
          <w:bCs/>
        </w:rPr>
        <w:t xml:space="preserve"> </w:t>
      </w:r>
      <w:hyperlink w:anchor="sub_1000" w:history="1">
        <w:r w:rsidRPr="00DD5F58">
          <w:rPr>
            <w:rStyle w:val="a0"/>
            <w:rFonts w:cs="Times New Roman"/>
            <w:b w:val="0"/>
          </w:rPr>
          <w:t>Административному регламенту</w:t>
        </w:r>
      </w:hyperlink>
    </w:p>
    <w:p w:rsidR="00DB1B8C" w:rsidRPr="00B51905" w:rsidRDefault="00DB1B8C" w:rsidP="00E620D3">
      <w:pPr>
        <w:jc w:val="center"/>
        <w:rPr>
          <w:rFonts w:ascii="Times New Roman" w:hAnsi="Times New Roman" w:cs="Times New Roman"/>
          <w:position w:val="-2"/>
          <w:lang w:eastAsia="ru-RU"/>
        </w:rPr>
      </w:pPr>
      <w:r w:rsidRPr="00B51905">
        <w:rPr>
          <w:rFonts w:ascii="Times New Roman" w:hAnsi="Times New Roman" w:cs="Times New Roman"/>
          <w:position w:val="-2"/>
          <w:lang w:eastAsia="ru-RU"/>
        </w:rPr>
        <w:t>Форма</w:t>
      </w:r>
    </w:p>
    <w:p w:rsidR="00DB1B8C" w:rsidRPr="00B51905" w:rsidRDefault="00DB1B8C" w:rsidP="00E620D3">
      <w:pPr>
        <w:jc w:val="center"/>
        <w:rPr>
          <w:rFonts w:ascii="Times New Roman" w:hAnsi="Times New Roman" w:cs="Times New Roman"/>
          <w:position w:val="-2"/>
          <w:lang w:eastAsia="ru-RU"/>
        </w:rPr>
      </w:pPr>
      <w:r w:rsidRPr="00B51905">
        <w:rPr>
          <w:rFonts w:ascii="Times New Roman" w:hAnsi="Times New Roman" w:cs="Times New Roman"/>
          <w:position w:val="-2"/>
          <w:lang w:eastAsia="ru-RU"/>
        </w:rPr>
        <w:t>заявления на предоставление муниципальной услуги</w:t>
      </w:r>
    </w:p>
    <w:p w:rsidR="00DB1B8C" w:rsidRPr="00B90E75" w:rsidRDefault="00DB1B8C" w:rsidP="00E620D3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B1B8C" w:rsidRPr="00584CED" w:rsidRDefault="00DB1B8C" w:rsidP="00E62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84CED">
        <w:rPr>
          <w:rFonts w:ascii="Times New Roman" w:hAnsi="Times New Roman" w:cs="Times New Roman"/>
          <w:sz w:val="24"/>
          <w:szCs w:val="24"/>
        </w:rPr>
        <w:t>сельсовета  Лопатинского района</w:t>
      </w: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DB1B8C" w:rsidRPr="00B90E75" w:rsidRDefault="00DB1B8C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проживающего: ___________________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 xml:space="preserve"> тел. ____________________________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документ, удостоверяющий личность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 xml:space="preserve"> _________________________________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серия ___________№ 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когда и кем выдан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0E75">
        <w:rPr>
          <w:rFonts w:ascii="Times New Roman" w:hAnsi="Times New Roman" w:cs="Times New Roman"/>
          <w:lang w:eastAsia="ru-RU"/>
        </w:rPr>
        <w:t>________________</w:t>
      </w:r>
    </w:p>
    <w:p w:rsidR="00DB1B8C" w:rsidRPr="00B90E75" w:rsidRDefault="00DB1B8C" w:rsidP="00E620D3">
      <w:pPr>
        <w:jc w:val="right"/>
        <w:rPr>
          <w:rFonts w:ascii="Times New Roman" w:hAnsi="Times New Roman" w:cs="Times New Roman"/>
          <w:b/>
          <w:i/>
          <w:sz w:val="10"/>
          <w:szCs w:val="10"/>
          <w:lang w:eastAsia="ru-RU"/>
        </w:rPr>
      </w:pPr>
    </w:p>
    <w:p w:rsidR="00DB1B8C" w:rsidRPr="00B90E75" w:rsidRDefault="00DB1B8C" w:rsidP="00E620D3">
      <w:pPr>
        <w:jc w:val="right"/>
        <w:rPr>
          <w:rFonts w:ascii="Times New Roman" w:hAnsi="Times New Roman" w:cs="Times New Roman"/>
          <w:b/>
          <w:i/>
          <w:lang w:eastAsia="ru-RU"/>
        </w:rPr>
      </w:pPr>
      <w:r w:rsidRPr="00B90E75">
        <w:rPr>
          <w:rFonts w:ascii="Times New Roman" w:hAnsi="Times New Roman" w:cs="Times New Roman"/>
          <w:b/>
          <w:i/>
          <w:lang w:eastAsia="ru-RU"/>
        </w:rPr>
        <w:t>Для юридических лиц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от ___________________________________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B90E75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(полное наименование юридического лица)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DB1B8C" w:rsidRPr="00B90E75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hAnsi="Times New Roman" w:cs="Times New Roman"/>
          <w:color w:val="000000"/>
          <w:spacing w:val="2"/>
          <w:lang w:eastAsia="ru-RU"/>
        </w:rPr>
        <w:t>____________________________________</w:t>
      </w:r>
    </w:p>
    <w:p w:rsidR="00DB1B8C" w:rsidRPr="0033526B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DB1B8C" w:rsidRPr="0033526B" w:rsidRDefault="00DB1B8C" w:rsidP="00E620D3">
      <w:pPr>
        <w:shd w:val="clear" w:color="auto" w:fill="FFFFFF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DB1B8C" w:rsidRPr="00B90E75" w:rsidRDefault="00DB1B8C" w:rsidP="00E620D3">
      <w:pPr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:rsidR="00DB1B8C" w:rsidRPr="00DD5F58" w:rsidRDefault="00DB1B8C" w:rsidP="00E620D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DB1B8C" w:rsidRPr="00DD5F58" w:rsidRDefault="00DB1B8C" w:rsidP="00E620D3">
      <w:pPr>
        <w:pStyle w:val="a1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"/>
          <w:rFonts w:ascii="Times New Roman" w:hAnsi="Times New Roman"/>
          <w:bCs/>
          <w:sz w:val="26"/>
          <w:szCs w:val="26"/>
        </w:rPr>
        <w:t>Заявление</w:t>
      </w:r>
    </w:p>
    <w:p w:rsidR="00DB1B8C" w:rsidRPr="00DD5F58" w:rsidRDefault="00DB1B8C" w:rsidP="00E620D3"/>
    <w:p w:rsidR="00DB1B8C" w:rsidRPr="00BE785F" w:rsidRDefault="00DB1B8C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DB1B8C" w:rsidRPr="00BE785F" w:rsidRDefault="00DB1B8C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DB1B8C" w:rsidRPr="00390DC2" w:rsidRDefault="00DB1B8C" w:rsidP="00E620D3">
      <w:pPr>
        <w:pStyle w:val="a1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DB1B8C" w:rsidRPr="00390DC2" w:rsidRDefault="00DB1B8C" w:rsidP="00E620D3">
      <w:pPr>
        <w:pStyle w:val="a1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B1B8C" w:rsidRPr="00270379" w:rsidTr="00C06876">
        <w:tc>
          <w:tcPr>
            <w:tcW w:w="4785" w:type="dxa"/>
          </w:tcPr>
          <w:p w:rsidR="00DB1B8C" w:rsidRPr="00270379" w:rsidRDefault="00DB1B8C" w:rsidP="00C06876">
            <w:pPr>
              <w:pStyle w:val="a1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DB1B8C" w:rsidRPr="00270379" w:rsidTr="00C06876">
        <w:tc>
          <w:tcPr>
            <w:tcW w:w="4785" w:type="dxa"/>
          </w:tcPr>
          <w:p w:rsidR="00DB1B8C" w:rsidRPr="00270379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DB1B8C" w:rsidRPr="00270379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B8C" w:rsidRPr="00270379" w:rsidTr="00C06876">
        <w:tc>
          <w:tcPr>
            <w:tcW w:w="4785" w:type="dxa"/>
          </w:tcPr>
          <w:p w:rsidR="00DB1B8C" w:rsidRPr="00270379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DB1B8C" w:rsidRPr="00270379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B8C" w:rsidRPr="00270379" w:rsidTr="00C06876">
        <w:tc>
          <w:tcPr>
            <w:tcW w:w="4785" w:type="dxa"/>
          </w:tcPr>
          <w:p w:rsidR="00DB1B8C" w:rsidRPr="00270379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DB1B8C" w:rsidRPr="00782D2D" w:rsidRDefault="00DB1B8C" w:rsidP="00C06876"/>
        </w:tc>
        <w:tc>
          <w:tcPr>
            <w:tcW w:w="4786" w:type="dxa"/>
          </w:tcPr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B8C" w:rsidRPr="00270379" w:rsidTr="00C06876">
        <w:tc>
          <w:tcPr>
            <w:tcW w:w="4785" w:type="dxa"/>
          </w:tcPr>
          <w:p w:rsidR="00DB1B8C" w:rsidRDefault="00DB1B8C" w:rsidP="00C06876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4)выдать через  МФЦ</w:t>
            </w:r>
          </w:p>
          <w:p w:rsidR="00DB1B8C" w:rsidRPr="004E5B8B" w:rsidRDefault="00DB1B8C" w:rsidP="00C06876"/>
        </w:tc>
        <w:tc>
          <w:tcPr>
            <w:tcW w:w="4786" w:type="dxa"/>
          </w:tcPr>
          <w:p w:rsidR="00DB1B8C" w:rsidRPr="00270379" w:rsidRDefault="00DB1B8C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1B8C" w:rsidRDefault="00DB1B8C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</w:p>
    <w:p w:rsidR="00DB1B8C" w:rsidRPr="00DD5F58" w:rsidRDefault="00DB1B8C" w:rsidP="00E620D3">
      <w:pPr>
        <w:pStyle w:val="a1"/>
        <w:rPr>
          <w:rFonts w:ascii="Times New Roman" w:hAnsi="Times New Roman" w:cs="Times New Roman"/>
        </w:rPr>
      </w:pPr>
    </w:p>
    <w:p w:rsidR="00DB1B8C" w:rsidRPr="00DD5F58" w:rsidRDefault="00DB1B8C" w:rsidP="00E620D3">
      <w:pPr>
        <w:pStyle w:val="a1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DB1B8C" w:rsidRPr="00BC0B4E" w:rsidRDefault="00DB1B8C" w:rsidP="00E620D3">
      <w:pPr>
        <w:pStyle w:val="a1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DB1B8C" w:rsidRDefault="00DB1B8C" w:rsidP="000907A2">
      <w:pPr>
        <w:ind w:firstLine="0"/>
      </w:pPr>
    </w:p>
    <w:sectPr w:rsidR="00DB1B8C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8C" w:rsidRDefault="00DB1B8C" w:rsidP="00E9260A">
      <w:r>
        <w:separator/>
      </w:r>
    </w:p>
  </w:endnote>
  <w:endnote w:type="continuationSeparator" w:id="0">
    <w:p w:rsidR="00DB1B8C" w:rsidRDefault="00DB1B8C" w:rsidP="00E9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8C" w:rsidRDefault="00DB1B8C" w:rsidP="00E9260A">
      <w:r>
        <w:separator/>
      </w:r>
    </w:p>
  </w:footnote>
  <w:footnote w:type="continuationSeparator" w:id="0">
    <w:p w:rsidR="00DB1B8C" w:rsidRDefault="00DB1B8C" w:rsidP="00E92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8C" w:rsidRDefault="00DB1B8C" w:rsidP="00EB49F2">
    <w:pPr>
      <w:pStyle w:val="Header"/>
      <w:framePr w:wrap="around" w:vAnchor="text" w:hAnchor="margin" w:xAlign="center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end"/>
    </w:r>
  </w:p>
  <w:p w:rsidR="00DB1B8C" w:rsidRDefault="00DB1B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8C" w:rsidRDefault="00DB1B8C" w:rsidP="00EB49F2">
    <w:pPr>
      <w:pStyle w:val="Header"/>
      <w:framePr w:wrap="around" w:vAnchor="text" w:hAnchor="margin" w:xAlign="center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separate"/>
    </w:r>
    <w:r>
      <w:rPr>
        <w:rStyle w:val="PageNumber"/>
        <w:rFonts w:cs="Times New Roman CYR"/>
        <w:noProof/>
      </w:rPr>
      <w:t>2</w:t>
    </w:r>
    <w:r>
      <w:rPr>
        <w:rStyle w:val="PageNumber"/>
        <w:rFonts w:cs="Times New Roman CYR"/>
      </w:rPr>
      <w:fldChar w:fldCharType="end"/>
    </w:r>
  </w:p>
  <w:p w:rsidR="00DB1B8C" w:rsidRDefault="00DB1B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D3"/>
    <w:rsid w:val="000907A2"/>
    <w:rsid w:val="000D3DFB"/>
    <w:rsid w:val="00110EF9"/>
    <w:rsid w:val="00270379"/>
    <w:rsid w:val="0033526B"/>
    <w:rsid w:val="00390DC2"/>
    <w:rsid w:val="003C2FE9"/>
    <w:rsid w:val="0040726C"/>
    <w:rsid w:val="00433F80"/>
    <w:rsid w:val="004E5B8B"/>
    <w:rsid w:val="00584CED"/>
    <w:rsid w:val="005D5316"/>
    <w:rsid w:val="00782D2D"/>
    <w:rsid w:val="008C64E0"/>
    <w:rsid w:val="00994DE1"/>
    <w:rsid w:val="00B30EE4"/>
    <w:rsid w:val="00B51905"/>
    <w:rsid w:val="00B90E75"/>
    <w:rsid w:val="00BC0B4E"/>
    <w:rsid w:val="00BD3F9E"/>
    <w:rsid w:val="00BE785F"/>
    <w:rsid w:val="00C06876"/>
    <w:rsid w:val="00D261A7"/>
    <w:rsid w:val="00DB1B8C"/>
    <w:rsid w:val="00DD5F58"/>
    <w:rsid w:val="00E456FE"/>
    <w:rsid w:val="00E620D3"/>
    <w:rsid w:val="00E9260A"/>
    <w:rsid w:val="00EB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E620D3"/>
    <w:rPr>
      <w:b/>
      <w:color w:val="26282F"/>
    </w:rPr>
  </w:style>
  <w:style w:type="character" w:customStyle="1" w:styleId="a0">
    <w:name w:val="Гипертекстовая ссылка"/>
    <w:uiPriority w:val="99"/>
    <w:rsid w:val="00E620D3"/>
    <w:rPr>
      <w:b/>
      <w:color w:val="auto"/>
    </w:rPr>
  </w:style>
  <w:style w:type="paragraph" w:customStyle="1" w:styleId="a1">
    <w:name w:val="Таблицы (моноширинный)"/>
    <w:basedOn w:val="Normal"/>
    <w:next w:val="Normal"/>
    <w:uiPriority w:val="99"/>
    <w:rsid w:val="00E620D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620D3"/>
    <w:pPr>
      <w:widowControl w:val="0"/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620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620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20D3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E620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241</Words>
  <Characters>1377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verselsov</dc:creator>
  <cp:keywords/>
  <dc:description/>
  <cp:lastModifiedBy>KITSELSOVET</cp:lastModifiedBy>
  <cp:revision>2</cp:revision>
  <dcterms:created xsi:type="dcterms:W3CDTF">2021-08-03T08:04:00Z</dcterms:created>
  <dcterms:modified xsi:type="dcterms:W3CDTF">2021-08-03T08:04:00Z</dcterms:modified>
</cp:coreProperties>
</file>