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E6" w:rsidRDefault="002E1AF5" w:rsidP="004E404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1905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00E6" w:rsidRDefault="003200E6" w:rsidP="004E404F"/>
    <w:p w:rsidR="003200E6" w:rsidRDefault="003200E6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48"/>
      </w:tblGrid>
      <w:tr w:rsidR="003200E6" w:rsidTr="003C58B3">
        <w:trPr>
          <w:trHeight w:val="397"/>
        </w:trPr>
        <w:tc>
          <w:tcPr>
            <w:tcW w:w="9748" w:type="dxa"/>
          </w:tcPr>
          <w:p w:rsidR="003200E6" w:rsidRDefault="003200E6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3200E6" w:rsidTr="003C58B3">
        <w:tc>
          <w:tcPr>
            <w:tcW w:w="9748" w:type="dxa"/>
          </w:tcPr>
          <w:p w:rsidR="003200E6" w:rsidRPr="003C58B3" w:rsidRDefault="003200E6" w:rsidP="00AC4199">
            <w:pPr>
              <w:widowControl/>
              <w:jc w:val="center"/>
              <w:rPr>
                <w:b/>
                <w:sz w:val="34"/>
                <w:szCs w:val="34"/>
              </w:rPr>
            </w:pPr>
            <w:r w:rsidRPr="003C58B3">
              <w:rPr>
                <w:b/>
                <w:sz w:val="34"/>
                <w:szCs w:val="34"/>
              </w:rPr>
              <w:t>АДМИНИСТРАЦИЯ НОВОТОЛКОВСКОГО  СЕЛЬСОВЕТА</w:t>
            </w:r>
          </w:p>
          <w:p w:rsidR="003200E6" w:rsidRDefault="003200E6">
            <w:pPr>
              <w:widowControl/>
              <w:jc w:val="center"/>
              <w:rPr>
                <w:b/>
                <w:sz w:val="36"/>
              </w:rPr>
            </w:pPr>
            <w:r w:rsidRPr="003C58B3">
              <w:rPr>
                <w:b/>
                <w:sz w:val="34"/>
                <w:szCs w:val="34"/>
              </w:rPr>
              <w:t>ПАЧЕЛМСКОГО РАЙОНА ПЕНЗЕНСКОЙ ОБЛАСТИ</w:t>
            </w:r>
          </w:p>
        </w:tc>
      </w:tr>
      <w:tr w:rsidR="003200E6" w:rsidTr="003C58B3">
        <w:trPr>
          <w:trHeight w:val="397"/>
        </w:trPr>
        <w:tc>
          <w:tcPr>
            <w:tcW w:w="9748" w:type="dxa"/>
          </w:tcPr>
          <w:p w:rsidR="003200E6" w:rsidRDefault="003200E6">
            <w:pPr>
              <w:widowControl/>
              <w:jc w:val="both"/>
              <w:rPr>
                <w:sz w:val="24"/>
              </w:rPr>
            </w:pPr>
          </w:p>
        </w:tc>
      </w:tr>
      <w:tr w:rsidR="003200E6" w:rsidTr="003C58B3">
        <w:tc>
          <w:tcPr>
            <w:tcW w:w="9748" w:type="dxa"/>
          </w:tcPr>
          <w:p w:rsidR="003200E6" w:rsidRDefault="003200E6">
            <w:pPr>
              <w:pStyle w:val="3"/>
            </w:pPr>
            <w:r w:rsidRPr="00721174">
              <w:rPr>
                <w:sz w:val="28"/>
                <w:szCs w:val="28"/>
              </w:rPr>
              <w:t>ПОСТАНОВЛЕНИЕ</w:t>
            </w:r>
          </w:p>
        </w:tc>
      </w:tr>
      <w:tr w:rsidR="003200E6" w:rsidTr="003C58B3">
        <w:trPr>
          <w:trHeight w:val="340"/>
        </w:trPr>
        <w:tc>
          <w:tcPr>
            <w:tcW w:w="9748" w:type="dxa"/>
            <w:vAlign w:val="center"/>
          </w:tcPr>
          <w:p w:rsidR="003200E6" w:rsidRDefault="003200E6">
            <w:pPr>
              <w:pStyle w:val="3"/>
            </w:pPr>
          </w:p>
        </w:tc>
      </w:tr>
    </w:tbl>
    <w:p w:rsidR="003200E6" w:rsidRDefault="003200E6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200E6">
        <w:trPr>
          <w:jc w:val="center"/>
        </w:trPr>
        <w:tc>
          <w:tcPr>
            <w:tcW w:w="284" w:type="dxa"/>
            <w:vAlign w:val="bottom"/>
          </w:tcPr>
          <w:p w:rsidR="003200E6" w:rsidRDefault="003200E6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6" w:rsidRDefault="0000592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26.02.2019</w:t>
            </w:r>
          </w:p>
        </w:tc>
        <w:tc>
          <w:tcPr>
            <w:tcW w:w="397" w:type="dxa"/>
          </w:tcPr>
          <w:p w:rsidR="003200E6" w:rsidRDefault="003200E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0E6" w:rsidRDefault="0000592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3200E6">
        <w:trPr>
          <w:jc w:val="center"/>
        </w:trPr>
        <w:tc>
          <w:tcPr>
            <w:tcW w:w="4650" w:type="dxa"/>
            <w:gridSpan w:val="4"/>
          </w:tcPr>
          <w:p w:rsidR="003200E6" w:rsidRDefault="003200E6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3200E6" w:rsidRDefault="003200E6" w:rsidP="005574D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Новая Толковка </w:t>
            </w:r>
          </w:p>
        </w:tc>
      </w:tr>
    </w:tbl>
    <w:p w:rsidR="003200E6" w:rsidRDefault="003200E6" w:rsidP="004E404F"/>
    <w:p w:rsidR="003200E6" w:rsidRPr="00005920" w:rsidRDefault="003200E6" w:rsidP="00100163">
      <w:pPr>
        <w:jc w:val="center"/>
        <w:rPr>
          <w:rStyle w:val="a3"/>
          <w:rFonts w:cs="Arial"/>
          <w:b/>
          <w:bCs/>
          <w:color w:val="auto"/>
          <w:sz w:val="26"/>
          <w:szCs w:val="26"/>
        </w:rPr>
      </w:pPr>
      <w:r w:rsidRPr="00005920">
        <w:rPr>
          <w:rStyle w:val="a3"/>
          <w:b/>
          <w:bCs/>
          <w:color w:val="auto"/>
          <w:sz w:val="26"/>
          <w:szCs w:val="26"/>
        </w:rPr>
        <w:t>О внесении изменений в постановление администрации Новотолковского</w:t>
      </w:r>
      <w:r w:rsidRPr="00005920">
        <w:rPr>
          <w:sz w:val="26"/>
          <w:szCs w:val="26"/>
        </w:rPr>
        <w:t xml:space="preserve"> </w:t>
      </w:r>
      <w:r w:rsidRPr="00005920">
        <w:rPr>
          <w:b/>
          <w:sz w:val="26"/>
          <w:szCs w:val="26"/>
        </w:rPr>
        <w:t>сельсовета Пачелмского района Пензенской области от</w:t>
      </w:r>
      <w:r w:rsidRPr="00005920">
        <w:rPr>
          <w:sz w:val="26"/>
          <w:szCs w:val="26"/>
        </w:rPr>
        <w:t xml:space="preserve"> </w:t>
      </w:r>
      <w:r w:rsidRPr="00005920">
        <w:rPr>
          <w:b/>
          <w:sz w:val="26"/>
          <w:szCs w:val="26"/>
        </w:rPr>
        <w:t>31.12.2014 № 76</w:t>
      </w:r>
      <w:r w:rsidRPr="00005920">
        <w:rPr>
          <w:sz w:val="26"/>
          <w:szCs w:val="26"/>
        </w:rPr>
        <w:t xml:space="preserve"> «</w:t>
      </w:r>
      <w:r w:rsidRPr="00005920">
        <w:rPr>
          <w:rStyle w:val="a3"/>
          <w:b/>
          <w:bCs/>
          <w:color w:val="auto"/>
          <w:sz w:val="26"/>
          <w:szCs w:val="26"/>
        </w:rPr>
        <w:t xml:space="preserve">Об утверждении Реестра муниципальных услуг </w:t>
      </w:r>
      <w:r w:rsidRPr="00005920">
        <w:rPr>
          <w:rStyle w:val="a3"/>
          <w:rFonts w:cs="Arial"/>
          <w:b/>
          <w:bCs/>
          <w:color w:val="auto"/>
          <w:sz w:val="26"/>
          <w:szCs w:val="26"/>
        </w:rPr>
        <w:t>Новотолковского сельсовета Пачелмского района Пензенской области»</w:t>
      </w:r>
    </w:p>
    <w:p w:rsidR="003200E6" w:rsidRPr="00005920" w:rsidRDefault="003200E6" w:rsidP="00EE2A07">
      <w:pPr>
        <w:autoSpaceDE w:val="0"/>
        <w:ind w:firstLine="709"/>
        <w:jc w:val="both"/>
        <w:rPr>
          <w:sz w:val="26"/>
          <w:szCs w:val="26"/>
        </w:rPr>
      </w:pPr>
    </w:p>
    <w:p w:rsidR="003200E6" w:rsidRPr="00005920" w:rsidRDefault="003200E6" w:rsidP="00EE2A07">
      <w:pPr>
        <w:autoSpaceDE w:val="0"/>
        <w:ind w:firstLine="709"/>
        <w:jc w:val="both"/>
        <w:rPr>
          <w:sz w:val="26"/>
          <w:szCs w:val="26"/>
        </w:rPr>
      </w:pPr>
      <w:r w:rsidRPr="00005920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статьей 23 Устава Новотолковского  сельсовета Пачелмского района Пензенской области (с последующими изменениями),</w:t>
      </w:r>
    </w:p>
    <w:p w:rsidR="003200E6" w:rsidRPr="00005920" w:rsidRDefault="003200E6" w:rsidP="00100163">
      <w:pPr>
        <w:ind w:firstLine="709"/>
        <w:jc w:val="both"/>
        <w:rPr>
          <w:sz w:val="26"/>
          <w:szCs w:val="26"/>
        </w:rPr>
      </w:pPr>
    </w:p>
    <w:p w:rsidR="003200E6" w:rsidRPr="00005920" w:rsidRDefault="003200E6" w:rsidP="00100163">
      <w:pPr>
        <w:jc w:val="center"/>
        <w:rPr>
          <w:b/>
          <w:bCs/>
          <w:sz w:val="26"/>
          <w:szCs w:val="26"/>
        </w:rPr>
      </w:pPr>
      <w:r w:rsidRPr="00005920">
        <w:rPr>
          <w:b/>
          <w:sz w:val="26"/>
          <w:szCs w:val="26"/>
        </w:rPr>
        <w:t>администрация Новотолковского сельсовета Пачелмского района Пензенской области постановляет</w:t>
      </w:r>
      <w:r w:rsidRPr="00005920">
        <w:rPr>
          <w:b/>
          <w:bCs/>
          <w:sz w:val="26"/>
          <w:szCs w:val="26"/>
        </w:rPr>
        <w:t>:</w:t>
      </w:r>
    </w:p>
    <w:p w:rsidR="003200E6" w:rsidRPr="00005920" w:rsidRDefault="003200E6" w:rsidP="00100163">
      <w:pPr>
        <w:jc w:val="center"/>
        <w:rPr>
          <w:b/>
          <w:bCs/>
          <w:sz w:val="26"/>
          <w:szCs w:val="26"/>
        </w:rPr>
      </w:pPr>
    </w:p>
    <w:p w:rsidR="003200E6" w:rsidRPr="00005920" w:rsidRDefault="003200E6" w:rsidP="00EE2A07">
      <w:pPr>
        <w:ind w:firstLine="708"/>
        <w:jc w:val="both"/>
        <w:rPr>
          <w:sz w:val="26"/>
          <w:szCs w:val="26"/>
        </w:rPr>
      </w:pPr>
      <w:r w:rsidRPr="00005920">
        <w:rPr>
          <w:sz w:val="26"/>
          <w:szCs w:val="26"/>
        </w:rPr>
        <w:t>1. Внести изменения в постановление администрации Новотолковского сельсовета Пачелмского района Пензенской области от 31.12.2014 № 76 «Об утверждении Реестра муниципальных услуг Новотолковского сельсовета Пачелмского района Пензенской области»:</w:t>
      </w:r>
    </w:p>
    <w:p w:rsidR="003200E6" w:rsidRPr="00005920" w:rsidRDefault="003200E6" w:rsidP="00EE2A07">
      <w:pPr>
        <w:ind w:firstLine="708"/>
        <w:jc w:val="both"/>
        <w:rPr>
          <w:sz w:val="26"/>
          <w:szCs w:val="26"/>
        </w:rPr>
      </w:pPr>
      <w:r w:rsidRPr="00005920">
        <w:rPr>
          <w:sz w:val="26"/>
          <w:szCs w:val="26"/>
        </w:rPr>
        <w:t>1.1. реестр муниципальных услуг Новотолковского сельсовета Пачелмского района Пензенской области, изложить в новой редакции согласно приложению к настоящему постановлению.</w:t>
      </w:r>
    </w:p>
    <w:p w:rsidR="003200E6" w:rsidRPr="00005920" w:rsidRDefault="003200E6" w:rsidP="00100163">
      <w:pPr>
        <w:ind w:firstLine="709"/>
        <w:jc w:val="both"/>
        <w:rPr>
          <w:sz w:val="26"/>
          <w:szCs w:val="26"/>
        </w:rPr>
      </w:pPr>
      <w:bookmarkStart w:id="0" w:name="sub_2"/>
      <w:r w:rsidRPr="00005920">
        <w:rPr>
          <w:sz w:val="26"/>
          <w:szCs w:val="26"/>
        </w:rPr>
        <w:t>2. Опубликовать настоящее  постановление в информационном бюллетене «Рождественский вестник».</w:t>
      </w:r>
    </w:p>
    <w:p w:rsidR="003200E6" w:rsidRPr="00005920" w:rsidRDefault="003200E6" w:rsidP="00EE2A07">
      <w:pPr>
        <w:ind w:firstLine="708"/>
        <w:jc w:val="both"/>
        <w:rPr>
          <w:sz w:val="26"/>
          <w:szCs w:val="26"/>
        </w:rPr>
      </w:pPr>
      <w:r w:rsidRPr="00005920">
        <w:rPr>
          <w:sz w:val="26"/>
          <w:szCs w:val="26"/>
        </w:rPr>
        <w:t xml:space="preserve">3. Настоящее постановление вступает в силу </w:t>
      </w:r>
      <w:r w:rsidRPr="00005920">
        <w:rPr>
          <w:bCs/>
          <w:sz w:val="26"/>
          <w:szCs w:val="26"/>
        </w:rPr>
        <w:t>на следующий день после дня</w:t>
      </w:r>
      <w:r w:rsidRPr="00005920">
        <w:rPr>
          <w:sz w:val="26"/>
          <w:szCs w:val="26"/>
        </w:rPr>
        <w:t xml:space="preserve"> его официального опубликования.</w:t>
      </w:r>
    </w:p>
    <w:bookmarkEnd w:id="0"/>
    <w:p w:rsidR="003200E6" w:rsidRPr="00005920" w:rsidRDefault="003200E6" w:rsidP="00100163">
      <w:pPr>
        <w:ind w:firstLine="709"/>
        <w:jc w:val="both"/>
        <w:rPr>
          <w:sz w:val="26"/>
          <w:szCs w:val="26"/>
        </w:rPr>
      </w:pPr>
      <w:r w:rsidRPr="00005920">
        <w:rPr>
          <w:sz w:val="26"/>
          <w:szCs w:val="26"/>
        </w:rPr>
        <w:t xml:space="preserve">4. </w:t>
      </w:r>
      <w:proofErr w:type="gramStart"/>
      <w:r w:rsidRPr="00005920">
        <w:rPr>
          <w:sz w:val="26"/>
          <w:szCs w:val="26"/>
        </w:rPr>
        <w:t>Контроль за</w:t>
      </w:r>
      <w:proofErr w:type="gramEnd"/>
      <w:r w:rsidRPr="00005920">
        <w:rPr>
          <w:sz w:val="26"/>
          <w:szCs w:val="26"/>
        </w:rPr>
        <w:t xml:space="preserve"> исполнением настоящего постановления возложить на главу администрации Новотолковского сельсовета Пачелмского района Пензенской области.</w:t>
      </w:r>
    </w:p>
    <w:p w:rsidR="003200E6" w:rsidRPr="00005920" w:rsidRDefault="003200E6" w:rsidP="00BC7329">
      <w:pPr>
        <w:jc w:val="both"/>
        <w:rPr>
          <w:sz w:val="26"/>
          <w:szCs w:val="26"/>
        </w:rPr>
      </w:pPr>
    </w:p>
    <w:p w:rsidR="003200E6" w:rsidRPr="00005920" w:rsidRDefault="00DE7BD1" w:rsidP="00100163">
      <w:pPr>
        <w:rPr>
          <w:sz w:val="26"/>
          <w:szCs w:val="26"/>
        </w:rPr>
      </w:pPr>
      <w:bookmarkStart w:id="1" w:name="sub_1000"/>
      <w:r>
        <w:rPr>
          <w:sz w:val="26"/>
          <w:szCs w:val="26"/>
        </w:rPr>
        <w:t xml:space="preserve">И.о. Главы </w:t>
      </w:r>
      <w:r w:rsidR="003200E6" w:rsidRPr="00005920">
        <w:rPr>
          <w:sz w:val="26"/>
          <w:szCs w:val="26"/>
        </w:rPr>
        <w:t xml:space="preserve"> администрации Новотолковского  сельсовета</w:t>
      </w:r>
    </w:p>
    <w:p w:rsidR="003200E6" w:rsidRPr="00005920" w:rsidRDefault="003200E6" w:rsidP="00BC7329">
      <w:pPr>
        <w:rPr>
          <w:sz w:val="28"/>
          <w:szCs w:val="28"/>
        </w:rPr>
      </w:pPr>
      <w:r w:rsidRPr="00005920">
        <w:rPr>
          <w:sz w:val="26"/>
          <w:szCs w:val="26"/>
        </w:rPr>
        <w:t xml:space="preserve">Пачелмского района Пензенской области                             </w:t>
      </w:r>
      <w:r w:rsidR="00DE7BD1">
        <w:rPr>
          <w:sz w:val="26"/>
          <w:szCs w:val="26"/>
        </w:rPr>
        <w:t xml:space="preserve">                      </w:t>
      </w:r>
      <w:r w:rsidRPr="00005920">
        <w:rPr>
          <w:sz w:val="26"/>
          <w:szCs w:val="26"/>
        </w:rPr>
        <w:t xml:space="preserve">    </w:t>
      </w:r>
      <w:r w:rsidR="00DE7BD1">
        <w:rPr>
          <w:sz w:val="26"/>
          <w:szCs w:val="26"/>
        </w:rPr>
        <w:t>В.А. Хохлов</w:t>
      </w:r>
    </w:p>
    <w:p w:rsidR="003200E6" w:rsidRDefault="003200E6" w:rsidP="00BC7329">
      <w:pPr>
        <w:ind w:firstLine="698"/>
        <w:jc w:val="center"/>
        <w:rPr>
          <w:rStyle w:val="a4"/>
          <w:b w:val="0"/>
          <w:bCs/>
          <w:color w:val="auto"/>
        </w:rPr>
        <w:sectPr w:rsidR="003200E6" w:rsidSect="0092542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200E6" w:rsidRPr="007A6F0B" w:rsidRDefault="003200E6" w:rsidP="00EE2A07">
      <w:pPr>
        <w:jc w:val="right"/>
        <w:rPr>
          <w:sz w:val="24"/>
          <w:szCs w:val="24"/>
        </w:rPr>
      </w:pPr>
      <w:r w:rsidRPr="007A6F0B">
        <w:rPr>
          <w:sz w:val="24"/>
          <w:szCs w:val="24"/>
        </w:rPr>
        <w:lastRenderedPageBreak/>
        <w:t>Приложение</w:t>
      </w:r>
    </w:p>
    <w:p w:rsidR="003200E6" w:rsidRPr="007A6F0B" w:rsidRDefault="003200E6" w:rsidP="00EE2A07">
      <w:pPr>
        <w:jc w:val="right"/>
        <w:rPr>
          <w:sz w:val="24"/>
          <w:szCs w:val="24"/>
        </w:rPr>
      </w:pPr>
      <w:r w:rsidRPr="007A6F0B">
        <w:rPr>
          <w:sz w:val="24"/>
          <w:szCs w:val="24"/>
        </w:rPr>
        <w:t>к постановлению администрации</w:t>
      </w:r>
    </w:p>
    <w:p w:rsidR="003200E6" w:rsidRPr="007A6F0B" w:rsidRDefault="003200E6" w:rsidP="00EE2A07">
      <w:pPr>
        <w:jc w:val="right"/>
        <w:rPr>
          <w:sz w:val="24"/>
          <w:szCs w:val="24"/>
        </w:rPr>
      </w:pPr>
      <w:r w:rsidRPr="007A6F0B">
        <w:rPr>
          <w:sz w:val="24"/>
          <w:szCs w:val="24"/>
        </w:rPr>
        <w:t>Новотолковского  сельсовета</w:t>
      </w:r>
    </w:p>
    <w:p w:rsidR="003200E6" w:rsidRPr="007A6F0B" w:rsidRDefault="003200E6" w:rsidP="00EE2A07">
      <w:pPr>
        <w:jc w:val="right"/>
        <w:rPr>
          <w:sz w:val="24"/>
          <w:szCs w:val="24"/>
        </w:rPr>
      </w:pPr>
      <w:r w:rsidRPr="007A6F0B">
        <w:rPr>
          <w:sz w:val="24"/>
          <w:szCs w:val="24"/>
        </w:rPr>
        <w:t>Пачелмского района Пензенской области</w:t>
      </w:r>
    </w:p>
    <w:p w:rsidR="003200E6" w:rsidRDefault="00005920" w:rsidP="00EE2A07">
      <w:pPr>
        <w:jc w:val="right"/>
        <w:rPr>
          <w:sz w:val="24"/>
          <w:szCs w:val="24"/>
        </w:rPr>
      </w:pPr>
      <w:r>
        <w:rPr>
          <w:sz w:val="24"/>
          <w:szCs w:val="24"/>
        </w:rPr>
        <w:t>от  26.02.2019 № 24</w:t>
      </w:r>
    </w:p>
    <w:p w:rsidR="003200E6" w:rsidRDefault="003200E6" w:rsidP="00EE2A07">
      <w:pPr>
        <w:jc w:val="right"/>
        <w:rPr>
          <w:sz w:val="24"/>
          <w:szCs w:val="24"/>
        </w:rPr>
      </w:pPr>
    </w:p>
    <w:p w:rsidR="003200E6" w:rsidRDefault="003200E6" w:rsidP="00C54D7E">
      <w:pPr>
        <w:pStyle w:val="1"/>
        <w:jc w:val="center"/>
        <w:rPr>
          <w:rFonts w:ascii="Times New Roman" w:hAnsi="Times New Roman"/>
          <w:color w:val="auto"/>
        </w:rPr>
      </w:pPr>
      <w:r w:rsidRPr="00C54D7E">
        <w:rPr>
          <w:rFonts w:ascii="Times New Roman" w:hAnsi="Times New Roman"/>
          <w:color w:val="auto"/>
        </w:rPr>
        <w:t xml:space="preserve">Реестр муниципальных услуг Новотолковского сельсовета Пачелмского района Пензенской области </w:t>
      </w:r>
    </w:p>
    <w:p w:rsidR="003200E6" w:rsidRDefault="003200E6" w:rsidP="0086649D"/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"/>
        <w:gridCol w:w="7373"/>
        <w:gridCol w:w="2558"/>
        <w:gridCol w:w="1845"/>
        <w:gridCol w:w="2251"/>
      </w:tblGrid>
      <w:tr w:rsidR="003200E6" w:rsidRPr="002D6827" w:rsidTr="00836428">
        <w:trPr>
          <w:cantSplit/>
          <w:trHeight w:val="20"/>
        </w:trPr>
        <w:tc>
          <w:tcPr>
            <w:tcW w:w="5000" w:type="pct"/>
            <w:gridSpan w:val="5"/>
            <w:shd w:val="clear" w:color="auto" w:fill="FFFFFF"/>
            <w:vAlign w:val="bottom"/>
          </w:tcPr>
          <w:p w:rsidR="003200E6" w:rsidRPr="002D6827" w:rsidRDefault="003200E6" w:rsidP="009D5B57">
            <w:pPr>
              <w:pStyle w:val="21"/>
              <w:shd w:val="clear" w:color="auto" w:fill="auto"/>
              <w:tabs>
                <w:tab w:val="left" w:leader="dot" w:pos="10114"/>
              </w:tabs>
              <w:spacing w:before="0" w:line="240" w:lineRule="auto"/>
              <w:jc w:val="both"/>
              <w:rPr>
                <w:b w:val="0"/>
                <w:sz w:val="20"/>
                <w:szCs w:val="20"/>
              </w:rPr>
            </w:pPr>
            <w:r w:rsidRPr="002D6827">
              <w:rPr>
                <w:rStyle w:val="20"/>
                <w:color w:val="000000"/>
                <w:sz w:val="20"/>
                <w:szCs w:val="20"/>
              </w:rPr>
              <w:t xml:space="preserve">I. </w:t>
            </w:r>
            <w:r w:rsidRPr="002D6827">
              <w:rPr>
                <w:rStyle w:val="20"/>
                <w:color w:val="000000"/>
                <w:sz w:val="20"/>
                <w:szCs w:val="20"/>
                <w:lang w:eastAsia="en-US"/>
              </w:rPr>
              <w:t xml:space="preserve">Реестр </w:t>
            </w:r>
            <w:r w:rsidRPr="002D6827">
              <w:rPr>
                <w:rStyle w:val="20"/>
                <w:color w:val="000000"/>
                <w:sz w:val="20"/>
                <w:szCs w:val="20"/>
              </w:rPr>
              <w:t>муниципальных услуг, предоставляемых органами местного самоуправления Новотолковского сельсовета Пачелмского района Пензенской области</w:t>
            </w:r>
          </w:p>
        </w:tc>
      </w:tr>
      <w:tr w:rsidR="003200E6" w:rsidRPr="002D6827" w:rsidTr="00836428">
        <w:trPr>
          <w:cantSplit/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3200E6" w:rsidRPr="002D6827" w:rsidRDefault="003200E6" w:rsidP="00E44CDB">
            <w:pPr>
              <w:pStyle w:val="21"/>
              <w:shd w:val="clear" w:color="auto" w:fill="auto"/>
              <w:spacing w:before="0" w:line="240" w:lineRule="auto"/>
              <w:ind w:right="180"/>
              <w:jc w:val="right"/>
              <w:rPr>
                <w:b w:val="0"/>
                <w:sz w:val="20"/>
                <w:szCs w:val="20"/>
              </w:rPr>
            </w:pPr>
            <w:r w:rsidRPr="002D6827">
              <w:rPr>
                <w:rStyle w:val="22"/>
                <w:color w:val="000000"/>
                <w:sz w:val="20"/>
                <w:szCs w:val="20"/>
              </w:rPr>
              <w:t>№</w:t>
            </w:r>
          </w:p>
          <w:p w:rsidR="003200E6" w:rsidRPr="002D6827" w:rsidRDefault="003200E6" w:rsidP="00E44CDB">
            <w:pPr>
              <w:pStyle w:val="21"/>
              <w:shd w:val="clear" w:color="auto" w:fill="auto"/>
              <w:spacing w:before="0" w:line="240" w:lineRule="auto"/>
              <w:ind w:right="180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D6827">
              <w:rPr>
                <w:rStyle w:val="20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D6827">
              <w:rPr>
                <w:rStyle w:val="20"/>
                <w:color w:val="000000"/>
                <w:sz w:val="20"/>
                <w:szCs w:val="20"/>
              </w:rPr>
              <w:t>/</w:t>
            </w:r>
            <w:proofErr w:type="spellStart"/>
            <w:r w:rsidRPr="002D6827">
              <w:rPr>
                <w:rStyle w:val="20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25" w:type="pct"/>
            <w:shd w:val="clear" w:color="auto" w:fill="FFFFFF"/>
            <w:vAlign w:val="center"/>
          </w:tcPr>
          <w:p w:rsidR="003200E6" w:rsidRPr="002D6827" w:rsidRDefault="003200E6" w:rsidP="00E44CDB">
            <w:pPr>
              <w:pStyle w:val="21"/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  <w:r w:rsidRPr="002D6827">
              <w:rPr>
                <w:rStyle w:val="20"/>
                <w:color w:val="000000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3200E6" w:rsidRPr="002D6827" w:rsidRDefault="003200E6" w:rsidP="00E44CDB">
            <w:pPr>
              <w:pStyle w:val="21"/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  <w:r w:rsidRPr="002D6827">
              <w:rPr>
                <w:rStyle w:val="20"/>
                <w:color w:val="000000"/>
                <w:sz w:val="20"/>
                <w:szCs w:val="20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632" w:type="pct"/>
            <w:shd w:val="clear" w:color="auto" w:fill="FFFFFF"/>
            <w:vAlign w:val="center"/>
          </w:tcPr>
          <w:p w:rsidR="003200E6" w:rsidRPr="002D6827" w:rsidRDefault="003200E6" w:rsidP="00E44CDB">
            <w:pPr>
              <w:pStyle w:val="21"/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  <w:r w:rsidRPr="002D6827">
              <w:rPr>
                <w:rStyle w:val="20"/>
                <w:color w:val="000000"/>
                <w:sz w:val="20"/>
                <w:szCs w:val="20"/>
              </w:rPr>
              <w:t>Сведения об административном регламенте (№ и дата МНПА)</w:t>
            </w:r>
          </w:p>
        </w:tc>
        <w:tc>
          <w:tcPr>
            <w:tcW w:w="771" w:type="pct"/>
            <w:shd w:val="clear" w:color="auto" w:fill="FFFFFF"/>
          </w:tcPr>
          <w:p w:rsidR="003200E6" w:rsidRPr="002D6827" w:rsidRDefault="003200E6" w:rsidP="00FC537C">
            <w:pPr>
              <w:pStyle w:val="21"/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  <w:r w:rsidRPr="002D6827">
              <w:rPr>
                <w:rStyle w:val="20"/>
                <w:color w:val="000000"/>
                <w:sz w:val="20"/>
                <w:szCs w:val="20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3200E6" w:rsidRPr="002D6827" w:rsidTr="00836428">
        <w:trPr>
          <w:cantSplit/>
          <w:trHeight w:val="20"/>
        </w:trPr>
        <w:tc>
          <w:tcPr>
            <w:tcW w:w="196" w:type="pct"/>
            <w:shd w:val="clear" w:color="auto" w:fill="FFFFFF"/>
          </w:tcPr>
          <w:p w:rsidR="003200E6" w:rsidRPr="002D6827" w:rsidRDefault="003200E6" w:rsidP="00E44CDB">
            <w:pPr>
              <w:pStyle w:val="21"/>
              <w:shd w:val="clear" w:color="auto" w:fill="auto"/>
              <w:spacing w:before="0" w:line="240" w:lineRule="auto"/>
              <w:ind w:right="180"/>
              <w:jc w:val="right"/>
              <w:rPr>
                <w:b w:val="0"/>
                <w:sz w:val="20"/>
                <w:szCs w:val="20"/>
              </w:rPr>
            </w:pPr>
            <w:r w:rsidRPr="002D6827">
              <w:rPr>
                <w:rStyle w:val="20"/>
                <w:color w:val="000000"/>
                <w:sz w:val="20"/>
                <w:szCs w:val="20"/>
              </w:rPr>
              <w:t>I.</w:t>
            </w:r>
          </w:p>
        </w:tc>
        <w:tc>
          <w:tcPr>
            <w:tcW w:w="2525" w:type="pct"/>
            <w:shd w:val="clear" w:color="auto" w:fill="FFFFFF"/>
          </w:tcPr>
          <w:p w:rsidR="003200E6" w:rsidRPr="002D6827" w:rsidRDefault="003200E6" w:rsidP="00E44CDB">
            <w:pPr>
              <w:pStyle w:val="21"/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  <w:r w:rsidRPr="002D6827">
              <w:rPr>
                <w:rStyle w:val="20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876" w:type="pct"/>
            <w:shd w:val="clear" w:color="auto" w:fill="FFFFFF"/>
          </w:tcPr>
          <w:p w:rsidR="003200E6" w:rsidRPr="002D6827" w:rsidRDefault="003200E6" w:rsidP="00E44CDB">
            <w:pPr>
              <w:pStyle w:val="21"/>
              <w:shd w:val="clear" w:color="auto" w:fill="auto"/>
              <w:spacing w:before="0" w:line="240" w:lineRule="auto"/>
              <w:ind w:left="980"/>
              <w:rPr>
                <w:b w:val="0"/>
                <w:sz w:val="20"/>
                <w:szCs w:val="20"/>
              </w:rPr>
            </w:pPr>
            <w:r w:rsidRPr="002D6827">
              <w:rPr>
                <w:rStyle w:val="20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632" w:type="pct"/>
            <w:shd w:val="clear" w:color="auto" w:fill="FFFFFF"/>
          </w:tcPr>
          <w:p w:rsidR="003200E6" w:rsidRPr="002D6827" w:rsidRDefault="003200E6" w:rsidP="00E44CDB">
            <w:pPr>
              <w:pStyle w:val="21"/>
              <w:shd w:val="clear" w:color="auto" w:fill="auto"/>
              <w:spacing w:before="0" w:line="240" w:lineRule="auto"/>
              <w:ind w:left="1020"/>
              <w:rPr>
                <w:b w:val="0"/>
                <w:sz w:val="20"/>
                <w:szCs w:val="20"/>
              </w:rPr>
            </w:pPr>
            <w:r w:rsidRPr="002D6827">
              <w:rPr>
                <w:rStyle w:val="20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771" w:type="pct"/>
            <w:shd w:val="clear" w:color="auto" w:fill="FFFFFF"/>
          </w:tcPr>
          <w:p w:rsidR="003200E6" w:rsidRPr="002D6827" w:rsidRDefault="003200E6" w:rsidP="00E44CDB">
            <w:pPr>
              <w:pStyle w:val="21"/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  <w:r w:rsidRPr="002D6827">
              <w:rPr>
                <w:rStyle w:val="20"/>
                <w:color w:val="000000"/>
                <w:sz w:val="20"/>
                <w:szCs w:val="20"/>
              </w:rPr>
              <w:t>V.</w:t>
            </w:r>
          </w:p>
        </w:tc>
      </w:tr>
      <w:tr w:rsidR="003200E6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3200E6" w:rsidRPr="002D6827" w:rsidRDefault="003200E6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3200E6" w:rsidRPr="002D6827" w:rsidRDefault="00020F4D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b w:val="0"/>
                <w:sz w:val="20"/>
                <w:szCs w:val="20"/>
              </w:rPr>
              <w:t>П</w:t>
            </w:r>
            <w:r w:rsidRPr="002D6827">
              <w:rPr>
                <w:rFonts w:eastAsia="PMingLiU"/>
                <w:b w:val="0"/>
                <w:sz w:val="20"/>
                <w:szCs w:val="20"/>
              </w:rPr>
      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876" w:type="pct"/>
            <w:shd w:val="clear" w:color="auto" w:fill="FFFFFF"/>
            <w:vAlign w:val="bottom"/>
          </w:tcPr>
          <w:p w:rsidR="003200E6" w:rsidRPr="002D6827" w:rsidRDefault="003200E6" w:rsidP="00745B7C">
            <w:pPr>
              <w:pStyle w:val="21"/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  <w:r w:rsidRPr="002D6827">
              <w:rPr>
                <w:rStyle w:val="22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3200E6" w:rsidRPr="0094483B" w:rsidRDefault="003200E6" w:rsidP="0094483B">
            <w:pPr>
              <w:jc w:val="center"/>
            </w:pPr>
            <w:r w:rsidRPr="0094483B">
              <w:t xml:space="preserve">Постановление от </w:t>
            </w:r>
            <w:r w:rsidR="0094483B" w:rsidRPr="0094483B">
              <w:t>20.02.2019 № 23</w:t>
            </w:r>
          </w:p>
        </w:tc>
        <w:tc>
          <w:tcPr>
            <w:tcW w:w="771" w:type="pct"/>
            <w:shd w:val="clear" w:color="auto" w:fill="FFFFFF"/>
          </w:tcPr>
          <w:p w:rsidR="003200E6" w:rsidRPr="002D6827" w:rsidRDefault="003200E6" w:rsidP="00745B7C">
            <w:pPr>
              <w:jc w:val="center"/>
            </w:pPr>
          </w:p>
        </w:tc>
      </w:tr>
      <w:tr w:rsidR="003200E6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3200E6" w:rsidRPr="002D6827" w:rsidRDefault="003200E6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3200E6" w:rsidRPr="002D6827" w:rsidRDefault="00020F4D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b w:val="0"/>
                <w:sz w:val="20"/>
                <w:szCs w:val="20"/>
              </w:rPr>
              <w:t>Предоставление выписки из реестра муниципального имущества</w:t>
            </w:r>
          </w:p>
        </w:tc>
        <w:tc>
          <w:tcPr>
            <w:tcW w:w="876" w:type="pct"/>
            <w:shd w:val="clear" w:color="auto" w:fill="FFFFFF"/>
          </w:tcPr>
          <w:p w:rsidR="003200E6" w:rsidRPr="002D6827" w:rsidRDefault="003200E6" w:rsidP="00836428">
            <w:pPr>
              <w:jc w:val="center"/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3200E6" w:rsidRPr="00005E83" w:rsidRDefault="003200E6" w:rsidP="00005E83">
            <w:pPr>
              <w:jc w:val="center"/>
            </w:pPr>
            <w:r w:rsidRPr="00005E83">
              <w:t xml:space="preserve">Постановление от </w:t>
            </w:r>
            <w:r w:rsidR="00005E83" w:rsidRPr="00005E83">
              <w:t>20.02.2019 № 14</w:t>
            </w:r>
          </w:p>
        </w:tc>
        <w:tc>
          <w:tcPr>
            <w:tcW w:w="771" w:type="pct"/>
            <w:shd w:val="clear" w:color="auto" w:fill="FFFFFF"/>
          </w:tcPr>
          <w:p w:rsidR="003200E6" w:rsidRPr="002D6827" w:rsidRDefault="003200E6" w:rsidP="00745B7C">
            <w:pPr>
              <w:jc w:val="center"/>
            </w:pPr>
          </w:p>
        </w:tc>
      </w:tr>
      <w:tr w:rsidR="003200E6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3200E6" w:rsidRPr="002D6827" w:rsidRDefault="003200E6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3200E6" w:rsidRPr="002D6827" w:rsidRDefault="003200E6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rStyle w:val="22"/>
                <w:sz w:val="20"/>
                <w:szCs w:val="20"/>
              </w:rPr>
              <w:t>Присвоение и аннулирование адресов</w:t>
            </w:r>
          </w:p>
        </w:tc>
        <w:tc>
          <w:tcPr>
            <w:tcW w:w="876" w:type="pct"/>
            <w:shd w:val="clear" w:color="auto" w:fill="FFFFFF"/>
          </w:tcPr>
          <w:p w:rsidR="003200E6" w:rsidRPr="002D6827" w:rsidRDefault="003200E6" w:rsidP="00836428">
            <w:pPr>
              <w:jc w:val="center"/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3200E6" w:rsidRPr="002D6827" w:rsidRDefault="003200E6" w:rsidP="008B57B6">
            <w:pPr>
              <w:jc w:val="center"/>
            </w:pPr>
            <w:r w:rsidRPr="002D6827">
              <w:t>Постановление от 25.09.2015 № 76</w:t>
            </w:r>
          </w:p>
        </w:tc>
        <w:tc>
          <w:tcPr>
            <w:tcW w:w="771" w:type="pct"/>
            <w:shd w:val="clear" w:color="auto" w:fill="FFFFFF"/>
          </w:tcPr>
          <w:p w:rsidR="003200E6" w:rsidRPr="002D6827" w:rsidRDefault="003200E6" w:rsidP="00745B7C">
            <w:pPr>
              <w:jc w:val="center"/>
            </w:pPr>
          </w:p>
        </w:tc>
      </w:tr>
      <w:tr w:rsidR="003200E6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3200E6" w:rsidRPr="002D6827" w:rsidRDefault="003200E6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3200E6" w:rsidRPr="002D6827" w:rsidRDefault="003200E6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rStyle w:val="22"/>
                <w:sz w:val="20"/>
                <w:szCs w:val="20"/>
              </w:rPr>
              <w:t>Согласование проведения перепланировки и (или) переустройства жилого помещения</w:t>
            </w:r>
          </w:p>
        </w:tc>
        <w:tc>
          <w:tcPr>
            <w:tcW w:w="876" w:type="pct"/>
            <w:shd w:val="clear" w:color="auto" w:fill="FFFFFF"/>
          </w:tcPr>
          <w:p w:rsidR="003200E6" w:rsidRPr="002D6827" w:rsidRDefault="003200E6" w:rsidP="00836428">
            <w:pPr>
              <w:jc w:val="center"/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3200E6" w:rsidRPr="002D6827" w:rsidRDefault="003200E6" w:rsidP="00745B7C">
            <w:pPr>
              <w:jc w:val="center"/>
            </w:pPr>
            <w:r w:rsidRPr="002D6827">
              <w:t>Постановление от 16.10.2013 № 67</w:t>
            </w:r>
          </w:p>
        </w:tc>
        <w:tc>
          <w:tcPr>
            <w:tcW w:w="771" w:type="pct"/>
            <w:shd w:val="clear" w:color="auto" w:fill="FFFFFF"/>
          </w:tcPr>
          <w:p w:rsidR="003200E6" w:rsidRPr="002D6827" w:rsidRDefault="003200E6" w:rsidP="00745B7C">
            <w:pPr>
              <w:jc w:val="center"/>
            </w:pPr>
          </w:p>
        </w:tc>
      </w:tr>
      <w:tr w:rsidR="003200E6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3200E6" w:rsidRPr="002D6827" w:rsidRDefault="003200E6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3200E6" w:rsidRPr="002D6827" w:rsidRDefault="003200E6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rStyle w:val="22"/>
                <w:sz w:val="20"/>
                <w:szCs w:val="20"/>
              </w:rPr>
              <w:t xml:space="preserve">Перевод жилого помещения в </w:t>
            </w:r>
            <w:proofErr w:type="gramStart"/>
            <w:r w:rsidRPr="002D6827">
              <w:rPr>
                <w:rStyle w:val="22"/>
                <w:sz w:val="20"/>
                <w:szCs w:val="20"/>
              </w:rPr>
              <w:t>нежилое</w:t>
            </w:r>
            <w:proofErr w:type="gramEnd"/>
            <w:r w:rsidRPr="002D6827">
              <w:rPr>
                <w:rStyle w:val="22"/>
                <w:sz w:val="20"/>
                <w:szCs w:val="20"/>
              </w:rPr>
              <w:t xml:space="preserve"> или нежилого помещения в жилое</w:t>
            </w:r>
          </w:p>
        </w:tc>
        <w:tc>
          <w:tcPr>
            <w:tcW w:w="876" w:type="pct"/>
            <w:shd w:val="clear" w:color="auto" w:fill="FFFFFF"/>
          </w:tcPr>
          <w:p w:rsidR="003200E6" w:rsidRPr="002D6827" w:rsidRDefault="003200E6" w:rsidP="00836428">
            <w:pPr>
              <w:jc w:val="center"/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3200E6" w:rsidRPr="002D6827" w:rsidRDefault="003200E6" w:rsidP="00670B0F">
            <w:pPr>
              <w:jc w:val="center"/>
            </w:pPr>
            <w:r w:rsidRPr="002D6827">
              <w:t>Постановление от 16.10.2013 № 70</w:t>
            </w:r>
          </w:p>
        </w:tc>
        <w:tc>
          <w:tcPr>
            <w:tcW w:w="771" w:type="pct"/>
            <w:shd w:val="clear" w:color="auto" w:fill="FFFFFF"/>
            <w:vAlign w:val="center"/>
          </w:tcPr>
          <w:p w:rsidR="003200E6" w:rsidRPr="002D6827" w:rsidRDefault="003200E6" w:rsidP="00836428">
            <w:r w:rsidRPr="002D6827">
              <w:t>1. Подготовка плана переводимого помещения с его техническим описанием.</w:t>
            </w:r>
          </w:p>
          <w:p w:rsidR="003200E6" w:rsidRPr="002D6827" w:rsidRDefault="003200E6" w:rsidP="00836428">
            <w:r w:rsidRPr="002D6827">
              <w:t xml:space="preserve">2. Изготовление и выдача </w:t>
            </w:r>
            <w:r w:rsidRPr="002D6827">
              <w:lastRenderedPageBreak/>
              <w:t>поэтажного плана дома, в котором находится переводимое помещение.</w:t>
            </w:r>
          </w:p>
          <w:p w:rsidR="003200E6" w:rsidRPr="002D6827" w:rsidRDefault="003200E6" w:rsidP="00836428">
            <w:r w:rsidRPr="002D6827">
              <w:t>3. Изготовление и оформление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</w:tr>
      <w:tr w:rsidR="003200E6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3200E6" w:rsidRPr="002D6827" w:rsidRDefault="003200E6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3200E6" w:rsidRPr="002D6827" w:rsidRDefault="003200E6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rStyle w:val="22"/>
                <w:sz w:val="20"/>
                <w:szCs w:val="20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876" w:type="pct"/>
            <w:shd w:val="clear" w:color="auto" w:fill="FFFFFF"/>
          </w:tcPr>
          <w:p w:rsidR="003200E6" w:rsidRPr="002D6827" w:rsidRDefault="003200E6" w:rsidP="00836428">
            <w:pPr>
              <w:jc w:val="center"/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3200E6" w:rsidRPr="002D6827" w:rsidRDefault="003200E6" w:rsidP="008B57B6">
            <w:pPr>
              <w:jc w:val="center"/>
            </w:pPr>
            <w:r w:rsidRPr="002D6827">
              <w:t>Постановление от 14.04.2017 № 30</w:t>
            </w:r>
          </w:p>
        </w:tc>
        <w:tc>
          <w:tcPr>
            <w:tcW w:w="771" w:type="pct"/>
            <w:shd w:val="clear" w:color="auto" w:fill="FFFFFF"/>
          </w:tcPr>
          <w:p w:rsidR="003200E6" w:rsidRPr="002D6827" w:rsidRDefault="003200E6" w:rsidP="00745B7C">
            <w:pPr>
              <w:jc w:val="center"/>
            </w:pPr>
          </w:p>
        </w:tc>
      </w:tr>
      <w:tr w:rsidR="003200E6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3200E6" w:rsidRPr="002D6827" w:rsidRDefault="003200E6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3200E6" w:rsidRPr="002D6827" w:rsidRDefault="003200E6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rStyle w:val="22"/>
                <w:sz w:val="20"/>
                <w:szCs w:val="20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876" w:type="pct"/>
            <w:shd w:val="clear" w:color="auto" w:fill="FFFFFF"/>
          </w:tcPr>
          <w:p w:rsidR="003200E6" w:rsidRPr="002D6827" w:rsidRDefault="003200E6" w:rsidP="00836428">
            <w:pPr>
              <w:jc w:val="center"/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3200E6" w:rsidRPr="002D6827" w:rsidRDefault="003200E6" w:rsidP="00670B0F">
            <w:pPr>
              <w:jc w:val="center"/>
            </w:pPr>
            <w:r w:rsidRPr="002D6827">
              <w:t>Постановление от 14.04.2017 № 27</w:t>
            </w:r>
          </w:p>
        </w:tc>
        <w:tc>
          <w:tcPr>
            <w:tcW w:w="771" w:type="pct"/>
            <w:shd w:val="clear" w:color="auto" w:fill="FFFFFF"/>
          </w:tcPr>
          <w:p w:rsidR="003200E6" w:rsidRPr="002D6827" w:rsidRDefault="003200E6" w:rsidP="00745B7C">
            <w:pPr>
              <w:jc w:val="center"/>
            </w:pPr>
          </w:p>
        </w:tc>
      </w:tr>
      <w:tr w:rsidR="003200E6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3200E6" w:rsidRPr="002D6827" w:rsidRDefault="003200E6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3200E6" w:rsidRPr="002D6827" w:rsidRDefault="003200E6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rStyle w:val="22"/>
                <w:sz w:val="20"/>
                <w:szCs w:val="20"/>
              </w:rPr>
              <w:t>Выдача разрешения на осуществление земляных работ</w:t>
            </w:r>
          </w:p>
        </w:tc>
        <w:tc>
          <w:tcPr>
            <w:tcW w:w="876" w:type="pct"/>
            <w:shd w:val="clear" w:color="auto" w:fill="FFFFFF"/>
          </w:tcPr>
          <w:p w:rsidR="003200E6" w:rsidRPr="002D6827" w:rsidRDefault="003200E6" w:rsidP="00836428">
            <w:pPr>
              <w:jc w:val="center"/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3200E6" w:rsidRPr="002D6827" w:rsidRDefault="003200E6" w:rsidP="00670B0F">
            <w:pPr>
              <w:jc w:val="center"/>
            </w:pPr>
            <w:r w:rsidRPr="002D6827">
              <w:t>Постановление от 17.07.2017 № 61</w:t>
            </w:r>
          </w:p>
        </w:tc>
        <w:tc>
          <w:tcPr>
            <w:tcW w:w="771" w:type="pct"/>
            <w:shd w:val="clear" w:color="auto" w:fill="FFFFFF"/>
          </w:tcPr>
          <w:p w:rsidR="003200E6" w:rsidRPr="002D6827" w:rsidRDefault="003200E6" w:rsidP="00745B7C">
            <w:pPr>
              <w:jc w:val="center"/>
            </w:pPr>
          </w:p>
        </w:tc>
      </w:tr>
      <w:tr w:rsidR="003200E6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3200E6" w:rsidRPr="002D6827" w:rsidRDefault="003200E6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3200E6" w:rsidRPr="002D6827" w:rsidRDefault="003200E6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rStyle w:val="22"/>
                <w:sz w:val="20"/>
                <w:szCs w:val="20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876" w:type="pct"/>
            <w:shd w:val="clear" w:color="auto" w:fill="FFFFFF"/>
          </w:tcPr>
          <w:p w:rsidR="003200E6" w:rsidRPr="002D6827" w:rsidRDefault="003200E6" w:rsidP="00836428">
            <w:pPr>
              <w:jc w:val="center"/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3200E6" w:rsidRPr="002D6827" w:rsidRDefault="003200E6" w:rsidP="008B57B6">
            <w:pPr>
              <w:jc w:val="center"/>
            </w:pPr>
            <w:r w:rsidRPr="002D6827">
              <w:t>Постановление от 20.11.2017 № 101</w:t>
            </w:r>
          </w:p>
        </w:tc>
        <w:tc>
          <w:tcPr>
            <w:tcW w:w="771" w:type="pct"/>
            <w:shd w:val="clear" w:color="auto" w:fill="FFFFFF"/>
          </w:tcPr>
          <w:p w:rsidR="003200E6" w:rsidRPr="002D6827" w:rsidRDefault="003200E6" w:rsidP="00745B7C">
            <w:pPr>
              <w:jc w:val="center"/>
            </w:pPr>
          </w:p>
        </w:tc>
      </w:tr>
      <w:tr w:rsidR="003200E6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3200E6" w:rsidRPr="002D6827" w:rsidRDefault="003200E6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3200E6" w:rsidRPr="002D6827" w:rsidRDefault="003200E6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rStyle w:val="22"/>
                <w:sz w:val="20"/>
                <w:szCs w:val="20"/>
              </w:rPr>
              <w:t>Назначение пенсии за выслугу лет муниципальным служащим</w:t>
            </w:r>
          </w:p>
        </w:tc>
        <w:tc>
          <w:tcPr>
            <w:tcW w:w="876" w:type="pct"/>
            <w:shd w:val="clear" w:color="auto" w:fill="FFFFFF"/>
          </w:tcPr>
          <w:p w:rsidR="003200E6" w:rsidRPr="002D6827" w:rsidRDefault="003200E6" w:rsidP="00836428">
            <w:pPr>
              <w:jc w:val="center"/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3200E6" w:rsidRPr="002D6827" w:rsidRDefault="003200E6" w:rsidP="00670B0F">
            <w:pPr>
              <w:jc w:val="center"/>
            </w:pPr>
            <w:r w:rsidRPr="002D6827">
              <w:t>Постановление от 14.04.2017 № 26</w:t>
            </w:r>
          </w:p>
        </w:tc>
        <w:tc>
          <w:tcPr>
            <w:tcW w:w="771" w:type="pct"/>
            <w:shd w:val="clear" w:color="auto" w:fill="FFFFFF"/>
          </w:tcPr>
          <w:p w:rsidR="003200E6" w:rsidRPr="002D6827" w:rsidRDefault="003200E6" w:rsidP="00745B7C">
            <w:pPr>
              <w:jc w:val="center"/>
            </w:pPr>
          </w:p>
        </w:tc>
      </w:tr>
      <w:tr w:rsidR="003200E6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3200E6" w:rsidRPr="002D6827" w:rsidRDefault="003200E6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rStyle w:val="22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3200E6" w:rsidRPr="002D6827" w:rsidRDefault="003200E6" w:rsidP="00745B7C">
            <w:pPr>
              <w:pStyle w:val="21"/>
              <w:shd w:val="clear" w:color="auto" w:fill="auto"/>
              <w:spacing w:before="0" w:line="240" w:lineRule="auto"/>
              <w:rPr>
                <w:rStyle w:val="22"/>
                <w:sz w:val="20"/>
                <w:szCs w:val="20"/>
              </w:rPr>
            </w:pPr>
            <w:r w:rsidRPr="002D6827">
              <w:rPr>
                <w:b w:val="0"/>
                <w:sz w:val="20"/>
                <w:szCs w:val="20"/>
              </w:rPr>
              <w:t>Изменение вида разрешенного использования земельного участка и (или) объекта капитального строительства</w:t>
            </w:r>
          </w:p>
        </w:tc>
        <w:tc>
          <w:tcPr>
            <w:tcW w:w="876" w:type="pct"/>
            <w:shd w:val="clear" w:color="auto" w:fill="FFFFFF"/>
          </w:tcPr>
          <w:p w:rsidR="003200E6" w:rsidRPr="002D6827" w:rsidRDefault="003200E6" w:rsidP="00836428">
            <w:pPr>
              <w:jc w:val="center"/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 xml:space="preserve">Новотолковского сельсовета Пачелмского района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lastRenderedPageBreak/>
              <w:t>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3200E6" w:rsidRPr="002D6827" w:rsidRDefault="003200E6" w:rsidP="00670B0F">
            <w:pPr>
              <w:jc w:val="center"/>
            </w:pPr>
            <w:r w:rsidRPr="002D6827">
              <w:lastRenderedPageBreak/>
              <w:t>Постановление от 14.04.2017 № 25</w:t>
            </w:r>
          </w:p>
        </w:tc>
        <w:tc>
          <w:tcPr>
            <w:tcW w:w="771" w:type="pct"/>
            <w:shd w:val="clear" w:color="auto" w:fill="FFFFFF"/>
          </w:tcPr>
          <w:p w:rsidR="003200E6" w:rsidRPr="002D6827" w:rsidRDefault="003200E6" w:rsidP="00745B7C">
            <w:pPr>
              <w:jc w:val="center"/>
            </w:pPr>
          </w:p>
        </w:tc>
      </w:tr>
      <w:tr w:rsidR="003200E6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3200E6" w:rsidRPr="002D6827" w:rsidRDefault="003200E6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rStyle w:val="22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3200E6" w:rsidRPr="002D6827" w:rsidRDefault="003200E6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b w:val="0"/>
                <w:sz w:val="20"/>
                <w:szCs w:val="20"/>
              </w:rPr>
              <w:t xml:space="preserve">Предоставление выписок из </w:t>
            </w:r>
            <w:proofErr w:type="spellStart"/>
            <w:r w:rsidRPr="002D6827">
              <w:rPr>
                <w:b w:val="0"/>
                <w:sz w:val="20"/>
                <w:szCs w:val="20"/>
              </w:rPr>
              <w:t>похозяйственной</w:t>
            </w:r>
            <w:proofErr w:type="spellEnd"/>
            <w:r w:rsidRPr="002D6827">
              <w:rPr>
                <w:b w:val="0"/>
                <w:sz w:val="20"/>
                <w:szCs w:val="20"/>
              </w:rPr>
              <w:t xml:space="preserve"> книги о наличии права на земельный участок </w:t>
            </w:r>
          </w:p>
        </w:tc>
        <w:tc>
          <w:tcPr>
            <w:tcW w:w="876" w:type="pct"/>
            <w:shd w:val="clear" w:color="auto" w:fill="FFFFFF"/>
          </w:tcPr>
          <w:p w:rsidR="003200E6" w:rsidRPr="002D6827" w:rsidRDefault="003200E6" w:rsidP="00836428">
            <w:pPr>
              <w:jc w:val="center"/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3200E6" w:rsidRPr="002D6827" w:rsidRDefault="003200E6" w:rsidP="00745B7C">
            <w:pPr>
              <w:jc w:val="center"/>
            </w:pPr>
            <w:r w:rsidRPr="002D6827">
              <w:t>Постановление от 16.10.2013 № 69</w:t>
            </w:r>
          </w:p>
        </w:tc>
        <w:tc>
          <w:tcPr>
            <w:tcW w:w="771" w:type="pct"/>
            <w:shd w:val="clear" w:color="auto" w:fill="FFFFFF"/>
          </w:tcPr>
          <w:p w:rsidR="003200E6" w:rsidRPr="002D6827" w:rsidRDefault="003200E6" w:rsidP="00745B7C">
            <w:pPr>
              <w:jc w:val="center"/>
            </w:pPr>
          </w:p>
        </w:tc>
      </w:tr>
      <w:tr w:rsidR="00123FFD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123FFD" w:rsidRPr="002D6827" w:rsidRDefault="00123FFD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rStyle w:val="22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123FFD" w:rsidRPr="002D6827" w:rsidRDefault="00020F4D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rStyle w:val="22"/>
                <w:sz w:val="20"/>
                <w:szCs w:val="20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</w:t>
            </w:r>
          </w:p>
        </w:tc>
        <w:tc>
          <w:tcPr>
            <w:tcW w:w="876" w:type="pct"/>
            <w:shd w:val="clear" w:color="auto" w:fill="FFFFFF"/>
          </w:tcPr>
          <w:p w:rsidR="00123FFD" w:rsidRPr="002D6827" w:rsidRDefault="00123FFD" w:rsidP="007736D8">
            <w:pPr>
              <w:jc w:val="center"/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123FFD" w:rsidRPr="00846D70" w:rsidRDefault="00123FFD" w:rsidP="00846D70">
            <w:pPr>
              <w:jc w:val="center"/>
            </w:pPr>
            <w:r w:rsidRPr="00846D70">
              <w:t xml:space="preserve">Постановление от </w:t>
            </w:r>
            <w:r w:rsidR="00846D70" w:rsidRPr="00846D70">
              <w:t>20.02.2019 № 19</w:t>
            </w:r>
          </w:p>
        </w:tc>
        <w:tc>
          <w:tcPr>
            <w:tcW w:w="771" w:type="pct"/>
            <w:shd w:val="clear" w:color="auto" w:fill="FFFFFF"/>
          </w:tcPr>
          <w:p w:rsidR="00123FFD" w:rsidRPr="002D6827" w:rsidRDefault="00123FFD" w:rsidP="00745B7C">
            <w:pPr>
              <w:jc w:val="center"/>
            </w:pPr>
          </w:p>
        </w:tc>
      </w:tr>
      <w:tr w:rsidR="00020F4D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020F4D" w:rsidRPr="002D6827" w:rsidRDefault="00020F4D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rStyle w:val="22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020F4D" w:rsidRPr="002D6827" w:rsidRDefault="00020F4D" w:rsidP="00745B7C">
            <w:pPr>
              <w:pStyle w:val="21"/>
              <w:shd w:val="clear" w:color="auto" w:fill="auto"/>
              <w:spacing w:before="0" w:line="240" w:lineRule="auto"/>
              <w:rPr>
                <w:rStyle w:val="22"/>
                <w:sz w:val="20"/>
                <w:szCs w:val="20"/>
              </w:rPr>
            </w:pPr>
            <w:r w:rsidRPr="002D6827">
              <w:rPr>
                <w:b w:val="0"/>
                <w:sz w:val="20"/>
                <w:szCs w:val="20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876" w:type="pct"/>
            <w:shd w:val="clear" w:color="auto" w:fill="FFFFFF"/>
          </w:tcPr>
          <w:p w:rsidR="00020F4D" w:rsidRPr="002D6827" w:rsidRDefault="00020F4D" w:rsidP="007736D8">
            <w:pPr>
              <w:jc w:val="center"/>
              <w:rPr>
                <w:rStyle w:val="22"/>
                <w:b w:val="0"/>
                <w:sz w:val="20"/>
                <w:szCs w:val="20"/>
              </w:rPr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020F4D" w:rsidRPr="002D6827" w:rsidRDefault="00FF7DAE" w:rsidP="00801458">
            <w:pPr>
              <w:jc w:val="center"/>
            </w:pPr>
            <w:r w:rsidRPr="00846D70">
              <w:t xml:space="preserve">Постановление от 20.02.2019 № </w:t>
            </w:r>
            <w:r>
              <w:t>20</w:t>
            </w:r>
          </w:p>
        </w:tc>
        <w:tc>
          <w:tcPr>
            <w:tcW w:w="771" w:type="pct"/>
            <w:shd w:val="clear" w:color="auto" w:fill="FFFFFF"/>
          </w:tcPr>
          <w:p w:rsidR="00020F4D" w:rsidRPr="002D6827" w:rsidRDefault="00020F4D" w:rsidP="00745B7C">
            <w:pPr>
              <w:jc w:val="center"/>
            </w:pPr>
          </w:p>
        </w:tc>
      </w:tr>
      <w:tr w:rsidR="00020F4D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020F4D" w:rsidRPr="002D6827" w:rsidRDefault="00020F4D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rStyle w:val="22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020F4D" w:rsidRPr="002D6827" w:rsidRDefault="00020F4D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b w:val="0"/>
                <w:sz w:val="20"/>
                <w:szCs w:val="20"/>
              </w:rPr>
              <w:t>Предоставление муниципального имущества в аренду</w:t>
            </w:r>
          </w:p>
        </w:tc>
        <w:tc>
          <w:tcPr>
            <w:tcW w:w="876" w:type="pct"/>
            <w:shd w:val="clear" w:color="auto" w:fill="FFFFFF"/>
          </w:tcPr>
          <w:p w:rsidR="00020F4D" w:rsidRPr="002D6827" w:rsidRDefault="00020F4D" w:rsidP="007736D8">
            <w:pPr>
              <w:jc w:val="center"/>
              <w:rPr>
                <w:rStyle w:val="22"/>
                <w:b w:val="0"/>
                <w:sz w:val="20"/>
                <w:szCs w:val="20"/>
              </w:rPr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020F4D" w:rsidRPr="002D6827" w:rsidRDefault="00005E83" w:rsidP="00801458">
            <w:pPr>
              <w:jc w:val="center"/>
            </w:pPr>
            <w:r w:rsidRPr="002D6827">
              <w:t xml:space="preserve">Постановление от </w:t>
            </w:r>
            <w:r>
              <w:t>20.02.2019 № 13</w:t>
            </w:r>
          </w:p>
        </w:tc>
        <w:tc>
          <w:tcPr>
            <w:tcW w:w="771" w:type="pct"/>
            <w:shd w:val="clear" w:color="auto" w:fill="FFFFFF"/>
          </w:tcPr>
          <w:p w:rsidR="00020F4D" w:rsidRPr="002D6827" w:rsidRDefault="00020F4D" w:rsidP="00745B7C">
            <w:pPr>
              <w:jc w:val="center"/>
            </w:pPr>
          </w:p>
        </w:tc>
      </w:tr>
      <w:tr w:rsidR="00020F4D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020F4D" w:rsidRPr="002D6827" w:rsidRDefault="00020F4D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rStyle w:val="22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020F4D" w:rsidRPr="002D6827" w:rsidRDefault="00020F4D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b w:val="0"/>
                <w:sz w:val="20"/>
                <w:szCs w:val="20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876" w:type="pct"/>
            <w:shd w:val="clear" w:color="auto" w:fill="FFFFFF"/>
          </w:tcPr>
          <w:p w:rsidR="00020F4D" w:rsidRPr="002D6827" w:rsidRDefault="00020F4D" w:rsidP="007736D8">
            <w:pPr>
              <w:jc w:val="center"/>
              <w:rPr>
                <w:rStyle w:val="22"/>
                <w:b w:val="0"/>
                <w:sz w:val="20"/>
                <w:szCs w:val="20"/>
              </w:rPr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020F4D" w:rsidRPr="002D6827" w:rsidRDefault="00AF54B9" w:rsidP="00801458">
            <w:pPr>
              <w:jc w:val="center"/>
            </w:pPr>
            <w:r w:rsidRPr="002D6827">
              <w:t xml:space="preserve">Постановление от </w:t>
            </w:r>
            <w:r>
              <w:t>20.02.2019 № 18</w:t>
            </w:r>
          </w:p>
        </w:tc>
        <w:tc>
          <w:tcPr>
            <w:tcW w:w="771" w:type="pct"/>
            <w:shd w:val="clear" w:color="auto" w:fill="FFFFFF"/>
          </w:tcPr>
          <w:p w:rsidR="00020F4D" w:rsidRPr="002D6827" w:rsidRDefault="00020F4D" w:rsidP="00745B7C">
            <w:pPr>
              <w:jc w:val="center"/>
            </w:pPr>
          </w:p>
        </w:tc>
      </w:tr>
      <w:tr w:rsidR="00020F4D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020F4D" w:rsidRPr="002D6827" w:rsidRDefault="00020F4D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rStyle w:val="22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020F4D" w:rsidRPr="002D6827" w:rsidRDefault="00020F4D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rStyle w:val="22"/>
                <w:sz w:val="20"/>
                <w:szCs w:val="20"/>
              </w:rPr>
              <w:t>Продажа и предоставление в аренду земельных участков, находящихся в муниципальной собственности, на торгах</w:t>
            </w:r>
          </w:p>
        </w:tc>
        <w:tc>
          <w:tcPr>
            <w:tcW w:w="876" w:type="pct"/>
            <w:shd w:val="clear" w:color="auto" w:fill="FFFFFF"/>
          </w:tcPr>
          <w:p w:rsidR="00020F4D" w:rsidRPr="002D6827" w:rsidRDefault="00020F4D" w:rsidP="007736D8">
            <w:pPr>
              <w:jc w:val="center"/>
              <w:rPr>
                <w:rStyle w:val="22"/>
                <w:b w:val="0"/>
                <w:sz w:val="20"/>
                <w:szCs w:val="20"/>
              </w:rPr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020F4D" w:rsidRPr="002D6827" w:rsidRDefault="00886D14" w:rsidP="00801458">
            <w:pPr>
              <w:jc w:val="center"/>
            </w:pPr>
            <w:r w:rsidRPr="002D6827">
              <w:t xml:space="preserve">Постановление от </w:t>
            </w:r>
            <w:r>
              <w:t>20.02.2019 № 17</w:t>
            </w:r>
          </w:p>
        </w:tc>
        <w:tc>
          <w:tcPr>
            <w:tcW w:w="771" w:type="pct"/>
            <w:shd w:val="clear" w:color="auto" w:fill="FFFFFF"/>
          </w:tcPr>
          <w:p w:rsidR="00020F4D" w:rsidRPr="002D6827" w:rsidRDefault="00020F4D" w:rsidP="00745B7C">
            <w:pPr>
              <w:jc w:val="center"/>
            </w:pPr>
          </w:p>
        </w:tc>
      </w:tr>
      <w:tr w:rsidR="00020F4D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020F4D" w:rsidRPr="002D6827" w:rsidRDefault="00020F4D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rStyle w:val="22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020F4D" w:rsidRPr="002D6827" w:rsidRDefault="00020F4D" w:rsidP="00745B7C">
            <w:pPr>
              <w:pStyle w:val="21"/>
              <w:shd w:val="clear" w:color="auto" w:fill="auto"/>
              <w:spacing w:before="0" w:line="240" w:lineRule="auto"/>
              <w:rPr>
                <w:rStyle w:val="22"/>
                <w:b/>
                <w:sz w:val="20"/>
                <w:szCs w:val="20"/>
              </w:rPr>
            </w:pPr>
            <w:r w:rsidRPr="002D6827">
              <w:rPr>
                <w:b w:val="0"/>
                <w:sz w:val="20"/>
                <w:szCs w:val="20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876" w:type="pct"/>
            <w:shd w:val="clear" w:color="auto" w:fill="FFFFFF"/>
          </w:tcPr>
          <w:p w:rsidR="00020F4D" w:rsidRPr="002D6827" w:rsidRDefault="00020F4D" w:rsidP="007736D8">
            <w:pPr>
              <w:jc w:val="center"/>
              <w:rPr>
                <w:rStyle w:val="22"/>
                <w:b w:val="0"/>
                <w:sz w:val="20"/>
                <w:szCs w:val="20"/>
              </w:rPr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020F4D" w:rsidRPr="002D6827" w:rsidRDefault="002725C0" w:rsidP="00801458">
            <w:pPr>
              <w:jc w:val="center"/>
            </w:pPr>
            <w:r w:rsidRPr="002D6827">
              <w:t xml:space="preserve">Постановление от </w:t>
            </w:r>
            <w:r>
              <w:t>20.02.2019 № 16</w:t>
            </w:r>
          </w:p>
        </w:tc>
        <w:tc>
          <w:tcPr>
            <w:tcW w:w="771" w:type="pct"/>
            <w:shd w:val="clear" w:color="auto" w:fill="FFFFFF"/>
          </w:tcPr>
          <w:p w:rsidR="00020F4D" w:rsidRPr="002D6827" w:rsidRDefault="00020F4D" w:rsidP="00745B7C">
            <w:pPr>
              <w:jc w:val="center"/>
            </w:pPr>
          </w:p>
        </w:tc>
      </w:tr>
      <w:tr w:rsidR="00020F4D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020F4D" w:rsidRPr="002D6827" w:rsidRDefault="00020F4D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rStyle w:val="22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020F4D" w:rsidRPr="002D6827" w:rsidRDefault="00020F4D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b w:val="0"/>
                <w:sz w:val="20"/>
                <w:szCs w:val="20"/>
              </w:rPr>
              <w:t>Предоставление земельного участка, находящегося в муниципальной собственности, в постоянное (бессрочное) пользование</w:t>
            </w:r>
          </w:p>
        </w:tc>
        <w:tc>
          <w:tcPr>
            <w:tcW w:w="876" w:type="pct"/>
            <w:shd w:val="clear" w:color="auto" w:fill="FFFFFF"/>
          </w:tcPr>
          <w:p w:rsidR="00020F4D" w:rsidRPr="002D6827" w:rsidRDefault="00020F4D" w:rsidP="007736D8">
            <w:pPr>
              <w:jc w:val="center"/>
              <w:rPr>
                <w:rStyle w:val="22"/>
                <w:b w:val="0"/>
                <w:sz w:val="20"/>
                <w:szCs w:val="20"/>
              </w:rPr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020F4D" w:rsidRPr="002D6827" w:rsidRDefault="00BB6698" w:rsidP="00801458">
            <w:pPr>
              <w:jc w:val="center"/>
            </w:pPr>
            <w:r w:rsidRPr="002D6827">
              <w:t xml:space="preserve">Постановление от </w:t>
            </w:r>
            <w:r>
              <w:t>20.02.2019 № 15</w:t>
            </w:r>
          </w:p>
        </w:tc>
        <w:tc>
          <w:tcPr>
            <w:tcW w:w="771" w:type="pct"/>
            <w:shd w:val="clear" w:color="auto" w:fill="FFFFFF"/>
          </w:tcPr>
          <w:p w:rsidR="00020F4D" w:rsidRPr="002D6827" w:rsidRDefault="00020F4D" w:rsidP="00745B7C">
            <w:pPr>
              <w:jc w:val="center"/>
            </w:pPr>
          </w:p>
        </w:tc>
      </w:tr>
      <w:tr w:rsidR="00020F4D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020F4D" w:rsidRPr="002D6827" w:rsidRDefault="00020F4D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rStyle w:val="22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020F4D" w:rsidRPr="002D6827" w:rsidRDefault="002D6827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b w:val="0"/>
                <w:color w:val="000000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876" w:type="pct"/>
            <w:shd w:val="clear" w:color="auto" w:fill="FFFFFF"/>
          </w:tcPr>
          <w:p w:rsidR="00020F4D" w:rsidRPr="002D6827" w:rsidRDefault="00020F4D" w:rsidP="00020F4D">
            <w:pPr>
              <w:jc w:val="center"/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020F4D" w:rsidRPr="002D6827" w:rsidRDefault="00DD72FF" w:rsidP="00801458">
            <w:pPr>
              <w:jc w:val="center"/>
            </w:pPr>
            <w:r w:rsidRPr="002D6827">
              <w:t xml:space="preserve">Постановление от </w:t>
            </w:r>
            <w:r>
              <w:t>20.02.2019 № 21</w:t>
            </w:r>
          </w:p>
        </w:tc>
        <w:tc>
          <w:tcPr>
            <w:tcW w:w="771" w:type="pct"/>
            <w:shd w:val="clear" w:color="auto" w:fill="FFFFFF"/>
          </w:tcPr>
          <w:p w:rsidR="00020F4D" w:rsidRPr="002D6827" w:rsidRDefault="00020F4D" w:rsidP="00745B7C">
            <w:pPr>
              <w:jc w:val="center"/>
            </w:pPr>
          </w:p>
        </w:tc>
      </w:tr>
      <w:tr w:rsidR="00020F4D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020F4D" w:rsidRPr="002D6827" w:rsidRDefault="00020F4D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rStyle w:val="22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020F4D" w:rsidRPr="002D6827" w:rsidRDefault="002D6827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 w:rsidRPr="002D6827">
              <w:rPr>
                <w:b w:val="0"/>
                <w:color w:val="000000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876" w:type="pct"/>
            <w:shd w:val="clear" w:color="auto" w:fill="FFFFFF"/>
          </w:tcPr>
          <w:p w:rsidR="00020F4D" w:rsidRPr="002D6827" w:rsidRDefault="00020F4D" w:rsidP="00020F4D">
            <w:pPr>
              <w:jc w:val="center"/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020F4D" w:rsidRPr="002D6827" w:rsidRDefault="00DD72FF" w:rsidP="00801458">
            <w:pPr>
              <w:jc w:val="center"/>
            </w:pPr>
            <w:r w:rsidRPr="002D6827">
              <w:t xml:space="preserve">Постановление от </w:t>
            </w:r>
            <w:r>
              <w:t>20.02.2019 № 22</w:t>
            </w:r>
          </w:p>
        </w:tc>
        <w:tc>
          <w:tcPr>
            <w:tcW w:w="771" w:type="pct"/>
            <w:shd w:val="clear" w:color="auto" w:fill="FFFFFF"/>
          </w:tcPr>
          <w:p w:rsidR="00020F4D" w:rsidRPr="002D6827" w:rsidRDefault="00020F4D" w:rsidP="00745B7C">
            <w:pPr>
              <w:jc w:val="center"/>
            </w:pPr>
          </w:p>
        </w:tc>
      </w:tr>
      <w:tr w:rsidR="00663071" w:rsidRPr="002D6827" w:rsidTr="00836428">
        <w:trPr>
          <w:trHeight w:val="20"/>
        </w:trPr>
        <w:tc>
          <w:tcPr>
            <w:tcW w:w="196" w:type="pct"/>
            <w:shd w:val="clear" w:color="auto" w:fill="FFFFFF"/>
            <w:vAlign w:val="center"/>
          </w:tcPr>
          <w:p w:rsidR="00663071" w:rsidRPr="002D6827" w:rsidRDefault="00663071" w:rsidP="00603F5A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center"/>
              <w:rPr>
                <w:rStyle w:val="22"/>
                <w:sz w:val="20"/>
                <w:szCs w:val="20"/>
              </w:rPr>
            </w:pPr>
          </w:p>
        </w:tc>
        <w:tc>
          <w:tcPr>
            <w:tcW w:w="2525" w:type="pct"/>
            <w:shd w:val="clear" w:color="auto" w:fill="FFFFFF"/>
            <w:vAlign w:val="center"/>
          </w:tcPr>
          <w:p w:rsidR="00663071" w:rsidRPr="00663071" w:rsidRDefault="00663071" w:rsidP="00745B7C">
            <w:pPr>
              <w:pStyle w:val="21"/>
              <w:shd w:val="clear" w:color="auto" w:fill="auto"/>
              <w:spacing w:before="0" w:line="240" w:lineRule="auto"/>
              <w:rPr>
                <w:b w:val="0"/>
                <w:color w:val="000000"/>
                <w:sz w:val="20"/>
                <w:szCs w:val="20"/>
              </w:rPr>
            </w:pPr>
            <w:r w:rsidRPr="00663071">
              <w:rPr>
                <w:b w:val="0"/>
                <w:sz w:val="20"/>
                <w:szCs w:val="20"/>
              </w:rPr>
              <w:t>Выдача копий муниципальных правовых актов</w:t>
            </w:r>
          </w:p>
        </w:tc>
        <w:tc>
          <w:tcPr>
            <w:tcW w:w="876" w:type="pct"/>
            <w:shd w:val="clear" w:color="auto" w:fill="FFFFFF"/>
          </w:tcPr>
          <w:p w:rsidR="00663071" w:rsidRPr="002D6827" w:rsidRDefault="00663071" w:rsidP="00020F4D">
            <w:pPr>
              <w:jc w:val="center"/>
              <w:rPr>
                <w:rStyle w:val="22"/>
                <w:b w:val="0"/>
                <w:sz w:val="20"/>
                <w:szCs w:val="20"/>
              </w:rPr>
            </w:pPr>
            <w:r w:rsidRPr="002D6827">
              <w:rPr>
                <w:rStyle w:val="22"/>
                <w:b w:val="0"/>
                <w:sz w:val="20"/>
                <w:szCs w:val="20"/>
              </w:rPr>
              <w:t xml:space="preserve">Администрация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Новотолковского сельсовета Пачелмского района Пензенской</w:t>
            </w:r>
            <w:r w:rsidRPr="002D6827">
              <w:rPr>
                <w:rStyle w:val="220"/>
                <w:b w:val="0"/>
                <w:sz w:val="20"/>
                <w:szCs w:val="20"/>
              </w:rPr>
              <w:t xml:space="preserve"> </w:t>
            </w:r>
            <w:r w:rsidRPr="002D6827">
              <w:rPr>
                <w:rStyle w:val="220"/>
                <w:b w:val="0"/>
                <w:i w:val="0"/>
                <w:sz w:val="20"/>
                <w:szCs w:val="20"/>
              </w:rPr>
              <w:t>области</w:t>
            </w:r>
          </w:p>
        </w:tc>
        <w:tc>
          <w:tcPr>
            <w:tcW w:w="632" w:type="pct"/>
            <w:shd w:val="clear" w:color="auto" w:fill="FFFFFF"/>
          </w:tcPr>
          <w:p w:rsidR="00663071" w:rsidRPr="002D6827" w:rsidRDefault="00497E10" w:rsidP="00497E10">
            <w:pPr>
              <w:jc w:val="center"/>
            </w:pPr>
            <w:r w:rsidRPr="002D6827">
              <w:t xml:space="preserve">Постановление от </w:t>
            </w:r>
            <w:r>
              <w:t>20.02.2019 № 12</w:t>
            </w:r>
          </w:p>
        </w:tc>
        <w:tc>
          <w:tcPr>
            <w:tcW w:w="771" w:type="pct"/>
            <w:shd w:val="clear" w:color="auto" w:fill="FFFFFF"/>
          </w:tcPr>
          <w:p w:rsidR="00663071" w:rsidRPr="002D6827" w:rsidRDefault="00663071" w:rsidP="00745B7C">
            <w:pPr>
              <w:jc w:val="center"/>
            </w:pPr>
          </w:p>
        </w:tc>
      </w:tr>
    </w:tbl>
    <w:p w:rsidR="003200E6" w:rsidRPr="00397B66" w:rsidRDefault="003200E6" w:rsidP="0086649D"/>
    <w:p w:rsidR="003200E6" w:rsidRPr="00397B66" w:rsidRDefault="003200E6" w:rsidP="00B15EAE"/>
    <w:p w:rsidR="003200E6" w:rsidRDefault="003200E6" w:rsidP="00B15EAE"/>
    <w:p w:rsidR="003200E6" w:rsidRDefault="003200E6" w:rsidP="00B15EAE"/>
    <w:p w:rsidR="003200E6" w:rsidRDefault="003200E6" w:rsidP="00B15EAE"/>
    <w:p w:rsidR="003200E6" w:rsidRDefault="003200E6" w:rsidP="00B15EAE"/>
    <w:p w:rsidR="003200E6" w:rsidRDefault="003200E6" w:rsidP="00B15EAE"/>
    <w:p w:rsidR="003200E6" w:rsidRDefault="003200E6" w:rsidP="00B15EAE"/>
    <w:p w:rsidR="003200E6" w:rsidRDefault="003200E6" w:rsidP="00B15EAE"/>
    <w:p w:rsidR="003200E6" w:rsidRDefault="003200E6" w:rsidP="00B15EAE"/>
    <w:p w:rsidR="003200E6" w:rsidRDefault="003200E6" w:rsidP="00B15EAE"/>
    <w:p w:rsidR="003200E6" w:rsidRDefault="003200E6" w:rsidP="00B15EAE"/>
    <w:p w:rsidR="003200E6" w:rsidRDefault="003200E6" w:rsidP="00B15EAE"/>
    <w:p w:rsidR="003200E6" w:rsidRDefault="003200E6" w:rsidP="00B15EAE"/>
    <w:p w:rsidR="003200E6" w:rsidRDefault="003200E6" w:rsidP="00B15EAE"/>
    <w:p w:rsidR="003200E6" w:rsidRDefault="003200E6" w:rsidP="00B15EAE"/>
    <w:bookmarkEnd w:id="1"/>
    <w:p w:rsidR="003200E6" w:rsidRDefault="003200E6" w:rsidP="00B15EAE"/>
    <w:sectPr w:rsidR="003200E6" w:rsidSect="00EE2A0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</w:abstractNum>
  <w:abstractNum w:abstractNumId="1">
    <w:nsid w:val="230521EC"/>
    <w:multiLevelType w:val="hybridMultilevel"/>
    <w:tmpl w:val="256614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00"/>
  <w:displayHorizontalDrawingGridEvery w:val="2"/>
  <w:noPunctuationKerning/>
  <w:characterSpacingControl w:val="doNotCompress"/>
  <w:compat>
    <w:applyBreakingRules/>
  </w:compat>
  <w:rsids>
    <w:rsidRoot w:val="00100163"/>
    <w:rsid w:val="00005920"/>
    <w:rsid w:val="00005E83"/>
    <w:rsid w:val="00011CED"/>
    <w:rsid w:val="000130AE"/>
    <w:rsid w:val="00020F4D"/>
    <w:rsid w:val="00033AFA"/>
    <w:rsid w:val="00060B5B"/>
    <w:rsid w:val="0006690D"/>
    <w:rsid w:val="000951E5"/>
    <w:rsid w:val="0009665D"/>
    <w:rsid w:val="000B27C8"/>
    <w:rsid w:val="000E0AA1"/>
    <w:rsid w:val="00100163"/>
    <w:rsid w:val="001029C0"/>
    <w:rsid w:val="0011160C"/>
    <w:rsid w:val="00123FFD"/>
    <w:rsid w:val="00173AF1"/>
    <w:rsid w:val="001A5894"/>
    <w:rsid w:val="00205030"/>
    <w:rsid w:val="002319C9"/>
    <w:rsid w:val="00266B18"/>
    <w:rsid w:val="002725C0"/>
    <w:rsid w:val="002A4209"/>
    <w:rsid w:val="002D6827"/>
    <w:rsid w:val="002E1AF5"/>
    <w:rsid w:val="002E62CA"/>
    <w:rsid w:val="002F2621"/>
    <w:rsid w:val="00317EC9"/>
    <w:rsid w:val="003200E6"/>
    <w:rsid w:val="00326D59"/>
    <w:rsid w:val="00345821"/>
    <w:rsid w:val="00383F06"/>
    <w:rsid w:val="00397B66"/>
    <w:rsid w:val="003A2F33"/>
    <w:rsid w:val="003C58B3"/>
    <w:rsid w:val="003C7373"/>
    <w:rsid w:val="003C78E7"/>
    <w:rsid w:val="003E2BAD"/>
    <w:rsid w:val="00425B71"/>
    <w:rsid w:val="00427741"/>
    <w:rsid w:val="0043352D"/>
    <w:rsid w:val="0043401E"/>
    <w:rsid w:val="00497E10"/>
    <w:rsid w:val="004A2B41"/>
    <w:rsid w:val="004A5105"/>
    <w:rsid w:val="004E404F"/>
    <w:rsid w:val="005322D5"/>
    <w:rsid w:val="005574D8"/>
    <w:rsid w:val="0056575E"/>
    <w:rsid w:val="00570F6C"/>
    <w:rsid w:val="005A3493"/>
    <w:rsid w:val="005B48BC"/>
    <w:rsid w:val="005D65F7"/>
    <w:rsid w:val="00603F5A"/>
    <w:rsid w:val="00624874"/>
    <w:rsid w:val="00663071"/>
    <w:rsid w:val="00665A93"/>
    <w:rsid w:val="00670B0F"/>
    <w:rsid w:val="00675628"/>
    <w:rsid w:val="00676F8E"/>
    <w:rsid w:val="0067774A"/>
    <w:rsid w:val="00693A2E"/>
    <w:rsid w:val="00715CDD"/>
    <w:rsid w:val="00721174"/>
    <w:rsid w:val="00727FB5"/>
    <w:rsid w:val="00745B7C"/>
    <w:rsid w:val="007A05E2"/>
    <w:rsid w:val="007A6F0B"/>
    <w:rsid w:val="007F2F24"/>
    <w:rsid w:val="007F417F"/>
    <w:rsid w:val="00801458"/>
    <w:rsid w:val="00836428"/>
    <w:rsid w:val="00836FCF"/>
    <w:rsid w:val="00846D70"/>
    <w:rsid w:val="00865883"/>
    <w:rsid w:val="0086649D"/>
    <w:rsid w:val="00871D03"/>
    <w:rsid w:val="00886D14"/>
    <w:rsid w:val="008B3946"/>
    <w:rsid w:val="008B4A2E"/>
    <w:rsid w:val="008B57B6"/>
    <w:rsid w:val="008B6DFF"/>
    <w:rsid w:val="008D16FB"/>
    <w:rsid w:val="008F69CF"/>
    <w:rsid w:val="00922479"/>
    <w:rsid w:val="0092542F"/>
    <w:rsid w:val="00932704"/>
    <w:rsid w:val="0094483B"/>
    <w:rsid w:val="0095474E"/>
    <w:rsid w:val="00973F6D"/>
    <w:rsid w:val="009D4E6D"/>
    <w:rsid w:val="009D5B57"/>
    <w:rsid w:val="009F3898"/>
    <w:rsid w:val="00A12F88"/>
    <w:rsid w:val="00A44D7D"/>
    <w:rsid w:val="00A55777"/>
    <w:rsid w:val="00A6378B"/>
    <w:rsid w:val="00A66DAE"/>
    <w:rsid w:val="00AC4199"/>
    <w:rsid w:val="00AE1561"/>
    <w:rsid w:val="00AE2E92"/>
    <w:rsid w:val="00AE5F90"/>
    <w:rsid w:val="00AF54B9"/>
    <w:rsid w:val="00B15EAE"/>
    <w:rsid w:val="00B36EC3"/>
    <w:rsid w:val="00B40AED"/>
    <w:rsid w:val="00B4301F"/>
    <w:rsid w:val="00BB6698"/>
    <w:rsid w:val="00BC2B05"/>
    <w:rsid w:val="00BC7329"/>
    <w:rsid w:val="00BD7694"/>
    <w:rsid w:val="00BD7FF3"/>
    <w:rsid w:val="00C04A6C"/>
    <w:rsid w:val="00C05898"/>
    <w:rsid w:val="00C22954"/>
    <w:rsid w:val="00C54D7E"/>
    <w:rsid w:val="00CA22B1"/>
    <w:rsid w:val="00CD4F31"/>
    <w:rsid w:val="00D22147"/>
    <w:rsid w:val="00D36B36"/>
    <w:rsid w:val="00D67F51"/>
    <w:rsid w:val="00DA7E09"/>
    <w:rsid w:val="00DB0808"/>
    <w:rsid w:val="00DB2DA3"/>
    <w:rsid w:val="00DD72FF"/>
    <w:rsid w:val="00DE7BD1"/>
    <w:rsid w:val="00DF5167"/>
    <w:rsid w:val="00DF6DFC"/>
    <w:rsid w:val="00E07192"/>
    <w:rsid w:val="00E44CDB"/>
    <w:rsid w:val="00E47416"/>
    <w:rsid w:val="00E668B2"/>
    <w:rsid w:val="00E913CF"/>
    <w:rsid w:val="00EE2A07"/>
    <w:rsid w:val="00F0609C"/>
    <w:rsid w:val="00F32B29"/>
    <w:rsid w:val="00F73D6E"/>
    <w:rsid w:val="00F90C31"/>
    <w:rsid w:val="00F92C99"/>
    <w:rsid w:val="00FC537C"/>
    <w:rsid w:val="00FD061B"/>
    <w:rsid w:val="00FE4139"/>
    <w:rsid w:val="00FF370F"/>
    <w:rsid w:val="00FF5BB3"/>
    <w:rsid w:val="00FF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4F"/>
    <w:pPr>
      <w:widowControl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E2A0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2A0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25B71"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Гипертекстовая ссылка"/>
    <w:basedOn w:val="a0"/>
    <w:uiPriority w:val="99"/>
    <w:rsid w:val="00100163"/>
    <w:rPr>
      <w:rFonts w:cs="Times New Roman"/>
      <w:color w:val="106BBE"/>
    </w:rPr>
  </w:style>
  <w:style w:type="character" w:customStyle="1" w:styleId="a4">
    <w:name w:val="Цветовое выделение"/>
    <w:uiPriority w:val="99"/>
    <w:rsid w:val="00100163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10016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06690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locked/>
    <w:rsid w:val="0086649D"/>
    <w:rPr>
      <w:rFonts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86649D"/>
  </w:style>
  <w:style w:type="character" w:customStyle="1" w:styleId="212pt">
    <w:name w:val="Основной текст (2) + 12 pt"/>
    <w:aliases w:val="Не полужирный,Курсив,Интервал 1 pt"/>
    <w:basedOn w:val="2"/>
    <w:uiPriority w:val="99"/>
    <w:rsid w:val="0086649D"/>
    <w:rPr>
      <w:i/>
      <w:iCs/>
      <w:spacing w:val="20"/>
      <w:sz w:val="24"/>
      <w:szCs w:val="24"/>
    </w:rPr>
  </w:style>
  <w:style w:type="character" w:customStyle="1" w:styleId="22">
    <w:name w:val="Основной текст (2) + Не полужирный"/>
    <w:basedOn w:val="2"/>
    <w:rsid w:val="0086649D"/>
  </w:style>
  <w:style w:type="character" w:customStyle="1" w:styleId="220">
    <w:name w:val="Основной текст (2) + Не полужирный2"/>
    <w:aliases w:val="Курсив1"/>
    <w:basedOn w:val="2"/>
    <w:uiPriority w:val="99"/>
    <w:rsid w:val="0086649D"/>
    <w:rPr>
      <w:i/>
      <w:iCs/>
    </w:rPr>
  </w:style>
  <w:style w:type="character" w:customStyle="1" w:styleId="23">
    <w:name w:val="Основной текст (2)3"/>
    <w:basedOn w:val="2"/>
    <w:uiPriority w:val="99"/>
    <w:rsid w:val="0086649D"/>
  </w:style>
  <w:style w:type="character" w:customStyle="1" w:styleId="210">
    <w:name w:val="Основной текст (2) + Не полужирный1"/>
    <w:basedOn w:val="2"/>
    <w:uiPriority w:val="99"/>
    <w:rsid w:val="0086649D"/>
  </w:style>
  <w:style w:type="character" w:customStyle="1" w:styleId="221">
    <w:name w:val="Основной текст (2)2"/>
    <w:basedOn w:val="2"/>
    <w:uiPriority w:val="99"/>
    <w:rsid w:val="0086649D"/>
  </w:style>
  <w:style w:type="character" w:customStyle="1" w:styleId="2CordiaUPC">
    <w:name w:val="Основной текст (2) + CordiaUPC"/>
    <w:aliases w:val="28 pt,Не полужирный1"/>
    <w:basedOn w:val="2"/>
    <w:uiPriority w:val="99"/>
    <w:rsid w:val="0086649D"/>
    <w:rPr>
      <w:rFonts w:ascii="CordiaUPC" w:hAnsi="CordiaUPC" w:cs="CordiaUPC"/>
      <w:sz w:val="56"/>
      <w:szCs w:val="56"/>
    </w:rPr>
  </w:style>
  <w:style w:type="paragraph" w:customStyle="1" w:styleId="21">
    <w:name w:val="Основной текст (2)1"/>
    <w:basedOn w:val="a"/>
    <w:link w:val="2"/>
    <w:uiPriority w:val="99"/>
    <w:rsid w:val="0086649D"/>
    <w:pPr>
      <w:shd w:val="clear" w:color="auto" w:fill="FFFFFF"/>
      <w:spacing w:before="240" w:line="274" w:lineRule="exact"/>
    </w:pPr>
    <w:rPr>
      <w:b/>
      <w:bCs/>
      <w:sz w:val="23"/>
      <w:szCs w:val="23"/>
    </w:rPr>
  </w:style>
  <w:style w:type="character" w:customStyle="1" w:styleId="a6">
    <w:name w:val="Подпись к таблице_"/>
    <w:basedOn w:val="a0"/>
    <w:link w:val="11"/>
    <w:uiPriority w:val="99"/>
    <w:locked/>
    <w:rsid w:val="00F90C31"/>
    <w:rPr>
      <w:rFonts w:cs="Times New Roman"/>
      <w:b/>
      <w:bCs/>
      <w:sz w:val="23"/>
      <w:szCs w:val="23"/>
      <w:shd w:val="clear" w:color="auto" w:fill="FFFFFF"/>
    </w:rPr>
  </w:style>
  <w:style w:type="character" w:customStyle="1" w:styleId="a7">
    <w:name w:val="Подпись к таблице"/>
    <w:basedOn w:val="a6"/>
    <w:uiPriority w:val="99"/>
    <w:rsid w:val="00F90C31"/>
  </w:style>
  <w:style w:type="paragraph" w:customStyle="1" w:styleId="11">
    <w:name w:val="Подпись к таблице1"/>
    <w:basedOn w:val="a"/>
    <w:link w:val="a6"/>
    <w:uiPriority w:val="99"/>
    <w:rsid w:val="00F90C31"/>
    <w:pPr>
      <w:shd w:val="clear" w:color="auto" w:fill="FFFFFF"/>
      <w:spacing w:line="240" w:lineRule="atLeast"/>
    </w:pPr>
    <w:rPr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45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%20&#1072;&#1076;&#1084;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адм.</Template>
  <TotalTime>17</TotalTime>
  <Pages>5</Pages>
  <Words>1103</Words>
  <Characters>6292</Characters>
  <Application>Microsoft Office Word</Application>
  <DocSecurity>0</DocSecurity>
  <Lines>52</Lines>
  <Paragraphs>14</Paragraphs>
  <ScaleCrop>false</ScaleCrop>
  <Company>Дом</Company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WIN7XP</dc:creator>
  <cp:keywords/>
  <dc:description/>
  <cp:lastModifiedBy>Администрация</cp:lastModifiedBy>
  <cp:revision>21</cp:revision>
  <cp:lastPrinted>2016-12-20T06:40:00Z</cp:lastPrinted>
  <dcterms:created xsi:type="dcterms:W3CDTF">2018-02-06T11:06:00Z</dcterms:created>
  <dcterms:modified xsi:type="dcterms:W3CDTF">2019-02-27T11:40:00Z</dcterms:modified>
</cp:coreProperties>
</file>