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88C" w:rsidRDefault="0002588C" w:rsidP="00F57407">
      <w:pPr>
        <w:widowControl w:val="0"/>
        <w:autoSpaceDE w:val="0"/>
        <w:autoSpaceDN w:val="0"/>
        <w:ind w:left="4105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В   Межведомственную комиссию Лопатинского сельсовета</w:t>
      </w:r>
    </w:p>
    <w:p w:rsidR="0002588C" w:rsidRDefault="0002588C" w:rsidP="00F57407">
      <w:pPr>
        <w:widowControl w:val="0"/>
        <w:autoSpaceDE w:val="0"/>
        <w:autoSpaceDN w:val="0"/>
        <w:ind w:left="4105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(наименование межведомственной комиссии)</w:t>
      </w:r>
    </w:p>
    <w:p w:rsidR="0002588C" w:rsidRDefault="0002588C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Заявитель  Иванов Иван Иванович</w:t>
      </w:r>
    </w:p>
    <w:p w:rsidR="0002588C" w:rsidRDefault="0002588C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(для физических лиц: Ф.И.О.</w:t>
      </w:r>
    </w:p>
    <w:p w:rsidR="0002588C" w:rsidRDefault="0002588C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56 00 001001  выдан 01.01.2022  </w:t>
      </w:r>
    </w:p>
    <w:p w:rsidR="0002588C" w:rsidRDefault="0002588C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(при наличии), паспортные данные;</w:t>
      </w:r>
    </w:p>
    <w:p w:rsidR="0002588C" w:rsidRDefault="0002588C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_________________________________________</w:t>
      </w:r>
    </w:p>
    <w:p w:rsidR="0002588C" w:rsidRDefault="0002588C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для юридических лиц: полное наименование,</w:t>
      </w:r>
    </w:p>
    <w:p w:rsidR="0002588C" w:rsidRDefault="0002588C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02588C" w:rsidRDefault="0002588C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ОГРН/ИНН)</w:t>
      </w:r>
    </w:p>
    <w:p w:rsidR="0002588C" w:rsidRDefault="0002588C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442563 Пензенская область  Лопатинский </w:t>
      </w:r>
    </w:p>
    <w:p w:rsidR="0002588C" w:rsidRDefault="0002588C" w:rsidP="00E06E63">
      <w:pPr>
        <w:widowControl w:val="0"/>
        <w:autoSpaceDE w:val="0"/>
        <w:autoSpaceDN w:val="0"/>
        <w:jc w:val="righ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район  село Генеральщино ул.Центральная 42                                  </w:t>
      </w:r>
    </w:p>
    <w:p w:rsidR="0002588C" w:rsidRDefault="0002588C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(почтовый индекс и адрес</w:t>
      </w:r>
    </w:p>
    <w:p w:rsidR="0002588C" w:rsidRDefault="0002588C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02588C" w:rsidRDefault="0002588C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места регистрации, места нахождения)</w:t>
      </w:r>
    </w:p>
    <w:p w:rsidR="0002588C" w:rsidRDefault="0002588C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Тел. __8-900-000- 001-01</w:t>
      </w:r>
    </w:p>
    <w:p w:rsidR="0002588C" w:rsidRDefault="0002588C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e-mail _________________________________</w:t>
      </w:r>
    </w:p>
    <w:p w:rsidR="0002588C" w:rsidRDefault="0002588C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02588C" w:rsidRDefault="0002588C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ЗАЯВЛЕНИЕ</w:t>
      </w:r>
    </w:p>
    <w:p w:rsidR="0002588C" w:rsidRDefault="0002588C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02588C" w:rsidRDefault="0002588C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Прошу Вас признать частное жилое помещение   пригодным (непригодным) для проживания граждан (ненужное зачеркнуть)</w:t>
      </w:r>
    </w:p>
    <w:p w:rsidR="0002588C" w:rsidRDefault="0002588C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Месторасположение помещения:Пензенская область Лопатинский  район село Генеральщино ул.Центральная 42</w:t>
      </w:r>
    </w:p>
    <w:p w:rsidR="0002588C" w:rsidRDefault="0002588C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Кадастровый номер помещения 58:08:001001:000</w:t>
      </w:r>
    </w:p>
    <w:p w:rsidR="0002588C" w:rsidRDefault="0002588C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Ответ прошу направить:</w:t>
      </w:r>
    </w:p>
    <w:p w:rsidR="0002588C" w:rsidRPr="00E06E63" w:rsidRDefault="0002588C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strike/>
          <w:color w:val="000000"/>
          <w:sz w:val="20"/>
          <w:szCs w:val="20"/>
        </w:rPr>
      </w:pPr>
      <w:r w:rsidRPr="00E06E63">
        <w:rPr>
          <w:rFonts w:ascii="Courier New" w:hAnsi="Courier New" w:cs="Courier New"/>
          <w:strike/>
          <w:color w:val="000000"/>
          <w:sz w:val="20"/>
          <w:szCs w:val="20"/>
        </w:rPr>
        <w:t>- в виде электронного документа, предоставленного посредством Единого портала, Регионального портала;</w:t>
      </w:r>
    </w:p>
    <w:p w:rsidR="0002588C" w:rsidRPr="00E06E63" w:rsidRDefault="0002588C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strike/>
          <w:color w:val="000000"/>
          <w:sz w:val="20"/>
          <w:szCs w:val="20"/>
        </w:rPr>
      </w:pPr>
      <w:r w:rsidRPr="00E06E63">
        <w:rPr>
          <w:rFonts w:ascii="Courier New" w:hAnsi="Courier New" w:cs="Courier New"/>
          <w:strike/>
          <w:color w:val="000000"/>
          <w:sz w:val="20"/>
          <w:szCs w:val="20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02588C" w:rsidRPr="00E06E63" w:rsidRDefault="0002588C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strike/>
          <w:color w:val="000000"/>
          <w:sz w:val="20"/>
          <w:szCs w:val="20"/>
        </w:rPr>
      </w:pPr>
      <w:r w:rsidRPr="00E06E63">
        <w:rPr>
          <w:rFonts w:ascii="Courier New" w:hAnsi="Courier New" w:cs="Courier New"/>
          <w:strike/>
          <w:color w:val="000000"/>
          <w:sz w:val="20"/>
          <w:szCs w:val="20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02588C" w:rsidRDefault="0002588C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02588C" w:rsidRPr="00E06E63" w:rsidRDefault="0002588C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strike/>
          <w:color w:val="000000"/>
          <w:sz w:val="20"/>
          <w:szCs w:val="20"/>
        </w:rPr>
      </w:pPr>
      <w:r w:rsidRPr="00E06E63">
        <w:rPr>
          <w:rFonts w:ascii="Courier New" w:hAnsi="Courier New" w:cs="Courier New"/>
          <w:strike/>
          <w:color w:val="000000"/>
          <w:sz w:val="20"/>
          <w:szCs w:val="20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02588C" w:rsidRPr="00E06E63" w:rsidRDefault="0002588C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strike/>
          <w:color w:val="000000"/>
          <w:sz w:val="20"/>
          <w:szCs w:val="20"/>
        </w:rPr>
      </w:pPr>
      <w:r w:rsidRPr="00E06E63">
        <w:rPr>
          <w:rFonts w:ascii="Courier New" w:hAnsi="Courier New" w:cs="Courier New"/>
          <w:strike/>
          <w:color w:val="000000"/>
          <w:sz w:val="20"/>
          <w:szCs w:val="20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02588C" w:rsidRDefault="0002588C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(ненужное зачеркнуть)</w:t>
      </w:r>
    </w:p>
    <w:p w:rsidR="0002588C" w:rsidRDefault="0002588C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02588C" w:rsidRDefault="0002588C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Приложение:</w:t>
      </w:r>
    </w:p>
    <w:p w:rsidR="0002588C" w:rsidRDefault="0002588C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1. ____________________________________________________________________________;</w:t>
      </w:r>
    </w:p>
    <w:p w:rsidR="0002588C" w:rsidRDefault="0002588C" w:rsidP="00F57407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2. _____________________________________________________________________________</w:t>
      </w:r>
    </w:p>
    <w:p w:rsidR="0002588C" w:rsidRDefault="0002588C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Иванов И.И</w:t>
      </w:r>
    </w:p>
    <w:p w:rsidR="0002588C" w:rsidRDefault="0002588C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</w:t>
      </w:r>
    </w:p>
    <w:p w:rsidR="0002588C" w:rsidRDefault="0002588C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(Ф.И.О.)       (роспись)</w:t>
      </w:r>
    </w:p>
    <w:p w:rsidR="0002588C" w:rsidRDefault="0002588C" w:rsidP="00F57407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02588C" w:rsidRDefault="0002588C" w:rsidP="00F57407">
      <w:pPr>
        <w:widowControl w:val="0"/>
        <w:autoSpaceDE w:val="0"/>
        <w:autoSpaceDN w:val="0"/>
        <w:rPr>
          <w:sz w:val="26"/>
          <w:szCs w:val="26"/>
        </w:rPr>
      </w:pPr>
      <w:r>
        <w:rPr>
          <w:rFonts w:ascii="Courier New" w:hAnsi="Courier New" w:cs="Courier New"/>
          <w:color w:val="000000"/>
          <w:sz w:val="20"/>
          <w:szCs w:val="20"/>
        </w:rPr>
        <w:t>"__01__" _________01_____ 20 _22_ г.</w:t>
      </w:r>
    </w:p>
    <w:p w:rsidR="0002588C" w:rsidRDefault="0002588C"/>
    <w:sectPr w:rsidR="0002588C" w:rsidSect="00E34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7407"/>
    <w:rsid w:val="0002588C"/>
    <w:rsid w:val="00060E59"/>
    <w:rsid w:val="00253C91"/>
    <w:rsid w:val="00433F80"/>
    <w:rsid w:val="00480D40"/>
    <w:rsid w:val="005D5316"/>
    <w:rsid w:val="00D261A7"/>
    <w:rsid w:val="00E06E63"/>
    <w:rsid w:val="00E346AD"/>
    <w:rsid w:val="00F57407"/>
    <w:rsid w:val="00FE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40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393</Words>
  <Characters>2241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 Межведомственную комиссию Лопатинского сельсовета</dc:title>
  <dc:subject/>
  <dc:creator>verselsov</dc:creator>
  <cp:keywords/>
  <dc:description/>
  <cp:lastModifiedBy>Администратор</cp:lastModifiedBy>
  <cp:revision>2</cp:revision>
  <dcterms:created xsi:type="dcterms:W3CDTF">2022-07-07T10:54:00Z</dcterms:created>
  <dcterms:modified xsi:type="dcterms:W3CDTF">2022-07-07T10:54:00Z</dcterms:modified>
</cp:coreProperties>
</file>