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FA0" w:rsidRDefault="00DC4FA0" w:rsidP="003D16E4">
      <w:pPr>
        <w:tabs>
          <w:tab w:val="left" w:pos="855"/>
          <w:tab w:val="center" w:pos="4549"/>
        </w:tabs>
        <w:jc w:val="center"/>
      </w:pPr>
    </w:p>
    <w:p w:rsidR="00DC4FA0" w:rsidRDefault="00DC4FA0" w:rsidP="003D16E4">
      <w:pPr>
        <w:tabs>
          <w:tab w:val="left" w:pos="855"/>
          <w:tab w:val="center" w:pos="4549"/>
        </w:tabs>
        <w:jc w:val="center"/>
      </w:pPr>
    </w:p>
    <w:p w:rsidR="00DC4FA0" w:rsidRDefault="00DC4FA0" w:rsidP="003D16E4">
      <w:pPr>
        <w:tabs>
          <w:tab w:val="left" w:pos="855"/>
          <w:tab w:val="center" w:pos="4549"/>
        </w:tabs>
        <w:jc w:val="center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98.25pt" o:bordertopcolor="black" o:borderleftcolor="black" o:borderbottomcolor="black" o:borderrightcolor="black" filled="t">
            <v:fill color2="black"/>
            <v:imagedata r:id="rId5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DC4FA0" w:rsidRPr="006F516D" w:rsidRDefault="00DC4FA0" w:rsidP="003D16E4">
      <w:pPr>
        <w:tabs>
          <w:tab w:val="left" w:pos="855"/>
          <w:tab w:val="center" w:pos="4549"/>
        </w:tabs>
        <w:jc w:val="center"/>
        <w:rPr>
          <w:sz w:val="28"/>
          <w:szCs w:val="28"/>
        </w:rPr>
      </w:pPr>
    </w:p>
    <w:p w:rsidR="00DC4FA0" w:rsidRDefault="00DC4FA0" w:rsidP="003D16E4">
      <w:pPr>
        <w:tabs>
          <w:tab w:val="left" w:pos="171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КОМИТЕТ МЕСТНОГО САМОУПРАВЛЕНИЯ </w:t>
      </w:r>
    </w:p>
    <w:p w:rsidR="00DC4FA0" w:rsidRPr="006F516D" w:rsidRDefault="00DC4FA0" w:rsidP="003D16E4">
      <w:pPr>
        <w:tabs>
          <w:tab w:val="left" w:pos="171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КОМСОМОЛЬСКОГО СЕЛЬСОВЕТА</w:t>
      </w:r>
    </w:p>
    <w:p w:rsidR="00DC4FA0" w:rsidRPr="006F516D" w:rsidRDefault="00DC4FA0" w:rsidP="003D16E4">
      <w:pPr>
        <w:tabs>
          <w:tab w:val="left" w:pos="1710"/>
        </w:tabs>
        <w:jc w:val="center"/>
        <w:rPr>
          <w:b/>
          <w:sz w:val="32"/>
          <w:szCs w:val="32"/>
        </w:rPr>
      </w:pPr>
      <w:r w:rsidRPr="006F516D">
        <w:rPr>
          <w:b/>
          <w:sz w:val="32"/>
          <w:szCs w:val="32"/>
        </w:rPr>
        <w:t>ЛОПАТИНСКОГО РАЙОНА ПЕНЗЕНСКОЙ ОБЛАСТИ</w:t>
      </w:r>
    </w:p>
    <w:p w:rsidR="00DC4FA0" w:rsidRPr="00004E18" w:rsidRDefault="00DC4FA0" w:rsidP="003D16E4">
      <w:pPr>
        <w:tabs>
          <w:tab w:val="left" w:pos="3000"/>
        </w:tabs>
        <w:jc w:val="center"/>
        <w:rPr>
          <w:b/>
          <w:sz w:val="28"/>
          <w:szCs w:val="28"/>
        </w:rPr>
      </w:pPr>
      <w:r w:rsidRPr="00004E18">
        <w:rPr>
          <w:b/>
          <w:sz w:val="28"/>
          <w:szCs w:val="28"/>
        </w:rPr>
        <w:t>РЕШЕНИЕ</w:t>
      </w:r>
    </w:p>
    <w:p w:rsidR="00DC4FA0" w:rsidRPr="006F516D" w:rsidRDefault="00DC4FA0" w:rsidP="003D16E4">
      <w:pPr>
        <w:tabs>
          <w:tab w:val="left" w:pos="3000"/>
        </w:tabs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от 04.09.2017  </w:t>
      </w:r>
      <w:r w:rsidRPr="006F516D">
        <w:rPr>
          <w:sz w:val="28"/>
          <w:szCs w:val="28"/>
          <w:u w:val="single"/>
        </w:rPr>
        <w:t xml:space="preserve">     №</w:t>
      </w:r>
      <w:r>
        <w:rPr>
          <w:sz w:val="28"/>
          <w:szCs w:val="28"/>
          <w:u w:val="single"/>
        </w:rPr>
        <w:t xml:space="preserve">2-58/6 </w:t>
      </w:r>
      <w:r w:rsidRPr="006F516D">
        <w:rPr>
          <w:sz w:val="28"/>
          <w:szCs w:val="28"/>
          <w:u w:val="single"/>
        </w:rPr>
        <w:t xml:space="preserve"> </w:t>
      </w:r>
    </w:p>
    <w:p w:rsidR="00DC4FA0" w:rsidRPr="006F516D" w:rsidRDefault="00DC4FA0" w:rsidP="003D16E4">
      <w:pPr>
        <w:jc w:val="center"/>
      </w:pPr>
      <w:r w:rsidRPr="006F516D">
        <w:t xml:space="preserve">с. </w:t>
      </w:r>
      <w:r>
        <w:t>Дубровское</w:t>
      </w:r>
    </w:p>
    <w:p w:rsidR="00DC4FA0" w:rsidRPr="00B70581" w:rsidRDefault="00DC4FA0" w:rsidP="003D16E4">
      <w:pPr>
        <w:tabs>
          <w:tab w:val="left" w:pos="3000"/>
        </w:tabs>
        <w:jc w:val="center"/>
      </w:pPr>
    </w:p>
    <w:p w:rsidR="00DC4FA0" w:rsidRPr="002365BA" w:rsidRDefault="00DC4FA0" w:rsidP="006A19F0">
      <w:pPr>
        <w:pStyle w:val="Heading1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365BA">
        <w:rPr>
          <w:rFonts w:ascii="Times New Roman" w:hAnsi="Times New Roman" w:cs="Times New Roman"/>
          <w:i w:val="0"/>
          <w:sz w:val="28"/>
          <w:szCs w:val="28"/>
          <w:lang w:val="ru-RU"/>
        </w:rPr>
        <w:t>Об утверждении Положения о порядке получения разрешения на осуществление земляных работ</w:t>
      </w:r>
    </w:p>
    <w:p w:rsidR="00DC4FA0" w:rsidRDefault="00DC4FA0" w:rsidP="006A19F0"/>
    <w:p w:rsidR="00DC4FA0" w:rsidRPr="00FB14AA" w:rsidRDefault="00DC4FA0" w:rsidP="00115CB8">
      <w:pPr>
        <w:ind w:firstLine="709"/>
        <w:jc w:val="both"/>
      </w:pPr>
      <w:r w:rsidRPr="00FB14AA">
        <w:t xml:space="preserve"> В соответствии с Федеральным законом Российской Федерации от 06.10.2003 № 131-ФЗ «Об общих принципах организации местного самоуправления в Российской Федерации» (с последующими изменениями), постановлением Правительства Российской Федерации от 30.04.2014 № 403 «Об исчерпывающем перечне процедур в сфере жилищного строительства», руководствуясь Приказом Министерства связи Российской Федерации от 10.04.2003 № 39 «Об утверждении и введении в действие «Правил по охране труда при работах на линейных сооружениях кабельных линий передачи», Постановлением Главного государственного санитарного врача Российской Федерации от 11.06.2003 № 141 «О введении в действие санитарных правил и нормативов СанПиН 2.2.3.1384-03» (с изменениями и дополнениями), Уставом </w:t>
      </w:r>
      <w:r>
        <w:t>Комсомольского</w:t>
      </w:r>
      <w:r w:rsidRPr="00FB14AA">
        <w:t xml:space="preserve"> сельсовета Лопатинского района  Пензенской области (с последующими изменениями), </w:t>
      </w:r>
    </w:p>
    <w:p w:rsidR="00DC4FA0" w:rsidRDefault="00DC4FA0" w:rsidP="00115CB8">
      <w:pPr>
        <w:ind w:firstLine="709"/>
        <w:jc w:val="both"/>
        <w:rPr>
          <w:sz w:val="28"/>
          <w:szCs w:val="28"/>
        </w:rPr>
      </w:pPr>
    </w:p>
    <w:p w:rsidR="00DC4FA0" w:rsidRDefault="00DC4FA0" w:rsidP="00FB14AA">
      <w:pPr>
        <w:pStyle w:val="NormalWeb"/>
        <w:jc w:val="center"/>
      </w:pPr>
      <w:r>
        <w:t xml:space="preserve">Комитет местного самоуправления Комсомольского  сельсовета Лопатинского района Пензенской области решил: </w:t>
      </w:r>
    </w:p>
    <w:p w:rsidR="00DC4FA0" w:rsidRPr="00FB14AA" w:rsidRDefault="00DC4FA0" w:rsidP="00115CB8">
      <w:pPr>
        <w:pStyle w:val="Heading1"/>
        <w:ind w:firstLine="709"/>
        <w:jc w:val="both"/>
        <w:rPr>
          <w:rFonts w:ascii="Times New Roman" w:hAnsi="Times New Roman" w:cs="Times New Roman"/>
          <w:b w:val="0"/>
          <w:bCs w:val="0"/>
          <w:i w:val="0"/>
          <w:kern w:val="0"/>
          <w:sz w:val="24"/>
          <w:szCs w:val="24"/>
          <w:lang w:val="ru-RU"/>
        </w:rPr>
      </w:pPr>
      <w:r w:rsidRPr="00FB14AA">
        <w:rPr>
          <w:rFonts w:ascii="Times New Roman" w:hAnsi="Times New Roman" w:cs="Times New Roman"/>
          <w:b w:val="0"/>
          <w:bCs w:val="0"/>
          <w:i w:val="0"/>
          <w:kern w:val="0"/>
          <w:sz w:val="24"/>
          <w:szCs w:val="24"/>
          <w:lang w:val="ru-RU"/>
        </w:rPr>
        <w:t xml:space="preserve"> 1. Утвердить Положение о порядке получения разрешения на осуществление земляных работ.</w:t>
      </w:r>
    </w:p>
    <w:p w:rsidR="00DC4FA0" w:rsidRPr="00322792" w:rsidRDefault="00DC4FA0" w:rsidP="007947EE">
      <w:pPr>
        <w:pStyle w:val="NormalWeb"/>
        <w:spacing w:after="0"/>
        <w:jc w:val="both"/>
      </w:pPr>
      <w:r>
        <w:t xml:space="preserve">             </w:t>
      </w:r>
      <w:r w:rsidRPr="00322792">
        <w:t xml:space="preserve">2. Опубликовать настоящее решение в информационном бюллетене </w:t>
      </w:r>
      <w:r>
        <w:t xml:space="preserve">Комсомольского </w:t>
      </w:r>
      <w:r w:rsidRPr="00322792">
        <w:t>сельсовета Лопатинского района Пензенской области «Сельские ведомости».</w:t>
      </w:r>
    </w:p>
    <w:p w:rsidR="00DC4FA0" w:rsidRDefault="00DC4FA0" w:rsidP="00FB14AA">
      <w:pPr>
        <w:jc w:val="both"/>
      </w:pPr>
      <w:r>
        <w:t xml:space="preserve">            </w:t>
      </w:r>
      <w:r w:rsidRPr="00322792">
        <w:t xml:space="preserve">3. Контроль за исполнением настоящего решения возложить на главу </w:t>
      </w:r>
      <w:r>
        <w:t xml:space="preserve">Комсомольского </w:t>
      </w:r>
      <w:r w:rsidRPr="00322792">
        <w:t xml:space="preserve"> сельсовета Лопатинского района Пензенской области.</w:t>
      </w:r>
      <w:r>
        <w:t xml:space="preserve">                                                                                                              </w:t>
      </w:r>
      <w:r w:rsidRPr="007947EE">
        <w:t>4. Настоящее решение вступает в силу на следующий день после дня его официального опубликования.</w:t>
      </w:r>
    </w:p>
    <w:p w:rsidR="00DC4FA0" w:rsidRDefault="00DC4FA0" w:rsidP="00FB14A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C4FA0" w:rsidRPr="00022C91" w:rsidRDefault="00DC4FA0" w:rsidP="007947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4FA0" w:rsidRDefault="00DC4FA0" w:rsidP="007947E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22C91">
        <w:rPr>
          <w:rFonts w:ascii="Times New Roman" w:hAnsi="Times New Roman" w:cs="Times New Roman"/>
          <w:sz w:val="24"/>
          <w:szCs w:val="24"/>
        </w:rPr>
        <w:t>Гл</w:t>
      </w:r>
      <w:r>
        <w:rPr>
          <w:rFonts w:ascii="Times New Roman" w:hAnsi="Times New Roman" w:cs="Times New Roman"/>
          <w:sz w:val="24"/>
          <w:szCs w:val="24"/>
        </w:rPr>
        <w:t>ава Комсомольского сельсовета</w:t>
      </w:r>
    </w:p>
    <w:p w:rsidR="00DC4FA0" w:rsidRDefault="00DC4FA0" w:rsidP="007947E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Лопатинского района</w:t>
      </w:r>
    </w:p>
    <w:p w:rsidR="00DC4FA0" w:rsidRPr="00022C91" w:rsidRDefault="00DC4FA0" w:rsidP="007947E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Пензенской области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О.Н.Юртаева</w:t>
      </w:r>
    </w:p>
    <w:p w:rsidR="00DC4FA0" w:rsidRDefault="00DC4FA0" w:rsidP="00115CB8">
      <w:pPr>
        <w:ind w:firstLine="709"/>
        <w:jc w:val="both"/>
        <w:rPr>
          <w:sz w:val="28"/>
          <w:szCs w:val="28"/>
        </w:rPr>
      </w:pPr>
    </w:p>
    <w:p w:rsidR="00DC4FA0" w:rsidRDefault="00DC4FA0" w:rsidP="00115CB8">
      <w:pPr>
        <w:ind w:firstLine="709"/>
        <w:jc w:val="right"/>
      </w:pPr>
    </w:p>
    <w:p w:rsidR="00DC4FA0" w:rsidRDefault="00DC4FA0" w:rsidP="00115CB8">
      <w:pPr>
        <w:ind w:firstLine="709"/>
        <w:jc w:val="right"/>
      </w:pPr>
    </w:p>
    <w:p w:rsidR="00DC4FA0" w:rsidRDefault="00DC4FA0" w:rsidP="00115CB8">
      <w:pPr>
        <w:ind w:firstLine="709"/>
        <w:jc w:val="right"/>
      </w:pPr>
    </w:p>
    <w:p w:rsidR="00DC4FA0" w:rsidRPr="00FB14AA" w:rsidRDefault="00DC4FA0" w:rsidP="00115CB8">
      <w:pPr>
        <w:ind w:firstLine="709"/>
        <w:jc w:val="right"/>
      </w:pPr>
      <w:r w:rsidRPr="00FB14AA">
        <w:t>Утверждено</w:t>
      </w:r>
    </w:p>
    <w:p w:rsidR="00DC4FA0" w:rsidRPr="00FB14AA" w:rsidRDefault="00DC4FA0" w:rsidP="00115CB8">
      <w:pPr>
        <w:ind w:firstLine="709"/>
        <w:jc w:val="right"/>
      </w:pPr>
      <w:r w:rsidRPr="00FB14AA">
        <w:t xml:space="preserve">решением Комитета местного самоуправления </w:t>
      </w:r>
    </w:p>
    <w:p w:rsidR="00DC4FA0" w:rsidRPr="00FB14AA" w:rsidRDefault="00DC4FA0" w:rsidP="00115CB8">
      <w:pPr>
        <w:ind w:firstLine="709"/>
        <w:jc w:val="right"/>
      </w:pPr>
      <w:r>
        <w:t xml:space="preserve">Комсомольского </w:t>
      </w:r>
      <w:r w:rsidRPr="00FB14AA">
        <w:t>сельсовета</w:t>
      </w:r>
    </w:p>
    <w:p w:rsidR="00DC4FA0" w:rsidRPr="00FB14AA" w:rsidRDefault="00DC4FA0" w:rsidP="00115CB8">
      <w:pPr>
        <w:ind w:firstLine="709"/>
        <w:jc w:val="right"/>
      </w:pPr>
      <w:r w:rsidRPr="00FB14AA">
        <w:t>Лопатинского района  Пензенской области</w:t>
      </w:r>
    </w:p>
    <w:p w:rsidR="00DC4FA0" w:rsidRPr="00FB14AA" w:rsidRDefault="00DC4FA0" w:rsidP="00115CB8">
      <w:pPr>
        <w:ind w:firstLine="709"/>
        <w:jc w:val="right"/>
      </w:pPr>
      <w:r w:rsidRPr="00FB14AA">
        <w:t xml:space="preserve">от </w:t>
      </w:r>
      <w:r>
        <w:t xml:space="preserve">  04.09.2017                       </w:t>
      </w:r>
      <w:r w:rsidRPr="00FB14AA">
        <w:t xml:space="preserve">№ </w:t>
      </w:r>
      <w:r>
        <w:t>2-58/6</w:t>
      </w:r>
    </w:p>
    <w:p w:rsidR="00DC4FA0" w:rsidRPr="00FB14AA" w:rsidRDefault="00DC4FA0" w:rsidP="00115CB8">
      <w:pPr>
        <w:ind w:firstLine="709"/>
        <w:jc w:val="right"/>
      </w:pPr>
    </w:p>
    <w:p w:rsidR="00DC4FA0" w:rsidRDefault="00DC4FA0" w:rsidP="00115CB8">
      <w:pPr>
        <w:ind w:firstLine="709"/>
        <w:jc w:val="right"/>
        <w:rPr>
          <w:sz w:val="28"/>
          <w:szCs w:val="28"/>
        </w:rPr>
      </w:pPr>
    </w:p>
    <w:p w:rsidR="00DC4FA0" w:rsidRPr="00FB14AA" w:rsidRDefault="00DC4FA0" w:rsidP="00115CB8">
      <w:pPr>
        <w:pStyle w:val="Heading1"/>
        <w:ind w:firstLine="709"/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FB14AA">
        <w:rPr>
          <w:rFonts w:ascii="Times New Roman" w:hAnsi="Times New Roman" w:cs="Times New Roman"/>
          <w:i w:val="0"/>
          <w:sz w:val="24"/>
          <w:szCs w:val="24"/>
          <w:lang w:val="ru-RU"/>
        </w:rPr>
        <w:t>Положение о порядок получения разрешения на осуществление земляных работ</w:t>
      </w:r>
    </w:p>
    <w:p w:rsidR="00DC4FA0" w:rsidRPr="00FB14AA" w:rsidRDefault="00DC4FA0" w:rsidP="00115CB8">
      <w:pPr>
        <w:ind w:firstLine="709"/>
      </w:pPr>
    </w:p>
    <w:p w:rsidR="00DC4FA0" w:rsidRPr="00FB14AA" w:rsidRDefault="00DC4FA0" w:rsidP="00115CB8">
      <w:pPr>
        <w:pStyle w:val="Heading1"/>
        <w:ind w:firstLine="709"/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FB14AA">
        <w:rPr>
          <w:rFonts w:ascii="Times New Roman" w:hAnsi="Times New Roman" w:cs="Times New Roman"/>
          <w:i w:val="0"/>
          <w:sz w:val="24"/>
          <w:szCs w:val="24"/>
          <w:lang w:val="ru-RU"/>
        </w:rPr>
        <w:t>Глава 1. Общие положения</w:t>
      </w:r>
    </w:p>
    <w:p w:rsidR="00DC4FA0" w:rsidRPr="00FB14AA" w:rsidRDefault="00DC4FA0" w:rsidP="00115CB8">
      <w:pPr>
        <w:ind w:firstLine="709"/>
      </w:pP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1. Настоящее Положение устанавливает единый порядок получения разрешения </w:t>
      </w:r>
      <w:r w:rsidRPr="00FB14AA">
        <w:rPr>
          <w:bCs/>
        </w:rPr>
        <w:t>на осуществление земляных работ</w:t>
      </w:r>
      <w:r w:rsidRPr="00FB14AA">
        <w:rPr>
          <w:color w:val="000000"/>
        </w:rPr>
        <w:t>.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</w:pPr>
      <w:r w:rsidRPr="00FB14AA">
        <w:rPr>
          <w:color w:val="000000"/>
        </w:rPr>
        <w:t xml:space="preserve"> 2. Получение разрешения и организация производства земляных работ должно осуществляться с соблюдением действующих строительных норм и правил, технических регламентов, стандартов саморегулируемых организаций, правил технической эксплуатации, правил безопасности, охраны труда и других нормативных документов по строительству, приемке и эксплуатации сетей инженерно-технического обеспечения и иных объектов при авторском надзоре проектной организации, техническом надзоре заказчика, а </w:t>
      </w:r>
      <w:r w:rsidRPr="00FB14AA">
        <w:t xml:space="preserve">также муниципальном контроле со стороны </w:t>
      </w:r>
      <w:r w:rsidRPr="00D966D7">
        <w:t>администрации Комсомольского сельсовета Лопатинского района  Пензенской области.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3. Строительство, реконструкция и ремонт сетей инженерно-технического обеспечения на магистральных улицах с усовершенствованным покрытием должны производиться до начала или одновременно с реконструкцией или капитальным ремонтом проезжих частей.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4. Для координации сроков производства работ с реконструкцией, ремонтом проезжих частей все организации, планирующие проведение работ по строительству, реконструкции и ремонту сетей инженерно-технического обеспечения, до 1 марта текущего года должны представить в администрацию </w:t>
      </w:r>
      <w:r w:rsidRPr="00D966D7">
        <w:rPr>
          <w:color w:val="000000"/>
        </w:rPr>
        <w:t>Комсомольского  сельсовета</w:t>
      </w:r>
      <w:r w:rsidRPr="00FB14AA">
        <w:rPr>
          <w:color w:val="000000"/>
        </w:rPr>
        <w:t xml:space="preserve"> письменные заявки на земляные работы с указанием точного места и сроков проведения указанных работ. Допускается ежеквартальная корректировка данных, указанных в заявках, до 1 числа месяца, предшествующего кварталу.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> </w:t>
      </w:r>
    </w:p>
    <w:p w:rsidR="00DC4FA0" w:rsidRPr="00FB14AA" w:rsidRDefault="00DC4FA0" w:rsidP="00115CB8">
      <w:pPr>
        <w:pStyle w:val="Heading1"/>
        <w:spacing w:after="0"/>
        <w:ind w:firstLine="709"/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FB14A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Глава 2. Порядок выдачи разрешений </w:t>
      </w:r>
      <w:r w:rsidRPr="00FB14AA">
        <w:rPr>
          <w:rFonts w:ascii="Times New Roman" w:hAnsi="Times New Roman" w:cs="Times New Roman"/>
          <w:bCs w:val="0"/>
          <w:i w:val="0"/>
          <w:kern w:val="0"/>
          <w:sz w:val="24"/>
          <w:szCs w:val="24"/>
          <w:lang w:val="ru-RU"/>
        </w:rPr>
        <w:t>на осуществление земляных работ.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> 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2.1. Земляные и другие работы, связанные с нарушением элементов внешнего благоустройства и естественного ландшафта, выполняют организации, получившие в установленном законом порядке право на выполнение данных видов работ, на основании разрешения на </w:t>
      </w:r>
      <w:r w:rsidRPr="00FB14AA">
        <w:rPr>
          <w:bCs/>
        </w:rPr>
        <w:t>осуществление земляных работ</w:t>
      </w:r>
      <w:r w:rsidRPr="00FB14AA">
        <w:rPr>
          <w:color w:val="000000"/>
        </w:rPr>
        <w:t xml:space="preserve"> </w:t>
      </w:r>
      <w:r w:rsidRPr="006219FB">
        <w:t>(</w:t>
      </w:r>
      <w:hyperlink r:id="rId6" w:anchor="sub_1000000#sub_1000000" w:history="1">
        <w:r w:rsidRPr="00FB14AA">
          <w:rPr>
            <w:rStyle w:val="Hyperlink"/>
            <w:i w:val="0"/>
            <w:color w:val="auto"/>
            <w:sz w:val="24"/>
            <w:u w:val="none"/>
            <w:lang w:val="ru-RU"/>
          </w:rPr>
          <w:t>Приложение</w:t>
        </w:r>
        <w:r w:rsidRPr="00FB14AA">
          <w:rPr>
            <w:rStyle w:val="Hyperlink"/>
            <w:color w:val="auto"/>
            <w:sz w:val="24"/>
            <w:u w:val="none"/>
            <w:lang w:val="ru-RU"/>
          </w:rPr>
          <w:t xml:space="preserve"> </w:t>
        </w:r>
        <w:r w:rsidRPr="00FB14AA">
          <w:rPr>
            <w:rStyle w:val="Hyperlink"/>
            <w:i w:val="0"/>
            <w:color w:val="auto"/>
            <w:sz w:val="24"/>
            <w:u w:val="none"/>
            <w:lang w:val="ru-RU"/>
          </w:rPr>
          <w:t>1</w:t>
        </w:r>
      </w:hyperlink>
      <w:r w:rsidRPr="00FB14AA">
        <w:rPr>
          <w:color w:val="000000"/>
        </w:rPr>
        <w:t>) и при наличии разработанной, согласованной и утвержденной проектной и разрешительной документации, а именно: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1) земляные работы, связанные со строительством, модернизацией, реконструкцией сетей инженерно-технического обеспечения объектов капитального строительства за пределами предоставленного под строительство земельного участка, ведутся при наличии проектной документации, согласованной с администрацией </w:t>
      </w:r>
      <w:r w:rsidRPr="00D966D7">
        <w:rPr>
          <w:color w:val="000000"/>
        </w:rPr>
        <w:t>Комсомольского сельсовета</w:t>
      </w:r>
      <w:r w:rsidRPr="00FB14AA">
        <w:rPr>
          <w:color w:val="000000"/>
        </w:rPr>
        <w:t>, и разрешения на строительство объектов капитального строительства;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2) земляные работы, связанные со строительством, реконструкцией сетей инженерно-технического обеспечения, ведутся при наличии проектной документации, согласованной с администрацией </w:t>
      </w:r>
      <w:r w:rsidRPr="00D966D7">
        <w:rPr>
          <w:color w:val="000000"/>
        </w:rPr>
        <w:t>Комсомольского сельсовета</w:t>
      </w:r>
      <w:r w:rsidRPr="00FB14AA">
        <w:rPr>
          <w:color w:val="000000"/>
        </w:rPr>
        <w:t>.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3) земляные работы, связанные с проведением текущих и капитальных ремонтов сетей инженерно-технического обеспечения, ведутся при наличии проекта производства работ;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4) земляные работы, связанные с проведением капитальных ремонтов дорог, тротуаров, иные благоустроительные работы ведутся при наличии проекта благоустройства, согласованного в администрации </w:t>
      </w:r>
      <w:r w:rsidRPr="00D966D7">
        <w:rPr>
          <w:color w:val="000000"/>
        </w:rPr>
        <w:t>Комсомольского сельсовета</w:t>
      </w:r>
      <w:r w:rsidRPr="00FB14AA">
        <w:rPr>
          <w:color w:val="000000"/>
        </w:rPr>
        <w:t>.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5) земляные работы, связанные с установкой (ремонтом) рекламных сооружений (конструкций), ведутся при наличии действующего разрешения на установку и эксплуатацию рекламной конструкции, выданного администрацией </w:t>
      </w:r>
      <w:r>
        <w:rPr>
          <w:color w:val="000000"/>
        </w:rPr>
        <w:t>Лопатинского района</w:t>
      </w:r>
      <w:r w:rsidRPr="00FB14AA">
        <w:rPr>
          <w:color w:val="000000"/>
        </w:rPr>
        <w:t>;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6) земляные работы на участках с возможным патогенным заражением почвы (свалка, скотомогольники, кладбища и т.п.) ведутся при наличии разрешения органов Государственного санитарного надзора.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2.2</w:t>
      </w:r>
      <w:r w:rsidRPr="00FB14AA">
        <w:rPr>
          <w:bCs/>
        </w:rPr>
        <w:t xml:space="preserve">. Выдачу разрешений на осуществление земляных работ, осуществляет администрация </w:t>
      </w:r>
      <w:r w:rsidRPr="00D966D7">
        <w:rPr>
          <w:bCs/>
        </w:rPr>
        <w:t>Комсомольского сельсовета</w:t>
      </w:r>
      <w:r w:rsidRPr="00FB14AA">
        <w:rPr>
          <w:bCs/>
        </w:rPr>
        <w:t xml:space="preserve"> в течение 3 рабочих дней со дня получения заявления.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bCs/>
        </w:rPr>
        <w:t xml:space="preserve">Контроль производства земляных работ осуществляет администрация </w:t>
      </w:r>
      <w:r w:rsidRPr="00D966D7">
        <w:rPr>
          <w:bCs/>
        </w:rPr>
        <w:t>Комсомольского сельсовета</w:t>
      </w:r>
      <w:r w:rsidRPr="00FB14AA">
        <w:rPr>
          <w:color w:val="000000"/>
        </w:rPr>
        <w:t>.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>2.3.Субъктами правоотношений на которых требования данного Положения распространяются являются: юридические, физические лица и индивидуальные предприниматели либо их уполномоченные представители.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b/>
          <w:color w:val="000000"/>
        </w:rPr>
      </w:pPr>
      <w:r w:rsidRPr="00FB14AA">
        <w:rPr>
          <w:rStyle w:val="Strong"/>
          <w:bCs/>
          <w:color w:val="000000"/>
          <w:sz w:val="24"/>
          <w:lang w:val="ru-RU"/>
        </w:rPr>
        <w:t xml:space="preserve"> </w:t>
      </w:r>
      <w:r w:rsidRPr="00FB14AA">
        <w:rPr>
          <w:rStyle w:val="Strong"/>
          <w:b/>
          <w:bCs/>
          <w:i w:val="0"/>
          <w:color w:val="000000"/>
          <w:sz w:val="24"/>
          <w:lang w:val="ru-RU"/>
        </w:rPr>
        <w:t>2.4</w:t>
      </w:r>
      <w:r w:rsidRPr="00FB14AA">
        <w:rPr>
          <w:b/>
          <w:i/>
          <w:color w:val="000000"/>
        </w:rPr>
        <w:t>.</w:t>
      </w:r>
      <w:r w:rsidRPr="00FB14AA">
        <w:rPr>
          <w:b/>
          <w:color w:val="000000"/>
        </w:rPr>
        <w:t xml:space="preserve"> Для получения разрешения на осуществление земляных работ заказчик представляет следующие документы: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1) заявление на </w:t>
      </w:r>
      <w:r w:rsidRPr="00FB14AA">
        <w:rPr>
          <w:bCs/>
        </w:rPr>
        <w:t>осуществление земляных работ</w:t>
      </w:r>
      <w:r w:rsidRPr="00FB14AA">
        <w:rPr>
          <w:color w:val="000000"/>
        </w:rPr>
        <w:t xml:space="preserve"> (далее - заявление) установленной формы </w:t>
      </w:r>
      <w:r w:rsidRPr="00FB14AA">
        <w:t>(</w:t>
      </w:r>
      <w:hyperlink r:id="rId7" w:anchor="sub_10000000#sub_10000000" w:history="1">
        <w:r w:rsidRPr="00FB14AA">
          <w:rPr>
            <w:rStyle w:val="Hyperlink"/>
            <w:i w:val="0"/>
            <w:color w:val="auto"/>
            <w:sz w:val="24"/>
            <w:u w:val="none"/>
            <w:lang w:val="ru-RU"/>
          </w:rPr>
          <w:t>Приложение 2</w:t>
        </w:r>
      </w:hyperlink>
      <w:r w:rsidRPr="00FB14AA">
        <w:rPr>
          <w:color w:val="000000"/>
        </w:rPr>
        <w:t>);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2) проектная документация</w:t>
      </w:r>
      <w:r w:rsidRPr="00FB14AA">
        <w:t xml:space="preserve"> (пояснительная записка, календарный график строительства, проект организации строительства, проект восстановления нарушенного благоустройства, включающий смету на проведение работ, схема организации дорожного движения при необходимости)</w:t>
      </w:r>
      <w:r w:rsidRPr="00FB14AA">
        <w:rPr>
          <w:color w:val="000000"/>
        </w:rPr>
        <w:t xml:space="preserve"> или схема осуществления земляных работ</w:t>
      </w:r>
      <w:r w:rsidRPr="00FB14AA">
        <w:t xml:space="preserve"> с обозначением места разрытия на участке планируемых земляных работ</w:t>
      </w:r>
      <w:r w:rsidRPr="00FB14AA">
        <w:rPr>
          <w:color w:val="000000"/>
        </w:rPr>
        <w:t>, выполненная на топографической основе в актуализированном виде и заверенная печатью кадастрового инженера или специализированной организации;</w:t>
      </w:r>
    </w:p>
    <w:p w:rsidR="00DC4FA0" w:rsidRPr="00FB14AA" w:rsidRDefault="00DC4FA0" w:rsidP="00265C7B">
      <w:pPr>
        <w:pStyle w:val="NormalWeb"/>
        <w:spacing w:after="0"/>
        <w:ind w:firstLine="709"/>
        <w:jc w:val="both"/>
        <w:rPr>
          <w:b/>
          <w:i/>
          <w:color w:val="000000"/>
        </w:rPr>
      </w:pPr>
      <w:r w:rsidRPr="00FB14AA">
        <w:rPr>
          <w:color w:val="000000"/>
        </w:rPr>
        <w:t xml:space="preserve"> 3) лист согласования на осуществление земляных работ </w:t>
      </w:r>
      <w:r w:rsidRPr="00FB14AA">
        <w:rPr>
          <w:b/>
          <w:color w:val="000000"/>
        </w:rPr>
        <w:t xml:space="preserve">(Приложение 4) </w:t>
      </w:r>
      <w:r w:rsidRPr="00FB14AA">
        <w:rPr>
          <w:color w:val="000000"/>
        </w:rPr>
        <w:t>с: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- </w:t>
      </w:r>
      <w:r w:rsidRPr="00FB14AA">
        <w:t>собственниками, балансодержателями сетей, других объектов, правообладателями земельных участков, чьи права могут быть нарушены в ходе осуществления работ</w:t>
      </w:r>
      <w:r w:rsidRPr="00FB14AA">
        <w:rPr>
          <w:color w:val="000000"/>
        </w:rPr>
        <w:t>;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>-дорожными службами и подразделениями ОГИБДД ОМВД России (в случае закрытия или ограничения движения на период производства работ);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>-землепользователями, на территории которых будут производится земляные работы.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4) договор с дорожно-ремонтным предприятием на восстановление покрытия и гарантийное письмо с указанием сроков восстановления асфальтового покрытия (при осуществлении земляных работ с нарушением асфальтового покрытия);</w:t>
      </w:r>
    </w:p>
    <w:p w:rsidR="00DC4FA0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>5) договор подряда на осуществление земляных работ с указанием сроков и условий выполнения работ.</w:t>
      </w:r>
    </w:p>
    <w:p w:rsidR="00DC4FA0" w:rsidRPr="009143F8" w:rsidRDefault="00DC4FA0" w:rsidP="008011A4">
      <w:pPr>
        <w:ind w:firstLine="567"/>
        <w:jc w:val="both"/>
      </w:pPr>
      <w:r>
        <w:t xml:space="preserve">  6) </w:t>
      </w:r>
      <w:r w:rsidRPr="009143F8">
        <w:t xml:space="preserve">договор о сроках восстановления внешнего благоустройства после окончания работ, определяемых графиком производства работ, и о гарантийной ответственности, заключенный заказчиком с </w:t>
      </w:r>
      <w:r>
        <w:t xml:space="preserve">администрацией </w:t>
      </w:r>
      <w:r w:rsidRPr="00D966D7">
        <w:t>Комсомольского сельсовета</w:t>
      </w:r>
      <w:r w:rsidRPr="009143F8">
        <w:t xml:space="preserve"> до подачи заявления на осуществление земляных работ (далее — договор);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</w:p>
    <w:p w:rsidR="00DC4FA0" w:rsidRPr="00FB14AA" w:rsidRDefault="00DC4FA0" w:rsidP="00265C7B">
      <w:pPr>
        <w:ind w:firstLine="709"/>
        <w:jc w:val="both"/>
      </w:pPr>
      <w:r w:rsidRPr="00FB14AA">
        <w:rPr>
          <w:color w:val="000000"/>
        </w:rPr>
        <w:t>2.5.</w:t>
      </w:r>
      <w:r w:rsidRPr="00FB14AA">
        <w:t xml:space="preserve"> Разрешение на осуществление земляных работ, связанных со строительством, модернизацией, реконструкцией и ремонтом сетей инженерно-технического обеспечения и других объектов, выдается уполномоченным органом не позднее следующего рабочего дня со дня обращения заказчика.</w:t>
      </w:r>
    </w:p>
    <w:p w:rsidR="00DC4FA0" w:rsidRPr="00FB14AA" w:rsidRDefault="00DC4FA0" w:rsidP="00E96E99">
      <w:pPr>
        <w:jc w:val="both"/>
      </w:pPr>
      <w:r w:rsidRPr="00FB14AA">
        <w:t>Разрешение на осуществление земляных работ выдается представителю заказчика при наличии доверенности, оформленной в установленном гражданским законодательством Российской Федерации порядке.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b/>
          <w:color w:val="000000"/>
        </w:rPr>
      </w:pPr>
      <w:r w:rsidRPr="00FB14AA">
        <w:rPr>
          <w:b/>
          <w:color w:val="000000"/>
        </w:rPr>
        <w:t>2.6.Основаниями для отказа в выдаче разрешения является:</w:t>
      </w:r>
    </w:p>
    <w:p w:rsidR="00DC4FA0" w:rsidRPr="00FB14AA" w:rsidRDefault="00DC4FA0" w:rsidP="00091285">
      <w:pPr>
        <w:ind w:firstLine="709"/>
        <w:jc w:val="both"/>
      </w:pPr>
      <w:r w:rsidRPr="00FB14AA">
        <w:rPr>
          <w:color w:val="000000"/>
        </w:rPr>
        <w:t xml:space="preserve">-отсутствие документов ,указанных в </w:t>
      </w:r>
      <w:r w:rsidRPr="00FB14AA">
        <w:rPr>
          <w:b/>
          <w:color w:val="000000"/>
        </w:rPr>
        <w:t>п.2.4.</w:t>
      </w:r>
      <w:r w:rsidRPr="00FB14AA">
        <w:rPr>
          <w:color w:val="000000"/>
        </w:rPr>
        <w:t xml:space="preserve"> настоящего Положения </w:t>
      </w:r>
      <w:r w:rsidRPr="00FB14AA">
        <w:t>и действующих строительных норм и правил</w:t>
      </w:r>
      <w:r w:rsidRPr="00FB14AA">
        <w:rPr>
          <w:color w:val="000000"/>
        </w:rPr>
        <w:t>;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i/>
          <w:color w:val="000000"/>
        </w:rPr>
      </w:pPr>
      <w:r w:rsidRPr="00FB14AA">
        <w:rPr>
          <w:rStyle w:val="Strong"/>
          <w:bCs/>
          <w:i w:val="0"/>
          <w:color w:val="000000"/>
          <w:sz w:val="24"/>
          <w:lang w:val="ru-RU"/>
        </w:rPr>
        <w:t>2.7. Без оформления разрешения на осуществление земляных работ допускается производство следующих работ:</w:t>
      </w:r>
    </w:p>
    <w:p w:rsidR="00DC4FA0" w:rsidRPr="009143F8" w:rsidRDefault="00DC4FA0" w:rsidP="00D25F27">
      <w:pPr>
        <w:ind w:firstLine="709"/>
        <w:jc w:val="both"/>
      </w:pPr>
      <w:r w:rsidRPr="00FB14AA">
        <w:rPr>
          <w:color w:val="000000"/>
        </w:rPr>
        <w:t xml:space="preserve"> </w:t>
      </w:r>
      <w:r w:rsidRPr="009143F8">
        <w:t>1) строительство, модернизация, реконструкция и ремонт сетей инженерно-технического обеспечения на земельных участках, предоставленных заказчику в аренду, собственность, постоянное (бессрочное) пользование под объекты капитального строительства или в собственность, постоянное (бессрочное) пользование, безвозмездное срочное пользование, пожизненно наследуемое владение, под расположенными на них зданиями, строениями, сооружениями;</w:t>
      </w:r>
    </w:p>
    <w:p w:rsidR="00DC4FA0" w:rsidRPr="009143F8" w:rsidRDefault="00DC4FA0" w:rsidP="00D25F27">
      <w:pPr>
        <w:ind w:firstLine="709"/>
        <w:jc w:val="both"/>
      </w:pPr>
      <w:r w:rsidRPr="009143F8">
        <w:t>2) текущий ремонт дорог и тротуаров без изменения профиля и планировки, включая поднятие люков колодцев (решеток) и замену бортового камня;</w:t>
      </w:r>
    </w:p>
    <w:p w:rsidR="00DC4FA0" w:rsidRPr="009143F8" w:rsidRDefault="00DC4FA0" w:rsidP="00D25F27">
      <w:pPr>
        <w:ind w:firstLine="709"/>
        <w:jc w:val="both"/>
      </w:pPr>
      <w:r w:rsidRPr="009143F8">
        <w:t>3) установка (ремонт) объектов, не относящихся к объектам капитального строительства, без производства работ по планировке территории, устройству фундаментов и цоколей, прокладке коммуникаций, возведению несущих и ограждающих конструкций.</w:t>
      </w:r>
    </w:p>
    <w:p w:rsidR="00DC4FA0" w:rsidRPr="009143F8" w:rsidRDefault="00DC4FA0" w:rsidP="00D25F27">
      <w:pPr>
        <w:ind w:firstLine="709"/>
        <w:jc w:val="both"/>
      </w:pPr>
      <w:r w:rsidRPr="009143F8">
        <w:t>Сроки начала и окончания работ в разрешении на осуществление земляных работ определяются в соответствии с календарным графиком производства работ в составе проекта производства работ.</w:t>
      </w:r>
    </w:p>
    <w:p w:rsidR="00DC4FA0" w:rsidRPr="009143F8" w:rsidRDefault="00DC4FA0" w:rsidP="00D25F27">
      <w:pPr>
        <w:jc w:val="both"/>
      </w:pPr>
      <w:r w:rsidRPr="009143F8">
        <w:t>Сроки осуществления земляных работ продлеваются на основании заявления заказчика, если их окончание в первоначально определенный срок невозможно по следующим причинам:</w:t>
      </w:r>
    </w:p>
    <w:p w:rsidR="00DC4FA0" w:rsidRPr="009143F8" w:rsidRDefault="00DC4FA0" w:rsidP="00D25F27">
      <w:pPr>
        <w:jc w:val="both"/>
      </w:pPr>
      <w:r w:rsidRPr="009143F8">
        <w:t>— неблагоприятные погодные условия и температурный режим для соблюдения технологии производства работ;</w:t>
      </w:r>
    </w:p>
    <w:p w:rsidR="00DC4FA0" w:rsidRPr="009143F8" w:rsidRDefault="00DC4FA0" w:rsidP="00D25F27">
      <w:pPr>
        <w:jc w:val="both"/>
      </w:pPr>
      <w:r w:rsidRPr="009143F8">
        <w:t>— несоответствие фактического положения сетей инженерно-технического обеспечения указанному положению в проекте строительства или геодезической съемке.</w:t>
      </w:r>
    </w:p>
    <w:p w:rsidR="00DC4FA0" w:rsidRPr="009143F8" w:rsidRDefault="00DC4FA0" w:rsidP="00D25F27">
      <w:pPr>
        <w:jc w:val="both"/>
      </w:pPr>
      <w:r w:rsidRPr="009143F8">
        <w:t xml:space="preserve">Заказчик, получивший разрешение на осуществление земляных работ и не окончивший земляные работы в установленные разрешением на осуществление земляных работ сроки, должен не позднее трех дней до дня окончания срока производства работ, указанного в разрешении, письменно обратиться в </w:t>
      </w:r>
      <w:r>
        <w:t xml:space="preserve">администрацию </w:t>
      </w:r>
      <w:r w:rsidRPr="00D966D7">
        <w:t>Комсомольского сельсовета</w:t>
      </w:r>
      <w:r w:rsidRPr="009143F8">
        <w:t xml:space="preserve"> о продлении разрешения на осуществление земляных работ с представлением уточненного графика производства работ. Уполномоченный орган, рассмотрев обращение заказчика не позднее трех рабочих дней с момента обращения, вносит изменения в разрешение на осуществление земляных работ с учетом уточненного графика производства работ.</w:t>
      </w:r>
    </w:p>
    <w:p w:rsidR="00DC4FA0" w:rsidRPr="001070F7" w:rsidRDefault="00DC4FA0" w:rsidP="001070F7">
      <w:pPr>
        <w:ind w:firstLine="709"/>
        <w:jc w:val="both"/>
      </w:pPr>
      <w:r w:rsidRPr="009143F8">
        <w:t xml:space="preserve">В случае если земляные работы не начинались в сроки, указанные в разрешении на осуществление земляных работ, по заявлению заказчика они переносятся </w:t>
      </w:r>
      <w:r>
        <w:t xml:space="preserve">администрацией </w:t>
      </w:r>
      <w:r w:rsidRPr="00D966D7">
        <w:t>Комсомольского сельсовета</w:t>
      </w:r>
      <w:r w:rsidRPr="009143F8">
        <w:t xml:space="preserve"> на другой срок.</w:t>
      </w:r>
    </w:p>
    <w:p w:rsidR="00DC4FA0" w:rsidRPr="009143F8" w:rsidRDefault="00DC4FA0" w:rsidP="00521C03">
      <w:pPr>
        <w:ind w:firstLine="709"/>
        <w:jc w:val="both"/>
      </w:pPr>
      <w:r w:rsidRPr="009143F8">
        <w:t>2.8. При строительстве (ремонте) сети инженерно-технического обеспечения, пересекающей одну и более улиц, работы ведутся поэтапно, с оформлением разрешения на осуществление земляных работ на каждый этап отдельно.</w:t>
      </w:r>
    </w:p>
    <w:p w:rsidR="00DC4FA0" w:rsidRPr="009143F8" w:rsidRDefault="00DC4FA0" w:rsidP="00521C03">
      <w:pPr>
        <w:ind w:firstLine="709"/>
        <w:jc w:val="both"/>
      </w:pPr>
      <w:r w:rsidRPr="009143F8">
        <w:t xml:space="preserve">2.9. В случае замены ответственного производителя работ, передачи объекта другой организации разрешение на осуществление земляных работ переоформляется на иную организацию. </w:t>
      </w:r>
      <w:r>
        <w:t xml:space="preserve">Администрация  </w:t>
      </w:r>
      <w:r w:rsidRPr="00D966D7">
        <w:t>Комсомольского сельсовета</w:t>
      </w:r>
      <w:r w:rsidRPr="009143F8">
        <w:t xml:space="preserve">, рассмотрев обращение заказчика не позднее </w:t>
      </w:r>
      <w:r w:rsidRPr="00D966D7">
        <w:t xml:space="preserve">трех </w:t>
      </w:r>
      <w:r w:rsidRPr="009143F8">
        <w:t>рабочих дней с момента обращения, вносит изменения в разрешение на осуществление земляных работ в части лица, уполномоченного на проведение данных работ.</w:t>
      </w:r>
    </w:p>
    <w:p w:rsidR="00DC4FA0" w:rsidRPr="009143F8" w:rsidRDefault="00DC4FA0" w:rsidP="00521C03">
      <w:pPr>
        <w:ind w:firstLine="709"/>
        <w:jc w:val="both"/>
      </w:pPr>
      <w:r w:rsidRPr="009143F8">
        <w:t>2.10. Приостановление действия разрешения на осуществление земляных работ производится в случаях:</w:t>
      </w:r>
    </w:p>
    <w:p w:rsidR="00DC4FA0" w:rsidRPr="009143F8" w:rsidRDefault="00DC4FA0" w:rsidP="00521C03">
      <w:pPr>
        <w:ind w:firstLine="709"/>
        <w:jc w:val="both"/>
      </w:pPr>
      <w:r w:rsidRPr="009143F8">
        <w:t>1) если состояние объекта работ представляет угрозу безопасности жизни или здоровья людей и движения транспорта;</w:t>
      </w:r>
    </w:p>
    <w:p w:rsidR="00DC4FA0" w:rsidRPr="009143F8" w:rsidRDefault="00DC4FA0" w:rsidP="00521C03">
      <w:pPr>
        <w:ind w:firstLine="709"/>
        <w:jc w:val="both"/>
      </w:pPr>
      <w:r w:rsidRPr="009143F8">
        <w:t>2) если выявлены нарушения установленного настоящим Положением порядка оформления разрешения на осуществление земляных работ и (или) условий согласования разрешения на осуществление земляных работ;</w:t>
      </w:r>
    </w:p>
    <w:p w:rsidR="00DC4FA0" w:rsidRPr="001070F7" w:rsidRDefault="00DC4FA0" w:rsidP="00521C03">
      <w:pPr>
        <w:ind w:firstLine="709"/>
        <w:jc w:val="both"/>
      </w:pPr>
      <w:r w:rsidRPr="001070F7">
        <w:t>3) если не выполнены условия согласования, указанные в разрешении на осуществление земляных работ, и (или) истек срок действия согласования проектной и разрешительной документации, на основании которых оно было выдано.</w:t>
      </w:r>
    </w:p>
    <w:p w:rsidR="00DC4FA0" w:rsidRPr="001070F7" w:rsidRDefault="00DC4FA0" w:rsidP="00521C03">
      <w:pPr>
        <w:jc w:val="both"/>
      </w:pPr>
      <w:r w:rsidRPr="001070F7">
        <w:t>Приостановление действия разрешения на осуществление земляных работ — это временное запрещение производства работ на объекте на период устранения выявленных нарушений.</w:t>
      </w:r>
    </w:p>
    <w:p w:rsidR="00DC4FA0" w:rsidRPr="009143F8" w:rsidRDefault="00DC4FA0" w:rsidP="00521C03">
      <w:pPr>
        <w:ind w:firstLine="709"/>
        <w:jc w:val="both"/>
      </w:pPr>
      <w:r w:rsidRPr="009143F8">
        <w:t>2.11. Приостановление действия разрешения на осуществление земляных работ осуществляет уполномоченный орган при наличии оснований, указанных в пункте 2.10 настоящего Положения. Уполномоченный орган приостанавливает заказчику (подрядной организации) действие разрешения на осуществление земляных работ и отправляет ему предписание, указанное в пункте 6.1 настоящего Положения, почтовой связью заказным письмом с уведомлением о вручении или вручает под подпись.</w:t>
      </w:r>
    </w:p>
    <w:p w:rsidR="00DC4FA0" w:rsidRPr="009143F8" w:rsidRDefault="00DC4FA0" w:rsidP="00521C03">
      <w:pPr>
        <w:ind w:firstLine="709"/>
        <w:jc w:val="both"/>
      </w:pPr>
      <w:r w:rsidRPr="009143F8">
        <w:t>2.12. Возобновление действия разрешения на осуществление земляных работ производится по письменному обращению заказчика в уполномоченный орган. Указанным органом разрешение на осуществление земляных работ возвращается заказчику после устранения выявленных нарушений, при этом в нем делается отметка о периоде приостановления действия разрешения на осуществление земляных работ.</w:t>
      </w:r>
    </w:p>
    <w:p w:rsidR="00DC4FA0" w:rsidRPr="00521C03" w:rsidRDefault="00DC4FA0" w:rsidP="00521C03">
      <w:pPr>
        <w:ind w:firstLine="709"/>
        <w:jc w:val="both"/>
      </w:pPr>
      <w:r>
        <w:t xml:space="preserve">2.13. </w:t>
      </w:r>
      <w:r w:rsidRPr="00FB14AA">
        <w:t xml:space="preserve">Аварийные работы по восстановлению поврежденных коммуникаций начинаются владельцами, эксплуатирующими организациями немедленно, </w:t>
      </w:r>
      <w:r w:rsidRPr="00FB14AA">
        <w:rPr>
          <w:color w:val="000000"/>
        </w:rPr>
        <w:t xml:space="preserve"> с одновременным уведомлением </w:t>
      </w:r>
      <w:r w:rsidRPr="00D966D7">
        <w:rPr>
          <w:color w:val="000000"/>
        </w:rPr>
        <w:t>администрации Комсомольского  сельсовета</w:t>
      </w:r>
      <w:r w:rsidRPr="00FB14AA">
        <w:rPr>
          <w:color w:val="000000"/>
        </w:rPr>
        <w:t>, Государственной инспекции безопасности дорожного движения, (при работах на объектах улично-дорожной сети), и других заинтересованных организаций телефонограммой о начале производства работ (с указанием адреса аварийного участка, ориентировочных сроков производства работ) и с последующим оформлением необходимых для получения разрешения на производство земляных работ документов в течение семи дней с момента выявления факта аварии.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> </w:t>
      </w:r>
    </w:p>
    <w:p w:rsidR="00DC4FA0" w:rsidRPr="00FB14AA" w:rsidRDefault="00DC4FA0" w:rsidP="00115CB8">
      <w:pPr>
        <w:pStyle w:val="Heading1"/>
        <w:spacing w:after="0"/>
        <w:ind w:firstLine="709"/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FB14AA">
        <w:rPr>
          <w:rFonts w:ascii="Times New Roman" w:hAnsi="Times New Roman" w:cs="Times New Roman"/>
          <w:i w:val="0"/>
          <w:sz w:val="24"/>
          <w:szCs w:val="24"/>
          <w:lang w:val="ru-RU"/>
        </w:rPr>
        <w:t>Глава 3. Порядок производства земляных работ, связанных с нарушением элементов внешнего благоустройства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3.1. Строительство, реконструкция и капитальный ремонт дорог и тротуаров выполняется после строительства, реконструкции и ремонта сетей инженерно-технического обеспечения.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3.2 На благоустроенных территориях рытье траншей и котлованов для укладки сетей инженерно-технического обеспечения должно производиться с соблюдением следующих требований: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1) работы должны выполняться поэтапно в соответствии с проектом организации работ;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2) работы на последующих участках должны начинаться только после завершения всех работ на предыдущем участке, включая восстановительные работы и уборку территории;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3) при производстве работ на улицах и в местах жилой застройки вынутый из траншей и котлованов грунт должен вывозиться в специально отведенные места временного складирования в случае необходимости;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4) растительный грунт должен храниться в специально отведенном месте временного складирования для последующего использования при восстановлении газона.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При производстве работ на неустроенных территориях допускается складирование разработанного грунта в отвал с одной стороны траншеи для последующей обратной засыпки.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3.3. Котлованы и траншеи, разрабатываемые на улицах, проездах, во дворах населенных пунктов, а также в местах, где происходит движение людей или транспорта, ограждаются защитным ограждением. На ограждении необходимо устанавливать предупредительные надписи и знаки, в ночное время – освещение. В непосредственной близости от котлованов, начала и окончания траншей устанавливаются информационные щиты с указанием наименования заказчика, подрядчика, должности, фамилии, имени, отчества, контактных телефонов лиц, ответственных за производство работ, сроков начала и окончания земляных работ. При протяженности траншей более 200 метров щиты устанавливаются через каждые 100 метров.</w:t>
      </w:r>
    </w:p>
    <w:p w:rsidR="00DC4FA0" w:rsidRPr="00FB14AA" w:rsidRDefault="00DC4FA0" w:rsidP="00115CB8">
      <w:pPr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Места прохода людей через траншеи оборудуются переходными мостиками, освещаемыми в ночное время.</w:t>
      </w:r>
    </w:p>
    <w:p w:rsidR="00DC4FA0" w:rsidRPr="00FB14AA" w:rsidRDefault="00DC4FA0" w:rsidP="001070F7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bookmarkStart w:id="0" w:name="sub_164"/>
      <w:r w:rsidRPr="00FB14AA">
        <w:rPr>
          <w:color w:val="000000"/>
        </w:rPr>
        <w:t>В местах производства земляных работ до их начала обеспечивается отвод поверхностных и подземных вод.</w:t>
      </w:r>
    </w:p>
    <w:p w:rsidR="00DC4FA0" w:rsidRPr="00FB14AA" w:rsidRDefault="00DC4FA0" w:rsidP="001070F7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bookmarkStart w:id="1" w:name="sub_165"/>
      <w:bookmarkEnd w:id="0"/>
      <w:r w:rsidRPr="00FB14AA">
        <w:rPr>
          <w:color w:val="000000"/>
        </w:rPr>
        <w:t>Места производства земляных работ очищаются от валунов, деревьев, строительного мусора.</w:t>
      </w:r>
    </w:p>
    <w:p w:rsidR="00DC4FA0" w:rsidRPr="00FB14AA" w:rsidRDefault="00DC4FA0" w:rsidP="001070F7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bookmarkStart w:id="2" w:name="sub_166"/>
      <w:bookmarkEnd w:id="1"/>
      <w:r w:rsidRPr="00FB14AA">
        <w:rPr>
          <w:color w:val="000000"/>
        </w:rPr>
        <w:t>Для прохода людей через выемки устраиваются переходные мостики с ограждением и освещением в ночное время.</w:t>
      </w:r>
      <w:bookmarkEnd w:id="2"/>
    </w:p>
    <w:p w:rsidR="00DC4FA0" w:rsidRPr="009143F8" w:rsidRDefault="00DC4FA0" w:rsidP="001070F7">
      <w:pPr>
        <w:jc w:val="both"/>
      </w:pPr>
      <w:r>
        <w:t xml:space="preserve">              </w:t>
      </w:r>
      <w:r w:rsidRPr="009143F8">
        <w:t xml:space="preserve">3.4. До начала осуществления земляных работ заказчики, застройщики, владельцы сетей инженерно-технического обеспечения совместно с уполномоченным органом и заинтересованными лицами (собственниками, балансодержателями сетей, других объектов, правообладателями земельных участков, чьи права могут быть нарушены в ходе осуществления работ) обследуют состояние территории в границах производства работ и составляют акт обследования (который является приложением к договору, указанному в подпункте </w:t>
      </w:r>
      <w:r>
        <w:t>6</w:t>
      </w:r>
      <w:r w:rsidRPr="009143F8">
        <w:t xml:space="preserve"> пункта 2.</w:t>
      </w:r>
      <w:r>
        <w:t>4</w:t>
      </w:r>
      <w:r w:rsidRPr="009143F8">
        <w:t xml:space="preserve"> настоящего Положения) на предмет существующего благоустройства для последующего его восстановления по окончании работ.</w:t>
      </w:r>
    </w:p>
    <w:p w:rsidR="00DC4FA0" w:rsidRPr="00FB14AA" w:rsidRDefault="00DC4FA0" w:rsidP="001070F7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3.</w:t>
      </w:r>
      <w:r>
        <w:rPr>
          <w:color w:val="000000"/>
        </w:rPr>
        <w:t>5</w:t>
      </w:r>
      <w:r w:rsidRPr="00FB14AA">
        <w:rPr>
          <w:color w:val="000000"/>
        </w:rPr>
        <w:t>. Не позднее чем за сутки до начала работ организация, производящая земляные работы в местах пересечения траншей, котлованов с другими сетями инженерно-технического обеспечения или в охранной зоне указанных сетей, вызывает представителя их собственников или балансодержателей с необходимой документацией на место проведения работ для уточнения расположения указанных сетей и принятия мер, обеспечивающих их сохранность.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3.</w:t>
      </w:r>
      <w:r>
        <w:rPr>
          <w:color w:val="000000"/>
        </w:rPr>
        <w:t>6</w:t>
      </w:r>
      <w:r w:rsidRPr="00FB14AA">
        <w:rPr>
          <w:color w:val="000000"/>
        </w:rPr>
        <w:t>. Вскрытие (шурфовка) и обратная засыпка сетей инженерно-технического обеспечения должна производиться в присутствии представителя их собственника или балансодержателя.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3.</w:t>
      </w:r>
      <w:r>
        <w:rPr>
          <w:color w:val="000000"/>
        </w:rPr>
        <w:t>7</w:t>
      </w:r>
      <w:r w:rsidRPr="00FB14AA">
        <w:rPr>
          <w:color w:val="000000"/>
        </w:rPr>
        <w:t xml:space="preserve">. Собственники и балансодержатели сетей инженерно-технического обеспечения обязаны информировать администрацию </w:t>
      </w:r>
      <w:r>
        <w:rPr>
          <w:color w:val="000000"/>
        </w:rPr>
        <w:t xml:space="preserve">Лопатинского сельсовета </w:t>
      </w:r>
      <w:r w:rsidRPr="00FB14AA">
        <w:rPr>
          <w:color w:val="000000"/>
        </w:rPr>
        <w:t xml:space="preserve"> обо всех случаях самовольного ведения работ вблизи принадлежащих им (обслуживаемых ими) коммуникаций.</w:t>
      </w:r>
    </w:p>
    <w:p w:rsidR="00DC4FA0" w:rsidRPr="00FB14AA" w:rsidRDefault="00DC4FA0" w:rsidP="00D171EE">
      <w:pPr>
        <w:pStyle w:val="NormalWeb"/>
        <w:spacing w:after="0"/>
        <w:ind w:firstLine="709"/>
        <w:jc w:val="both"/>
        <w:rPr>
          <w:i/>
          <w:color w:val="000000"/>
        </w:rPr>
      </w:pPr>
      <w:r w:rsidRPr="00FB14AA">
        <w:rPr>
          <w:rStyle w:val="Strong"/>
          <w:bCs/>
          <w:i w:val="0"/>
          <w:color w:val="000000"/>
          <w:sz w:val="24"/>
          <w:lang w:val="ru-RU"/>
        </w:rPr>
        <w:t xml:space="preserve"> 3.</w:t>
      </w:r>
      <w:r>
        <w:rPr>
          <w:rStyle w:val="Strong"/>
          <w:bCs/>
          <w:i w:val="0"/>
          <w:color w:val="000000"/>
          <w:sz w:val="24"/>
          <w:lang w:val="ru-RU"/>
        </w:rPr>
        <w:t>8</w:t>
      </w:r>
      <w:r w:rsidRPr="00FB14AA">
        <w:rPr>
          <w:rStyle w:val="Strong"/>
          <w:bCs/>
          <w:i w:val="0"/>
          <w:color w:val="000000"/>
          <w:sz w:val="24"/>
          <w:lang w:val="ru-RU"/>
        </w:rPr>
        <w:t>. Производителям работ запрещается:</w:t>
      </w:r>
    </w:p>
    <w:p w:rsidR="00DC4FA0" w:rsidRPr="00FB14AA" w:rsidRDefault="00DC4FA0" w:rsidP="00D171EE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1) вести плановые работы под видом устранения аварий;</w:t>
      </w:r>
    </w:p>
    <w:p w:rsidR="00DC4FA0" w:rsidRPr="00FB14AA" w:rsidRDefault="00DC4FA0" w:rsidP="00D171EE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2) осуществлять работы с отклонением от условий выдачи разрешения на производство земляных работ и условий, зафиксированных в документах, представляемых для получения разрешения на производство земляных работ;</w:t>
      </w:r>
    </w:p>
    <w:p w:rsidR="00DC4FA0" w:rsidRPr="00D171EE" w:rsidRDefault="00DC4FA0" w:rsidP="00D171EE">
      <w:pPr>
        <w:jc w:val="both"/>
      </w:pPr>
      <w:r w:rsidRPr="00FB14AA">
        <w:rPr>
          <w:color w:val="000000"/>
        </w:rPr>
        <w:t xml:space="preserve"> </w:t>
      </w:r>
      <w:r>
        <w:rPr>
          <w:color w:val="000000"/>
        </w:rPr>
        <w:t xml:space="preserve">          </w:t>
      </w:r>
      <w:r w:rsidRPr="00FB14AA">
        <w:rPr>
          <w:color w:val="000000"/>
        </w:rPr>
        <w:t xml:space="preserve">3) </w:t>
      </w:r>
      <w:r>
        <w:rPr>
          <w:color w:val="000000"/>
        </w:rPr>
        <w:t xml:space="preserve"> </w:t>
      </w:r>
      <w:r w:rsidRPr="00FB14AA">
        <w:rPr>
          <w:color w:val="000000"/>
        </w:rPr>
        <w:t>откачивать загрязненную воду из траншей и котлованов на проезжую часть улиц, тротуары</w:t>
      </w:r>
      <w:r>
        <w:rPr>
          <w:color w:val="000000"/>
        </w:rPr>
        <w:t xml:space="preserve">.  </w:t>
      </w:r>
      <w:r w:rsidRPr="009143F8">
        <w:t>В случае если в результате работ произошло попадание загрязненной воды на проезжую часть улиц, тротуары, необходимо в течение суток произвести полную очистку, а в зимний период производить работы по очистке дорог от наледи в течение двух суток;</w:t>
      </w:r>
    </w:p>
    <w:p w:rsidR="00DC4FA0" w:rsidRPr="00FB14AA" w:rsidRDefault="00DC4FA0" w:rsidP="00D171EE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4) выносить грязь и отходы производства за зону проведения работ;</w:t>
      </w:r>
    </w:p>
    <w:p w:rsidR="00DC4FA0" w:rsidRPr="00FB14AA" w:rsidRDefault="00DC4FA0" w:rsidP="00D171EE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5) складировать строительные материалы, детали и конструкции вне территории, отведенной для производства работ.</w:t>
      </w:r>
    </w:p>
    <w:p w:rsidR="00DC4FA0" w:rsidRPr="00FB14AA" w:rsidRDefault="00DC4FA0" w:rsidP="00D171EE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3</w:t>
      </w:r>
      <w:r>
        <w:rPr>
          <w:color w:val="000000"/>
        </w:rPr>
        <w:t>.9</w:t>
      </w:r>
      <w:r w:rsidRPr="00FB14AA">
        <w:rPr>
          <w:color w:val="000000"/>
        </w:rPr>
        <w:t>. В случае обнаружения сетей инженерно-технического обеспечения, не указанных в проекте, организация, производящая земляные работы, должна прекратить работы и вызвать представителей предполагаемых собственников или балансодержателей коммуникаций.</w:t>
      </w:r>
    </w:p>
    <w:p w:rsidR="00DC4FA0" w:rsidRPr="009143F8" w:rsidRDefault="00DC4FA0" w:rsidP="00D171EE">
      <w:pPr>
        <w:jc w:val="both"/>
      </w:pPr>
      <w:r w:rsidRPr="00FB14AA">
        <w:rPr>
          <w:color w:val="000000"/>
        </w:rPr>
        <w:t xml:space="preserve"> </w:t>
      </w:r>
      <w:r>
        <w:rPr>
          <w:color w:val="000000"/>
        </w:rPr>
        <w:t xml:space="preserve">       </w:t>
      </w:r>
      <w:r w:rsidRPr="00FB14AA">
        <w:rPr>
          <w:color w:val="000000"/>
        </w:rPr>
        <w:t xml:space="preserve">3.10. </w:t>
      </w:r>
      <w:r w:rsidRPr="009143F8">
        <w:t xml:space="preserve">При повреждении сетей инженерно-технического обеспечения производитель работ обязан немедленно сообщить об этом в диспетчерскую службу владельца (балансодержателя) поврежденной сети, а также </w:t>
      </w:r>
      <w:r>
        <w:t xml:space="preserve">в </w:t>
      </w:r>
      <w:r w:rsidRPr="00D966D7">
        <w:t>администрацию Комсомольского сельсовета.</w:t>
      </w:r>
    </w:p>
    <w:p w:rsidR="00DC4FA0" w:rsidRDefault="00DC4FA0" w:rsidP="00D171EE">
      <w:pPr>
        <w:pStyle w:val="NormalWeb"/>
        <w:spacing w:after="0"/>
        <w:ind w:firstLine="709"/>
        <w:jc w:val="both"/>
      </w:pPr>
    </w:p>
    <w:p w:rsidR="00DC4FA0" w:rsidRDefault="00DC4FA0" w:rsidP="00D171EE">
      <w:pPr>
        <w:pStyle w:val="NormalWeb"/>
        <w:spacing w:after="0"/>
        <w:ind w:firstLine="709"/>
        <w:jc w:val="both"/>
      </w:pPr>
    </w:p>
    <w:p w:rsidR="00DC4FA0" w:rsidRDefault="00DC4FA0" w:rsidP="00D171EE">
      <w:pPr>
        <w:pStyle w:val="NormalWeb"/>
        <w:spacing w:after="0"/>
        <w:ind w:firstLine="709"/>
        <w:jc w:val="both"/>
      </w:pPr>
    </w:p>
    <w:p w:rsidR="00DC4FA0" w:rsidRDefault="00DC4FA0" w:rsidP="00D171EE">
      <w:pPr>
        <w:pStyle w:val="NormalWeb"/>
        <w:spacing w:after="0"/>
        <w:ind w:firstLine="709"/>
        <w:jc w:val="both"/>
      </w:pPr>
    </w:p>
    <w:p w:rsidR="00DC4FA0" w:rsidRPr="00D171EE" w:rsidRDefault="00DC4FA0" w:rsidP="00D171EE">
      <w:pPr>
        <w:pStyle w:val="NormalWeb"/>
        <w:spacing w:after="0"/>
        <w:ind w:firstLine="709"/>
        <w:jc w:val="center"/>
        <w:rPr>
          <w:b/>
          <w:i/>
        </w:rPr>
      </w:pPr>
      <w:r w:rsidRPr="00D171EE">
        <w:rPr>
          <w:b/>
        </w:rPr>
        <w:t xml:space="preserve">Глава 4. Порядок восстановления внешнего благоустройства после </w:t>
      </w:r>
      <w:r w:rsidRPr="00D171EE">
        <w:rPr>
          <w:b/>
        </w:rPr>
        <w:br/>
        <w:t>осуществления земляных работ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> 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>
        <w:rPr>
          <w:color w:val="000000"/>
        </w:rPr>
        <w:t>4.1</w:t>
      </w:r>
      <w:r w:rsidRPr="00FB14AA">
        <w:rPr>
          <w:color w:val="000000"/>
        </w:rPr>
        <w:t>. Восстановление и ремонт дорожных покрытий после осуществления земляных работ выполняются специализированными организациями, имеющими оформленные в установленном порядке разрешения на право производства указанных работ, по договорам с заказчиками.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>
        <w:rPr>
          <w:color w:val="000000"/>
        </w:rPr>
        <w:t>4.</w:t>
      </w:r>
      <w:r w:rsidRPr="00FB14AA">
        <w:rPr>
          <w:color w:val="000000"/>
        </w:rPr>
        <w:t>2. Засыпка траншей и устройство оснований под дорожное покрытие на проезжих частях улиц, внутриквартальных проездах, тротуарах производятся в присутствии представителя организации, ответственной за содержание и эксплуатацию территории (или другие заинтересованные организации), и представителя организации, которая будет выполнять работы по восстановлению дорожного покрытия. После выполнения указанных земляных работ составляется акт о выполненных земляных работах, предшествующих восстановлению дорожного покрытия.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>
        <w:rPr>
          <w:color w:val="000000"/>
        </w:rPr>
        <w:t>4.</w:t>
      </w:r>
      <w:r w:rsidRPr="00FB14AA">
        <w:rPr>
          <w:color w:val="000000"/>
        </w:rPr>
        <w:t>3. Организации, производящие вскрытие дорожных покрытий проезжей части дорог и тротуаров, обязаны после засыпки траншей содержать место проведения работ в состоянии, обеспечивающем безопасность проезда автотранспорта и прохода пешеходов до окончательной сдачи объекта и подписания акта-приемки.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Траншеи и котлованы на участках пересечения с существующими или проектируемыми проезжими частями дорог или проездов должны быть засыпаны на всю глубину щебнем с послойным уплотнением согласно действующим строительным нормам и правилам.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>
        <w:rPr>
          <w:color w:val="000000"/>
        </w:rPr>
        <w:t>4.</w:t>
      </w:r>
      <w:r w:rsidRPr="00FB14AA">
        <w:rPr>
          <w:color w:val="000000"/>
        </w:rPr>
        <w:t>4. После окончания земляных работ, предшествующих восстановлению дорожного покрытия, производитель работ обязан начать дорожные работы по восстановлению дорожных покрытий: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1) в местах поперечных раскопок улиц - в течение суток;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2) в местах продольных разрытий проезжей части - в течение пяти дней;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3) в местах раскопок местных проездов, тротуаров, набивных дорожек и газонов - не позднее десяти дней.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Края асфальтового покрытия перед его восстановлением должны быть обработаны фрезой.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>
        <w:rPr>
          <w:color w:val="000000"/>
        </w:rPr>
        <w:t>4.</w:t>
      </w:r>
      <w:r w:rsidRPr="00FB14AA">
        <w:rPr>
          <w:color w:val="000000"/>
        </w:rPr>
        <w:t>5. Восстановление асфальтового покрытия тротуаров после строительства или ремонта сетей инженерно-технического обеспечения выполняется на всю их ширину с восстановлением существовавшего гранитного или бетонного бортового камня.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Восстановление газонов после строительства, реконструкции и ремонта сетей инженерно-технического обеспечения и иных работ, предусмотренных настоящим Положением, выполняется в следующем порядке: обратная засыпка, горизонтальная планировка участка производства работ, отсыпка растительным грунтом и посев травы.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>
        <w:rPr>
          <w:color w:val="000000"/>
        </w:rPr>
        <w:t>4.</w:t>
      </w:r>
      <w:r w:rsidRPr="00FB14AA">
        <w:rPr>
          <w:color w:val="000000"/>
        </w:rPr>
        <w:t>6. По окончании земляных работ восстановленное благоустройство сдается по акту приемки восстановленных элементов благоустройства и озеленения после строительства (реконструкции, ремонта) сетей инженерно-технического обеспечения и иных объектов (далее - акт) (</w:t>
      </w:r>
      <w:hyperlink r:id="rId8" w:anchor="sub_100000000#sub_100000000" w:history="1">
        <w:r w:rsidRPr="00B407E3">
          <w:rPr>
            <w:rStyle w:val="Hyperlink"/>
            <w:i w:val="0"/>
            <w:color w:val="auto"/>
            <w:sz w:val="24"/>
            <w:u w:val="none"/>
            <w:lang w:val="ru-RU"/>
          </w:rPr>
          <w:t>Приложение 3</w:t>
        </w:r>
      </w:hyperlink>
      <w:r w:rsidRPr="00B407E3">
        <w:rPr>
          <w:color w:val="000000"/>
        </w:rPr>
        <w:t>)</w:t>
      </w:r>
      <w:r w:rsidRPr="00FB14AA">
        <w:rPr>
          <w:color w:val="000000"/>
        </w:rPr>
        <w:t>.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Если по причине неблагоприятных погодных условий восстановить в запланированный срок нарушенное в ходе земляных работ благоустройство не представляется возможным, восстановительные работы проводятся в максимально возможном объеме, выполненные работы сдаются по акту в незавершенном (зимнем) варианте. Состояние предварительно восстановленного благоустройства поддерживается заказчиком на надлежащем уровне до начала завершающего этапа работ. Окончательное благоустройство проводится заказчиком до 15 мая года, следующего за осенне-зимним периодом. Указанный срок может быть изменен по причине неблагоприятных погодных условий.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В случае консервации объекта капитального строительства с сетями инженерно-технического обеспечения или невозможности продолжить строительство (реконструкцию) сетей инженерно-технического обеспечения заказчик обязан произвести обратную засыпку траншей и котлованов за пределами предоставленного под строительство земельного участка, восстановить нарушенное благоустройство и сдать его в установленном порядке.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В случае возобновления земляных работ для продолжения строительства сетей инженерно-технического обеспечения оформление разрешения на производство земляных работ осуществляется в порядке, установленном настоящим Положением.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>
        <w:rPr>
          <w:color w:val="000000"/>
        </w:rPr>
        <w:t>4.</w:t>
      </w:r>
      <w:r w:rsidRPr="00FB14AA">
        <w:rPr>
          <w:color w:val="000000"/>
        </w:rPr>
        <w:t xml:space="preserve">7. Акт, подписанный представителями заинтересованных организаций и учреждений, администрации </w:t>
      </w:r>
      <w:r>
        <w:rPr>
          <w:color w:val="000000"/>
        </w:rPr>
        <w:t xml:space="preserve">Комсомольского сельсовета </w:t>
      </w:r>
      <w:r w:rsidRPr="00FB14AA">
        <w:rPr>
          <w:color w:val="000000"/>
        </w:rPr>
        <w:t>, с указанием даты приемки работ, является документом, подтверждающим срок сдачи земляных работ.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>
        <w:rPr>
          <w:color w:val="000000"/>
        </w:rPr>
        <w:t>4.</w:t>
      </w:r>
      <w:r w:rsidRPr="00FB14AA">
        <w:rPr>
          <w:color w:val="000000"/>
        </w:rPr>
        <w:t xml:space="preserve">8. После окончания земляных работ, связанных со строительством, модернизацией, выносом, реконструкцией (при изменении положения прохождения трассы) сетей инженерно-технического обеспечения, заказчик обязан в течение трех дней представить в администрацию </w:t>
      </w:r>
      <w:r w:rsidRPr="00D966D7">
        <w:rPr>
          <w:color w:val="000000"/>
        </w:rPr>
        <w:t>Комсомольского  сельсовета</w:t>
      </w:r>
      <w:r w:rsidRPr="00FB14AA">
        <w:rPr>
          <w:color w:val="000000"/>
        </w:rPr>
        <w:t xml:space="preserve"> акт-сдачи приемки объекта с визой о приеме администрацией </w:t>
      </w:r>
      <w:r w:rsidRPr="00D966D7">
        <w:rPr>
          <w:color w:val="000000"/>
        </w:rPr>
        <w:t xml:space="preserve">Комсомольского </w:t>
      </w:r>
      <w:r>
        <w:rPr>
          <w:color w:val="000000"/>
        </w:rPr>
        <w:t>сельсовета</w:t>
      </w:r>
      <w:r w:rsidRPr="00FB14AA">
        <w:rPr>
          <w:color w:val="000000"/>
        </w:rPr>
        <w:t xml:space="preserve">  исполнительной геодезической съемки сети в информационную систему обеспечения градостроительной деятельности.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>
        <w:rPr>
          <w:color w:val="000000"/>
        </w:rPr>
        <w:t>4.</w:t>
      </w:r>
      <w:r w:rsidRPr="00FB14AA">
        <w:rPr>
          <w:color w:val="000000"/>
        </w:rPr>
        <w:t>9. При проведении исполнительной геодезической съемки вновь прокладываемых сетей инженерно-технического обеспечения для определения вертикального расстояния между прокладываемой и существующей коммуникациями должны быть вскрыты все пересекающие прокладываемую сеть существующие коммуникации: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1) при прокладке сети на глубине до 1,5 метра вскрываются электрические кабели, сети теплоснабжения, металлические газопроводы, кабели связи, заглубленные до 1,5 метра;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2) при прокладке сети на глубине от 1,5 метра и глубже вскрываются водопроводы, хозяйственно-бытовая, дождевая, дренажная канализации, полиэтиленовые газопроводы, заглубленные от 1,5 метра и глубже.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>
        <w:rPr>
          <w:color w:val="000000"/>
        </w:rPr>
        <w:t>4.9</w:t>
      </w:r>
      <w:r w:rsidRPr="00FB14AA">
        <w:rPr>
          <w:color w:val="000000"/>
        </w:rPr>
        <w:t>.</w:t>
      </w:r>
      <w:r>
        <w:rPr>
          <w:color w:val="000000"/>
        </w:rPr>
        <w:t>1.</w:t>
      </w:r>
      <w:r w:rsidRPr="00FB14AA">
        <w:rPr>
          <w:color w:val="000000"/>
        </w:rPr>
        <w:t xml:space="preserve"> За каждый день задержки сроков окончания земляных работ, обусловленных разрешением на производство земляных работ, и сдачи работ заказчик несет ответственность в соответствии с заключенным договором.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> </w:t>
      </w:r>
    </w:p>
    <w:p w:rsidR="00DC4FA0" w:rsidRPr="00FB14AA" w:rsidRDefault="00DC4FA0" w:rsidP="00115CB8">
      <w:pPr>
        <w:pStyle w:val="Heading1"/>
        <w:spacing w:after="0"/>
        <w:ind w:firstLine="709"/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FB14AA">
        <w:rPr>
          <w:rFonts w:ascii="Times New Roman" w:hAnsi="Times New Roman" w:cs="Times New Roman"/>
          <w:i w:val="0"/>
          <w:sz w:val="24"/>
          <w:szCs w:val="24"/>
          <w:lang w:val="ru-RU"/>
        </w:rPr>
        <w:t>Глава 5. Охрана зеленых насаждений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> 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>
        <w:rPr>
          <w:color w:val="000000"/>
        </w:rPr>
        <w:t xml:space="preserve"> 5.</w:t>
      </w:r>
      <w:r w:rsidRPr="00FB14AA">
        <w:rPr>
          <w:color w:val="000000"/>
        </w:rPr>
        <w:t>1. Охрана зеленых насаждений в ходе земляных работ, связанных со строительством, реконструкцией и ремонтом сетей инженерно-технического обеспечения и иных объектов, осуществляется в соответствии с нормами и правилами РФ.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1. СанПиН 42-128-4690-88 - М. 198 Санитарные нормы содержания территории населенных мест.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2. СНиП 2.07.01-89 Градостроительство. Планировка и застройки городских и сельских поселений.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>
        <w:rPr>
          <w:color w:val="000000"/>
        </w:rPr>
        <w:t>5.</w:t>
      </w:r>
      <w:r w:rsidRPr="00FB14AA">
        <w:rPr>
          <w:color w:val="000000"/>
        </w:rPr>
        <w:t>2. Производитель работ до их начала в зоне зеленых насаждений обязан: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1) принять по акту от заказчика (собственника земельного участка), зеленые насаждения на сохранность;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2) согласовать начало работ с администрацией </w:t>
      </w:r>
      <w:r w:rsidRPr="00D966D7">
        <w:rPr>
          <w:color w:val="000000"/>
        </w:rPr>
        <w:t>Комсомольского сельсовета</w:t>
      </w:r>
      <w:r w:rsidRPr="00FB14AA">
        <w:rPr>
          <w:color w:val="000000"/>
        </w:rPr>
        <w:t>.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3) предусмотреть возможность пересадки деревьев попадающих в зону работ либо согласовать объемы дополнительных работ по благоустройству и озеленению населенных пунктов в счет нанесенного ущерба с администрацией </w:t>
      </w:r>
      <w:r w:rsidRPr="00D966D7">
        <w:rPr>
          <w:color w:val="000000"/>
        </w:rPr>
        <w:t>Комсомольского сельсовета.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> </w:t>
      </w:r>
    </w:p>
    <w:p w:rsidR="00DC4FA0" w:rsidRPr="00FB14AA" w:rsidRDefault="00DC4FA0" w:rsidP="00115CB8">
      <w:pPr>
        <w:pStyle w:val="Heading1"/>
        <w:spacing w:after="0"/>
        <w:ind w:firstLine="709"/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FB14A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Глава 6. </w:t>
      </w:r>
      <w:r w:rsidRPr="0037635F">
        <w:rPr>
          <w:rFonts w:ascii="Times New Roman" w:hAnsi="Times New Roman" w:cs="Times New Roman"/>
          <w:i w:val="0"/>
          <w:sz w:val="24"/>
          <w:szCs w:val="24"/>
          <w:lang w:val="ru-RU"/>
        </w:rPr>
        <w:t>Права сотрудников</w:t>
      </w: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администрации Лопатинского сельсовета.</w:t>
      </w:r>
      <w:r w:rsidRPr="0037635F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Pr="00FB14AA">
        <w:rPr>
          <w:rFonts w:ascii="Times New Roman" w:hAnsi="Times New Roman" w:cs="Times New Roman"/>
          <w:i w:val="0"/>
          <w:sz w:val="24"/>
          <w:szCs w:val="24"/>
          <w:lang w:val="ru-RU"/>
        </w:rPr>
        <w:t>Контроль за выполнением требований Положения и ответственность за их нарушение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>
        <w:rPr>
          <w:color w:val="000000"/>
        </w:rPr>
        <w:t>6.1</w:t>
      </w:r>
      <w:r w:rsidRPr="00FB14AA">
        <w:rPr>
          <w:color w:val="000000"/>
        </w:rPr>
        <w:t xml:space="preserve">. </w:t>
      </w:r>
      <w:r>
        <w:rPr>
          <w:color w:val="000000"/>
        </w:rPr>
        <w:t>Сотрудники а</w:t>
      </w:r>
      <w:r w:rsidRPr="00FB14AA">
        <w:rPr>
          <w:color w:val="000000"/>
        </w:rPr>
        <w:t>дминистраци</w:t>
      </w:r>
      <w:r>
        <w:rPr>
          <w:color w:val="000000"/>
        </w:rPr>
        <w:t>и</w:t>
      </w:r>
      <w:r w:rsidRPr="00FB14AA">
        <w:rPr>
          <w:color w:val="000000"/>
        </w:rPr>
        <w:t xml:space="preserve"> Лопатинского сельсовета имеет право: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1) запрашивать в соответствии со своей компетенцией и безвозмездно получать от организаций и граждан необходимые для осуществления своих полномочий сведения и материалы;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2) проверять ход выполнения земляных работ, работ по благоустройству и озеленению на участке, указанном в разрешении на производство земляных работ;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3) </w:t>
      </w:r>
      <w:r w:rsidRPr="009143F8">
        <w:t xml:space="preserve">составлять акты </w:t>
      </w:r>
      <w:r w:rsidRPr="00FB14AA">
        <w:rPr>
          <w:color w:val="000000"/>
        </w:rPr>
        <w:t xml:space="preserve"> о выявленных фактах</w:t>
      </w:r>
      <w:r>
        <w:rPr>
          <w:color w:val="000000"/>
        </w:rPr>
        <w:t xml:space="preserve"> </w:t>
      </w:r>
      <w:r w:rsidRPr="009143F8">
        <w:t>осуществления самовольных земляных работ</w:t>
      </w:r>
      <w:r>
        <w:t>;</w:t>
      </w:r>
    </w:p>
    <w:p w:rsidR="00DC4FA0" w:rsidRDefault="00DC4FA0" w:rsidP="00115CB8">
      <w:pPr>
        <w:pStyle w:val="NormalWeb"/>
        <w:spacing w:after="0"/>
        <w:ind w:firstLine="709"/>
        <w:jc w:val="both"/>
      </w:pPr>
      <w:r w:rsidRPr="009143F8">
        <w:t>4) составлять протоколы об административных правонарушениях.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Должностные лица администрации </w:t>
      </w:r>
      <w:r w:rsidRPr="00D966D7">
        <w:rPr>
          <w:color w:val="000000"/>
        </w:rPr>
        <w:t>Комсомольского сельсовета</w:t>
      </w:r>
      <w:r w:rsidRPr="00FB14AA">
        <w:rPr>
          <w:color w:val="000000"/>
        </w:rPr>
        <w:t xml:space="preserve"> имеют право давать обязательные для исполнения предписания:</w:t>
      </w:r>
    </w:p>
    <w:p w:rsidR="00DC4FA0" w:rsidRPr="00FB14AA" w:rsidRDefault="00DC4FA0" w:rsidP="00115CB8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об устранении выявленных в ходе проверок нарушений порядка осуществления земляных работ;</w:t>
      </w:r>
    </w:p>
    <w:p w:rsidR="00DC4FA0" w:rsidRPr="00FB14AA" w:rsidRDefault="00DC4FA0" w:rsidP="001070F7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о приостановлении действия разрешения на производство земляных работ до устранения выявленных нарушений в случаях, указанных в </w:t>
      </w:r>
      <w:hyperlink r:id="rId9" w:anchor="sub_17#sub_17" w:history="1">
        <w:r w:rsidRPr="00411F83">
          <w:rPr>
            <w:rStyle w:val="Hyperlink"/>
            <w:b w:val="0"/>
            <w:i w:val="0"/>
            <w:color w:val="auto"/>
            <w:sz w:val="24"/>
            <w:u w:val="none"/>
            <w:lang w:val="ru-RU"/>
          </w:rPr>
          <w:t>пункте 2.10</w:t>
        </w:r>
      </w:hyperlink>
      <w:r w:rsidRPr="00411F83">
        <w:rPr>
          <w:b/>
          <w:i/>
        </w:rPr>
        <w:t xml:space="preserve"> </w:t>
      </w:r>
      <w:r w:rsidRPr="00FB14AA">
        <w:rPr>
          <w:color w:val="000000"/>
        </w:rPr>
        <w:t>настоящего Положения.</w:t>
      </w:r>
    </w:p>
    <w:p w:rsidR="00DC4FA0" w:rsidRPr="00FB14AA" w:rsidRDefault="00DC4FA0" w:rsidP="001070F7">
      <w:pPr>
        <w:pStyle w:val="NormalWeb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>
        <w:rPr>
          <w:color w:val="000000"/>
        </w:rPr>
        <w:t>6.2</w:t>
      </w:r>
      <w:r w:rsidRPr="00FB14AA">
        <w:rPr>
          <w:color w:val="000000"/>
        </w:rPr>
        <w:t xml:space="preserve">. Контроль за наличием согласованной разрешительной, проектной и иной документации, представляемой заказчиком при получении разрешения на производство земляных работ, соблюдением сроков восстановления благоустройства осуществляет администрация </w:t>
      </w:r>
      <w:r w:rsidRPr="00D966D7">
        <w:rPr>
          <w:color w:val="000000"/>
        </w:rPr>
        <w:t>Комсомольского сельсовета</w:t>
      </w:r>
      <w:r w:rsidRPr="00FB14AA">
        <w:rPr>
          <w:color w:val="000000"/>
        </w:rPr>
        <w:t>.</w:t>
      </w:r>
    </w:p>
    <w:p w:rsidR="00DC4FA0" w:rsidRPr="009143F8" w:rsidRDefault="00DC4FA0" w:rsidP="001070F7">
      <w:pPr>
        <w:jc w:val="both"/>
      </w:pPr>
      <w:r>
        <w:t xml:space="preserve">      </w:t>
      </w:r>
      <w:r w:rsidRPr="009143F8">
        <w:t>6.3. Производители работ несут гарантийную ответственность за состояние восстановленного после земляных работ благоустройства в соответствии с заключенным договором.</w:t>
      </w:r>
    </w:p>
    <w:p w:rsidR="00DC4FA0" w:rsidRPr="009143F8" w:rsidRDefault="00DC4FA0" w:rsidP="001070F7">
      <w:pPr>
        <w:jc w:val="both"/>
      </w:pPr>
      <w:r w:rsidRPr="009143F8">
        <w:t xml:space="preserve">6.4. Действия (бездействие) </w:t>
      </w:r>
      <w:r>
        <w:t>администрации Лопатинского сельсовета</w:t>
      </w:r>
      <w:r w:rsidRPr="009143F8">
        <w:t>, в том числе отказ в выдаче разрешений на осуществление земляных работ при строительстве, реконструкции и ремонте сетей инженерно-технического обеспечения и иных объектов, могут быть обжалованы заказчиком в суде в порядке, установленном законодательством Российской Федерации.</w:t>
      </w:r>
    </w:p>
    <w:p w:rsidR="00DC4FA0" w:rsidRDefault="00DC4FA0" w:rsidP="001070F7">
      <w:pPr>
        <w:pStyle w:val="NormalWeb"/>
        <w:spacing w:after="0"/>
        <w:jc w:val="both"/>
        <w:rPr>
          <w:color w:val="000000"/>
          <w:sz w:val="28"/>
          <w:szCs w:val="28"/>
        </w:rPr>
      </w:pPr>
      <w:r w:rsidRPr="0083188A">
        <w:rPr>
          <w:color w:val="000000"/>
          <w:sz w:val="28"/>
          <w:szCs w:val="28"/>
        </w:rPr>
        <w:t> </w:t>
      </w:r>
    </w:p>
    <w:p w:rsidR="00DC4FA0" w:rsidRDefault="00DC4FA0" w:rsidP="001070F7">
      <w:pPr>
        <w:pStyle w:val="NormalWeb"/>
        <w:spacing w:after="0"/>
        <w:jc w:val="both"/>
        <w:rPr>
          <w:color w:val="000000"/>
          <w:sz w:val="28"/>
          <w:szCs w:val="28"/>
        </w:rPr>
      </w:pPr>
    </w:p>
    <w:p w:rsidR="00DC4FA0" w:rsidRDefault="00DC4FA0" w:rsidP="001070F7">
      <w:pPr>
        <w:pStyle w:val="NormalWeb"/>
        <w:spacing w:after="0"/>
        <w:jc w:val="both"/>
        <w:rPr>
          <w:color w:val="000000"/>
          <w:sz w:val="28"/>
          <w:szCs w:val="28"/>
        </w:rPr>
      </w:pPr>
    </w:p>
    <w:p w:rsidR="00DC4FA0" w:rsidRDefault="00DC4FA0" w:rsidP="001070F7">
      <w:pPr>
        <w:pStyle w:val="NormalWeb"/>
        <w:spacing w:after="0"/>
        <w:jc w:val="both"/>
        <w:rPr>
          <w:color w:val="000000"/>
          <w:sz w:val="28"/>
          <w:szCs w:val="28"/>
        </w:rPr>
      </w:pPr>
    </w:p>
    <w:p w:rsidR="00DC4FA0" w:rsidRDefault="00DC4FA0" w:rsidP="001070F7">
      <w:pPr>
        <w:pStyle w:val="NormalWeb"/>
        <w:spacing w:after="0"/>
        <w:jc w:val="both"/>
        <w:rPr>
          <w:color w:val="000000"/>
          <w:sz w:val="28"/>
          <w:szCs w:val="28"/>
        </w:rPr>
      </w:pPr>
    </w:p>
    <w:p w:rsidR="00DC4FA0" w:rsidRDefault="00DC4FA0" w:rsidP="001070F7">
      <w:pPr>
        <w:pStyle w:val="NormalWeb"/>
        <w:spacing w:after="0"/>
        <w:jc w:val="both"/>
        <w:rPr>
          <w:color w:val="000000"/>
          <w:sz w:val="28"/>
          <w:szCs w:val="28"/>
        </w:rPr>
      </w:pPr>
    </w:p>
    <w:p w:rsidR="00DC4FA0" w:rsidRDefault="00DC4FA0" w:rsidP="001070F7">
      <w:pPr>
        <w:pStyle w:val="NormalWeb"/>
        <w:spacing w:after="0"/>
        <w:jc w:val="both"/>
        <w:rPr>
          <w:color w:val="000000"/>
          <w:sz w:val="28"/>
          <w:szCs w:val="28"/>
        </w:rPr>
      </w:pPr>
    </w:p>
    <w:p w:rsidR="00DC4FA0" w:rsidRDefault="00DC4FA0" w:rsidP="001070F7">
      <w:pPr>
        <w:pStyle w:val="NormalWeb"/>
        <w:spacing w:after="0"/>
        <w:jc w:val="both"/>
        <w:rPr>
          <w:color w:val="000000"/>
          <w:sz w:val="28"/>
          <w:szCs w:val="28"/>
        </w:rPr>
      </w:pPr>
    </w:p>
    <w:p w:rsidR="00DC4FA0" w:rsidRDefault="00DC4FA0" w:rsidP="001070F7">
      <w:pPr>
        <w:pStyle w:val="NormalWeb"/>
        <w:spacing w:after="0"/>
        <w:jc w:val="both"/>
        <w:rPr>
          <w:color w:val="000000"/>
          <w:sz w:val="28"/>
          <w:szCs w:val="28"/>
        </w:rPr>
      </w:pPr>
    </w:p>
    <w:p w:rsidR="00DC4FA0" w:rsidRDefault="00DC4FA0" w:rsidP="001070F7">
      <w:pPr>
        <w:pStyle w:val="NormalWeb"/>
        <w:spacing w:after="0"/>
        <w:jc w:val="both"/>
        <w:rPr>
          <w:color w:val="000000"/>
          <w:sz w:val="28"/>
          <w:szCs w:val="28"/>
        </w:rPr>
      </w:pPr>
    </w:p>
    <w:p w:rsidR="00DC4FA0" w:rsidRDefault="00DC4FA0" w:rsidP="001070F7">
      <w:pPr>
        <w:pStyle w:val="NormalWeb"/>
        <w:spacing w:after="0"/>
        <w:jc w:val="both"/>
        <w:rPr>
          <w:color w:val="000000"/>
          <w:sz w:val="28"/>
          <w:szCs w:val="28"/>
        </w:rPr>
      </w:pPr>
    </w:p>
    <w:p w:rsidR="00DC4FA0" w:rsidRDefault="00DC4FA0" w:rsidP="001070F7">
      <w:pPr>
        <w:pStyle w:val="NormalWeb"/>
        <w:spacing w:after="0"/>
        <w:jc w:val="both"/>
        <w:rPr>
          <w:color w:val="000000"/>
          <w:sz w:val="28"/>
          <w:szCs w:val="28"/>
        </w:rPr>
      </w:pPr>
    </w:p>
    <w:p w:rsidR="00DC4FA0" w:rsidRDefault="00DC4FA0" w:rsidP="001070F7">
      <w:pPr>
        <w:pStyle w:val="NormalWeb"/>
        <w:spacing w:after="0"/>
        <w:jc w:val="both"/>
        <w:rPr>
          <w:color w:val="000000"/>
          <w:sz w:val="28"/>
          <w:szCs w:val="28"/>
        </w:rPr>
      </w:pPr>
    </w:p>
    <w:p w:rsidR="00DC4FA0" w:rsidRDefault="00DC4FA0" w:rsidP="001070F7">
      <w:pPr>
        <w:pStyle w:val="NormalWeb"/>
        <w:spacing w:after="0"/>
        <w:jc w:val="both"/>
        <w:rPr>
          <w:color w:val="000000"/>
          <w:sz w:val="28"/>
          <w:szCs w:val="28"/>
        </w:rPr>
      </w:pPr>
    </w:p>
    <w:p w:rsidR="00DC4FA0" w:rsidRPr="00993D6C" w:rsidRDefault="00DC4FA0" w:rsidP="001070F7">
      <w:pPr>
        <w:pStyle w:val="NormalWeb"/>
        <w:spacing w:after="0"/>
        <w:jc w:val="both"/>
        <w:rPr>
          <w:rStyle w:val="Strong"/>
          <w:b/>
          <w:bCs/>
          <w:i w:val="0"/>
          <w:color w:val="000000"/>
          <w:sz w:val="24"/>
          <w:lang w:val="ru-RU"/>
        </w:rPr>
      </w:pPr>
    </w:p>
    <w:p w:rsidR="00DC4FA0" w:rsidRPr="00993D6C" w:rsidRDefault="00DC4FA0" w:rsidP="00547C02">
      <w:pPr>
        <w:pStyle w:val="NormalWeb"/>
        <w:spacing w:after="0"/>
        <w:jc w:val="right"/>
        <w:rPr>
          <w:color w:val="000000"/>
        </w:rPr>
      </w:pPr>
      <w:r w:rsidRPr="00993D6C">
        <w:rPr>
          <w:rStyle w:val="Strong"/>
          <w:bCs/>
          <w:i w:val="0"/>
          <w:color w:val="000000"/>
          <w:sz w:val="24"/>
          <w:lang w:val="ru-RU"/>
        </w:rPr>
        <w:t>Приложение 1</w:t>
      </w:r>
    </w:p>
    <w:p w:rsidR="00DC4FA0" w:rsidRPr="00993D6C" w:rsidRDefault="00DC4FA0" w:rsidP="00547C02">
      <w:pPr>
        <w:pStyle w:val="NormalWeb"/>
        <w:spacing w:after="0"/>
        <w:jc w:val="right"/>
        <w:rPr>
          <w:color w:val="000000"/>
        </w:rPr>
      </w:pPr>
      <w:r w:rsidRPr="00993D6C">
        <w:rPr>
          <w:rStyle w:val="Strong"/>
          <w:bCs/>
          <w:i w:val="0"/>
          <w:color w:val="000000"/>
          <w:sz w:val="24"/>
          <w:lang w:val="ru-RU"/>
        </w:rPr>
        <w:t xml:space="preserve">к </w:t>
      </w:r>
      <w:hyperlink r:id="rId10" w:anchor="sub_100000#sub_100000" w:history="1">
        <w:r w:rsidRPr="007D7E71">
          <w:rPr>
            <w:rStyle w:val="Hyperlink"/>
            <w:b w:val="0"/>
            <w:bCs/>
            <w:i w:val="0"/>
            <w:color w:val="auto"/>
            <w:sz w:val="24"/>
            <w:u w:val="none"/>
            <w:lang w:val="ru-RU"/>
          </w:rPr>
          <w:t>Положению</w:t>
        </w:r>
      </w:hyperlink>
      <w:r w:rsidRPr="007D7E71">
        <w:rPr>
          <w:rStyle w:val="Strong"/>
          <w:b/>
          <w:bCs/>
          <w:i w:val="0"/>
          <w:color w:val="000000"/>
          <w:sz w:val="24"/>
          <w:lang w:val="ru-RU"/>
        </w:rPr>
        <w:t xml:space="preserve"> </w:t>
      </w:r>
      <w:r w:rsidRPr="00993D6C">
        <w:rPr>
          <w:rStyle w:val="Strong"/>
          <w:bCs/>
          <w:i w:val="0"/>
          <w:color w:val="000000"/>
          <w:sz w:val="24"/>
          <w:lang w:val="ru-RU"/>
        </w:rPr>
        <w:t>о порядке выдачи</w:t>
      </w:r>
    </w:p>
    <w:p w:rsidR="00DC4FA0" w:rsidRPr="00993D6C" w:rsidRDefault="00DC4FA0" w:rsidP="00547C02">
      <w:pPr>
        <w:pStyle w:val="NormalWeb"/>
        <w:spacing w:after="0"/>
        <w:jc w:val="right"/>
        <w:rPr>
          <w:b/>
          <w:color w:val="000000"/>
        </w:rPr>
      </w:pPr>
      <w:r w:rsidRPr="00993D6C">
        <w:rPr>
          <w:rStyle w:val="Strong"/>
          <w:bCs/>
          <w:i w:val="0"/>
          <w:color w:val="000000"/>
          <w:sz w:val="24"/>
          <w:lang w:val="ru-RU"/>
        </w:rPr>
        <w:t>разрешений на осуществление земляных работ</w:t>
      </w:r>
    </w:p>
    <w:p w:rsidR="00DC4FA0" w:rsidRPr="00993D6C" w:rsidRDefault="00DC4FA0" w:rsidP="00547C02">
      <w:pPr>
        <w:pStyle w:val="NormalWeb"/>
        <w:spacing w:after="0"/>
        <w:jc w:val="right"/>
        <w:rPr>
          <w:color w:val="000000"/>
        </w:rPr>
      </w:pPr>
    </w:p>
    <w:p w:rsidR="00DC4FA0" w:rsidRPr="00993D6C" w:rsidRDefault="00DC4FA0" w:rsidP="0083188A">
      <w:pPr>
        <w:pStyle w:val="NormalWeb"/>
        <w:spacing w:after="0"/>
        <w:jc w:val="both"/>
        <w:rPr>
          <w:color w:val="000000"/>
        </w:rPr>
      </w:pPr>
      <w:r w:rsidRPr="00993D6C">
        <w:rPr>
          <w:color w:val="000000"/>
        </w:rPr>
        <w:t> </w:t>
      </w:r>
    </w:p>
    <w:p w:rsidR="00DC4FA0" w:rsidRPr="00993D6C" w:rsidRDefault="00DC4FA0" w:rsidP="00371D30">
      <w:pPr>
        <w:pStyle w:val="NormalWeb"/>
        <w:spacing w:after="0"/>
        <w:jc w:val="center"/>
        <w:rPr>
          <w:color w:val="000000"/>
        </w:rPr>
      </w:pPr>
    </w:p>
    <w:p w:rsidR="00DC4FA0" w:rsidRPr="00922B61" w:rsidRDefault="00DC4FA0" w:rsidP="00371D30">
      <w:pPr>
        <w:pStyle w:val="NormalWeb"/>
        <w:spacing w:after="0"/>
        <w:jc w:val="center"/>
        <w:rPr>
          <w:b/>
          <w:i/>
          <w:color w:val="000000"/>
        </w:rPr>
      </w:pPr>
      <w:r w:rsidRPr="00922B61">
        <w:rPr>
          <w:rStyle w:val="Strong"/>
          <w:b/>
          <w:bCs/>
          <w:i w:val="0"/>
          <w:color w:val="000000"/>
          <w:sz w:val="24"/>
          <w:lang w:val="ru-RU"/>
        </w:rPr>
        <w:t>РАЗРЕШЕНИЕ</w:t>
      </w:r>
    </w:p>
    <w:p w:rsidR="00DC4FA0" w:rsidRPr="00922B61" w:rsidRDefault="00DC4FA0" w:rsidP="00371D30">
      <w:pPr>
        <w:pStyle w:val="NormalWeb"/>
        <w:spacing w:after="0"/>
        <w:jc w:val="center"/>
        <w:rPr>
          <w:b/>
          <w:i/>
          <w:color w:val="000000"/>
        </w:rPr>
      </w:pPr>
      <w:r w:rsidRPr="00922B61">
        <w:rPr>
          <w:rStyle w:val="Strong"/>
          <w:b/>
          <w:bCs/>
          <w:i w:val="0"/>
          <w:color w:val="000000"/>
          <w:sz w:val="24"/>
          <w:lang w:val="ru-RU"/>
        </w:rPr>
        <w:t xml:space="preserve">на осуществление земляных работ </w:t>
      </w:r>
    </w:p>
    <w:tbl>
      <w:tblPr>
        <w:tblpPr w:leftFromText="180" w:rightFromText="180" w:vertAnchor="text" w:horzAnchor="margin" w:tblpY="266"/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270"/>
        <w:gridCol w:w="2640"/>
        <w:gridCol w:w="2415"/>
        <w:gridCol w:w="1560"/>
      </w:tblGrid>
      <w:tr w:rsidR="00DC4FA0" w:rsidRPr="00993D6C" w:rsidTr="00993D6C">
        <w:tc>
          <w:tcPr>
            <w:tcW w:w="32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FA0" w:rsidRPr="00993D6C" w:rsidRDefault="00DC4FA0" w:rsidP="00993D6C">
            <w:pPr>
              <w:pStyle w:val="NormalWeb"/>
              <w:spacing w:after="0"/>
              <w:jc w:val="center"/>
              <w:rPr>
                <w:color w:val="000000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FA0" w:rsidRPr="00993D6C" w:rsidRDefault="00DC4FA0" w:rsidP="00993D6C">
            <w:pPr>
              <w:pStyle w:val="NormalWeb"/>
              <w:spacing w:after="0"/>
              <w:jc w:val="center"/>
              <w:rPr>
                <w:color w:val="000000"/>
              </w:rPr>
            </w:pPr>
            <w:r w:rsidRPr="00993D6C">
              <w:rPr>
                <w:color w:val="000000"/>
              </w:rPr>
              <w:t>Наименование организации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FA0" w:rsidRPr="00993D6C" w:rsidRDefault="00DC4FA0" w:rsidP="00993D6C">
            <w:pPr>
              <w:pStyle w:val="NormalWeb"/>
              <w:spacing w:after="0"/>
              <w:jc w:val="center"/>
              <w:rPr>
                <w:color w:val="000000"/>
              </w:rPr>
            </w:pPr>
            <w:r w:rsidRPr="00993D6C">
              <w:rPr>
                <w:color w:val="000000"/>
              </w:rPr>
              <w:t>адрес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C4FA0" w:rsidRPr="00993D6C" w:rsidRDefault="00DC4FA0" w:rsidP="00993D6C">
            <w:pPr>
              <w:pStyle w:val="NormalWeb"/>
              <w:spacing w:after="0"/>
              <w:jc w:val="center"/>
              <w:rPr>
                <w:color w:val="000000"/>
              </w:rPr>
            </w:pPr>
            <w:r w:rsidRPr="00993D6C">
              <w:rPr>
                <w:color w:val="000000"/>
              </w:rPr>
              <w:t>телефон</w:t>
            </w:r>
          </w:p>
        </w:tc>
      </w:tr>
      <w:tr w:rsidR="00DC4FA0" w:rsidRPr="00993D6C">
        <w:tc>
          <w:tcPr>
            <w:tcW w:w="32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FA0" w:rsidRPr="00993D6C" w:rsidRDefault="00DC4FA0" w:rsidP="00371D30">
            <w:pPr>
              <w:pStyle w:val="NormalWeb"/>
              <w:spacing w:after="0"/>
              <w:jc w:val="both"/>
              <w:rPr>
                <w:color w:val="000000"/>
              </w:rPr>
            </w:pPr>
            <w:r w:rsidRPr="00993D6C">
              <w:rPr>
                <w:color w:val="000000"/>
              </w:rPr>
              <w:t>Заказчик,(застройщик):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FA0" w:rsidRPr="00993D6C" w:rsidRDefault="00DC4FA0" w:rsidP="00371D30">
            <w:pPr>
              <w:pStyle w:val="NormalWeb"/>
              <w:spacing w:after="0"/>
              <w:jc w:val="both"/>
              <w:rPr>
                <w:color w:val="000000"/>
              </w:rPr>
            </w:pPr>
            <w:r w:rsidRPr="00993D6C">
              <w:rPr>
                <w:color w:val="000000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FA0" w:rsidRPr="00993D6C" w:rsidRDefault="00DC4FA0" w:rsidP="00371D30">
            <w:pPr>
              <w:pStyle w:val="NormalWeb"/>
              <w:spacing w:after="0"/>
              <w:jc w:val="both"/>
              <w:rPr>
                <w:color w:val="000000"/>
              </w:rPr>
            </w:pPr>
            <w:r w:rsidRPr="00993D6C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C4FA0" w:rsidRPr="00993D6C" w:rsidRDefault="00DC4FA0" w:rsidP="00371D30">
            <w:pPr>
              <w:pStyle w:val="NormalWeb"/>
              <w:spacing w:after="0"/>
              <w:jc w:val="both"/>
              <w:rPr>
                <w:color w:val="000000"/>
              </w:rPr>
            </w:pPr>
            <w:r w:rsidRPr="00993D6C">
              <w:rPr>
                <w:color w:val="000000"/>
              </w:rPr>
              <w:t> </w:t>
            </w:r>
          </w:p>
        </w:tc>
      </w:tr>
      <w:tr w:rsidR="00DC4FA0" w:rsidRPr="00993D6C">
        <w:tc>
          <w:tcPr>
            <w:tcW w:w="32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FA0" w:rsidRPr="00993D6C" w:rsidRDefault="00DC4FA0" w:rsidP="00371D30">
            <w:pPr>
              <w:pStyle w:val="NormalWeb"/>
              <w:spacing w:after="0"/>
              <w:jc w:val="both"/>
              <w:rPr>
                <w:color w:val="000000"/>
              </w:rPr>
            </w:pPr>
            <w:r w:rsidRPr="00993D6C">
              <w:rPr>
                <w:color w:val="000000"/>
              </w:rPr>
              <w:t>Подрядчик: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FA0" w:rsidRPr="00993D6C" w:rsidRDefault="00DC4FA0" w:rsidP="00371D30">
            <w:pPr>
              <w:pStyle w:val="NormalWeb"/>
              <w:spacing w:after="0"/>
              <w:jc w:val="both"/>
              <w:rPr>
                <w:color w:val="000000"/>
              </w:rPr>
            </w:pPr>
            <w:r w:rsidRPr="00993D6C">
              <w:rPr>
                <w:color w:val="000000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FA0" w:rsidRPr="00993D6C" w:rsidRDefault="00DC4FA0" w:rsidP="00371D30">
            <w:pPr>
              <w:pStyle w:val="NormalWeb"/>
              <w:spacing w:after="0"/>
              <w:jc w:val="both"/>
              <w:rPr>
                <w:color w:val="000000"/>
              </w:rPr>
            </w:pPr>
            <w:r w:rsidRPr="00993D6C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C4FA0" w:rsidRPr="00993D6C" w:rsidRDefault="00DC4FA0" w:rsidP="00371D30">
            <w:pPr>
              <w:pStyle w:val="NormalWeb"/>
              <w:spacing w:after="0"/>
              <w:jc w:val="both"/>
              <w:rPr>
                <w:color w:val="000000"/>
              </w:rPr>
            </w:pPr>
            <w:r w:rsidRPr="00993D6C">
              <w:rPr>
                <w:color w:val="000000"/>
              </w:rPr>
              <w:t> </w:t>
            </w:r>
          </w:p>
        </w:tc>
      </w:tr>
    </w:tbl>
    <w:p w:rsidR="00DC4FA0" w:rsidRPr="00993D6C" w:rsidRDefault="00DC4FA0" w:rsidP="0083188A">
      <w:pPr>
        <w:pStyle w:val="NormalWeb"/>
        <w:spacing w:after="0"/>
        <w:jc w:val="both"/>
        <w:rPr>
          <w:color w:val="000000"/>
        </w:rPr>
      </w:pPr>
      <w:r w:rsidRPr="00993D6C">
        <w:rPr>
          <w:color w:val="000000"/>
        </w:rPr>
        <w:t xml:space="preserve"> </w:t>
      </w:r>
    </w:p>
    <w:p w:rsidR="00DC4FA0" w:rsidRPr="00993D6C" w:rsidRDefault="00DC4FA0" w:rsidP="0083188A">
      <w:pPr>
        <w:pStyle w:val="NormalWeb"/>
        <w:spacing w:after="0"/>
        <w:jc w:val="both"/>
        <w:rPr>
          <w:color w:val="000000"/>
        </w:rPr>
      </w:pPr>
      <w:r w:rsidRPr="00993D6C">
        <w:rPr>
          <w:color w:val="000000"/>
        </w:rPr>
        <w:t>Разрешается производство земляных работ при строительстве, реконструкции и ремонте сетей инженерно-технического обеспечения и иных объектов по адресу:</w:t>
      </w:r>
    </w:p>
    <w:p w:rsidR="00DC4FA0" w:rsidRPr="00993D6C" w:rsidRDefault="00DC4FA0" w:rsidP="0083188A">
      <w:pPr>
        <w:pStyle w:val="NormalWeb"/>
        <w:spacing w:after="0"/>
        <w:jc w:val="both"/>
        <w:rPr>
          <w:color w:val="000000"/>
        </w:rPr>
      </w:pPr>
    </w:p>
    <w:p w:rsidR="00DC4FA0" w:rsidRDefault="00DC4FA0" w:rsidP="0083188A">
      <w:pPr>
        <w:pStyle w:val="NormalWeb"/>
        <w:spacing w:after="0"/>
        <w:jc w:val="both"/>
        <w:rPr>
          <w:color w:val="000000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35pt;margin-top:-.15pt;width:476.35pt;height:0;z-index:251651584" o:connectortype="straight"/>
        </w:pict>
      </w:r>
    </w:p>
    <w:p w:rsidR="00DC4FA0" w:rsidRDefault="00DC4FA0" w:rsidP="0083188A">
      <w:pPr>
        <w:pStyle w:val="NormalWeb"/>
        <w:spacing w:after="0"/>
        <w:jc w:val="both"/>
        <w:rPr>
          <w:color w:val="000000"/>
        </w:rPr>
      </w:pPr>
      <w:r>
        <w:rPr>
          <w:noProof/>
        </w:rPr>
        <w:pict>
          <v:shape id="_x0000_s1027" type="#_x0000_t32" style="position:absolute;left:0;text-align:left;margin-left:213.6pt;margin-top:13.2pt;width:258.8pt;height:0;z-index:251650560" o:connectortype="straight"/>
        </w:pict>
      </w:r>
      <w:r w:rsidRPr="00993D6C">
        <w:rPr>
          <w:color w:val="000000"/>
        </w:rPr>
        <w:t xml:space="preserve">Объект строительства / реконструкции: </w:t>
      </w:r>
    </w:p>
    <w:p w:rsidR="00DC4FA0" w:rsidRDefault="00DC4FA0" w:rsidP="0083188A">
      <w:pPr>
        <w:pStyle w:val="NormalWeb"/>
        <w:spacing w:after="0"/>
        <w:jc w:val="both"/>
        <w:rPr>
          <w:color w:val="000000"/>
        </w:rPr>
      </w:pPr>
    </w:p>
    <w:p w:rsidR="00DC4FA0" w:rsidRPr="00993D6C" w:rsidRDefault="00DC4FA0" w:rsidP="0083188A">
      <w:pPr>
        <w:pStyle w:val="NormalWeb"/>
        <w:spacing w:after="0"/>
        <w:jc w:val="both"/>
        <w:rPr>
          <w:color w:val="000000"/>
        </w:rPr>
      </w:pPr>
      <w:r>
        <w:rPr>
          <w:noProof/>
        </w:rPr>
        <w:pict>
          <v:shape id="_x0000_s1028" type="#_x0000_t32" style="position:absolute;left:0;text-align:left;margin-left:253.7pt;margin-top:12.8pt;width:214.15pt;height:0;z-index:251649536" o:connectortype="straight"/>
        </w:pict>
      </w:r>
      <w:r>
        <w:rPr>
          <w:noProof/>
        </w:rPr>
        <w:pict>
          <v:shape id="_x0000_s1029" type="#_x0000_t32" style="position:absolute;left:0;text-align:left;margin-left:77.3pt;margin-top:12.8pt;width:153.5pt;height:0;z-index:251648512" o:connectortype="straight"/>
        </w:pict>
      </w:r>
      <w:r w:rsidRPr="00993D6C">
        <w:rPr>
          <w:color w:val="000000"/>
        </w:rPr>
        <w:t>На участке</w:t>
      </w:r>
      <w:r>
        <w:rPr>
          <w:color w:val="000000"/>
        </w:rPr>
        <w:t xml:space="preserve"> от                                               до </w:t>
      </w:r>
    </w:p>
    <w:p w:rsidR="00DC4FA0" w:rsidRDefault="00DC4FA0" w:rsidP="0083188A">
      <w:pPr>
        <w:pStyle w:val="NormalWeb"/>
        <w:spacing w:after="0"/>
        <w:jc w:val="both"/>
        <w:rPr>
          <w:color w:val="000000"/>
        </w:rPr>
      </w:pPr>
    </w:p>
    <w:p w:rsidR="00DC4FA0" w:rsidRPr="00993D6C" w:rsidRDefault="00DC4FA0" w:rsidP="0083188A">
      <w:pPr>
        <w:pStyle w:val="NormalWeb"/>
        <w:spacing w:after="0"/>
        <w:jc w:val="both"/>
        <w:rPr>
          <w:color w:val="000000"/>
        </w:rPr>
      </w:pPr>
      <w:r w:rsidRPr="00993D6C">
        <w:rPr>
          <w:color w:val="000000"/>
        </w:rPr>
        <w:t>Сроки проведения работ: с «___» _________ 20__г. по «___» ________20__г.</w:t>
      </w:r>
    </w:p>
    <w:p w:rsidR="00DC4FA0" w:rsidRDefault="00DC4FA0" w:rsidP="0083188A">
      <w:pPr>
        <w:pStyle w:val="NormalWeb"/>
        <w:spacing w:after="0"/>
        <w:jc w:val="both"/>
        <w:rPr>
          <w:color w:val="000000"/>
        </w:rPr>
      </w:pPr>
    </w:p>
    <w:p w:rsidR="00DC4FA0" w:rsidRPr="00993D6C" w:rsidRDefault="00DC4FA0" w:rsidP="0083188A">
      <w:pPr>
        <w:pStyle w:val="NormalWeb"/>
        <w:spacing w:after="0"/>
        <w:jc w:val="both"/>
        <w:rPr>
          <w:color w:val="000000"/>
        </w:rPr>
      </w:pPr>
      <w:r>
        <w:rPr>
          <w:noProof/>
        </w:rPr>
        <w:pict>
          <v:shape id="_x0000_s1030" type="#_x0000_t32" style="position:absolute;left:0;text-align:left;margin-left:120.1pt;margin-top:12.1pt;width:352.3pt;height:0;z-index:251647488" o:connectortype="straight"/>
        </w:pict>
      </w:r>
      <w:r w:rsidRPr="00993D6C">
        <w:rPr>
          <w:color w:val="000000"/>
        </w:rPr>
        <w:t xml:space="preserve">По рабочим чертежам: </w:t>
      </w:r>
    </w:p>
    <w:p w:rsidR="00DC4FA0" w:rsidRPr="00922B61" w:rsidRDefault="00DC4FA0" w:rsidP="0083188A">
      <w:pPr>
        <w:pStyle w:val="NormalWeb"/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                                           </w:t>
      </w:r>
      <w:r w:rsidRPr="00993D6C">
        <w:rPr>
          <w:color w:val="000000"/>
        </w:rPr>
        <w:t xml:space="preserve"> </w:t>
      </w:r>
      <w:r w:rsidRPr="00922B61">
        <w:rPr>
          <w:color w:val="000000"/>
          <w:sz w:val="20"/>
          <w:szCs w:val="20"/>
        </w:rPr>
        <w:t>(наименование проектной организации, № проектов/четежей)</w:t>
      </w:r>
    </w:p>
    <w:p w:rsidR="00DC4FA0" w:rsidRDefault="00DC4FA0" w:rsidP="0083188A">
      <w:pPr>
        <w:pStyle w:val="NormalWeb"/>
        <w:spacing w:after="0"/>
        <w:jc w:val="both"/>
        <w:rPr>
          <w:color w:val="000000"/>
        </w:rPr>
      </w:pPr>
    </w:p>
    <w:p w:rsidR="00DC4FA0" w:rsidRPr="00993D6C" w:rsidRDefault="00DC4FA0" w:rsidP="0083188A">
      <w:pPr>
        <w:pStyle w:val="NormalWeb"/>
        <w:spacing w:after="0"/>
        <w:jc w:val="both"/>
        <w:rPr>
          <w:color w:val="000000"/>
        </w:rPr>
      </w:pPr>
      <w:r>
        <w:rPr>
          <w:noProof/>
        </w:rPr>
        <w:pict>
          <v:shape id="_x0000_s1031" type="#_x0000_t32" style="position:absolute;left:0;text-align:left;margin-left:120.1pt;margin-top:11.7pt;width:356.6pt;height:0;z-index:251645440" o:connectortype="straight"/>
        </w:pict>
      </w:r>
      <w:r w:rsidRPr="00993D6C">
        <w:rPr>
          <w:color w:val="000000"/>
        </w:rPr>
        <w:t xml:space="preserve">Работы выполняются: </w:t>
      </w:r>
    </w:p>
    <w:p w:rsidR="00DC4FA0" w:rsidRDefault="00DC4FA0" w:rsidP="0083188A">
      <w:pPr>
        <w:pStyle w:val="NormalWeb"/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                                               </w:t>
      </w:r>
      <w:r w:rsidRPr="00993D6C">
        <w:rPr>
          <w:color w:val="000000"/>
        </w:rPr>
        <w:t xml:space="preserve"> </w:t>
      </w:r>
      <w:r w:rsidRPr="0033255D">
        <w:rPr>
          <w:color w:val="000000"/>
          <w:sz w:val="20"/>
          <w:szCs w:val="20"/>
        </w:rPr>
        <w:t>(наименование строительной организации, № св-ва СРО)</w:t>
      </w:r>
    </w:p>
    <w:p w:rsidR="00DC4FA0" w:rsidRPr="0033255D" w:rsidRDefault="00DC4FA0" w:rsidP="0083188A">
      <w:pPr>
        <w:pStyle w:val="NormalWeb"/>
        <w:spacing w:after="0"/>
        <w:jc w:val="both"/>
        <w:rPr>
          <w:color w:val="000000"/>
          <w:sz w:val="20"/>
          <w:szCs w:val="20"/>
        </w:rPr>
      </w:pPr>
    </w:p>
    <w:p w:rsidR="00DC4FA0" w:rsidRDefault="00DC4FA0" w:rsidP="0083188A">
      <w:pPr>
        <w:pStyle w:val="NormalWeb"/>
        <w:spacing w:after="0"/>
        <w:jc w:val="both"/>
        <w:rPr>
          <w:rStyle w:val="Strong"/>
          <w:bCs/>
          <w:color w:val="000000"/>
          <w:sz w:val="24"/>
          <w:lang w:val="ru-RU"/>
        </w:rPr>
      </w:pPr>
      <w:r>
        <w:rPr>
          <w:noProof/>
        </w:rPr>
        <w:pict>
          <v:shape id="_x0000_s1032" type="#_x0000_t32" style="position:absolute;left:0;text-align:left;margin-left:.35pt;margin-top:9.5pt;width:472.05pt;height:0;z-index:251646464" o:connectortype="straight"/>
        </w:pict>
      </w:r>
    </w:p>
    <w:p w:rsidR="00DC4FA0" w:rsidRDefault="00DC4FA0" w:rsidP="0083188A">
      <w:pPr>
        <w:pStyle w:val="NormalWeb"/>
        <w:spacing w:after="0"/>
        <w:jc w:val="both"/>
        <w:rPr>
          <w:rStyle w:val="Strong"/>
          <w:bCs/>
          <w:color w:val="000000"/>
          <w:sz w:val="24"/>
          <w:lang w:val="ru-RU"/>
        </w:rPr>
      </w:pPr>
    </w:p>
    <w:p w:rsidR="00DC4FA0" w:rsidRPr="00FD0ECC" w:rsidRDefault="00DC4FA0" w:rsidP="0083188A">
      <w:pPr>
        <w:pStyle w:val="NormalWeb"/>
        <w:spacing w:after="0"/>
        <w:jc w:val="both"/>
        <w:rPr>
          <w:i/>
          <w:color w:val="000000"/>
        </w:rPr>
      </w:pPr>
      <w:r w:rsidRPr="00FD0ECC">
        <w:rPr>
          <w:rStyle w:val="Strong"/>
          <w:bCs/>
          <w:i w:val="0"/>
          <w:color w:val="000000"/>
          <w:sz w:val="24"/>
          <w:lang w:val="ru-RU"/>
        </w:rPr>
        <w:t>СОГЛАСОВАНО:</w:t>
      </w:r>
    </w:p>
    <w:p w:rsidR="00DC4FA0" w:rsidRDefault="00DC4FA0" w:rsidP="0083188A">
      <w:pPr>
        <w:pStyle w:val="NormalWeb"/>
        <w:spacing w:after="0"/>
        <w:jc w:val="both"/>
        <w:rPr>
          <w:color w:val="000000"/>
        </w:rPr>
      </w:pPr>
    </w:p>
    <w:p w:rsidR="00DC4FA0" w:rsidRPr="00993D6C" w:rsidRDefault="00DC4FA0" w:rsidP="0083188A">
      <w:pPr>
        <w:pStyle w:val="NormalWeb"/>
        <w:spacing w:after="0"/>
        <w:jc w:val="both"/>
        <w:rPr>
          <w:color w:val="000000"/>
        </w:rPr>
      </w:pPr>
      <w:r>
        <w:rPr>
          <w:noProof/>
        </w:rPr>
        <w:pict>
          <v:shape id="_x0000_s1033" type="#_x0000_t32" style="position:absolute;left:0;text-align:left;margin-left:272.7pt;margin-top:13.4pt;width:118.85pt;height:.65pt;z-index:251641344" o:connectortype="straight"/>
        </w:pict>
      </w:r>
      <w:r w:rsidRPr="00993D6C">
        <w:rPr>
          <w:color w:val="000000"/>
        </w:rPr>
        <w:t>Глава администрации</w:t>
      </w:r>
      <w:r>
        <w:rPr>
          <w:color w:val="000000"/>
        </w:rPr>
        <w:t xml:space="preserve"> </w:t>
      </w:r>
    </w:p>
    <w:p w:rsidR="00DC4FA0" w:rsidRPr="00993D6C" w:rsidRDefault="00DC4FA0" w:rsidP="0083188A">
      <w:pPr>
        <w:pStyle w:val="NormalWeb"/>
        <w:spacing w:after="0"/>
        <w:jc w:val="both"/>
        <w:rPr>
          <w:color w:val="000000"/>
          <w:sz w:val="20"/>
          <w:szCs w:val="20"/>
        </w:rPr>
      </w:pPr>
      <w:r>
        <w:rPr>
          <w:noProof/>
        </w:rPr>
        <w:pict>
          <v:shape id="_x0000_s1034" type="#_x0000_t32" style="position:absolute;left:0;text-align:left;margin-left:120.1pt;margin-top:.25pt;width:118.85pt;height:.65pt;z-index:251640320" o:connectortype="straight"/>
        </w:pict>
      </w:r>
      <w:r w:rsidRPr="00993D6C">
        <w:rPr>
          <w:color w:val="000000"/>
          <w:sz w:val="20"/>
          <w:szCs w:val="20"/>
        </w:rPr>
        <w:t xml:space="preserve">                                                (подпись)</w:t>
      </w:r>
      <w:r>
        <w:rPr>
          <w:color w:val="000000"/>
        </w:rPr>
        <w:t xml:space="preserve">                                  </w:t>
      </w:r>
      <w:r w:rsidRPr="00993D6C">
        <w:rPr>
          <w:color w:val="000000"/>
        </w:rPr>
        <w:t xml:space="preserve"> </w:t>
      </w:r>
      <w:r>
        <w:rPr>
          <w:color w:val="000000"/>
        </w:rPr>
        <w:t xml:space="preserve">       </w:t>
      </w:r>
      <w:r>
        <w:rPr>
          <w:color w:val="000000"/>
          <w:sz w:val="20"/>
          <w:szCs w:val="20"/>
        </w:rPr>
        <w:t>(</w:t>
      </w:r>
      <w:r w:rsidRPr="00993D6C">
        <w:rPr>
          <w:color w:val="000000"/>
          <w:sz w:val="20"/>
          <w:szCs w:val="20"/>
        </w:rPr>
        <w:t>ФИО)</w:t>
      </w:r>
    </w:p>
    <w:p w:rsidR="00DC4FA0" w:rsidRPr="00993D6C" w:rsidRDefault="00DC4FA0" w:rsidP="0083188A">
      <w:pPr>
        <w:pStyle w:val="NormalWeb"/>
        <w:spacing w:after="0"/>
        <w:jc w:val="both"/>
        <w:rPr>
          <w:color w:val="000000"/>
        </w:rPr>
      </w:pPr>
      <w:r w:rsidRPr="00993D6C">
        <w:rPr>
          <w:color w:val="000000"/>
        </w:rPr>
        <w:t> </w:t>
      </w:r>
    </w:p>
    <w:p w:rsidR="00DC4FA0" w:rsidRPr="00993D6C" w:rsidRDefault="00DC4FA0" w:rsidP="0083188A">
      <w:pPr>
        <w:pStyle w:val="NormalWeb"/>
        <w:spacing w:after="0"/>
        <w:jc w:val="both"/>
        <w:rPr>
          <w:color w:val="000000"/>
        </w:rPr>
      </w:pPr>
      <w:r w:rsidRPr="00993D6C">
        <w:rPr>
          <w:color w:val="000000"/>
        </w:rPr>
        <w:t xml:space="preserve">ГИБДД </w:t>
      </w:r>
    </w:p>
    <w:p w:rsidR="00DC4FA0" w:rsidRPr="0033255D" w:rsidRDefault="00DC4FA0" w:rsidP="0083188A">
      <w:pPr>
        <w:pStyle w:val="NormalWeb"/>
        <w:spacing w:after="0"/>
        <w:jc w:val="both"/>
        <w:rPr>
          <w:color w:val="000000"/>
          <w:sz w:val="20"/>
          <w:szCs w:val="20"/>
        </w:rPr>
      </w:pPr>
      <w:r>
        <w:rPr>
          <w:noProof/>
        </w:rPr>
        <w:pict>
          <v:shape id="_x0000_s1035" type="#_x0000_t32" style="position:absolute;left:0;text-align:left;margin-left:313.45pt;margin-top:-.15pt;width:158.95pt;height:0;z-index:251644416" o:connectortype="straight"/>
        </w:pict>
      </w:r>
      <w:r>
        <w:rPr>
          <w:noProof/>
        </w:rPr>
        <w:pict>
          <v:shape id="_x0000_s1036" type="#_x0000_t32" style="position:absolute;left:0;text-align:left;margin-left:213.6pt;margin-top:-.15pt;width:85.8pt;height:0;z-index:251643392" o:connectortype="straight"/>
        </w:pict>
      </w:r>
      <w:r>
        <w:rPr>
          <w:noProof/>
        </w:rPr>
        <w:pict>
          <v:shape id="_x0000_s1037" type="#_x0000_t32" style="position:absolute;left:0;text-align:left;margin-left:42.65pt;margin-top:-.15pt;width:158.95pt;height:0;z-index:251642368" o:connectortype="straight"/>
        </w:pict>
      </w:r>
      <w:r w:rsidRPr="0033255D">
        <w:rPr>
          <w:color w:val="000000"/>
          <w:sz w:val="20"/>
          <w:szCs w:val="20"/>
        </w:rPr>
        <w:t xml:space="preserve">                         (должность)                       </w:t>
      </w:r>
      <w:r>
        <w:rPr>
          <w:color w:val="000000"/>
          <w:sz w:val="20"/>
          <w:szCs w:val="20"/>
        </w:rPr>
        <w:t xml:space="preserve">                 </w:t>
      </w:r>
      <w:r w:rsidRPr="0033255D">
        <w:rPr>
          <w:color w:val="000000"/>
          <w:sz w:val="20"/>
          <w:szCs w:val="20"/>
        </w:rPr>
        <w:t xml:space="preserve"> (подпись)                      </w:t>
      </w:r>
      <w:r>
        <w:rPr>
          <w:color w:val="000000"/>
          <w:sz w:val="20"/>
          <w:szCs w:val="20"/>
        </w:rPr>
        <w:t xml:space="preserve">              </w:t>
      </w:r>
      <w:r w:rsidRPr="0033255D">
        <w:rPr>
          <w:color w:val="000000"/>
          <w:sz w:val="20"/>
          <w:szCs w:val="20"/>
        </w:rPr>
        <w:t xml:space="preserve">  (ФИО)</w:t>
      </w:r>
    </w:p>
    <w:p w:rsidR="00DC4FA0" w:rsidRDefault="00DC4FA0" w:rsidP="0083188A">
      <w:pPr>
        <w:pStyle w:val="NormalWeb"/>
        <w:spacing w:after="0"/>
        <w:jc w:val="both"/>
        <w:rPr>
          <w:color w:val="000000"/>
        </w:rPr>
      </w:pPr>
    </w:p>
    <w:p w:rsidR="00DC4FA0" w:rsidRDefault="00DC4FA0" w:rsidP="0083188A">
      <w:pPr>
        <w:pStyle w:val="NormalWeb"/>
        <w:spacing w:after="0"/>
        <w:jc w:val="both"/>
        <w:rPr>
          <w:color w:val="000000"/>
        </w:rPr>
      </w:pPr>
    </w:p>
    <w:p w:rsidR="00DC4FA0" w:rsidRPr="00993D6C" w:rsidRDefault="00DC4FA0" w:rsidP="0083188A">
      <w:pPr>
        <w:pStyle w:val="NormalWeb"/>
        <w:spacing w:after="0"/>
        <w:jc w:val="both"/>
        <w:rPr>
          <w:color w:val="000000"/>
        </w:rPr>
      </w:pPr>
    </w:p>
    <w:tbl>
      <w:tblPr>
        <w:tblW w:w="9928" w:type="dxa"/>
        <w:tblCellMar>
          <w:left w:w="0" w:type="dxa"/>
          <w:right w:w="0" w:type="dxa"/>
        </w:tblCellMar>
        <w:tblLook w:val="0000"/>
      </w:tblPr>
      <w:tblGrid>
        <w:gridCol w:w="9928"/>
      </w:tblGrid>
      <w:tr w:rsidR="00DC4FA0" w:rsidRPr="00993D6C" w:rsidTr="00052E43">
        <w:tc>
          <w:tcPr>
            <w:tcW w:w="9928" w:type="dxa"/>
          </w:tcPr>
          <w:p w:rsidR="00DC4FA0" w:rsidRDefault="00DC4FA0" w:rsidP="0083188A">
            <w:pPr>
              <w:pStyle w:val="NormalWeb"/>
              <w:spacing w:after="0"/>
              <w:jc w:val="both"/>
              <w:rPr>
                <w:color w:val="000000"/>
              </w:rPr>
            </w:pPr>
            <w:r w:rsidRPr="00993D6C">
              <w:rPr>
                <w:color w:val="000000"/>
              </w:rPr>
              <w:t>О</w:t>
            </w:r>
            <w:r>
              <w:rPr>
                <w:color w:val="000000"/>
              </w:rPr>
              <w:t>тметки о приостановлении/возобно</w:t>
            </w:r>
            <w:r w:rsidRPr="00993D6C">
              <w:rPr>
                <w:color w:val="000000"/>
              </w:rPr>
              <w:t xml:space="preserve">влении </w:t>
            </w:r>
          </w:p>
          <w:p w:rsidR="00DC4FA0" w:rsidRDefault="00DC4FA0" w:rsidP="0083188A">
            <w:pPr>
              <w:pStyle w:val="NormalWeb"/>
              <w:spacing w:after="0"/>
              <w:jc w:val="both"/>
              <w:rPr>
                <w:color w:val="000000"/>
              </w:rPr>
            </w:pPr>
            <w:r w:rsidRPr="00993D6C">
              <w:rPr>
                <w:color w:val="000000"/>
              </w:rPr>
              <w:t xml:space="preserve">или продлении действия разрешения, </w:t>
            </w:r>
          </w:p>
          <w:p w:rsidR="00DC4FA0" w:rsidRPr="00993D6C" w:rsidRDefault="00DC4FA0" w:rsidP="0083188A">
            <w:pPr>
              <w:pStyle w:val="NormalWeb"/>
              <w:spacing w:after="0"/>
              <w:jc w:val="both"/>
              <w:rPr>
                <w:color w:val="000000"/>
              </w:rPr>
            </w:pPr>
            <w:r w:rsidRPr="00993D6C">
              <w:rPr>
                <w:color w:val="000000"/>
              </w:rPr>
              <w:t>об условиях согласования разрешения</w:t>
            </w:r>
          </w:p>
          <w:p w:rsidR="00DC4FA0" w:rsidRDefault="00DC4FA0" w:rsidP="0083188A">
            <w:pPr>
              <w:pStyle w:val="NormalWeb"/>
              <w:spacing w:after="0"/>
              <w:jc w:val="both"/>
              <w:rPr>
                <w:color w:val="000000"/>
              </w:rPr>
            </w:pPr>
            <w:r w:rsidRPr="00993D6C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                                                                    </w:t>
            </w:r>
          </w:p>
          <w:p w:rsidR="00DC4FA0" w:rsidRPr="00993D6C" w:rsidRDefault="00DC4FA0" w:rsidP="0083188A">
            <w:pPr>
              <w:pStyle w:val="NormalWeb"/>
              <w:spacing w:after="0"/>
              <w:jc w:val="both"/>
              <w:rPr>
                <w:color w:val="000000"/>
              </w:rPr>
            </w:pPr>
            <w:r>
              <w:rPr>
                <w:noProof/>
              </w:rPr>
              <w:pict>
                <v:shape id="_x0000_s1038" type="#_x0000_t32" style="position:absolute;left:0;text-align:left;margin-left:325.45pt;margin-top:1.25pt;width:158.7pt;height:0;z-index:251654656" o:connectortype="straight"/>
              </w:pict>
            </w:r>
            <w:r>
              <w:rPr>
                <w:noProof/>
              </w:rPr>
              <w:pict>
                <v:shape id="_x0000_s1039" type="#_x0000_t32" style="position:absolute;left:0;text-align:left;margin-left:196.8pt;margin-top:1.25pt;width:116.65pt;height:0;z-index:251653632" o:connectortype="straight"/>
              </w:pict>
            </w:r>
            <w:r>
              <w:rPr>
                <w:noProof/>
              </w:rPr>
              <w:pict>
                <v:shape id="_x0000_s1040" type="#_x0000_t32" style="position:absolute;left:0;text-align:left;margin-left:.35pt;margin-top:1.25pt;width:181.55pt;height:0;z-index:251652608" o:connectortype="straight"/>
              </w:pict>
            </w:r>
            <w:r>
              <w:rPr>
                <w:color w:val="000000"/>
              </w:rPr>
              <w:t xml:space="preserve">                  (</w:t>
            </w:r>
            <w:r w:rsidRPr="00D22E45">
              <w:rPr>
                <w:color w:val="000000"/>
                <w:sz w:val="20"/>
                <w:szCs w:val="20"/>
              </w:rPr>
              <w:t>должность</w:t>
            </w:r>
            <w:r>
              <w:rPr>
                <w:color w:val="000000"/>
                <w:sz w:val="20"/>
                <w:szCs w:val="20"/>
              </w:rPr>
              <w:t>)</w:t>
            </w:r>
            <w:r w:rsidRPr="00D22E4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                                      (</w:t>
            </w:r>
            <w:r w:rsidRPr="00D22E45">
              <w:rPr>
                <w:color w:val="000000"/>
                <w:sz w:val="20"/>
                <w:szCs w:val="20"/>
              </w:rPr>
              <w:t>подпись</w:t>
            </w:r>
            <w:r>
              <w:rPr>
                <w:color w:val="000000"/>
                <w:sz w:val="20"/>
                <w:szCs w:val="20"/>
              </w:rPr>
              <w:t xml:space="preserve">)                                        </w:t>
            </w:r>
            <w:r w:rsidRPr="00D22E45">
              <w:rPr>
                <w:color w:val="000000"/>
                <w:sz w:val="20"/>
                <w:szCs w:val="20"/>
              </w:rPr>
              <w:t xml:space="preserve"> ( ФИО)</w:t>
            </w:r>
          </w:p>
          <w:p w:rsidR="00DC4FA0" w:rsidRPr="00993D6C" w:rsidRDefault="00DC4FA0" w:rsidP="0083188A">
            <w:pPr>
              <w:pStyle w:val="NormalWeb"/>
              <w:spacing w:after="0"/>
              <w:jc w:val="both"/>
              <w:rPr>
                <w:color w:val="000000"/>
              </w:rPr>
            </w:pPr>
          </w:p>
          <w:p w:rsidR="00DC4FA0" w:rsidRDefault="00DC4FA0" w:rsidP="0083188A">
            <w:pPr>
              <w:pStyle w:val="NormalWeb"/>
              <w:spacing w:after="0"/>
              <w:jc w:val="both"/>
              <w:rPr>
                <w:color w:val="000000"/>
              </w:rPr>
            </w:pPr>
            <w:r w:rsidRPr="00993D6C">
              <w:rPr>
                <w:color w:val="000000"/>
              </w:rPr>
              <w:t xml:space="preserve"> </w:t>
            </w:r>
          </w:p>
          <w:p w:rsidR="00DC4FA0" w:rsidRDefault="00DC4FA0" w:rsidP="0083188A">
            <w:pPr>
              <w:pStyle w:val="NormalWeb"/>
              <w:spacing w:after="0"/>
              <w:jc w:val="both"/>
              <w:rPr>
                <w:color w:val="000000"/>
              </w:rPr>
            </w:pPr>
          </w:p>
          <w:p w:rsidR="00DC4FA0" w:rsidRDefault="00DC4FA0" w:rsidP="00D22E45">
            <w:pPr>
              <w:pStyle w:val="NormalWeb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DC4FA0" w:rsidRDefault="00DC4FA0" w:rsidP="00D22E45">
            <w:pPr>
              <w:pStyle w:val="NormalWeb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DC4FA0" w:rsidRDefault="00DC4FA0" w:rsidP="00D22E45">
            <w:pPr>
              <w:pStyle w:val="NormalWeb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DC4FA0" w:rsidRDefault="00DC4FA0" w:rsidP="00D22E45">
            <w:pPr>
              <w:pStyle w:val="NormalWeb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DC4FA0" w:rsidRPr="00D22E45" w:rsidRDefault="00DC4FA0" w:rsidP="00D22E45">
            <w:pPr>
              <w:pStyle w:val="NormalWeb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DC4FA0" w:rsidRPr="00993D6C" w:rsidRDefault="00DC4FA0" w:rsidP="0083188A">
      <w:pPr>
        <w:pStyle w:val="NormalWeb"/>
        <w:spacing w:after="0"/>
        <w:jc w:val="both"/>
        <w:rPr>
          <w:color w:val="000000"/>
        </w:rPr>
      </w:pPr>
      <w:r w:rsidRPr="00993D6C">
        <w:rPr>
          <w:color w:val="000000"/>
        </w:rPr>
        <w:t> </w:t>
      </w:r>
    </w:p>
    <w:p w:rsidR="00DC4FA0" w:rsidRPr="00052E43" w:rsidRDefault="00DC4FA0" w:rsidP="00052E43">
      <w:pPr>
        <w:pStyle w:val="NormalWeb"/>
        <w:spacing w:after="0"/>
        <w:jc w:val="center"/>
        <w:rPr>
          <w:b/>
          <w:i/>
          <w:color w:val="000000"/>
        </w:rPr>
      </w:pPr>
      <w:r w:rsidRPr="00052E43">
        <w:rPr>
          <w:rStyle w:val="Strong"/>
          <w:b/>
          <w:bCs/>
          <w:i w:val="0"/>
          <w:color w:val="000000"/>
          <w:sz w:val="24"/>
        </w:rPr>
        <w:t>График производства работ</w:t>
      </w:r>
    </w:p>
    <w:p w:rsidR="00DC4FA0" w:rsidRPr="0083188A" w:rsidRDefault="00DC4FA0" w:rsidP="0083188A">
      <w:pPr>
        <w:pStyle w:val="NormalWeb"/>
        <w:spacing w:after="0"/>
        <w:jc w:val="both"/>
        <w:rPr>
          <w:color w:val="000000"/>
          <w:sz w:val="28"/>
          <w:szCs w:val="28"/>
        </w:rPr>
      </w:pPr>
      <w:r w:rsidRPr="0083188A">
        <w:rPr>
          <w:color w:val="000000"/>
          <w:sz w:val="28"/>
          <w:szCs w:val="28"/>
        </w:rPr>
        <w:t> </w:t>
      </w:r>
    </w:p>
    <w:tbl>
      <w:tblPr>
        <w:tblW w:w="0" w:type="auto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819"/>
        <w:gridCol w:w="1342"/>
        <w:gridCol w:w="2080"/>
        <w:gridCol w:w="1888"/>
        <w:gridCol w:w="1799"/>
      </w:tblGrid>
      <w:tr w:rsidR="00DC4FA0" w:rsidRPr="00052E43" w:rsidTr="00052E43">
        <w:tc>
          <w:tcPr>
            <w:tcW w:w="28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FA0" w:rsidRPr="00052E43" w:rsidRDefault="00DC4FA0" w:rsidP="00C474A5">
            <w:pPr>
              <w:pStyle w:val="NormalWeb"/>
              <w:spacing w:after="0"/>
              <w:jc w:val="center"/>
              <w:rPr>
                <w:color w:val="000000"/>
              </w:rPr>
            </w:pPr>
            <w:r w:rsidRPr="00052E43">
              <w:rPr>
                <w:color w:val="000000"/>
              </w:rPr>
              <w:t>Наименование работ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FA0" w:rsidRPr="00052E43" w:rsidRDefault="00DC4FA0" w:rsidP="00C474A5">
            <w:pPr>
              <w:pStyle w:val="NormalWeb"/>
              <w:spacing w:after="0"/>
              <w:jc w:val="center"/>
              <w:rPr>
                <w:color w:val="000000"/>
              </w:rPr>
            </w:pPr>
            <w:r w:rsidRPr="00052E43">
              <w:rPr>
                <w:color w:val="000000"/>
              </w:rPr>
              <w:t>Объем, площадь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FA0" w:rsidRPr="00052E43" w:rsidRDefault="00DC4FA0" w:rsidP="00C474A5">
            <w:pPr>
              <w:pStyle w:val="NormalWeb"/>
              <w:spacing w:after="0"/>
              <w:jc w:val="center"/>
              <w:rPr>
                <w:color w:val="000000"/>
              </w:rPr>
            </w:pPr>
            <w:r w:rsidRPr="00052E43">
              <w:rPr>
                <w:color w:val="000000"/>
              </w:rPr>
              <w:t>Сроки выполнения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4FA0" w:rsidRPr="00052E43" w:rsidRDefault="00DC4FA0" w:rsidP="00C474A5">
            <w:pPr>
              <w:pStyle w:val="NormalWeb"/>
              <w:spacing w:after="0"/>
              <w:jc w:val="center"/>
              <w:rPr>
                <w:color w:val="000000"/>
              </w:rPr>
            </w:pPr>
            <w:r w:rsidRPr="00052E43">
              <w:rPr>
                <w:color w:val="000000"/>
              </w:rPr>
              <w:t>Организация выполняющая работу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C4FA0" w:rsidRPr="00052E43" w:rsidRDefault="00DC4FA0" w:rsidP="00C474A5">
            <w:pPr>
              <w:pStyle w:val="NormalWeb"/>
              <w:spacing w:after="0"/>
              <w:jc w:val="center"/>
              <w:rPr>
                <w:color w:val="000000"/>
              </w:rPr>
            </w:pPr>
            <w:r w:rsidRPr="00052E43">
              <w:rPr>
                <w:color w:val="000000"/>
              </w:rPr>
              <w:t>Ответственный за исполнение, должность, ФИО, подпись.</w:t>
            </w:r>
          </w:p>
        </w:tc>
      </w:tr>
      <w:tr w:rsidR="00DC4FA0" w:rsidRPr="00052E43" w:rsidTr="00052E43">
        <w:tc>
          <w:tcPr>
            <w:tcW w:w="28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FA0" w:rsidRPr="00052E43" w:rsidRDefault="00DC4FA0" w:rsidP="0083188A">
            <w:pPr>
              <w:pStyle w:val="NormalWeb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Земляные работы, м</w:t>
            </w:r>
            <w:r w:rsidRPr="00052E43">
              <w:rPr>
                <w:color w:val="000000"/>
                <w:vertAlign w:val="superscript"/>
              </w:rPr>
              <w:t>3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FA0" w:rsidRPr="00052E43" w:rsidRDefault="00DC4FA0" w:rsidP="0083188A">
            <w:pPr>
              <w:pStyle w:val="NormalWeb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FA0" w:rsidRPr="00052E43" w:rsidRDefault="00DC4FA0" w:rsidP="0083188A">
            <w:pPr>
              <w:pStyle w:val="NormalWeb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FA0" w:rsidRPr="00052E43" w:rsidRDefault="00DC4FA0" w:rsidP="0083188A">
            <w:pPr>
              <w:pStyle w:val="NormalWeb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C4FA0" w:rsidRPr="00052E43" w:rsidRDefault="00DC4FA0" w:rsidP="0083188A">
            <w:pPr>
              <w:pStyle w:val="NormalWeb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</w:tr>
      <w:tr w:rsidR="00DC4FA0" w:rsidRPr="00052E43" w:rsidTr="00052E43">
        <w:tc>
          <w:tcPr>
            <w:tcW w:w="28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FA0" w:rsidRPr="00052E43" w:rsidRDefault="00DC4FA0" w:rsidP="0083188A">
            <w:pPr>
              <w:pStyle w:val="NormalWeb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Монтажные работы, (указать длину трассы, кол-во труб, диаметр и др.), п/м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FA0" w:rsidRPr="00052E43" w:rsidRDefault="00DC4FA0" w:rsidP="0083188A">
            <w:pPr>
              <w:pStyle w:val="NormalWeb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FA0" w:rsidRPr="00052E43" w:rsidRDefault="00DC4FA0" w:rsidP="0083188A">
            <w:pPr>
              <w:pStyle w:val="NormalWeb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FA0" w:rsidRPr="00052E43" w:rsidRDefault="00DC4FA0" w:rsidP="0083188A">
            <w:pPr>
              <w:pStyle w:val="NormalWeb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C4FA0" w:rsidRPr="00052E43" w:rsidRDefault="00DC4FA0" w:rsidP="0083188A">
            <w:pPr>
              <w:pStyle w:val="NormalWeb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</w:tr>
      <w:tr w:rsidR="00DC4FA0" w:rsidRPr="00052E43" w:rsidTr="00052E43">
        <w:tc>
          <w:tcPr>
            <w:tcW w:w="28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FA0" w:rsidRPr="00052E43" w:rsidRDefault="00DC4FA0" w:rsidP="0083188A">
            <w:pPr>
              <w:pStyle w:val="NormalWeb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Обратная засыпка, м</w:t>
            </w:r>
            <w:r w:rsidRPr="00052E43">
              <w:rPr>
                <w:color w:val="000000"/>
                <w:vertAlign w:val="superscript"/>
              </w:rPr>
              <w:t>3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FA0" w:rsidRPr="00052E43" w:rsidRDefault="00DC4FA0" w:rsidP="0083188A">
            <w:pPr>
              <w:pStyle w:val="NormalWeb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FA0" w:rsidRPr="00052E43" w:rsidRDefault="00DC4FA0" w:rsidP="0083188A">
            <w:pPr>
              <w:pStyle w:val="NormalWeb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FA0" w:rsidRPr="00052E43" w:rsidRDefault="00DC4FA0" w:rsidP="0083188A">
            <w:pPr>
              <w:pStyle w:val="NormalWeb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C4FA0" w:rsidRPr="00052E43" w:rsidRDefault="00DC4FA0" w:rsidP="0083188A">
            <w:pPr>
              <w:pStyle w:val="NormalWeb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</w:tr>
      <w:tr w:rsidR="00DC4FA0" w:rsidRPr="00052E43" w:rsidTr="00052E43">
        <w:tc>
          <w:tcPr>
            <w:tcW w:w="28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FA0" w:rsidRPr="00052E43" w:rsidRDefault="00DC4FA0" w:rsidP="0083188A">
            <w:pPr>
              <w:pStyle w:val="NormalWeb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Восстановление благоустройства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FA0" w:rsidRPr="00052E43" w:rsidRDefault="00DC4FA0" w:rsidP="0083188A">
            <w:pPr>
              <w:pStyle w:val="NormalWeb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FA0" w:rsidRPr="00052E43" w:rsidRDefault="00DC4FA0" w:rsidP="0083188A">
            <w:pPr>
              <w:pStyle w:val="NormalWeb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FA0" w:rsidRPr="00052E43" w:rsidRDefault="00DC4FA0" w:rsidP="0083188A">
            <w:pPr>
              <w:pStyle w:val="NormalWeb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C4FA0" w:rsidRPr="00052E43" w:rsidRDefault="00DC4FA0" w:rsidP="0083188A">
            <w:pPr>
              <w:pStyle w:val="NormalWeb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</w:tr>
      <w:tr w:rsidR="00DC4FA0" w:rsidRPr="00052E43" w:rsidTr="00052E43">
        <w:tc>
          <w:tcPr>
            <w:tcW w:w="28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FA0" w:rsidRPr="00052E43" w:rsidRDefault="00DC4FA0" w:rsidP="0083188A">
            <w:pPr>
              <w:pStyle w:val="NormalWeb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Асфальтирование проезжих частей, м</w:t>
            </w:r>
            <w:r w:rsidRPr="00052E43">
              <w:rPr>
                <w:color w:val="000000"/>
                <w:vertAlign w:val="superscript"/>
              </w:rPr>
              <w:t>2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FA0" w:rsidRPr="00052E43" w:rsidRDefault="00DC4FA0" w:rsidP="0083188A">
            <w:pPr>
              <w:pStyle w:val="NormalWeb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FA0" w:rsidRPr="00052E43" w:rsidRDefault="00DC4FA0" w:rsidP="0083188A">
            <w:pPr>
              <w:pStyle w:val="NormalWeb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FA0" w:rsidRPr="00052E43" w:rsidRDefault="00DC4FA0" w:rsidP="0083188A">
            <w:pPr>
              <w:pStyle w:val="NormalWeb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C4FA0" w:rsidRPr="00052E43" w:rsidRDefault="00DC4FA0" w:rsidP="0083188A">
            <w:pPr>
              <w:pStyle w:val="NormalWeb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</w:tr>
      <w:tr w:rsidR="00DC4FA0" w:rsidRPr="00052E43" w:rsidTr="00052E43">
        <w:tc>
          <w:tcPr>
            <w:tcW w:w="28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FA0" w:rsidRPr="00052E43" w:rsidRDefault="00DC4FA0" w:rsidP="0083188A">
            <w:pPr>
              <w:pStyle w:val="NormalWeb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Асфальтирование местных проездов, м</w:t>
            </w:r>
            <w:r w:rsidRPr="00052E43">
              <w:rPr>
                <w:color w:val="000000"/>
                <w:vertAlign w:val="superscript"/>
              </w:rPr>
              <w:t>2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FA0" w:rsidRPr="00052E43" w:rsidRDefault="00DC4FA0" w:rsidP="0083188A">
            <w:pPr>
              <w:pStyle w:val="NormalWeb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FA0" w:rsidRPr="00052E43" w:rsidRDefault="00DC4FA0" w:rsidP="0083188A">
            <w:pPr>
              <w:pStyle w:val="NormalWeb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FA0" w:rsidRPr="00052E43" w:rsidRDefault="00DC4FA0" w:rsidP="0083188A">
            <w:pPr>
              <w:pStyle w:val="NormalWeb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C4FA0" w:rsidRPr="00052E43" w:rsidRDefault="00DC4FA0" w:rsidP="0083188A">
            <w:pPr>
              <w:pStyle w:val="NormalWeb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</w:tr>
      <w:tr w:rsidR="00DC4FA0" w:rsidRPr="00052E43" w:rsidTr="00052E43">
        <w:tc>
          <w:tcPr>
            <w:tcW w:w="28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FA0" w:rsidRPr="00052E43" w:rsidRDefault="00DC4FA0" w:rsidP="0083188A">
            <w:pPr>
              <w:pStyle w:val="NormalWeb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Покрытие тротуаров, м</w:t>
            </w:r>
            <w:r w:rsidRPr="00052E43">
              <w:rPr>
                <w:color w:val="000000"/>
                <w:vertAlign w:val="superscript"/>
              </w:rPr>
              <w:t>2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FA0" w:rsidRPr="00052E43" w:rsidRDefault="00DC4FA0" w:rsidP="0083188A">
            <w:pPr>
              <w:pStyle w:val="NormalWeb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FA0" w:rsidRPr="00052E43" w:rsidRDefault="00DC4FA0" w:rsidP="0083188A">
            <w:pPr>
              <w:pStyle w:val="NormalWeb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FA0" w:rsidRPr="00052E43" w:rsidRDefault="00DC4FA0" w:rsidP="0083188A">
            <w:pPr>
              <w:pStyle w:val="NormalWeb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C4FA0" w:rsidRPr="00052E43" w:rsidRDefault="00DC4FA0" w:rsidP="0083188A">
            <w:pPr>
              <w:pStyle w:val="NormalWeb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</w:tr>
      <w:tr w:rsidR="00DC4FA0" w:rsidRPr="00052E43" w:rsidTr="00052E43">
        <w:tc>
          <w:tcPr>
            <w:tcW w:w="28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FA0" w:rsidRPr="00052E43" w:rsidRDefault="00DC4FA0" w:rsidP="0083188A">
            <w:pPr>
              <w:pStyle w:val="NormalWeb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Вос</w:t>
            </w:r>
            <w:r>
              <w:rPr>
                <w:color w:val="000000"/>
              </w:rPr>
              <w:t>с</w:t>
            </w:r>
            <w:r w:rsidRPr="00052E43">
              <w:rPr>
                <w:color w:val="000000"/>
              </w:rPr>
              <w:t>тановление газонов, зеленых насаждений, м</w:t>
            </w:r>
            <w:r w:rsidRPr="00052E43">
              <w:rPr>
                <w:color w:val="000000"/>
                <w:vertAlign w:val="superscript"/>
              </w:rPr>
              <w:t>2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FA0" w:rsidRPr="00052E43" w:rsidRDefault="00DC4FA0" w:rsidP="0083188A">
            <w:pPr>
              <w:pStyle w:val="NormalWeb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FA0" w:rsidRPr="00052E43" w:rsidRDefault="00DC4FA0" w:rsidP="0083188A">
            <w:pPr>
              <w:pStyle w:val="NormalWeb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FA0" w:rsidRPr="00052E43" w:rsidRDefault="00DC4FA0" w:rsidP="0083188A">
            <w:pPr>
              <w:pStyle w:val="NormalWeb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C4FA0" w:rsidRPr="00052E43" w:rsidRDefault="00DC4FA0" w:rsidP="0083188A">
            <w:pPr>
              <w:pStyle w:val="NormalWeb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</w:tr>
      <w:tr w:rsidR="00DC4FA0" w:rsidRPr="00052E43" w:rsidTr="00052E43">
        <w:tc>
          <w:tcPr>
            <w:tcW w:w="28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FA0" w:rsidRPr="00052E43" w:rsidRDefault="00DC4FA0" w:rsidP="0083188A">
            <w:pPr>
              <w:pStyle w:val="NormalWeb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Вос</w:t>
            </w:r>
            <w:r>
              <w:rPr>
                <w:color w:val="000000"/>
              </w:rPr>
              <w:t>с</w:t>
            </w:r>
            <w:r w:rsidRPr="00052E43">
              <w:rPr>
                <w:color w:val="000000"/>
              </w:rPr>
              <w:t>тановление дворовой территории, м</w:t>
            </w:r>
            <w:r w:rsidRPr="00052E43">
              <w:rPr>
                <w:color w:val="000000"/>
                <w:vertAlign w:val="superscript"/>
              </w:rPr>
              <w:t>2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FA0" w:rsidRPr="00052E43" w:rsidRDefault="00DC4FA0" w:rsidP="0083188A">
            <w:pPr>
              <w:pStyle w:val="NormalWeb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FA0" w:rsidRPr="00052E43" w:rsidRDefault="00DC4FA0" w:rsidP="0083188A">
            <w:pPr>
              <w:pStyle w:val="NormalWeb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FA0" w:rsidRPr="00052E43" w:rsidRDefault="00DC4FA0" w:rsidP="0083188A">
            <w:pPr>
              <w:pStyle w:val="NormalWeb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C4FA0" w:rsidRPr="00052E43" w:rsidRDefault="00DC4FA0" w:rsidP="0083188A">
            <w:pPr>
              <w:pStyle w:val="NormalWeb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</w:tr>
      <w:tr w:rsidR="00DC4FA0" w:rsidRPr="00052E43" w:rsidTr="00052E43">
        <w:tc>
          <w:tcPr>
            <w:tcW w:w="28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FA0" w:rsidRPr="00052E43" w:rsidRDefault="00DC4FA0" w:rsidP="0083188A">
            <w:pPr>
              <w:pStyle w:val="NormalWeb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Другие работы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FA0" w:rsidRPr="00052E43" w:rsidRDefault="00DC4FA0" w:rsidP="0083188A">
            <w:pPr>
              <w:pStyle w:val="NormalWeb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FA0" w:rsidRPr="00052E43" w:rsidRDefault="00DC4FA0" w:rsidP="0083188A">
            <w:pPr>
              <w:pStyle w:val="NormalWeb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FA0" w:rsidRPr="00052E43" w:rsidRDefault="00DC4FA0" w:rsidP="0083188A">
            <w:pPr>
              <w:pStyle w:val="NormalWeb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C4FA0" w:rsidRPr="00052E43" w:rsidRDefault="00DC4FA0" w:rsidP="0083188A">
            <w:pPr>
              <w:pStyle w:val="NormalWeb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</w:tr>
    </w:tbl>
    <w:p w:rsidR="00DC4FA0" w:rsidRDefault="00DC4FA0" w:rsidP="0083188A">
      <w:pPr>
        <w:pStyle w:val="NormalWeb"/>
        <w:spacing w:after="0"/>
        <w:jc w:val="both"/>
        <w:rPr>
          <w:color w:val="000000"/>
          <w:sz w:val="28"/>
          <w:szCs w:val="28"/>
        </w:rPr>
      </w:pPr>
    </w:p>
    <w:p w:rsidR="00DC4FA0" w:rsidRDefault="00DC4FA0" w:rsidP="0083188A">
      <w:pPr>
        <w:pStyle w:val="NormalWeb"/>
        <w:spacing w:after="0"/>
        <w:jc w:val="both"/>
        <w:rPr>
          <w:color w:val="000000"/>
          <w:sz w:val="28"/>
          <w:szCs w:val="28"/>
        </w:rPr>
      </w:pPr>
    </w:p>
    <w:p w:rsidR="00DC4FA0" w:rsidRPr="00052E43" w:rsidRDefault="00DC4FA0" w:rsidP="0083188A">
      <w:pPr>
        <w:pStyle w:val="NormalWeb"/>
        <w:spacing w:after="0"/>
        <w:jc w:val="both"/>
        <w:rPr>
          <w:color w:val="000000"/>
        </w:rPr>
      </w:pPr>
      <w:r w:rsidRPr="00052E43">
        <w:rPr>
          <w:color w:val="000000"/>
        </w:rPr>
        <w:t>Заказчик</w:t>
      </w:r>
    </w:p>
    <w:p w:rsidR="00DC4FA0" w:rsidRPr="00764957" w:rsidRDefault="00DC4FA0" w:rsidP="0083188A">
      <w:pPr>
        <w:pStyle w:val="NormalWeb"/>
        <w:spacing w:after="0"/>
        <w:jc w:val="both"/>
        <w:rPr>
          <w:color w:val="000000"/>
        </w:rPr>
      </w:pPr>
      <w:r w:rsidRPr="00052E43">
        <w:rPr>
          <w:color w:val="000000"/>
        </w:rPr>
        <w:t>(застройщик):_______________</w:t>
      </w:r>
      <w:r>
        <w:rPr>
          <w:color w:val="000000"/>
          <w:sz w:val="28"/>
          <w:szCs w:val="28"/>
        </w:rPr>
        <w:t xml:space="preserve"> </w:t>
      </w:r>
      <w:r w:rsidRPr="0083188A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 xml:space="preserve"> </w:t>
      </w:r>
      <w:r w:rsidRPr="0083188A">
        <w:rPr>
          <w:color w:val="000000"/>
          <w:sz w:val="28"/>
          <w:szCs w:val="28"/>
        </w:rPr>
        <w:t xml:space="preserve">____________ </w:t>
      </w:r>
      <w:r w:rsidRPr="00764957">
        <w:rPr>
          <w:color w:val="000000"/>
        </w:rPr>
        <w:t>«___»_______20__г.</w:t>
      </w:r>
    </w:p>
    <w:p w:rsidR="00DC4FA0" w:rsidRPr="00882736" w:rsidRDefault="00DC4FA0" w:rsidP="0083188A">
      <w:pPr>
        <w:pStyle w:val="NormalWeb"/>
        <w:spacing w:after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</w:t>
      </w:r>
      <w:r w:rsidRPr="00882736">
        <w:rPr>
          <w:color w:val="000000"/>
          <w:sz w:val="18"/>
          <w:szCs w:val="18"/>
        </w:rPr>
        <w:t>(должность)</w:t>
      </w:r>
      <w:r>
        <w:rPr>
          <w:color w:val="000000"/>
          <w:sz w:val="18"/>
          <w:szCs w:val="18"/>
        </w:rPr>
        <w:t xml:space="preserve">                    </w:t>
      </w:r>
      <w:r w:rsidRPr="00882736">
        <w:rPr>
          <w:color w:val="000000"/>
          <w:sz w:val="18"/>
          <w:szCs w:val="18"/>
        </w:rPr>
        <w:t>(подпись)</w:t>
      </w:r>
      <w:r>
        <w:rPr>
          <w:color w:val="000000"/>
          <w:sz w:val="18"/>
          <w:szCs w:val="18"/>
        </w:rPr>
        <w:t xml:space="preserve">                  ( </w:t>
      </w:r>
      <w:r w:rsidRPr="00882736">
        <w:rPr>
          <w:color w:val="000000"/>
          <w:sz w:val="18"/>
          <w:szCs w:val="18"/>
        </w:rPr>
        <w:t>Ф.И.О</w:t>
      </w:r>
      <w:r>
        <w:rPr>
          <w:color w:val="000000"/>
          <w:sz w:val="18"/>
          <w:szCs w:val="18"/>
        </w:rPr>
        <w:t>)</w:t>
      </w:r>
    </w:p>
    <w:p w:rsidR="00DC4FA0" w:rsidRPr="00052E43" w:rsidRDefault="00DC4FA0" w:rsidP="0083188A">
      <w:pPr>
        <w:pStyle w:val="NormalWeb"/>
        <w:spacing w:after="0"/>
        <w:jc w:val="both"/>
        <w:rPr>
          <w:color w:val="000000"/>
          <w:sz w:val="20"/>
          <w:szCs w:val="20"/>
        </w:rPr>
      </w:pPr>
      <w:r w:rsidRPr="00052E43">
        <w:rPr>
          <w:color w:val="000000"/>
          <w:sz w:val="20"/>
          <w:szCs w:val="20"/>
        </w:rPr>
        <w:t>М.П.</w:t>
      </w:r>
    </w:p>
    <w:p w:rsidR="00DC4FA0" w:rsidRDefault="00DC4FA0" w:rsidP="0083188A">
      <w:pPr>
        <w:pStyle w:val="NormalWeb"/>
        <w:spacing w:after="0"/>
        <w:jc w:val="both"/>
        <w:rPr>
          <w:color w:val="000000"/>
          <w:sz w:val="28"/>
          <w:szCs w:val="28"/>
        </w:rPr>
      </w:pPr>
      <w:r w:rsidRPr="0083188A">
        <w:rPr>
          <w:color w:val="000000"/>
          <w:sz w:val="28"/>
          <w:szCs w:val="28"/>
        </w:rPr>
        <w:t> </w:t>
      </w:r>
    </w:p>
    <w:p w:rsidR="00DC4FA0" w:rsidRDefault="00DC4FA0" w:rsidP="0083188A">
      <w:pPr>
        <w:pStyle w:val="NormalWeb"/>
        <w:spacing w:after="0"/>
        <w:jc w:val="both"/>
        <w:rPr>
          <w:color w:val="000000"/>
          <w:sz w:val="28"/>
          <w:szCs w:val="28"/>
        </w:rPr>
      </w:pPr>
    </w:p>
    <w:p w:rsidR="00DC4FA0" w:rsidRPr="0083188A" w:rsidRDefault="00DC4FA0" w:rsidP="0083188A">
      <w:pPr>
        <w:pStyle w:val="NormalWeb"/>
        <w:spacing w:after="0"/>
        <w:jc w:val="both"/>
        <w:rPr>
          <w:color w:val="000000"/>
          <w:sz w:val="28"/>
          <w:szCs w:val="28"/>
        </w:rPr>
      </w:pPr>
    </w:p>
    <w:p w:rsidR="00DC4FA0" w:rsidRPr="00764957" w:rsidRDefault="00DC4FA0" w:rsidP="0083188A">
      <w:pPr>
        <w:pStyle w:val="NormalWeb"/>
        <w:spacing w:after="0"/>
        <w:jc w:val="both"/>
        <w:rPr>
          <w:color w:val="000000"/>
        </w:rPr>
      </w:pPr>
      <w:r w:rsidRPr="00052E43">
        <w:rPr>
          <w:color w:val="000000"/>
        </w:rPr>
        <w:t>Подрядчик):</w:t>
      </w:r>
      <w:r w:rsidRPr="0083188A">
        <w:rPr>
          <w:color w:val="000000"/>
          <w:sz w:val="28"/>
          <w:szCs w:val="28"/>
        </w:rPr>
        <w:t>_______________</w:t>
      </w:r>
      <w:r>
        <w:rPr>
          <w:color w:val="000000"/>
          <w:sz w:val="28"/>
          <w:szCs w:val="28"/>
        </w:rPr>
        <w:t xml:space="preserve"> </w:t>
      </w:r>
      <w:r w:rsidRPr="0083188A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 xml:space="preserve"> </w:t>
      </w:r>
      <w:r w:rsidRPr="0083188A">
        <w:rPr>
          <w:color w:val="000000"/>
          <w:sz w:val="28"/>
          <w:szCs w:val="28"/>
        </w:rPr>
        <w:t xml:space="preserve">____________ </w:t>
      </w:r>
      <w:r w:rsidRPr="00764957">
        <w:rPr>
          <w:color w:val="000000"/>
        </w:rPr>
        <w:t>«___»_______ 20__г.</w:t>
      </w:r>
    </w:p>
    <w:p w:rsidR="00DC4FA0" w:rsidRPr="00882736" w:rsidRDefault="00DC4FA0" w:rsidP="0083188A">
      <w:pPr>
        <w:pStyle w:val="NormalWeb"/>
        <w:spacing w:after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     </w:t>
      </w:r>
      <w:r w:rsidRPr="00882736">
        <w:rPr>
          <w:color w:val="000000"/>
          <w:sz w:val="18"/>
          <w:szCs w:val="18"/>
        </w:rPr>
        <w:t>(должность)</w:t>
      </w:r>
      <w:r>
        <w:rPr>
          <w:color w:val="000000"/>
          <w:sz w:val="18"/>
          <w:szCs w:val="18"/>
        </w:rPr>
        <w:t xml:space="preserve">                   </w:t>
      </w:r>
      <w:r w:rsidRPr="00882736">
        <w:rPr>
          <w:color w:val="000000"/>
          <w:sz w:val="18"/>
          <w:szCs w:val="18"/>
        </w:rPr>
        <w:t>(подпись)</w:t>
      </w:r>
      <w:r>
        <w:rPr>
          <w:color w:val="000000"/>
          <w:sz w:val="18"/>
          <w:szCs w:val="18"/>
        </w:rPr>
        <w:t xml:space="preserve">                (</w:t>
      </w:r>
      <w:r w:rsidRPr="00882736">
        <w:rPr>
          <w:color w:val="000000"/>
          <w:sz w:val="18"/>
          <w:szCs w:val="18"/>
        </w:rPr>
        <w:t>Ф.И.О</w:t>
      </w:r>
      <w:r>
        <w:rPr>
          <w:color w:val="000000"/>
          <w:sz w:val="18"/>
          <w:szCs w:val="18"/>
        </w:rPr>
        <w:t>.)</w:t>
      </w:r>
    </w:p>
    <w:p w:rsidR="00DC4FA0" w:rsidRPr="00385024" w:rsidRDefault="00DC4FA0" w:rsidP="0083188A">
      <w:pPr>
        <w:pStyle w:val="NormalWeb"/>
        <w:spacing w:after="0"/>
        <w:jc w:val="both"/>
        <w:rPr>
          <w:color w:val="000000"/>
          <w:sz w:val="20"/>
          <w:szCs w:val="20"/>
        </w:rPr>
      </w:pPr>
      <w:r w:rsidRPr="00385024">
        <w:rPr>
          <w:color w:val="000000"/>
          <w:sz w:val="20"/>
          <w:szCs w:val="20"/>
        </w:rPr>
        <w:t>М.П.</w:t>
      </w:r>
    </w:p>
    <w:p w:rsidR="00DC4FA0" w:rsidRDefault="00DC4FA0" w:rsidP="006219FB">
      <w:pPr>
        <w:pStyle w:val="NormalWeb"/>
        <w:spacing w:after="0"/>
        <w:rPr>
          <w:color w:val="000000"/>
          <w:sz w:val="28"/>
          <w:szCs w:val="28"/>
        </w:rPr>
      </w:pPr>
    </w:p>
    <w:p w:rsidR="00DC4FA0" w:rsidRDefault="00DC4FA0" w:rsidP="00181F49">
      <w:pPr>
        <w:pStyle w:val="NormalWeb"/>
        <w:spacing w:after="0"/>
        <w:jc w:val="right"/>
        <w:rPr>
          <w:color w:val="000000"/>
          <w:sz w:val="28"/>
          <w:szCs w:val="28"/>
        </w:rPr>
      </w:pPr>
    </w:p>
    <w:p w:rsidR="00DC4FA0" w:rsidRDefault="00DC4FA0" w:rsidP="00181F49">
      <w:pPr>
        <w:pStyle w:val="NormalWeb"/>
        <w:spacing w:after="0"/>
        <w:jc w:val="right"/>
        <w:rPr>
          <w:color w:val="000000"/>
          <w:sz w:val="28"/>
          <w:szCs w:val="28"/>
        </w:rPr>
      </w:pPr>
    </w:p>
    <w:p w:rsidR="00DC4FA0" w:rsidRDefault="00DC4FA0" w:rsidP="00181F49">
      <w:pPr>
        <w:pStyle w:val="NormalWeb"/>
        <w:spacing w:after="0"/>
        <w:jc w:val="right"/>
        <w:rPr>
          <w:color w:val="000000"/>
          <w:sz w:val="28"/>
          <w:szCs w:val="28"/>
        </w:rPr>
      </w:pPr>
    </w:p>
    <w:p w:rsidR="00DC4FA0" w:rsidRDefault="00DC4FA0" w:rsidP="00181F49">
      <w:pPr>
        <w:pStyle w:val="NormalWeb"/>
        <w:spacing w:after="0"/>
        <w:jc w:val="right"/>
        <w:rPr>
          <w:color w:val="000000"/>
          <w:sz w:val="28"/>
          <w:szCs w:val="28"/>
        </w:rPr>
      </w:pPr>
    </w:p>
    <w:p w:rsidR="00DC4FA0" w:rsidRDefault="00DC4FA0" w:rsidP="00181F49">
      <w:pPr>
        <w:pStyle w:val="NormalWeb"/>
        <w:spacing w:after="0"/>
        <w:jc w:val="right"/>
        <w:rPr>
          <w:color w:val="000000"/>
          <w:sz w:val="28"/>
          <w:szCs w:val="28"/>
        </w:rPr>
      </w:pPr>
    </w:p>
    <w:p w:rsidR="00DC4FA0" w:rsidRDefault="00DC4FA0" w:rsidP="00181F49">
      <w:pPr>
        <w:pStyle w:val="NormalWeb"/>
        <w:spacing w:after="0"/>
        <w:jc w:val="right"/>
        <w:rPr>
          <w:color w:val="000000"/>
          <w:sz w:val="28"/>
          <w:szCs w:val="28"/>
        </w:rPr>
      </w:pPr>
    </w:p>
    <w:p w:rsidR="00DC4FA0" w:rsidRDefault="00DC4FA0" w:rsidP="00181F49">
      <w:pPr>
        <w:pStyle w:val="NormalWeb"/>
        <w:spacing w:after="0"/>
        <w:jc w:val="right"/>
        <w:rPr>
          <w:color w:val="000000"/>
          <w:sz w:val="28"/>
          <w:szCs w:val="28"/>
        </w:rPr>
      </w:pPr>
    </w:p>
    <w:p w:rsidR="00DC4FA0" w:rsidRDefault="00DC4FA0" w:rsidP="00181F49">
      <w:pPr>
        <w:pStyle w:val="NormalWeb"/>
        <w:spacing w:after="0"/>
        <w:jc w:val="right"/>
        <w:rPr>
          <w:color w:val="000000"/>
          <w:sz w:val="28"/>
          <w:szCs w:val="28"/>
        </w:rPr>
      </w:pPr>
    </w:p>
    <w:p w:rsidR="00DC4FA0" w:rsidRDefault="00DC4FA0" w:rsidP="00181F49">
      <w:pPr>
        <w:pStyle w:val="NormalWeb"/>
        <w:spacing w:after="0"/>
        <w:jc w:val="right"/>
        <w:rPr>
          <w:color w:val="000000"/>
          <w:sz w:val="28"/>
          <w:szCs w:val="28"/>
        </w:rPr>
      </w:pPr>
    </w:p>
    <w:p w:rsidR="00DC4FA0" w:rsidRDefault="00DC4FA0" w:rsidP="00181F49">
      <w:pPr>
        <w:pStyle w:val="NormalWeb"/>
        <w:spacing w:after="0"/>
        <w:jc w:val="right"/>
        <w:rPr>
          <w:color w:val="000000"/>
          <w:sz w:val="28"/>
          <w:szCs w:val="28"/>
        </w:rPr>
      </w:pPr>
    </w:p>
    <w:p w:rsidR="00DC4FA0" w:rsidRDefault="00DC4FA0" w:rsidP="00181F49">
      <w:pPr>
        <w:pStyle w:val="NormalWeb"/>
        <w:spacing w:after="0"/>
        <w:jc w:val="right"/>
        <w:rPr>
          <w:color w:val="000000"/>
          <w:sz w:val="28"/>
          <w:szCs w:val="28"/>
        </w:rPr>
      </w:pPr>
    </w:p>
    <w:p w:rsidR="00DC4FA0" w:rsidRDefault="00DC4FA0" w:rsidP="00181F49">
      <w:pPr>
        <w:pStyle w:val="NormalWeb"/>
        <w:spacing w:after="0"/>
        <w:jc w:val="right"/>
        <w:rPr>
          <w:color w:val="000000"/>
          <w:sz w:val="28"/>
          <w:szCs w:val="28"/>
        </w:rPr>
      </w:pPr>
    </w:p>
    <w:p w:rsidR="00DC4FA0" w:rsidRDefault="00DC4FA0" w:rsidP="00181F49">
      <w:pPr>
        <w:pStyle w:val="NormalWeb"/>
        <w:spacing w:after="0"/>
        <w:jc w:val="right"/>
        <w:rPr>
          <w:color w:val="000000"/>
          <w:sz w:val="28"/>
          <w:szCs w:val="28"/>
        </w:rPr>
      </w:pPr>
    </w:p>
    <w:p w:rsidR="00DC4FA0" w:rsidRPr="00F65B01" w:rsidRDefault="00DC4FA0" w:rsidP="00181F49">
      <w:pPr>
        <w:pStyle w:val="NormalWeb"/>
        <w:spacing w:after="0"/>
        <w:jc w:val="right"/>
        <w:rPr>
          <w:color w:val="000000"/>
        </w:rPr>
      </w:pPr>
    </w:p>
    <w:p w:rsidR="00DC4FA0" w:rsidRPr="00F65B01" w:rsidRDefault="00DC4FA0" w:rsidP="006219FB">
      <w:pPr>
        <w:pStyle w:val="NormalWeb"/>
        <w:spacing w:after="0"/>
        <w:jc w:val="right"/>
        <w:rPr>
          <w:color w:val="000000"/>
        </w:rPr>
      </w:pPr>
      <w:r w:rsidRPr="00F65B01">
        <w:rPr>
          <w:rStyle w:val="Strong"/>
          <w:bCs/>
          <w:i w:val="0"/>
          <w:color w:val="000000"/>
          <w:sz w:val="24"/>
          <w:lang w:val="ru-RU"/>
        </w:rPr>
        <w:t>Приложение 2</w:t>
      </w:r>
    </w:p>
    <w:p w:rsidR="00DC4FA0" w:rsidRPr="00F65B01" w:rsidRDefault="00DC4FA0" w:rsidP="006219FB">
      <w:pPr>
        <w:pStyle w:val="NormalWeb"/>
        <w:spacing w:after="0"/>
        <w:jc w:val="right"/>
        <w:rPr>
          <w:color w:val="000000"/>
        </w:rPr>
      </w:pPr>
      <w:r w:rsidRPr="00F65B01">
        <w:rPr>
          <w:rStyle w:val="Strong"/>
          <w:bCs/>
          <w:i w:val="0"/>
          <w:color w:val="000000"/>
          <w:sz w:val="24"/>
          <w:lang w:val="ru-RU"/>
        </w:rPr>
        <w:t xml:space="preserve">к </w:t>
      </w:r>
      <w:hyperlink r:id="rId11" w:anchor="sub_100000#sub_100000" w:history="1">
        <w:r w:rsidRPr="00F65B01">
          <w:rPr>
            <w:rStyle w:val="Hyperlink"/>
            <w:b w:val="0"/>
            <w:bCs/>
            <w:i w:val="0"/>
            <w:color w:val="auto"/>
            <w:sz w:val="24"/>
            <w:u w:val="none"/>
            <w:lang w:val="ru-RU"/>
          </w:rPr>
          <w:t>Положению</w:t>
        </w:r>
      </w:hyperlink>
      <w:r w:rsidRPr="00F65B01">
        <w:rPr>
          <w:rStyle w:val="Strong"/>
          <w:bCs/>
          <w:i w:val="0"/>
          <w:color w:val="000000"/>
          <w:sz w:val="24"/>
          <w:lang w:val="ru-RU"/>
        </w:rPr>
        <w:t xml:space="preserve"> о порядке выдачи</w:t>
      </w:r>
    </w:p>
    <w:p w:rsidR="00DC4FA0" w:rsidRPr="00F65B01" w:rsidRDefault="00DC4FA0" w:rsidP="006219FB">
      <w:pPr>
        <w:pStyle w:val="NormalWeb"/>
        <w:spacing w:after="0"/>
        <w:jc w:val="right"/>
        <w:rPr>
          <w:color w:val="000000"/>
        </w:rPr>
      </w:pPr>
      <w:r w:rsidRPr="00F65B01">
        <w:rPr>
          <w:rStyle w:val="Strong"/>
          <w:bCs/>
          <w:i w:val="0"/>
          <w:color w:val="000000"/>
          <w:sz w:val="24"/>
          <w:lang w:val="ru-RU"/>
        </w:rPr>
        <w:t>разрешений на осуществление земляных работ</w:t>
      </w:r>
    </w:p>
    <w:p w:rsidR="00DC4FA0" w:rsidRPr="00F65B01" w:rsidRDefault="00DC4FA0" w:rsidP="006219FB">
      <w:pPr>
        <w:pStyle w:val="NormalWeb"/>
        <w:spacing w:after="0"/>
        <w:jc w:val="right"/>
        <w:rPr>
          <w:color w:val="000000"/>
        </w:rPr>
      </w:pPr>
    </w:p>
    <w:p w:rsidR="00DC4FA0" w:rsidRPr="00F65B01" w:rsidRDefault="00DC4FA0" w:rsidP="006219FB">
      <w:pPr>
        <w:pStyle w:val="NormalWeb"/>
        <w:spacing w:after="0"/>
        <w:jc w:val="both"/>
        <w:rPr>
          <w:color w:val="000000"/>
        </w:rPr>
      </w:pPr>
      <w:r w:rsidRPr="00F65B01">
        <w:rPr>
          <w:color w:val="000000"/>
        </w:rPr>
        <w:t> </w:t>
      </w:r>
    </w:p>
    <w:p w:rsidR="00DC4FA0" w:rsidRPr="00F65B01" w:rsidRDefault="00DC4FA0" w:rsidP="006219FB">
      <w:pPr>
        <w:jc w:val="right"/>
      </w:pPr>
    </w:p>
    <w:p w:rsidR="00DC4FA0" w:rsidRPr="00F65B01" w:rsidRDefault="00DC4FA0" w:rsidP="006219FB">
      <w:pPr>
        <w:jc w:val="both"/>
      </w:pPr>
    </w:p>
    <w:p w:rsidR="00DC4FA0" w:rsidRPr="00F65B01" w:rsidRDefault="00DC4FA0" w:rsidP="006219FB">
      <w:pPr>
        <w:jc w:val="center"/>
        <w:rPr>
          <w:b/>
        </w:rPr>
      </w:pPr>
      <w:r w:rsidRPr="00F65B01">
        <w:rPr>
          <w:b/>
        </w:rPr>
        <w:t xml:space="preserve">Заявление на осуществление земляных работ </w:t>
      </w:r>
    </w:p>
    <w:p w:rsidR="00DC4FA0" w:rsidRPr="00AA455E" w:rsidRDefault="00DC4FA0" w:rsidP="006219FB">
      <w:pPr>
        <w:jc w:val="center"/>
        <w:rPr>
          <w:sz w:val="28"/>
          <w:szCs w:val="28"/>
        </w:rPr>
      </w:pPr>
    </w:p>
    <w:p w:rsidR="00DC4FA0" w:rsidRPr="00AA455E" w:rsidRDefault="00DC4FA0" w:rsidP="006219FB">
      <w:pPr>
        <w:jc w:val="both"/>
        <w:rPr>
          <w:sz w:val="28"/>
          <w:szCs w:val="28"/>
        </w:rPr>
      </w:pPr>
      <w:r w:rsidRPr="00F65B01">
        <w:t xml:space="preserve"> Заказчик (застройщик) _</w:t>
      </w:r>
      <w:r w:rsidRPr="00AA455E">
        <w:rPr>
          <w:sz w:val="28"/>
          <w:szCs w:val="28"/>
        </w:rPr>
        <w:t>________________</w:t>
      </w:r>
      <w:r>
        <w:rPr>
          <w:sz w:val="28"/>
          <w:szCs w:val="28"/>
        </w:rPr>
        <w:t>__________________________</w:t>
      </w:r>
    </w:p>
    <w:p w:rsidR="00DC4FA0" w:rsidRPr="00FD0ECC" w:rsidRDefault="00DC4FA0" w:rsidP="006219FB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</w:t>
      </w:r>
      <w:r w:rsidRPr="00FD0ECC">
        <w:rPr>
          <w:sz w:val="20"/>
          <w:szCs w:val="20"/>
        </w:rPr>
        <w:t>(наименование организации, адрес, телефон)</w:t>
      </w:r>
    </w:p>
    <w:p w:rsidR="00DC4FA0" w:rsidRPr="00AA455E" w:rsidRDefault="00DC4FA0" w:rsidP="006219FB">
      <w:pPr>
        <w:jc w:val="both"/>
        <w:rPr>
          <w:sz w:val="28"/>
          <w:szCs w:val="28"/>
        </w:rPr>
      </w:pPr>
    </w:p>
    <w:p w:rsidR="00DC4FA0" w:rsidRPr="00AA455E" w:rsidRDefault="00DC4FA0" w:rsidP="006219FB">
      <w:pPr>
        <w:jc w:val="both"/>
        <w:rPr>
          <w:sz w:val="28"/>
          <w:szCs w:val="28"/>
        </w:rPr>
      </w:pPr>
      <w:r w:rsidRPr="00AA455E">
        <w:rPr>
          <w:sz w:val="28"/>
          <w:szCs w:val="28"/>
        </w:rPr>
        <w:t xml:space="preserve"> __________________________________________________________________</w:t>
      </w:r>
    </w:p>
    <w:p w:rsidR="00DC4FA0" w:rsidRPr="00AA455E" w:rsidRDefault="00DC4FA0" w:rsidP="006219FB">
      <w:pPr>
        <w:jc w:val="both"/>
        <w:rPr>
          <w:sz w:val="28"/>
          <w:szCs w:val="28"/>
        </w:rPr>
      </w:pPr>
    </w:p>
    <w:p w:rsidR="00DC4FA0" w:rsidRPr="00AA455E" w:rsidRDefault="00DC4FA0" w:rsidP="006219FB">
      <w:pPr>
        <w:jc w:val="both"/>
        <w:rPr>
          <w:sz w:val="28"/>
          <w:szCs w:val="28"/>
        </w:rPr>
      </w:pPr>
      <w:r w:rsidRPr="00AA455E">
        <w:rPr>
          <w:sz w:val="28"/>
          <w:szCs w:val="28"/>
        </w:rPr>
        <w:t xml:space="preserve"> </w:t>
      </w:r>
      <w:r w:rsidRPr="00F65B01">
        <w:t>и подрядчик</w:t>
      </w:r>
      <w:r w:rsidRPr="00AA455E">
        <w:rPr>
          <w:sz w:val="28"/>
          <w:szCs w:val="28"/>
        </w:rPr>
        <w:t xml:space="preserve"> _______________________________</w:t>
      </w:r>
      <w:r>
        <w:rPr>
          <w:sz w:val="28"/>
          <w:szCs w:val="28"/>
        </w:rPr>
        <w:t>_____________________</w:t>
      </w:r>
    </w:p>
    <w:p w:rsidR="00DC4FA0" w:rsidRPr="00FD0ECC" w:rsidRDefault="00DC4FA0" w:rsidP="006219FB">
      <w:pPr>
        <w:jc w:val="both"/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                         </w:t>
      </w:r>
      <w:r w:rsidRPr="00FD0ECC">
        <w:rPr>
          <w:sz w:val="20"/>
          <w:szCs w:val="20"/>
        </w:rPr>
        <w:t>(наименование организации, адрес, телефон)</w:t>
      </w:r>
    </w:p>
    <w:p w:rsidR="00DC4FA0" w:rsidRPr="00AA455E" w:rsidRDefault="00DC4FA0" w:rsidP="006219FB">
      <w:pPr>
        <w:jc w:val="both"/>
        <w:rPr>
          <w:sz w:val="28"/>
          <w:szCs w:val="28"/>
        </w:rPr>
      </w:pPr>
    </w:p>
    <w:p w:rsidR="00DC4FA0" w:rsidRPr="00AA455E" w:rsidRDefault="00DC4FA0" w:rsidP="006219FB">
      <w:pPr>
        <w:jc w:val="both"/>
        <w:rPr>
          <w:sz w:val="28"/>
          <w:szCs w:val="28"/>
        </w:rPr>
      </w:pPr>
      <w:r w:rsidRPr="00AA455E">
        <w:rPr>
          <w:sz w:val="28"/>
          <w:szCs w:val="28"/>
        </w:rPr>
        <w:t xml:space="preserve"> ___________________________________________</w:t>
      </w:r>
      <w:r>
        <w:rPr>
          <w:sz w:val="28"/>
          <w:szCs w:val="28"/>
        </w:rPr>
        <w:t>_______________________</w:t>
      </w:r>
    </w:p>
    <w:p w:rsidR="00DC4FA0" w:rsidRPr="00AA455E" w:rsidRDefault="00DC4FA0" w:rsidP="006219FB">
      <w:pPr>
        <w:jc w:val="both"/>
        <w:rPr>
          <w:sz w:val="28"/>
          <w:szCs w:val="28"/>
        </w:rPr>
      </w:pPr>
    </w:p>
    <w:p w:rsidR="00DC4FA0" w:rsidRPr="00F65B01" w:rsidRDefault="00DC4FA0" w:rsidP="006219FB">
      <w:pPr>
        <w:jc w:val="both"/>
      </w:pPr>
      <w:r w:rsidRPr="00F65B01">
        <w:t xml:space="preserve"> просят дать разрешение на осуществление земляных работ </w:t>
      </w:r>
    </w:p>
    <w:p w:rsidR="00DC4FA0" w:rsidRDefault="00DC4FA0" w:rsidP="006219FB">
      <w:pPr>
        <w:jc w:val="both"/>
        <w:rPr>
          <w:sz w:val="28"/>
          <w:szCs w:val="28"/>
        </w:rPr>
      </w:pPr>
      <w:r>
        <w:rPr>
          <w:noProof/>
        </w:rPr>
        <w:pict>
          <v:shape id="_x0000_s1041" type="#_x0000_t32" style="position:absolute;left:0;text-align:left;margin-left:-.15pt;margin-top:14.55pt;width:470.05pt;height:0;z-index:251655680" o:connectortype="straight"/>
        </w:pict>
      </w:r>
    </w:p>
    <w:p w:rsidR="00DC4FA0" w:rsidRDefault="00DC4FA0" w:rsidP="006219FB">
      <w:pPr>
        <w:jc w:val="both"/>
        <w:rPr>
          <w:sz w:val="28"/>
          <w:szCs w:val="28"/>
        </w:rPr>
      </w:pPr>
    </w:p>
    <w:p w:rsidR="00DC4FA0" w:rsidRPr="00AA455E" w:rsidRDefault="00DC4FA0" w:rsidP="006219FB">
      <w:pPr>
        <w:jc w:val="both"/>
        <w:rPr>
          <w:sz w:val="28"/>
          <w:szCs w:val="28"/>
        </w:rPr>
      </w:pPr>
      <w:r>
        <w:rPr>
          <w:noProof/>
        </w:rPr>
        <w:pict>
          <v:shape id="_x0000_s1042" type="#_x0000_t32" style="position:absolute;left:0;text-align:left;margin-left:-.15pt;margin-top:14.95pt;width:470.05pt;height:0;z-index:251656704" o:connectortype="straight"/>
        </w:pict>
      </w:r>
    </w:p>
    <w:p w:rsidR="00DC4FA0" w:rsidRPr="004A2A7F" w:rsidRDefault="00DC4FA0" w:rsidP="00FD0ECC">
      <w:pPr>
        <w:jc w:val="center"/>
        <w:rPr>
          <w:sz w:val="20"/>
          <w:szCs w:val="20"/>
        </w:rPr>
      </w:pPr>
      <w:r w:rsidRPr="004A2A7F">
        <w:rPr>
          <w:sz w:val="20"/>
          <w:szCs w:val="20"/>
        </w:rPr>
        <w:t>(указать сети, объекты)</w:t>
      </w:r>
    </w:p>
    <w:p w:rsidR="00DC4FA0" w:rsidRPr="00AA455E" w:rsidRDefault="00DC4FA0" w:rsidP="006219FB">
      <w:pPr>
        <w:jc w:val="both"/>
        <w:rPr>
          <w:sz w:val="28"/>
          <w:szCs w:val="28"/>
        </w:rPr>
      </w:pPr>
    </w:p>
    <w:p w:rsidR="00DC4FA0" w:rsidRPr="00F65B01" w:rsidRDefault="00DC4FA0" w:rsidP="006219FB">
      <w:pPr>
        <w:jc w:val="both"/>
      </w:pPr>
      <w:r>
        <w:rPr>
          <w:noProof/>
        </w:rPr>
        <w:pict>
          <v:shape id="_x0000_s1043" type="#_x0000_t32" style="position:absolute;left:0;text-align:left;margin-left:279.05pt;margin-top:14.7pt;width:190.85pt;height:0;z-index:251658752" o:connectortype="straight"/>
        </w:pict>
      </w:r>
      <w:r>
        <w:rPr>
          <w:noProof/>
        </w:rPr>
        <w:pict>
          <v:shape id="_x0000_s1044" type="#_x0000_t32" style="position:absolute;left:0;text-align:left;margin-left:59.65pt;margin-top:14.7pt;width:129.05pt;height:0;z-index:251657728" o:connectortype="straight"/>
        </w:pict>
      </w:r>
      <w:r w:rsidRPr="00F65B01">
        <w:t xml:space="preserve"> по улице                                        на участке от </w:t>
      </w:r>
    </w:p>
    <w:p w:rsidR="00DC4FA0" w:rsidRPr="00F65B01" w:rsidRDefault="00DC4FA0" w:rsidP="006219FB">
      <w:pPr>
        <w:jc w:val="both"/>
      </w:pPr>
    </w:p>
    <w:p w:rsidR="00DC4FA0" w:rsidRPr="00F65B01" w:rsidRDefault="00DC4FA0" w:rsidP="006219FB">
      <w:pPr>
        <w:jc w:val="both"/>
      </w:pPr>
      <w:r>
        <w:rPr>
          <w:noProof/>
        </w:rPr>
        <w:pict>
          <v:shape id="_x0000_s1045" type="#_x0000_t32" style="position:absolute;left:0;text-align:left;margin-left:23.65pt;margin-top:14.45pt;width:122.25pt;height:0;z-index:251659776" o:connectortype="straight"/>
        </w:pict>
      </w:r>
      <w:r w:rsidRPr="00F65B01">
        <w:t xml:space="preserve"> до                                        с "       " _________ 200_ г. по "___" __________ 200_ г.</w:t>
      </w:r>
    </w:p>
    <w:p w:rsidR="00DC4FA0" w:rsidRPr="00AA455E" w:rsidRDefault="00DC4FA0" w:rsidP="006219FB">
      <w:pPr>
        <w:jc w:val="both"/>
        <w:rPr>
          <w:sz w:val="28"/>
          <w:szCs w:val="28"/>
        </w:rPr>
      </w:pPr>
      <w:r>
        <w:rPr>
          <w:noProof/>
        </w:rPr>
        <w:pict>
          <v:shape id="_x0000_s1046" type="#_x0000_t32" style="position:absolute;left:0;text-align:left;margin-left:164.25pt;margin-top:.6pt;width:19.7pt;height:.05pt;z-index:251660800" o:connectortype="straight"/>
        </w:pict>
      </w:r>
    </w:p>
    <w:p w:rsidR="00DC4FA0" w:rsidRPr="00AA455E" w:rsidRDefault="00DC4FA0" w:rsidP="006219FB">
      <w:pPr>
        <w:jc w:val="both"/>
        <w:rPr>
          <w:sz w:val="28"/>
          <w:szCs w:val="28"/>
        </w:rPr>
      </w:pPr>
      <w:r w:rsidRPr="00F65B01">
        <w:t xml:space="preserve"> по рабочим чертежам</w:t>
      </w:r>
      <w:r w:rsidRPr="00AA455E">
        <w:rPr>
          <w:sz w:val="28"/>
          <w:szCs w:val="28"/>
        </w:rPr>
        <w:t xml:space="preserve"> _______________________</w:t>
      </w:r>
      <w:r>
        <w:rPr>
          <w:sz w:val="28"/>
          <w:szCs w:val="28"/>
        </w:rPr>
        <w:t>_______________________</w:t>
      </w:r>
    </w:p>
    <w:p w:rsidR="00DC4FA0" w:rsidRPr="00AA455E" w:rsidRDefault="00DC4FA0" w:rsidP="006219FB">
      <w:pPr>
        <w:jc w:val="both"/>
        <w:rPr>
          <w:sz w:val="28"/>
          <w:szCs w:val="28"/>
        </w:rPr>
      </w:pPr>
    </w:p>
    <w:p w:rsidR="00DC4FA0" w:rsidRPr="00AA455E" w:rsidRDefault="00DC4FA0" w:rsidP="006219FB">
      <w:pPr>
        <w:jc w:val="both"/>
        <w:rPr>
          <w:sz w:val="28"/>
          <w:szCs w:val="28"/>
        </w:rPr>
      </w:pPr>
      <w:r w:rsidRPr="00AA455E">
        <w:rPr>
          <w:sz w:val="28"/>
          <w:szCs w:val="28"/>
        </w:rPr>
        <w:t xml:space="preserve"> ___________________________________________</w:t>
      </w:r>
      <w:r>
        <w:rPr>
          <w:sz w:val="28"/>
          <w:szCs w:val="28"/>
        </w:rPr>
        <w:t>____________________</w:t>
      </w:r>
    </w:p>
    <w:p w:rsidR="00DC4FA0" w:rsidRPr="003A0E3F" w:rsidRDefault="00DC4FA0" w:rsidP="003A0E3F">
      <w:pPr>
        <w:jc w:val="center"/>
        <w:rPr>
          <w:sz w:val="20"/>
          <w:szCs w:val="20"/>
        </w:rPr>
      </w:pPr>
      <w:r w:rsidRPr="003A0E3F">
        <w:rPr>
          <w:sz w:val="20"/>
          <w:szCs w:val="20"/>
        </w:rPr>
        <w:t>(наименование проектной организации, N чертежей)</w:t>
      </w:r>
    </w:p>
    <w:p w:rsidR="00DC4FA0" w:rsidRPr="004A2A7F" w:rsidRDefault="00DC4FA0" w:rsidP="006219FB">
      <w:pPr>
        <w:jc w:val="both"/>
        <w:rPr>
          <w:sz w:val="22"/>
          <w:szCs w:val="22"/>
        </w:rPr>
      </w:pPr>
    </w:p>
    <w:p w:rsidR="00DC4FA0" w:rsidRPr="004A2A7F" w:rsidRDefault="00DC4FA0" w:rsidP="006219FB">
      <w:pPr>
        <w:jc w:val="both"/>
        <w:rPr>
          <w:sz w:val="22"/>
          <w:szCs w:val="22"/>
        </w:rPr>
      </w:pPr>
    </w:p>
    <w:p w:rsidR="00DC4FA0" w:rsidRPr="00F65B01" w:rsidRDefault="00DC4FA0" w:rsidP="006219FB">
      <w:pPr>
        <w:jc w:val="both"/>
      </w:pPr>
      <w:r w:rsidRPr="00F65B01">
        <w:t xml:space="preserve"> Лицензия на строительство зданий и сооружений I и II уровней ответственности в соответствии с государственным стандартом от  "___" _______ 200_ г. регистрационный N ________________________________</w:t>
      </w:r>
    </w:p>
    <w:p w:rsidR="00DC4FA0" w:rsidRPr="00AA455E" w:rsidRDefault="00DC4FA0" w:rsidP="006219F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Pr="00AA455E">
        <w:rPr>
          <w:sz w:val="28"/>
          <w:szCs w:val="28"/>
        </w:rPr>
        <w:t>.</w:t>
      </w:r>
    </w:p>
    <w:p w:rsidR="00DC4FA0" w:rsidRPr="004A2A7F" w:rsidRDefault="00DC4FA0" w:rsidP="003A0E3F">
      <w:pPr>
        <w:jc w:val="center"/>
        <w:rPr>
          <w:sz w:val="20"/>
          <w:szCs w:val="20"/>
        </w:rPr>
      </w:pPr>
      <w:r w:rsidRPr="004A2A7F">
        <w:rPr>
          <w:sz w:val="20"/>
          <w:szCs w:val="20"/>
        </w:rPr>
        <w:t>(наименование лицензионного центра)</w:t>
      </w:r>
    </w:p>
    <w:p w:rsidR="00DC4FA0" w:rsidRDefault="00DC4FA0" w:rsidP="00181F49">
      <w:pPr>
        <w:pStyle w:val="NormalWeb"/>
        <w:spacing w:after="0"/>
        <w:jc w:val="right"/>
        <w:rPr>
          <w:color w:val="000000"/>
          <w:sz w:val="28"/>
          <w:szCs w:val="28"/>
        </w:rPr>
      </w:pPr>
    </w:p>
    <w:p w:rsidR="00DC4FA0" w:rsidRDefault="00DC4FA0" w:rsidP="00181F49">
      <w:pPr>
        <w:pStyle w:val="NormalWeb"/>
        <w:spacing w:after="0"/>
        <w:jc w:val="right"/>
        <w:rPr>
          <w:color w:val="000000"/>
          <w:sz w:val="28"/>
          <w:szCs w:val="28"/>
        </w:rPr>
      </w:pPr>
    </w:p>
    <w:p w:rsidR="00DC4FA0" w:rsidRDefault="00DC4FA0" w:rsidP="00181F49">
      <w:pPr>
        <w:pStyle w:val="NormalWeb"/>
        <w:spacing w:after="0"/>
        <w:jc w:val="right"/>
        <w:rPr>
          <w:color w:val="000000"/>
          <w:sz w:val="28"/>
          <w:szCs w:val="28"/>
        </w:rPr>
      </w:pPr>
    </w:p>
    <w:p w:rsidR="00DC4FA0" w:rsidRDefault="00DC4FA0" w:rsidP="00181F49">
      <w:pPr>
        <w:pStyle w:val="NormalWeb"/>
        <w:spacing w:after="0"/>
        <w:jc w:val="right"/>
        <w:rPr>
          <w:color w:val="000000"/>
          <w:sz w:val="28"/>
          <w:szCs w:val="28"/>
        </w:rPr>
      </w:pPr>
    </w:p>
    <w:p w:rsidR="00DC4FA0" w:rsidRDefault="00DC4FA0" w:rsidP="00181F49">
      <w:pPr>
        <w:pStyle w:val="NormalWeb"/>
        <w:spacing w:after="0"/>
        <w:jc w:val="right"/>
        <w:rPr>
          <w:color w:val="000000"/>
          <w:sz w:val="28"/>
          <w:szCs w:val="28"/>
        </w:rPr>
      </w:pPr>
    </w:p>
    <w:p w:rsidR="00DC4FA0" w:rsidRDefault="00DC4FA0" w:rsidP="00181F49">
      <w:pPr>
        <w:pStyle w:val="NormalWeb"/>
        <w:spacing w:after="0"/>
        <w:jc w:val="right"/>
        <w:rPr>
          <w:color w:val="000000"/>
          <w:sz w:val="28"/>
          <w:szCs w:val="28"/>
        </w:rPr>
      </w:pPr>
    </w:p>
    <w:p w:rsidR="00DC4FA0" w:rsidRDefault="00DC4FA0" w:rsidP="00181F49">
      <w:pPr>
        <w:pStyle w:val="NormalWeb"/>
        <w:spacing w:after="0"/>
        <w:jc w:val="right"/>
        <w:rPr>
          <w:color w:val="000000"/>
          <w:sz w:val="28"/>
          <w:szCs w:val="28"/>
        </w:rPr>
      </w:pPr>
    </w:p>
    <w:p w:rsidR="00DC4FA0" w:rsidRDefault="00DC4FA0" w:rsidP="00181F49">
      <w:pPr>
        <w:pStyle w:val="NormalWeb"/>
        <w:spacing w:after="0"/>
        <w:jc w:val="right"/>
        <w:rPr>
          <w:color w:val="000000"/>
          <w:sz w:val="28"/>
          <w:szCs w:val="28"/>
        </w:rPr>
      </w:pPr>
    </w:p>
    <w:p w:rsidR="00DC4FA0" w:rsidRDefault="00DC4FA0" w:rsidP="00181F49">
      <w:pPr>
        <w:pStyle w:val="NormalWeb"/>
        <w:spacing w:after="0"/>
        <w:jc w:val="right"/>
        <w:rPr>
          <w:color w:val="000000"/>
          <w:sz w:val="28"/>
          <w:szCs w:val="28"/>
        </w:rPr>
      </w:pPr>
    </w:p>
    <w:p w:rsidR="00DC4FA0" w:rsidRDefault="00DC4FA0" w:rsidP="00181F49">
      <w:pPr>
        <w:pStyle w:val="NormalWeb"/>
        <w:spacing w:after="0"/>
        <w:jc w:val="right"/>
        <w:rPr>
          <w:color w:val="000000"/>
          <w:sz w:val="28"/>
          <w:szCs w:val="28"/>
        </w:rPr>
      </w:pPr>
    </w:p>
    <w:p w:rsidR="00DC4FA0" w:rsidRDefault="00DC4FA0" w:rsidP="00181F49">
      <w:pPr>
        <w:pStyle w:val="NormalWeb"/>
        <w:spacing w:after="0"/>
        <w:jc w:val="right"/>
        <w:rPr>
          <w:color w:val="000000"/>
        </w:rPr>
      </w:pPr>
    </w:p>
    <w:p w:rsidR="00DC4FA0" w:rsidRPr="00DB43D6" w:rsidRDefault="00DC4FA0" w:rsidP="00181F49">
      <w:pPr>
        <w:pStyle w:val="NormalWeb"/>
        <w:spacing w:after="0"/>
        <w:jc w:val="right"/>
        <w:rPr>
          <w:color w:val="000000"/>
        </w:rPr>
      </w:pPr>
      <w:r w:rsidRPr="00DB43D6">
        <w:rPr>
          <w:color w:val="000000"/>
        </w:rPr>
        <w:t> </w:t>
      </w:r>
      <w:r w:rsidRPr="00DB43D6">
        <w:rPr>
          <w:rStyle w:val="Strong"/>
          <w:bCs/>
          <w:i w:val="0"/>
          <w:color w:val="000000"/>
          <w:sz w:val="24"/>
          <w:lang w:val="ru-RU"/>
        </w:rPr>
        <w:t>Приложение 3</w:t>
      </w:r>
    </w:p>
    <w:p w:rsidR="00DC4FA0" w:rsidRPr="00DB43D6" w:rsidRDefault="00DC4FA0" w:rsidP="00882736">
      <w:pPr>
        <w:pStyle w:val="NormalWeb"/>
        <w:spacing w:after="0"/>
        <w:jc w:val="right"/>
        <w:rPr>
          <w:color w:val="000000"/>
        </w:rPr>
      </w:pPr>
      <w:r w:rsidRPr="00DB43D6">
        <w:rPr>
          <w:rStyle w:val="Strong"/>
          <w:bCs/>
          <w:i w:val="0"/>
          <w:color w:val="000000"/>
          <w:sz w:val="24"/>
          <w:lang w:val="ru-RU"/>
        </w:rPr>
        <w:t xml:space="preserve">к </w:t>
      </w:r>
      <w:hyperlink r:id="rId12" w:anchor="sub_100000#sub_100000" w:history="1">
        <w:r w:rsidRPr="00DB43D6">
          <w:rPr>
            <w:rStyle w:val="Hyperlink"/>
            <w:b w:val="0"/>
            <w:bCs/>
            <w:i w:val="0"/>
            <w:color w:val="auto"/>
            <w:sz w:val="24"/>
            <w:u w:val="none"/>
            <w:lang w:val="ru-RU"/>
          </w:rPr>
          <w:t>Положению</w:t>
        </w:r>
      </w:hyperlink>
      <w:r w:rsidRPr="00DB43D6">
        <w:rPr>
          <w:rStyle w:val="Strong"/>
          <w:bCs/>
          <w:i w:val="0"/>
          <w:color w:val="000000"/>
          <w:sz w:val="24"/>
          <w:lang w:val="ru-RU"/>
        </w:rPr>
        <w:t xml:space="preserve"> о порядке выдачи</w:t>
      </w:r>
    </w:p>
    <w:p w:rsidR="00DC4FA0" w:rsidRPr="00DB43D6" w:rsidRDefault="00DC4FA0" w:rsidP="00882736">
      <w:pPr>
        <w:pStyle w:val="NormalWeb"/>
        <w:spacing w:after="0"/>
        <w:jc w:val="right"/>
        <w:rPr>
          <w:color w:val="000000"/>
        </w:rPr>
      </w:pPr>
      <w:r w:rsidRPr="00DB43D6">
        <w:rPr>
          <w:rStyle w:val="Strong"/>
          <w:bCs/>
          <w:i w:val="0"/>
          <w:color w:val="000000"/>
          <w:sz w:val="24"/>
          <w:lang w:val="ru-RU"/>
        </w:rPr>
        <w:t>разрешений на осуществление земляных работ</w:t>
      </w:r>
    </w:p>
    <w:p w:rsidR="00DC4FA0" w:rsidRPr="0083188A" w:rsidRDefault="00DC4FA0" w:rsidP="0083188A">
      <w:pPr>
        <w:pStyle w:val="NormalWeb"/>
        <w:spacing w:after="0"/>
        <w:jc w:val="both"/>
        <w:rPr>
          <w:color w:val="000000"/>
          <w:sz w:val="28"/>
          <w:szCs w:val="28"/>
        </w:rPr>
      </w:pPr>
      <w:r w:rsidRPr="0083188A">
        <w:rPr>
          <w:color w:val="000000"/>
          <w:sz w:val="28"/>
          <w:szCs w:val="28"/>
        </w:rPr>
        <w:t> </w:t>
      </w:r>
    </w:p>
    <w:p w:rsidR="00DC4FA0" w:rsidRPr="0083188A" w:rsidRDefault="00DC4FA0" w:rsidP="0083188A">
      <w:pPr>
        <w:pStyle w:val="NormalWeb"/>
        <w:spacing w:after="0"/>
        <w:jc w:val="both"/>
        <w:rPr>
          <w:color w:val="000000"/>
          <w:sz w:val="28"/>
          <w:szCs w:val="28"/>
        </w:rPr>
      </w:pPr>
      <w:r w:rsidRPr="0083188A">
        <w:rPr>
          <w:color w:val="000000"/>
          <w:sz w:val="28"/>
          <w:szCs w:val="28"/>
        </w:rPr>
        <w:t> </w:t>
      </w:r>
    </w:p>
    <w:p w:rsidR="00DC4FA0" w:rsidRPr="0083188A" w:rsidRDefault="00DC4FA0" w:rsidP="0083188A">
      <w:pPr>
        <w:pStyle w:val="NormalWeb"/>
        <w:spacing w:after="0"/>
        <w:jc w:val="both"/>
        <w:rPr>
          <w:color w:val="000000"/>
          <w:sz w:val="28"/>
          <w:szCs w:val="28"/>
        </w:rPr>
      </w:pPr>
      <w:r w:rsidRPr="0083188A">
        <w:rPr>
          <w:color w:val="000000"/>
          <w:sz w:val="28"/>
          <w:szCs w:val="28"/>
        </w:rPr>
        <w:t> </w:t>
      </w:r>
    </w:p>
    <w:p w:rsidR="00DC4FA0" w:rsidRPr="00DB43D6" w:rsidRDefault="00DC4FA0" w:rsidP="003165B8">
      <w:pPr>
        <w:pStyle w:val="NormalWeb"/>
        <w:spacing w:after="0"/>
        <w:jc w:val="center"/>
        <w:rPr>
          <w:b/>
          <w:color w:val="000000"/>
        </w:rPr>
      </w:pPr>
      <w:r w:rsidRPr="00DB43D6">
        <w:rPr>
          <w:rStyle w:val="Strong"/>
          <w:b/>
          <w:bCs/>
          <w:i w:val="0"/>
          <w:color w:val="000000"/>
          <w:sz w:val="24"/>
          <w:lang w:val="ru-RU"/>
        </w:rPr>
        <w:t>АКТ ПРИЕМКИ</w:t>
      </w:r>
    </w:p>
    <w:p w:rsidR="00DC4FA0" w:rsidRPr="00DB43D6" w:rsidRDefault="00DC4FA0" w:rsidP="00296805">
      <w:pPr>
        <w:pStyle w:val="NormalWeb"/>
        <w:spacing w:after="0"/>
        <w:jc w:val="center"/>
        <w:rPr>
          <w:color w:val="000000"/>
        </w:rPr>
      </w:pPr>
      <w:r w:rsidRPr="00DB43D6">
        <w:rPr>
          <w:color w:val="000000"/>
        </w:rPr>
        <w:t xml:space="preserve">восстановленных элементов благоустройства и озеленения после строительства (реконструкции, ремонта) </w:t>
      </w:r>
      <w:r w:rsidRPr="00DB43D6">
        <w:rPr>
          <w:color w:val="000000"/>
        </w:rPr>
        <w:br/>
        <w:t xml:space="preserve"> сетей инженерно-технического обеспечения и иных объектов</w:t>
      </w:r>
    </w:p>
    <w:p w:rsidR="00DC4FA0" w:rsidRPr="00DB43D6" w:rsidRDefault="00DC4FA0" w:rsidP="003165B8">
      <w:pPr>
        <w:pStyle w:val="NormalWeb"/>
        <w:spacing w:after="0"/>
        <w:jc w:val="center"/>
        <w:rPr>
          <w:color w:val="000000"/>
        </w:rPr>
      </w:pPr>
    </w:p>
    <w:p w:rsidR="00DC4FA0" w:rsidRPr="00DB43D6" w:rsidRDefault="00DC4FA0" w:rsidP="0083188A">
      <w:pPr>
        <w:pStyle w:val="NormalWeb"/>
        <w:spacing w:after="0"/>
        <w:jc w:val="both"/>
        <w:rPr>
          <w:i/>
          <w:color w:val="000000"/>
        </w:rPr>
      </w:pPr>
      <w:r w:rsidRPr="00DB43D6">
        <w:rPr>
          <w:rStyle w:val="Strong"/>
          <w:bCs/>
          <w:i w:val="0"/>
          <w:color w:val="000000"/>
          <w:sz w:val="24"/>
          <w:lang w:val="ru-RU"/>
        </w:rPr>
        <w:t>СОСТАВЛЕН:</w:t>
      </w:r>
    </w:p>
    <w:p w:rsidR="00DC4FA0" w:rsidRPr="00DB43D6" w:rsidRDefault="00DC4FA0" w:rsidP="0083188A">
      <w:pPr>
        <w:pStyle w:val="NormalWeb"/>
        <w:spacing w:after="0"/>
        <w:jc w:val="both"/>
        <w:rPr>
          <w:color w:val="000000"/>
        </w:rPr>
      </w:pPr>
      <w:r w:rsidRPr="00DB43D6">
        <w:rPr>
          <w:color w:val="000000"/>
        </w:rPr>
        <w:t> </w:t>
      </w:r>
    </w:p>
    <w:p w:rsidR="00DC4FA0" w:rsidRPr="00DB43D6" w:rsidRDefault="00DC4FA0" w:rsidP="0083188A">
      <w:pPr>
        <w:pStyle w:val="NormalWeb"/>
        <w:spacing w:after="0"/>
        <w:jc w:val="both"/>
        <w:rPr>
          <w:color w:val="000000"/>
        </w:rPr>
      </w:pPr>
      <w:r>
        <w:rPr>
          <w:noProof/>
        </w:rPr>
        <w:pict>
          <v:shape id="_x0000_s1047" type="#_x0000_t32" style="position:absolute;left:0;text-align:left;margin-left:137pt;margin-top:12.5pt;width:106.65pt;height:0;z-index:251661824" o:connectortype="straight"/>
        </w:pict>
      </w:r>
      <w:r w:rsidRPr="00DB43D6">
        <w:rPr>
          <w:color w:val="000000"/>
        </w:rPr>
        <w:t>Глава администрации                                  сельсовета: ____________________</w:t>
      </w:r>
    </w:p>
    <w:p w:rsidR="00DC4FA0" w:rsidRPr="003A0E3F" w:rsidRDefault="00DC4FA0" w:rsidP="0083188A">
      <w:pPr>
        <w:pStyle w:val="NormalWeb"/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</w:t>
      </w:r>
      <w:r w:rsidRPr="003A0E3F">
        <w:rPr>
          <w:color w:val="000000"/>
          <w:sz w:val="20"/>
          <w:szCs w:val="20"/>
        </w:rPr>
        <w:t xml:space="preserve"> (должность</w:t>
      </w:r>
      <w:r>
        <w:rPr>
          <w:color w:val="000000"/>
          <w:sz w:val="20"/>
          <w:szCs w:val="20"/>
        </w:rPr>
        <w:t>)                                                                  (</w:t>
      </w:r>
      <w:r w:rsidRPr="003A0E3F">
        <w:rPr>
          <w:color w:val="000000"/>
          <w:sz w:val="20"/>
          <w:szCs w:val="20"/>
        </w:rPr>
        <w:t>ФИО)</w:t>
      </w:r>
    </w:p>
    <w:p w:rsidR="00DC4FA0" w:rsidRDefault="00DC4FA0" w:rsidP="0083188A">
      <w:pPr>
        <w:pStyle w:val="NormalWeb"/>
        <w:spacing w:after="0"/>
        <w:jc w:val="both"/>
        <w:rPr>
          <w:color w:val="000000"/>
          <w:sz w:val="28"/>
          <w:szCs w:val="28"/>
        </w:rPr>
      </w:pPr>
    </w:p>
    <w:p w:rsidR="00DC4FA0" w:rsidRPr="0083188A" w:rsidRDefault="00DC4FA0" w:rsidP="0083188A">
      <w:pPr>
        <w:pStyle w:val="NormalWeb"/>
        <w:spacing w:after="0"/>
        <w:jc w:val="both"/>
        <w:rPr>
          <w:color w:val="000000"/>
          <w:sz w:val="28"/>
          <w:szCs w:val="28"/>
        </w:rPr>
      </w:pPr>
      <w:r>
        <w:rPr>
          <w:noProof/>
        </w:rPr>
        <w:pict>
          <v:shape id="_x0000_s1048" type="#_x0000_t32" style="position:absolute;left:0;text-align:left;margin-left:61pt;margin-top:14.3pt;width:238.4pt;height:.05pt;z-index:251662848" o:connectortype="straight"/>
        </w:pict>
      </w:r>
      <w:r w:rsidRPr="00DB43D6">
        <w:rPr>
          <w:color w:val="000000"/>
        </w:rPr>
        <w:t xml:space="preserve">ГИБДД   </w:t>
      </w:r>
      <w:r>
        <w:rPr>
          <w:color w:val="000000"/>
          <w:sz w:val="28"/>
          <w:szCs w:val="28"/>
        </w:rPr>
        <w:t xml:space="preserve">                                                                         </w:t>
      </w:r>
      <w:r w:rsidRPr="0083188A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83188A">
        <w:rPr>
          <w:color w:val="000000"/>
          <w:sz w:val="28"/>
          <w:szCs w:val="28"/>
        </w:rPr>
        <w:t>____________________</w:t>
      </w:r>
    </w:p>
    <w:p w:rsidR="00DC4FA0" w:rsidRPr="003A0E3F" w:rsidRDefault="00DC4FA0" w:rsidP="003A0E3F">
      <w:pPr>
        <w:pStyle w:val="NormalWeb"/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</w:t>
      </w:r>
      <w:r w:rsidRPr="003A0E3F">
        <w:rPr>
          <w:color w:val="000000"/>
          <w:sz w:val="20"/>
          <w:szCs w:val="20"/>
        </w:rPr>
        <w:t xml:space="preserve"> (должность</w:t>
      </w:r>
      <w:r>
        <w:rPr>
          <w:color w:val="000000"/>
          <w:sz w:val="20"/>
          <w:szCs w:val="20"/>
        </w:rPr>
        <w:t>)                                                                   (</w:t>
      </w:r>
      <w:r w:rsidRPr="003A0E3F">
        <w:rPr>
          <w:color w:val="000000"/>
          <w:sz w:val="20"/>
          <w:szCs w:val="20"/>
        </w:rPr>
        <w:t>ФИО)</w:t>
      </w:r>
    </w:p>
    <w:p w:rsidR="00DC4FA0" w:rsidRDefault="00DC4FA0" w:rsidP="0083188A">
      <w:pPr>
        <w:pStyle w:val="NormalWeb"/>
        <w:spacing w:after="0"/>
        <w:jc w:val="both"/>
        <w:rPr>
          <w:color w:val="000000"/>
          <w:sz w:val="28"/>
          <w:szCs w:val="28"/>
        </w:rPr>
      </w:pPr>
    </w:p>
    <w:p w:rsidR="00DC4FA0" w:rsidRDefault="00DC4FA0" w:rsidP="0083188A">
      <w:pPr>
        <w:pStyle w:val="NormalWeb"/>
        <w:spacing w:after="0"/>
        <w:jc w:val="both"/>
        <w:rPr>
          <w:color w:val="000000"/>
          <w:sz w:val="28"/>
          <w:szCs w:val="28"/>
        </w:rPr>
      </w:pPr>
    </w:p>
    <w:p w:rsidR="00DC4FA0" w:rsidRPr="00DB43D6" w:rsidRDefault="00DC4FA0" w:rsidP="0083188A">
      <w:pPr>
        <w:pStyle w:val="NormalWeb"/>
        <w:spacing w:after="0"/>
        <w:jc w:val="both"/>
        <w:rPr>
          <w:color w:val="000000"/>
        </w:rPr>
      </w:pPr>
      <w:r w:rsidRPr="00DB43D6">
        <w:rPr>
          <w:color w:val="000000"/>
        </w:rPr>
        <w:t>ПРИСУТСТВОВАЛИ:</w:t>
      </w:r>
    </w:p>
    <w:p w:rsidR="00DC4FA0" w:rsidRPr="00DB43D6" w:rsidRDefault="00DC4FA0" w:rsidP="0083188A">
      <w:pPr>
        <w:pStyle w:val="NormalWeb"/>
        <w:spacing w:after="0"/>
        <w:jc w:val="both"/>
        <w:rPr>
          <w:color w:val="000000"/>
        </w:rPr>
      </w:pPr>
      <w:r w:rsidRPr="00DB43D6">
        <w:rPr>
          <w:color w:val="000000"/>
        </w:rPr>
        <w:t> </w:t>
      </w:r>
    </w:p>
    <w:p w:rsidR="00DC4FA0" w:rsidRPr="00DB43D6" w:rsidRDefault="00DC4FA0" w:rsidP="0083188A">
      <w:pPr>
        <w:pStyle w:val="NormalWeb"/>
        <w:spacing w:after="0"/>
        <w:jc w:val="both"/>
        <w:rPr>
          <w:color w:val="000000"/>
        </w:rPr>
      </w:pPr>
      <w:r w:rsidRPr="00DB43D6">
        <w:rPr>
          <w:color w:val="000000"/>
        </w:rPr>
        <w:t>Представитель заказчика:</w:t>
      </w:r>
    </w:p>
    <w:p w:rsidR="00DC4FA0" w:rsidRPr="0083188A" w:rsidRDefault="00DC4FA0" w:rsidP="0083188A">
      <w:pPr>
        <w:pStyle w:val="NormalWeb"/>
        <w:spacing w:after="0"/>
        <w:jc w:val="both"/>
        <w:rPr>
          <w:color w:val="000000"/>
          <w:sz w:val="28"/>
          <w:szCs w:val="28"/>
        </w:rPr>
      </w:pPr>
      <w:r w:rsidRPr="00DB43D6">
        <w:rPr>
          <w:color w:val="000000"/>
        </w:rPr>
        <w:t>(застройщика)</w:t>
      </w:r>
      <w:r>
        <w:rPr>
          <w:color w:val="000000"/>
          <w:sz w:val="28"/>
          <w:szCs w:val="28"/>
        </w:rPr>
        <w:t xml:space="preserve">   </w:t>
      </w:r>
    </w:p>
    <w:p w:rsidR="00DC4FA0" w:rsidRPr="003A0E3F" w:rsidRDefault="00DC4FA0" w:rsidP="003F2456">
      <w:pPr>
        <w:pStyle w:val="NormalWeb"/>
        <w:spacing w:after="0"/>
        <w:jc w:val="both"/>
        <w:rPr>
          <w:color w:val="000000"/>
          <w:sz w:val="20"/>
          <w:szCs w:val="20"/>
        </w:rPr>
      </w:pPr>
      <w:r>
        <w:rPr>
          <w:noProof/>
        </w:rPr>
        <w:pict>
          <v:shape id="_x0000_s1049" type="#_x0000_t32" style="position:absolute;left:0;text-align:left;margin-left:331.15pt;margin-top:1.05pt;width:142.85pt;height:0;z-index:251664896" o:connectortype="straight"/>
        </w:pict>
      </w:r>
      <w:r>
        <w:rPr>
          <w:noProof/>
        </w:rPr>
        <w:pict>
          <v:shape id="_x0000_s1050" type="#_x0000_t32" style="position:absolute;left:0;text-align:left;margin-left:91.35pt;margin-top:1pt;width:208.05pt;height:.05pt;z-index:251663872" o:connectortype="straight"/>
        </w:pict>
      </w:r>
      <w:r w:rsidRPr="0083188A">
        <w:rPr>
          <w:color w:val="000000"/>
          <w:sz w:val="28"/>
          <w:szCs w:val="28"/>
        </w:rPr>
        <w:t> </w:t>
      </w:r>
      <w:r>
        <w:rPr>
          <w:color w:val="000000"/>
          <w:sz w:val="20"/>
          <w:szCs w:val="20"/>
        </w:rPr>
        <w:t xml:space="preserve">                                                        </w:t>
      </w:r>
      <w:r w:rsidRPr="003A0E3F">
        <w:rPr>
          <w:color w:val="000000"/>
          <w:sz w:val="20"/>
          <w:szCs w:val="20"/>
        </w:rPr>
        <w:t xml:space="preserve"> (должность</w:t>
      </w:r>
      <w:r>
        <w:rPr>
          <w:color w:val="000000"/>
          <w:sz w:val="20"/>
          <w:szCs w:val="20"/>
        </w:rPr>
        <w:t>)                                                                   (</w:t>
      </w:r>
      <w:r w:rsidRPr="003A0E3F">
        <w:rPr>
          <w:color w:val="000000"/>
          <w:sz w:val="20"/>
          <w:szCs w:val="20"/>
        </w:rPr>
        <w:t>ФИО)</w:t>
      </w:r>
    </w:p>
    <w:p w:rsidR="00DC4FA0" w:rsidRPr="0083188A" w:rsidRDefault="00DC4FA0" w:rsidP="0083188A">
      <w:pPr>
        <w:pStyle w:val="NormalWeb"/>
        <w:spacing w:after="0"/>
        <w:jc w:val="both"/>
        <w:rPr>
          <w:color w:val="000000"/>
          <w:sz w:val="28"/>
          <w:szCs w:val="28"/>
        </w:rPr>
      </w:pPr>
    </w:p>
    <w:p w:rsidR="00DC4FA0" w:rsidRPr="00DB43D6" w:rsidRDefault="00DC4FA0" w:rsidP="003F2456">
      <w:pPr>
        <w:pStyle w:val="NormalWeb"/>
        <w:spacing w:after="0"/>
        <w:jc w:val="both"/>
        <w:rPr>
          <w:color w:val="000000"/>
        </w:rPr>
      </w:pPr>
      <w:r>
        <w:rPr>
          <w:noProof/>
        </w:rPr>
        <w:pict>
          <v:shape id="_x0000_s1051" type="#_x0000_t32" style="position:absolute;left:0;text-align:left;margin-left:322.8pt;margin-top:13.7pt;width:142.85pt;height:0;z-index:251666944" o:connectortype="straight"/>
        </w:pict>
      </w:r>
      <w:r>
        <w:rPr>
          <w:noProof/>
        </w:rPr>
        <w:pict>
          <v:shape id="_x0000_s1052" type="#_x0000_t32" style="position:absolute;left:0;text-align:left;margin-left:171.95pt;margin-top:13.65pt;width:135.6pt;height:.05pt;z-index:251665920" o:connectortype="straight"/>
        </w:pict>
      </w:r>
      <w:r w:rsidRPr="00DB43D6">
        <w:rPr>
          <w:color w:val="000000"/>
        </w:rPr>
        <w:t>Представитель подрядчика:</w:t>
      </w:r>
    </w:p>
    <w:p w:rsidR="00DC4FA0" w:rsidRPr="003A0E3F" w:rsidRDefault="00DC4FA0" w:rsidP="003F2456">
      <w:pPr>
        <w:pStyle w:val="NormalWeb"/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                                                          </w:t>
      </w:r>
      <w:r w:rsidRPr="0083188A">
        <w:rPr>
          <w:color w:val="000000"/>
          <w:sz w:val="28"/>
          <w:szCs w:val="28"/>
        </w:rPr>
        <w:t> </w:t>
      </w:r>
      <w:r w:rsidRPr="003A0E3F">
        <w:rPr>
          <w:color w:val="000000"/>
          <w:sz w:val="20"/>
          <w:szCs w:val="20"/>
        </w:rPr>
        <w:t>(должность</w:t>
      </w:r>
      <w:r>
        <w:rPr>
          <w:color w:val="000000"/>
          <w:sz w:val="20"/>
          <w:szCs w:val="20"/>
        </w:rPr>
        <w:t>)                                               (</w:t>
      </w:r>
      <w:r w:rsidRPr="003A0E3F">
        <w:rPr>
          <w:color w:val="000000"/>
          <w:sz w:val="20"/>
          <w:szCs w:val="20"/>
        </w:rPr>
        <w:t>ФИО)</w:t>
      </w:r>
    </w:p>
    <w:p w:rsidR="00DC4FA0" w:rsidRPr="00DB43D6" w:rsidRDefault="00DC4FA0" w:rsidP="0083188A">
      <w:pPr>
        <w:pStyle w:val="NormalWeb"/>
        <w:spacing w:after="0"/>
        <w:jc w:val="both"/>
        <w:rPr>
          <w:color w:val="000000"/>
        </w:rPr>
      </w:pPr>
    </w:p>
    <w:p w:rsidR="00DC4FA0" w:rsidRPr="00DB43D6" w:rsidRDefault="00DC4FA0" w:rsidP="0083188A">
      <w:pPr>
        <w:pStyle w:val="NormalWeb"/>
        <w:spacing w:after="0"/>
        <w:jc w:val="both"/>
        <w:rPr>
          <w:rStyle w:val="Strong"/>
          <w:b/>
          <w:bCs/>
          <w:i w:val="0"/>
          <w:color w:val="000000"/>
          <w:sz w:val="24"/>
          <w:lang w:val="ru-RU"/>
        </w:rPr>
      </w:pPr>
      <w:r w:rsidRPr="00DB43D6">
        <w:rPr>
          <w:rStyle w:val="Strong"/>
          <w:b/>
          <w:bCs/>
          <w:i w:val="0"/>
          <w:color w:val="000000"/>
          <w:sz w:val="24"/>
          <w:lang w:val="ru-RU"/>
        </w:rPr>
        <w:t>УСТАНОВЛЕНО:</w:t>
      </w:r>
    </w:p>
    <w:p w:rsidR="00DC4FA0" w:rsidRPr="0083188A" w:rsidRDefault="00DC4FA0" w:rsidP="0083188A">
      <w:pPr>
        <w:pStyle w:val="NormalWeb"/>
        <w:spacing w:after="0"/>
        <w:jc w:val="both"/>
        <w:rPr>
          <w:color w:val="000000"/>
          <w:sz w:val="28"/>
          <w:szCs w:val="28"/>
        </w:rPr>
      </w:pPr>
    </w:p>
    <w:p w:rsidR="00DC4FA0" w:rsidRPr="00DB43D6" w:rsidRDefault="00DC4FA0" w:rsidP="0083188A">
      <w:pPr>
        <w:pStyle w:val="NormalWeb"/>
        <w:spacing w:after="0"/>
        <w:jc w:val="both"/>
        <w:rPr>
          <w:color w:val="000000"/>
        </w:rPr>
      </w:pPr>
      <w:r w:rsidRPr="00DB43D6">
        <w:rPr>
          <w:color w:val="000000"/>
        </w:rPr>
        <w:t>Работы по восстановлению элементов благоустройства и озеленения после проведения работ по______________________________________________</w:t>
      </w:r>
    </w:p>
    <w:p w:rsidR="00DC4FA0" w:rsidRPr="0083188A" w:rsidRDefault="00DC4FA0" w:rsidP="0083188A">
      <w:pPr>
        <w:pStyle w:val="NormalWeb"/>
        <w:spacing w:after="0"/>
        <w:jc w:val="both"/>
        <w:rPr>
          <w:color w:val="000000"/>
          <w:sz w:val="28"/>
          <w:szCs w:val="28"/>
        </w:rPr>
      </w:pPr>
      <w:r w:rsidRPr="0083188A">
        <w:rPr>
          <w:color w:val="000000"/>
          <w:sz w:val="28"/>
          <w:szCs w:val="28"/>
        </w:rPr>
        <w:t>__________________________________________________________________</w:t>
      </w:r>
    </w:p>
    <w:p w:rsidR="00DC4FA0" w:rsidRPr="003F2456" w:rsidRDefault="00DC4FA0" w:rsidP="003F2456">
      <w:pPr>
        <w:pStyle w:val="NormalWeb"/>
        <w:spacing w:after="0"/>
        <w:jc w:val="center"/>
        <w:rPr>
          <w:color w:val="000000"/>
          <w:sz w:val="20"/>
          <w:szCs w:val="20"/>
        </w:rPr>
      </w:pPr>
      <w:r w:rsidRPr="003F2456">
        <w:rPr>
          <w:color w:val="000000"/>
          <w:sz w:val="20"/>
          <w:szCs w:val="20"/>
        </w:rPr>
        <w:t>(наименование объекта строительства/реконструкции)</w:t>
      </w:r>
    </w:p>
    <w:p w:rsidR="00DC4FA0" w:rsidRPr="0083188A" w:rsidRDefault="00DC4FA0" w:rsidP="0083188A">
      <w:pPr>
        <w:pStyle w:val="NormalWeb"/>
        <w:spacing w:after="0"/>
        <w:jc w:val="both"/>
        <w:rPr>
          <w:color w:val="000000"/>
          <w:sz w:val="28"/>
          <w:szCs w:val="28"/>
        </w:rPr>
      </w:pPr>
      <w:r w:rsidRPr="0083188A">
        <w:rPr>
          <w:color w:val="000000"/>
          <w:sz w:val="28"/>
          <w:szCs w:val="28"/>
        </w:rPr>
        <w:t> </w:t>
      </w:r>
    </w:p>
    <w:p w:rsidR="00DC4FA0" w:rsidRPr="0083188A" w:rsidRDefault="00DC4FA0" w:rsidP="0083188A">
      <w:pPr>
        <w:pStyle w:val="NormalWeb"/>
        <w:spacing w:after="0"/>
        <w:jc w:val="both"/>
        <w:rPr>
          <w:color w:val="000000"/>
          <w:sz w:val="28"/>
          <w:szCs w:val="28"/>
        </w:rPr>
      </w:pPr>
      <w:r w:rsidRPr="00DB43D6">
        <w:rPr>
          <w:color w:val="000000"/>
        </w:rPr>
        <w:t>Согласно разрешению №__________ от «___»_________20__г., предъявлены для приема</w:t>
      </w:r>
      <w:r w:rsidRPr="0083188A">
        <w:rPr>
          <w:color w:val="000000"/>
          <w:sz w:val="28"/>
          <w:szCs w:val="28"/>
        </w:rPr>
        <w:t xml:space="preserve"> _____________________________</w:t>
      </w:r>
      <w:r>
        <w:rPr>
          <w:color w:val="000000"/>
          <w:sz w:val="28"/>
          <w:szCs w:val="28"/>
        </w:rPr>
        <w:t>___________________________</w:t>
      </w:r>
    </w:p>
    <w:p w:rsidR="00DC4FA0" w:rsidRPr="000D2DF5" w:rsidRDefault="00DC4FA0" w:rsidP="0083188A">
      <w:pPr>
        <w:pStyle w:val="NormalWeb"/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</w:t>
      </w:r>
      <w:r w:rsidRPr="000D2DF5">
        <w:rPr>
          <w:color w:val="000000"/>
          <w:sz w:val="22"/>
          <w:szCs w:val="22"/>
        </w:rPr>
        <w:t>(в предварительном «зимнем» варианте/ в окончательном варианте)</w:t>
      </w:r>
    </w:p>
    <w:p w:rsidR="00DC4FA0" w:rsidRPr="0083188A" w:rsidRDefault="00DC4FA0" w:rsidP="0083188A">
      <w:pPr>
        <w:pStyle w:val="NormalWeb"/>
        <w:spacing w:after="0"/>
        <w:jc w:val="both"/>
        <w:rPr>
          <w:color w:val="000000"/>
          <w:sz w:val="28"/>
          <w:szCs w:val="28"/>
        </w:rPr>
      </w:pPr>
      <w:r w:rsidRPr="0083188A">
        <w:rPr>
          <w:color w:val="000000"/>
          <w:sz w:val="28"/>
          <w:szCs w:val="28"/>
        </w:rPr>
        <w:t> </w:t>
      </w:r>
    </w:p>
    <w:p w:rsidR="00DC4FA0" w:rsidRPr="00DB43D6" w:rsidRDefault="00DC4FA0" w:rsidP="0083188A">
      <w:pPr>
        <w:pStyle w:val="NormalWeb"/>
        <w:spacing w:after="0"/>
        <w:jc w:val="both"/>
        <w:rPr>
          <w:b/>
          <w:i/>
          <w:color w:val="000000"/>
        </w:rPr>
      </w:pPr>
      <w:r w:rsidRPr="00DB43D6">
        <w:rPr>
          <w:rStyle w:val="Strong"/>
          <w:b/>
          <w:bCs/>
          <w:i w:val="0"/>
          <w:color w:val="000000"/>
          <w:sz w:val="24"/>
          <w:lang w:val="ru-RU"/>
        </w:rPr>
        <w:t>РЕШЕНО:</w:t>
      </w:r>
    </w:p>
    <w:p w:rsidR="00DC4FA0" w:rsidRPr="0083188A" w:rsidRDefault="00DC4FA0" w:rsidP="0083188A">
      <w:pPr>
        <w:pStyle w:val="NormalWeb"/>
        <w:spacing w:after="0"/>
        <w:jc w:val="both"/>
        <w:rPr>
          <w:color w:val="000000"/>
          <w:sz w:val="28"/>
          <w:szCs w:val="28"/>
        </w:rPr>
      </w:pPr>
      <w:r w:rsidRPr="00DB43D6">
        <w:rPr>
          <w:color w:val="000000"/>
        </w:rPr>
        <w:t>Принять предъявленные работы по восстановлению элементов благоустройства и озеленению _____________________________________</w:t>
      </w:r>
    </w:p>
    <w:p w:rsidR="00DC4FA0" w:rsidRPr="000D2DF5" w:rsidRDefault="00DC4FA0" w:rsidP="003F2456">
      <w:pPr>
        <w:pStyle w:val="NormalWeb"/>
        <w:spacing w:after="0"/>
        <w:jc w:val="center"/>
        <w:rPr>
          <w:color w:val="000000"/>
          <w:sz w:val="20"/>
          <w:szCs w:val="20"/>
        </w:rPr>
      </w:pPr>
      <w:r w:rsidRPr="000D2DF5">
        <w:rPr>
          <w:color w:val="000000"/>
          <w:sz w:val="20"/>
          <w:szCs w:val="20"/>
        </w:rPr>
        <w:t>(в предварительном «зимнем» варианте / в окончательном варианте)</w:t>
      </w:r>
    </w:p>
    <w:p w:rsidR="00DC4FA0" w:rsidRDefault="00DC4FA0" w:rsidP="0083188A">
      <w:pPr>
        <w:pStyle w:val="NormalWeb"/>
        <w:spacing w:after="0"/>
        <w:jc w:val="both"/>
        <w:rPr>
          <w:color w:val="000000"/>
          <w:sz w:val="28"/>
          <w:szCs w:val="28"/>
        </w:rPr>
      </w:pPr>
      <w:r w:rsidRPr="0083188A">
        <w:rPr>
          <w:color w:val="000000"/>
          <w:sz w:val="28"/>
          <w:szCs w:val="28"/>
        </w:rPr>
        <w:t> </w:t>
      </w:r>
    </w:p>
    <w:p w:rsidR="00DC4FA0" w:rsidRDefault="00DC4FA0" w:rsidP="0083188A">
      <w:pPr>
        <w:pStyle w:val="NormalWeb"/>
        <w:spacing w:after="0"/>
        <w:jc w:val="both"/>
        <w:rPr>
          <w:color w:val="000000"/>
          <w:sz w:val="28"/>
          <w:szCs w:val="28"/>
        </w:rPr>
      </w:pPr>
      <w:r>
        <w:rPr>
          <w:noProof/>
        </w:rPr>
        <w:pict>
          <v:shape id="_x0000_s1053" type="#_x0000_t32" style="position:absolute;left:0;text-align:left;margin-left:-.8pt;margin-top:12.3pt;width:466.45pt;height:0;z-index:251667968" o:connectortype="straight"/>
        </w:pict>
      </w:r>
    </w:p>
    <w:p w:rsidR="00DC4FA0" w:rsidRPr="0083188A" w:rsidRDefault="00DC4FA0" w:rsidP="0083188A">
      <w:pPr>
        <w:pStyle w:val="NormalWeb"/>
        <w:spacing w:after="0"/>
        <w:jc w:val="both"/>
        <w:rPr>
          <w:color w:val="000000"/>
          <w:sz w:val="28"/>
          <w:szCs w:val="28"/>
        </w:rPr>
      </w:pPr>
    </w:p>
    <w:p w:rsidR="00DC4FA0" w:rsidRPr="00DB43D6" w:rsidRDefault="00DC4FA0" w:rsidP="0083188A">
      <w:pPr>
        <w:pStyle w:val="NormalWeb"/>
        <w:spacing w:after="0"/>
        <w:jc w:val="both"/>
        <w:rPr>
          <w:color w:val="000000"/>
        </w:rPr>
      </w:pPr>
      <w:r w:rsidRPr="00DB43D6">
        <w:rPr>
          <w:color w:val="000000"/>
        </w:rPr>
        <w:t>Акт составлен в 3-х экземплярах:</w:t>
      </w:r>
    </w:p>
    <w:p w:rsidR="00DC4FA0" w:rsidRPr="00DB43D6" w:rsidRDefault="00DC4FA0" w:rsidP="0083188A">
      <w:pPr>
        <w:pStyle w:val="NormalWeb"/>
        <w:spacing w:after="0"/>
        <w:jc w:val="both"/>
        <w:rPr>
          <w:color w:val="000000"/>
        </w:rPr>
      </w:pPr>
      <w:r w:rsidRPr="00DB43D6">
        <w:rPr>
          <w:color w:val="000000"/>
        </w:rPr>
        <w:t>1-й экз. – Заказчику, (застройщику);</w:t>
      </w:r>
    </w:p>
    <w:p w:rsidR="00DC4FA0" w:rsidRPr="00DB43D6" w:rsidRDefault="00DC4FA0" w:rsidP="0083188A">
      <w:pPr>
        <w:pStyle w:val="NormalWeb"/>
        <w:spacing w:after="0"/>
        <w:jc w:val="both"/>
        <w:rPr>
          <w:color w:val="000000"/>
        </w:rPr>
      </w:pPr>
      <w:r w:rsidRPr="00DB43D6">
        <w:rPr>
          <w:color w:val="000000"/>
        </w:rPr>
        <w:t>2-й экз. – Подрядчику;</w:t>
      </w:r>
    </w:p>
    <w:p w:rsidR="00DC4FA0" w:rsidRPr="00DB43D6" w:rsidRDefault="00DC4FA0" w:rsidP="0083188A">
      <w:pPr>
        <w:pStyle w:val="NormalWeb"/>
        <w:spacing w:after="0"/>
        <w:jc w:val="both"/>
        <w:rPr>
          <w:color w:val="000000"/>
        </w:rPr>
      </w:pPr>
      <w:r w:rsidRPr="00DB43D6">
        <w:rPr>
          <w:color w:val="000000"/>
        </w:rPr>
        <w:t>3-й экз. – в дело № _____________</w:t>
      </w:r>
    </w:p>
    <w:p w:rsidR="00DC4FA0" w:rsidRPr="0083188A" w:rsidRDefault="00DC4FA0" w:rsidP="0083188A">
      <w:pPr>
        <w:pStyle w:val="NormalWeb"/>
        <w:spacing w:after="0"/>
        <w:jc w:val="both"/>
        <w:rPr>
          <w:color w:val="000000"/>
          <w:sz w:val="28"/>
          <w:szCs w:val="28"/>
        </w:rPr>
      </w:pPr>
      <w:r w:rsidRPr="0083188A">
        <w:rPr>
          <w:color w:val="000000"/>
          <w:sz w:val="28"/>
          <w:szCs w:val="28"/>
        </w:rPr>
        <w:t> </w:t>
      </w:r>
    </w:p>
    <w:p w:rsidR="00DC4FA0" w:rsidRPr="0083188A" w:rsidRDefault="00DC4FA0" w:rsidP="0083188A">
      <w:pPr>
        <w:pStyle w:val="NormalWeb"/>
        <w:spacing w:after="0"/>
        <w:jc w:val="both"/>
        <w:rPr>
          <w:color w:val="000000"/>
          <w:sz w:val="28"/>
          <w:szCs w:val="28"/>
        </w:rPr>
      </w:pPr>
      <w:r w:rsidRPr="0083188A">
        <w:rPr>
          <w:color w:val="000000"/>
          <w:sz w:val="28"/>
          <w:szCs w:val="28"/>
        </w:rPr>
        <w:t> </w:t>
      </w:r>
    </w:p>
    <w:p w:rsidR="00DC4FA0" w:rsidRPr="0083188A" w:rsidRDefault="00DC4FA0" w:rsidP="003F2456">
      <w:pPr>
        <w:pStyle w:val="NormalWeb"/>
        <w:spacing w:after="0"/>
        <w:jc w:val="both"/>
        <w:rPr>
          <w:color w:val="000000"/>
          <w:sz w:val="28"/>
          <w:szCs w:val="28"/>
        </w:rPr>
      </w:pPr>
      <w:r>
        <w:rPr>
          <w:noProof/>
        </w:rPr>
        <w:pict>
          <v:shape id="_x0000_s1054" type="#_x0000_t32" style="position:absolute;left:0;text-align:left;margin-left:137pt;margin-top:12.5pt;width:106.65pt;height:0;z-index:251668992" o:connectortype="straight"/>
        </w:pict>
      </w:r>
      <w:r w:rsidRPr="00DB43D6">
        <w:rPr>
          <w:color w:val="000000"/>
        </w:rPr>
        <w:t>Глава администрации                                  сельсовета: _</w:t>
      </w:r>
      <w:r w:rsidRPr="0083188A">
        <w:rPr>
          <w:color w:val="000000"/>
          <w:sz w:val="28"/>
          <w:szCs w:val="28"/>
        </w:rPr>
        <w:t>___________________</w:t>
      </w:r>
    </w:p>
    <w:p w:rsidR="00DC4FA0" w:rsidRPr="003A0E3F" w:rsidRDefault="00DC4FA0" w:rsidP="003F2456">
      <w:pPr>
        <w:pStyle w:val="NormalWeb"/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</w:t>
      </w:r>
      <w:r w:rsidRPr="003A0E3F">
        <w:rPr>
          <w:color w:val="000000"/>
          <w:sz w:val="20"/>
          <w:szCs w:val="20"/>
        </w:rPr>
        <w:t xml:space="preserve"> (должность</w:t>
      </w:r>
      <w:r>
        <w:rPr>
          <w:color w:val="000000"/>
          <w:sz w:val="20"/>
          <w:szCs w:val="20"/>
        </w:rPr>
        <w:t>)                                                                  (</w:t>
      </w:r>
      <w:r w:rsidRPr="003A0E3F">
        <w:rPr>
          <w:color w:val="000000"/>
          <w:sz w:val="20"/>
          <w:szCs w:val="20"/>
        </w:rPr>
        <w:t>ФИО)</w:t>
      </w:r>
    </w:p>
    <w:p w:rsidR="00DC4FA0" w:rsidRDefault="00DC4FA0" w:rsidP="003F2456">
      <w:pPr>
        <w:pStyle w:val="NormalWeb"/>
        <w:spacing w:after="0"/>
        <w:jc w:val="both"/>
        <w:rPr>
          <w:color w:val="000000"/>
          <w:sz w:val="28"/>
          <w:szCs w:val="28"/>
        </w:rPr>
      </w:pPr>
    </w:p>
    <w:p w:rsidR="00DC4FA0" w:rsidRPr="0083188A" w:rsidRDefault="00DC4FA0" w:rsidP="003F2456">
      <w:pPr>
        <w:pStyle w:val="NormalWeb"/>
        <w:spacing w:after="0"/>
        <w:jc w:val="both"/>
        <w:rPr>
          <w:color w:val="000000"/>
          <w:sz w:val="28"/>
          <w:szCs w:val="28"/>
        </w:rPr>
      </w:pPr>
      <w:r>
        <w:rPr>
          <w:noProof/>
        </w:rPr>
        <w:pict>
          <v:shape id="_x0000_s1055" type="#_x0000_t32" style="position:absolute;left:0;text-align:left;margin-left:61pt;margin-top:14.3pt;width:238.4pt;height:.05pt;z-index:251670016" o:connectortype="straight"/>
        </w:pict>
      </w:r>
      <w:r w:rsidRPr="00DB43D6">
        <w:rPr>
          <w:color w:val="000000"/>
        </w:rPr>
        <w:t xml:space="preserve">ГИБДД </w:t>
      </w:r>
      <w:r>
        <w:rPr>
          <w:color w:val="000000"/>
          <w:sz w:val="28"/>
          <w:szCs w:val="28"/>
        </w:rPr>
        <w:t xml:space="preserve">                                                                        </w:t>
      </w:r>
      <w:r w:rsidRPr="0083188A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83188A">
        <w:rPr>
          <w:color w:val="000000"/>
          <w:sz w:val="28"/>
          <w:szCs w:val="28"/>
        </w:rPr>
        <w:t>____________________</w:t>
      </w:r>
    </w:p>
    <w:p w:rsidR="00DC4FA0" w:rsidRPr="003A0E3F" w:rsidRDefault="00DC4FA0" w:rsidP="003F2456">
      <w:pPr>
        <w:pStyle w:val="NormalWeb"/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</w:t>
      </w:r>
      <w:r w:rsidRPr="003A0E3F">
        <w:rPr>
          <w:color w:val="000000"/>
          <w:sz w:val="20"/>
          <w:szCs w:val="20"/>
        </w:rPr>
        <w:t xml:space="preserve"> (должность</w:t>
      </w:r>
      <w:r>
        <w:rPr>
          <w:color w:val="000000"/>
          <w:sz w:val="20"/>
          <w:szCs w:val="20"/>
        </w:rPr>
        <w:t>)                                                                   (</w:t>
      </w:r>
      <w:r w:rsidRPr="003A0E3F">
        <w:rPr>
          <w:color w:val="000000"/>
          <w:sz w:val="20"/>
          <w:szCs w:val="20"/>
        </w:rPr>
        <w:t>ФИО)</w:t>
      </w:r>
    </w:p>
    <w:p w:rsidR="00DC4FA0" w:rsidRDefault="00DC4FA0" w:rsidP="003F2456">
      <w:pPr>
        <w:pStyle w:val="NormalWeb"/>
        <w:spacing w:after="0"/>
        <w:jc w:val="both"/>
        <w:rPr>
          <w:color w:val="000000"/>
          <w:sz w:val="28"/>
          <w:szCs w:val="28"/>
        </w:rPr>
      </w:pPr>
    </w:p>
    <w:p w:rsidR="00DC4FA0" w:rsidRPr="0083188A" w:rsidRDefault="00DC4FA0" w:rsidP="0083188A">
      <w:pPr>
        <w:pStyle w:val="NormalWeb"/>
        <w:spacing w:after="0"/>
        <w:jc w:val="both"/>
        <w:rPr>
          <w:color w:val="000000"/>
          <w:sz w:val="28"/>
          <w:szCs w:val="28"/>
        </w:rPr>
      </w:pPr>
      <w:r w:rsidRPr="0083188A">
        <w:rPr>
          <w:color w:val="000000"/>
          <w:sz w:val="28"/>
          <w:szCs w:val="28"/>
        </w:rPr>
        <w:t> </w:t>
      </w:r>
    </w:p>
    <w:p w:rsidR="00DC4FA0" w:rsidRPr="00DB43D6" w:rsidRDefault="00DC4FA0" w:rsidP="0083188A">
      <w:pPr>
        <w:pStyle w:val="NormalWeb"/>
        <w:spacing w:after="0"/>
        <w:jc w:val="both"/>
        <w:rPr>
          <w:color w:val="000000"/>
        </w:rPr>
      </w:pPr>
      <w:r w:rsidRPr="00DB43D6">
        <w:rPr>
          <w:color w:val="000000"/>
        </w:rPr>
        <w:t>С актом ознакомлены:</w:t>
      </w:r>
    </w:p>
    <w:p w:rsidR="00DC4FA0" w:rsidRPr="00DB43D6" w:rsidRDefault="00DC4FA0" w:rsidP="0083188A">
      <w:pPr>
        <w:pStyle w:val="NormalWeb"/>
        <w:spacing w:after="0"/>
        <w:jc w:val="both"/>
        <w:rPr>
          <w:color w:val="000000"/>
        </w:rPr>
      </w:pPr>
      <w:r w:rsidRPr="00DB43D6">
        <w:rPr>
          <w:color w:val="000000"/>
        </w:rPr>
        <w:t> </w:t>
      </w:r>
    </w:p>
    <w:p w:rsidR="00DC4FA0" w:rsidRPr="00DB43D6" w:rsidRDefault="00DC4FA0" w:rsidP="003F2456">
      <w:pPr>
        <w:pStyle w:val="NormalWeb"/>
        <w:spacing w:after="0"/>
        <w:jc w:val="both"/>
        <w:rPr>
          <w:color w:val="000000"/>
        </w:rPr>
      </w:pPr>
      <w:r w:rsidRPr="00DB43D6">
        <w:rPr>
          <w:color w:val="000000"/>
        </w:rPr>
        <w:t>Представитель заказчика:</w:t>
      </w:r>
    </w:p>
    <w:p w:rsidR="00DC4FA0" w:rsidRPr="0083188A" w:rsidRDefault="00DC4FA0" w:rsidP="003F2456">
      <w:pPr>
        <w:pStyle w:val="NormalWeb"/>
        <w:spacing w:after="0"/>
        <w:jc w:val="both"/>
        <w:rPr>
          <w:color w:val="000000"/>
          <w:sz w:val="28"/>
          <w:szCs w:val="28"/>
        </w:rPr>
      </w:pPr>
      <w:r w:rsidRPr="00DB43D6">
        <w:rPr>
          <w:color w:val="000000"/>
        </w:rPr>
        <w:t>(застройщика)</w:t>
      </w:r>
      <w:r>
        <w:rPr>
          <w:color w:val="000000"/>
          <w:sz w:val="28"/>
          <w:szCs w:val="28"/>
        </w:rPr>
        <w:t xml:space="preserve">   </w:t>
      </w:r>
    </w:p>
    <w:p w:rsidR="00DC4FA0" w:rsidRPr="003A0E3F" w:rsidRDefault="00DC4FA0" w:rsidP="003F2456">
      <w:pPr>
        <w:pStyle w:val="NormalWeb"/>
        <w:spacing w:after="0"/>
        <w:jc w:val="both"/>
        <w:rPr>
          <w:color w:val="000000"/>
          <w:sz w:val="20"/>
          <w:szCs w:val="20"/>
        </w:rPr>
      </w:pPr>
      <w:r>
        <w:rPr>
          <w:noProof/>
        </w:rPr>
        <w:pict>
          <v:shape id="_x0000_s1056" type="#_x0000_t32" style="position:absolute;left:0;text-align:left;margin-left:331.15pt;margin-top:1.05pt;width:142.85pt;height:0;z-index:251672064" o:connectortype="straight"/>
        </w:pict>
      </w:r>
      <w:r>
        <w:rPr>
          <w:noProof/>
        </w:rPr>
        <w:pict>
          <v:shape id="_x0000_s1057" type="#_x0000_t32" style="position:absolute;left:0;text-align:left;margin-left:91.35pt;margin-top:1pt;width:208.05pt;height:.05pt;z-index:251671040" o:connectortype="straight"/>
        </w:pict>
      </w:r>
      <w:r w:rsidRPr="0083188A">
        <w:rPr>
          <w:color w:val="000000"/>
          <w:sz w:val="28"/>
          <w:szCs w:val="28"/>
        </w:rPr>
        <w:t> </w:t>
      </w:r>
      <w:r>
        <w:rPr>
          <w:color w:val="000000"/>
          <w:sz w:val="20"/>
          <w:szCs w:val="20"/>
        </w:rPr>
        <w:t xml:space="preserve">                                                        </w:t>
      </w:r>
      <w:r w:rsidRPr="003A0E3F">
        <w:rPr>
          <w:color w:val="000000"/>
          <w:sz w:val="20"/>
          <w:szCs w:val="20"/>
        </w:rPr>
        <w:t xml:space="preserve"> (должность</w:t>
      </w:r>
      <w:r>
        <w:rPr>
          <w:color w:val="000000"/>
          <w:sz w:val="20"/>
          <w:szCs w:val="20"/>
        </w:rPr>
        <w:t>)                                                                   (</w:t>
      </w:r>
      <w:r w:rsidRPr="003A0E3F">
        <w:rPr>
          <w:color w:val="000000"/>
          <w:sz w:val="20"/>
          <w:szCs w:val="20"/>
        </w:rPr>
        <w:t>ФИО)</w:t>
      </w:r>
    </w:p>
    <w:p w:rsidR="00DC4FA0" w:rsidRPr="0083188A" w:rsidRDefault="00DC4FA0" w:rsidP="003F2456">
      <w:pPr>
        <w:pStyle w:val="NormalWeb"/>
        <w:spacing w:after="0"/>
        <w:jc w:val="both"/>
        <w:rPr>
          <w:color w:val="000000"/>
          <w:sz w:val="28"/>
          <w:szCs w:val="28"/>
        </w:rPr>
      </w:pPr>
    </w:p>
    <w:p w:rsidR="00DC4FA0" w:rsidRPr="00DB43D6" w:rsidRDefault="00DC4FA0" w:rsidP="003F2456">
      <w:pPr>
        <w:pStyle w:val="NormalWeb"/>
        <w:spacing w:after="0"/>
        <w:jc w:val="both"/>
        <w:rPr>
          <w:color w:val="000000"/>
        </w:rPr>
      </w:pPr>
      <w:r>
        <w:rPr>
          <w:noProof/>
        </w:rPr>
        <w:pict>
          <v:shape id="_x0000_s1058" type="#_x0000_t32" style="position:absolute;left:0;text-align:left;margin-left:322.8pt;margin-top:13.7pt;width:142.85pt;height:0;z-index:251674112" o:connectortype="straight"/>
        </w:pict>
      </w:r>
      <w:r>
        <w:rPr>
          <w:noProof/>
        </w:rPr>
        <w:pict>
          <v:shape id="_x0000_s1059" type="#_x0000_t32" style="position:absolute;left:0;text-align:left;margin-left:171.95pt;margin-top:13.65pt;width:135.6pt;height:.05pt;z-index:251673088" o:connectortype="straight"/>
        </w:pict>
      </w:r>
      <w:r w:rsidRPr="00DB43D6">
        <w:rPr>
          <w:color w:val="000000"/>
        </w:rPr>
        <w:t>Представитель подрядчика:</w:t>
      </w:r>
    </w:p>
    <w:p w:rsidR="00DC4FA0" w:rsidRPr="00DB43D6" w:rsidRDefault="00DC4FA0" w:rsidP="00DB43D6">
      <w:pPr>
        <w:pStyle w:val="NormalWeb"/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                                                          </w:t>
      </w:r>
      <w:r w:rsidRPr="0083188A">
        <w:rPr>
          <w:color w:val="000000"/>
          <w:sz w:val="28"/>
          <w:szCs w:val="28"/>
        </w:rPr>
        <w:t> </w:t>
      </w:r>
      <w:r w:rsidRPr="003A0E3F">
        <w:rPr>
          <w:color w:val="000000"/>
          <w:sz w:val="20"/>
          <w:szCs w:val="20"/>
        </w:rPr>
        <w:t>(должность</w:t>
      </w:r>
      <w:r>
        <w:rPr>
          <w:color w:val="000000"/>
          <w:sz w:val="20"/>
          <w:szCs w:val="20"/>
        </w:rPr>
        <w:t>)                                               (</w:t>
      </w:r>
      <w:r w:rsidRPr="003A0E3F">
        <w:rPr>
          <w:color w:val="000000"/>
          <w:sz w:val="20"/>
          <w:szCs w:val="20"/>
        </w:rPr>
        <w:t>ФИО)</w:t>
      </w:r>
    </w:p>
    <w:p w:rsidR="00DC4FA0" w:rsidRDefault="00DC4FA0" w:rsidP="00115CB8">
      <w:pPr>
        <w:jc w:val="right"/>
        <w:rPr>
          <w:bCs/>
          <w:color w:val="000000"/>
          <w:lang w:eastAsia="en-US"/>
        </w:rPr>
      </w:pPr>
    </w:p>
    <w:p w:rsidR="00DC4FA0" w:rsidRDefault="00DC4FA0" w:rsidP="00115CB8">
      <w:pPr>
        <w:jc w:val="right"/>
        <w:rPr>
          <w:bCs/>
          <w:color w:val="000000"/>
          <w:lang w:eastAsia="en-US"/>
        </w:rPr>
      </w:pPr>
    </w:p>
    <w:p w:rsidR="00DC4FA0" w:rsidRDefault="00DC4FA0" w:rsidP="00115CB8">
      <w:pPr>
        <w:jc w:val="right"/>
        <w:rPr>
          <w:bCs/>
          <w:color w:val="000000"/>
          <w:lang w:eastAsia="en-US"/>
        </w:rPr>
      </w:pPr>
    </w:p>
    <w:p w:rsidR="00DC4FA0" w:rsidRDefault="00DC4FA0" w:rsidP="00115CB8">
      <w:pPr>
        <w:jc w:val="right"/>
        <w:rPr>
          <w:bCs/>
          <w:color w:val="000000"/>
          <w:lang w:eastAsia="en-US"/>
        </w:rPr>
      </w:pPr>
    </w:p>
    <w:p w:rsidR="00DC4FA0" w:rsidRDefault="00DC4FA0" w:rsidP="00115CB8">
      <w:pPr>
        <w:jc w:val="right"/>
        <w:rPr>
          <w:bCs/>
          <w:color w:val="000000"/>
          <w:lang w:eastAsia="en-US"/>
        </w:rPr>
      </w:pPr>
    </w:p>
    <w:p w:rsidR="00DC4FA0" w:rsidRDefault="00DC4FA0" w:rsidP="00115CB8">
      <w:pPr>
        <w:jc w:val="right"/>
        <w:rPr>
          <w:bCs/>
          <w:color w:val="000000"/>
          <w:lang w:eastAsia="en-US"/>
        </w:rPr>
      </w:pPr>
    </w:p>
    <w:p w:rsidR="00DC4FA0" w:rsidRDefault="00DC4FA0" w:rsidP="00115CB8">
      <w:pPr>
        <w:jc w:val="right"/>
        <w:rPr>
          <w:bCs/>
          <w:color w:val="000000"/>
          <w:lang w:eastAsia="en-US"/>
        </w:rPr>
      </w:pPr>
    </w:p>
    <w:p w:rsidR="00DC4FA0" w:rsidRDefault="00DC4FA0" w:rsidP="00115CB8">
      <w:pPr>
        <w:jc w:val="right"/>
        <w:rPr>
          <w:bCs/>
          <w:color w:val="000000"/>
          <w:lang w:eastAsia="en-US"/>
        </w:rPr>
      </w:pPr>
    </w:p>
    <w:p w:rsidR="00DC4FA0" w:rsidRDefault="00DC4FA0" w:rsidP="00115CB8">
      <w:pPr>
        <w:jc w:val="right"/>
        <w:rPr>
          <w:bCs/>
          <w:color w:val="000000"/>
          <w:lang w:eastAsia="en-US"/>
        </w:rPr>
      </w:pPr>
    </w:p>
    <w:p w:rsidR="00DC4FA0" w:rsidRDefault="00DC4FA0" w:rsidP="00115CB8">
      <w:pPr>
        <w:jc w:val="right"/>
        <w:rPr>
          <w:bCs/>
          <w:color w:val="000000"/>
          <w:lang w:eastAsia="en-US"/>
        </w:rPr>
      </w:pPr>
    </w:p>
    <w:p w:rsidR="00DC4FA0" w:rsidRDefault="00DC4FA0" w:rsidP="00115CB8">
      <w:pPr>
        <w:jc w:val="right"/>
        <w:rPr>
          <w:bCs/>
          <w:color w:val="000000"/>
          <w:lang w:eastAsia="en-US"/>
        </w:rPr>
      </w:pPr>
    </w:p>
    <w:p w:rsidR="00DC4FA0" w:rsidRDefault="00DC4FA0" w:rsidP="00115CB8">
      <w:pPr>
        <w:jc w:val="right"/>
        <w:rPr>
          <w:bCs/>
          <w:color w:val="000000"/>
          <w:lang w:eastAsia="en-US"/>
        </w:rPr>
      </w:pPr>
    </w:p>
    <w:p w:rsidR="00DC4FA0" w:rsidRDefault="00DC4FA0" w:rsidP="00115CB8">
      <w:pPr>
        <w:jc w:val="right"/>
        <w:rPr>
          <w:bCs/>
          <w:color w:val="000000"/>
          <w:lang w:eastAsia="en-US"/>
        </w:rPr>
      </w:pPr>
    </w:p>
    <w:p w:rsidR="00DC4FA0" w:rsidRDefault="00DC4FA0" w:rsidP="00115CB8">
      <w:pPr>
        <w:jc w:val="right"/>
        <w:rPr>
          <w:bCs/>
          <w:color w:val="000000"/>
          <w:lang w:eastAsia="en-US"/>
        </w:rPr>
      </w:pPr>
    </w:p>
    <w:p w:rsidR="00DC4FA0" w:rsidRDefault="00DC4FA0" w:rsidP="00115CB8">
      <w:pPr>
        <w:jc w:val="right"/>
        <w:rPr>
          <w:bCs/>
          <w:color w:val="000000"/>
          <w:lang w:eastAsia="en-US"/>
        </w:rPr>
      </w:pPr>
    </w:p>
    <w:p w:rsidR="00DC4FA0" w:rsidRDefault="00DC4FA0" w:rsidP="00115CB8">
      <w:pPr>
        <w:jc w:val="right"/>
        <w:rPr>
          <w:bCs/>
          <w:color w:val="000000"/>
          <w:lang w:eastAsia="en-US"/>
        </w:rPr>
      </w:pPr>
    </w:p>
    <w:p w:rsidR="00DC4FA0" w:rsidRDefault="00DC4FA0" w:rsidP="00115CB8">
      <w:pPr>
        <w:jc w:val="right"/>
        <w:rPr>
          <w:bCs/>
          <w:color w:val="000000"/>
          <w:lang w:eastAsia="en-US"/>
        </w:rPr>
      </w:pPr>
    </w:p>
    <w:p w:rsidR="00DC4FA0" w:rsidRDefault="00DC4FA0" w:rsidP="00115CB8">
      <w:pPr>
        <w:jc w:val="right"/>
        <w:rPr>
          <w:bCs/>
          <w:color w:val="000000"/>
          <w:lang w:eastAsia="en-US"/>
        </w:rPr>
      </w:pPr>
    </w:p>
    <w:p w:rsidR="00DC4FA0" w:rsidRDefault="00DC4FA0" w:rsidP="00115CB8">
      <w:pPr>
        <w:jc w:val="right"/>
        <w:rPr>
          <w:bCs/>
          <w:color w:val="000000"/>
          <w:lang w:eastAsia="en-US"/>
        </w:rPr>
      </w:pPr>
    </w:p>
    <w:p w:rsidR="00DC4FA0" w:rsidRDefault="00DC4FA0" w:rsidP="00115CB8">
      <w:pPr>
        <w:jc w:val="right"/>
        <w:rPr>
          <w:bCs/>
          <w:color w:val="000000"/>
          <w:lang w:eastAsia="en-US"/>
        </w:rPr>
      </w:pPr>
    </w:p>
    <w:p w:rsidR="00DC4FA0" w:rsidRDefault="00DC4FA0" w:rsidP="00115CB8">
      <w:pPr>
        <w:jc w:val="right"/>
        <w:rPr>
          <w:bCs/>
          <w:color w:val="000000"/>
          <w:lang w:eastAsia="en-US"/>
        </w:rPr>
      </w:pPr>
    </w:p>
    <w:p w:rsidR="00DC4FA0" w:rsidRDefault="00DC4FA0" w:rsidP="00115CB8">
      <w:pPr>
        <w:jc w:val="right"/>
        <w:rPr>
          <w:bCs/>
          <w:color w:val="000000"/>
          <w:lang w:eastAsia="en-US"/>
        </w:rPr>
      </w:pPr>
    </w:p>
    <w:p w:rsidR="00DC4FA0" w:rsidRDefault="00DC4FA0" w:rsidP="00115CB8">
      <w:pPr>
        <w:jc w:val="right"/>
        <w:rPr>
          <w:bCs/>
          <w:color w:val="000000"/>
          <w:lang w:eastAsia="en-US"/>
        </w:rPr>
      </w:pPr>
    </w:p>
    <w:p w:rsidR="00DC4FA0" w:rsidRDefault="00DC4FA0" w:rsidP="00115CB8">
      <w:pPr>
        <w:jc w:val="right"/>
        <w:rPr>
          <w:bCs/>
          <w:color w:val="000000"/>
          <w:lang w:eastAsia="en-US"/>
        </w:rPr>
      </w:pPr>
    </w:p>
    <w:p w:rsidR="00DC4FA0" w:rsidRDefault="00DC4FA0" w:rsidP="00115CB8">
      <w:pPr>
        <w:jc w:val="right"/>
        <w:rPr>
          <w:bCs/>
          <w:color w:val="000000"/>
          <w:lang w:eastAsia="en-US"/>
        </w:rPr>
      </w:pPr>
    </w:p>
    <w:p w:rsidR="00DC4FA0" w:rsidRDefault="00DC4FA0" w:rsidP="00115CB8">
      <w:pPr>
        <w:jc w:val="right"/>
        <w:rPr>
          <w:bCs/>
          <w:color w:val="000000"/>
          <w:lang w:eastAsia="en-US"/>
        </w:rPr>
      </w:pPr>
    </w:p>
    <w:p w:rsidR="00DC4FA0" w:rsidRDefault="00DC4FA0" w:rsidP="00115CB8">
      <w:pPr>
        <w:jc w:val="right"/>
        <w:rPr>
          <w:bCs/>
          <w:color w:val="000000"/>
          <w:lang w:eastAsia="en-US"/>
        </w:rPr>
      </w:pPr>
    </w:p>
    <w:p w:rsidR="00DC4FA0" w:rsidRDefault="00DC4FA0" w:rsidP="00115CB8">
      <w:pPr>
        <w:jc w:val="right"/>
        <w:rPr>
          <w:bCs/>
          <w:color w:val="000000"/>
          <w:lang w:eastAsia="en-US"/>
        </w:rPr>
      </w:pPr>
    </w:p>
    <w:p w:rsidR="00DC4FA0" w:rsidRDefault="00DC4FA0" w:rsidP="00115CB8">
      <w:pPr>
        <w:jc w:val="right"/>
        <w:rPr>
          <w:bCs/>
          <w:color w:val="000000"/>
          <w:lang w:eastAsia="en-US"/>
        </w:rPr>
      </w:pPr>
    </w:p>
    <w:p w:rsidR="00DC4FA0" w:rsidRDefault="00DC4FA0" w:rsidP="00115CB8">
      <w:pPr>
        <w:jc w:val="right"/>
        <w:rPr>
          <w:bCs/>
          <w:color w:val="000000"/>
          <w:lang w:eastAsia="en-US"/>
        </w:rPr>
      </w:pPr>
    </w:p>
    <w:p w:rsidR="00DC4FA0" w:rsidRDefault="00DC4FA0" w:rsidP="00115CB8">
      <w:pPr>
        <w:jc w:val="right"/>
        <w:rPr>
          <w:bCs/>
          <w:color w:val="000000"/>
          <w:lang w:eastAsia="en-US"/>
        </w:rPr>
      </w:pPr>
    </w:p>
    <w:p w:rsidR="00DC4FA0" w:rsidRDefault="00DC4FA0" w:rsidP="00115CB8">
      <w:pPr>
        <w:jc w:val="right"/>
        <w:rPr>
          <w:bCs/>
          <w:color w:val="000000"/>
          <w:lang w:eastAsia="en-US"/>
        </w:rPr>
      </w:pPr>
    </w:p>
    <w:p w:rsidR="00DC4FA0" w:rsidRDefault="00DC4FA0" w:rsidP="00115CB8">
      <w:pPr>
        <w:jc w:val="right"/>
        <w:rPr>
          <w:bCs/>
          <w:color w:val="000000"/>
          <w:lang w:eastAsia="en-US"/>
        </w:rPr>
      </w:pPr>
    </w:p>
    <w:p w:rsidR="00DC4FA0" w:rsidRDefault="00DC4FA0" w:rsidP="00115CB8">
      <w:pPr>
        <w:jc w:val="right"/>
        <w:rPr>
          <w:bCs/>
          <w:color w:val="000000"/>
          <w:lang w:eastAsia="en-US"/>
        </w:rPr>
      </w:pPr>
    </w:p>
    <w:p w:rsidR="00DC4FA0" w:rsidRDefault="00DC4FA0" w:rsidP="00115CB8">
      <w:pPr>
        <w:jc w:val="right"/>
        <w:rPr>
          <w:bCs/>
          <w:color w:val="000000"/>
          <w:lang w:eastAsia="en-US"/>
        </w:rPr>
      </w:pPr>
    </w:p>
    <w:p w:rsidR="00DC4FA0" w:rsidRDefault="00DC4FA0" w:rsidP="00115CB8">
      <w:pPr>
        <w:jc w:val="right"/>
        <w:rPr>
          <w:bCs/>
          <w:color w:val="000000"/>
          <w:lang w:eastAsia="en-US"/>
        </w:rPr>
      </w:pPr>
    </w:p>
    <w:p w:rsidR="00DC4FA0" w:rsidRDefault="00DC4FA0" w:rsidP="00115CB8">
      <w:pPr>
        <w:jc w:val="right"/>
        <w:rPr>
          <w:bCs/>
          <w:color w:val="000000"/>
          <w:lang w:eastAsia="en-US"/>
        </w:rPr>
      </w:pPr>
    </w:p>
    <w:p w:rsidR="00DC4FA0" w:rsidRPr="00DB43D6" w:rsidRDefault="00DC4FA0" w:rsidP="00115CB8">
      <w:pPr>
        <w:jc w:val="right"/>
        <w:rPr>
          <w:color w:val="000000"/>
        </w:rPr>
      </w:pPr>
      <w:r w:rsidRPr="00DB43D6">
        <w:rPr>
          <w:bCs/>
          <w:color w:val="000000"/>
          <w:lang w:eastAsia="en-US"/>
        </w:rPr>
        <w:t>Приложение 4</w:t>
      </w:r>
    </w:p>
    <w:p w:rsidR="00DC4FA0" w:rsidRPr="00DB43D6" w:rsidRDefault="00DC4FA0" w:rsidP="00115CB8">
      <w:pPr>
        <w:jc w:val="right"/>
        <w:rPr>
          <w:color w:val="000000"/>
        </w:rPr>
      </w:pPr>
      <w:r w:rsidRPr="00DB43D6">
        <w:rPr>
          <w:bCs/>
          <w:color w:val="000000"/>
          <w:lang w:eastAsia="en-US"/>
        </w:rPr>
        <w:t xml:space="preserve">к </w:t>
      </w:r>
      <w:hyperlink r:id="rId13" w:anchor="sub_100000#sub_100000" w:history="1">
        <w:r w:rsidRPr="00DB43D6">
          <w:rPr>
            <w:bCs/>
            <w:lang w:eastAsia="en-US"/>
          </w:rPr>
          <w:t>Положению</w:t>
        </w:r>
      </w:hyperlink>
      <w:r w:rsidRPr="00DB43D6">
        <w:rPr>
          <w:bCs/>
          <w:lang w:eastAsia="en-US"/>
        </w:rPr>
        <w:t xml:space="preserve"> </w:t>
      </w:r>
      <w:r w:rsidRPr="00DB43D6">
        <w:rPr>
          <w:bCs/>
          <w:color w:val="000000"/>
          <w:lang w:eastAsia="en-US"/>
        </w:rPr>
        <w:t>о порядке выдачи</w:t>
      </w:r>
    </w:p>
    <w:p w:rsidR="00DC4FA0" w:rsidRPr="00DB43D6" w:rsidRDefault="00DC4FA0" w:rsidP="00115CB8">
      <w:pPr>
        <w:jc w:val="right"/>
        <w:rPr>
          <w:color w:val="000000"/>
        </w:rPr>
      </w:pPr>
      <w:r w:rsidRPr="00DB43D6">
        <w:rPr>
          <w:bCs/>
          <w:color w:val="000000"/>
          <w:lang w:eastAsia="en-US"/>
        </w:rPr>
        <w:t>разрешений на осуществление земляных работ</w:t>
      </w:r>
    </w:p>
    <w:p w:rsidR="00DC4FA0" w:rsidRPr="00B37655" w:rsidRDefault="00DC4FA0" w:rsidP="0083188A">
      <w:pPr>
        <w:jc w:val="both"/>
        <w:rPr>
          <w:sz w:val="20"/>
          <w:szCs w:val="20"/>
        </w:rPr>
      </w:pPr>
    </w:p>
    <w:p w:rsidR="00DC4FA0" w:rsidRPr="00B37655" w:rsidRDefault="00DC4FA0" w:rsidP="0083188A">
      <w:pPr>
        <w:jc w:val="both"/>
        <w:rPr>
          <w:sz w:val="20"/>
          <w:szCs w:val="20"/>
        </w:rPr>
      </w:pPr>
    </w:p>
    <w:p w:rsidR="00DC4FA0" w:rsidRPr="007D7E71" w:rsidRDefault="00DC4FA0" w:rsidP="00FD662E">
      <w:pPr>
        <w:autoSpaceDE w:val="0"/>
        <w:autoSpaceDN w:val="0"/>
        <w:adjustRightInd w:val="0"/>
        <w:jc w:val="center"/>
        <w:rPr>
          <w:b/>
          <w:lang w:eastAsia="en-US"/>
        </w:rPr>
      </w:pPr>
      <w:r w:rsidRPr="007D7E71">
        <w:rPr>
          <w:b/>
          <w:lang w:eastAsia="en-US"/>
        </w:rPr>
        <w:t>ЛИСТ СОГЛАСОВАНИЯ N ______</w:t>
      </w:r>
    </w:p>
    <w:p w:rsidR="00DC4FA0" w:rsidRPr="00FD662E" w:rsidRDefault="00DC4FA0" w:rsidP="00FD662E">
      <w:pPr>
        <w:autoSpaceDE w:val="0"/>
        <w:autoSpaceDN w:val="0"/>
        <w:adjustRightInd w:val="0"/>
        <w:jc w:val="center"/>
        <w:rPr>
          <w:lang w:eastAsia="en-US"/>
        </w:rPr>
      </w:pPr>
      <w:r w:rsidRPr="00FD662E">
        <w:rPr>
          <w:lang w:eastAsia="en-US"/>
        </w:rPr>
        <w:t xml:space="preserve">на осуществление земляных работ </w:t>
      </w:r>
    </w:p>
    <w:p w:rsidR="00DC4FA0" w:rsidRPr="00FD662E" w:rsidRDefault="00DC4FA0" w:rsidP="00FD662E">
      <w:pPr>
        <w:autoSpaceDE w:val="0"/>
        <w:autoSpaceDN w:val="0"/>
        <w:adjustRightInd w:val="0"/>
        <w:jc w:val="both"/>
        <w:outlineLvl w:val="0"/>
        <w:rPr>
          <w:lang w:eastAsia="en-US"/>
        </w:rPr>
      </w:pPr>
    </w:p>
    <w:p w:rsidR="00DC4FA0" w:rsidRPr="00FD662E" w:rsidRDefault="00DC4FA0" w:rsidP="00FD662E">
      <w:pPr>
        <w:autoSpaceDE w:val="0"/>
        <w:autoSpaceDN w:val="0"/>
        <w:adjustRightInd w:val="0"/>
        <w:jc w:val="right"/>
        <w:rPr>
          <w:lang w:eastAsia="en-US"/>
        </w:rPr>
      </w:pPr>
      <w:r w:rsidRPr="00FD662E">
        <w:rPr>
          <w:lang w:eastAsia="en-US"/>
        </w:rPr>
        <w:t>"____" _______________ 201 ___ г.</w:t>
      </w:r>
    </w:p>
    <w:p w:rsidR="00DC4FA0" w:rsidRPr="00FD662E" w:rsidRDefault="00DC4FA0" w:rsidP="00FD662E">
      <w:pPr>
        <w:autoSpaceDE w:val="0"/>
        <w:autoSpaceDN w:val="0"/>
        <w:adjustRightInd w:val="0"/>
        <w:jc w:val="both"/>
        <w:rPr>
          <w:lang w:eastAsia="en-US"/>
        </w:rPr>
      </w:pPr>
    </w:p>
    <w:p w:rsidR="00DC4FA0" w:rsidRPr="00FD662E" w:rsidRDefault="00DC4FA0" w:rsidP="00FD662E">
      <w:pPr>
        <w:autoSpaceDE w:val="0"/>
        <w:autoSpaceDN w:val="0"/>
        <w:adjustRightInd w:val="0"/>
        <w:jc w:val="both"/>
        <w:rPr>
          <w:lang w:eastAsia="en-US"/>
        </w:rPr>
      </w:pPr>
      <w:r w:rsidRPr="00FD662E">
        <w:rPr>
          <w:lang w:eastAsia="en-US"/>
        </w:rPr>
        <w:t>Выдан _____________________________________________________________________</w:t>
      </w:r>
    </w:p>
    <w:p w:rsidR="00DC4FA0" w:rsidRPr="007D7E71" w:rsidRDefault="00DC4FA0" w:rsidP="00FD662E">
      <w:pPr>
        <w:autoSpaceDE w:val="0"/>
        <w:autoSpaceDN w:val="0"/>
        <w:adjustRightInd w:val="0"/>
        <w:jc w:val="center"/>
        <w:rPr>
          <w:i/>
          <w:sz w:val="20"/>
          <w:szCs w:val="20"/>
          <w:lang w:eastAsia="en-US"/>
        </w:rPr>
      </w:pPr>
      <w:r>
        <w:rPr>
          <w:i/>
          <w:sz w:val="20"/>
          <w:szCs w:val="20"/>
          <w:lang w:eastAsia="en-US"/>
        </w:rPr>
        <w:t>н</w:t>
      </w:r>
      <w:r w:rsidRPr="007D7E71">
        <w:rPr>
          <w:i/>
          <w:sz w:val="20"/>
          <w:szCs w:val="20"/>
          <w:lang w:eastAsia="en-US"/>
        </w:rPr>
        <w:t>аименование юридического,</w:t>
      </w:r>
      <w:r>
        <w:rPr>
          <w:i/>
          <w:sz w:val="20"/>
          <w:szCs w:val="20"/>
          <w:lang w:eastAsia="en-US"/>
        </w:rPr>
        <w:t xml:space="preserve"> </w:t>
      </w:r>
      <w:r w:rsidRPr="007D7E71">
        <w:rPr>
          <w:i/>
          <w:sz w:val="20"/>
          <w:szCs w:val="20"/>
          <w:lang w:eastAsia="en-US"/>
        </w:rPr>
        <w:t>ф.и.о. физического лица, оформляющих разрешение</w:t>
      </w:r>
    </w:p>
    <w:p w:rsidR="00DC4FA0" w:rsidRPr="00FD662E" w:rsidRDefault="00DC4FA0" w:rsidP="00FD662E">
      <w:pPr>
        <w:autoSpaceDE w:val="0"/>
        <w:autoSpaceDN w:val="0"/>
        <w:adjustRightInd w:val="0"/>
        <w:jc w:val="both"/>
        <w:rPr>
          <w:lang w:eastAsia="en-US"/>
        </w:rPr>
      </w:pPr>
      <w:r w:rsidRPr="00FD662E">
        <w:rPr>
          <w:lang w:eastAsia="en-US"/>
        </w:rPr>
        <w:t>___________________________________________________________________________</w:t>
      </w:r>
    </w:p>
    <w:p w:rsidR="00DC4FA0" w:rsidRPr="00FD662E" w:rsidRDefault="00DC4FA0" w:rsidP="00FD662E">
      <w:pPr>
        <w:autoSpaceDE w:val="0"/>
        <w:autoSpaceDN w:val="0"/>
        <w:adjustRightInd w:val="0"/>
        <w:jc w:val="both"/>
        <w:rPr>
          <w:lang w:eastAsia="en-US"/>
        </w:rPr>
      </w:pPr>
    </w:p>
    <w:p w:rsidR="00DC4FA0" w:rsidRPr="00FD662E" w:rsidRDefault="00DC4FA0" w:rsidP="00FD662E">
      <w:pPr>
        <w:autoSpaceDE w:val="0"/>
        <w:autoSpaceDN w:val="0"/>
        <w:adjustRightInd w:val="0"/>
        <w:jc w:val="both"/>
        <w:rPr>
          <w:lang w:eastAsia="en-US"/>
        </w:rPr>
      </w:pPr>
      <w:r w:rsidRPr="00FD662E">
        <w:rPr>
          <w:lang w:eastAsia="en-US"/>
        </w:rPr>
        <w:t>на осуществление земляных работ ___________________________________________</w:t>
      </w:r>
    </w:p>
    <w:p w:rsidR="00DC4FA0" w:rsidRPr="007D7E71" w:rsidRDefault="00DC4FA0" w:rsidP="00FD662E">
      <w:pPr>
        <w:autoSpaceDE w:val="0"/>
        <w:autoSpaceDN w:val="0"/>
        <w:adjustRightInd w:val="0"/>
        <w:jc w:val="center"/>
        <w:rPr>
          <w:i/>
          <w:sz w:val="20"/>
          <w:szCs w:val="20"/>
          <w:lang w:eastAsia="en-US"/>
        </w:rPr>
      </w:pPr>
      <w:r w:rsidRPr="007D7E71">
        <w:rPr>
          <w:i/>
          <w:sz w:val="20"/>
          <w:szCs w:val="20"/>
          <w:lang w:eastAsia="en-US"/>
        </w:rPr>
        <w:t>прокладка, переустройство, ремонт и т.д.,</w:t>
      </w:r>
    </w:p>
    <w:p w:rsidR="00DC4FA0" w:rsidRPr="00FD662E" w:rsidRDefault="00DC4FA0" w:rsidP="00FD662E">
      <w:pPr>
        <w:autoSpaceDE w:val="0"/>
        <w:autoSpaceDN w:val="0"/>
        <w:adjustRightInd w:val="0"/>
        <w:jc w:val="both"/>
        <w:rPr>
          <w:lang w:eastAsia="en-US"/>
        </w:rPr>
      </w:pPr>
      <w:r w:rsidRPr="00FD662E">
        <w:rPr>
          <w:lang w:eastAsia="en-US"/>
        </w:rPr>
        <w:t>___________________________________________________________________________</w:t>
      </w:r>
    </w:p>
    <w:p w:rsidR="00DC4FA0" w:rsidRPr="007D7E71" w:rsidRDefault="00DC4FA0" w:rsidP="00FD662E">
      <w:pPr>
        <w:autoSpaceDE w:val="0"/>
        <w:autoSpaceDN w:val="0"/>
        <w:adjustRightInd w:val="0"/>
        <w:jc w:val="both"/>
        <w:rPr>
          <w:i/>
          <w:sz w:val="20"/>
          <w:szCs w:val="20"/>
          <w:lang w:eastAsia="en-US"/>
        </w:rPr>
      </w:pPr>
      <w:r>
        <w:rPr>
          <w:lang w:eastAsia="en-US"/>
        </w:rPr>
        <w:t xml:space="preserve"> </w:t>
      </w:r>
      <w:r w:rsidRPr="007D7E71">
        <w:rPr>
          <w:i/>
          <w:sz w:val="20"/>
          <w:szCs w:val="20"/>
          <w:lang w:eastAsia="en-US"/>
        </w:rPr>
        <w:t>наименование инженерного сооружения или коммуникаций, место проведения работ</w:t>
      </w:r>
    </w:p>
    <w:p w:rsidR="00DC4FA0" w:rsidRPr="00FD662E" w:rsidRDefault="00DC4FA0" w:rsidP="00FD662E">
      <w:pPr>
        <w:autoSpaceDE w:val="0"/>
        <w:autoSpaceDN w:val="0"/>
        <w:adjustRightInd w:val="0"/>
        <w:jc w:val="both"/>
        <w:rPr>
          <w:lang w:eastAsia="en-US"/>
        </w:rPr>
      </w:pPr>
      <w:r w:rsidRPr="00FD662E">
        <w:rPr>
          <w:lang w:eastAsia="en-US"/>
        </w:rPr>
        <w:t>___________________________________________________________________________</w:t>
      </w:r>
    </w:p>
    <w:p w:rsidR="00DC4FA0" w:rsidRPr="00FD662E" w:rsidRDefault="00DC4FA0" w:rsidP="00FD662E">
      <w:pPr>
        <w:autoSpaceDE w:val="0"/>
        <w:autoSpaceDN w:val="0"/>
        <w:adjustRightInd w:val="0"/>
        <w:jc w:val="both"/>
        <w:rPr>
          <w:lang w:eastAsia="en-US"/>
        </w:rPr>
      </w:pPr>
      <w:r w:rsidRPr="00FD662E">
        <w:rPr>
          <w:lang w:eastAsia="en-US"/>
        </w:rPr>
        <w:t>___________________________________________________________________________</w:t>
      </w:r>
    </w:p>
    <w:p w:rsidR="00DC4FA0" w:rsidRPr="00FD662E" w:rsidRDefault="00DC4FA0" w:rsidP="00FD662E">
      <w:pPr>
        <w:autoSpaceDE w:val="0"/>
        <w:autoSpaceDN w:val="0"/>
        <w:adjustRightInd w:val="0"/>
        <w:jc w:val="both"/>
        <w:rPr>
          <w:lang w:eastAsia="en-US"/>
        </w:rPr>
      </w:pPr>
      <w:r w:rsidRPr="00FD662E">
        <w:rPr>
          <w:lang w:eastAsia="en-US"/>
        </w:rPr>
        <w:t>в соответствии с проектом (схемой) ________________________________________</w:t>
      </w:r>
    </w:p>
    <w:p w:rsidR="00DC4FA0" w:rsidRPr="00FD662E" w:rsidRDefault="00DC4FA0" w:rsidP="00FD662E">
      <w:pPr>
        <w:autoSpaceDE w:val="0"/>
        <w:autoSpaceDN w:val="0"/>
        <w:adjustRightInd w:val="0"/>
        <w:jc w:val="both"/>
        <w:rPr>
          <w:lang w:eastAsia="en-US"/>
        </w:rPr>
      </w:pPr>
      <w:r w:rsidRPr="00FD662E">
        <w:rPr>
          <w:lang w:eastAsia="en-US"/>
        </w:rPr>
        <w:t>___________________________________________________________________________</w:t>
      </w:r>
    </w:p>
    <w:p w:rsidR="00DC4FA0" w:rsidRPr="00FD662E" w:rsidRDefault="00DC4FA0" w:rsidP="00FD662E">
      <w:pPr>
        <w:autoSpaceDE w:val="0"/>
        <w:autoSpaceDN w:val="0"/>
        <w:adjustRightInd w:val="0"/>
        <w:jc w:val="both"/>
        <w:rPr>
          <w:lang w:eastAsia="en-US"/>
        </w:rPr>
      </w:pPr>
    </w:p>
    <w:p w:rsidR="00DC4FA0" w:rsidRPr="00FD662E" w:rsidRDefault="00DC4FA0" w:rsidP="00FD662E">
      <w:pPr>
        <w:autoSpaceDE w:val="0"/>
        <w:autoSpaceDN w:val="0"/>
        <w:adjustRightInd w:val="0"/>
        <w:jc w:val="both"/>
        <w:rPr>
          <w:lang w:eastAsia="en-US"/>
        </w:rPr>
      </w:pPr>
      <w:r w:rsidRPr="00FD662E">
        <w:rPr>
          <w:lang w:eastAsia="en-US"/>
        </w:rPr>
        <w:t>Организация, осуществляющая работы, обязана:</w:t>
      </w:r>
    </w:p>
    <w:p w:rsidR="00DC4FA0" w:rsidRPr="00FD662E" w:rsidRDefault="00DC4FA0" w:rsidP="00FD662E">
      <w:pPr>
        <w:autoSpaceDE w:val="0"/>
        <w:autoSpaceDN w:val="0"/>
        <w:adjustRightInd w:val="0"/>
        <w:jc w:val="both"/>
        <w:rPr>
          <w:lang w:eastAsia="en-US"/>
        </w:rPr>
      </w:pPr>
    </w:p>
    <w:p w:rsidR="00DC4FA0" w:rsidRPr="00FD662E" w:rsidRDefault="00DC4FA0" w:rsidP="00FD662E">
      <w:pPr>
        <w:autoSpaceDE w:val="0"/>
        <w:autoSpaceDN w:val="0"/>
        <w:adjustRightInd w:val="0"/>
        <w:jc w:val="both"/>
        <w:rPr>
          <w:lang w:eastAsia="en-US"/>
        </w:rPr>
      </w:pPr>
      <w:r w:rsidRPr="00FD662E">
        <w:rPr>
          <w:lang w:eastAsia="en-US"/>
        </w:rPr>
        <w:t>1. Иметь на месте осуществления работ все необходимые материалы.</w:t>
      </w:r>
    </w:p>
    <w:p w:rsidR="00DC4FA0" w:rsidRPr="00FD662E" w:rsidRDefault="00DC4FA0" w:rsidP="00FD662E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2. </w:t>
      </w:r>
      <w:r w:rsidRPr="00FD662E">
        <w:rPr>
          <w:lang w:eastAsia="en-US"/>
        </w:rPr>
        <w:t>Оборудовать  рабочее место в полном соответствии с требованиями техники</w:t>
      </w:r>
    </w:p>
    <w:p w:rsidR="00DC4FA0" w:rsidRPr="00FD662E" w:rsidRDefault="00DC4FA0" w:rsidP="00FD662E">
      <w:pPr>
        <w:autoSpaceDE w:val="0"/>
        <w:autoSpaceDN w:val="0"/>
        <w:adjustRightInd w:val="0"/>
        <w:jc w:val="both"/>
        <w:rPr>
          <w:lang w:eastAsia="en-US"/>
        </w:rPr>
      </w:pPr>
      <w:r w:rsidRPr="00FD662E">
        <w:rPr>
          <w:lang w:eastAsia="en-US"/>
        </w:rPr>
        <w:t>безопасности  и  охраны  труда  (ограждения,  переезды, пешеходные мостики,</w:t>
      </w:r>
    </w:p>
    <w:p w:rsidR="00DC4FA0" w:rsidRPr="00FD662E" w:rsidRDefault="00DC4FA0" w:rsidP="00FD662E">
      <w:pPr>
        <w:autoSpaceDE w:val="0"/>
        <w:autoSpaceDN w:val="0"/>
        <w:adjustRightInd w:val="0"/>
        <w:jc w:val="both"/>
        <w:rPr>
          <w:lang w:eastAsia="en-US"/>
        </w:rPr>
      </w:pPr>
      <w:r w:rsidRPr="00FD662E">
        <w:rPr>
          <w:lang w:eastAsia="en-US"/>
        </w:rPr>
        <w:t>сигнальные  флажки и лампы, крепежные элементы траншей и котлованов, другие</w:t>
      </w:r>
    </w:p>
    <w:p w:rsidR="00DC4FA0" w:rsidRPr="00FD662E" w:rsidRDefault="00DC4FA0" w:rsidP="00FD662E">
      <w:pPr>
        <w:autoSpaceDE w:val="0"/>
        <w:autoSpaceDN w:val="0"/>
        <w:adjustRightInd w:val="0"/>
        <w:jc w:val="both"/>
        <w:rPr>
          <w:lang w:eastAsia="en-US"/>
        </w:rPr>
      </w:pPr>
      <w:r w:rsidRPr="00FD662E">
        <w:rPr>
          <w:lang w:eastAsia="en-US"/>
        </w:rPr>
        <w:t>виды необходимых приспособлений).</w:t>
      </w:r>
    </w:p>
    <w:p w:rsidR="00DC4FA0" w:rsidRPr="00FD662E" w:rsidRDefault="00DC4FA0" w:rsidP="00FD662E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3. </w:t>
      </w:r>
      <w:r w:rsidRPr="00FD662E">
        <w:rPr>
          <w:lang w:eastAsia="en-US"/>
        </w:rPr>
        <w:t>Непосредственно  перед  началом  работ  вызвать на место представителей</w:t>
      </w:r>
    </w:p>
    <w:p w:rsidR="00DC4FA0" w:rsidRPr="00FD662E" w:rsidRDefault="00DC4FA0" w:rsidP="00FD662E">
      <w:pPr>
        <w:autoSpaceDE w:val="0"/>
        <w:autoSpaceDN w:val="0"/>
        <w:adjustRightInd w:val="0"/>
        <w:jc w:val="both"/>
        <w:rPr>
          <w:lang w:eastAsia="en-US"/>
        </w:rPr>
      </w:pPr>
      <w:r w:rsidRPr="00FD662E">
        <w:rPr>
          <w:lang w:eastAsia="en-US"/>
        </w:rPr>
        <w:t>организаций в соответствии с указаниями в списке.</w:t>
      </w:r>
    </w:p>
    <w:p w:rsidR="00DC4FA0" w:rsidRPr="00FD662E" w:rsidRDefault="00DC4FA0" w:rsidP="00FD662E">
      <w:pPr>
        <w:autoSpaceDE w:val="0"/>
        <w:autoSpaceDN w:val="0"/>
        <w:adjustRightInd w:val="0"/>
        <w:jc w:val="both"/>
        <w:rPr>
          <w:lang w:eastAsia="en-US"/>
        </w:rPr>
      </w:pPr>
    </w:p>
    <w:p w:rsidR="00DC4FA0" w:rsidRPr="00FD662E" w:rsidRDefault="00DC4FA0" w:rsidP="00FD662E">
      <w:pPr>
        <w:autoSpaceDE w:val="0"/>
        <w:autoSpaceDN w:val="0"/>
        <w:adjustRightInd w:val="0"/>
        <w:jc w:val="both"/>
        <w:rPr>
          <w:lang w:eastAsia="en-US"/>
        </w:rPr>
      </w:pPr>
      <w:r w:rsidRPr="00FD662E">
        <w:rPr>
          <w:lang w:eastAsia="en-US"/>
        </w:rPr>
        <w:t>Список согласующих организаций:</w:t>
      </w:r>
    </w:p>
    <w:p w:rsidR="00DC4FA0" w:rsidRPr="00FD662E" w:rsidRDefault="00DC4FA0" w:rsidP="00FD662E">
      <w:pPr>
        <w:autoSpaceDE w:val="0"/>
        <w:autoSpaceDN w:val="0"/>
        <w:adjustRightInd w:val="0"/>
        <w:jc w:val="both"/>
        <w:rPr>
          <w:lang w:eastAsia="en-US"/>
        </w:rPr>
      </w:pPr>
    </w:p>
    <w:p w:rsidR="00DC4FA0" w:rsidRPr="00FD662E" w:rsidRDefault="00DC4FA0" w:rsidP="00FD662E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1. </w:t>
      </w:r>
      <w:r w:rsidRPr="00FD662E">
        <w:rPr>
          <w:lang w:eastAsia="en-US"/>
        </w:rPr>
        <w:t xml:space="preserve">Отдел </w:t>
      </w:r>
      <w:r>
        <w:rPr>
          <w:lang w:eastAsia="en-US"/>
        </w:rPr>
        <w:t>коммунального муниципального хозяйства и архитектуры администрации</w:t>
      </w:r>
      <w:r w:rsidRPr="00FD662E">
        <w:rPr>
          <w:lang w:eastAsia="en-US"/>
        </w:rPr>
        <w:t xml:space="preserve"> </w:t>
      </w:r>
      <w:r>
        <w:rPr>
          <w:lang w:eastAsia="en-US"/>
        </w:rPr>
        <w:t xml:space="preserve">Лопатинского района </w:t>
      </w:r>
      <w:r w:rsidRPr="00FD662E">
        <w:rPr>
          <w:lang w:eastAsia="en-US"/>
        </w:rPr>
        <w:t>______________________________________________</w:t>
      </w:r>
    </w:p>
    <w:p w:rsidR="00DC4FA0" w:rsidRPr="00FD662E" w:rsidRDefault="00DC4FA0" w:rsidP="00FD662E">
      <w:pPr>
        <w:autoSpaceDE w:val="0"/>
        <w:autoSpaceDN w:val="0"/>
        <w:adjustRightInd w:val="0"/>
        <w:jc w:val="both"/>
        <w:rPr>
          <w:lang w:eastAsia="en-US"/>
        </w:rPr>
      </w:pPr>
      <w:r w:rsidRPr="00FD662E">
        <w:rPr>
          <w:lang w:eastAsia="en-US"/>
        </w:rPr>
        <w:t>2. ООО «ТНС энерго Пенза» __________________________</w:t>
      </w:r>
    </w:p>
    <w:p w:rsidR="00DC4FA0" w:rsidRPr="00FD662E" w:rsidRDefault="00DC4FA0" w:rsidP="00FD662E">
      <w:pPr>
        <w:autoSpaceDE w:val="0"/>
        <w:autoSpaceDN w:val="0"/>
        <w:adjustRightInd w:val="0"/>
        <w:jc w:val="both"/>
        <w:rPr>
          <w:lang w:eastAsia="en-US"/>
        </w:rPr>
      </w:pPr>
      <w:r w:rsidRPr="00FD662E">
        <w:rPr>
          <w:lang w:eastAsia="en-US"/>
        </w:rPr>
        <w:t>3</w:t>
      </w:r>
      <w:r w:rsidRPr="00FD662E">
        <w:rPr>
          <w:b/>
          <w:lang w:eastAsia="en-US"/>
        </w:rPr>
        <w:t xml:space="preserve">. </w:t>
      </w:r>
      <w:r>
        <w:rPr>
          <w:bCs/>
          <w:lang w:eastAsia="en-US"/>
        </w:rPr>
        <w:t>ОА</w:t>
      </w:r>
      <w:r w:rsidRPr="00FD662E">
        <w:rPr>
          <w:bCs/>
          <w:lang w:eastAsia="en-US"/>
        </w:rPr>
        <w:t>О «</w:t>
      </w:r>
      <w:r>
        <w:rPr>
          <w:bCs/>
          <w:lang w:eastAsia="en-US"/>
        </w:rPr>
        <w:t>Кузнецкмежрайгаз</w:t>
      </w:r>
      <w:r w:rsidRPr="00FD662E">
        <w:rPr>
          <w:b/>
          <w:bCs/>
          <w:lang w:eastAsia="en-US"/>
        </w:rPr>
        <w:t>»</w:t>
      </w:r>
      <w:r w:rsidRPr="00FD662E">
        <w:rPr>
          <w:lang w:eastAsia="en-US"/>
        </w:rPr>
        <w:t xml:space="preserve"> __________________________________</w:t>
      </w:r>
    </w:p>
    <w:p w:rsidR="00DC4FA0" w:rsidRPr="00FD662E" w:rsidRDefault="00DC4FA0" w:rsidP="00FD662E">
      <w:pPr>
        <w:autoSpaceDE w:val="0"/>
        <w:autoSpaceDN w:val="0"/>
        <w:adjustRightInd w:val="0"/>
        <w:jc w:val="both"/>
        <w:rPr>
          <w:lang w:eastAsia="en-US"/>
        </w:rPr>
      </w:pPr>
      <w:r w:rsidRPr="00FD662E">
        <w:rPr>
          <w:lang w:eastAsia="en-US"/>
        </w:rPr>
        <w:t xml:space="preserve">4. </w:t>
      </w:r>
      <w:r>
        <w:rPr>
          <w:lang w:eastAsia="en-US"/>
        </w:rPr>
        <w:t xml:space="preserve">МУП "Коммунальщик" </w:t>
      </w:r>
      <w:r w:rsidRPr="00FD662E">
        <w:rPr>
          <w:lang w:eastAsia="en-US"/>
        </w:rPr>
        <w:t>_______________________________________</w:t>
      </w:r>
    </w:p>
    <w:p w:rsidR="00DC4FA0" w:rsidRPr="00FD662E" w:rsidRDefault="00DC4FA0" w:rsidP="00FD662E">
      <w:pPr>
        <w:autoSpaceDE w:val="0"/>
        <w:autoSpaceDN w:val="0"/>
        <w:adjustRightInd w:val="0"/>
        <w:jc w:val="both"/>
        <w:rPr>
          <w:lang w:eastAsia="en-US"/>
        </w:rPr>
      </w:pPr>
      <w:r w:rsidRPr="00FD662E">
        <w:rPr>
          <w:lang w:eastAsia="en-US"/>
        </w:rPr>
        <w:t xml:space="preserve">5. ОГИБДД ОМВД России по </w:t>
      </w:r>
      <w:r>
        <w:rPr>
          <w:lang w:eastAsia="en-US"/>
        </w:rPr>
        <w:t>Лопатинскому</w:t>
      </w:r>
      <w:r w:rsidRPr="00FD662E">
        <w:rPr>
          <w:lang w:eastAsia="en-US"/>
        </w:rPr>
        <w:t xml:space="preserve"> району  ___________</w:t>
      </w:r>
    </w:p>
    <w:p w:rsidR="00DC4FA0" w:rsidRPr="00FD662E" w:rsidRDefault="00DC4FA0" w:rsidP="00FD662E">
      <w:pPr>
        <w:autoSpaceDE w:val="0"/>
        <w:autoSpaceDN w:val="0"/>
        <w:adjustRightInd w:val="0"/>
        <w:jc w:val="both"/>
        <w:rPr>
          <w:lang w:eastAsia="en-US"/>
        </w:rPr>
      </w:pPr>
      <w:r w:rsidRPr="00FD662E">
        <w:rPr>
          <w:lang w:eastAsia="en-US"/>
        </w:rPr>
        <w:t>6. ОАО "Ростелеком" _____________________________________</w:t>
      </w:r>
    </w:p>
    <w:p w:rsidR="00DC4FA0" w:rsidRPr="00FD662E" w:rsidRDefault="00DC4FA0" w:rsidP="00FD662E">
      <w:pPr>
        <w:autoSpaceDE w:val="0"/>
        <w:autoSpaceDN w:val="0"/>
        <w:adjustRightInd w:val="0"/>
        <w:jc w:val="both"/>
        <w:rPr>
          <w:lang w:eastAsia="en-US"/>
        </w:rPr>
      </w:pPr>
    </w:p>
    <w:p w:rsidR="00DC4FA0" w:rsidRPr="00FD662E" w:rsidRDefault="00DC4FA0" w:rsidP="00FD662E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</w:t>
      </w:r>
      <w:r w:rsidRPr="00FD662E">
        <w:rPr>
          <w:lang w:eastAsia="en-US"/>
        </w:rPr>
        <w:t>Дополнительные согласования:</w:t>
      </w:r>
    </w:p>
    <w:p w:rsidR="00DC4FA0" w:rsidRPr="00FD662E" w:rsidRDefault="00DC4FA0" w:rsidP="00FD662E">
      <w:pPr>
        <w:autoSpaceDE w:val="0"/>
        <w:autoSpaceDN w:val="0"/>
        <w:adjustRightInd w:val="0"/>
        <w:jc w:val="both"/>
        <w:rPr>
          <w:lang w:eastAsia="en-US"/>
        </w:rPr>
      </w:pPr>
    </w:p>
    <w:p w:rsidR="00DC4FA0" w:rsidRPr="00FD662E" w:rsidRDefault="00DC4FA0" w:rsidP="00FD662E">
      <w:pPr>
        <w:autoSpaceDE w:val="0"/>
        <w:autoSpaceDN w:val="0"/>
        <w:adjustRightInd w:val="0"/>
        <w:jc w:val="both"/>
        <w:rPr>
          <w:lang w:eastAsia="en-US"/>
        </w:rPr>
      </w:pPr>
      <w:r w:rsidRPr="00FD662E">
        <w:rPr>
          <w:lang w:eastAsia="en-US"/>
        </w:rPr>
        <w:t>___________________________________________________________________________</w:t>
      </w:r>
    </w:p>
    <w:p w:rsidR="00DC4FA0" w:rsidRPr="00FD662E" w:rsidRDefault="00DC4FA0" w:rsidP="00FD662E">
      <w:pPr>
        <w:autoSpaceDE w:val="0"/>
        <w:autoSpaceDN w:val="0"/>
        <w:adjustRightInd w:val="0"/>
        <w:jc w:val="both"/>
        <w:rPr>
          <w:lang w:eastAsia="en-US"/>
        </w:rPr>
      </w:pPr>
      <w:r w:rsidRPr="00FD662E">
        <w:rPr>
          <w:lang w:eastAsia="en-US"/>
        </w:rPr>
        <w:t>___________________________________________________________________________</w:t>
      </w:r>
    </w:p>
    <w:p w:rsidR="00DC4FA0" w:rsidRPr="00FD662E" w:rsidRDefault="00DC4FA0" w:rsidP="00FD662E">
      <w:pPr>
        <w:autoSpaceDE w:val="0"/>
        <w:autoSpaceDN w:val="0"/>
        <w:adjustRightInd w:val="0"/>
        <w:jc w:val="both"/>
        <w:rPr>
          <w:lang w:eastAsia="en-US"/>
        </w:rPr>
      </w:pPr>
      <w:r w:rsidRPr="00FD662E">
        <w:rPr>
          <w:lang w:eastAsia="en-US"/>
        </w:rPr>
        <w:t>___________________________________________________________________________</w:t>
      </w:r>
    </w:p>
    <w:p w:rsidR="00DC4FA0" w:rsidRPr="00FD662E" w:rsidRDefault="00DC4FA0" w:rsidP="00FD662E">
      <w:pPr>
        <w:autoSpaceDE w:val="0"/>
        <w:autoSpaceDN w:val="0"/>
        <w:adjustRightInd w:val="0"/>
        <w:jc w:val="both"/>
        <w:rPr>
          <w:lang w:eastAsia="en-US"/>
        </w:rPr>
      </w:pPr>
      <w:r w:rsidRPr="00FD662E">
        <w:rPr>
          <w:lang w:eastAsia="en-US"/>
        </w:rPr>
        <w:t>___________________________________________________________________________</w:t>
      </w:r>
    </w:p>
    <w:p w:rsidR="00DC4FA0" w:rsidRPr="00FD662E" w:rsidRDefault="00DC4FA0" w:rsidP="00FD662E">
      <w:pPr>
        <w:autoSpaceDE w:val="0"/>
        <w:autoSpaceDN w:val="0"/>
        <w:adjustRightInd w:val="0"/>
        <w:jc w:val="both"/>
        <w:rPr>
          <w:lang w:eastAsia="en-US"/>
        </w:rPr>
      </w:pPr>
    </w:p>
    <w:p w:rsidR="00DC4FA0" w:rsidRPr="00FD662E" w:rsidRDefault="00DC4FA0" w:rsidP="00FD662E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Об ответственности за срыв сроков</w:t>
      </w:r>
      <w:r w:rsidRPr="00FD662E">
        <w:rPr>
          <w:lang w:eastAsia="en-US"/>
        </w:rPr>
        <w:t xml:space="preserve"> осуществления</w:t>
      </w:r>
      <w:r>
        <w:rPr>
          <w:lang w:eastAsia="en-US"/>
        </w:rPr>
        <w:t xml:space="preserve">  земляных работ </w:t>
      </w:r>
      <w:r w:rsidRPr="00FD662E">
        <w:rPr>
          <w:lang w:eastAsia="en-US"/>
        </w:rPr>
        <w:t>и</w:t>
      </w:r>
    </w:p>
    <w:p w:rsidR="00DC4FA0" w:rsidRPr="00FD662E" w:rsidRDefault="00DC4FA0" w:rsidP="00FD662E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noProof/>
        </w:rPr>
        <w:pict>
          <v:shape id="_x0000_s1060" type="#_x0000_t32" style="position:absolute;left:0;text-align:left;margin-left:358.5pt;margin-top:13.05pt;width:101.9pt;height:0;z-index:251675136" o:connectortype="straight"/>
        </w:pict>
      </w:r>
      <w:r w:rsidRPr="00FD662E">
        <w:rPr>
          <w:lang w:eastAsia="en-US"/>
        </w:rPr>
        <w:t>повреждение подземных коммуникаци</w:t>
      </w:r>
      <w:r>
        <w:rPr>
          <w:lang w:eastAsia="en-US"/>
        </w:rPr>
        <w:t xml:space="preserve">й предупрежден __________ </w:t>
      </w:r>
      <w:r w:rsidRPr="00FD662E">
        <w:rPr>
          <w:lang w:eastAsia="en-US"/>
        </w:rPr>
        <w:t>/</w:t>
      </w:r>
      <w:r>
        <w:rPr>
          <w:lang w:eastAsia="en-US"/>
        </w:rPr>
        <w:t xml:space="preserve">                             /</w:t>
      </w:r>
    </w:p>
    <w:p w:rsidR="00DC4FA0" w:rsidRPr="00DB43D6" w:rsidRDefault="00DC4FA0" w:rsidP="00DB43D6">
      <w:pPr>
        <w:autoSpaceDE w:val="0"/>
        <w:autoSpaceDN w:val="0"/>
        <w:adjustRightInd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                                                                                                                           </w:t>
      </w:r>
      <w:r w:rsidRPr="00DB43D6">
        <w:rPr>
          <w:sz w:val="20"/>
          <w:szCs w:val="20"/>
          <w:lang w:eastAsia="en-US"/>
        </w:rPr>
        <w:t>подпись</w:t>
      </w:r>
      <w:r>
        <w:rPr>
          <w:sz w:val="20"/>
          <w:szCs w:val="20"/>
          <w:lang w:eastAsia="en-US"/>
        </w:rPr>
        <w:t xml:space="preserve">   </w:t>
      </w:r>
      <w:r w:rsidRPr="00DB43D6">
        <w:rPr>
          <w:sz w:val="20"/>
          <w:szCs w:val="20"/>
          <w:lang w:eastAsia="en-US"/>
        </w:rPr>
        <w:t xml:space="preserve">    расшифровка подписи</w:t>
      </w:r>
    </w:p>
    <w:p w:rsidR="00DC4FA0" w:rsidRPr="00FD662E" w:rsidRDefault="00DC4FA0" w:rsidP="0083188A">
      <w:pPr>
        <w:jc w:val="both"/>
      </w:pPr>
    </w:p>
    <w:sectPr w:rsidR="00DC4FA0" w:rsidRPr="00FD662E" w:rsidSect="00DB43D6">
      <w:pgSz w:w="11905" w:h="16836" w:code="9"/>
      <w:pgMar w:top="1134" w:right="851" w:bottom="568" w:left="1701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46E17"/>
    <w:multiLevelType w:val="hybridMultilevel"/>
    <w:tmpl w:val="7698394E"/>
    <w:lvl w:ilvl="0" w:tplc="B59488AE">
      <w:start w:val="1"/>
      <w:numFmt w:val="upperRoman"/>
      <w:pStyle w:val="a"/>
      <w:lvlText w:val="%1."/>
      <w:lvlJc w:val="right"/>
      <w:pPr>
        <w:tabs>
          <w:tab w:val="num" w:pos="1315"/>
        </w:tabs>
        <w:ind w:left="1315" w:hanging="180"/>
      </w:pPr>
      <w:rPr>
        <w:rFonts w:cs="Times New Roman"/>
      </w:rPr>
    </w:lvl>
    <w:lvl w:ilvl="1" w:tplc="EF9CE7FC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  <w:lvl w:ilvl="2" w:tplc="361E925E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  <w:lvl w:ilvl="3" w:tplc="C9F8AEF6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  <w:lvl w:ilvl="4" w:tplc="C6F41034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  <w:lvl w:ilvl="5" w:tplc="F6DAB4F8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  <w:lvl w:ilvl="6" w:tplc="30EE9B68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  <w:lvl w:ilvl="7" w:tplc="5670922A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  <w:lvl w:ilvl="8" w:tplc="F90E1810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</w:abstractNum>
  <w:abstractNum w:abstractNumId="1">
    <w:nsid w:val="6A8F44FB"/>
    <w:multiLevelType w:val="hybridMultilevel"/>
    <w:tmpl w:val="8E90D3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rawingGridVerticalSpacing w:val="299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19F0"/>
    <w:rsid w:val="00000BBD"/>
    <w:rsid w:val="000017C4"/>
    <w:rsid w:val="00001B39"/>
    <w:rsid w:val="000037C1"/>
    <w:rsid w:val="000037E4"/>
    <w:rsid w:val="00004E18"/>
    <w:rsid w:val="000056AE"/>
    <w:rsid w:val="00005CCF"/>
    <w:rsid w:val="00006544"/>
    <w:rsid w:val="000065C4"/>
    <w:rsid w:val="00006763"/>
    <w:rsid w:val="00006A74"/>
    <w:rsid w:val="00006CAB"/>
    <w:rsid w:val="00007CFC"/>
    <w:rsid w:val="00007EE2"/>
    <w:rsid w:val="00010276"/>
    <w:rsid w:val="00010BE3"/>
    <w:rsid w:val="0001128B"/>
    <w:rsid w:val="000124FE"/>
    <w:rsid w:val="00012F01"/>
    <w:rsid w:val="0001319E"/>
    <w:rsid w:val="00013656"/>
    <w:rsid w:val="00015022"/>
    <w:rsid w:val="0001697B"/>
    <w:rsid w:val="00017632"/>
    <w:rsid w:val="00017732"/>
    <w:rsid w:val="00017B41"/>
    <w:rsid w:val="00021357"/>
    <w:rsid w:val="00021CCC"/>
    <w:rsid w:val="00022C91"/>
    <w:rsid w:val="00022DD8"/>
    <w:rsid w:val="0002342D"/>
    <w:rsid w:val="000236EC"/>
    <w:rsid w:val="000239F2"/>
    <w:rsid w:val="00023A70"/>
    <w:rsid w:val="0002433E"/>
    <w:rsid w:val="00024689"/>
    <w:rsid w:val="00024C69"/>
    <w:rsid w:val="00025FD2"/>
    <w:rsid w:val="00026B22"/>
    <w:rsid w:val="00030D82"/>
    <w:rsid w:val="00031551"/>
    <w:rsid w:val="00031F5F"/>
    <w:rsid w:val="00032277"/>
    <w:rsid w:val="0003281F"/>
    <w:rsid w:val="00032841"/>
    <w:rsid w:val="0003323C"/>
    <w:rsid w:val="00033B8E"/>
    <w:rsid w:val="00034DE6"/>
    <w:rsid w:val="00034EDA"/>
    <w:rsid w:val="000364FF"/>
    <w:rsid w:val="0003673C"/>
    <w:rsid w:val="00036FDD"/>
    <w:rsid w:val="000372F0"/>
    <w:rsid w:val="0003741C"/>
    <w:rsid w:val="000414C8"/>
    <w:rsid w:val="0004170E"/>
    <w:rsid w:val="00041B78"/>
    <w:rsid w:val="000424FB"/>
    <w:rsid w:val="00042511"/>
    <w:rsid w:val="00042E47"/>
    <w:rsid w:val="00044383"/>
    <w:rsid w:val="000446F2"/>
    <w:rsid w:val="00044760"/>
    <w:rsid w:val="00045056"/>
    <w:rsid w:val="00045352"/>
    <w:rsid w:val="00045CC5"/>
    <w:rsid w:val="000467F5"/>
    <w:rsid w:val="0004682F"/>
    <w:rsid w:val="000470EB"/>
    <w:rsid w:val="000474A5"/>
    <w:rsid w:val="0004754E"/>
    <w:rsid w:val="000476A1"/>
    <w:rsid w:val="00047841"/>
    <w:rsid w:val="00047939"/>
    <w:rsid w:val="00050863"/>
    <w:rsid w:val="00051A3D"/>
    <w:rsid w:val="00052E43"/>
    <w:rsid w:val="00052F78"/>
    <w:rsid w:val="00053858"/>
    <w:rsid w:val="00054A78"/>
    <w:rsid w:val="00055340"/>
    <w:rsid w:val="00055472"/>
    <w:rsid w:val="00056380"/>
    <w:rsid w:val="00056EE4"/>
    <w:rsid w:val="000574D1"/>
    <w:rsid w:val="0006047F"/>
    <w:rsid w:val="00063E8B"/>
    <w:rsid w:val="000640B6"/>
    <w:rsid w:val="0006645B"/>
    <w:rsid w:val="0006677B"/>
    <w:rsid w:val="00066C87"/>
    <w:rsid w:val="00070744"/>
    <w:rsid w:val="00070796"/>
    <w:rsid w:val="000723E5"/>
    <w:rsid w:val="000727AD"/>
    <w:rsid w:val="0007431A"/>
    <w:rsid w:val="000751C7"/>
    <w:rsid w:val="00077C6E"/>
    <w:rsid w:val="00077EB4"/>
    <w:rsid w:val="0008049C"/>
    <w:rsid w:val="0008052B"/>
    <w:rsid w:val="0008335D"/>
    <w:rsid w:val="0008397D"/>
    <w:rsid w:val="0008457C"/>
    <w:rsid w:val="00084B45"/>
    <w:rsid w:val="00086021"/>
    <w:rsid w:val="0008654C"/>
    <w:rsid w:val="00086C07"/>
    <w:rsid w:val="00086D98"/>
    <w:rsid w:val="000875E2"/>
    <w:rsid w:val="000878C3"/>
    <w:rsid w:val="000901FF"/>
    <w:rsid w:val="00091285"/>
    <w:rsid w:val="000913FB"/>
    <w:rsid w:val="000927AA"/>
    <w:rsid w:val="00092A43"/>
    <w:rsid w:val="00092F32"/>
    <w:rsid w:val="00094019"/>
    <w:rsid w:val="00094CB5"/>
    <w:rsid w:val="00096137"/>
    <w:rsid w:val="000963DE"/>
    <w:rsid w:val="00096FCD"/>
    <w:rsid w:val="000A01BA"/>
    <w:rsid w:val="000A0539"/>
    <w:rsid w:val="000A07A6"/>
    <w:rsid w:val="000A0C8F"/>
    <w:rsid w:val="000A115A"/>
    <w:rsid w:val="000A2146"/>
    <w:rsid w:val="000A3F62"/>
    <w:rsid w:val="000A6DEF"/>
    <w:rsid w:val="000B0654"/>
    <w:rsid w:val="000B0AA7"/>
    <w:rsid w:val="000B0AF6"/>
    <w:rsid w:val="000B0FF2"/>
    <w:rsid w:val="000B1A5F"/>
    <w:rsid w:val="000B1DF7"/>
    <w:rsid w:val="000B2B76"/>
    <w:rsid w:val="000B2B9C"/>
    <w:rsid w:val="000B3915"/>
    <w:rsid w:val="000B418F"/>
    <w:rsid w:val="000B465B"/>
    <w:rsid w:val="000B4F56"/>
    <w:rsid w:val="000B5366"/>
    <w:rsid w:val="000B6154"/>
    <w:rsid w:val="000B6568"/>
    <w:rsid w:val="000B686A"/>
    <w:rsid w:val="000B6F97"/>
    <w:rsid w:val="000C0163"/>
    <w:rsid w:val="000C09C1"/>
    <w:rsid w:val="000C1702"/>
    <w:rsid w:val="000C1BD0"/>
    <w:rsid w:val="000C2B30"/>
    <w:rsid w:val="000C4087"/>
    <w:rsid w:val="000C4185"/>
    <w:rsid w:val="000C486E"/>
    <w:rsid w:val="000C590D"/>
    <w:rsid w:val="000C62F8"/>
    <w:rsid w:val="000C671D"/>
    <w:rsid w:val="000C7AE0"/>
    <w:rsid w:val="000D099E"/>
    <w:rsid w:val="000D13BD"/>
    <w:rsid w:val="000D1D5E"/>
    <w:rsid w:val="000D1FF1"/>
    <w:rsid w:val="000D253A"/>
    <w:rsid w:val="000D2963"/>
    <w:rsid w:val="000D2DF5"/>
    <w:rsid w:val="000D313C"/>
    <w:rsid w:val="000D3559"/>
    <w:rsid w:val="000D5E6A"/>
    <w:rsid w:val="000D60F8"/>
    <w:rsid w:val="000D6646"/>
    <w:rsid w:val="000D6A8E"/>
    <w:rsid w:val="000D6B03"/>
    <w:rsid w:val="000D7920"/>
    <w:rsid w:val="000D7E81"/>
    <w:rsid w:val="000E08B0"/>
    <w:rsid w:val="000E08E7"/>
    <w:rsid w:val="000E0ADD"/>
    <w:rsid w:val="000E13BD"/>
    <w:rsid w:val="000E1535"/>
    <w:rsid w:val="000E18CF"/>
    <w:rsid w:val="000E1DC2"/>
    <w:rsid w:val="000E20DB"/>
    <w:rsid w:val="000E2964"/>
    <w:rsid w:val="000E319C"/>
    <w:rsid w:val="000E3607"/>
    <w:rsid w:val="000E4B84"/>
    <w:rsid w:val="000E4C84"/>
    <w:rsid w:val="000E5A97"/>
    <w:rsid w:val="000E622F"/>
    <w:rsid w:val="000E65A0"/>
    <w:rsid w:val="000E6D12"/>
    <w:rsid w:val="000E6D3C"/>
    <w:rsid w:val="000E6F1A"/>
    <w:rsid w:val="000E71FA"/>
    <w:rsid w:val="000E7731"/>
    <w:rsid w:val="000E7765"/>
    <w:rsid w:val="000E793F"/>
    <w:rsid w:val="000F152A"/>
    <w:rsid w:val="000F1BE2"/>
    <w:rsid w:val="000F2489"/>
    <w:rsid w:val="000F4417"/>
    <w:rsid w:val="000F6173"/>
    <w:rsid w:val="000F7794"/>
    <w:rsid w:val="000F78CA"/>
    <w:rsid w:val="000F7CCA"/>
    <w:rsid w:val="001006B5"/>
    <w:rsid w:val="00100784"/>
    <w:rsid w:val="00101345"/>
    <w:rsid w:val="00101C52"/>
    <w:rsid w:val="00104DC7"/>
    <w:rsid w:val="00105583"/>
    <w:rsid w:val="00105594"/>
    <w:rsid w:val="001070F7"/>
    <w:rsid w:val="00107642"/>
    <w:rsid w:val="00107AA3"/>
    <w:rsid w:val="001104DF"/>
    <w:rsid w:val="0011137A"/>
    <w:rsid w:val="00111C61"/>
    <w:rsid w:val="001130F6"/>
    <w:rsid w:val="0011418A"/>
    <w:rsid w:val="00114BFF"/>
    <w:rsid w:val="00115287"/>
    <w:rsid w:val="001157ED"/>
    <w:rsid w:val="00115CB8"/>
    <w:rsid w:val="0011636C"/>
    <w:rsid w:val="001168C1"/>
    <w:rsid w:val="00116A1F"/>
    <w:rsid w:val="00116E84"/>
    <w:rsid w:val="00120D1E"/>
    <w:rsid w:val="001214D8"/>
    <w:rsid w:val="00122FAF"/>
    <w:rsid w:val="00123967"/>
    <w:rsid w:val="00125A38"/>
    <w:rsid w:val="00126988"/>
    <w:rsid w:val="00127604"/>
    <w:rsid w:val="00127674"/>
    <w:rsid w:val="00131631"/>
    <w:rsid w:val="001317B3"/>
    <w:rsid w:val="00131A24"/>
    <w:rsid w:val="00131B74"/>
    <w:rsid w:val="0013335C"/>
    <w:rsid w:val="00133577"/>
    <w:rsid w:val="001349C5"/>
    <w:rsid w:val="00134A37"/>
    <w:rsid w:val="00135A7E"/>
    <w:rsid w:val="00136571"/>
    <w:rsid w:val="00136799"/>
    <w:rsid w:val="0013703A"/>
    <w:rsid w:val="00137A31"/>
    <w:rsid w:val="0014083D"/>
    <w:rsid w:val="00140D8A"/>
    <w:rsid w:val="00141E12"/>
    <w:rsid w:val="00144836"/>
    <w:rsid w:val="00144889"/>
    <w:rsid w:val="00144BDB"/>
    <w:rsid w:val="0014505C"/>
    <w:rsid w:val="00145509"/>
    <w:rsid w:val="00145A08"/>
    <w:rsid w:val="00146134"/>
    <w:rsid w:val="001468DE"/>
    <w:rsid w:val="00146E72"/>
    <w:rsid w:val="00147262"/>
    <w:rsid w:val="001508C2"/>
    <w:rsid w:val="00150918"/>
    <w:rsid w:val="00151EC0"/>
    <w:rsid w:val="001524A6"/>
    <w:rsid w:val="00152560"/>
    <w:rsid w:val="001536BB"/>
    <w:rsid w:val="00154307"/>
    <w:rsid w:val="00154819"/>
    <w:rsid w:val="00154ACA"/>
    <w:rsid w:val="00154FBA"/>
    <w:rsid w:val="00156A8C"/>
    <w:rsid w:val="00156B1F"/>
    <w:rsid w:val="0015754A"/>
    <w:rsid w:val="001603E4"/>
    <w:rsid w:val="00161554"/>
    <w:rsid w:val="00161A9B"/>
    <w:rsid w:val="00162414"/>
    <w:rsid w:val="0016391D"/>
    <w:rsid w:val="00163D58"/>
    <w:rsid w:val="001641A0"/>
    <w:rsid w:val="00164895"/>
    <w:rsid w:val="001652C6"/>
    <w:rsid w:val="00167730"/>
    <w:rsid w:val="00167AA1"/>
    <w:rsid w:val="00167C77"/>
    <w:rsid w:val="00170940"/>
    <w:rsid w:val="00170CA4"/>
    <w:rsid w:val="001723CE"/>
    <w:rsid w:val="00172947"/>
    <w:rsid w:val="0017317A"/>
    <w:rsid w:val="00174BB5"/>
    <w:rsid w:val="00176791"/>
    <w:rsid w:val="00176A15"/>
    <w:rsid w:val="0017786C"/>
    <w:rsid w:val="00177A07"/>
    <w:rsid w:val="001805A3"/>
    <w:rsid w:val="001813CF"/>
    <w:rsid w:val="00181F49"/>
    <w:rsid w:val="0018263F"/>
    <w:rsid w:val="0018270E"/>
    <w:rsid w:val="0018302D"/>
    <w:rsid w:val="00184905"/>
    <w:rsid w:val="00184BF7"/>
    <w:rsid w:val="00184D2B"/>
    <w:rsid w:val="0018673C"/>
    <w:rsid w:val="0019141E"/>
    <w:rsid w:val="001914A5"/>
    <w:rsid w:val="001917F9"/>
    <w:rsid w:val="00191943"/>
    <w:rsid w:val="00195095"/>
    <w:rsid w:val="001950AD"/>
    <w:rsid w:val="001950CE"/>
    <w:rsid w:val="001960B8"/>
    <w:rsid w:val="001961E4"/>
    <w:rsid w:val="00196CA0"/>
    <w:rsid w:val="00196DDE"/>
    <w:rsid w:val="001974D3"/>
    <w:rsid w:val="001A0FB2"/>
    <w:rsid w:val="001A1D99"/>
    <w:rsid w:val="001A2DCB"/>
    <w:rsid w:val="001A40E1"/>
    <w:rsid w:val="001A51AA"/>
    <w:rsid w:val="001A6148"/>
    <w:rsid w:val="001A703C"/>
    <w:rsid w:val="001A798C"/>
    <w:rsid w:val="001B0419"/>
    <w:rsid w:val="001B2442"/>
    <w:rsid w:val="001B28DA"/>
    <w:rsid w:val="001B3B25"/>
    <w:rsid w:val="001B3E1E"/>
    <w:rsid w:val="001B4E8A"/>
    <w:rsid w:val="001B592E"/>
    <w:rsid w:val="001B5D3C"/>
    <w:rsid w:val="001B7312"/>
    <w:rsid w:val="001B7939"/>
    <w:rsid w:val="001C0893"/>
    <w:rsid w:val="001C096F"/>
    <w:rsid w:val="001C1D17"/>
    <w:rsid w:val="001C2D53"/>
    <w:rsid w:val="001C43A2"/>
    <w:rsid w:val="001C5051"/>
    <w:rsid w:val="001C59A3"/>
    <w:rsid w:val="001C5C7A"/>
    <w:rsid w:val="001C68B5"/>
    <w:rsid w:val="001C69A6"/>
    <w:rsid w:val="001C78D6"/>
    <w:rsid w:val="001D2B9B"/>
    <w:rsid w:val="001D2E8A"/>
    <w:rsid w:val="001D2F3E"/>
    <w:rsid w:val="001D3ED0"/>
    <w:rsid w:val="001D43EF"/>
    <w:rsid w:val="001D484D"/>
    <w:rsid w:val="001D4E35"/>
    <w:rsid w:val="001D5320"/>
    <w:rsid w:val="001D572E"/>
    <w:rsid w:val="001D7A19"/>
    <w:rsid w:val="001E06A3"/>
    <w:rsid w:val="001E08B0"/>
    <w:rsid w:val="001E0A2B"/>
    <w:rsid w:val="001E220F"/>
    <w:rsid w:val="001E38E0"/>
    <w:rsid w:val="001E407A"/>
    <w:rsid w:val="001E4281"/>
    <w:rsid w:val="001E4703"/>
    <w:rsid w:val="001E590F"/>
    <w:rsid w:val="001E5B66"/>
    <w:rsid w:val="001E73B6"/>
    <w:rsid w:val="001F1D17"/>
    <w:rsid w:val="001F29DF"/>
    <w:rsid w:val="001F2C86"/>
    <w:rsid w:val="001F38DC"/>
    <w:rsid w:val="001F4BDD"/>
    <w:rsid w:val="001F54EE"/>
    <w:rsid w:val="001F757A"/>
    <w:rsid w:val="001F75CF"/>
    <w:rsid w:val="002003E0"/>
    <w:rsid w:val="00200F91"/>
    <w:rsid w:val="0020116F"/>
    <w:rsid w:val="00201206"/>
    <w:rsid w:val="0020138A"/>
    <w:rsid w:val="00201DBB"/>
    <w:rsid w:val="002022C5"/>
    <w:rsid w:val="0020275C"/>
    <w:rsid w:val="00202DE9"/>
    <w:rsid w:val="002038F7"/>
    <w:rsid w:val="00203B89"/>
    <w:rsid w:val="002058EC"/>
    <w:rsid w:val="00205F69"/>
    <w:rsid w:val="00206AA0"/>
    <w:rsid w:val="002104A8"/>
    <w:rsid w:val="002104BD"/>
    <w:rsid w:val="0021262F"/>
    <w:rsid w:val="00212D6A"/>
    <w:rsid w:val="00212DAD"/>
    <w:rsid w:val="00212E5C"/>
    <w:rsid w:val="00212F05"/>
    <w:rsid w:val="0021310F"/>
    <w:rsid w:val="0021384F"/>
    <w:rsid w:val="00213871"/>
    <w:rsid w:val="002138C7"/>
    <w:rsid w:val="00215491"/>
    <w:rsid w:val="002163D0"/>
    <w:rsid w:val="00217BE2"/>
    <w:rsid w:val="00217E9F"/>
    <w:rsid w:val="00220A24"/>
    <w:rsid w:val="0022110B"/>
    <w:rsid w:val="0022152D"/>
    <w:rsid w:val="00221902"/>
    <w:rsid w:val="00221A49"/>
    <w:rsid w:val="00221ADD"/>
    <w:rsid w:val="00221F93"/>
    <w:rsid w:val="0022372E"/>
    <w:rsid w:val="002243DF"/>
    <w:rsid w:val="002245A1"/>
    <w:rsid w:val="00224F96"/>
    <w:rsid w:val="002250BC"/>
    <w:rsid w:val="002250DC"/>
    <w:rsid w:val="00225829"/>
    <w:rsid w:val="0022647E"/>
    <w:rsid w:val="00226B84"/>
    <w:rsid w:val="0022762B"/>
    <w:rsid w:val="00227A2B"/>
    <w:rsid w:val="00230A78"/>
    <w:rsid w:val="00232187"/>
    <w:rsid w:val="00232B63"/>
    <w:rsid w:val="00233246"/>
    <w:rsid w:val="0023521F"/>
    <w:rsid w:val="00236046"/>
    <w:rsid w:val="00236128"/>
    <w:rsid w:val="0023619C"/>
    <w:rsid w:val="00236224"/>
    <w:rsid w:val="002365BA"/>
    <w:rsid w:val="002406E8"/>
    <w:rsid w:val="00241703"/>
    <w:rsid w:val="00241771"/>
    <w:rsid w:val="002422F2"/>
    <w:rsid w:val="00243214"/>
    <w:rsid w:val="0024371C"/>
    <w:rsid w:val="002466CB"/>
    <w:rsid w:val="00246D0C"/>
    <w:rsid w:val="00247FB4"/>
    <w:rsid w:val="00250512"/>
    <w:rsid w:val="002505D1"/>
    <w:rsid w:val="002514D2"/>
    <w:rsid w:val="00251B14"/>
    <w:rsid w:val="00251DAB"/>
    <w:rsid w:val="00252103"/>
    <w:rsid w:val="002521E9"/>
    <w:rsid w:val="002521ED"/>
    <w:rsid w:val="00252420"/>
    <w:rsid w:val="00252D0D"/>
    <w:rsid w:val="00253084"/>
    <w:rsid w:val="00253629"/>
    <w:rsid w:val="00253C47"/>
    <w:rsid w:val="00254663"/>
    <w:rsid w:val="00254ADB"/>
    <w:rsid w:val="00254CEC"/>
    <w:rsid w:val="00255C98"/>
    <w:rsid w:val="00255D67"/>
    <w:rsid w:val="0026049D"/>
    <w:rsid w:val="0026073D"/>
    <w:rsid w:val="00260EAF"/>
    <w:rsid w:val="00262538"/>
    <w:rsid w:val="0026350D"/>
    <w:rsid w:val="00263AEF"/>
    <w:rsid w:val="002641A6"/>
    <w:rsid w:val="00265354"/>
    <w:rsid w:val="0026597D"/>
    <w:rsid w:val="00265C7B"/>
    <w:rsid w:val="002662D2"/>
    <w:rsid w:val="0026718C"/>
    <w:rsid w:val="00267969"/>
    <w:rsid w:val="002701D2"/>
    <w:rsid w:val="00270445"/>
    <w:rsid w:val="00270BBC"/>
    <w:rsid w:val="00271082"/>
    <w:rsid w:val="002712A7"/>
    <w:rsid w:val="0027145B"/>
    <w:rsid w:val="0027160E"/>
    <w:rsid w:val="00271ABA"/>
    <w:rsid w:val="002721AB"/>
    <w:rsid w:val="00272664"/>
    <w:rsid w:val="00273859"/>
    <w:rsid w:val="0027387E"/>
    <w:rsid w:val="00273AEE"/>
    <w:rsid w:val="0027596C"/>
    <w:rsid w:val="00276595"/>
    <w:rsid w:val="0027687A"/>
    <w:rsid w:val="002768AF"/>
    <w:rsid w:val="00277E4A"/>
    <w:rsid w:val="002805F5"/>
    <w:rsid w:val="00280D76"/>
    <w:rsid w:val="00283F1B"/>
    <w:rsid w:val="002868AF"/>
    <w:rsid w:val="00286D30"/>
    <w:rsid w:val="0028794E"/>
    <w:rsid w:val="002902B8"/>
    <w:rsid w:val="00290FDB"/>
    <w:rsid w:val="002919E0"/>
    <w:rsid w:val="00292712"/>
    <w:rsid w:val="00293374"/>
    <w:rsid w:val="00294FA2"/>
    <w:rsid w:val="00296771"/>
    <w:rsid w:val="00296805"/>
    <w:rsid w:val="00297648"/>
    <w:rsid w:val="002A0181"/>
    <w:rsid w:val="002A0389"/>
    <w:rsid w:val="002A0706"/>
    <w:rsid w:val="002A0E1C"/>
    <w:rsid w:val="002A26BC"/>
    <w:rsid w:val="002A37D1"/>
    <w:rsid w:val="002A3D15"/>
    <w:rsid w:val="002A4806"/>
    <w:rsid w:val="002A4A5C"/>
    <w:rsid w:val="002A5E3B"/>
    <w:rsid w:val="002A60A8"/>
    <w:rsid w:val="002A64FD"/>
    <w:rsid w:val="002B0BE0"/>
    <w:rsid w:val="002B1536"/>
    <w:rsid w:val="002B203B"/>
    <w:rsid w:val="002B20C0"/>
    <w:rsid w:val="002B3C44"/>
    <w:rsid w:val="002B645B"/>
    <w:rsid w:val="002B6F18"/>
    <w:rsid w:val="002B713F"/>
    <w:rsid w:val="002B731D"/>
    <w:rsid w:val="002B79E5"/>
    <w:rsid w:val="002C0EEF"/>
    <w:rsid w:val="002C0F30"/>
    <w:rsid w:val="002C15E9"/>
    <w:rsid w:val="002C286E"/>
    <w:rsid w:val="002C4247"/>
    <w:rsid w:val="002C45F9"/>
    <w:rsid w:val="002C464D"/>
    <w:rsid w:val="002C57C6"/>
    <w:rsid w:val="002C61FE"/>
    <w:rsid w:val="002C6A3F"/>
    <w:rsid w:val="002C7BB7"/>
    <w:rsid w:val="002D00D3"/>
    <w:rsid w:val="002D0482"/>
    <w:rsid w:val="002D06DE"/>
    <w:rsid w:val="002D0CA3"/>
    <w:rsid w:val="002D1332"/>
    <w:rsid w:val="002D2545"/>
    <w:rsid w:val="002D347C"/>
    <w:rsid w:val="002D3DEA"/>
    <w:rsid w:val="002D42ED"/>
    <w:rsid w:val="002D4951"/>
    <w:rsid w:val="002D50E0"/>
    <w:rsid w:val="002D53E6"/>
    <w:rsid w:val="002D5FAC"/>
    <w:rsid w:val="002D794D"/>
    <w:rsid w:val="002E11FF"/>
    <w:rsid w:val="002E1778"/>
    <w:rsid w:val="002E248C"/>
    <w:rsid w:val="002E26ED"/>
    <w:rsid w:val="002E2A94"/>
    <w:rsid w:val="002E2AA9"/>
    <w:rsid w:val="002E2EB3"/>
    <w:rsid w:val="002E45D3"/>
    <w:rsid w:val="002E525A"/>
    <w:rsid w:val="002E5CE6"/>
    <w:rsid w:val="002E64F6"/>
    <w:rsid w:val="002E65B6"/>
    <w:rsid w:val="002E797F"/>
    <w:rsid w:val="002E7DFF"/>
    <w:rsid w:val="002F0015"/>
    <w:rsid w:val="002F0C57"/>
    <w:rsid w:val="002F0D68"/>
    <w:rsid w:val="002F0E3D"/>
    <w:rsid w:val="002F1479"/>
    <w:rsid w:val="002F214F"/>
    <w:rsid w:val="002F4DB3"/>
    <w:rsid w:val="002F6E50"/>
    <w:rsid w:val="002F7AF6"/>
    <w:rsid w:val="002F7E1C"/>
    <w:rsid w:val="002F7FDA"/>
    <w:rsid w:val="0030001D"/>
    <w:rsid w:val="00300770"/>
    <w:rsid w:val="00301FCA"/>
    <w:rsid w:val="003023A2"/>
    <w:rsid w:val="00302510"/>
    <w:rsid w:val="00302B1B"/>
    <w:rsid w:val="003034D1"/>
    <w:rsid w:val="003034D9"/>
    <w:rsid w:val="003038D3"/>
    <w:rsid w:val="0030390C"/>
    <w:rsid w:val="00304237"/>
    <w:rsid w:val="00304C49"/>
    <w:rsid w:val="00305492"/>
    <w:rsid w:val="003056F7"/>
    <w:rsid w:val="00305BDF"/>
    <w:rsid w:val="00305DE1"/>
    <w:rsid w:val="003068CE"/>
    <w:rsid w:val="00307100"/>
    <w:rsid w:val="00307354"/>
    <w:rsid w:val="00307FA1"/>
    <w:rsid w:val="003100A7"/>
    <w:rsid w:val="00310457"/>
    <w:rsid w:val="00310B58"/>
    <w:rsid w:val="003110A7"/>
    <w:rsid w:val="00313655"/>
    <w:rsid w:val="003137BA"/>
    <w:rsid w:val="00314266"/>
    <w:rsid w:val="003144DE"/>
    <w:rsid w:val="003148C3"/>
    <w:rsid w:val="00314D26"/>
    <w:rsid w:val="003153F1"/>
    <w:rsid w:val="003155A6"/>
    <w:rsid w:val="003165B8"/>
    <w:rsid w:val="00316885"/>
    <w:rsid w:val="00317553"/>
    <w:rsid w:val="00320866"/>
    <w:rsid w:val="00320CC1"/>
    <w:rsid w:val="00321D43"/>
    <w:rsid w:val="0032224E"/>
    <w:rsid w:val="00322792"/>
    <w:rsid w:val="00322A8B"/>
    <w:rsid w:val="00322D61"/>
    <w:rsid w:val="003235CA"/>
    <w:rsid w:val="00324CB2"/>
    <w:rsid w:val="00325367"/>
    <w:rsid w:val="00325434"/>
    <w:rsid w:val="0032553B"/>
    <w:rsid w:val="0032588F"/>
    <w:rsid w:val="00326E0A"/>
    <w:rsid w:val="00331A10"/>
    <w:rsid w:val="0033255D"/>
    <w:rsid w:val="0033362F"/>
    <w:rsid w:val="00333810"/>
    <w:rsid w:val="003342D6"/>
    <w:rsid w:val="0033439E"/>
    <w:rsid w:val="003365B9"/>
    <w:rsid w:val="0033671C"/>
    <w:rsid w:val="00337050"/>
    <w:rsid w:val="00337287"/>
    <w:rsid w:val="003376E3"/>
    <w:rsid w:val="00337907"/>
    <w:rsid w:val="00337ABA"/>
    <w:rsid w:val="0034267F"/>
    <w:rsid w:val="00343C94"/>
    <w:rsid w:val="0034415B"/>
    <w:rsid w:val="003441AF"/>
    <w:rsid w:val="00344DB3"/>
    <w:rsid w:val="00345C7F"/>
    <w:rsid w:val="00346766"/>
    <w:rsid w:val="00347314"/>
    <w:rsid w:val="00347DC2"/>
    <w:rsid w:val="00350524"/>
    <w:rsid w:val="003505DA"/>
    <w:rsid w:val="00350BA8"/>
    <w:rsid w:val="00351108"/>
    <w:rsid w:val="0035222D"/>
    <w:rsid w:val="003526B8"/>
    <w:rsid w:val="003532FB"/>
    <w:rsid w:val="00353727"/>
    <w:rsid w:val="00353A73"/>
    <w:rsid w:val="00354EC2"/>
    <w:rsid w:val="00355904"/>
    <w:rsid w:val="00355F3E"/>
    <w:rsid w:val="003571F0"/>
    <w:rsid w:val="003577EB"/>
    <w:rsid w:val="00361262"/>
    <w:rsid w:val="00362FB5"/>
    <w:rsid w:val="00363290"/>
    <w:rsid w:val="00363926"/>
    <w:rsid w:val="00363A06"/>
    <w:rsid w:val="00363DA5"/>
    <w:rsid w:val="00364C40"/>
    <w:rsid w:val="003669BC"/>
    <w:rsid w:val="00366EA0"/>
    <w:rsid w:val="0037000E"/>
    <w:rsid w:val="00370785"/>
    <w:rsid w:val="00371D30"/>
    <w:rsid w:val="00375278"/>
    <w:rsid w:val="00375976"/>
    <w:rsid w:val="00375AE0"/>
    <w:rsid w:val="00375D63"/>
    <w:rsid w:val="00376344"/>
    <w:rsid w:val="0037635F"/>
    <w:rsid w:val="00376895"/>
    <w:rsid w:val="00376C06"/>
    <w:rsid w:val="00376E9F"/>
    <w:rsid w:val="0037793D"/>
    <w:rsid w:val="00380EFB"/>
    <w:rsid w:val="003817CD"/>
    <w:rsid w:val="003818A2"/>
    <w:rsid w:val="00382EAC"/>
    <w:rsid w:val="003839BD"/>
    <w:rsid w:val="00384B9D"/>
    <w:rsid w:val="00385024"/>
    <w:rsid w:val="00385027"/>
    <w:rsid w:val="0038511D"/>
    <w:rsid w:val="00385BBA"/>
    <w:rsid w:val="003860D7"/>
    <w:rsid w:val="003878A7"/>
    <w:rsid w:val="003903EE"/>
    <w:rsid w:val="003908C1"/>
    <w:rsid w:val="00390CFE"/>
    <w:rsid w:val="003912A2"/>
    <w:rsid w:val="003914EA"/>
    <w:rsid w:val="00391E0D"/>
    <w:rsid w:val="00391EDE"/>
    <w:rsid w:val="003922A6"/>
    <w:rsid w:val="003929E7"/>
    <w:rsid w:val="00392D16"/>
    <w:rsid w:val="00392EE3"/>
    <w:rsid w:val="00394F83"/>
    <w:rsid w:val="00395322"/>
    <w:rsid w:val="003955F2"/>
    <w:rsid w:val="00397388"/>
    <w:rsid w:val="00397811"/>
    <w:rsid w:val="00397938"/>
    <w:rsid w:val="003A0E3F"/>
    <w:rsid w:val="003A1466"/>
    <w:rsid w:val="003A152A"/>
    <w:rsid w:val="003A1FD8"/>
    <w:rsid w:val="003A2300"/>
    <w:rsid w:val="003A2484"/>
    <w:rsid w:val="003A3CE6"/>
    <w:rsid w:val="003A55A8"/>
    <w:rsid w:val="003A5FE6"/>
    <w:rsid w:val="003A7CFB"/>
    <w:rsid w:val="003A7F7F"/>
    <w:rsid w:val="003B0A38"/>
    <w:rsid w:val="003B1FEE"/>
    <w:rsid w:val="003B4907"/>
    <w:rsid w:val="003B4AE2"/>
    <w:rsid w:val="003B572F"/>
    <w:rsid w:val="003B57E4"/>
    <w:rsid w:val="003B5FBB"/>
    <w:rsid w:val="003B63A3"/>
    <w:rsid w:val="003B65DA"/>
    <w:rsid w:val="003B67E0"/>
    <w:rsid w:val="003B71BF"/>
    <w:rsid w:val="003C0C10"/>
    <w:rsid w:val="003C2B39"/>
    <w:rsid w:val="003C3095"/>
    <w:rsid w:val="003C373F"/>
    <w:rsid w:val="003C4E7F"/>
    <w:rsid w:val="003C5322"/>
    <w:rsid w:val="003C558F"/>
    <w:rsid w:val="003C6468"/>
    <w:rsid w:val="003C6A01"/>
    <w:rsid w:val="003C70E4"/>
    <w:rsid w:val="003D0026"/>
    <w:rsid w:val="003D0B82"/>
    <w:rsid w:val="003D0F61"/>
    <w:rsid w:val="003D16E4"/>
    <w:rsid w:val="003D371C"/>
    <w:rsid w:val="003D4500"/>
    <w:rsid w:val="003D77BD"/>
    <w:rsid w:val="003D7F5E"/>
    <w:rsid w:val="003E04E3"/>
    <w:rsid w:val="003E06B4"/>
    <w:rsid w:val="003E0A38"/>
    <w:rsid w:val="003E1209"/>
    <w:rsid w:val="003E1422"/>
    <w:rsid w:val="003E2014"/>
    <w:rsid w:val="003E2028"/>
    <w:rsid w:val="003E2311"/>
    <w:rsid w:val="003E3424"/>
    <w:rsid w:val="003E4CE1"/>
    <w:rsid w:val="003E669E"/>
    <w:rsid w:val="003E7069"/>
    <w:rsid w:val="003E7D6C"/>
    <w:rsid w:val="003F03F6"/>
    <w:rsid w:val="003F0F93"/>
    <w:rsid w:val="003F124E"/>
    <w:rsid w:val="003F12FF"/>
    <w:rsid w:val="003F1AA6"/>
    <w:rsid w:val="003F1D65"/>
    <w:rsid w:val="003F2456"/>
    <w:rsid w:val="003F7701"/>
    <w:rsid w:val="003F7916"/>
    <w:rsid w:val="003F7C4C"/>
    <w:rsid w:val="00400432"/>
    <w:rsid w:val="0040153B"/>
    <w:rsid w:val="00402416"/>
    <w:rsid w:val="00402553"/>
    <w:rsid w:val="00402CFE"/>
    <w:rsid w:val="00403296"/>
    <w:rsid w:val="004033A2"/>
    <w:rsid w:val="00403D8E"/>
    <w:rsid w:val="0040469E"/>
    <w:rsid w:val="00405485"/>
    <w:rsid w:val="00405848"/>
    <w:rsid w:val="004074BF"/>
    <w:rsid w:val="00407974"/>
    <w:rsid w:val="00407E9A"/>
    <w:rsid w:val="00411F83"/>
    <w:rsid w:val="00413B26"/>
    <w:rsid w:val="00413E51"/>
    <w:rsid w:val="00415464"/>
    <w:rsid w:val="00415CF1"/>
    <w:rsid w:val="004162F9"/>
    <w:rsid w:val="00420700"/>
    <w:rsid w:val="0042114A"/>
    <w:rsid w:val="00421C4E"/>
    <w:rsid w:val="004220EE"/>
    <w:rsid w:val="004232D9"/>
    <w:rsid w:val="0042373F"/>
    <w:rsid w:val="00424836"/>
    <w:rsid w:val="00424AE0"/>
    <w:rsid w:val="00424DF0"/>
    <w:rsid w:val="00425656"/>
    <w:rsid w:val="004260E7"/>
    <w:rsid w:val="0043018A"/>
    <w:rsid w:val="00430747"/>
    <w:rsid w:val="00430C3D"/>
    <w:rsid w:val="00432478"/>
    <w:rsid w:val="0043256D"/>
    <w:rsid w:val="00432F0E"/>
    <w:rsid w:val="00433BC8"/>
    <w:rsid w:val="00433D67"/>
    <w:rsid w:val="00434447"/>
    <w:rsid w:val="00434914"/>
    <w:rsid w:val="00434AC6"/>
    <w:rsid w:val="00435997"/>
    <w:rsid w:val="004363B8"/>
    <w:rsid w:val="0044049D"/>
    <w:rsid w:val="0044089A"/>
    <w:rsid w:val="00440F35"/>
    <w:rsid w:val="00441667"/>
    <w:rsid w:val="0044177C"/>
    <w:rsid w:val="00442239"/>
    <w:rsid w:val="00442852"/>
    <w:rsid w:val="00442BAA"/>
    <w:rsid w:val="00443814"/>
    <w:rsid w:val="00443BFA"/>
    <w:rsid w:val="00444B2A"/>
    <w:rsid w:val="004452FC"/>
    <w:rsid w:val="00447207"/>
    <w:rsid w:val="00450727"/>
    <w:rsid w:val="004507EF"/>
    <w:rsid w:val="004512DB"/>
    <w:rsid w:val="00453D7B"/>
    <w:rsid w:val="004541F2"/>
    <w:rsid w:val="004544C4"/>
    <w:rsid w:val="00456271"/>
    <w:rsid w:val="0045691C"/>
    <w:rsid w:val="00456E79"/>
    <w:rsid w:val="0046107A"/>
    <w:rsid w:val="0046283F"/>
    <w:rsid w:val="004632B9"/>
    <w:rsid w:val="0046357B"/>
    <w:rsid w:val="004646F7"/>
    <w:rsid w:val="00466098"/>
    <w:rsid w:val="004663E5"/>
    <w:rsid w:val="00470315"/>
    <w:rsid w:val="004704D6"/>
    <w:rsid w:val="00472CAA"/>
    <w:rsid w:val="00473696"/>
    <w:rsid w:val="00474D5E"/>
    <w:rsid w:val="0047550E"/>
    <w:rsid w:val="00475A01"/>
    <w:rsid w:val="00475B4B"/>
    <w:rsid w:val="00476019"/>
    <w:rsid w:val="00476327"/>
    <w:rsid w:val="00477D68"/>
    <w:rsid w:val="004810AF"/>
    <w:rsid w:val="00481897"/>
    <w:rsid w:val="00481C28"/>
    <w:rsid w:val="00483170"/>
    <w:rsid w:val="004843DE"/>
    <w:rsid w:val="004851AA"/>
    <w:rsid w:val="004851C1"/>
    <w:rsid w:val="00486128"/>
    <w:rsid w:val="00486DE9"/>
    <w:rsid w:val="0048739D"/>
    <w:rsid w:val="004874B0"/>
    <w:rsid w:val="0049036F"/>
    <w:rsid w:val="004908F1"/>
    <w:rsid w:val="00490C17"/>
    <w:rsid w:val="00491912"/>
    <w:rsid w:val="00492247"/>
    <w:rsid w:val="00492355"/>
    <w:rsid w:val="004923C5"/>
    <w:rsid w:val="004925AC"/>
    <w:rsid w:val="00492C39"/>
    <w:rsid w:val="00493582"/>
    <w:rsid w:val="004937BF"/>
    <w:rsid w:val="004940B3"/>
    <w:rsid w:val="004943C3"/>
    <w:rsid w:val="00494775"/>
    <w:rsid w:val="00496219"/>
    <w:rsid w:val="00497588"/>
    <w:rsid w:val="004A01FA"/>
    <w:rsid w:val="004A0D92"/>
    <w:rsid w:val="004A0F0F"/>
    <w:rsid w:val="004A17C5"/>
    <w:rsid w:val="004A2A7F"/>
    <w:rsid w:val="004A314C"/>
    <w:rsid w:val="004A3CBD"/>
    <w:rsid w:val="004A572C"/>
    <w:rsid w:val="004A64EA"/>
    <w:rsid w:val="004A6FAD"/>
    <w:rsid w:val="004A7A44"/>
    <w:rsid w:val="004B0460"/>
    <w:rsid w:val="004B0B81"/>
    <w:rsid w:val="004B1F13"/>
    <w:rsid w:val="004B2EC4"/>
    <w:rsid w:val="004B3775"/>
    <w:rsid w:val="004B3D1C"/>
    <w:rsid w:val="004B423F"/>
    <w:rsid w:val="004B4315"/>
    <w:rsid w:val="004B4811"/>
    <w:rsid w:val="004B48F1"/>
    <w:rsid w:val="004B5824"/>
    <w:rsid w:val="004B5952"/>
    <w:rsid w:val="004B60F3"/>
    <w:rsid w:val="004B6D5E"/>
    <w:rsid w:val="004B7009"/>
    <w:rsid w:val="004B71D7"/>
    <w:rsid w:val="004B757B"/>
    <w:rsid w:val="004B7FD6"/>
    <w:rsid w:val="004C04D8"/>
    <w:rsid w:val="004C0A3D"/>
    <w:rsid w:val="004C10E1"/>
    <w:rsid w:val="004C1344"/>
    <w:rsid w:val="004C1803"/>
    <w:rsid w:val="004C2262"/>
    <w:rsid w:val="004C2942"/>
    <w:rsid w:val="004C2FDD"/>
    <w:rsid w:val="004C316A"/>
    <w:rsid w:val="004C4ED0"/>
    <w:rsid w:val="004C5432"/>
    <w:rsid w:val="004C70D2"/>
    <w:rsid w:val="004D03B6"/>
    <w:rsid w:val="004D238D"/>
    <w:rsid w:val="004D2665"/>
    <w:rsid w:val="004D42E5"/>
    <w:rsid w:val="004D494A"/>
    <w:rsid w:val="004D5811"/>
    <w:rsid w:val="004D7112"/>
    <w:rsid w:val="004D72E6"/>
    <w:rsid w:val="004E092B"/>
    <w:rsid w:val="004E1500"/>
    <w:rsid w:val="004E2958"/>
    <w:rsid w:val="004E34E1"/>
    <w:rsid w:val="004E36C6"/>
    <w:rsid w:val="004E4DCC"/>
    <w:rsid w:val="004E5FBC"/>
    <w:rsid w:val="004E7C42"/>
    <w:rsid w:val="004F0854"/>
    <w:rsid w:val="004F0BF1"/>
    <w:rsid w:val="004F367F"/>
    <w:rsid w:val="004F45BF"/>
    <w:rsid w:val="004F4A8F"/>
    <w:rsid w:val="004F5023"/>
    <w:rsid w:val="004F5968"/>
    <w:rsid w:val="004F5A01"/>
    <w:rsid w:val="004F5B50"/>
    <w:rsid w:val="004F5ED2"/>
    <w:rsid w:val="004F633B"/>
    <w:rsid w:val="004F6E07"/>
    <w:rsid w:val="004F75AD"/>
    <w:rsid w:val="004F7618"/>
    <w:rsid w:val="004F7EC7"/>
    <w:rsid w:val="005004E4"/>
    <w:rsid w:val="00502639"/>
    <w:rsid w:val="0050366C"/>
    <w:rsid w:val="005037DD"/>
    <w:rsid w:val="00505675"/>
    <w:rsid w:val="00505B40"/>
    <w:rsid w:val="00505BF3"/>
    <w:rsid w:val="00507B9C"/>
    <w:rsid w:val="00511B48"/>
    <w:rsid w:val="0051258E"/>
    <w:rsid w:val="00512D41"/>
    <w:rsid w:val="00512E74"/>
    <w:rsid w:val="00513604"/>
    <w:rsid w:val="00514416"/>
    <w:rsid w:val="00514B07"/>
    <w:rsid w:val="00514D6E"/>
    <w:rsid w:val="005155C0"/>
    <w:rsid w:val="005158A6"/>
    <w:rsid w:val="00515979"/>
    <w:rsid w:val="00515B38"/>
    <w:rsid w:val="00517951"/>
    <w:rsid w:val="00520961"/>
    <w:rsid w:val="005217AC"/>
    <w:rsid w:val="00521B2F"/>
    <w:rsid w:val="00521BEB"/>
    <w:rsid w:val="00521C03"/>
    <w:rsid w:val="00522D90"/>
    <w:rsid w:val="00522E22"/>
    <w:rsid w:val="00523BF9"/>
    <w:rsid w:val="00523D84"/>
    <w:rsid w:val="005240AB"/>
    <w:rsid w:val="00525B69"/>
    <w:rsid w:val="00525B99"/>
    <w:rsid w:val="00526CEB"/>
    <w:rsid w:val="00527272"/>
    <w:rsid w:val="00527E86"/>
    <w:rsid w:val="0053030D"/>
    <w:rsid w:val="00530B55"/>
    <w:rsid w:val="00531820"/>
    <w:rsid w:val="00531D03"/>
    <w:rsid w:val="00533570"/>
    <w:rsid w:val="00533C58"/>
    <w:rsid w:val="00536399"/>
    <w:rsid w:val="00537B99"/>
    <w:rsid w:val="005406AA"/>
    <w:rsid w:val="005418EF"/>
    <w:rsid w:val="00541CAC"/>
    <w:rsid w:val="0054244C"/>
    <w:rsid w:val="00542A7E"/>
    <w:rsid w:val="00542D32"/>
    <w:rsid w:val="00542E55"/>
    <w:rsid w:val="0054305C"/>
    <w:rsid w:val="00543119"/>
    <w:rsid w:val="005438E2"/>
    <w:rsid w:val="005465B7"/>
    <w:rsid w:val="005470EF"/>
    <w:rsid w:val="005476D8"/>
    <w:rsid w:val="00547902"/>
    <w:rsid w:val="00547C02"/>
    <w:rsid w:val="00550B3F"/>
    <w:rsid w:val="005518B3"/>
    <w:rsid w:val="00551FE3"/>
    <w:rsid w:val="0055258E"/>
    <w:rsid w:val="0055499A"/>
    <w:rsid w:val="005557E4"/>
    <w:rsid w:val="00555A2D"/>
    <w:rsid w:val="0055633D"/>
    <w:rsid w:val="00556ED9"/>
    <w:rsid w:val="005573C1"/>
    <w:rsid w:val="005575AB"/>
    <w:rsid w:val="00560A6E"/>
    <w:rsid w:val="0056115B"/>
    <w:rsid w:val="005613BE"/>
    <w:rsid w:val="00561691"/>
    <w:rsid w:val="00562185"/>
    <w:rsid w:val="00562382"/>
    <w:rsid w:val="00562BAA"/>
    <w:rsid w:val="00563878"/>
    <w:rsid w:val="00563D13"/>
    <w:rsid w:val="00565E1A"/>
    <w:rsid w:val="00567804"/>
    <w:rsid w:val="005708A1"/>
    <w:rsid w:val="005715D2"/>
    <w:rsid w:val="005722AF"/>
    <w:rsid w:val="0057325A"/>
    <w:rsid w:val="00574C43"/>
    <w:rsid w:val="00576155"/>
    <w:rsid w:val="00576A1F"/>
    <w:rsid w:val="00580DA1"/>
    <w:rsid w:val="005812FA"/>
    <w:rsid w:val="00581599"/>
    <w:rsid w:val="00582716"/>
    <w:rsid w:val="0058300F"/>
    <w:rsid w:val="00584394"/>
    <w:rsid w:val="005856CF"/>
    <w:rsid w:val="00585D33"/>
    <w:rsid w:val="00585E05"/>
    <w:rsid w:val="00585EB8"/>
    <w:rsid w:val="00586F1A"/>
    <w:rsid w:val="005874C3"/>
    <w:rsid w:val="00590CBF"/>
    <w:rsid w:val="005911CD"/>
    <w:rsid w:val="00591513"/>
    <w:rsid w:val="00591C7E"/>
    <w:rsid w:val="005927FC"/>
    <w:rsid w:val="00593477"/>
    <w:rsid w:val="00595865"/>
    <w:rsid w:val="005962F7"/>
    <w:rsid w:val="00596D5E"/>
    <w:rsid w:val="00597EE1"/>
    <w:rsid w:val="005A0085"/>
    <w:rsid w:val="005A291B"/>
    <w:rsid w:val="005A2E90"/>
    <w:rsid w:val="005A400E"/>
    <w:rsid w:val="005A460B"/>
    <w:rsid w:val="005A6178"/>
    <w:rsid w:val="005A61D6"/>
    <w:rsid w:val="005A6BDC"/>
    <w:rsid w:val="005B03FB"/>
    <w:rsid w:val="005B2B67"/>
    <w:rsid w:val="005B2C9B"/>
    <w:rsid w:val="005B2E53"/>
    <w:rsid w:val="005B39A1"/>
    <w:rsid w:val="005B53BB"/>
    <w:rsid w:val="005B55E1"/>
    <w:rsid w:val="005B5C51"/>
    <w:rsid w:val="005B7D72"/>
    <w:rsid w:val="005C0D0A"/>
    <w:rsid w:val="005C19B5"/>
    <w:rsid w:val="005C1A83"/>
    <w:rsid w:val="005C2715"/>
    <w:rsid w:val="005C2ADA"/>
    <w:rsid w:val="005C3053"/>
    <w:rsid w:val="005C3283"/>
    <w:rsid w:val="005C4398"/>
    <w:rsid w:val="005C48DB"/>
    <w:rsid w:val="005C4ABE"/>
    <w:rsid w:val="005C4CEC"/>
    <w:rsid w:val="005C5407"/>
    <w:rsid w:val="005C553C"/>
    <w:rsid w:val="005C79FC"/>
    <w:rsid w:val="005C7CB6"/>
    <w:rsid w:val="005C7F58"/>
    <w:rsid w:val="005D16BB"/>
    <w:rsid w:val="005D23BE"/>
    <w:rsid w:val="005D2518"/>
    <w:rsid w:val="005D4F0C"/>
    <w:rsid w:val="005D56AF"/>
    <w:rsid w:val="005D574E"/>
    <w:rsid w:val="005D670B"/>
    <w:rsid w:val="005D75BB"/>
    <w:rsid w:val="005D776D"/>
    <w:rsid w:val="005D795F"/>
    <w:rsid w:val="005E00BB"/>
    <w:rsid w:val="005E1DB1"/>
    <w:rsid w:val="005E1F2A"/>
    <w:rsid w:val="005E2161"/>
    <w:rsid w:val="005E2AF8"/>
    <w:rsid w:val="005E35F8"/>
    <w:rsid w:val="005E3A85"/>
    <w:rsid w:val="005E425E"/>
    <w:rsid w:val="005E42C9"/>
    <w:rsid w:val="005E4553"/>
    <w:rsid w:val="005E4990"/>
    <w:rsid w:val="005E4AC1"/>
    <w:rsid w:val="005E4F78"/>
    <w:rsid w:val="005E502D"/>
    <w:rsid w:val="005E58CD"/>
    <w:rsid w:val="005E5F07"/>
    <w:rsid w:val="005E62BE"/>
    <w:rsid w:val="005E6765"/>
    <w:rsid w:val="005E6C34"/>
    <w:rsid w:val="005F03BD"/>
    <w:rsid w:val="005F0A41"/>
    <w:rsid w:val="005F10E2"/>
    <w:rsid w:val="005F1B4F"/>
    <w:rsid w:val="005F2384"/>
    <w:rsid w:val="005F2889"/>
    <w:rsid w:val="005F318F"/>
    <w:rsid w:val="005F3248"/>
    <w:rsid w:val="005F3396"/>
    <w:rsid w:val="005F5CBF"/>
    <w:rsid w:val="005F5ED7"/>
    <w:rsid w:val="005F5EF3"/>
    <w:rsid w:val="005F76FF"/>
    <w:rsid w:val="00600958"/>
    <w:rsid w:val="00604D10"/>
    <w:rsid w:val="006051DF"/>
    <w:rsid w:val="0060529A"/>
    <w:rsid w:val="006061A7"/>
    <w:rsid w:val="006062C3"/>
    <w:rsid w:val="006066B2"/>
    <w:rsid w:val="00606FFF"/>
    <w:rsid w:val="0060756D"/>
    <w:rsid w:val="006079E6"/>
    <w:rsid w:val="0061087A"/>
    <w:rsid w:val="00610966"/>
    <w:rsid w:val="0061163E"/>
    <w:rsid w:val="006116E4"/>
    <w:rsid w:val="00612BED"/>
    <w:rsid w:val="00612FC4"/>
    <w:rsid w:val="006138C3"/>
    <w:rsid w:val="00613DE1"/>
    <w:rsid w:val="00613EBC"/>
    <w:rsid w:val="006142C1"/>
    <w:rsid w:val="0061458A"/>
    <w:rsid w:val="00615458"/>
    <w:rsid w:val="00615470"/>
    <w:rsid w:val="0061715B"/>
    <w:rsid w:val="00617FBD"/>
    <w:rsid w:val="00620033"/>
    <w:rsid w:val="006200B0"/>
    <w:rsid w:val="006219FB"/>
    <w:rsid w:val="0062319B"/>
    <w:rsid w:val="006246D9"/>
    <w:rsid w:val="00625710"/>
    <w:rsid w:val="00626566"/>
    <w:rsid w:val="0062677F"/>
    <w:rsid w:val="00626DA7"/>
    <w:rsid w:val="00627BE8"/>
    <w:rsid w:val="0063039C"/>
    <w:rsid w:val="00630985"/>
    <w:rsid w:val="00630ED9"/>
    <w:rsid w:val="0063276F"/>
    <w:rsid w:val="00635ABB"/>
    <w:rsid w:val="00637E07"/>
    <w:rsid w:val="006403AD"/>
    <w:rsid w:val="00640549"/>
    <w:rsid w:val="00640A11"/>
    <w:rsid w:val="00641713"/>
    <w:rsid w:val="00642D56"/>
    <w:rsid w:val="00643083"/>
    <w:rsid w:val="0064514C"/>
    <w:rsid w:val="0064561D"/>
    <w:rsid w:val="00645663"/>
    <w:rsid w:val="006457FD"/>
    <w:rsid w:val="00646215"/>
    <w:rsid w:val="00646C43"/>
    <w:rsid w:val="00646C4B"/>
    <w:rsid w:val="00646FFF"/>
    <w:rsid w:val="00647A09"/>
    <w:rsid w:val="00647C99"/>
    <w:rsid w:val="006500F6"/>
    <w:rsid w:val="006508D0"/>
    <w:rsid w:val="00650A47"/>
    <w:rsid w:val="0065280C"/>
    <w:rsid w:val="00653B43"/>
    <w:rsid w:val="006544A8"/>
    <w:rsid w:val="00654771"/>
    <w:rsid w:val="006548B8"/>
    <w:rsid w:val="006556E8"/>
    <w:rsid w:val="00656B32"/>
    <w:rsid w:val="00661C7B"/>
    <w:rsid w:val="00661FDE"/>
    <w:rsid w:val="00662DE0"/>
    <w:rsid w:val="00663761"/>
    <w:rsid w:val="00664594"/>
    <w:rsid w:val="00666050"/>
    <w:rsid w:val="00666E86"/>
    <w:rsid w:val="00666EC4"/>
    <w:rsid w:val="006705B1"/>
    <w:rsid w:val="00670DBE"/>
    <w:rsid w:val="00671492"/>
    <w:rsid w:val="00671660"/>
    <w:rsid w:val="006721C1"/>
    <w:rsid w:val="0067379B"/>
    <w:rsid w:val="00674270"/>
    <w:rsid w:val="00674285"/>
    <w:rsid w:val="00674648"/>
    <w:rsid w:val="0067545E"/>
    <w:rsid w:val="0067632F"/>
    <w:rsid w:val="006823E7"/>
    <w:rsid w:val="00682604"/>
    <w:rsid w:val="0068304A"/>
    <w:rsid w:val="00683B55"/>
    <w:rsid w:val="00683BBB"/>
    <w:rsid w:val="00683C58"/>
    <w:rsid w:val="006843BA"/>
    <w:rsid w:val="0068579C"/>
    <w:rsid w:val="006858D3"/>
    <w:rsid w:val="00685D16"/>
    <w:rsid w:val="00685DCC"/>
    <w:rsid w:val="00686007"/>
    <w:rsid w:val="006867DE"/>
    <w:rsid w:val="0069063A"/>
    <w:rsid w:val="00691F65"/>
    <w:rsid w:val="0069212D"/>
    <w:rsid w:val="00692606"/>
    <w:rsid w:val="006928A3"/>
    <w:rsid w:val="00692985"/>
    <w:rsid w:val="006933CC"/>
    <w:rsid w:val="00693414"/>
    <w:rsid w:val="0069445F"/>
    <w:rsid w:val="00694834"/>
    <w:rsid w:val="00696CEE"/>
    <w:rsid w:val="006A0A34"/>
    <w:rsid w:val="006A116B"/>
    <w:rsid w:val="006A19F0"/>
    <w:rsid w:val="006A2260"/>
    <w:rsid w:val="006A23C9"/>
    <w:rsid w:val="006A29F4"/>
    <w:rsid w:val="006A330E"/>
    <w:rsid w:val="006A38A5"/>
    <w:rsid w:val="006A39FE"/>
    <w:rsid w:val="006A3B56"/>
    <w:rsid w:val="006A3F9A"/>
    <w:rsid w:val="006A445E"/>
    <w:rsid w:val="006A5882"/>
    <w:rsid w:val="006A7105"/>
    <w:rsid w:val="006B0C7E"/>
    <w:rsid w:val="006B0D0E"/>
    <w:rsid w:val="006B11DA"/>
    <w:rsid w:val="006B2F9C"/>
    <w:rsid w:val="006B30DE"/>
    <w:rsid w:val="006B3AD5"/>
    <w:rsid w:val="006B4B9E"/>
    <w:rsid w:val="006B4EE9"/>
    <w:rsid w:val="006B5754"/>
    <w:rsid w:val="006B5B5F"/>
    <w:rsid w:val="006B5D40"/>
    <w:rsid w:val="006B6D75"/>
    <w:rsid w:val="006B7784"/>
    <w:rsid w:val="006B7A28"/>
    <w:rsid w:val="006C2BBF"/>
    <w:rsid w:val="006C30BB"/>
    <w:rsid w:val="006C3C6F"/>
    <w:rsid w:val="006C4239"/>
    <w:rsid w:val="006C4F27"/>
    <w:rsid w:val="006C4F71"/>
    <w:rsid w:val="006C567C"/>
    <w:rsid w:val="006C5B10"/>
    <w:rsid w:val="006C5D86"/>
    <w:rsid w:val="006C5FBF"/>
    <w:rsid w:val="006C762A"/>
    <w:rsid w:val="006D2451"/>
    <w:rsid w:val="006D2952"/>
    <w:rsid w:val="006D4EFB"/>
    <w:rsid w:val="006D613F"/>
    <w:rsid w:val="006D62DD"/>
    <w:rsid w:val="006D6725"/>
    <w:rsid w:val="006D74DF"/>
    <w:rsid w:val="006E0169"/>
    <w:rsid w:val="006E0D1A"/>
    <w:rsid w:val="006E1E76"/>
    <w:rsid w:val="006E39BB"/>
    <w:rsid w:val="006E3D43"/>
    <w:rsid w:val="006E4058"/>
    <w:rsid w:val="006E4569"/>
    <w:rsid w:val="006E4F31"/>
    <w:rsid w:val="006E4FD4"/>
    <w:rsid w:val="006E5A7C"/>
    <w:rsid w:val="006E5DBD"/>
    <w:rsid w:val="006E74E6"/>
    <w:rsid w:val="006E7DDD"/>
    <w:rsid w:val="006F0D75"/>
    <w:rsid w:val="006F0FD3"/>
    <w:rsid w:val="006F10C6"/>
    <w:rsid w:val="006F1210"/>
    <w:rsid w:val="006F1F1F"/>
    <w:rsid w:val="006F267B"/>
    <w:rsid w:val="006F2EF5"/>
    <w:rsid w:val="006F40BF"/>
    <w:rsid w:val="006F4E8A"/>
    <w:rsid w:val="006F516D"/>
    <w:rsid w:val="006F5F06"/>
    <w:rsid w:val="006F6065"/>
    <w:rsid w:val="006F6289"/>
    <w:rsid w:val="006F62AE"/>
    <w:rsid w:val="006F7370"/>
    <w:rsid w:val="0070081F"/>
    <w:rsid w:val="00700D6A"/>
    <w:rsid w:val="00700E65"/>
    <w:rsid w:val="00701034"/>
    <w:rsid w:val="00702343"/>
    <w:rsid w:val="0070316C"/>
    <w:rsid w:val="00703372"/>
    <w:rsid w:val="007037EB"/>
    <w:rsid w:val="00703F47"/>
    <w:rsid w:val="00704977"/>
    <w:rsid w:val="00704BD0"/>
    <w:rsid w:val="00704F6F"/>
    <w:rsid w:val="007056CF"/>
    <w:rsid w:val="00705EC8"/>
    <w:rsid w:val="0070642C"/>
    <w:rsid w:val="00706965"/>
    <w:rsid w:val="00713044"/>
    <w:rsid w:val="00713649"/>
    <w:rsid w:val="00713F06"/>
    <w:rsid w:val="00714284"/>
    <w:rsid w:val="00715EF7"/>
    <w:rsid w:val="00716212"/>
    <w:rsid w:val="0071654C"/>
    <w:rsid w:val="00716BD3"/>
    <w:rsid w:val="00717F3B"/>
    <w:rsid w:val="00721299"/>
    <w:rsid w:val="00721DBA"/>
    <w:rsid w:val="00723461"/>
    <w:rsid w:val="007250C9"/>
    <w:rsid w:val="00725790"/>
    <w:rsid w:val="0072632A"/>
    <w:rsid w:val="00726589"/>
    <w:rsid w:val="00730256"/>
    <w:rsid w:val="007323D5"/>
    <w:rsid w:val="0073324F"/>
    <w:rsid w:val="007334FF"/>
    <w:rsid w:val="0073361D"/>
    <w:rsid w:val="007355D0"/>
    <w:rsid w:val="00736288"/>
    <w:rsid w:val="007363D6"/>
    <w:rsid w:val="00736782"/>
    <w:rsid w:val="0073694C"/>
    <w:rsid w:val="007374C2"/>
    <w:rsid w:val="007411A4"/>
    <w:rsid w:val="007412D4"/>
    <w:rsid w:val="00741F04"/>
    <w:rsid w:val="00742C96"/>
    <w:rsid w:val="007431A4"/>
    <w:rsid w:val="007457C7"/>
    <w:rsid w:val="00745BAF"/>
    <w:rsid w:val="0074606C"/>
    <w:rsid w:val="00746826"/>
    <w:rsid w:val="00746BA1"/>
    <w:rsid w:val="007476A9"/>
    <w:rsid w:val="00747B2A"/>
    <w:rsid w:val="00750CF9"/>
    <w:rsid w:val="007513DF"/>
    <w:rsid w:val="0075166F"/>
    <w:rsid w:val="00752679"/>
    <w:rsid w:val="00754CB5"/>
    <w:rsid w:val="00755414"/>
    <w:rsid w:val="00756049"/>
    <w:rsid w:val="007561B8"/>
    <w:rsid w:val="00756A73"/>
    <w:rsid w:val="00761DEB"/>
    <w:rsid w:val="00762090"/>
    <w:rsid w:val="007620CC"/>
    <w:rsid w:val="00762F1D"/>
    <w:rsid w:val="007632B4"/>
    <w:rsid w:val="00764209"/>
    <w:rsid w:val="00764637"/>
    <w:rsid w:val="00764957"/>
    <w:rsid w:val="00764BFA"/>
    <w:rsid w:val="00764EB7"/>
    <w:rsid w:val="00765666"/>
    <w:rsid w:val="00766704"/>
    <w:rsid w:val="00770A04"/>
    <w:rsid w:val="00770BD2"/>
    <w:rsid w:val="00770DF3"/>
    <w:rsid w:val="0077249D"/>
    <w:rsid w:val="00773133"/>
    <w:rsid w:val="00774145"/>
    <w:rsid w:val="007745E0"/>
    <w:rsid w:val="00774F96"/>
    <w:rsid w:val="0077716D"/>
    <w:rsid w:val="007800F3"/>
    <w:rsid w:val="0078038A"/>
    <w:rsid w:val="00780D59"/>
    <w:rsid w:val="00782A7B"/>
    <w:rsid w:val="00782B66"/>
    <w:rsid w:val="00783B64"/>
    <w:rsid w:val="00784EC5"/>
    <w:rsid w:val="00784F35"/>
    <w:rsid w:val="00785205"/>
    <w:rsid w:val="00785A19"/>
    <w:rsid w:val="007869D4"/>
    <w:rsid w:val="00786A35"/>
    <w:rsid w:val="00787011"/>
    <w:rsid w:val="007903DD"/>
    <w:rsid w:val="00792151"/>
    <w:rsid w:val="00792BB4"/>
    <w:rsid w:val="007937C6"/>
    <w:rsid w:val="007943EF"/>
    <w:rsid w:val="0079446D"/>
    <w:rsid w:val="007947EE"/>
    <w:rsid w:val="00794B50"/>
    <w:rsid w:val="00794E62"/>
    <w:rsid w:val="007950F5"/>
    <w:rsid w:val="0079703A"/>
    <w:rsid w:val="00797546"/>
    <w:rsid w:val="007976C0"/>
    <w:rsid w:val="00797BD2"/>
    <w:rsid w:val="00797D2C"/>
    <w:rsid w:val="007A035D"/>
    <w:rsid w:val="007A0D56"/>
    <w:rsid w:val="007A1CEB"/>
    <w:rsid w:val="007A1FAB"/>
    <w:rsid w:val="007A2460"/>
    <w:rsid w:val="007A3A8E"/>
    <w:rsid w:val="007A4004"/>
    <w:rsid w:val="007A4213"/>
    <w:rsid w:val="007A4895"/>
    <w:rsid w:val="007A5391"/>
    <w:rsid w:val="007A5E73"/>
    <w:rsid w:val="007A6161"/>
    <w:rsid w:val="007A65E8"/>
    <w:rsid w:val="007A7150"/>
    <w:rsid w:val="007B0B21"/>
    <w:rsid w:val="007B0CB7"/>
    <w:rsid w:val="007B1181"/>
    <w:rsid w:val="007B23CD"/>
    <w:rsid w:val="007B498D"/>
    <w:rsid w:val="007B4B77"/>
    <w:rsid w:val="007B54D9"/>
    <w:rsid w:val="007B5B48"/>
    <w:rsid w:val="007B732F"/>
    <w:rsid w:val="007C0046"/>
    <w:rsid w:val="007C0090"/>
    <w:rsid w:val="007C0542"/>
    <w:rsid w:val="007C139F"/>
    <w:rsid w:val="007C1AB8"/>
    <w:rsid w:val="007C1E04"/>
    <w:rsid w:val="007C28A3"/>
    <w:rsid w:val="007C37A7"/>
    <w:rsid w:val="007C3857"/>
    <w:rsid w:val="007C40FC"/>
    <w:rsid w:val="007C4641"/>
    <w:rsid w:val="007C4F03"/>
    <w:rsid w:val="007C5260"/>
    <w:rsid w:val="007C5A3E"/>
    <w:rsid w:val="007C5E69"/>
    <w:rsid w:val="007C6247"/>
    <w:rsid w:val="007C76CD"/>
    <w:rsid w:val="007D0488"/>
    <w:rsid w:val="007D17CB"/>
    <w:rsid w:val="007D1961"/>
    <w:rsid w:val="007D2DD5"/>
    <w:rsid w:val="007D3948"/>
    <w:rsid w:val="007D4217"/>
    <w:rsid w:val="007D5017"/>
    <w:rsid w:val="007D6A54"/>
    <w:rsid w:val="007D7CA8"/>
    <w:rsid w:val="007D7E71"/>
    <w:rsid w:val="007E0044"/>
    <w:rsid w:val="007E078E"/>
    <w:rsid w:val="007E225E"/>
    <w:rsid w:val="007E2A29"/>
    <w:rsid w:val="007E367D"/>
    <w:rsid w:val="007E3B00"/>
    <w:rsid w:val="007E42D1"/>
    <w:rsid w:val="007E472C"/>
    <w:rsid w:val="007E61DF"/>
    <w:rsid w:val="007F1E82"/>
    <w:rsid w:val="007F1F52"/>
    <w:rsid w:val="007F27C8"/>
    <w:rsid w:val="007F5C8D"/>
    <w:rsid w:val="007F6C4F"/>
    <w:rsid w:val="007F7592"/>
    <w:rsid w:val="007F7AB2"/>
    <w:rsid w:val="008011A4"/>
    <w:rsid w:val="00801646"/>
    <w:rsid w:val="00801D7C"/>
    <w:rsid w:val="008029A8"/>
    <w:rsid w:val="008035EC"/>
    <w:rsid w:val="00803E34"/>
    <w:rsid w:val="00804DEF"/>
    <w:rsid w:val="008052DC"/>
    <w:rsid w:val="00805566"/>
    <w:rsid w:val="00806505"/>
    <w:rsid w:val="00806645"/>
    <w:rsid w:val="00807E70"/>
    <w:rsid w:val="008102B2"/>
    <w:rsid w:val="00810437"/>
    <w:rsid w:val="00810B77"/>
    <w:rsid w:val="00810BC4"/>
    <w:rsid w:val="00810C13"/>
    <w:rsid w:val="008114DE"/>
    <w:rsid w:val="00811B86"/>
    <w:rsid w:val="00811C8E"/>
    <w:rsid w:val="00812916"/>
    <w:rsid w:val="00813DBA"/>
    <w:rsid w:val="008141D2"/>
    <w:rsid w:val="00814F9D"/>
    <w:rsid w:val="00816797"/>
    <w:rsid w:val="00816E6B"/>
    <w:rsid w:val="008202D4"/>
    <w:rsid w:val="008212D5"/>
    <w:rsid w:val="00821687"/>
    <w:rsid w:val="00821D00"/>
    <w:rsid w:val="00822CC6"/>
    <w:rsid w:val="00823CED"/>
    <w:rsid w:val="00824786"/>
    <w:rsid w:val="00824DBA"/>
    <w:rsid w:val="00825A5F"/>
    <w:rsid w:val="00825DBC"/>
    <w:rsid w:val="00825EA2"/>
    <w:rsid w:val="00826677"/>
    <w:rsid w:val="00827112"/>
    <w:rsid w:val="008273F1"/>
    <w:rsid w:val="00827A86"/>
    <w:rsid w:val="00827B1F"/>
    <w:rsid w:val="00831209"/>
    <w:rsid w:val="0083188A"/>
    <w:rsid w:val="00831C1A"/>
    <w:rsid w:val="00832A40"/>
    <w:rsid w:val="00832B9D"/>
    <w:rsid w:val="0083392D"/>
    <w:rsid w:val="00834576"/>
    <w:rsid w:val="00834A7E"/>
    <w:rsid w:val="00835895"/>
    <w:rsid w:val="00835D24"/>
    <w:rsid w:val="00836046"/>
    <w:rsid w:val="00836511"/>
    <w:rsid w:val="00836F9B"/>
    <w:rsid w:val="008375E3"/>
    <w:rsid w:val="00840231"/>
    <w:rsid w:val="00841A2B"/>
    <w:rsid w:val="00841E0E"/>
    <w:rsid w:val="00842523"/>
    <w:rsid w:val="008437DB"/>
    <w:rsid w:val="00843FAC"/>
    <w:rsid w:val="00844263"/>
    <w:rsid w:val="008442BC"/>
    <w:rsid w:val="0084569D"/>
    <w:rsid w:val="008457C4"/>
    <w:rsid w:val="00845D84"/>
    <w:rsid w:val="00846756"/>
    <w:rsid w:val="00846C3A"/>
    <w:rsid w:val="0084771E"/>
    <w:rsid w:val="00847F0C"/>
    <w:rsid w:val="008500A2"/>
    <w:rsid w:val="008500FE"/>
    <w:rsid w:val="00850EB5"/>
    <w:rsid w:val="008517E4"/>
    <w:rsid w:val="0085181B"/>
    <w:rsid w:val="008525F3"/>
    <w:rsid w:val="00852BF8"/>
    <w:rsid w:val="00852C8E"/>
    <w:rsid w:val="00854D7E"/>
    <w:rsid w:val="00854EAC"/>
    <w:rsid w:val="008558B2"/>
    <w:rsid w:val="00855914"/>
    <w:rsid w:val="00855A03"/>
    <w:rsid w:val="0086072F"/>
    <w:rsid w:val="00860D1F"/>
    <w:rsid w:val="00860ED8"/>
    <w:rsid w:val="00863990"/>
    <w:rsid w:val="00863D63"/>
    <w:rsid w:val="00863FC7"/>
    <w:rsid w:val="00863FD1"/>
    <w:rsid w:val="008649BD"/>
    <w:rsid w:val="00864A8F"/>
    <w:rsid w:val="00864C34"/>
    <w:rsid w:val="00864DDB"/>
    <w:rsid w:val="008655AE"/>
    <w:rsid w:val="008655CC"/>
    <w:rsid w:val="00865856"/>
    <w:rsid w:val="00865E0A"/>
    <w:rsid w:val="00866238"/>
    <w:rsid w:val="008662D8"/>
    <w:rsid w:val="008675FA"/>
    <w:rsid w:val="00867E13"/>
    <w:rsid w:val="00870079"/>
    <w:rsid w:val="008708D1"/>
    <w:rsid w:val="00870C9F"/>
    <w:rsid w:val="00871450"/>
    <w:rsid w:val="008750F8"/>
    <w:rsid w:val="0087592A"/>
    <w:rsid w:val="00875995"/>
    <w:rsid w:val="00875C3E"/>
    <w:rsid w:val="00875E8E"/>
    <w:rsid w:val="00876477"/>
    <w:rsid w:val="008773BA"/>
    <w:rsid w:val="00877D60"/>
    <w:rsid w:val="008802CF"/>
    <w:rsid w:val="00880479"/>
    <w:rsid w:val="008807F7"/>
    <w:rsid w:val="00880A85"/>
    <w:rsid w:val="008812FA"/>
    <w:rsid w:val="0088186B"/>
    <w:rsid w:val="00882091"/>
    <w:rsid w:val="00882736"/>
    <w:rsid w:val="00882AF1"/>
    <w:rsid w:val="008834F3"/>
    <w:rsid w:val="00883CEE"/>
    <w:rsid w:val="0088419B"/>
    <w:rsid w:val="008842E4"/>
    <w:rsid w:val="00884952"/>
    <w:rsid w:val="00884D1E"/>
    <w:rsid w:val="008853C6"/>
    <w:rsid w:val="0088633E"/>
    <w:rsid w:val="00886F14"/>
    <w:rsid w:val="0088766B"/>
    <w:rsid w:val="00887E69"/>
    <w:rsid w:val="008907A3"/>
    <w:rsid w:val="0089192D"/>
    <w:rsid w:val="00891E96"/>
    <w:rsid w:val="008937C6"/>
    <w:rsid w:val="00893DFE"/>
    <w:rsid w:val="008969F9"/>
    <w:rsid w:val="00897366"/>
    <w:rsid w:val="00897E9F"/>
    <w:rsid w:val="008A0A47"/>
    <w:rsid w:val="008A121B"/>
    <w:rsid w:val="008A1818"/>
    <w:rsid w:val="008A18FB"/>
    <w:rsid w:val="008A2082"/>
    <w:rsid w:val="008A22DC"/>
    <w:rsid w:val="008A3298"/>
    <w:rsid w:val="008A3BD4"/>
    <w:rsid w:val="008A496D"/>
    <w:rsid w:val="008A62D5"/>
    <w:rsid w:val="008A6893"/>
    <w:rsid w:val="008A6D88"/>
    <w:rsid w:val="008A7A41"/>
    <w:rsid w:val="008A7B4D"/>
    <w:rsid w:val="008B03AE"/>
    <w:rsid w:val="008B1FB6"/>
    <w:rsid w:val="008B27D1"/>
    <w:rsid w:val="008B2FA7"/>
    <w:rsid w:val="008B3F06"/>
    <w:rsid w:val="008B51BE"/>
    <w:rsid w:val="008B52FB"/>
    <w:rsid w:val="008B5AD3"/>
    <w:rsid w:val="008B6485"/>
    <w:rsid w:val="008C010D"/>
    <w:rsid w:val="008C0971"/>
    <w:rsid w:val="008C0AD6"/>
    <w:rsid w:val="008C0C6F"/>
    <w:rsid w:val="008C146D"/>
    <w:rsid w:val="008C29D3"/>
    <w:rsid w:val="008C3D14"/>
    <w:rsid w:val="008C3E65"/>
    <w:rsid w:val="008C6DEA"/>
    <w:rsid w:val="008C765A"/>
    <w:rsid w:val="008C780D"/>
    <w:rsid w:val="008D08A5"/>
    <w:rsid w:val="008D090B"/>
    <w:rsid w:val="008D28E9"/>
    <w:rsid w:val="008D2BD1"/>
    <w:rsid w:val="008D409E"/>
    <w:rsid w:val="008D45AF"/>
    <w:rsid w:val="008D5008"/>
    <w:rsid w:val="008D52A2"/>
    <w:rsid w:val="008D52CB"/>
    <w:rsid w:val="008D55FE"/>
    <w:rsid w:val="008D623B"/>
    <w:rsid w:val="008D6351"/>
    <w:rsid w:val="008D6F40"/>
    <w:rsid w:val="008D7746"/>
    <w:rsid w:val="008D77BE"/>
    <w:rsid w:val="008D79B4"/>
    <w:rsid w:val="008D7F25"/>
    <w:rsid w:val="008E0924"/>
    <w:rsid w:val="008E2042"/>
    <w:rsid w:val="008E26D3"/>
    <w:rsid w:val="008E2D6B"/>
    <w:rsid w:val="008E3733"/>
    <w:rsid w:val="008E3A95"/>
    <w:rsid w:val="008E42EB"/>
    <w:rsid w:val="008E4D6D"/>
    <w:rsid w:val="008E4FE8"/>
    <w:rsid w:val="008E61A4"/>
    <w:rsid w:val="008E62CC"/>
    <w:rsid w:val="008E7A8F"/>
    <w:rsid w:val="008F001B"/>
    <w:rsid w:val="008F24F3"/>
    <w:rsid w:val="008F462C"/>
    <w:rsid w:val="008F4E66"/>
    <w:rsid w:val="008F5D0D"/>
    <w:rsid w:val="008F66B4"/>
    <w:rsid w:val="008F6B74"/>
    <w:rsid w:val="008F73FE"/>
    <w:rsid w:val="008F79D5"/>
    <w:rsid w:val="009009CA"/>
    <w:rsid w:val="00902C12"/>
    <w:rsid w:val="0090487F"/>
    <w:rsid w:val="009050A5"/>
    <w:rsid w:val="00910A4A"/>
    <w:rsid w:val="00911FDE"/>
    <w:rsid w:val="009129F9"/>
    <w:rsid w:val="00913329"/>
    <w:rsid w:val="0091436D"/>
    <w:rsid w:val="009143F8"/>
    <w:rsid w:val="009145C6"/>
    <w:rsid w:val="00914859"/>
    <w:rsid w:val="00915FF4"/>
    <w:rsid w:val="00916A14"/>
    <w:rsid w:val="009174BD"/>
    <w:rsid w:val="00920821"/>
    <w:rsid w:val="009217BB"/>
    <w:rsid w:val="009218BB"/>
    <w:rsid w:val="00922B61"/>
    <w:rsid w:val="00922CBB"/>
    <w:rsid w:val="009236D4"/>
    <w:rsid w:val="00925CC7"/>
    <w:rsid w:val="00926008"/>
    <w:rsid w:val="0092761A"/>
    <w:rsid w:val="0092794A"/>
    <w:rsid w:val="009308FF"/>
    <w:rsid w:val="009315FA"/>
    <w:rsid w:val="00933346"/>
    <w:rsid w:val="009349FD"/>
    <w:rsid w:val="00935C3F"/>
    <w:rsid w:val="009365F5"/>
    <w:rsid w:val="0093706C"/>
    <w:rsid w:val="009371CE"/>
    <w:rsid w:val="00937249"/>
    <w:rsid w:val="009406A8"/>
    <w:rsid w:val="0094160E"/>
    <w:rsid w:val="00941D19"/>
    <w:rsid w:val="00942638"/>
    <w:rsid w:val="009429C4"/>
    <w:rsid w:val="00943586"/>
    <w:rsid w:val="00944B9E"/>
    <w:rsid w:val="00944BDE"/>
    <w:rsid w:val="009453C0"/>
    <w:rsid w:val="00946099"/>
    <w:rsid w:val="009466B9"/>
    <w:rsid w:val="00946D74"/>
    <w:rsid w:val="00947236"/>
    <w:rsid w:val="00947CE6"/>
    <w:rsid w:val="00950EFA"/>
    <w:rsid w:val="00951414"/>
    <w:rsid w:val="00952635"/>
    <w:rsid w:val="00952845"/>
    <w:rsid w:val="00954419"/>
    <w:rsid w:val="00955283"/>
    <w:rsid w:val="009556BC"/>
    <w:rsid w:val="00955896"/>
    <w:rsid w:val="00956A0B"/>
    <w:rsid w:val="00956C4F"/>
    <w:rsid w:val="00957CF5"/>
    <w:rsid w:val="00957EC5"/>
    <w:rsid w:val="00960477"/>
    <w:rsid w:val="00960D61"/>
    <w:rsid w:val="00960E1A"/>
    <w:rsid w:val="00961A68"/>
    <w:rsid w:val="00961A94"/>
    <w:rsid w:val="00961BBE"/>
    <w:rsid w:val="00962EEB"/>
    <w:rsid w:val="00963629"/>
    <w:rsid w:val="00963905"/>
    <w:rsid w:val="00963B34"/>
    <w:rsid w:val="00965807"/>
    <w:rsid w:val="00965915"/>
    <w:rsid w:val="009659A4"/>
    <w:rsid w:val="00965E92"/>
    <w:rsid w:val="00967603"/>
    <w:rsid w:val="0096789D"/>
    <w:rsid w:val="00967BE3"/>
    <w:rsid w:val="0097008F"/>
    <w:rsid w:val="00970F90"/>
    <w:rsid w:val="00972200"/>
    <w:rsid w:val="00972515"/>
    <w:rsid w:val="009725C9"/>
    <w:rsid w:val="009733CA"/>
    <w:rsid w:val="00973F8E"/>
    <w:rsid w:val="00975643"/>
    <w:rsid w:val="0097598D"/>
    <w:rsid w:val="00976749"/>
    <w:rsid w:val="00976D78"/>
    <w:rsid w:val="009771B8"/>
    <w:rsid w:val="00981B07"/>
    <w:rsid w:val="00982487"/>
    <w:rsid w:val="00983E9C"/>
    <w:rsid w:val="009841B8"/>
    <w:rsid w:val="009844C5"/>
    <w:rsid w:val="009856AB"/>
    <w:rsid w:val="00986763"/>
    <w:rsid w:val="0099040B"/>
    <w:rsid w:val="00990A75"/>
    <w:rsid w:val="00990C05"/>
    <w:rsid w:val="00991A0F"/>
    <w:rsid w:val="00992FF0"/>
    <w:rsid w:val="009935C5"/>
    <w:rsid w:val="00993B16"/>
    <w:rsid w:val="00993D6C"/>
    <w:rsid w:val="00994CDC"/>
    <w:rsid w:val="00995470"/>
    <w:rsid w:val="00995BC1"/>
    <w:rsid w:val="00996294"/>
    <w:rsid w:val="0099638D"/>
    <w:rsid w:val="00997D51"/>
    <w:rsid w:val="00997F33"/>
    <w:rsid w:val="009A10B3"/>
    <w:rsid w:val="009A1329"/>
    <w:rsid w:val="009A21D7"/>
    <w:rsid w:val="009A222E"/>
    <w:rsid w:val="009A265C"/>
    <w:rsid w:val="009A31F4"/>
    <w:rsid w:val="009A3990"/>
    <w:rsid w:val="009A47CB"/>
    <w:rsid w:val="009A4BD0"/>
    <w:rsid w:val="009A53CA"/>
    <w:rsid w:val="009A5A9D"/>
    <w:rsid w:val="009A7846"/>
    <w:rsid w:val="009A79D9"/>
    <w:rsid w:val="009B076D"/>
    <w:rsid w:val="009B0D6A"/>
    <w:rsid w:val="009B1949"/>
    <w:rsid w:val="009B1AFA"/>
    <w:rsid w:val="009B1B3A"/>
    <w:rsid w:val="009B1CB4"/>
    <w:rsid w:val="009B2286"/>
    <w:rsid w:val="009B2450"/>
    <w:rsid w:val="009B24F6"/>
    <w:rsid w:val="009B2CA5"/>
    <w:rsid w:val="009B4F34"/>
    <w:rsid w:val="009B535B"/>
    <w:rsid w:val="009B5BD5"/>
    <w:rsid w:val="009B6579"/>
    <w:rsid w:val="009B6764"/>
    <w:rsid w:val="009B6CDD"/>
    <w:rsid w:val="009B6EB2"/>
    <w:rsid w:val="009B6F2B"/>
    <w:rsid w:val="009B7CEF"/>
    <w:rsid w:val="009C0B7C"/>
    <w:rsid w:val="009C1AB1"/>
    <w:rsid w:val="009C1B51"/>
    <w:rsid w:val="009C2DAE"/>
    <w:rsid w:val="009C3CC1"/>
    <w:rsid w:val="009C5DAF"/>
    <w:rsid w:val="009C72A6"/>
    <w:rsid w:val="009C75CA"/>
    <w:rsid w:val="009C7C0B"/>
    <w:rsid w:val="009D10C5"/>
    <w:rsid w:val="009D1218"/>
    <w:rsid w:val="009D1660"/>
    <w:rsid w:val="009D1A78"/>
    <w:rsid w:val="009D1D76"/>
    <w:rsid w:val="009D2724"/>
    <w:rsid w:val="009D2F50"/>
    <w:rsid w:val="009D3AE5"/>
    <w:rsid w:val="009D47A8"/>
    <w:rsid w:val="009D5A86"/>
    <w:rsid w:val="009D626B"/>
    <w:rsid w:val="009D76D1"/>
    <w:rsid w:val="009D78A4"/>
    <w:rsid w:val="009D7F6A"/>
    <w:rsid w:val="009E1B47"/>
    <w:rsid w:val="009E234B"/>
    <w:rsid w:val="009E2892"/>
    <w:rsid w:val="009E29AB"/>
    <w:rsid w:val="009E2AAA"/>
    <w:rsid w:val="009E2DF2"/>
    <w:rsid w:val="009E3818"/>
    <w:rsid w:val="009E44C3"/>
    <w:rsid w:val="009E4E68"/>
    <w:rsid w:val="009E5256"/>
    <w:rsid w:val="009E6382"/>
    <w:rsid w:val="009E642F"/>
    <w:rsid w:val="009E73A0"/>
    <w:rsid w:val="009E749A"/>
    <w:rsid w:val="009E758E"/>
    <w:rsid w:val="009E7BE0"/>
    <w:rsid w:val="009F06CA"/>
    <w:rsid w:val="009F14B3"/>
    <w:rsid w:val="009F1A0F"/>
    <w:rsid w:val="009F1F5E"/>
    <w:rsid w:val="009F212D"/>
    <w:rsid w:val="009F282B"/>
    <w:rsid w:val="009F3C95"/>
    <w:rsid w:val="009F41DC"/>
    <w:rsid w:val="009F458F"/>
    <w:rsid w:val="009F4AC7"/>
    <w:rsid w:val="009F58AB"/>
    <w:rsid w:val="009F6EAB"/>
    <w:rsid w:val="009F76E3"/>
    <w:rsid w:val="009F784F"/>
    <w:rsid w:val="009F7A70"/>
    <w:rsid w:val="00A0053B"/>
    <w:rsid w:val="00A0057E"/>
    <w:rsid w:val="00A00BAE"/>
    <w:rsid w:val="00A01E8E"/>
    <w:rsid w:val="00A025B4"/>
    <w:rsid w:val="00A02A0C"/>
    <w:rsid w:val="00A02ED4"/>
    <w:rsid w:val="00A033A1"/>
    <w:rsid w:val="00A03643"/>
    <w:rsid w:val="00A03E11"/>
    <w:rsid w:val="00A04484"/>
    <w:rsid w:val="00A045B7"/>
    <w:rsid w:val="00A0773E"/>
    <w:rsid w:val="00A10A72"/>
    <w:rsid w:val="00A10B8D"/>
    <w:rsid w:val="00A10DCF"/>
    <w:rsid w:val="00A10E68"/>
    <w:rsid w:val="00A113D7"/>
    <w:rsid w:val="00A13529"/>
    <w:rsid w:val="00A13D4E"/>
    <w:rsid w:val="00A14648"/>
    <w:rsid w:val="00A14659"/>
    <w:rsid w:val="00A14F40"/>
    <w:rsid w:val="00A15096"/>
    <w:rsid w:val="00A15BB2"/>
    <w:rsid w:val="00A15CD2"/>
    <w:rsid w:val="00A1692A"/>
    <w:rsid w:val="00A169FB"/>
    <w:rsid w:val="00A16A5F"/>
    <w:rsid w:val="00A174BF"/>
    <w:rsid w:val="00A17FBF"/>
    <w:rsid w:val="00A22DE7"/>
    <w:rsid w:val="00A23737"/>
    <w:rsid w:val="00A23A20"/>
    <w:rsid w:val="00A24A7D"/>
    <w:rsid w:val="00A24DAE"/>
    <w:rsid w:val="00A25422"/>
    <w:rsid w:val="00A25A65"/>
    <w:rsid w:val="00A25EAF"/>
    <w:rsid w:val="00A3071B"/>
    <w:rsid w:val="00A3158E"/>
    <w:rsid w:val="00A31801"/>
    <w:rsid w:val="00A32349"/>
    <w:rsid w:val="00A326B4"/>
    <w:rsid w:val="00A32B3C"/>
    <w:rsid w:val="00A330C4"/>
    <w:rsid w:val="00A33C10"/>
    <w:rsid w:val="00A33E60"/>
    <w:rsid w:val="00A344F5"/>
    <w:rsid w:val="00A3451E"/>
    <w:rsid w:val="00A36C66"/>
    <w:rsid w:val="00A37BE6"/>
    <w:rsid w:val="00A4070C"/>
    <w:rsid w:val="00A41ED0"/>
    <w:rsid w:val="00A433FB"/>
    <w:rsid w:val="00A43F90"/>
    <w:rsid w:val="00A44545"/>
    <w:rsid w:val="00A45554"/>
    <w:rsid w:val="00A459DE"/>
    <w:rsid w:val="00A45A0F"/>
    <w:rsid w:val="00A45B6F"/>
    <w:rsid w:val="00A46A26"/>
    <w:rsid w:val="00A477E5"/>
    <w:rsid w:val="00A47CFC"/>
    <w:rsid w:val="00A5001D"/>
    <w:rsid w:val="00A50A4E"/>
    <w:rsid w:val="00A50D1E"/>
    <w:rsid w:val="00A51EAA"/>
    <w:rsid w:val="00A5363C"/>
    <w:rsid w:val="00A536AE"/>
    <w:rsid w:val="00A5453D"/>
    <w:rsid w:val="00A54D9B"/>
    <w:rsid w:val="00A554C5"/>
    <w:rsid w:val="00A56AED"/>
    <w:rsid w:val="00A571F3"/>
    <w:rsid w:val="00A57C19"/>
    <w:rsid w:val="00A603FC"/>
    <w:rsid w:val="00A6171F"/>
    <w:rsid w:val="00A61CF5"/>
    <w:rsid w:val="00A6237D"/>
    <w:rsid w:val="00A638C7"/>
    <w:rsid w:val="00A6437E"/>
    <w:rsid w:val="00A66652"/>
    <w:rsid w:val="00A66859"/>
    <w:rsid w:val="00A7151C"/>
    <w:rsid w:val="00A71648"/>
    <w:rsid w:val="00A719E7"/>
    <w:rsid w:val="00A71ACA"/>
    <w:rsid w:val="00A7218D"/>
    <w:rsid w:val="00A725AB"/>
    <w:rsid w:val="00A7294E"/>
    <w:rsid w:val="00A72F94"/>
    <w:rsid w:val="00A742C8"/>
    <w:rsid w:val="00A743FB"/>
    <w:rsid w:val="00A74740"/>
    <w:rsid w:val="00A749B7"/>
    <w:rsid w:val="00A74F6D"/>
    <w:rsid w:val="00A7655D"/>
    <w:rsid w:val="00A76584"/>
    <w:rsid w:val="00A770E2"/>
    <w:rsid w:val="00A77E07"/>
    <w:rsid w:val="00A820C6"/>
    <w:rsid w:val="00A8328E"/>
    <w:rsid w:val="00A854CB"/>
    <w:rsid w:val="00A85DD6"/>
    <w:rsid w:val="00A86172"/>
    <w:rsid w:val="00A86D0F"/>
    <w:rsid w:val="00A878EB"/>
    <w:rsid w:val="00A92777"/>
    <w:rsid w:val="00A92C69"/>
    <w:rsid w:val="00A94BA0"/>
    <w:rsid w:val="00A95FA0"/>
    <w:rsid w:val="00A96A02"/>
    <w:rsid w:val="00AA007D"/>
    <w:rsid w:val="00AA2E06"/>
    <w:rsid w:val="00AA2FF2"/>
    <w:rsid w:val="00AA3C98"/>
    <w:rsid w:val="00AA455E"/>
    <w:rsid w:val="00AA4CCF"/>
    <w:rsid w:val="00AA5298"/>
    <w:rsid w:val="00AA5918"/>
    <w:rsid w:val="00AA5A41"/>
    <w:rsid w:val="00AA7F98"/>
    <w:rsid w:val="00AB1CBA"/>
    <w:rsid w:val="00AB2224"/>
    <w:rsid w:val="00AB270D"/>
    <w:rsid w:val="00AB2727"/>
    <w:rsid w:val="00AB2E64"/>
    <w:rsid w:val="00AB3D28"/>
    <w:rsid w:val="00AB44B2"/>
    <w:rsid w:val="00AB482A"/>
    <w:rsid w:val="00AB4E5D"/>
    <w:rsid w:val="00AB4FA6"/>
    <w:rsid w:val="00AB5CF5"/>
    <w:rsid w:val="00AB6598"/>
    <w:rsid w:val="00AB6B14"/>
    <w:rsid w:val="00AB7B0C"/>
    <w:rsid w:val="00AC0564"/>
    <w:rsid w:val="00AC06C3"/>
    <w:rsid w:val="00AC08AA"/>
    <w:rsid w:val="00AC12C7"/>
    <w:rsid w:val="00AC310D"/>
    <w:rsid w:val="00AC3C80"/>
    <w:rsid w:val="00AC4997"/>
    <w:rsid w:val="00AC5025"/>
    <w:rsid w:val="00AC58C3"/>
    <w:rsid w:val="00AC6466"/>
    <w:rsid w:val="00AC6CC4"/>
    <w:rsid w:val="00AC6DF6"/>
    <w:rsid w:val="00AC6E1A"/>
    <w:rsid w:val="00AC7830"/>
    <w:rsid w:val="00AC7D5A"/>
    <w:rsid w:val="00AD069B"/>
    <w:rsid w:val="00AD32E9"/>
    <w:rsid w:val="00AD3439"/>
    <w:rsid w:val="00AD3A6E"/>
    <w:rsid w:val="00AD41F4"/>
    <w:rsid w:val="00AD433C"/>
    <w:rsid w:val="00AD5DFD"/>
    <w:rsid w:val="00AD65D9"/>
    <w:rsid w:val="00AD695D"/>
    <w:rsid w:val="00AD7587"/>
    <w:rsid w:val="00AE0879"/>
    <w:rsid w:val="00AE140D"/>
    <w:rsid w:val="00AE24BB"/>
    <w:rsid w:val="00AE341D"/>
    <w:rsid w:val="00AE392C"/>
    <w:rsid w:val="00AE3EC0"/>
    <w:rsid w:val="00AE4294"/>
    <w:rsid w:val="00AE51A5"/>
    <w:rsid w:val="00AE5E7E"/>
    <w:rsid w:val="00AE617E"/>
    <w:rsid w:val="00AE6D06"/>
    <w:rsid w:val="00AE71A5"/>
    <w:rsid w:val="00AF0E06"/>
    <w:rsid w:val="00AF1E42"/>
    <w:rsid w:val="00AF380D"/>
    <w:rsid w:val="00AF47E2"/>
    <w:rsid w:val="00AF4AF0"/>
    <w:rsid w:val="00AF6B91"/>
    <w:rsid w:val="00AF7117"/>
    <w:rsid w:val="00B0010A"/>
    <w:rsid w:val="00B01CD7"/>
    <w:rsid w:val="00B028FF"/>
    <w:rsid w:val="00B02C4E"/>
    <w:rsid w:val="00B03A15"/>
    <w:rsid w:val="00B0526D"/>
    <w:rsid w:val="00B05524"/>
    <w:rsid w:val="00B0595E"/>
    <w:rsid w:val="00B0609D"/>
    <w:rsid w:val="00B0738E"/>
    <w:rsid w:val="00B10870"/>
    <w:rsid w:val="00B109F3"/>
    <w:rsid w:val="00B1272A"/>
    <w:rsid w:val="00B12D5E"/>
    <w:rsid w:val="00B12DEA"/>
    <w:rsid w:val="00B139A7"/>
    <w:rsid w:val="00B14AE7"/>
    <w:rsid w:val="00B15169"/>
    <w:rsid w:val="00B1570E"/>
    <w:rsid w:val="00B15721"/>
    <w:rsid w:val="00B15952"/>
    <w:rsid w:val="00B159D1"/>
    <w:rsid w:val="00B16A61"/>
    <w:rsid w:val="00B16E0D"/>
    <w:rsid w:val="00B17C4C"/>
    <w:rsid w:val="00B2026C"/>
    <w:rsid w:val="00B20DCE"/>
    <w:rsid w:val="00B20E57"/>
    <w:rsid w:val="00B2175C"/>
    <w:rsid w:val="00B21F11"/>
    <w:rsid w:val="00B21FAB"/>
    <w:rsid w:val="00B228BB"/>
    <w:rsid w:val="00B231C2"/>
    <w:rsid w:val="00B242C0"/>
    <w:rsid w:val="00B24A41"/>
    <w:rsid w:val="00B24F87"/>
    <w:rsid w:val="00B30DE2"/>
    <w:rsid w:val="00B30FAC"/>
    <w:rsid w:val="00B30FFE"/>
    <w:rsid w:val="00B311AC"/>
    <w:rsid w:val="00B31D09"/>
    <w:rsid w:val="00B32349"/>
    <w:rsid w:val="00B32D52"/>
    <w:rsid w:val="00B346B7"/>
    <w:rsid w:val="00B347BA"/>
    <w:rsid w:val="00B34CBA"/>
    <w:rsid w:val="00B3502B"/>
    <w:rsid w:val="00B3696C"/>
    <w:rsid w:val="00B3720B"/>
    <w:rsid w:val="00B37655"/>
    <w:rsid w:val="00B377D0"/>
    <w:rsid w:val="00B407E3"/>
    <w:rsid w:val="00B40E56"/>
    <w:rsid w:val="00B412F8"/>
    <w:rsid w:val="00B41510"/>
    <w:rsid w:val="00B416B4"/>
    <w:rsid w:val="00B41AAE"/>
    <w:rsid w:val="00B4268A"/>
    <w:rsid w:val="00B42F2D"/>
    <w:rsid w:val="00B43EFA"/>
    <w:rsid w:val="00B45962"/>
    <w:rsid w:val="00B45A51"/>
    <w:rsid w:val="00B46160"/>
    <w:rsid w:val="00B46965"/>
    <w:rsid w:val="00B47B58"/>
    <w:rsid w:val="00B50C41"/>
    <w:rsid w:val="00B50E16"/>
    <w:rsid w:val="00B51758"/>
    <w:rsid w:val="00B519D5"/>
    <w:rsid w:val="00B521F5"/>
    <w:rsid w:val="00B52456"/>
    <w:rsid w:val="00B5248C"/>
    <w:rsid w:val="00B52ABF"/>
    <w:rsid w:val="00B52C80"/>
    <w:rsid w:val="00B52FFA"/>
    <w:rsid w:val="00B53498"/>
    <w:rsid w:val="00B53A4E"/>
    <w:rsid w:val="00B53C53"/>
    <w:rsid w:val="00B53EB0"/>
    <w:rsid w:val="00B5429E"/>
    <w:rsid w:val="00B54B21"/>
    <w:rsid w:val="00B57751"/>
    <w:rsid w:val="00B57E0F"/>
    <w:rsid w:val="00B61124"/>
    <w:rsid w:val="00B612F2"/>
    <w:rsid w:val="00B61C07"/>
    <w:rsid w:val="00B61ED0"/>
    <w:rsid w:val="00B628DF"/>
    <w:rsid w:val="00B630CA"/>
    <w:rsid w:val="00B636A5"/>
    <w:rsid w:val="00B63B97"/>
    <w:rsid w:val="00B64ACF"/>
    <w:rsid w:val="00B64B8E"/>
    <w:rsid w:val="00B64DA0"/>
    <w:rsid w:val="00B65364"/>
    <w:rsid w:val="00B65A62"/>
    <w:rsid w:val="00B66C04"/>
    <w:rsid w:val="00B70581"/>
    <w:rsid w:val="00B71AF9"/>
    <w:rsid w:val="00B736CE"/>
    <w:rsid w:val="00B73725"/>
    <w:rsid w:val="00B74835"/>
    <w:rsid w:val="00B76795"/>
    <w:rsid w:val="00B817C9"/>
    <w:rsid w:val="00B820B2"/>
    <w:rsid w:val="00B82256"/>
    <w:rsid w:val="00B825B4"/>
    <w:rsid w:val="00B8264B"/>
    <w:rsid w:val="00B83C8B"/>
    <w:rsid w:val="00B83DA2"/>
    <w:rsid w:val="00B849F4"/>
    <w:rsid w:val="00B84A1C"/>
    <w:rsid w:val="00B85242"/>
    <w:rsid w:val="00B86298"/>
    <w:rsid w:val="00B86E6D"/>
    <w:rsid w:val="00B91C0D"/>
    <w:rsid w:val="00B91C48"/>
    <w:rsid w:val="00B91F46"/>
    <w:rsid w:val="00B92368"/>
    <w:rsid w:val="00B925F3"/>
    <w:rsid w:val="00B93A5A"/>
    <w:rsid w:val="00B947C8"/>
    <w:rsid w:val="00B9727A"/>
    <w:rsid w:val="00B97ED7"/>
    <w:rsid w:val="00BA0A37"/>
    <w:rsid w:val="00BA0BB5"/>
    <w:rsid w:val="00BA157B"/>
    <w:rsid w:val="00BA1D43"/>
    <w:rsid w:val="00BA257D"/>
    <w:rsid w:val="00BA26CC"/>
    <w:rsid w:val="00BA35E8"/>
    <w:rsid w:val="00BA3763"/>
    <w:rsid w:val="00BA381D"/>
    <w:rsid w:val="00BA3EA4"/>
    <w:rsid w:val="00BA41D9"/>
    <w:rsid w:val="00BA603F"/>
    <w:rsid w:val="00BA6215"/>
    <w:rsid w:val="00BA76B4"/>
    <w:rsid w:val="00BB023E"/>
    <w:rsid w:val="00BB17D0"/>
    <w:rsid w:val="00BB3417"/>
    <w:rsid w:val="00BB34F0"/>
    <w:rsid w:val="00BB34F9"/>
    <w:rsid w:val="00BB369E"/>
    <w:rsid w:val="00BB3965"/>
    <w:rsid w:val="00BB3F9B"/>
    <w:rsid w:val="00BB4319"/>
    <w:rsid w:val="00BB4859"/>
    <w:rsid w:val="00BB49DB"/>
    <w:rsid w:val="00BB59C9"/>
    <w:rsid w:val="00BB77F0"/>
    <w:rsid w:val="00BC0067"/>
    <w:rsid w:val="00BC0720"/>
    <w:rsid w:val="00BC1539"/>
    <w:rsid w:val="00BC2470"/>
    <w:rsid w:val="00BC24D5"/>
    <w:rsid w:val="00BC38F0"/>
    <w:rsid w:val="00BC43CC"/>
    <w:rsid w:val="00BC4A47"/>
    <w:rsid w:val="00BC5E3C"/>
    <w:rsid w:val="00BC613F"/>
    <w:rsid w:val="00BC6998"/>
    <w:rsid w:val="00BC750B"/>
    <w:rsid w:val="00BD0BAA"/>
    <w:rsid w:val="00BD10A7"/>
    <w:rsid w:val="00BD129A"/>
    <w:rsid w:val="00BD166D"/>
    <w:rsid w:val="00BD18A3"/>
    <w:rsid w:val="00BD261B"/>
    <w:rsid w:val="00BD28AF"/>
    <w:rsid w:val="00BD290E"/>
    <w:rsid w:val="00BD2A85"/>
    <w:rsid w:val="00BD3566"/>
    <w:rsid w:val="00BD40FE"/>
    <w:rsid w:val="00BD4136"/>
    <w:rsid w:val="00BD48EF"/>
    <w:rsid w:val="00BD67D4"/>
    <w:rsid w:val="00BD77BE"/>
    <w:rsid w:val="00BE20F4"/>
    <w:rsid w:val="00BE22E0"/>
    <w:rsid w:val="00BE25D1"/>
    <w:rsid w:val="00BE2BF5"/>
    <w:rsid w:val="00BE372F"/>
    <w:rsid w:val="00BE4C54"/>
    <w:rsid w:val="00BE515F"/>
    <w:rsid w:val="00BE5CB6"/>
    <w:rsid w:val="00BE5EFD"/>
    <w:rsid w:val="00BE69DC"/>
    <w:rsid w:val="00BE7281"/>
    <w:rsid w:val="00BE732C"/>
    <w:rsid w:val="00BF0FA9"/>
    <w:rsid w:val="00BF1AFF"/>
    <w:rsid w:val="00BF24DC"/>
    <w:rsid w:val="00BF2CE4"/>
    <w:rsid w:val="00BF4078"/>
    <w:rsid w:val="00BF49B7"/>
    <w:rsid w:val="00BF4D6D"/>
    <w:rsid w:val="00BF5D44"/>
    <w:rsid w:val="00BF63FF"/>
    <w:rsid w:val="00BF6D42"/>
    <w:rsid w:val="00BF71B9"/>
    <w:rsid w:val="00BF7F25"/>
    <w:rsid w:val="00C02800"/>
    <w:rsid w:val="00C029FC"/>
    <w:rsid w:val="00C02A44"/>
    <w:rsid w:val="00C034CA"/>
    <w:rsid w:val="00C034E6"/>
    <w:rsid w:val="00C03A39"/>
    <w:rsid w:val="00C04835"/>
    <w:rsid w:val="00C04F1D"/>
    <w:rsid w:val="00C054D5"/>
    <w:rsid w:val="00C071D2"/>
    <w:rsid w:val="00C073AA"/>
    <w:rsid w:val="00C07C71"/>
    <w:rsid w:val="00C1116A"/>
    <w:rsid w:val="00C11593"/>
    <w:rsid w:val="00C11C52"/>
    <w:rsid w:val="00C1218A"/>
    <w:rsid w:val="00C12A79"/>
    <w:rsid w:val="00C12ED2"/>
    <w:rsid w:val="00C13360"/>
    <w:rsid w:val="00C13AF5"/>
    <w:rsid w:val="00C13F1D"/>
    <w:rsid w:val="00C13F26"/>
    <w:rsid w:val="00C14124"/>
    <w:rsid w:val="00C14A94"/>
    <w:rsid w:val="00C14B53"/>
    <w:rsid w:val="00C15B0A"/>
    <w:rsid w:val="00C164AA"/>
    <w:rsid w:val="00C1675D"/>
    <w:rsid w:val="00C17209"/>
    <w:rsid w:val="00C1774B"/>
    <w:rsid w:val="00C178E5"/>
    <w:rsid w:val="00C20060"/>
    <w:rsid w:val="00C20BBD"/>
    <w:rsid w:val="00C2117B"/>
    <w:rsid w:val="00C21543"/>
    <w:rsid w:val="00C2255C"/>
    <w:rsid w:val="00C23E82"/>
    <w:rsid w:val="00C25038"/>
    <w:rsid w:val="00C25CB7"/>
    <w:rsid w:val="00C260D3"/>
    <w:rsid w:val="00C2650D"/>
    <w:rsid w:val="00C26601"/>
    <w:rsid w:val="00C27975"/>
    <w:rsid w:val="00C31060"/>
    <w:rsid w:val="00C3110C"/>
    <w:rsid w:val="00C326FE"/>
    <w:rsid w:val="00C340D9"/>
    <w:rsid w:val="00C35CC4"/>
    <w:rsid w:val="00C35FDA"/>
    <w:rsid w:val="00C36700"/>
    <w:rsid w:val="00C36713"/>
    <w:rsid w:val="00C37C18"/>
    <w:rsid w:val="00C40A80"/>
    <w:rsid w:val="00C40D5D"/>
    <w:rsid w:val="00C42344"/>
    <w:rsid w:val="00C42F95"/>
    <w:rsid w:val="00C432D6"/>
    <w:rsid w:val="00C45349"/>
    <w:rsid w:val="00C4540C"/>
    <w:rsid w:val="00C4579A"/>
    <w:rsid w:val="00C4594C"/>
    <w:rsid w:val="00C46810"/>
    <w:rsid w:val="00C474A5"/>
    <w:rsid w:val="00C50D58"/>
    <w:rsid w:val="00C510E6"/>
    <w:rsid w:val="00C5522F"/>
    <w:rsid w:val="00C55388"/>
    <w:rsid w:val="00C5584E"/>
    <w:rsid w:val="00C56A1B"/>
    <w:rsid w:val="00C56B75"/>
    <w:rsid w:val="00C56DFF"/>
    <w:rsid w:val="00C614ED"/>
    <w:rsid w:val="00C627B6"/>
    <w:rsid w:val="00C6434D"/>
    <w:rsid w:val="00C64A68"/>
    <w:rsid w:val="00C651C7"/>
    <w:rsid w:val="00C6522B"/>
    <w:rsid w:val="00C6542E"/>
    <w:rsid w:val="00C657A0"/>
    <w:rsid w:val="00C65C88"/>
    <w:rsid w:val="00C70565"/>
    <w:rsid w:val="00C710CE"/>
    <w:rsid w:val="00C71467"/>
    <w:rsid w:val="00C71C7F"/>
    <w:rsid w:val="00C7248F"/>
    <w:rsid w:val="00C73240"/>
    <w:rsid w:val="00C73365"/>
    <w:rsid w:val="00C742D4"/>
    <w:rsid w:val="00C74CD9"/>
    <w:rsid w:val="00C75DAF"/>
    <w:rsid w:val="00C76030"/>
    <w:rsid w:val="00C77713"/>
    <w:rsid w:val="00C77B68"/>
    <w:rsid w:val="00C8049C"/>
    <w:rsid w:val="00C808FA"/>
    <w:rsid w:val="00C822C6"/>
    <w:rsid w:val="00C82647"/>
    <w:rsid w:val="00C82A3D"/>
    <w:rsid w:val="00C82CB7"/>
    <w:rsid w:val="00C8311D"/>
    <w:rsid w:val="00C83454"/>
    <w:rsid w:val="00C83CA9"/>
    <w:rsid w:val="00C847BB"/>
    <w:rsid w:val="00C851CF"/>
    <w:rsid w:val="00C85249"/>
    <w:rsid w:val="00C8525D"/>
    <w:rsid w:val="00C86D70"/>
    <w:rsid w:val="00C870C5"/>
    <w:rsid w:val="00C910B7"/>
    <w:rsid w:val="00C9120A"/>
    <w:rsid w:val="00C91702"/>
    <w:rsid w:val="00C9211E"/>
    <w:rsid w:val="00C95627"/>
    <w:rsid w:val="00C9613B"/>
    <w:rsid w:val="00C96AC5"/>
    <w:rsid w:val="00CA05E3"/>
    <w:rsid w:val="00CA1290"/>
    <w:rsid w:val="00CA1BA1"/>
    <w:rsid w:val="00CA1C63"/>
    <w:rsid w:val="00CA1EF5"/>
    <w:rsid w:val="00CA1FCB"/>
    <w:rsid w:val="00CA3408"/>
    <w:rsid w:val="00CA6324"/>
    <w:rsid w:val="00CA7376"/>
    <w:rsid w:val="00CA7952"/>
    <w:rsid w:val="00CA7BF3"/>
    <w:rsid w:val="00CB1367"/>
    <w:rsid w:val="00CB1A5F"/>
    <w:rsid w:val="00CB3004"/>
    <w:rsid w:val="00CB34B7"/>
    <w:rsid w:val="00CB433B"/>
    <w:rsid w:val="00CB4E38"/>
    <w:rsid w:val="00CB5922"/>
    <w:rsid w:val="00CB5AD7"/>
    <w:rsid w:val="00CB64BC"/>
    <w:rsid w:val="00CB6A4D"/>
    <w:rsid w:val="00CB73B4"/>
    <w:rsid w:val="00CB788C"/>
    <w:rsid w:val="00CB7D97"/>
    <w:rsid w:val="00CC1401"/>
    <w:rsid w:val="00CC20D5"/>
    <w:rsid w:val="00CC2FA3"/>
    <w:rsid w:val="00CC34E8"/>
    <w:rsid w:val="00CC3CC8"/>
    <w:rsid w:val="00CC5602"/>
    <w:rsid w:val="00CC64A4"/>
    <w:rsid w:val="00CC65B8"/>
    <w:rsid w:val="00CC7A61"/>
    <w:rsid w:val="00CD0596"/>
    <w:rsid w:val="00CD07C3"/>
    <w:rsid w:val="00CD1056"/>
    <w:rsid w:val="00CD1556"/>
    <w:rsid w:val="00CD1748"/>
    <w:rsid w:val="00CD1C70"/>
    <w:rsid w:val="00CD2D22"/>
    <w:rsid w:val="00CD2F4B"/>
    <w:rsid w:val="00CD4050"/>
    <w:rsid w:val="00CD6780"/>
    <w:rsid w:val="00CD6859"/>
    <w:rsid w:val="00CD6DF9"/>
    <w:rsid w:val="00CD75DC"/>
    <w:rsid w:val="00CD7BEE"/>
    <w:rsid w:val="00CE0A9E"/>
    <w:rsid w:val="00CE0DD0"/>
    <w:rsid w:val="00CE21FF"/>
    <w:rsid w:val="00CE2DD7"/>
    <w:rsid w:val="00CE34E1"/>
    <w:rsid w:val="00CE384D"/>
    <w:rsid w:val="00CE5987"/>
    <w:rsid w:val="00CE603B"/>
    <w:rsid w:val="00CE78D8"/>
    <w:rsid w:val="00CE7B51"/>
    <w:rsid w:val="00CF003F"/>
    <w:rsid w:val="00CF1057"/>
    <w:rsid w:val="00CF2D54"/>
    <w:rsid w:val="00CF35CC"/>
    <w:rsid w:val="00CF5153"/>
    <w:rsid w:val="00CF5360"/>
    <w:rsid w:val="00CF5F34"/>
    <w:rsid w:val="00CF5F84"/>
    <w:rsid w:val="00CF73FE"/>
    <w:rsid w:val="00D011E3"/>
    <w:rsid w:val="00D01436"/>
    <w:rsid w:val="00D01C4C"/>
    <w:rsid w:val="00D01FCB"/>
    <w:rsid w:val="00D0273E"/>
    <w:rsid w:val="00D03371"/>
    <w:rsid w:val="00D06AEA"/>
    <w:rsid w:val="00D06F80"/>
    <w:rsid w:val="00D07206"/>
    <w:rsid w:val="00D07947"/>
    <w:rsid w:val="00D07DD3"/>
    <w:rsid w:val="00D103DB"/>
    <w:rsid w:val="00D109D5"/>
    <w:rsid w:val="00D11B7F"/>
    <w:rsid w:val="00D146EA"/>
    <w:rsid w:val="00D15538"/>
    <w:rsid w:val="00D155D8"/>
    <w:rsid w:val="00D156C3"/>
    <w:rsid w:val="00D171EE"/>
    <w:rsid w:val="00D177AD"/>
    <w:rsid w:val="00D1782D"/>
    <w:rsid w:val="00D17873"/>
    <w:rsid w:val="00D2027D"/>
    <w:rsid w:val="00D202A4"/>
    <w:rsid w:val="00D20CB8"/>
    <w:rsid w:val="00D21485"/>
    <w:rsid w:val="00D215A8"/>
    <w:rsid w:val="00D21686"/>
    <w:rsid w:val="00D21BE9"/>
    <w:rsid w:val="00D22E45"/>
    <w:rsid w:val="00D22F6F"/>
    <w:rsid w:val="00D23633"/>
    <w:rsid w:val="00D2463F"/>
    <w:rsid w:val="00D25F27"/>
    <w:rsid w:val="00D26661"/>
    <w:rsid w:val="00D266A0"/>
    <w:rsid w:val="00D26DA0"/>
    <w:rsid w:val="00D3103F"/>
    <w:rsid w:val="00D31054"/>
    <w:rsid w:val="00D319AE"/>
    <w:rsid w:val="00D32228"/>
    <w:rsid w:val="00D33A6E"/>
    <w:rsid w:val="00D348BA"/>
    <w:rsid w:val="00D34B8C"/>
    <w:rsid w:val="00D35461"/>
    <w:rsid w:val="00D35BAB"/>
    <w:rsid w:val="00D35DB1"/>
    <w:rsid w:val="00D35F64"/>
    <w:rsid w:val="00D36971"/>
    <w:rsid w:val="00D37F46"/>
    <w:rsid w:val="00D40630"/>
    <w:rsid w:val="00D41B98"/>
    <w:rsid w:val="00D42EBB"/>
    <w:rsid w:val="00D44801"/>
    <w:rsid w:val="00D44CC9"/>
    <w:rsid w:val="00D455BB"/>
    <w:rsid w:val="00D45D5B"/>
    <w:rsid w:val="00D462C1"/>
    <w:rsid w:val="00D46D26"/>
    <w:rsid w:val="00D500A2"/>
    <w:rsid w:val="00D51615"/>
    <w:rsid w:val="00D5355A"/>
    <w:rsid w:val="00D536E8"/>
    <w:rsid w:val="00D53A5F"/>
    <w:rsid w:val="00D548A0"/>
    <w:rsid w:val="00D5684A"/>
    <w:rsid w:val="00D56E1F"/>
    <w:rsid w:val="00D6038A"/>
    <w:rsid w:val="00D60F0F"/>
    <w:rsid w:val="00D61840"/>
    <w:rsid w:val="00D62200"/>
    <w:rsid w:val="00D62249"/>
    <w:rsid w:val="00D62276"/>
    <w:rsid w:val="00D62F8C"/>
    <w:rsid w:val="00D632F2"/>
    <w:rsid w:val="00D6389C"/>
    <w:rsid w:val="00D63C13"/>
    <w:rsid w:val="00D64195"/>
    <w:rsid w:val="00D64B58"/>
    <w:rsid w:val="00D64D28"/>
    <w:rsid w:val="00D64F84"/>
    <w:rsid w:val="00D65079"/>
    <w:rsid w:val="00D651E4"/>
    <w:rsid w:val="00D663BA"/>
    <w:rsid w:val="00D66480"/>
    <w:rsid w:val="00D70915"/>
    <w:rsid w:val="00D7110A"/>
    <w:rsid w:val="00D7115F"/>
    <w:rsid w:val="00D722D5"/>
    <w:rsid w:val="00D72E62"/>
    <w:rsid w:val="00D72FFE"/>
    <w:rsid w:val="00D73B94"/>
    <w:rsid w:val="00D73E0F"/>
    <w:rsid w:val="00D74103"/>
    <w:rsid w:val="00D75154"/>
    <w:rsid w:val="00D7532C"/>
    <w:rsid w:val="00D76A48"/>
    <w:rsid w:val="00D7765C"/>
    <w:rsid w:val="00D77671"/>
    <w:rsid w:val="00D77BA8"/>
    <w:rsid w:val="00D77C9C"/>
    <w:rsid w:val="00D8027E"/>
    <w:rsid w:val="00D8031B"/>
    <w:rsid w:val="00D803E4"/>
    <w:rsid w:val="00D80726"/>
    <w:rsid w:val="00D810B8"/>
    <w:rsid w:val="00D8241F"/>
    <w:rsid w:val="00D854E8"/>
    <w:rsid w:val="00D85587"/>
    <w:rsid w:val="00D872F6"/>
    <w:rsid w:val="00D90A28"/>
    <w:rsid w:val="00D913E6"/>
    <w:rsid w:val="00D918B1"/>
    <w:rsid w:val="00D929B4"/>
    <w:rsid w:val="00D966D7"/>
    <w:rsid w:val="00DA0BB1"/>
    <w:rsid w:val="00DA153A"/>
    <w:rsid w:val="00DA19E4"/>
    <w:rsid w:val="00DA1C33"/>
    <w:rsid w:val="00DA1DDC"/>
    <w:rsid w:val="00DA1F1C"/>
    <w:rsid w:val="00DA2AB1"/>
    <w:rsid w:val="00DA33F8"/>
    <w:rsid w:val="00DA3B58"/>
    <w:rsid w:val="00DA4172"/>
    <w:rsid w:val="00DA576E"/>
    <w:rsid w:val="00DA6A99"/>
    <w:rsid w:val="00DA6F89"/>
    <w:rsid w:val="00DA732E"/>
    <w:rsid w:val="00DA7DAD"/>
    <w:rsid w:val="00DB1D19"/>
    <w:rsid w:val="00DB23B1"/>
    <w:rsid w:val="00DB248B"/>
    <w:rsid w:val="00DB263E"/>
    <w:rsid w:val="00DB3173"/>
    <w:rsid w:val="00DB317D"/>
    <w:rsid w:val="00DB3295"/>
    <w:rsid w:val="00DB3652"/>
    <w:rsid w:val="00DB3A12"/>
    <w:rsid w:val="00DB42EA"/>
    <w:rsid w:val="00DB43D6"/>
    <w:rsid w:val="00DB447A"/>
    <w:rsid w:val="00DB4EF0"/>
    <w:rsid w:val="00DB54B5"/>
    <w:rsid w:val="00DB54CF"/>
    <w:rsid w:val="00DB56B7"/>
    <w:rsid w:val="00DB573B"/>
    <w:rsid w:val="00DB5C26"/>
    <w:rsid w:val="00DB6AC3"/>
    <w:rsid w:val="00DC0483"/>
    <w:rsid w:val="00DC099F"/>
    <w:rsid w:val="00DC0C99"/>
    <w:rsid w:val="00DC1321"/>
    <w:rsid w:val="00DC17DA"/>
    <w:rsid w:val="00DC3953"/>
    <w:rsid w:val="00DC3ACA"/>
    <w:rsid w:val="00DC420C"/>
    <w:rsid w:val="00DC4FA0"/>
    <w:rsid w:val="00DC6316"/>
    <w:rsid w:val="00DC64E6"/>
    <w:rsid w:val="00DD1796"/>
    <w:rsid w:val="00DD2E17"/>
    <w:rsid w:val="00DD45F3"/>
    <w:rsid w:val="00DD496C"/>
    <w:rsid w:val="00DD4DFE"/>
    <w:rsid w:val="00DD517C"/>
    <w:rsid w:val="00DD743C"/>
    <w:rsid w:val="00DE0C7B"/>
    <w:rsid w:val="00DE1470"/>
    <w:rsid w:val="00DE3395"/>
    <w:rsid w:val="00DE34FD"/>
    <w:rsid w:val="00DE427E"/>
    <w:rsid w:val="00DE5B34"/>
    <w:rsid w:val="00DE5EBD"/>
    <w:rsid w:val="00DE6471"/>
    <w:rsid w:val="00DE668D"/>
    <w:rsid w:val="00DE7812"/>
    <w:rsid w:val="00DF34FF"/>
    <w:rsid w:val="00DF64A3"/>
    <w:rsid w:val="00DF6581"/>
    <w:rsid w:val="00DF66D3"/>
    <w:rsid w:val="00DF690F"/>
    <w:rsid w:val="00DF6A8E"/>
    <w:rsid w:val="00DF7921"/>
    <w:rsid w:val="00DF7C59"/>
    <w:rsid w:val="00E0004E"/>
    <w:rsid w:val="00E00823"/>
    <w:rsid w:val="00E010F9"/>
    <w:rsid w:val="00E0128E"/>
    <w:rsid w:val="00E01845"/>
    <w:rsid w:val="00E0264A"/>
    <w:rsid w:val="00E0320D"/>
    <w:rsid w:val="00E032CE"/>
    <w:rsid w:val="00E04330"/>
    <w:rsid w:val="00E049BC"/>
    <w:rsid w:val="00E04B04"/>
    <w:rsid w:val="00E0752D"/>
    <w:rsid w:val="00E10584"/>
    <w:rsid w:val="00E107D0"/>
    <w:rsid w:val="00E11766"/>
    <w:rsid w:val="00E1192A"/>
    <w:rsid w:val="00E12092"/>
    <w:rsid w:val="00E1238C"/>
    <w:rsid w:val="00E13E7A"/>
    <w:rsid w:val="00E1422C"/>
    <w:rsid w:val="00E154B2"/>
    <w:rsid w:val="00E15520"/>
    <w:rsid w:val="00E16950"/>
    <w:rsid w:val="00E1770B"/>
    <w:rsid w:val="00E20364"/>
    <w:rsid w:val="00E20542"/>
    <w:rsid w:val="00E21064"/>
    <w:rsid w:val="00E21471"/>
    <w:rsid w:val="00E21570"/>
    <w:rsid w:val="00E2165F"/>
    <w:rsid w:val="00E21988"/>
    <w:rsid w:val="00E22739"/>
    <w:rsid w:val="00E233E2"/>
    <w:rsid w:val="00E23618"/>
    <w:rsid w:val="00E25CD3"/>
    <w:rsid w:val="00E269AD"/>
    <w:rsid w:val="00E30220"/>
    <w:rsid w:val="00E3041A"/>
    <w:rsid w:val="00E3178D"/>
    <w:rsid w:val="00E31C0E"/>
    <w:rsid w:val="00E32279"/>
    <w:rsid w:val="00E32379"/>
    <w:rsid w:val="00E32D88"/>
    <w:rsid w:val="00E334E1"/>
    <w:rsid w:val="00E336D5"/>
    <w:rsid w:val="00E34C3E"/>
    <w:rsid w:val="00E3562E"/>
    <w:rsid w:val="00E35E72"/>
    <w:rsid w:val="00E36133"/>
    <w:rsid w:val="00E36CA8"/>
    <w:rsid w:val="00E37CEA"/>
    <w:rsid w:val="00E402CF"/>
    <w:rsid w:val="00E40E04"/>
    <w:rsid w:val="00E40F59"/>
    <w:rsid w:val="00E41041"/>
    <w:rsid w:val="00E41BE3"/>
    <w:rsid w:val="00E42370"/>
    <w:rsid w:val="00E4256E"/>
    <w:rsid w:val="00E42E8A"/>
    <w:rsid w:val="00E43526"/>
    <w:rsid w:val="00E43807"/>
    <w:rsid w:val="00E444B9"/>
    <w:rsid w:val="00E44C7D"/>
    <w:rsid w:val="00E4559E"/>
    <w:rsid w:val="00E45FAE"/>
    <w:rsid w:val="00E465DF"/>
    <w:rsid w:val="00E47022"/>
    <w:rsid w:val="00E50A1C"/>
    <w:rsid w:val="00E5128A"/>
    <w:rsid w:val="00E51D9C"/>
    <w:rsid w:val="00E525F9"/>
    <w:rsid w:val="00E53901"/>
    <w:rsid w:val="00E53C79"/>
    <w:rsid w:val="00E54CE4"/>
    <w:rsid w:val="00E556A3"/>
    <w:rsid w:val="00E562E3"/>
    <w:rsid w:val="00E56B3E"/>
    <w:rsid w:val="00E61C26"/>
    <w:rsid w:val="00E61C81"/>
    <w:rsid w:val="00E621A6"/>
    <w:rsid w:val="00E63605"/>
    <w:rsid w:val="00E63B84"/>
    <w:rsid w:val="00E64791"/>
    <w:rsid w:val="00E64855"/>
    <w:rsid w:val="00E650F1"/>
    <w:rsid w:val="00E6532A"/>
    <w:rsid w:val="00E66869"/>
    <w:rsid w:val="00E66E97"/>
    <w:rsid w:val="00E67532"/>
    <w:rsid w:val="00E679AE"/>
    <w:rsid w:val="00E67EF6"/>
    <w:rsid w:val="00E7039A"/>
    <w:rsid w:val="00E7060F"/>
    <w:rsid w:val="00E7179E"/>
    <w:rsid w:val="00E71DD7"/>
    <w:rsid w:val="00E71E4A"/>
    <w:rsid w:val="00E7410C"/>
    <w:rsid w:val="00E75CC5"/>
    <w:rsid w:val="00E802E5"/>
    <w:rsid w:val="00E80383"/>
    <w:rsid w:val="00E80757"/>
    <w:rsid w:val="00E80AC5"/>
    <w:rsid w:val="00E80CF5"/>
    <w:rsid w:val="00E8105C"/>
    <w:rsid w:val="00E821FD"/>
    <w:rsid w:val="00E82260"/>
    <w:rsid w:val="00E833BB"/>
    <w:rsid w:val="00E844EC"/>
    <w:rsid w:val="00E85184"/>
    <w:rsid w:val="00E85D77"/>
    <w:rsid w:val="00E86793"/>
    <w:rsid w:val="00E86A1E"/>
    <w:rsid w:val="00E87125"/>
    <w:rsid w:val="00E87D2C"/>
    <w:rsid w:val="00E910D7"/>
    <w:rsid w:val="00E913A9"/>
    <w:rsid w:val="00E915C2"/>
    <w:rsid w:val="00E91C50"/>
    <w:rsid w:val="00E9214B"/>
    <w:rsid w:val="00E92A1D"/>
    <w:rsid w:val="00E94343"/>
    <w:rsid w:val="00E96E99"/>
    <w:rsid w:val="00EA0D51"/>
    <w:rsid w:val="00EA16C8"/>
    <w:rsid w:val="00EA18A0"/>
    <w:rsid w:val="00EA2DF0"/>
    <w:rsid w:val="00EA4428"/>
    <w:rsid w:val="00EA46B6"/>
    <w:rsid w:val="00EA4CE0"/>
    <w:rsid w:val="00EA519C"/>
    <w:rsid w:val="00EA5807"/>
    <w:rsid w:val="00EA6C7D"/>
    <w:rsid w:val="00EA73C7"/>
    <w:rsid w:val="00EA7D14"/>
    <w:rsid w:val="00EB051F"/>
    <w:rsid w:val="00EB1A67"/>
    <w:rsid w:val="00EB2054"/>
    <w:rsid w:val="00EB228D"/>
    <w:rsid w:val="00EB2E0F"/>
    <w:rsid w:val="00EB45D5"/>
    <w:rsid w:val="00EB4733"/>
    <w:rsid w:val="00EB4BA8"/>
    <w:rsid w:val="00EB5B0E"/>
    <w:rsid w:val="00EB5C55"/>
    <w:rsid w:val="00EB62DE"/>
    <w:rsid w:val="00EB664C"/>
    <w:rsid w:val="00EB7F2C"/>
    <w:rsid w:val="00EC2735"/>
    <w:rsid w:val="00EC4455"/>
    <w:rsid w:val="00EC4FDC"/>
    <w:rsid w:val="00EC5894"/>
    <w:rsid w:val="00EC6380"/>
    <w:rsid w:val="00EC64A1"/>
    <w:rsid w:val="00EC69DA"/>
    <w:rsid w:val="00EC7781"/>
    <w:rsid w:val="00EC7A02"/>
    <w:rsid w:val="00EC7D7D"/>
    <w:rsid w:val="00ED0B49"/>
    <w:rsid w:val="00ED14B2"/>
    <w:rsid w:val="00ED1881"/>
    <w:rsid w:val="00ED1916"/>
    <w:rsid w:val="00ED194E"/>
    <w:rsid w:val="00ED25E9"/>
    <w:rsid w:val="00ED2F99"/>
    <w:rsid w:val="00ED3AAE"/>
    <w:rsid w:val="00ED41E3"/>
    <w:rsid w:val="00ED608D"/>
    <w:rsid w:val="00ED6B74"/>
    <w:rsid w:val="00ED6C77"/>
    <w:rsid w:val="00ED7882"/>
    <w:rsid w:val="00EE037C"/>
    <w:rsid w:val="00EE1B5F"/>
    <w:rsid w:val="00EE1CF5"/>
    <w:rsid w:val="00EE39C7"/>
    <w:rsid w:val="00EE4B7E"/>
    <w:rsid w:val="00EE4DA0"/>
    <w:rsid w:val="00EE5243"/>
    <w:rsid w:val="00EE583E"/>
    <w:rsid w:val="00EE61D7"/>
    <w:rsid w:val="00EE7A4E"/>
    <w:rsid w:val="00EE7F0B"/>
    <w:rsid w:val="00EF149A"/>
    <w:rsid w:val="00EF1EC6"/>
    <w:rsid w:val="00EF2D40"/>
    <w:rsid w:val="00EF358C"/>
    <w:rsid w:val="00EF45BE"/>
    <w:rsid w:val="00EF4A3A"/>
    <w:rsid w:val="00EF5C32"/>
    <w:rsid w:val="00EF6205"/>
    <w:rsid w:val="00EF6451"/>
    <w:rsid w:val="00EF6CFE"/>
    <w:rsid w:val="00EF707C"/>
    <w:rsid w:val="00EF7C0B"/>
    <w:rsid w:val="00F01207"/>
    <w:rsid w:val="00F0131C"/>
    <w:rsid w:val="00F013F3"/>
    <w:rsid w:val="00F017BC"/>
    <w:rsid w:val="00F017DC"/>
    <w:rsid w:val="00F01A73"/>
    <w:rsid w:val="00F03703"/>
    <w:rsid w:val="00F03793"/>
    <w:rsid w:val="00F05161"/>
    <w:rsid w:val="00F0539C"/>
    <w:rsid w:val="00F054ED"/>
    <w:rsid w:val="00F06B61"/>
    <w:rsid w:val="00F06DE6"/>
    <w:rsid w:val="00F07136"/>
    <w:rsid w:val="00F07549"/>
    <w:rsid w:val="00F07604"/>
    <w:rsid w:val="00F07DD4"/>
    <w:rsid w:val="00F12692"/>
    <w:rsid w:val="00F12C91"/>
    <w:rsid w:val="00F13045"/>
    <w:rsid w:val="00F135EC"/>
    <w:rsid w:val="00F15800"/>
    <w:rsid w:val="00F17256"/>
    <w:rsid w:val="00F175EE"/>
    <w:rsid w:val="00F17781"/>
    <w:rsid w:val="00F20501"/>
    <w:rsid w:val="00F20F62"/>
    <w:rsid w:val="00F215EA"/>
    <w:rsid w:val="00F22072"/>
    <w:rsid w:val="00F22286"/>
    <w:rsid w:val="00F23E2B"/>
    <w:rsid w:val="00F246C6"/>
    <w:rsid w:val="00F24F25"/>
    <w:rsid w:val="00F255A8"/>
    <w:rsid w:val="00F25CF8"/>
    <w:rsid w:val="00F25FC0"/>
    <w:rsid w:val="00F2673F"/>
    <w:rsid w:val="00F27AB8"/>
    <w:rsid w:val="00F27C23"/>
    <w:rsid w:val="00F30487"/>
    <w:rsid w:val="00F31A01"/>
    <w:rsid w:val="00F32643"/>
    <w:rsid w:val="00F33325"/>
    <w:rsid w:val="00F338FF"/>
    <w:rsid w:val="00F34461"/>
    <w:rsid w:val="00F3452A"/>
    <w:rsid w:val="00F34B02"/>
    <w:rsid w:val="00F34B89"/>
    <w:rsid w:val="00F35468"/>
    <w:rsid w:val="00F3593B"/>
    <w:rsid w:val="00F36230"/>
    <w:rsid w:val="00F36A39"/>
    <w:rsid w:val="00F36D12"/>
    <w:rsid w:val="00F37F0B"/>
    <w:rsid w:val="00F40570"/>
    <w:rsid w:val="00F40989"/>
    <w:rsid w:val="00F41463"/>
    <w:rsid w:val="00F42BEF"/>
    <w:rsid w:val="00F4398B"/>
    <w:rsid w:val="00F43E97"/>
    <w:rsid w:val="00F44299"/>
    <w:rsid w:val="00F460C7"/>
    <w:rsid w:val="00F46B46"/>
    <w:rsid w:val="00F47718"/>
    <w:rsid w:val="00F5053E"/>
    <w:rsid w:val="00F50C4E"/>
    <w:rsid w:val="00F50D0D"/>
    <w:rsid w:val="00F5209E"/>
    <w:rsid w:val="00F53C38"/>
    <w:rsid w:val="00F540A6"/>
    <w:rsid w:val="00F54FBF"/>
    <w:rsid w:val="00F55D48"/>
    <w:rsid w:val="00F56638"/>
    <w:rsid w:val="00F56B93"/>
    <w:rsid w:val="00F56CFD"/>
    <w:rsid w:val="00F56DA4"/>
    <w:rsid w:val="00F57380"/>
    <w:rsid w:val="00F579EF"/>
    <w:rsid w:val="00F60CE7"/>
    <w:rsid w:val="00F613BF"/>
    <w:rsid w:val="00F61512"/>
    <w:rsid w:val="00F642B7"/>
    <w:rsid w:val="00F64474"/>
    <w:rsid w:val="00F64B35"/>
    <w:rsid w:val="00F65B01"/>
    <w:rsid w:val="00F66247"/>
    <w:rsid w:val="00F66AB9"/>
    <w:rsid w:val="00F6736C"/>
    <w:rsid w:val="00F7125D"/>
    <w:rsid w:val="00F715BF"/>
    <w:rsid w:val="00F71CE2"/>
    <w:rsid w:val="00F720E9"/>
    <w:rsid w:val="00F72D7D"/>
    <w:rsid w:val="00F7372F"/>
    <w:rsid w:val="00F73811"/>
    <w:rsid w:val="00F740BA"/>
    <w:rsid w:val="00F742C1"/>
    <w:rsid w:val="00F74AE4"/>
    <w:rsid w:val="00F75719"/>
    <w:rsid w:val="00F758D9"/>
    <w:rsid w:val="00F762D5"/>
    <w:rsid w:val="00F763A3"/>
    <w:rsid w:val="00F76E0A"/>
    <w:rsid w:val="00F77019"/>
    <w:rsid w:val="00F772E2"/>
    <w:rsid w:val="00F7738D"/>
    <w:rsid w:val="00F813B9"/>
    <w:rsid w:val="00F816EF"/>
    <w:rsid w:val="00F81B7C"/>
    <w:rsid w:val="00F82084"/>
    <w:rsid w:val="00F82775"/>
    <w:rsid w:val="00F82AE5"/>
    <w:rsid w:val="00F83740"/>
    <w:rsid w:val="00F83F84"/>
    <w:rsid w:val="00F84DE7"/>
    <w:rsid w:val="00F850BF"/>
    <w:rsid w:val="00F853D4"/>
    <w:rsid w:val="00F86A62"/>
    <w:rsid w:val="00F8789C"/>
    <w:rsid w:val="00F90C3C"/>
    <w:rsid w:val="00F90F5C"/>
    <w:rsid w:val="00F90FDE"/>
    <w:rsid w:val="00F910B8"/>
    <w:rsid w:val="00F91F86"/>
    <w:rsid w:val="00F92358"/>
    <w:rsid w:val="00F925E7"/>
    <w:rsid w:val="00F92642"/>
    <w:rsid w:val="00F928DC"/>
    <w:rsid w:val="00F93344"/>
    <w:rsid w:val="00F93900"/>
    <w:rsid w:val="00F93F6A"/>
    <w:rsid w:val="00F94217"/>
    <w:rsid w:val="00F9513D"/>
    <w:rsid w:val="00F95DEE"/>
    <w:rsid w:val="00F96D69"/>
    <w:rsid w:val="00F9796C"/>
    <w:rsid w:val="00FA1F5F"/>
    <w:rsid w:val="00FA2E0C"/>
    <w:rsid w:val="00FA2FDD"/>
    <w:rsid w:val="00FA329F"/>
    <w:rsid w:val="00FA3742"/>
    <w:rsid w:val="00FA3B25"/>
    <w:rsid w:val="00FA3D86"/>
    <w:rsid w:val="00FA4FA0"/>
    <w:rsid w:val="00FA5B44"/>
    <w:rsid w:val="00FA6367"/>
    <w:rsid w:val="00FA64DE"/>
    <w:rsid w:val="00FA6C7B"/>
    <w:rsid w:val="00FA7688"/>
    <w:rsid w:val="00FA7891"/>
    <w:rsid w:val="00FA7E5B"/>
    <w:rsid w:val="00FB14AA"/>
    <w:rsid w:val="00FB1AD3"/>
    <w:rsid w:val="00FB1CA1"/>
    <w:rsid w:val="00FB2FAE"/>
    <w:rsid w:val="00FB379E"/>
    <w:rsid w:val="00FB38F4"/>
    <w:rsid w:val="00FB41BF"/>
    <w:rsid w:val="00FB56AE"/>
    <w:rsid w:val="00FB5A41"/>
    <w:rsid w:val="00FB626D"/>
    <w:rsid w:val="00FB6653"/>
    <w:rsid w:val="00FB7548"/>
    <w:rsid w:val="00FC001C"/>
    <w:rsid w:val="00FC06F1"/>
    <w:rsid w:val="00FC0D0E"/>
    <w:rsid w:val="00FC107E"/>
    <w:rsid w:val="00FC1854"/>
    <w:rsid w:val="00FC20B6"/>
    <w:rsid w:val="00FC284B"/>
    <w:rsid w:val="00FC3F42"/>
    <w:rsid w:val="00FC45F5"/>
    <w:rsid w:val="00FC4BD1"/>
    <w:rsid w:val="00FC6E72"/>
    <w:rsid w:val="00FD0ECC"/>
    <w:rsid w:val="00FD120C"/>
    <w:rsid w:val="00FD1687"/>
    <w:rsid w:val="00FD1999"/>
    <w:rsid w:val="00FD2056"/>
    <w:rsid w:val="00FD27A3"/>
    <w:rsid w:val="00FD2A5A"/>
    <w:rsid w:val="00FD3235"/>
    <w:rsid w:val="00FD34F2"/>
    <w:rsid w:val="00FD4918"/>
    <w:rsid w:val="00FD4F55"/>
    <w:rsid w:val="00FD6505"/>
    <w:rsid w:val="00FD662E"/>
    <w:rsid w:val="00FE000A"/>
    <w:rsid w:val="00FE0B42"/>
    <w:rsid w:val="00FE1149"/>
    <w:rsid w:val="00FE259B"/>
    <w:rsid w:val="00FE3280"/>
    <w:rsid w:val="00FE40CA"/>
    <w:rsid w:val="00FE418D"/>
    <w:rsid w:val="00FE5ABD"/>
    <w:rsid w:val="00FE610E"/>
    <w:rsid w:val="00FE6397"/>
    <w:rsid w:val="00FF0A82"/>
    <w:rsid w:val="00FF15EE"/>
    <w:rsid w:val="00FF1BEE"/>
    <w:rsid w:val="00FF23B7"/>
    <w:rsid w:val="00FF255D"/>
    <w:rsid w:val="00FF2650"/>
    <w:rsid w:val="00FF2980"/>
    <w:rsid w:val="00FF2E2B"/>
    <w:rsid w:val="00FF3B31"/>
    <w:rsid w:val="00FF4445"/>
    <w:rsid w:val="00FF4F0C"/>
    <w:rsid w:val="00FF59B9"/>
    <w:rsid w:val="00FF5F0E"/>
    <w:rsid w:val="00FF62FD"/>
    <w:rsid w:val="00FF6639"/>
    <w:rsid w:val="00FF712F"/>
    <w:rsid w:val="00FF72E7"/>
    <w:rsid w:val="00FF7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CB8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A19F0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i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947E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947E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947E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A19F0"/>
    <w:rPr>
      <w:rFonts w:ascii="Arial" w:hAnsi="Arial" w:cs="Times New Roman"/>
      <w:b/>
      <w:i/>
      <w:kern w:val="32"/>
      <w:sz w:val="32"/>
      <w:lang w:val="en-GB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947E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7EE"/>
    <w:rPr>
      <w:rFonts w:ascii="Cambria" w:hAnsi="Cambria" w:cs="Times New Roman"/>
      <w:b/>
      <w:bCs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947EE"/>
    <w:rPr>
      <w:rFonts w:ascii="Cambria" w:hAnsi="Cambria" w:cs="Times New Roman"/>
      <w:b/>
      <w:bCs/>
      <w:i/>
      <w:iCs/>
      <w:color w:val="4F81BD"/>
      <w:sz w:val="24"/>
      <w:szCs w:val="24"/>
    </w:rPr>
  </w:style>
  <w:style w:type="paragraph" w:customStyle="1" w:styleId="ConsPlusNormal">
    <w:name w:val="ConsPlusNormal"/>
    <w:uiPriority w:val="99"/>
    <w:rsid w:val="006A19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6A19F0"/>
    <w:rPr>
      <w:rFonts w:ascii="Tahoma" w:hAnsi="Tahoma" w:cs="Tahoma"/>
      <w:b/>
      <w:i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19F0"/>
    <w:rPr>
      <w:rFonts w:ascii="Tahoma" w:hAnsi="Tahoma" w:cs="Times New Roman"/>
      <w:b/>
      <w:i/>
      <w:sz w:val="16"/>
      <w:lang w:val="en-GB" w:eastAsia="ru-RU"/>
    </w:rPr>
  </w:style>
  <w:style w:type="character" w:styleId="Hyperlink">
    <w:name w:val="Hyperlink"/>
    <w:basedOn w:val="DefaultParagraphFont"/>
    <w:uiPriority w:val="99"/>
    <w:rsid w:val="0083188A"/>
    <w:rPr>
      <w:rFonts w:cs="Times New Roman"/>
      <w:b/>
      <w:i/>
      <w:color w:val="3561B0"/>
      <w:sz w:val="28"/>
      <w:u w:val="single"/>
      <w:lang w:val="en-GB" w:eastAsia="en-US"/>
    </w:rPr>
  </w:style>
  <w:style w:type="character" w:styleId="Strong">
    <w:name w:val="Strong"/>
    <w:basedOn w:val="DefaultParagraphFont"/>
    <w:uiPriority w:val="99"/>
    <w:qFormat/>
    <w:rsid w:val="0083188A"/>
    <w:rPr>
      <w:rFonts w:cs="Times New Roman"/>
      <w:i/>
      <w:sz w:val="28"/>
      <w:lang w:val="en-GB" w:eastAsia="en-US"/>
    </w:rPr>
  </w:style>
  <w:style w:type="paragraph" w:styleId="NormalWeb">
    <w:name w:val="Normal (Web)"/>
    <w:basedOn w:val="Normal"/>
    <w:uiPriority w:val="99"/>
    <w:rsid w:val="0083188A"/>
    <w:pPr>
      <w:spacing w:after="240"/>
    </w:pPr>
  </w:style>
  <w:style w:type="table" w:styleId="TableGrid">
    <w:name w:val="Table Grid"/>
    <w:basedOn w:val="TableNormal"/>
    <w:uiPriority w:val="99"/>
    <w:rsid w:val="0055499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"/>
    <w:basedOn w:val="Normal"/>
    <w:uiPriority w:val="99"/>
    <w:rsid w:val="0055499A"/>
    <w:pPr>
      <w:widowControl w:val="0"/>
      <w:numPr>
        <w:numId w:val="1"/>
      </w:numPr>
      <w:adjustRightInd w:val="0"/>
      <w:spacing w:after="160" w:line="240" w:lineRule="exact"/>
      <w:jc w:val="center"/>
    </w:pPr>
    <w:rPr>
      <w:b/>
      <w:i/>
      <w:sz w:val="28"/>
      <w:szCs w:val="20"/>
      <w:lang w:val="en-GB" w:eastAsia="en-US"/>
    </w:rPr>
  </w:style>
  <w:style w:type="character" w:customStyle="1" w:styleId="1">
    <w:name w:val="Знак Знак1"/>
    <w:uiPriority w:val="99"/>
    <w:locked/>
    <w:rsid w:val="00CA1C63"/>
    <w:rPr>
      <w:rFonts w:ascii="Arial" w:hAnsi="Arial"/>
      <w:b/>
      <w:i/>
      <w:kern w:val="32"/>
      <w:sz w:val="32"/>
      <w:lang w:val="ru-RU" w:eastAsia="ru-RU"/>
    </w:rPr>
  </w:style>
  <w:style w:type="paragraph" w:styleId="BodyText">
    <w:name w:val="Body Text"/>
    <w:basedOn w:val="Normal"/>
    <w:link w:val="BodyTextChar"/>
    <w:uiPriority w:val="99"/>
    <w:semiHidden/>
    <w:rsid w:val="00D966D7"/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966D7"/>
    <w:rPr>
      <w:rFonts w:eastAsia="Times New Roman" w:cs="Times New Roman"/>
      <w:sz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83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amilgo.ru/duma/akt/reshen/85--424-ot-29-aprelya-2010g-ob-utverzhdenii.html" TargetMode="External"/><Relationship Id="rId13" Type="http://schemas.openxmlformats.org/officeDocument/2006/relationships/hyperlink" Target="http://www.aramilgo.ru/duma/akt/reshen/85--424-ot-29-aprelya-2010g-ob-utverzhdeni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amilgo.ru/duma/akt/reshen/85--424-ot-29-aprelya-2010g-ob-utverzhdenii.html" TargetMode="External"/><Relationship Id="rId12" Type="http://schemas.openxmlformats.org/officeDocument/2006/relationships/hyperlink" Target="http://www.aramilgo.ru/duma/akt/reshen/85--424-ot-29-aprelya-2010g-ob-utverzhdeni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amilgo.ru/duma/akt/reshen/85--424-ot-29-aprelya-2010g-ob-utverzhdenii.html" TargetMode="External"/><Relationship Id="rId11" Type="http://schemas.openxmlformats.org/officeDocument/2006/relationships/hyperlink" Target="http://www.aramilgo.ru/duma/akt/reshen/85--424-ot-29-aprelya-2010g-ob-utverzhdenii.html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aramilgo.ru/duma/akt/reshen/85--424-ot-29-aprelya-2010g-ob-utverzhdeni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amilgo.ru/duma/akt/reshen/85--424-ot-29-aprelya-2010g-ob-utverzhdenii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350</TotalTime>
  <Pages>16</Pages>
  <Words>5587</Words>
  <Characters>-32766</Characters>
  <Application>Microsoft Office Outlook</Application>
  <DocSecurity>0</DocSecurity>
  <Lines>0</Lines>
  <Paragraphs>0</Paragraphs>
  <ScaleCrop>false</ScaleCrop>
  <Company>Правовое Управление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User</cp:lastModifiedBy>
  <cp:revision>8</cp:revision>
  <cp:lastPrinted>2016-05-20T08:12:00Z</cp:lastPrinted>
  <dcterms:created xsi:type="dcterms:W3CDTF">2017-08-22T13:02:00Z</dcterms:created>
  <dcterms:modified xsi:type="dcterms:W3CDTF">2021-08-27T11:57:00Z</dcterms:modified>
</cp:coreProperties>
</file>