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BE" w:rsidRDefault="00622333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3BE" w:rsidRDefault="007433BE" w:rsidP="004E404F"/>
    <w:p w:rsidR="007433BE" w:rsidRDefault="007433BE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7433BE" w:rsidTr="003C58B3">
        <w:trPr>
          <w:trHeight w:val="397"/>
        </w:trPr>
        <w:tc>
          <w:tcPr>
            <w:tcW w:w="9748" w:type="dxa"/>
          </w:tcPr>
          <w:p w:rsidR="007433BE" w:rsidRDefault="007433BE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7433BE" w:rsidTr="003C58B3">
        <w:tc>
          <w:tcPr>
            <w:tcW w:w="9748" w:type="dxa"/>
          </w:tcPr>
          <w:p w:rsidR="007433BE" w:rsidRPr="00435ADE" w:rsidRDefault="007433BE" w:rsidP="000D3162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435ADE">
              <w:rPr>
                <w:b/>
                <w:sz w:val="36"/>
                <w:szCs w:val="36"/>
              </w:rPr>
              <w:t>АДМИНИСТРАЦИЯ СЕЛЬСКОГО ПОСЕЛЕНИЯ НОВОТОЛКОВСКИЙ СЕЛЬСОВЕТ</w:t>
            </w:r>
          </w:p>
          <w:p w:rsidR="007433BE" w:rsidRDefault="007433BE" w:rsidP="000D3162">
            <w:pPr>
              <w:widowControl/>
              <w:jc w:val="center"/>
              <w:rPr>
                <w:b/>
                <w:sz w:val="36"/>
              </w:rPr>
            </w:pPr>
            <w:r w:rsidRPr="00435ADE">
              <w:rPr>
                <w:b/>
                <w:sz w:val="36"/>
                <w:szCs w:val="36"/>
              </w:rPr>
              <w:t>ПАЧЕЛМСКОГО РАЙОНА ПЕНЗЕНСКОЙ ОБЛАСТИ</w:t>
            </w:r>
          </w:p>
        </w:tc>
      </w:tr>
      <w:tr w:rsidR="007433BE" w:rsidTr="003C58B3">
        <w:trPr>
          <w:trHeight w:val="397"/>
        </w:trPr>
        <w:tc>
          <w:tcPr>
            <w:tcW w:w="9748" w:type="dxa"/>
          </w:tcPr>
          <w:p w:rsidR="007433BE" w:rsidRDefault="007433BE">
            <w:pPr>
              <w:widowControl/>
              <w:jc w:val="both"/>
              <w:rPr>
                <w:sz w:val="24"/>
              </w:rPr>
            </w:pPr>
          </w:p>
        </w:tc>
      </w:tr>
      <w:tr w:rsidR="007433BE" w:rsidTr="003C58B3">
        <w:tc>
          <w:tcPr>
            <w:tcW w:w="9748" w:type="dxa"/>
          </w:tcPr>
          <w:p w:rsidR="007433BE" w:rsidRPr="000002ED" w:rsidRDefault="007433BE">
            <w:pPr>
              <w:pStyle w:val="3"/>
              <w:rPr>
                <w:rFonts w:ascii="Times New Roman" w:hAnsi="Times New Roman"/>
                <w:bCs w:val="0"/>
                <w:sz w:val="40"/>
                <w:szCs w:val="20"/>
              </w:rPr>
            </w:pPr>
            <w:r w:rsidRPr="000002ED">
              <w:rPr>
                <w:rFonts w:ascii="Times New Roman" w:hAnsi="Times New Roman"/>
                <w:bCs w:val="0"/>
                <w:sz w:val="28"/>
                <w:szCs w:val="28"/>
              </w:rPr>
              <w:t>ПОСТАНОВЛЕНИЕ</w:t>
            </w:r>
          </w:p>
        </w:tc>
      </w:tr>
      <w:tr w:rsidR="007433BE" w:rsidTr="003C58B3">
        <w:trPr>
          <w:trHeight w:val="340"/>
        </w:trPr>
        <w:tc>
          <w:tcPr>
            <w:tcW w:w="9748" w:type="dxa"/>
            <w:vAlign w:val="center"/>
          </w:tcPr>
          <w:p w:rsidR="007433BE" w:rsidRPr="000002ED" w:rsidRDefault="007433BE">
            <w:pPr>
              <w:pStyle w:val="3"/>
              <w:rPr>
                <w:rFonts w:ascii="Times New Roman" w:hAnsi="Times New Roman"/>
                <w:bCs w:val="0"/>
                <w:sz w:val="40"/>
                <w:szCs w:val="20"/>
              </w:rPr>
            </w:pPr>
          </w:p>
        </w:tc>
      </w:tr>
    </w:tbl>
    <w:p w:rsidR="007433BE" w:rsidRDefault="007433BE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433BE">
        <w:trPr>
          <w:jc w:val="center"/>
        </w:trPr>
        <w:tc>
          <w:tcPr>
            <w:tcW w:w="284" w:type="dxa"/>
            <w:vAlign w:val="bottom"/>
          </w:tcPr>
          <w:p w:rsidR="007433BE" w:rsidRDefault="007433BE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3BE" w:rsidRDefault="003D140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12.07.2024</w:t>
            </w:r>
          </w:p>
        </w:tc>
        <w:tc>
          <w:tcPr>
            <w:tcW w:w="397" w:type="dxa"/>
          </w:tcPr>
          <w:p w:rsidR="007433BE" w:rsidRDefault="007433B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3BE" w:rsidRDefault="003D1401" w:rsidP="001F21C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7433BE">
        <w:trPr>
          <w:jc w:val="center"/>
        </w:trPr>
        <w:tc>
          <w:tcPr>
            <w:tcW w:w="4650" w:type="dxa"/>
            <w:gridSpan w:val="4"/>
          </w:tcPr>
          <w:p w:rsidR="007433BE" w:rsidRDefault="007433BE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7433BE" w:rsidRDefault="007433BE" w:rsidP="005574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Новая Толковка </w:t>
            </w:r>
          </w:p>
        </w:tc>
      </w:tr>
    </w:tbl>
    <w:p w:rsidR="007433BE" w:rsidRDefault="007433BE" w:rsidP="004E404F"/>
    <w:p w:rsidR="007433BE" w:rsidRDefault="007433BE" w:rsidP="001F21CE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Реестр муниципальных услуг Новотолковского сельсовета Пачелмского района Пензенской области, утвержденный постановлением администрации Новотолковского сельсовета Пачелмского района Пензенской области от 31.12.2014 №76 </w:t>
      </w:r>
    </w:p>
    <w:p w:rsidR="007433BE" w:rsidRDefault="007433BE" w:rsidP="008356E3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33BE" w:rsidRPr="00416649" w:rsidRDefault="007433BE" w:rsidP="008356E3">
      <w:pPr>
        <w:suppressAutoHyphens/>
        <w:ind w:firstLine="709"/>
        <w:jc w:val="both"/>
        <w:rPr>
          <w:sz w:val="28"/>
          <w:szCs w:val="28"/>
        </w:rPr>
      </w:pPr>
      <w:r w:rsidRPr="00416649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статьей 23 Устава сельского поселения Новотолковский сельсовет Пачелмского района Пензенской области</w:t>
      </w:r>
      <w:r w:rsidR="001F21CE">
        <w:rPr>
          <w:sz w:val="28"/>
          <w:szCs w:val="28"/>
        </w:rPr>
        <w:t>,</w:t>
      </w:r>
      <w:r w:rsidRPr="00416649">
        <w:rPr>
          <w:sz w:val="28"/>
          <w:szCs w:val="28"/>
        </w:rPr>
        <w:t xml:space="preserve"> </w:t>
      </w:r>
    </w:p>
    <w:p w:rsidR="007433BE" w:rsidRDefault="007433BE" w:rsidP="008356E3">
      <w:pPr>
        <w:pStyle w:val="msonormalcxspmiddl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Новотолковского сельсовета  Пачелмского района Пензенской области постановляет:</w:t>
      </w:r>
    </w:p>
    <w:p w:rsidR="001F21CE" w:rsidRDefault="007433BE" w:rsidP="001F21C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Внести изменения в Реестр муниципальных услуг Новотолковского сельсовета Пачелмского района Пензенской области, утвержденный постановлением администрации Новотолковского сельсовета Пачелмского района Пензенской области от 31.12.2014  №76 (далее - Реестр):</w:t>
      </w:r>
    </w:p>
    <w:p w:rsidR="001F21CE" w:rsidRPr="001F21CE" w:rsidRDefault="007433BE" w:rsidP="001F21C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21CE">
        <w:rPr>
          <w:rFonts w:ascii="Times New Roman" w:hAnsi="Times New Roman" w:cs="Times New Roman"/>
          <w:b w:val="0"/>
          <w:sz w:val="28"/>
          <w:szCs w:val="28"/>
        </w:rPr>
        <w:t>1.1. изложить Реестр  в новой редакции согласно приложению к настоящему постановлению.</w:t>
      </w:r>
    </w:p>
    <w:p w:rsidR="001F21CE" w:rsidRPr="001F21CE" w:rsidRDefault="007433BE" w:rsidP="001F21C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1F21CE">
        <w:rPr>
          <w:rFonts w:ascii="Times New Roman" w:hAnsi="Times New Roman" w:cs="Times New Roman"/>
          <w:b w:val="0"/>
          <w:position w:val="-2"/>
          <w:sz w:val="28"/>
          <w:szCs w:val="28"/>
        </w:rPr>
        <w:t>2. Опубликовать настоящее постановление в информационном бюллетене  Новотолковского сельсовета Пачелмского района Пензенской области «Рождественский вестник» и на официальном сайте администрации  Пачелмского района Пензенской области в информационно-телекоммуникационной сети «Интернет».</w:t>
      </w:r>
    </w:p>
    <w:p w:rsidR="001F21CE" w:rsidRPr="001F21CE" w:rsidRDefault="007433BE" w:rsidP="001F21C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1F21CE">
        <w:rPr>
          <w:rFonts w:ascii="Times New Roman" w:hAnsi="Times New Roman" w:cs="Times New Roman"/>
          <w:b w:val="0"/>
          <w:position w:val="-2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7433BE" w:rsidRPr="001F21CE" w:rsidRDefault="007433BE" w:rsidP="001F21C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21CE">
        <w:rPr>
          <w:rFonts w:ascii="Times New Roman" w:hAnsi="Times New Roman" w:cs="Times New Roman"/>
          <w:b w:val="0"/>
          <w:position w:val="-2"/>
          <w:sz w:val="28"/>
          <w:szCs w:val="28"/>
        </w:rPr>
        <w:lastRenderedPageBreak/>
        <w:t xml:space="preserve">4. </w:t>
      </w:r>
      <w:proofErr w:type="gramStart"/>
      <w:r w:rsidRPr="001F21CE">
        <w:rPr>
          <w:rFonts w:ascii="Times New Roman" w:hAnsi="Times New Roman" w:cs="Times New Roman"/>
          <w:b w:val="0"/>
          <w:position w:val="-2"/>
          <w:sz w:val="28"/>
          <w:szCs w:val="28"/>
        </w:rPr>
        <w:t>Контроль за</w:t>
      </w:r>
      <w:proofErr w:type="gramEnd"/>
      <w:r w:rsidRPr="001F21CE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исполнением настоящего постановления возложить на</w:t>
      </w:r>
      <w:r w:rsidRPr="001F21CE">
        <w:rPr>
          <w:rFonts w:ascii="Times New Roman" w:hAnsi="Times New Roman" w:cs="Times New Roman"/>
          <w:b w:val="0"/>
          <w:position w:val="-2"/>
          <w:sz w:val="28"/>
          <w:szCs w:val="28"/>
        </w:rPr>
        <w:br/>
        <w:t>главу администрации Новотолковского  сельсовета Пачелмского района Пензенской области</w:t>
      </w:r>
      <w:r w:rsidRPr="001F21CE">
        <w:rPr>
          <w:rFonts w:ascii="Times New Roman" w:hAnsi="Times New Roman" w:cs="Times New Roman"/>
          <w:b w:val="0"/>
          <w:i/>
          <w:position w:val="-2"/>
          <w:sz w:val="28"/>
          <w:szCs w:val="28"/>
        </w:rPr>
        <w:t>.</w:t>
      </w:r>
    </w:p>
    <w:p w:rsidR="007433BE" w:rsidRDefault="007433BE" w:rsidP="008356E3">
      <w:pPr>
        <w:pStyle w:val="a9"/>
        <w:tabs>
          <w:tab w:val="num" w:pos="0"/>
          <w:tab w:val="left" w:pos="851"/>
        </w:tabs>
        <w:spacing w:after="0"/>
        <w:ind w:firstLine="567"/>
        <w:jc w:val="both"/>
        <w:rPr>
          <w:i/>
          <w:position w:val="-2"/>
          <w:sz w:val="28"/>
          <w:szCs w:val="28"/>
        </w:rPr>
      </w:pPr>
    </w:p>
    <w:p w:rsidR="007433BE" w:rsidRDefault="007433BE" w:rsidP="008356E3">
      <w:pPr>
        <w:pStyle w:val="a9"/>
        <w:tabs>
          <w:tab w:val="left" w:pos="851"/>
          <w:tab w:val="left" w:pos="3975"/>
        </w:tabs>
        <w:spacing w:after="0"/>
        <w:ind w:firstLine="567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Глава администрации Новотолковского  сельсовета</w:t>
      </w:r>
    </w:p>
    <w:p w:rsidR="007433BE" w:rsidRDefault="007433BE" w:rsidP="008356E3">
      <w:pPr>
        <w:pStyle w:val="a9"/>
        <w:tabs>
          <w:tab w:val="left" w:pos="851"/>
          <w:tab w:val="left" w:pos="3975"/>
        </w:tabs>
        <w:spacing w:after="0"/>
        <w:ind w:firstLine="567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Пачелмского района Пензенской области                              А.В. Евстафеева</w:t>
      </w:r>
    </w:p>
    <w:p w:rsidR="007433BE" w:rsidRDefault="007433BE" w:rsidP="008356E3">
      <w:pPr>
        <w:pStyle w:val="a9"/>
        <w:tabs>
          <w:tab w:val="left" w:pos="851"/>
          <w:tab w:val="left" w:pos="3975"/>
        </w:tabs>
        <w:spacing w:after="0"/>
        <w:jc w:val="both"/>
        <w:rPr>
          <w:position w:val="-2"/>
          <w:sz w:val="26"/>
          <w:szCs w:val="26"/>
        </w:rPr>
      </w:pPr>
      <w:r>
        <w:rPr>
          <w:position w:val="-2"/>
          <w:sz w:val="28"/>
          <w:szCs w:val="28"/>
        </w:rPr>
        <w:t xml:space="preserve">                                                  </w:t>
      </w:r>
    </w:p>
    <w:p w:rsidR="007433BE" w:rsidRDefault="007433BE" w:rsidP="008356E3">
      <w:pPr>
        <w:ind w:firstLine="698"/>
        <w:jc w:val="center"/>
        <w:rPr>
          <w:rStyle w:val="a4"/>
          <w:b w:val="0"/>
          <w:bCs/>
          <w:color w:val="auto"/>
        </w:rPr>
        <w:sectPr w:rsidR="007433BE" w:rsidSect="00A80702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433BE" w:rsidRPr="007A6F0B" w:rsidRDefault="007433BE" w:rsidP="00EE2A07">
      <w:pPr>
        <w:jc w:val="right"/>
        <w:rPr>
          <w:sz w:val="24"/>
          <w:szCs w:val="24"/>
        </w:rPr>
      </w:pPr>
      <w:r w:rsidRPr="007A6F0B">
        <w:rPr>
          <w:sz w:val="24"/>
          <w:szCs w:val="24"/>
        </w:rPr>
        <w:t>Приложение</w:t>
      </w:r>
    </w:p>
    <w:p w:rsidR="007433BE" w:rsidRPr="007A6F0B" w:rsidRDefault="007433BE" w:rsidP="00EE2A07">
      <w:pPr>
        <w:jc w:val="right"/>
        <w:rPr>
          <w:sz w:val="24"/>
          <w:szCs w:val="24"/>
        </w:rPr>
      </w:pPr>
      <w:r w:rsidRPr="007A6F0B">
        <w:rPr>
          <w:sz w:val="24"/>
          <w:szCs w:val="24"/>
        </w:rPr>
        <w:t>к постановлению администрации</w:t>
      </w:r>
    </w:p>
    <w:p w:rsidR="007433BE" w:rsidRPr="007A6F0B" w:rsidRDefault="007433BE" w:rsidP="00EE2A07">
      <w:pPr>
        <w:jc w:val="right"/>
        <w:rPr>
          <w:sz w:val="24"/>
          <w:szCs w:val="24"/>
        </w:rPr>
      </w:pPr>
      <w:r w:rsidRPr="007A6F0B">
        <w:rPr>
          <w:sz w:val="24"/>
          <w:szCs w:val="24"/>
        </w:rPr>
        <w:t>Новотолковского  сельсовета</w:t>
      </w:r>
    </w:p>
    <w:p w:rsidR="007433BE" w:rsidRPr="007A6F0B" w:rsidRDefault="007433BE" w:rsidP="00EE2A07">
      <w:pPr>
        <w:jc w:val="right"/>
        <w:rPr>
          <w:sz w:val="24"/>
          <w:szCs w:val="24"/>
        </w:rPr>
      </w:pPr>
      <w:r w:rsidRPr="007A6F0B">
        <w:rPr>
          <w:sz w:val="24"/>
          <w:szCs w:val="24"/>
        </w:rPr>
        <w:t>Пачелмского района Пензенской области</w:t>
      </w:r>
    </w:p>
    <w:p w:rsidR="007433BE" w:rsidRDefault="007433BE" w:rsidP="00EE2A0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3D1401">
        <w:rPr>
          <w:sz w:val="24"/>
          <w:szCs w:val="24"/>
        </w:rPr>
        <w:t>12.07.2024 № 74</w:t>
      </w:r>
      <w:bookmarkStart w:id="1" w:name="_GoBack"/>
      <w:bookmarkEnd w:id="1"/>
    </w:p>
    <w:bookmarkEnd w:id="0"/>
    <w:p w:rsidR="007433BE" w:rsidRDefault="007433BE" w:rsidP="00EE2A07">
      <w:pPr>
        <w:jc w:val="right"/>
        <w:rPr>
          <w:sz w:val="24"/>
          <w:szCs w:val="24"/>
        </w:rPr>
      </w:pPr>
    </w:p>
    <w:p w:rsidR="007433BE" w:rsidRPr="004D63C8" w:rsidRDefault="007433BE" w:rsidP="00360BFE">
      <w:pPr>
        <w:pStyle w:val="1"/>
        <w:jc w:val="center"/>
        <w:rPr>
          <w:rFonts w:ascii="Times New Roman" w:hAnsi="Times New Roman"/>
          <w:color w:val="auto"/>
        </w:rPr>
      </w:pPr>
      <w:r w:rsidRPr="004D63C8">
        <w:rPr>
          <w:rFonts w:ascii="Times New Roman" w:hAnsi="Times New Roman"/>
          <w:color w:val="auto"/>
        </w:rPr>
        <w:t xml:space="preserve">Реестр муниципальных услуг Новотолковского сельсовета Пачелмского района Пензенской области </w:t>
      </w:r>
    </w:p>
    <w:p w:rsidR="007433BE" w:rsidRPr="004D63C8" w:rsidRDefault="007433BE" w:rsidP="00360BFE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6579"/>
        <w:gridCol w:w="2693"/>
        <w:gridCol w:w="2432"/>
        <w:gridCol w:w="2813"/>
      </w:tblGrid>
      <w:tr w:rsidR="007433BE" w:rsidRPr="000B6849" w:rsidTr="00997D1E">
        <w:trPr>
          <w:trHeight w:val="20"/>
        </w:trPr>
        <w:tc>
          <w:tcPr>
            <w:tcW w:w="15134" w:type="dxa"/>
            <w:gridSpan w:val="5"/>
            <w:vAlign w:val="center"/>
          </w:tcPr>
          <w:p w:rsidR="007433BE" w:rsidRPr="000B6849" w:rsidRDefault="007433BE" w:rsidP="00997D1E">
            <w:pPr>
              <w:jc w:val="center"/>
              <w:rPr>
                <w:b/>
                <w:sz w:val="24"/>
                <w:szCs w:val="24"/>
              </w:rPr>
            </w:pPr>
            <w:r w:rsidRPr="000B6849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. Р</w:t>
            </w:r>
            <w:r w:rsidRPr="000B6849">
              <w:rPr>
                <w:b/>
                <w:sz w:val="24"/>
                <w:szCs w:val="24"/>
              </w:rPr>
              <w:t>еестр муниципальных услуг, предоставляемых органами местного самоу</w:t>
            </w:r>
            <w:r>
              <w:rPr>
                <w:b/>
                <w:sz w:val="24"/>
                <w:szCs w:val="24"/>
              </w:rPr>
              <w:t>правления Новотолковского сельсовета Пачелмского района Пензенской области</w:t>
            </w:r>
          </w:p>
        </w:tc>
      </w:tr>
      <w:tr w:rsidR="007433BE" w:rsidRPr="000B6849" w:rsidTr="00997D1E">
        <w:trPr>
          <w:trHeight w:val="20"/>
        </w:trPr>
        <w:tc>
          <w:tcPr>
            <w:tcW w:w="617" w:type="dxa"/>
            <w:vAlign w:val="center"/>
          </w:tcPr>
          <w:p w:rsidR="007433BE" w:rsidRPr="000B6849" w:rsidRDefault="007433BE" w:rsidP="00997D1E">
            <w:pPr>
              <w:jc w:val="center"/>
              <w:rPr>
                <w:b/>
                <w:sz w:val="24"/>
                <w:szCs w:val="24"/>
              </w:rPr>
            </w:pPr>
            <w:r w:rsidRPr="000B684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B6849">
              <w:rPr>
                <w:b/>
                <w:sz w:val="24"/>
                <w:szCs w:val="24"/>
              </w:rPr>
              <w:t>п</w:t>
            </w:r>
            <w:proofErr w:type="gramEnd"/>
            <w:r w:rsidRPr="000B684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579" w:type="dxa"/>
            <w:vAlign w:val="center"/>
          </w:tcPr>
          <w:p w:rsidR="007433BE" w:rsidRPr="000B6849" w:rsidRDefault="007433BE" w:rsidP="00997D1E">
            <w:pPr>
              <w:jc w:val="center"/>
              <w:rPr>
                <w:b/>
                <w:sz w:val="24"/>
                <w:szCs w:val="24"/>
              </w:rPr>
            </w:pPr>
            <w:r w:rsidRPr="000B6849">
              <w:rPr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93" w:type="dxa"/>
            <w:vAlign w:val="center"/>
          </w:tcPr>
          <w:p w:rsidR="007433BE" w:rsidRDefault="007433BE" w:rsidP="00997D1E">
            <w:pPr>
              <w:jc w:val="center"/>
              <w:rPr>
                <w:b/>
                <w:sz w:val="24"/>
                <w:szCs w:val="24"/>
              </w:rPr>
            </w:pPr>
            <w:r w:rsidRPr="000B6849">
              <w:rPr>
                <w:b/>
                <w:sz w:val="24"/>
                <w:szCs w:val="24"/>
              </w:rPr>
              <w:t xml:space="preserve">Орган местного самоуправления, </w:t>
            </w:r>
            <w:r>
              <w:rPr>
                <w:b/>
                <w:sz w:val="24"/>
                <w:szCs w:val="24"/>
              </w:rPr>
              <w:t>предоставляющий</w:t>
            </w:r>
          </w:p>
          <w:p w:rsidR="007433BE" w:rsidRPr="000B6849" w:rsidRDefault="007433BE" w:rsidP="00997D1E">
            <w:pPr>
              <w:jc w:val="center"/>
              <w:rPr>
                <w:b/>
                <w:sz w:val="24"/>
                <w:szCs w:val="24"/>
              </w:rPr>
            </w:pPr>
            <w:r w:rsidRPr="000B6849">
              <w:rPr>
                <w:b/>
                <w:sz w:val="24"/>
                <w:szCs w:val="24"/>
              </w:rPr>
              <w:t>муниципальную услугу</w:t>
            </w:r>
          </w:p>
        </w:tc>
        <w:tc>
          <w:tcPr>
            <w:tcW w:w="2432" w:type="dxa"/>
            <w:vAlign w:val="center"/>
          </w:tcPr>
          <w:p w:rsidR="007433BE" w:rsidRPr="000B6849" w:rsidRDefault="007433BE" w:rsidP="00997D1E">
            <w:pPr>
              <w:jc w:val="center"/>
              <w:rPr>
                <w:b/>
                <w:sz w:val="24"/>
                <w:szCs w:val="24"/>
              </w:rPr>
            </w:pPr>
            <w:r w:rsidRPr="000B6849">
              <w:rPr>
                <w:b/>
                <w:sz w:val="24"/>
                <w:szCs w:val="24"/>
              </w:rPr>
              <w:t>Сведения об административном регламенте</w:t>
            </w:r>
          </w:p>
          <w:p w:rsidR="007433BE" w:rsidRPr="000B6849" w:rsidRDefault="007433BE" w:rsidP="00997D1E">
            <w:pPr>
              <w:jc w:val="center"/>
              <w:rPr>
                <w:b/>
                <w:sz w:val="24"/>
                <w:szCs w:val="24"/>
              </w:rPr>
            </w:pPr>
            <w:r w:rsidRPr="000B6849">
              <w:rPr>
                <w:b/>
                <w:sz w:val="24"/>
                <w:szCs w:val="24"/>
              </w:rPr>
              <w:t xml:space="preserve">(№ и дата </w:t>
            </w:r>
            <w:r>
              <w:rPr>
                <w:b/>
                <w:sz w:val="24"/>
                <w:szCs w:val="24"/>
              </w:rPr>
              <w:t>М</w:t>
            </w:r>
            <w:r w:rsidRPr="000B6849">
              <w:rPr>
                <w:b/>
                <w:sz w:val="24"/>
                <w:szCs w:val="24"/>
              </w:rPr>
              <w:t>НПА)</w:t>
            </w:r>
          </w:p>
        </w:tc>
        <w:tc>
          <w:tcPr>
            <w:tcW w:w="2813" w:type="dxa"/>
            <w:vAlign w:val="center"/>
          </w:tcPr>
          <w:p w:rsidR="007433BE" w:rsidRPr="004A0473" w:rsidRDefault="007433BE" w:rsidP="00997D1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A0473">
              <w:rPr>
                <w:b/>
                <w:sz w:val="24"/>
                <w:szCs w:val="24"/>
              </w:rPr>
              <w:t>Наименование услуг, которые являются необходимыми и обязательными для предоставления муниципальной услуги.</w:t>
            </w:r>
          </w:p>
        </w:tc>
      </w:tr>
      <w:tr w:rsidR="007433BE" w:rsidRPr="001202DD" w:rsidTr="00997D1E">
        <w:trPr>
          <w:trHeight w:val="20"/>
        </w:trPr>
        <w:tc>
          <w:tcPr>
            <w:tcW w:w="617" w:type="dxa"/>
            <w:vAlign w:val="center"/>
          </w:tcPr>
          <w:p w:rsidR="007433BE" w:rsidRPr="001202DD" w:rsidRDefault="007433BE" w:rsidP="00360BFE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D97281" w:rsidRDefault="007433BE" w:rsidP="00360BFE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433BE" w:rsidRPr="00D97281" w:rsidRDefault="007433BE" w:rsidP="00360BFE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:rsidR="007433BE" w:rsidRPr="00D97281" w:rsidRDefault="007433BE" w:rsidP="00360BFE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7433BE" w:rsidRPr="00D97281" w:rsidRDefault="007433BE" w:rsidP="00360BFE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</w:tr>
      <w:tr w:rsidR="007433BE" w:rsidRPr="000B6849" w:rsidTr="00997D1E">
        <w:trPr>
          <w:trHeight w:val="20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0B6849" w:rsidRDefault="007433BE" w:rsidP="00997D1E">
            <w:pPr>
              <w:jc w:val="both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BF3C51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23</w:t>
            </w:r>
          </w:p>
        </w:tc>
        <w:tc>
          <w:tcPr>
            <w:tcW w:w="281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0B6849" w:rsidTr="00997D1E">
        <w:trPr>
          <w:trHeight w:val="20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0B6849" w:rsidRDefault="007433BE" w:rsidP="00997D1E">
            <w:pPr>
              <w:jc w:val="both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Предоставление выписки из реестра муниципального имущества.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BF3C51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14</w:t>
            </w:r>
          </w:p>
        </w:tc>
        <w:tc>
          <w:tcPr>
            <w:tcW w:w="281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0B6849" w:rsidTr="00997D1E">
        <w:trPr>
          <w:trHeight w:val="1231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0B6849" w:rsidRDefault="007433BE" w:rsidP="00997D1E">
            <w:pPr>
              <w:jc w:val="both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Предоставление муниципального имущества в аренду.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BF3C51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13</w:t>
            </w:r>
          </w:p>
        </w:tc>
        <w:tc>
          <w:tcPr>
            <w:tcW w:w="281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0B6849" w:rsidTr="00997D1E">
        <w:trPr>
          <w:trHeight w:val="1231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8842E3" w:rsidRDefault="007433BE" w:rsidP="00997D1E">
            <w:pPr>
              <w:jc w:val="both"/>
              <w:rPr>
                <w:sz w:val="24"/>
                <w:szCs w:val="24"/>
              </w:rPr>
            </w:pPr>
            <w:r w:rsidRPr="008842E3">
              <w:rPr>
                <w:sz w:val="24"/>
                <w:szCs w:val="24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2693" w:type="dxa"/>
            <w:vAlign w:val="center"/>
          </w:tcPr>
          <w:p w:rsidR="007433BE" w:rsidRPr="008842E3" w:rsidRDefault="007433BE" w:rsidP="00997D1E">
            <w:pPr>
              <w:jc w:val="center"/>
              <w:rPr>
                <w:sz w:val="24"/>
                <w:szCs w:val="24"/>
              </w:rPr>
            </w:pPr>
            <w:r w:rsidRPr="008842E3">
              <w:rPr>
                <w:sz w:val="24"/>
                <w:szCs w:val="24"/>
              </w:rPr>
              <w:t>Администрация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8842E3" w:rsidRDefault="007433BE" w:rsidP="00997D1E">
            <w:pPr>
              <w:jc w:val="center"/>
              <w:rPr>
                <w:sz w:val="24"/>
                <w:szCs w:val="24"/>
              </w:rPr>
            </w:pPr>
            <w:r w:rsidRPr="008842E3">
              <w:rPr>
                <w:sz w:val="24"/>
                <w:szCs w:val="24"/>
              </w:rPr>
              <w:t>Постановление от 17.12.2020 № 133</w:t>
            </w:r>
          </w:p>
        </w:tc>
        <w:tc>
          <w:tcPr>
            <w:tcW w:w="2813" w:type="dxa"/>
            <w:vAlign w:val="center"/>
          </w:tcPr>
          <w:p w:rsidR="007433BE" w:rsidRPr="008842E3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0B6849" w:rsidTr="00997D1E">
        <w:trPr>
          <w:trHeight w:val="1231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8842E3" w:rsidRDefault="007433BE" w:rsidP="00997D1E">
            <w:pPr>
              <w:jc w:val="both"/>
              <w:rPr>
                <w:sz w:val="24"/>
                <w:szCs w:val="24"/>
              </w:rPr>
            </w:pPr>
            <w:r w:rsidRPr="008842E3">
              <w:rPr>
                <w:sz w:val="24"/>
                <w:szCs w:val="24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2693" w:type="dxa"/>
            <w:vAlign w:val="center"/>
          </w:tcPr>
          <w:p w:rsidR="007433BE" w:rsidRPr="008842E3" w:rsidRDefault="007433BE" w:rsidP="00997D1E">
            <w:pPr>
              <w:jc w:val="center"/>
              <w:rPr>
                <w:sz w:val="24"/>
                <w:szCs w:val="24"/>
              </w:rPr>
            </w:pPr>
            <w:r w:rsidRPr="008842E3">
              <w:rPr>
                <w:sz w:val="24"/>
                <w:szCs w:val="24"/>
              </w:rPr>
              <w:t>Администрация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8842E3" w:rsidRDefault="007433BE" w:rsidP="00997D1E">
            <w:pPr>
              <w:jc w:val="center"/>
              <w:rPr>
                <w:sz w:val="24"/>
                <w:szCs w:val="24"/>
              </w:rPr>
            </w:pPr>
            <w:r w:rsidRPr="008842E3">
              <w:rPr>
                <w:sz w:val="24"/>
                <w:szCs w:val="24"/>
              </w:rPr>
              <w:t>Постановление от 17.12.2020 № 134</w:t>
            </w:r>
          </w:p>
        </w:tc>
        <w:tc>
          <w:tcPr>
            <w:tcW w:w="2813" w:type="dxa"/>
            <w:vAlign w:val="center"/>
          </w:tcPr>
          <w:p w:rsidR="007433BE" w:rsidRPr="008842E3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0B6849" w:rsidTr="00997D1E">
        <w:trPr>
          <w:trHeight w:val="20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207E8A" w:rsidRDefault="007433BE" w:rsidP="00997D1E">
            <w:pPr>
              <w:jc w:val="both"/>
              <w:rPr>
                <w:sz w:val="24"/>
                <w:szCs w:val="24"/>
                <w:vertAlign w:val="superscript"/>
              </w:rPr>
            </w:pPr>
            <w:r w:rsidRPr="000B6849"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  <w:r>
              <w:rPr>
                <w:sz w:val="24"/>
                <w:szCs w:val="24"/>
              </w:rPr>
              <w:t>,</w:t>
            </w:r>
            <w:r w:rsidRPr="000B6849">
              <w:rPr>
                <w:sz w:val="24"/>
                <w:szCs w:val="24"/>
              </w:rPr>
              <w:t xml:space="preserve"> находящегося в муниципальной собственности.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16</w:t>
            </w:r>
          </w:p>
        </w:tc>
        <w:tc>
          <w:tcPr>
            <w:tcW w:w="281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0B6849" w:rsidTr="00997D1E">
        <w:trPr>
          <w:trHeight w:val="20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207E8A" w:rsidRDefault="007433BE" w:rsidP="00997D1E">
            <w:pPr>
              <w:jc w:val="both"/>
              <w:rPr>
                <w:sz w:val="24"/>
                <w:szCs w:val="24"/>
                <w:vertAlign w:val="superscript"/>
              </w:rPr>
            </w:pPr>
            <w:r w:rsidRPr="00BB63A6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и утверждение </w:t>
            </w:r>
            <w:r w:rsidRPr="00BB63A6">
              <w:rPr>
                <w:sz w:val="24"/>
                <w:szCs w:val="24"/>
              </w:rPr>
              <w:t>схемы расположения земельного участка или земельных участков на кадастровом плане территории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20</w:t>
            </w:r>
          </w:p>
        </w:tc>
        <w:tc>
          <w:tcPr>
            <w:tcW w:w="281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0B6849" w:rsidTr="00F952FC">
        <w:trPr>
          <w:trHeight w:val="1218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E50901" w:rsidRDefault="007433BE" w:rsidP="00997D1E">
            <w:pPr>
              <w:jc w:val="both"/>
              <w:rPr>
                <w:sz w:val="24"/>
                <w:szCs w:val="24"/>
              </w:rPr>
            </w:pPr>
            <w:r w:rsidRPr="00764D98">
              <w:rPr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C44D93" w:rsidRDefault="007433BE" w:rsidP="00997D1E">
            <w:pPr>
              <w:jc w:val="center"/>
              <w:rPr>
                <w:sz w:val="24"/>
                <w:szCs w:val="24"/>
              </w:rPr>
            </w:pPr>
            <w:r w:rsidRPr="00C44D93">
              <w:rPr>
                <w:sz w:val="24"/>
                <w:szCs w:val="24"/>
              </w:rPr>
              <w:t>Постановление от 13.05.2021 № 47</w:t>
            </w:r>
          </w:p>
        </w:tc>
        <w:tc>
          <w:tcPr>
            <w:tcW w:w="2813" w:type="dxa"/>
            <w:vAlign w:val="center"/>
          </w:tcPr>
          <w:p w:rsidR="007433BE" w:rsidRPr="000373AA" w:rsidRDefault="007433BE" w:rsidP="0034008D">
            <w:pPr>
              <w:jc w:val="both"/>
              <w:rPr>
                <w:bCs/>
                <w:iCs/>
                <w:sz w:val="24"/>
                <w:lang w:eastAsia="en-US"/>
              </w:rPr>
            </w:pPr>
            <w:r w:rsidRPr="000373AA">
              <w:rPr>
                <w:bCs/>
                <w:iCs/>
                <w:sz w:val="24"/>
                <w:lang w:eastAsia="en-US"/>
              </w:rPr>
              <w:t xml:space="preserve">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      </w:r>
          </w:p>
        </w:tc>
      </w:tr>
      <w:tr w:rsidR="007433BE" w:rsidRPr="000B6849" w:rsidTr="00997D1E">
        <w:trPr>
          <w:trHeight w:val="1184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A24974" w:rsidRDefault="007433BE" w:rsidP="00997D1E">
            <w:pPr>
              <w:jc w:val="both"/>
              <w:rPr>
                <w:color w:val="000000"/>
                <w:sz w:val="24"/>
                <w:szCs w:val="24"/>
              </w:rPr>
            </w:pPr>
            <w:r w:rsidRPr="00A24974">
              <w:rPr>
                <w:color w:val="000000"/>
                <w:sz w:val="24"/>
                <w:szCs w:val="24"/>
              </w:rPr>
              <w:t xml:space="preserve">Принятие решения об установлении публичного сервитута 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A24974" w:rsidRDefault="007433BE" w:rsidP="00997D1E">
            <w:pPr>
              <w:jc w:val="center"/>
              <w:rPr>
                <w:color w:val="000000"/>
                <w:sz w:val="24"/>
                <w:szCs w:val="24"/>
              </w:rPr>
            </w:pPr>
            <w:r w:rsidRPr="00C44D93">
              <w:rPr>
                <w:sz w:val="24"/>
                <w:szCs w:val="24"/>
              </w:rPr>
              <w:t>Постановление от 13.05.2021 № 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813" w:type="dxa"/>
            <w:vAlign w:val="center"/>
          </w:tcPr>
          <w:p w:rsidR="007433BE" w:rsidRPr="000373AA" w:rsidRDefault="007433BE" w:rsidP="0034008D">
            <w:pPr>
              <w:jc w:val="both"/>
              <w:rPr>
                <w:sz w:val="24"/>
              </w:rPr>
            </w:pPr>
            <w:r w:rsidRPr="000373AA">
              <w:rPr>
                <w:sz w:val="24"/>
              </w:rPr>
              <w:t>Необходимость постановки заявителем на государственный кадастровый учет части земельного участка, в отношении которой устанавливается сервитут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  <w:vertAlign w:val="superscript"/>
              </w:rPr>
            </w:pPr>
            <w:r w:rsidRPr="0078164E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BF3C51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НПА в стадии разработки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  <w:vertAlign w:val="superscript"/>
              </w:rPr>
            </w:pPr>
            <w:r w:rsidRPr="0078164E">
              <w:rPr>
                <w:sz w:val="24"/>
                <w:szCs w:val="24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17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  <w:vertAlign w:val="superscript"/>
              </w:rPr>
            </w:pPr>
            <w:r w:rsidRPr="0078164E"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19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  <w:vertAlign w:val="superscript"/>
              </w:rPr>
            </w:pPr>
            <w:r w:rsidRPr="0078164E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15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>Постановка на учет 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 w:rsidRPr="00C44D93">
              <w:rPr>
                <w:sz w:val="24"/>
                <w:szCs w:val="24"/>
              </w:rPr>
              <w:t>Постановление от 13.05.2021 № 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18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2A3471">
              <w:rPr>
                <w:sz w:val="24"/>
                <w:szCs w:val="24"/>
              </w:rPr>
              <w:t>Присвоение и аннулирование адрес</w:t>
            </w:r>
            <w:r>
              <w:rPr>
                <w:sz w:val="24"/>
                <w:szCs w:val="24"/>
              </w:rPr>
              <w:t>ов</w:t>
            </w:r>
            <w:r w:rsidRPr="002A3471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15.11.2018 № 138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4231EF" w:rsidRDefault="007433BE" w:rsidP="00997D1E">
            <w:pPr>
              <w:jc w:val="both"/>
              <w:rPr>
                <w:sz w:val="24"/>
                <w:szCs w:val="24"/>
              </w:rPr>
            </w:pPr>
            <w:r w:rsidRPr="004231EF">
              <w:rPr>
                <w:sz w:val="24"/>
                <w:szCs w:val="24"/>
              </w:rPr>
              <w:t>Согласование проведения переустройства и перепланировки помещений в многоквартирном доме.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16.10.2013 № 67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 xml:space="preserve">Перевод жилого помещения в </w:t>
            </w:r>
            <w:proofErr w:type="gramStart"/>
            <w:r w:rsidRPr="0078164E">
              <w:rPr>
                <w:sz w:val="24"/>
                <w:szCs w:val="24"/>
              </w:rPr>
              <w:t>нежилое</w:t>
            </w:r>
            <w:proofErr w:type="gramEnd"/>
            <w:r w:rsidRPr="0078164E">
              <w:rPr>
                <w:sz w:val="24"/>
                <w:szCs w:val="24"/>
              </w:rPr>
              <w:t xml:space="preserve"> или нежилого помещения в жилое.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16.10.2013 № 70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8F2BC1" w:rsidRDefault="008F2BC1" w:rsidP="00997D1E">
            <w:pPr>
              <w:jc w:val="both"/>
              <w:rPr>
                <w:sz w:val="24"/>
                <w:szCs w:val="24"/>
              </w:rPr>
            </w:pPr>
            <w:r w:rsidRPr="008F2BC1">
              <w:rPr>
                <w:sz w:val="24"/>
                <w:szCs w:val="24"/>
              </w:rPr>
              <w:t>Принятие на учет граждан в качестве нуждающихся в жилых помещениях.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8F2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от </w:t>
            </w:r>
            <w:r w:rsidR="008F2BC1">
              <w:rPr>
                <w:sz w:val="24"/>
                <w:szCs w:val="24"/>
              </w:rPr>
              <w:t>12.07.2024 № 73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BD7C53">
              <w:rPr>
                <w:sz w:val="24"/>
                <w:szCs w:val="24"/>
                <w:highlight w:val="yellow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от </w:t>
            </w:r>
            <w:r w:rsidRPr="00BD33BD">
              <w:rPr>
                <w:sz w:val="24"/>
                <w:szCs w:val="24"/>
              </w:rPr>
              <w:t>14.04.2017 № 27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1812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tabs>
                <w:tab w:val="left" w:pos="1206"/>
              </w:tabs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 xml:space="preserve">Признание жилых помещений муниципального жилищного фонда </w:t>
            </w:r>
            <w:proofErr w:type="gramStart"/>
            <w:r w:rsidRPr="0078164E">
              <w:rPr>
                <w:sz w:val="24"/>
                <w:szCs w:val="24"/>
              </w:rPr>
              <w:t>непригодными</w:t>
            </w:r>
            <w:proofErr w:type="gramEnd"/>
            <w:r w:rsidRPr="0078164E">
              <w:rPr>
                <w:sz w:val="24"/>
                <w:szCs w:val="24"/>
              </w:rPr>
              <w:t xml:space="preserve"> для проживания.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 w:rsidRPr="00514E20">
              <w:rPr>
                <w:sz w:val="24"/>
                <w:szCs w:val="24"/>
              </w:rPr>
              <w:t>Постановление от 06.10.2021 №98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tabs>
                <w:tab w:val="left" w:pos="120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Признание садового дома жилым домом или жилого дома садовым домом.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27.05.2020 № 45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 xml:space="preserve">Признание частных жилых помещений </w:t>
            </w:r>
            <w:proofErr w:type="gramStart"/>
            <w:r w:rsidRPr="0078164E">
              <w:rPr>
                <w:sz w:val="24"/>
                <w:szCs w:val="24"/>
              </w:rPr>
              <w:t>пригодными</w:t>
            </w:r>
            <w:proofErr w:type="gramEnd"/>
            <w:r w:rsidRPr="0078164E">
              <w:rPr>
                <w:sz w:val="24"/>
                <w:szCs w:val="24"/>
              </w:rPr>
              <w:t xml:space="preserve"> (непригодными) для проживания граждан.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29.03.2022 № 21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порубочного билета и (или) разрешения на пересадку деревьев  кустарников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НПА в стадии разработки</w:t>
            </w:r>
          </w:p>
        </w:tc>
        <w:tc>
          <w:tcPr>
            <w:tcW w:w="2813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>Выдача разрешения на осуществление земляных работ.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20.05.2020 № 35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>Выдача разрешения на право организации розничного рынка.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28.08.2019 № 146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16.05.2019 № 119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77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20226" w:rsidRDefault="007433BE" w:rsidP="00997D1E">
            <w:pPr>
              <w:rPr>
                <w:sz w:val="24"/>
                <w:szCs w:val="24"/>
              </w:rPr>
            </w:pPr>
            <w:r w:rsidRPr="00720226">
              <w:rPr>
                <w:sz w:val="24"/>
                <w:szCs w:val="24"/>
              </w:rPr>
              <w:t>Согласование создания места (площадки) накопле</w:t>
            </w:r>
            <w:r>
              <w:rPr>
                <w:sz w:val="24"/>
                <w:szCs w:val="24"/>
              </w:rPr>
              <w:t>ния твердых коммунальных отходов.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15.10.2020 № 103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841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20226" w:rsidRDefault="007433BE" w:rsidP="00997D1E">
            <w:pPr>
              <w:rPr>
                <w:sz w:val="24"/>
                <w:szCs w:val="24"/>
              </w:rPr>
            </w:pPr>
            <w:r w:rsidRPr="00720226">
              <w:rPr>
                <w:sz w:val="24"/>
                <w:szCs w:val="24"/>
              </w:rPr>
              <w:t xml:space="preserve">Включение сведений о месте (площадке) накопления твердых коммунальных отходов в реестр. 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18.11.2022 № 100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0C059A" w:rsidRDefault="007433BE" w:rsidP="00997D1E">
            <w:pPr>
              <w:jc w:val="both"/>
              <w:rPr>
                <w:sz w:val="24"/>
                <w:szCs w:val="24"/>
              </w:rPr>
            </w:pPr>
            <w:r w:rsidRPr="000C059A">
              <w:rPr>
                <w:sz w:val="24"/>
                <w:szCs w:val="24"/>
              </w:rPr>
              <w:t>Назначение пенсии за выслугу лет муниципальным служащим.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14.04.2017 № 26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1B0A1C" w:rsidTr="00997D1E">
        <w:trPr>
          <w:trHeight w:val="627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>Выдача копий муниципальных правовых актов.</w:t>
            </w:r>
          </w:p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18.11.2022 № 101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627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605268">
              <w:rPr>
                <w:sz w:val="24"/>
                <w:szCs w:val="24"/>
              </w:rPr>
              <w:t>Предоставление информации по документам архивных фондов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18.11.2022 № 102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56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 xml:space="preserve">Предоставление выписок из </w:t>
            </w:r>
            <w:proofErr w:type="spellStart"/>
            <w:r w:rsidRPr="0078164E">
              <w:rPr>
                <w:sz w:val="24"/>
                <w:szCs w:val="24"/>
              </w:rPr>
              <w:t>похозяйственной</w:t>
            </w:r>
            <w:proofErr w:type="spellEnd"/>
            <w:r w:rsidRPr="0078164E">
              <w:rPr>
                <w:sz w:val="24"/>
                <w:szCs w:val="24"/>
              </w:rPr>
              <w:t xml:space="preserve"> книги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20.05.2020 № 36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>Регистрация устава территориального общественного самоуправления.</w:t>
            </w:r>
          </w:p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15.11.2019 № 176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684901" w:rsidRDefault="007433BE" w:rsidP="00997D1E">
            <w:pPr>
              <w:jc w:val="both"/>
              <w:rPr>
                <w:sz w:val="24"/>
                <w:szCs w:val="24"/>
              </w:rPr>
            </w:pPr>
            <w:r w:rsidRPr="00684901">
              <w:rPr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сельского поселения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BF3C51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10.11.2020 № 108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C134C8" w:rsidRDefault="007433BE" w:rsidP="00997D1E">
            <w:pPr>
              <w:jc w:val="both"/>
              <w:rPr>
                <w:sz w:val="24"/>
                <w:szCs w:val="24"/>
              </w:rPr>
            </w:pPr>
            <w:r w:rsidRPr="00C134C8">
              <w:rPr>
                <w:sz w:val="24"/>
                <w:szCs w:val="24"/>
              </w:rPr>
              <w:t xml:space="preserve">Письменные разъяснения налогоплательщикам и налоговым агентам по вопросам применения муниципальных нормативных правовых актов </w:t>
            </w:r>
            <w:r>
              <w:rPr>
                <w:sz w:val="24"/>
                <w:szCs w:val="24"/>
              </w:rPr>
              <w:t>Новотолковского сельсовета</w:t>
            </w:r>
            <w:r w:rsidRPr="00C134C8">
              <w:rPr>
                <w:sz w:val="24"/>
                <w:szCs w:val="24"/>
              </w:rPr>
              <w:t xml:space="preserve"> Пачелмского района Пензенской области о  местных налогах и сборах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BF3C51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13.07.2021 № 73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C134C8" w:rsidRDefault="007433BE" w:rsidP="00997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Новотолковского сельсовета Пачелмского района Пензенской области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BF3C51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26.11.2021 № 117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78164E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4A0473" w:rsidRDefault="007433BE" w:rsidP="007C3C70">
            <w:pPr>
              <w:jc w:val="both"/>
              <w:rPr>
                <w:sz w:val="24"/>
                <w:szCs w:val="24"/>
              </w:rPr>
            </w:pPr>
            <w:r w:rsidRPr="004A0473">
              <w:rPr>
                <w:sz w:val="24"/>
                <w:szCs w:val="24"/>
              </w:rPr>
              <w:t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расположенный на территории Новотолковского  сельсовета Пачелмского района Пензенской области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7C3C70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7C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25.10.2022 № 91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7C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78164E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E6606E" w:rsidRDefault="007433BE" w:rsidP="00E6606E">
            <w:pPr>
              <w:jc w:val="both"/>
              <w:rPr>
                <w:sz w:val="24"/>
                <w:szCs w:val="24"/>
              </w:rPr>
            </w:pPr>
            <w:r w:rsidRPr="00E6606E">
              <w:rPr>
                <w:sz w:val="24"/>
                <w:szCs w:val="24"/>
              </w:rPr>
              <w:t>Принятие решени</w:t>
            </w:r>
            <w:r>
              <w:rPr>
                <w:sz w:val="24"/>
                <w:szCs w:val="24"/>
              </w:rPr>
              <w:t xml:space="preserve">я о возврате излишне уплаченных </w:t>
            </w:r>
            <w:r w:rsidRPr="00E6606E">
              <w:rPr>
                <w:sz w:val="24"/>
                <w:szCs w:val="24"/>
              </w:rPr>
              <w:t>(взысканных) пла</w:t>
            </w:r>
            <w:r>
              <w:rPr>
                <w:sz w:val="24"/>
                <w:szCs w:val="24"/>
              </w:rPr>
              <w:t xml:space="preserve">тежей  в бюджет Новотолковского </w:t>
            </w:r>
            <w:r w:rsidRPr="00E6606E">
              <w:rPr>
                <w:sz w:val="24"/>
                <w:szCs w:val="24"/>
              </w:rPr>
              <w:t>сельсовета Пачелмского района Пензенской области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7C3C70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151B8E">
            <w:pPr>
              <w:jc w:val="center"/>
              <w:rPr>
                <w:sz w:val="24"/>
                <w:szCs w:val="24"/>
              </w:rPr>
            </w:pPr>
            <w:r w:rsidRPr="00151B8E">
              <w:rPr>
                <w:sz w:val="24"/>
                <w:szCs w:val="24"/>
              </w:rPr>
              <w:t>Постановление от 16.03.2023 № 13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7C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78164E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920333" w:rsidRDefault="007433BE" w:rsidP="00E6606E">
            <w:pPr>
              <w:jc w:val="both"/>
              <w:rPr>
                <w:sz w:val="24"/>
                <w:szCs w:val="24"/>
              </w:rPr>
            </w:pPr>
            <w:r w:rsidRPr="00920333">
              <w:rPr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022E6A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920333">
            <w:pPr>
              <w:jc w:val="center"/>
              <w:rPr>
                <w:sz w:val="24"/>
                <w:szCs w:val="24"/>
              </w:rPr>
            </w:pPr>
            <w:r w:rsidRPr="00151B8E">
              <w:rPr>
                <w:sz w:val="24"/>
                <w:szCs w:val="24"/>
              </w:rPr>
              <w:t xml:space="preserve">Постановление от </w:t>
            </w:r>
            <w:r>
              <w:rPr>
                <w:sz w:val="24"/>
                <w:szCs w:val="24"/>
              </w:rPr>
              <w:t>10.04.2023 № 32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02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1F21CE" w:rsidRPr="0078164E" w:rsidTr="00997D1E">
        <w:trPr>
          <w:trHeight w:val="20"/>
        </w:trPr>
        <w:tc>
          <w:tcPr>
            <w:tcW w:w="617" w:type="dxa"/>
            <w:vAlign w:val="center"/>
          </w:tcPr>
          <w:p w:rsidR="001F21CE" w:rsidRPr="001B0A1C" w:rsidRDefault="001F21C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1F21CE" w:rsidRPr="001F21CE" w:rsidRDefault="001F21CE" w:rsidP="001F21CE">
            <w:pPr>
              <w:jc w:val="both"/>
              <w:rPr>
                <w:sz w:val="24"/>
                <w:szCs w:val="24"/>
              </w:rPr>
            </w:pPr>
            <w:r w:rsidRPr="001F21CE">
              <w:rPr>
                <w:sz w:val="24"/>
                <w:szCs w:val="24"/>
              </w:rPr>
              <w:t>Перераспределение земель и (или) земельных</w:t>
            </w:r>
            <w:r w:rsidRPr="001F21CE">
              <w:rPr>
                <w:sz w:val="24"/>
                <w:szCs w:val="24"/>
              </w:rPr>
              <w:br/>
              <w:t>участков, находящихся в муниципальной  собственности Новотолковского сельсовета Пачелмского района  Пензенской области, и земельных</w:t>
            </w:r>
            <w:r w:rsidRPr="001F21CE">
              <w:rPr>
                <w:sz w:val="24"/>
                <w:szCs w:val="24"/>
              </w:rPr>
              <w:br/>
              <w:t>участков, находящихся в частной собственности</w:t>
            </w:r>
          </w:p>
        </w:tc>
        <w:tc>
          <w:tcPr>
            <w:tcW w:w="2693" w:type="dxa"/>
            <w:vAlign w:val="center"/>
          </w:tcPr>
          <w:p w:rsidR="001F21CE" w:rsidRPr="000B6849" w:rsidRDefault="001F21CE" w:rsidP="00FD5CBF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1F21CE" w:rsidRPr="0078164E" w:rsidRDefault="001F21CE" w:rsidP="001F21CE">
            <w:pPr>
              <w:jc w:val="center"/>
              <w:rPr>
                <w:sz w:val="24"/>
                <w:szCs w:val="24"/>
              </w:rPr>
            </w:pPr>
            <w:r w:rsidRPr="00151B8E">
              <w:rPr>
                <w:sz w:val="24"/>
                <w:szCs w:val="24"/>
              </w:rPr>
              <w:t xml:space="preserve">Постановление от </w:t>
            </w:r>
            <w:r>
              <w:rPr>
                <w:sz w:val="24"/>
                <w:szCs w:val="24"/>
              </w:rPr>
              <w:t>13.12.2023 № 86</w:t>
            </w:r>
          </w:p>
        </w:tc>
        <w:tc>
          <w:tcPr>
            <w:tcW w:w="2813" w:type="dxa"/>
            <w:vAlign w:val="center"/>
          </w:tcPr>
          <w:p w:rsidR="001F21CE" w:rsidRPr="0078164E" w:rsidRDefault="001F21CE" w:rsidP="00FD5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F36D0F" w:rsidRPr="0078164E" w:rsidTr="00997D1E">
        <w:trPr>
          <w:trHeight w:val="20"/>
        </w:trPr>
        <w:tc>
          <w:tcPr>
            <w:tcW w:w="617" w:type="dxa"/>
            <w:vAlign w:val="center"/>
          </w:tcPr>
          <w:p w:rsidR="00F36D0F" w:rsidRPr="001B0A1C" w:rsidRDefault="00F36D0F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F36D0F" w:rsidRPr="00F36D0F" w:rsidRDefault="00F36D0F" w:rsidP="001F21CE">
            <w:pPr>
              <w:jc w:val="both"/>
              <w:rPr>
                <w:sz w:val="24"/>
                <w:szCs w:val="24"/>
              </w:rPr>
            </w:pPr>
            <w:r w:rsidRPr="00F36D0F">
              <w:rPr>
                <w:sz w:val="24"/>
                <w:szCs w:val="24"/>
              </w:rPr>
              <w:t>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</w:t>
            </w:r>
          </w:p>
        </w:tc>
        <w:tc>
          <w:tcPr>
            <w:tcW w:w="2693" w:type="dxa"/>
            <w:vAlign w:val="center"/>
          </w:tcPr>
          <w:p w:rsidR="00F36D0F" w:rsidRPr="000B6849" w:rsidRDefault="00F36D0F" w:rsidP="00430A25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F36D0F" w:rsidRPr="0078164E" w:rsidRDefault="00F36D0F" w:rsidP="00F36D0F">
            <w:pPr>
              <w:jc w:val="center"/>
              <w:rPr>
                <w:sz w:val="24"/>
                <w:szCs w:val="24"/>
              </w:rPr>
            </w:pPr>
            <w:r w:rsidRPr="00151B8E">
              <w:rPr>
                <w:sz w:val="24"/>
                <w:szCs w:val="24"/>
              </w:rPr>
              <w:t xml:space="preserve">Постановление от </w:t>
            </w:r>
            <w:r>
              <w:rPr>
                <w:sz w:val="24"/>
                <w:szCs w:val="24"/>
              </w:rPr>
              <w:t>26.01.2024 № 3</w:t>
            </w:r>
          </w:p>
        </w:tc>
        <w:tc>
          <w:tcPr>
            <w:tcW w:w="2813" w:type="dxa"/>
            <w:vAlign w:val="center"/>
          </w:tcPr>
          <w:p w:rsidR="00F36D0F" w:rsidRPr="0078164E" w:rsidRDefault="00F36D0F" w:rsidP="00430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:rsidR="007433BE" w:rsidRPr="004D63C8" w:rsidRDefault="007433BE" w:rsidP="00405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</w:pPr>
    </w:p>
    <w:p w:rsidR="007433BE" w:rsidRPr="00AB2409" w:rsidRDefault="007433BE" w:rsidP="00405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  <w:rPr>
          <w:b/>
        </w:rPr>
      </w:pPr>
      <w:r>
        <w:rPr>
          <w:b/>
          <w:sz w:val="26"/>
          <w:szCs w:val="26"/>
          <w:lang w:val="en-US"/>
        </w:rPr>
        <w:t>II</w:t>
      </w:r>
      <w:r w:rsidRPr="001455C6">
        <w:rPr>
          <w:b/>
          <w:sz w:val="26"/>
          <w:szCs w:val="26"/>
        </w:rPr>
        <w:t xml:space="preserve">. </w:t>
      </w:r>
      <w:r w:rsidRPr="00AB2409">
        <w:rPr>
          <w:b/>
          <w:sz w:val="26"/>
          <w:szCs w:val="26"/>
        </w:rPr>
        <w:t xml:space="preserve">Перечень услуг, оказываемых муниципальными учреждениями и организациями, в которых размещается муниципальное </w:t>
      </w:r>
      <w:proofErr w:type="gramStart"/>
      <w:r w:rsidRPr="00AB2409">
        <w:rPr>
          <w:b/>
          <w:sz w:val="26"/>
          <w:szCs w:val="26"/>
        </w:rPr>
        <w:t>задание(</w:t>
      </w:r>
      <w:proofErr w:type="gramEnd"/>
      <w:r w:rsidRPr="00AB2409">
        <w:rPr>
          <w:b/>
          <w:sz w:val="26"/>
          <w:szCs w:val="26"/>
        </w:rPr>
        <w:t>заказ) и предоставляемых в электронном виде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9312"/>
        <w:gridCol w:w="5214"/>
      </w:tblGrid>
      <w:tr w:rsidR="007433BE" w:rsidRPr="00AB2409" w:rsidTr="004057A2">
        <w:tc>
          <w:tcPr>
            <w:tcW w:w="608" w:type="dxa"/>
          </w:tcPr>
          <w:p w:rsidR="007433BE" w:rsidRPr="00DE1A9B" w:rsidRDefault="007433BE" w:rsidP="00997D1E">
            <w:pPr>
              <w:rPr>
                <w:b/>
              </w:rPr>
            </w:pPr>
            <w:r w:rsidRPr="00DE1A9B">
              <w:rPr>
                <w:b/>
                <w:sz w:val="24"/>
              </w:rPr>
              <w:t>№</w:t>
            </w:r>
            <w:proofErr w:type="gramStart"/>
            <w:r w:rsidRPr="00DE1A9B">
              <w:rPr>
                <w:b/>
                <w:sz w:val="24"/>
              </w:rPr>
              <w:t>п</w:t>
            </w:r>
            <w:proofErr w:type="gramEnd"/>
            <w:r w:rsidRPr="00DE1A9B">
              <w:rPr>
                <w:b/>
                <w:sz w:val="24"/>
              </w:rPr>
              <w:t>/п</w:t>
            </w:r>
          </w:p>
        </w:tc>
        <w:tc>
          <w:tcPr>
            <w:tcW w:w="9312" w:type="dxa"/>
          </w:tcPr>
          <w:p w:rsidR="007433BE" w:rsidRPr="00DE1A9B" w:rsidRDefault="007433BE" w:rsidP="00997D1E">
            <w:pPr>
              <w:rPr>
                <w:b/>
              </w:rPr>
            </w:pPr>
            <w:r w:rsidRPr="00DE1A9B">
              <w:rPr>
                <w:b/>
                <w:sz w:val="26"/>
                <w:szCs w:val="26"/>
              </w:rPr>
              <w:t xml:space="preserve">                          Наименование муниципальной услуги</w:t>
            </w:r>
          </w:p>
        </w:tc>
        <w:tc>
          <w:tcPr>
            <w:tcW w:w="5214" w:type="dxa"/>
          </w:tcPr>
          <w:p w:rsidR="007433BE" w:rsidRPr="00AC2E2B" w:rsidRDefault="007433BE" w:rsidP="00997D1E">
            <w:pPr>
              <w:rPr>
                <w:b/>
              </w:rPr>
            </w:pPr>
            <w:r w:rsidRPr="00DE1A9B">
              <w:rPr>
                <w:b/>
                <w:sz w:val="26"/>
                <w:szCs w:val="26"/>
              </w:rPr>
              <w:t>Категории муниципальных учреждений и организаций, предоставляющих услугу</w:t>
            </w:r>
          </w:p>
        </w:tc>
      </w:tr>
      <w:tr w:rsidR="007433BE" w:rsidRPr="00AB2409" w:rsidTr="004057A2">
        <w:tc>
          <w:tcPr>
            <w:tcW w:w="608" w:type="dxa"/>
          </w:tcPr>
          <w:p w:rsidR="007433BE" w:rsidRPr="00DE1A9B" w:rsidRDefault="007433BE" w:rsidP="00997D1E">
            <w:pPr>
              <w:rPr>
                <w:b/>
              </w:rPr>
            </w:pPr>
            <w:r w:rsidRPr="00DE1A9B">
              <w:rPr>
                <w:b/>
              </w:rPr>
              <w:t xml:space="preserve">    </w:t>
            </w:r>
            <w:r w:rsidRPr="00DE1A9B">
              <w:rPr>
                <w:b/>
                <w:lang w:val="en-US"/>
              </w:rPr>
              <w:t>I</w:t>
            </w:r>
            <w:r w:rsidRPr="00DE1A9B">
              <w:rPr>
                <w:b/>
              </w:rPr>
              <w:t>.</w:t>
            </w:r>
          </w:p>
        </w:tc>
        <w:tc>
          <w:tcPr>
            <w:tcW w:w="9312" w:type="dxa"/>
          </w:tcPr>
          <w:p w:rsidR="007433BE" w:rsidRPr="00DE1A9B" w:rsidRDefault="007433BE" w:rsidP="00997D1E">
            <w:pPr>
              <w:rPr>
                <w:b/>
              </w:rPr>
            </w:pPr>
            <w:r w:rsidRPr="00DE1A9B">
              <w:rPr>
                <w:b/>
                <w:lang w:val="en-US"/>
              </w:rPr>
              <w:t xml:space="preserve">                                                 </w:t>
            </w:r>
            <w:r w:rsidRPr="00DE1A9B">
              <w:rPr>
                <w:b/>
              </w:rPr>
              <w:t xml:space="preserve">                     </w:t>
            </w:r>
            <w:r w:rsidRPr="00DE1A9B">
              <w:rPr>
                <w:b/>
                <w:lang w:val="en-US"/>
              </w:rPr>
              <w:t xml:space="preserve">     II</w:t>
            </w:r>
            <w:r w:rsidRPr="00DE1A9B">
              <w:rPr>
                <w:b/>
              </w:rPr>
              <w:t>.</w:t>
            </w:r>
          </w:p>
        </w:tc>
        <w:tc>
          <w:tcPr>
            <w:tcW w:w="5214" w:type="dxa"/>
          </w:tcPr>
          <w:p w:rsidR="007433BE" w:rsidRPr="00DE1A9B" w:rsidRDefault="007433BE" w:rsidP="00997D1E">
            <w:pPr>
              <w:rPr>
                <w:b/>
              </w:rPr>
            </w:pPr>
            <w:r w:rsidRPr="00DE1A9B">
              <w:rPr>
                <w:b/>
                <w:lang w:val="en-US"/>
              </w:rPr>
              <w:t xml:space="preserve">                              III</w:t>
            </w:r>
            <w:r w:rsidRPr="00DE1A9B">
              <w:rPr>
                <w:b/>
              </w:rPr>
              <w:t>.</w:t>
            </w:r>
          </w:p>
        </w:tc>
      </w:tr>
      <w:tr w:rsidR="007433BE" w:rsidRPr="00AB2409" w:rsidTr="004057A2">
        <w:tc>
          <w:tcPr>
            <w:tcW w:w="608" w:type="dxa"/>
          </w:tcPr>
          <w:p w:rsidR="007433BE" w:rsidRPr="00DE1A9B" w:rsidRDefault="007433BE" w:rsidP="00997D1E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9312" w:type="dxa"/>
          </w:tcPr>
          <w:p w:rsidR="007433BE" w:rsidRPr="00FE1A24" w:rsidRDefault="007433BE" w:rsidP="00997D1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-</w:t>
            </w:r>
          </w:p>
        </w:tc>
        <w:tc>
          <w:tcPr>
            <w:tcW w:w="5214" w:type="dxa"/>
          </w:tcPr>
          <w:p w:rsidR="007433BE" w:rsidRPr="00FE1A24" w:rsidRDefault="007433BE" w:rsidP="00997D1E">
            <w:pPr>
              <w:rPr>
                <w:b/>
              </w:rPr>
            </w:pPr>
            <w:r>
              <w:rPr>
                <w:b/>
              </w:rPr>
              <w:t xml:space="preserve">                              -</w:t>
            </w:r>
          </w:p>
        </w:tc>
      </w:tr>
    </w:tbl>
    <w:p w:rsidR="007433BE" w:rsidRPr="004D63C8" w:rsidRDefault="007433BE" w:rsidP="00360BFE"/>
    <w:p w:rsidR="007433BE" w:rsidRPr="004D63C8" w:rsidRDefault="007433BE" w:rsidP="00360BFE"/>
    <w:p w:rsidR="007433BE" w:rsidRPr="004D63C8" w:rsidRDefault="007433BE" w:rsidP="00360BFE"/>
    <w:p w:rsidR="007433BE" w:rsidRPr="004D63C8" w:rsidRDefault="007433BE" w:rsidP="00360BFE"/>
    <w:p w:rsidR="007433BE" w:rsidRPr="004D63C8" w:rsidRDefault="007433BE" w:rsidP="00360BFE"/>
    <w:p w:rsidR="007433BE" w:rsidRDefault="007433BE" w:rsidP="00EE2A07">
      <w:pPr>
        <w:jc w:val="right"/>
        <w:rPr>
          <w:sz w:val="24"/>
          <w:szCs w:val="24"/>
        </w:rPr>
      </w:pPr>
    </w:p>
    <w:sectPr w:rsidR="007433BE" w:rsidSect="00EE2A07">
      <w:pgSz w:w="16838" w:h="11906" w:orient="landscape"/>
      <w:pgMar w:top="1701" w:right="1134" w:bottom="567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A64" w:rsidRDefault="00C62A64">
      <w:r>
        <w:separator/>
      </w:r>
    </w:p>
  </w:endnote>
  <w:endnote w:type="continuationSeparator" w:id="0">
    <w:p w:rsidR="00C62A64" w:rsidRDefault="00C6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A64" w:rsidRDefault="00C62A64">
      <w:r>
        <w:separator/>
      </w:r>
    </w:p>
  </w:footnote>
  <w:footnote w:type="continuationSeparator" w:id="0">
    <w:p w:rsidR="00C62A64" w:rsidRDefault="00C62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BE" w:rsidRDefault="007433BE" w:rsidP="00AB357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433BE" w:rsidRDefault="007433B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BE" w:rsidRDefault="007433BE" w:rsidP="00AB357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D1401">
      <w:rPr>
        <w:rStyle w:val="ae"/>
        <w:noProof/>
      </w:rPr>
      <w:t>11</w:t>
    </w:r>
    <w:r>
      <w:rPr>
        <w:rStyle w:val="ae"/>
      </w:rPr>
      <w:fldChar w:fldCharType="end"/>
    </w:r>
  </w:p>
  <w:p w:rsidR="007433BE" w:rsidRDefault="007433B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</w:abstractNum>
  <w:abstractNum w:abstractNumId="1">
    <w:nsid w:val="1DA87E16"/>
    <w:multiLevelType w:val="hybridMultilevel"/>
    <w:tmpl w:val="BA26DA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30521EC"/>
    <w:multiLevelType w:val="hybridMultilevel"/>
    <w:tmpl w:val="256614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8121E9"/>
    <w:multiLevelType w:val="hybridMultilevel"/>
    <w:tmpl w:val="1D8E502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D354F6"/>
    <w:multiLevelType w:val="hybridMultilevel"/>
    <w:tmpl w:val="3326BA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D8E3C3B"/>
    <w:multiLevelType w:val="hybridMultilevel"/>
    <w:tmpl w:val="8EE4625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63"/>
    <w:rsid w:val="000002ED"/>
    <w:rsid w:val="00004F8F"/>
    <w:rsid w:val="00005920"/>
    <w:rsid w:val="00005E83"/>
    <w:rsid w:val="00011CED"/>
    <w:rsid w:val="000130AE"/>
    <w:rsid w:val="00020F4D"/>
    <w:rsid w:val="00022E6A"/>
    <w:rsid w:val="00033AFA"/>
    <w:rsid w:val="000373AA"/>
    <w:rsid w:val="00051405"/>
    <w:rsid w:val="00060B5B"/>
    <w:rsid w:val="0006690D"/>
    <w:rsid w:val="000827B0"/>
    <w:rsid w:val="00090372"/>
    <w:rsid w:val="0009305A"/>
    <w:rsid w:val="000951E5"/>
    <w:rsid w:val="0009665D"/>
    <w:rsid w:val="000B27C8"/>
    <w:rsid w:val="000B6849"/>
    <w:rsid w:val="000C059A"/>
    <w:rsid w:val="000D2935"/>
    <w:rsid w:val="000D3162"/>
    <w:rsid w:val="000E0AA1"/>
    <w:rsid w:val="00100163"/>
    <w:rsid w:val="001029C0"/>
    <w:rsid w:val="0011160C"/>
    <w:rsid w:val="00114C57"/>
    <w:rsid w:val="001202DD"/>
    <w:rsid w:val="00123102"/>
    <w:rsid w:val="00123FFD"/>
    <w:rsid w:val="001257CC"/>
    <w:rsid w:val="00130FA6"/>
    <w:rsid w:val="001455C6"/>
    <w:rsid w:val="00151B8E"/>
    <w:rsid w:val="00173AF1"/>
    <w:rsid w:val="001A5894"/>
    <w:rsid w:val="001B0A1C"/>
    <w:rsid w:val="001F21CE"/>
    <w:rsid w:val="00204863"/>
    <w:rsid w:val="00205030"/>
    <w:rsid w:val="00207E8A"/>
    <w:rsid w:val="00210034"/>
    <w:rsid w:val="00216FF3"/>
    <w:rsid w:val="0021714B"/>
    <w:rsid w:val="002319C9"/>
    <w:rsid w:val="00233CAE"/>
    <w:rsid w:val="002439CB"/>
    <w:rsid w:val="00246017"/>
    <w:rsid w:val="00266B18"/>
    <w:rsid w:val="002725C0"/>
    <w:rsid w:val="00277DC7"/>
    <w:rsid w:val="002A3471"/>
    <w:rsid w:val="002A4209"/>
    <w:rsid w:val="002C5737"/>
    <w:rsid w:val="002D28AA"/>
    <w:rsid w:val="002D6827"/>
    <w:rsid w:val="002E1AF5"/>
    <w:rsid w:val="002E62CA"/>
    <w:rsid w:val="002F2621"/>
    <w:rsid w:val="00317EC9"/>
    <w:rsid w:val="003200E6"/>
    <w:rsid w:val="00326D59"/>
    <w:rsid w:val="0034008D"/>
    <w:rsid w:val="00345821"/>
    <w:rsid w:val="00360BFE"/>
    <w:rsid w:val="00363C86"/>
    <w:rsid w:val="00382BB7"/>
    <w:rsid w:val="00383F06"/>
    <w:rsid w:val="00384177"/>
    <w:rsid w:val="00397B66"/>
    <w:rsid w:val="003A2624"/>
    <w:rsid w:val="003A2F33"/>
    <w:rsid w:val="003A4EA9"/>
    <w:rsid w:val="003C58B3"/>
    <w:rsid w:val="003C7373"/>
    <w:rsid w:val="003C78E7"/>
    <w:rsid w:val="003D1401"/>
    <w:rsid w:val="003E2BAD"/>
    <w:rsid w:val="003F473C"/>
    <w:rsid w:val="004057A2"/>
    <w:rsid w:val="00416649"/>
    <w:rsid w:val="004166D2"/>
    <w:rsid w:val="004231EF"/>
    <w:rsid w:val="00425B71"/>
    <w:rsid w:val="00427741"/>
    <w:rsid w:val="0043352D"/>
    <w:rsid w:val="0043401E"/>
    <w:rsid w:val="00435ADE"/>
    <w:rsid w:val="004523C0"/>
    <w:rsid w:val="004661D2"/>
    <w:rsid w:val="00495482"/>
    <w:rsid w:val="00497E10"/>
    <w:rsid w:val="004A0473"/>
    <w:rsid w:val="004A2B41"/>
    <w:rsid w:val="004A5105"/>
    <w:rsid w:val="004D63C8"/>
    <w:rsid w:val="004E404F"/>
    <w:rsid w:val="00514E20"/>
    <w:rsid w:val="005200EA"/>
    <w:rsid w:val="00526134"/>
    <w:rsid w:val="005322D5"/>
    <w:rsid w:val="005574D8"/>
    <w:rsid w:val="0056575E"/>
    <w:rsid w:val="00570F6C"/>
    <w:rsid w:val="005848D0"/>
    <w:rsid w:val="00591E9E"/>
    <w:rsid w:val="0059245D"/>
    <w:rsid w:val="005A3493"/>
    <w:rsid w:val="005B48BC"/>
    <w:rsid w:val="005D0660"/>
    <w:rsid w:val="005D65F7"/>
    <w:rsid w:val="005E056D"/>
    <w:rsid w:val="005E1725"/>
    <w:rsid w:val="005E6648"/>
    <w:rsid w:val="005F4230"/>
    <w:rsid w:val="00603F5A"/>
    <w:rsid w:val="00605268"/>
    <w:rsid w:val="0061035E"/>
    <w:rsid w:val="00622333"/>
    <w:rsid w:val="00624874"/>
    <w:rsid w:val="00663071"/>
    <w:rsid w:val="00665A93"/>
    <w:rsid w:val="00670B0F"/>
    <w:rsid w:val="00675628"/>
    <w:rsid w:val="00676F8E"/>
    <w:rsid w:val="0067774A"/>
    <w:rsid w:val="00684901"/>
    <w:rsid w:val="00693A2E"/>
    <w:rsid w:val="006A0D1D"/>
    <w:rsid w:val="006D5763"/>
    <w:rsid w:val="006D79E7"/>
    <w:rsid w:val="006F26D2"/>
    <w:rsid w:val="006F61FB"/>
    <w:rsid w:val="00710A76"/>
    <w:rsid w:val="00715CDD"/>
    <w:rsid w:val="00720226"/>
    <w:rsid w:val="00721174"/>
    <w:rsid w:val="00723738"/>
    <w:rsid w:val="00727FB5"/>
    <w:rsid w:val="0073762C"/>
    <w:rsid w:val="007433BE"/>
    <w:rsid w:val="00745B7C"/>
    <w:rsid w:val="00764D98"/>
    <w:rsid w:val="007808A6"/>
    <w:rsid w:val="0078164E"/>
    <w:rsid w:val="007A05E2"/>
    <w:rsid w:val="007A6F0B"/>
    <w:rsid w:val="007C3C70"/>
    <w:rsid w:val="007D10B0"/>
    <w:rsid w:val="007D68DC"/>
    <w:rsid w:val="007F13FA"/>
    <w:rsid w:val="007F2F24"/>
    <w:rsid w:val="007F417F"/>
    <w:rsid w:val="00801458"/>
    <w:rsid w:val="00805423"/>
    <w:rsid w:val="008125CF"/>
    <w:rsid w:val="008356E3"/>
    <w:rsid w:val="00836428"/>
    <w:rsid w:val="00836FCF"/>
    <w:rsid w:val="00846D70"/>
    <w:rsid w:val="0085259F"/>
    <w:rsid w:val="00854A96"/>
    <w:rsid w:val="00855393"/>
    <w:rsid w:val="00860347"/>
    <w:rsid w:val="00865883"/>
    <w:rsid w:val="0086649D"/>
    <w:rsid w:val="00871D03"/>
    <w:rsid w:val="00873D70"/>
    <w:rsid w:val="008842E3"/>
    <w:rsid w:val="00886D14"/>
    <w:rsid w:val="008B3946"/>
    <w:rsid w:val="008B4A2E"/>
    <w:rsid w:val="008B57B6"/>
    <w:rsid w:val="008B6DFF"/>
    <w:rsid w:val="008C08AF"/>
    <w:rsid w:val="008D16FB"/>
    <w:rsid w:val="008E166B"/>
    <w:rsid w:val="008E6107"/>
    <w:rsid w:val="008F2BC1"/>
    <w:rsid w:val="008F69CF"/>
    <w:rsid w:val="00920333"/>
    <w:rsid w:val="00922479"/>
    <w:rsid w:val="0092460B"/>
    <w:rsid w:val="0092542F"/>
    <w:rsid w:val="00932704"/>
    <w:rsid w:val="0094483B"/>
    <w:rsid w:val="00945504"/>
    <w:rsid w:val="00950D81"/>
    <w:rsid w:val="0095474E"/>
    <w:rsid w:val="00973F6D"/>
    <w:rsid w:val="009963D6"/>
    <w:rsid w:val="00997D1E"/>
    <w:rsid w:val="009A653A"/>
    <w:rsid w:val="009C4AA0"/>
    <w:rsid w:val="009C6177"/>
    <w:rsid w:val="009D42FF"/>
    <w:rsid w:val="009D4E6D"/>
    <w:rsid w:val="009D5B57"/>
    <w:rsid w:val="009E7AE7"/>
    <w:rsid w:val="009F08F8"/>
    <w:rsid w:val="009F3898"/>
    <w:rsid w:val="00A01E88"/>
    <w:rsid w:val="00A12F88"/>
    <w:rsid w:val="00A14649"/>
    <w:rsid w:val="00A24974"/>
    <w:rsid w:val="00A36D92"/>
    <w:rsid w:val="00A44D7D"/>
    <w:rsid w:val="00A55777"/>
    <w:rsid w:val="00A55BCD"/>
    <w:rsid w:val="00A6378B"/>
    <w:rsid w:val="00A66DAE"/>
    <w:rsid w:val="00A80702"/>
    <w:rsid w:val="00A95622"/>
    <w:rsid w:val="00AA3E3D"/>
    <w:rsid w:val="00AA7F12"/>
    <w:rsid w:val="00AB2409"/>
    <w:rsid w:val="00AB3575"/>
    <w:rsid w:val="00AC2E2B"/>
    <w:rsid w:val="00AC4199"/>
    <w:rsid w:val="00AE1561"/>
    <w:rsid w:val="00AE2E92"/>
    <w:rsid w:val="00AE5F90"/>
    <w:rsid w:val="00AF27DC"/>
    <w:rsid w:val="00AF54B9"/>
    <w:rsid w:val="00B04D82"/>
    <w:rsid w:val="00B14F72"/>
    <w:rsid w:val="00B15EAE"/>
    <w:rsid w:val="00B21229"/>
    <w:rsid w:val="00B36EC3"/>
    <w:rsid w:val="00B40AC9"/>
    <w:rsid w:val="00B40AED"/>
    <w:rsid w:val="00B4301F"/>
    <w:rsid w:val="00B50B02"/>
    <w:rsid w:val="00B530E3"/>
    <w:rsid w:val="00B81160"/>
    <w:rsid w:val="00BB63A6"/>
    <w:rsid w:val="00BB6698"/>
    <w:rsid w:val="00BC2B05"/>
    <w:rsid w:val="00BC7329"/>
    <w:rsid w:val="00BD33BD"/>
    <w:rsid w:val="00BD7694"/>
    <w:rsid w:val="00BD7C53"/>
    <w:rsid w:val="00BD7FF3"/>
    <w:rsid w:val="00BF3C51"/>
    <w:rsid w:val="00C04A6C"/>
    <w:rsid w:val="00C04F1E"/>
    <w:rsid w:val="00C05898"/>
    <w:rsid w:val="00C134C8"/>
    <w:rsid w:val="00C22954"/>
    <w:rsid w:val="00C22BF4"/>
    <w:rsid w:val="00C2686F"/>
    <w:rsid w:val="00C366EE"/>
    <w:rsid w:val="00C44D93"/>
    <w:rsid w:val="00C5232C"/>
    <w:rsid w:val="00C54D7E"/>
    <w:rsid w:val="00C62A64"/>
    <w:rsid w:val="00C73810"/>
    <w:rsid w:val="00C843C7"/>
    <w:rsid w:val="00CA22B1"/>
    <w:rsid w:val="00CB04CB"/>
    <w:rsid w:val="00CB57F1"/>
    <w:rsid w:val="00CC6573"/>
    <w:rsid w:val="00CC7573"/>
    <w:rsid w:val="00CD4F31"/>
    <w:rsid w:val="00D06E69"/>
    <w:rsid w:val="00D11A15"/>
    <w:rsid w:val="00D22147"/>
    <w:rsid w:val="00D22AC8"/>
    <w:rsid w:val="00D36B36"/>
    <w:rsid w:val="00D54237"/>
    <w:rsid w:val="00D67F51"/>
    <w:rsid w:val="00D82245"/>
    <w:rsid w:val="00D97281"/>
    <w:rsid w:val="00DA7E09"/>
    <w:rsid w:val="00DB0808"/>
    <w:rsid w:val="00DB2DA3"/>
    <w:rsid w:val="00DD72FF"/>
    <w:rsid w:val="00DE1A9B"/>
    <w:rsid w:val="00DE4BD4"/>
    <w:rsid w:val="00DE7BD1"/>
    <w:rsid w:val="00DF5167"/>
    <w:rsid w:val="00DF6DFC"/>
    <w:rsid w:val="00E07192"/>
    <w:rsid w:val="00E36F5D"/>
    <w:rsid w:val="00E44CDB"/>
    <w:rsid w:val="00E47416"/>
    <w:rsid w:val="00E50901"/>
    <w:rsid w:val="00E64A97"/>
    <w:rsid w:val="00E6606E"/>
    <w:rsid w:val="00E668B2"/>
    <w:rsid w:val="00E913CF"/>
    <w:rsid w:val="00E953F8"/>
    <w:rsid w:val="00EA69FA"/>
    <w:rsid w:val="00EE2A07"/>
    <w:rsid w:val="00EE79ED"/>
    <w:rsid w:val="00EF6EE0"/>
    <w:rsid w:val="00F0609C"/>
    <w:rsid w:val="00F17202"/>
    <w:rsid w:val="00F26AB2"/>
    <w:rsid w:val="00F32B29"/>
    <w:rsid w:val="00F36D0F"/>
    <w:rsid w:val="00F41B95"/>
    <w:rsid w:val="00F5065F"/>
    <w:rsid w:val="00F54B28"/>
    <w:rsid w:val="00F73D6E"/>
    <w:rsid w:val="00F8114C"/>
    <w:rsid w:val="00F87A6F"/>
    <w:rsid w:val="00F90C31"/>
    <w:rsid w:val="00F92C99"/>
    <w:rsid w:val="00F952FC"/>
    <w:rsid w:val="00F97B29"/>
    <w:rsid w:val="00FC537C"/>
    <w:rsid w:val="00FD061B"/>
    <w:rsid w:val="00FE1A24"/>
    <w:rsid w:val="00FE4139"/>
    <w:rsid w:val="00FF370F"/>
    <w:rsid w:val="00FF5BB3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4F"/>
    <w:pPr>
      <w:widowControl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E2A0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404F"/>
    <w:pPr>
      <w:keepNext/>
      <w:widowControl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A07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25B71"/>
    <w:rPr>
      <w:rFonts w:ascii="Cambria" w:hAnsi="Cambria" w:cs="Times New Roman"/>
      <w:b/>
      <w:sz w:val="26"/>
    </w:rPr>
  </w:style>
  <w:style w:type="character" w:customStyle="1" w:styleId="a3">
    <w:name w:val="Гипертекстовая ссылка"/>
    <w:uiPriority w:val="99"/>
    <w:rsid w:val="00100163"/>
    <w:rPr>
      <w:color w:val="106BBE"/>
    </w:rPr>
  </w:style>
  <w:style w:type="character" w:customStyle="1" w:styleId="a4">
    <w:name w:val="Цветовое выделение"/>
    <w:uiPriority w:val="99"/>
    <w:rsid w:val="00100163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10016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6690D"/>
    <w:pPr>
      <w:autoSpaceDE w:val="0"/>
      <w:autoSpaceDN w:val="0"/>
      <w:adjustRightInd w:val="0"/>
    </w:pPr>
    <w:rPr>
      <w:rFonts w:ascii="Arial" w:hAnsi="Arial"/>
    </w:rPr>
  </w:style>
  <w:style w:type="character" w:customStyle="1" w:styleId="2">
    <w:name w:val="Основной текст (2)_"/>
    <w:link w:val="21"/>
    <w:uiPriority w:val="99"/>
    <w:locked/>
    <w:rsid w:val="0086649D"/>
    <w:rPr>
      <w:b/>
      <w:sz w:val="23"/>
      <w:shd w:val="clear" w:color="auto" w:fill="FFFFFF"/>
    </w:rPr>
  </w:style>
  <w:style w:type="character" w:customStyle="1" w:styleId="20">
    <w:name w:val="Основной текст (2)"/>
    <w:uiPriority w:val="99"/>
    <w:rsid w:val="0086649D"/>
    <w:rPr>
      <w:b/>
      <w:sz w:val="23"/>
      <w:shd w:val="clear" w:color="auto" w:fill="FFFFFF"/>
    </w:rPr>
  </w:style>
  <w:style w:type="character" w:customStyle="1" w:styleId="212pt">
    <w:name w:val="Основной текст (2) + 12 pt"/>
    <w:aliases w:val="Не полужирный,Курсив,Интервал 1 pt"/>
    <w:uiPriority w:val="99"/>
    <w:rsid w:val="0086649D"/>
    <w:rPr>
      <w:b/>
      <w:i/>
      <w:spacing w:val="20"/>
      <w:sz w:val="24"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86649D"/>
    <w:rPr>
      <w:b/>
      <w:sz w:val="23"/>
      <w:shd w:val="clear" w:color="auto" w:fill="FFFFFF"/>
    </w:rPr>
  </w:style>
  <w:style w:type="character" w:customStyle="1" w:styleId="220">
    <w:name w:val="Основной текст (2) + Не полужирный2"/>
    <w:aliases w:val="Курсив1"/>
    <w:uiPriority w:val="99"/>
    <w:rsid w:val="0086649D"/>
    <w:rPr>
      <w:b/>
      <w:i/>
      <w:sz w:val="23"/>
      <w:shd w:val="clear" w:color="auto" w:fill="FFFFFF"/>
    </w:rPr>
  </w:style>
  <w:style w:type="character" w:customStyle="1" w:styleId="23">
    <w:name w:val="Основной текст (2)3"/>
    <w:uiPriority w:val="99"/>
    <w:rsid w:val="0086649D"/>
    <w:rPr>
      <w:b/>
      <w:sz w:val="23"/>
      <w:shd w:val="clear" w:color="auto" w:fill="FFFFFF"/>
    </w:rPr>
  </w:style>
  <w:style w:type="character" w:customStyle="1" w:styleId="210">
    <w:name w:val="Основной текст (2) + Не полужирный1"/>
    <w:uiPriority w:val="99"/>
    <w:rsid w:val="0086649D"/>
    <w:rPr>
      <w:b/>
      <w:sz w:val="23"/>
      <w:shd w:val="clear" w:color="auto" w:fill="FFFFFF"/>
    </w:rPr>
  </w:style>
  <w:style w:type="character" w:customStyle="1" w:styleId="221">
    <w:name w:val="Основной текст (2)2"/>
    <w:uiPriority w:val="99"/>
    <w:rsid w:val="0086649D"/>
    <w:rPr>
      <w:b/>
      <w:sz w:val="23"/>
      <w:shd w:val="clear" w:color="auto" w:fill="FFFFFF"/>
    </w:rPr>
  </w:style>
  <w:style w:type="character" w:customStyle="1" w:styleId="2CordiaUPC">
    <w:name w:val="Основной текст (2) + CordiaUPC"/>
    <w:aliases w:val="28 pt,Не полужирный1"/>
    <w:uiPriority w:val="99"/>
    <w:rsid w:val="0086649D"/>
    <w:rPr>
      <w:rFonts w:ascii="CordiaUPC" w:hAnsi="CordiaUPC"/>
      <w:b/>
      <w:sz w:val="5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6649D"/>
    <w:pPr>
      <w:shd w:val="clear" w:color="auto" w:fill="FFFFFF"/>
      <w:spacing w:before="240" w:line="274" w:lineRule="exact"/>
    </w:pPr>
    <w:rPr>
      <w:b/>
      <w:sz w:val="23"/>
    </w:rPr>
  </w:style>
  <w:style w:type="character" w:customStyle="1" w:styleId="a6">
    <w:name w:val="Подпись к таблице_"/>
    <w:link w:val="11"/>
    <w:uiPriority w:val="99"/>
    <w:locked/>
    <w:rsid w:val="00F90C31"/>
    <w:rPr>
      <w:b/>
      <w:sz w:val="23"/>
      <w:shd w:val="clear" w:color="auto" w:fill="FFFFFF"/>
    </w:rPr>
  </w:style>
  <w:style w:type="character" w:customStyle="1" w:styleId="a7">
    <w:name w:val="Подпись к таблице"/>
    <w:uiPriority w:val="99"/>
    <w:rsid w:val="00F90C31"/>
    <w:rPr>
      <w:b/>
      <w:sz w:val="23"/>
      <w:shd w:val="clear" w:color="auto" w:fill="FFFFFF"/>
    </w:rPr>
  </w:style>
  <w:style w:type="paragraph" w:customStyle="1" w:styleId="11">
    <w:name w:val="Подпись к таблице1"/>
    <w:basedOn w:val="a"/>
    <w:link w:val="a6"/>
    <w:uiPriority w:val="99"/>
    <w:rsid w:val="00F90C31"/>
    <w:pPr>
      <w:shd w:val="clear" w:color="auto" w:fill="FFFFFF"/>
      <w:spacing w:line="240" w:lineRule="atLeast"/>
    </w:pPr>
    <w:rPr>
      <w:b/>
      <w:sz w:val="23"/>
    </w:rPr>
  </w:style>
  <w:style w:type="paragraph" w:styleId="a8">
    <w:name w:val="List Paragraph"/>
    <w:basedOn w:val="a"/>
    <w:uiPriority w:val="99"/>
    <w:qFormat/>
    <w:rsid w:val="006D576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8356E3"/>
    <w:rPr>
      <w:kern w:val="2"/>
      <w:sz w:val="24"/>
      <w:lang w:val="ru-RU" w:eastAsia="en-US"/>
    </w:rPr>
  </w:style>
  <w:style w:type="paragraph" w:styleId="a9">
    <w:name w:val="Body Text"/>
    <w:basedOn w:val="a"/>
    <w:link w:val="aa"/>
    <w:uiPriority w:val="99"/>
    <w:rsid w:val="008356E3"/>
    <w:pPr>
      <w:suppressAutoHyphens/>
      <w:spacing w:after="120"/>
    </w:pPr>
    <w:rPr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EA69FA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8356E3"/>
    <w:rPr>
      <w:rFonts w:ascii="Arial" w:hAnsi="Arial"/>
      <w:sz w:val="22"/>
      <w:lang w:val="ru-RU" w:eastAsia="ru-RU"/>
    </w:rPr>
  </w:style>
  <w:style w:type="paragraph" w:customStyle="1" w:styleId="ConsPlusTitle">
    <w:name w:val="ConsPlusTitle"/>
    <w:uiPriority w:val="99"/>
    <w:rsid w:val="008356E3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msonormalcxspmiddle">
    <w:name w:val="msonormalcxspmiddle"/>
    <w:basedOn w:val="a"/>
    <w:uiPriority w:val="99"/>
    <w:rsid w:val="008356E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rsid w:val="00E953F8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A807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5200EA"/>
    <w:rPr>
      <w:rFonts w:cs="Times New Roman"/>
      <w:sz w:val="20"/>
      <w:szCs w:val="20"/>
    </w:rPr>
  </w:style>
  <w:style w:type="character" w:styleId="ae">
    <w:name w:val="page number"/>
    <w:basedOn w:val="a0"/>
    <w:uiPriority w:val="99"/>
    <w:rsid w:val="00A8070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4F"/>
    <w:pPr>
      <w:widowControl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E2A0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404F"/>
    <w:pPr>
      <w:keepNext/>
      <w:widowControl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A07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25B71"/>
    <w:rPr>
      <w:rFonts w:ascii="Cambria" w:hAnsi="Cambria" w:cs="Times New Roman"/>
      <w:b/>
      <w:sz w:val="26"/>
    </w:rPr>
  </w:style>
  <w:style w:type="character" w:customStyle="1" w:styleId="a3">
    <w:name w:val="Гипертекстовая ссылка"/>
    <w:uiPriority w:val="99"/>
    <w:rsid w:val="00100163"/>
    <w:rPr>
      <w:color w:val="106BBE"/>
    </w:rPr>
  </w:style>
  <w:style w:type="character" w:customStyle="1" w:styleId="a4">
    <w:name w:val="Цветовое выделение"/>
    <w:uiPriority w:val="99"/>
    <w:rsid w:val="00100163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10016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6690D"/>
    <w:pPr>
      <w:autoSpaceDE w:val="0"/>
      <w:autoSpaceDN w:val="0"/>
      <w:adjustRightInd w:val="0"/>
    </w:pPr>
    <w:rPr>
      <w:rFonts w:ascii="Arial" w:hAnsi="Arial"/>
    </w:rPr>
  </w:style>
  <w:style w:type="character" w:customStyle="1" w:styleId="2">
    <w:name w:val="Основной текст (2)_"/>
    <w:link w:val="21"/>
    <w:uiPriority w:val="99"/>
    <w:locked/>
    <w:rsid w:val="0086649D"/>
    <w:rPr>
      <w:b/>
      <w:sz w:val="23"/>
      <w:shd w:val="clear" w:color="auto" w:fill="FFFFFF"/>
    </w:rPr>
  </w:style>
  <w:style w:type="character" w:customStyle="1" w:styleId="20">
    <w:name w:val="Основной текст (2)"/>
    <w:uiPriority w:val="99"/>
    <w:rsid w:val="0086649D"/>
    <w:rPr>
      <w:b/>
      <w:sz w:val="23"/>
      <w:shd w:val="clear" w:color="auto" w:fill="FFFFFF"/>
    </w:rPr>
  </w:style>
  <w:style w:type="character" w:customStyle="1" w:styleId="212pt">
    <w:name w:val="Основной текст (2) + 12 pt"/>
    <w:aliases w:val="Не полужирный,Курсив,Интервал 1 pt"/>
    <w:uiPriority w:val="99"/>
    <w:rsid w:val="0086649D"/>
    <w:rPr>
      <w:b/>
      <w:i/>
      <w:spacing w:val="20"/>
      <w:sz w:val="24"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86649D"/>
    <w:rPr>
      <w:b/>
      <w:sz w:val="23"/>
      <w:shd w:val="clear" w:color="auto" w:fill="FFFFFF"/>
    </w:rPr>
  </w:style>
  <w:style w:type="character" w:customStyle="1" w:styleId="220">
    <w:name w:val="Основной текст (2) + Не полужирный2"/>
    <w:aliases w:val="Курсив1"/>
    <w:uiPriority w:val="99"/>
    <w:rsid w:val="0086649D"/>
    <w:rPr>
      <w:b/>
      <w:i/>
      <w:sz w:val="23"/>
      <w:shd w:val="clear" w:color="auto" w:fill="FFFFFF"/>
    </w:rPr>
  </w:style>
  <w:style w:type="character" w:customStyle="1" w:styleId="23">
    <w:name w:val="Основной текст (2)3"/>
    <w:uiPriority w:val="99"/>
    <w:rsid w:val="0086649D"/>
    <w:rPr>
      <w:b/>
      <w:sz w:val="23"/>
      <w:shd w:val="clear" w:color="auto" w:fill="FFFFFF"/>
    </w:rPr>
  </w:style>
  <w:style w:type="character" w:customStyle="1" w:styleId="210">
    <w:name w:val="Основной текст (2) + Не полужирный1"/>
    <w:uiPriority w:val="99"/>
    <w:rsid w:val="0086649D"/>
    <w:rPr>
      <w:b/>
      <w:sz w:val="23"/>
      <w:shd w:val="clear" w:color="auto" w:fill="FFFFFF"/>
    </w:rPr>
  </w:style>
  <w:style w:type="character" w:customStyle="1" w:styleId="221">
    <w:name w:val="Основной текст (2)2"/>
    <w:uiPriority w:val="99"/>
    <w:rsid w:val="0086649D"/>
    <w:rPr>
      <w:b/>
      <w:sz w:val="23"/>
      <w:shd w:val="clear" w:color="auto" w:fill="FFFFFF"/>
    </w:rPr>
  </w:style>
  <w:style w:type="character" w:customStyle="1" w:styleId="2CordiaUPC">
    <w:name w:val="Основной текст (2) + CordiaUPC"/>
    <w:aliases w:val="28 pt,Не полужирный1"/>
    <w:uiPriority w:val="99"/>
    <w:rsid w:val="0086649D"/>
    <w:rPr>
      <w:rFonts w:ascii="CordiaUPC" w:hAnsi="CordiaUPC"/>
      <w:b/>
      <w:sz w:val="5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6649D"/>
    <w:pPr>
      <w:shd w:val="clear" w:color="auto" w:fill="FFFFFF"/>
      <w:spacing w:before="240" w:line="274" w:lineRule="exact"/>
    </w:pPr>
    <w:rPr>
      <w:b/>
      <w:sz w:val="23"/>
    </w:rPr>
  </w:style>
  <w:style w:type="character" w:customStyle="1" w:styleId="a6">
    <w:name w:val="Подпись к таблице_"/>
    <w:link w:val="11"/>
    <w:uiPriority w:val="99"/>
    <w:locked/>
    <w:rsid w:val="00F90C31"/>
    <w:rPr>
      <w:b/>
      <w:sz w:val="23"/>
      <w:shd w:val="clear" w:color="auto" w:fill="FFFFFF"/>
    </w:rPr>
  </w:style>
  <w:style w:type="character" w:customStyle="1" w:styleId="a7">
    <w:name w:val="Подпись к таблице"/>
    <w:uiPriority w:val="99"/>
    <w:rsid w:val="00F90C31"/>
    <w:rPr>
      <w:b/>
      <w:sz w:val="23"/>
      <w:shd w:val="clear" w:color="auto" w:fill="FFFFFF"/>
    </w:rPr>
  </w:style>
  <w:style w:type="paragraph" w:customStyle="1" w:styleId="11">
    <w:name w:val="Подпись к таблице1"/>
    <w:basedOn w:val="a"/>
    <w:link w:val="a6"/>
    <w:uiPriority w:val="99"/>
    <w:rsid w:val="00F90C31"/>
    <w:pPr>
      <w:shd w:val="clear" w:color="auto" w:fill="FFFFFF"/>
      <w:spacing w:line="240" w:lineRule="atLeast"/>
    </w:pPr>
    <w:rPr>
      <w:b/>
      <w:sz w:val="23"/>
    </w:rPr>
  </w:style>
  <w:style w:type="paragraph" w:styleId="a8">
    <w:name w:val="List Paragraph"/>
    <w:basedOn w:val="a"/>
    <w:uiPriority w:val="99"/>
    <w:qFormat/>
    <w:rsid w:val="006D576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8356E3"/>
    <w:rPr>
      <w:kern w:val="2"/>
      <w:sz w:val="24"/>
      <w:lang w:val="ru-RU" w:eastAsia="en-US"/>
    </w:rPr>
  </w:style>
  <w:style w:type="paragraph" w:styleId="a9">
    <w:name w:val="Body Text"/>
    <w:basedOn w:val="a"/>
    <w:link w:val="aa"/>
    <w:uiPriority w:val="99"/>
    <w:rsid w:val="008356E3"/>
    <w:pPr>
      <w:suppressAutoHyphens/>
      <w:spacing w:after="120"/>
    </w:pPr>
    <w:rPr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EA69FA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8356E3"/>
    <w:rPr>
      <w:rFonts w:ascii="Arial" w:hAnsi="Arial"/>
      <w:sz w:val="22"/>
      <w:lang w:val="ru-RU" w:eastAsia="ru-RU"/>
    </w:rPr>
  </w:style>
  <w:style w:type="paragraph" w:customStyle="1" w:styleId="ConsPlusTitle">
    <w:name w:val="ConsPlusTitle"/>
    <w:uiPriority w:val="99"/>
    <w:rsid w:val="008356E3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msonormalcxspmiddle">
    <w:name w:val="msonormalcxspmiddle"/>
    <w:basedOn w:val="a"/>
    <w:uiPriority w:val="99"/>
    <w:rsid w:val="008356E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rsid w:val="00E953F8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A807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5200EA"/>
    <w:rPr>
      <w:rFonts w:cs="Times New Roman"/>
      <w:sz w:val="20"/>
      <w:szCs w:val="20"/>
    </w:rPr>
  </w:style>
  <w:style w:type="character" w:styleId="ae">
    <w:name w:val="page number"/>
    <w:basedOn w:val="a0"/>
    <w:uiPriority w:val="99"/>
    <w:rsid w:val="00A807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26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%20&#1072;&#1076;&#1084;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адм.</Template>
  <TotalTime>6</TotalTime>
  <Pages>11</Pages>
  <Words>2115</Words>
  <Characters>12057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Реестр муниципальных услуг Новотолковского сельсовета Пачелмского района Пензенс</vt:lpstr>
    </vt:vector>
  </TitlesOfParts>
  <Company>Дом</Company>
  <LinksUpToDate>false</LinksUpToDate>
  <CharactersWithSpaces>14144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Администрация</cp:lastModifiedBy>
  <cp:revision>5</cp:revision>
  <cp:lastPrinted>2016-12-20T06:40:00Z</cp:lastPrinted>
  <dcterms:created xsi:type="dcterms:W3CDTF">2024-01-26T05:19:00Z</dcterms:created>
  <dcterms:modified xsi:type="dcterms:W3CDTF">2024-07-12T05:34:00Z</dcterms:modified>
</cp:coreProperties>
</file>