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E9" w:rsidRDefault="007858E9" w:rsidP="00EA6E10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8E5982">
        <w:rPr>
          <w:rFonts w:ascii="Times New Roman" w:hAnsi="Times New Roman"/>
          <w:b/>
          <w:sz w:val="24"/>
          <w:szCs w:val="24"/>
        </w:rPr>
        <w:t>В администрацию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3FAC">
        <w:rPr>
          <w:rFonts w:ascii="Times New Roman" w:hAnsi="Times New Roman"/>
          <w:b/>
          <w:bCs/>
          <w:sz w:val="24"/>
          <w:szCs w:val="24"/>
        </w:rPr>
        <w:t>Лопатинского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7858E9" w:rsidRDefault="007858E9" w:rsidP="00EA6E10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hAnsi="Times New Roman"/>
          <w:sz w:val="24"/>
          <w:szCs w:val="24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(Ф.И.О. (отчество указывается при наличии)</w:t>
      </w:r>
      <w:r w:rsidRPr="00333FAC">
        <w:rPr>
          <w:rFonts w:ascii="Times New Roman" w:hAnsi="Times New Roman"/>
          <w:sz w:val="20"/>
          <w:szCs w:val="20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(для физического лица, индивидуального</w:t>
      </w:r>
      <w:r w:rsidRPr="00407927">
        <w:rPr>
          <w:rFonts w:ascii="Times New Roman" w:hAnsi="Times New Roman"/>
          <w:sz w:val="18"/>
          <w:szCs w:val="18"/>
        </w:rPr>
        <w:br/>
        <w:t>предпринимателя, представителя заявителя)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проживающего по адресу: __________________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  <w:t>документ, удостоверяющий личность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</w:p>
    <w:p w:rsidR="007858E9" w:rsidRPr="00746BA5" w:rsidRDefault="007858E9" w:rsidP="00333FAC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407927">
        <w:rPr>
          <w:rFonts w:ascii="Times New Roman" w:hAnsi="Times New Roman"/>
          <w:sz w:val="18"/>
          <w:szCs w:val="18"/>
        </w:rPr>
        <w:t>(указать наименование, реквизиты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документа, кем и когда выдан)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документ, подтверждающий право</w:t>
      </w:r>
      <w:r w:rsidRPr="00407927">
        <w:rPr>
          <w:rFonts w:ascii="Times New Roman" w:hAnsi="Times New Roman"/>
          <w:sz w:val="18"/>
          <w:szCs w:val="18"/>
        </w:rPr>
        <w:br/>
        <w:t>представителя заявителя действовать от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имени заявителя</w:t>
      </w:r>
      <w:r w:rsidRPr="00333FAC">
        <w:rPr>
          <w:rFonts w:ascii="Times New Roman" w:hAnsi="Times New Roman"/>
          <w:sz w:val="20"/>
          <w:szCs w:val="20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(указать наименование, реквизиты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документа, и когда выдан)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 xml:space="preserve">СНИЛС ______________________ </w:t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746BA5">
        <w:rPr>
          <w:rFonts w:ascii="Times New Roman" w:hAnsi="Times New Roman"/>
          <w:sz w:val="24"/>
          <w:szCs w:val="24"/>
        </w:rPr>
        <w:br/>
        <w:t xml:space="preserve">ИНН ________________________ </w:t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EA6E10">
        <w:rPr>
          <w:rFonts w:ascii="Times New Roman" w:hAnsi="Times New Roman"/>
          <w:sz w:val="18"/>
          <w:szCs w:val="18"/>
        </w:rPr>
        <w:br/>
        <w:t>электронная почта (почтовый адрес) (при</w:t>
      </w:r>
      <w:r w:rsidRPr="00EA6E10">
        <w:rPr>
          <w:rFonts w:ascii="Times New Roman" w:hAnsi="Times New Roman"/>
          <w:sz w:val="18"/>
          <w:szCs w:val="18"/>
        </w:rPr>
        <w:br/>
        <w:t>наличии)</w:t>
      </w:r>
      <w:r w:rsidRPr="00EA6E10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телефон __________________________________</w:t>
      </w:r>
    </w:p>
    <w:p w:rsidR="007858E9" w:rsidRPr="00746BA5" w:rsidRDefault="007858E9" w:rsidP="000148C6">
      <w:pPr>
        <w:spacing w:after="24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7858E9" w:rsidRPr="00356328" w:rsidRDefault="007858E9" w:rsidP="008E5982">
      <w:pPr>
        <w:widowControl w:val="0"/>
        <w:autoSpaceDE w:val="0"/>
        <w:autoSpaceDN w:val="0"/>
        <w:spacing w:after="0" w:line="240" w:lineRule="auto"/>
        <w:ind w:right="-2"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Pr="00E027BE">
        <w:rPr>
          <w:rFonts w:ascii="Times New Roman" w:hAnsi="Times New Roman"/>
          <w:b/>
          <w:bCs/>
          <w:sz w:val="24"/>
          <w:szCs w:val="24"/>
        </w:rPr>
        <w:t>бюджет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3FAC">
        <w:rPr>
          <w:rFonts w:ascii="Times New Roman" w:hAnsi="Times New Roman"/>
          <w:b/>
          <w:bCs/>
          <w:sz w:val="24"/>
          <w:szCs w:val="24"/>
        </w:rPr>
        <w:t xml:space="preserve">Лопатинского </w:t>
      </w:r>
      <w:r w:rsidRPr="00E027BE">
        <w:rPr>
          <w:rFonts w:ascii="Times New Roman" w:hAnsi="Times New Roman"/>
          <w:b/>
          <w:bCs/>
          <w:sz w:val="24"/>
          <w:szCs w:val="24"/>
        </w:rPr>
        <w:t>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</w:t>
      </w:r>
      <w:r w:rsidRPr="00746BA5">
        <w:rPr>
          <w:rFonts w:ascii="Times New Roman" w:hAnsi="Times New Roman"/>
          <w:spacing w:val="-18"/>
          <w:sz w:val="24"/>
          <w:szCs w:val="24"/>
        </w:rPr>
        <w:t>администрируемых</w:t>
      </w:r>
      <w:r>
        <w:rPr>
          <w:rFonts w:ascii="Times New Roman" w:hAnsi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бюджет </w:t>
      </w:r>
      <w:r w:rsidRPr="00333FAC">
        <w:rPr>
          <w:rFonts w:ascii="Times New Roman" w:hAnsi="Times New Roman"/>
          <w:b/>
          <w:bCs/>
          <w:sz w:val="24"/>
          <w:szCs w:val="24"/>
        </w:rPr>
        <w:t>Лопатинского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, в размере </w:t>
      </w:r>
    </w:p>
    <w:p w:rsidR="007858E9" w:rsidRPr="00746BA5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</w:t>
      </w:r>
    </w:p>
    <w:p w:rsidR="007858E9" w:rsidRPr="008E5982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8E5982">
        <w:rPr>
          <w:rFonts w:ascii="Times New Roman" w:hAnsi="Times New Roman"/>
          <w:spacing w:val="-18"/>
          <w:sz w:val="20"/>
          <w:szCs w:val="20"/>
        </w:rPr>
        <w:t>(указать информацию о платеже в соответствии с подпунктами "а", "б" подпункта 2.6.1.1 пункта 2.6.1 административного регламента)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(_______________________________________)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 рублей, в связи с тем, что _</w:t>
      </w:r>
      <w:r>
        <w:rPr>
          <w:rFonts w:ascii="Times New Roman" w:hAnsi="Times New Roman"/>
          <w:spacing w:val="-18"/>
          <w:sz w:val="24"/>
          <w:szCs w:val="24"/>
        </w:rPr>
        <w:t>_______________________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</w:t>
      </w:r>
    </w:p>
    <w:p w:rsidR="007858E9" w:rsidRPr="00746BA5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</w:t>
      </w:r>
    </w:p>
    <w:p w:rsidR="007858E9" w:rsidRPr="00407927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18"/>
          <w:szCs w:val="18"/>
        </w:rPr>
      </w:pPr>
      <w:r w:rsidRPr="00407927">
        <w:rPr>
          <w:rFonts w:ascii="Times New Roman" w:hAnsi="Times New Roman"/>
          <w:spacing w:val="-18"/>
          <w:sz w:val="18"/>
          <w:szCs w:val="18"/>
        </w:rPr>
        <w:t>                     (указать причину возврата платежа)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_______________________________________________________________________.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представляются при наличии информации об уплате платежа в Государственной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46BA5">
        <w:rPr>
          <w:rFonts w:ascii="Times New Roman" w:hAnsi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Реквизиты для перечисления средств: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БИК банка 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</w:t>
      </w:r>
      <w:r>
        <w:rPr>
          <w:rFonts w:ascii="Times New Roman" w:hAnsi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(подпи</w:t>
      </w:r>
      <w:r>
        <w:rPr>
          <w:rFonts w:ascii="Times New Roman" w:hAnsi="Times New Roman"/>
          <w:spacing w:val="-18"/>
          <w:sz w:val="24"/>
          <w:szCs w:val="24"/>
        </w:rPr>
        <w:t xml:space="preserve">сь заявителя,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hAnsi="Times New Roman"/>
          <w:spacing w:val="-18"/>
          <w:sz w:val="24"/>
          <w:szCs w:val="24"/>
        </w:rPr>
        <w:t>(дата)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представителя заявителя)</w:t>
      </w:r>
    </w:p>
    <w:p w:rsidR="007858E9" w:rsidRPr="00E027BE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>к Административному регламенту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>предоставления муниципальной услуги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«Принятие решения о возврате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излишне уплаченных (взысканных) платежей,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>пеней и штрафов, в бюджет Лопатинского сельсовета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Лопатинского района Пензенской области,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в части </w:t>
      </w:r>
      <w:r>
        <w:rPr>
          <w:rFonts w:ascii="Times New Roman" w:hAnsi="Times New Roman"/>
          <w:bCs/>
          <w:sz w:val="20"/>
          <w:szCs w:val="20"/>
        </w:rPr>
        <w:t>администрируемых видов доходов»</w:t>
      </w:r>
    </w:p>
    <w:p w:rsidR="007858E9" w:rsidRPr="00E027BE" w:rsidRDefault="007858E9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858E9" w:rsidRDefault="007858E9" w:rsidP="0027148A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администрацию </w:t>
      </w:r>
      <w:r w:rsidRPr="00333FAC">
        <w:rPr>
          <w:rFonts w:ascii="Times New Roman" w:hAnsi="Times New Roman"/>
          <w:b/>
          <w:bCs/>
          <w:sz w:val="24"/>
          <w:szCs w:val="24"/>
        </w:rPr>
        <w:t>Лопатинского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7858E9" w:rsidRPr="00E027BE" w:rsidRDefault="007858E9" w:rsidP="00EA6E10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hAnsi="Times New Roman"/>
          <w:sz w:val="24"/>
          <w:szCs w:val="24"/>
        </w:rPr>
        <w:br/>
        <w:t>__________________________________</w:t>
      </w:r>
      <w:r w:rsidRPr="00E027BE">
        <w:rPr>
          <w:rFonts w:ascii="Times New Roman" w:hAnsi="Times New Roman"/>
          <w:sz w:val="24"/>
          <w:szCs w:val="24"/>
        </w:rPr>
        <w:br/>
      </w:r>
      <w:r w:rsidRPr="00333FAC">
        <w:rPr>
          <w:rFonts w:ascii="Times New Roman" w:hAnsi="Times New Roman"/>
          <w:sz w:val="20"/>
          <w:szCs w:val="20"/>
        </w:rPr>
        <w:t>(наименование организации (полное,сокращенное)</w:t>
      </w:r>
      <w:r w:rsidRPr="00333FAC">
        <w:rPr>
          <w:rFonts w:ascii="Times New Roman" w:hAnsi="Times New Roman"/>
          <w:sz w:val="20"/>
          <w:szCs w:val="20"/>
        </w:rPr>
        <w:br/>
      </w:r>
      <w:r w:rsidRPr="00E027BE">
        <w:rPr>
          <w:rFonts w:ascii="Times New Roman" w:hAnsi="Times New Roman"/>
          <w:sz w:val="24"/>
          <w:szCs w:val="24"/>
        </w:rPr>
        <w:t>ИНН/КПП _____________________________</w:t>
      </w:r>
      <w:r w:rsidRPr="00E027BE">
        <w:rPr>
          <w:rFonts w:ascii="Times New Roman" w:hAnsi="Times New Roman"/>
          <w:sz w:val="24"/>
          <w:szCs w:val="24"/>
        </w:rPr>
        <w:br/>
        <w:t>юридиче</w:t>
      </w:r>
      <w:r>
        <w:rPr>
          <w:rFonts w:ascii="Times New Roman" w:hAnsi="Times New Roman"/>
          <w:sz w:val="24"/>
          <w:szCs w:val="24"/>
        </w:rPr>
        <w:t>ский адрес: __________________</w:t>
      </w:r>
      <w:r>
        <w:rPr>
          <w:rFonts w:ascii="Times New Roman" w:hAnsi="Times New Roman"/>
          <w:sz w:val="24"/>
          <w:szCs w:val="24"/>
        </w:rPr>
        <w:br/>
      </w:r>
      <w:r w:rsidRPr="00E027BE">
        <w:rPr>
          <w:rFonts w:ascii="Times New Roman" w:hAnsi="Times New Roman"/>
          <w:sz w:val="24"/>
          <w:szCs w:val="24"/>
        </w:rPr>
        <w:t>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_____________________________________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почтовый адрес: _____________________</w:t>
      </w:r>
      <w:r w:rsidRPr="00E027BE">
        <w:rPr>
          <w:rFonts w:ascii="Times New Roman" w:hAnsi="Times New Roman"/>
          <w:sz w:val="24"/>
          <w:szCs w:val="24"/>
        </w:rPr>
        <w:br/>
        <w:t>_____________________________________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электро</w:t>
      </w:r>
      <w:r>
        <w:rPr>
          <w:rFonts w:ascii="Times New Roman" w:hAnsi="Times New Roman"/>
          <w:sz w:val="24"/>
          <w:szCs w:val="24"/>
        </w:rPr>
        <w:t>нная почта: __________________</w:t>
      </w:r>
      <w:r w:rsidRPr="00E027BE">
        <w:rPr>
          <w:rFonts w:ascii="Times New Roman" w:hAnsi="Times New Roman"/>
          <w:sz w:val="24"/>
          <w:szCs w:val="24"/>
        </w:rPr>
        <w:br/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E027BE">
        <w:rPr>
          <w:rFonts w:ascii="Times New Roman" w:hAnsi="Times New Roman"/>
          <w:sz w:val="24"/>
          <w:szCs w:val="24"/>
        </w:rPr>
        <w:br/>
        <w:t> телефон _____________________________</w:t>
      </w:r>
    </w:p>
    <w:p w:rsidR="007858E9" w:rsidRPr="00E027BE" w:rsidRDefault="007858E9" w:rsidP="00E027BE">
      <w:pPr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7858E9" w:rsidRPr="00E027BE" w:rsidRDefault="007858E9" w:rsidP="00EA6E10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pacing w:val="-18"/>
          <w:sz w:val="24"/>
          <w:szCs w:val="24"/>
        </w:rPr>
      </w:pPr>
      <w:r w:rsidRPr="00EA6E10">
        <w:rPr>
          <w:rFonts w:ascii="Times New Roman" w:hAnsi="Times New Roman"/>
          <w:spacing w:val="-18"/>
          <w:sz w:val="24"/>
          <w:szCs w:val="24"/>
        </w:rPr>
        <w:t xml:space="preserve">Просим вернуть излишне уплаченную (взысканную) в доход  бюджета </w:t>
      </w:r>
      <w:r w:rsidRPr="00EA6E10">
        <w:rPr>
          <w:rFonts w:ascii="Times New Roman" w:hAnsi="Times New Roman"/>
          <w:bCs/>
          <w:sz w:val="24"/>
          <w:szCs w:val="24"/>
        </w:rPr>
        <w:t>Лопатинского сельсовета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6E10">
        <w:rPr>
          <w:rFonts w:ascii="Times New Roman" w:hAnsi="Times New Roman"/>
          <w:bCs/>
          <w:sz w:val="24"/>
          <w:szCs w:val="24"/>
        </w:rPr>
        <w:t>Лопатинского района Пензенской области</w:t>
      </w:r>
      <w:r w:rsidRPr="00EA6E10"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администрируемых </w:t>
      </w:r>
      <w:r w:rsidRPr="00EA6E10">
        <w:rPr>
          <w:rFonts w:ascii="Times New Roman" w:hAnsi="Times New Roman"/>
          <w:bCs/>
          <w:sz w:val="24"/>
          <w:szCs w:val="24"/>
        </w:rPr>
        <w:t>Лопатинского сельсовета</w:t>
      </w:r>
      <w:r w:rsidRPr="00EA6E1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A6E10">
        <w:rPr>
          <w:rFonts w:ascii="Times New Roman" w:hAnsi="Times New Roman"/>
          <w:bCs/>
          <w:sz w:val="24"/>
          <w:szCs w:val="24"/>
        </w:rPr>
        <w:t>Лопатинского района Пензенской области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</w:t>
      </w:r>
    </w:p>
    <w:p w:rsidR="007858E9" w:rsidRPr="00EA6E10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EA6E10">
        <w:rPr>
          <w:rFonts w:ascii="Times New Roman" w:hAnsi="Times New Roman"/>
          <w:spacing w:val="-18"/>
          <w:sz w:val="20"/>
          <w:szCs w:val="20"/>
        </w:rPr>
        <w:t>(указать информацию о платеже в соответствии с подпунктом "в"  подпункта 2.6.1.1 пункта 2.6.1 административного регламента</w:t>
      </w:r>
      <w:r>
        <w:rPr>
          <w:rFonts w:ascii="Times New Roman" w:hAnsi="Times New Roman"/>
          <w:spacing w:val="-18"/>
          <w:sz w:val="20"/>
          <w:szCs w:val="20"/>
        </w:rPr>
        <w:t>)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(______________________________________)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рублей, в связи с тем,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что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>____</w:t>
      </w:r>
      <w:r>
        <w:rPr>
          <w:rFonts w:ascii="Times New Roman" w:hAnsi="Times New Roman"/>
          <w:spacing w:val="-18"/>
          <w:sz w:val="24"/>
          <w:szCs w:val="24"/>
        </w:rPr>
        <w:t>_______________________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</w:t>
      </w:r>
    </w:p>
    <w:p w:rsidR="007858E9" w:rsidRPr="00EA6E10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EA6E10">
        <w:rPr>
          <w:rFonts w:ascii="Times New Roman" w:hAnsi="Times New Roman"/>
          <w:spacing w:val="-18"/>
          <w:sz w:val="20"/>
          <w:szCs w:val="20"/>
        </w:rPr>
        <w:t xml:space="preserve">                                                                                                                                                  </w:t>
      </w:r>
      <w:r>
        <w:rPr>
          <w:rFonts w:ascii="Times New Roman" w:hAnsi="Times New Roman"/>
          <w:spacing w:val="-18"/>
          <w:sz w:val="20"/>
          <w:szCs w:val="20"/>
        </w:rPr>
        <w:t xml:space="preserve">                                                                </w:t>
      </w:r>
      <w:r w:rsidRPr="00EA6E10">
        <w:rPr>
          <w:rFonts w:ascii="Times New Roman" w:hAnsi="Times New Roman"/>
          <w:spacing w:val="-18"/>
          <w:sz w:val="20"/>
          <w:szCs w:val="20"/>
        </w:rPr>
        <w:t xml:space="preserve">     (указать причину возврата платежа)</w:t>
      </w:r>
    </w:p>
    <w:p w:rsidR="007858E9" w:rsidRPr="00E027BE" w:rsidRDefault="007858E9" w:rsidP="00EA6E10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Документ, подтверждающий факт  уплаты  платежа, прилагается  н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е </w:t>
      </w:r>
      <w:r>
        <w:rPr>
          <w:rFonts w:ascii="Times New Roman" w:hAnsi="Times New Roman"/>
          <w:spacing w:val="-18"/>
          <w:sz w:val="24"/>
          <w:szCs w:val="24"/>
        </w:rPr>
        <w:t xml:space="preserve"> представляются  </w:t>
      </w:r>
      <w:r w:rsidRPr="00E027BE">
        <w:rPr>
          <w:rFonts w:ascii="Times New Roman" w:hAnsi="Times New Roman"/>
          <w:spacing w:val="-18"/>
          <w:sz w:val="24"/>
          <w:szCs w:val="24"/>
        </w:rPr>
        <w:t>при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наличии </w:t>
      </w:r>
      <w:r>
        <w:rPr>
          <w:rFonts w:ascii="Times New Roman" w:hAnsi="Times New Roman"/>
          <w:spacing w:val="-18"/>
          <w:sz w:val="24"/>
          <w:szCs w:val="24"/>
        </w:rPr>
        <w:t xml:space="preserve"> и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нформации об уплате платежа в Государственной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>информационной системе о государственных и муниципальныхплатежах).</w:t>
      </w:r>
      <w:r w:rsidRPr="00E027BE">
        <w:rPr>
          <w:rFonts w:ascii="Times New Roman" w:hAnsi="Times New Roman"/>
          <w:spacing w:val="-18"/>
          <w:sz w:val="24"/>
          <w:szCs w:val="24"/>
        </w:rPr>
        <w:br/>
        <w:t>Реквизиты для перечисления средств: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БИК банка 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ФИО представителя Заявителя _______________________________________________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Паспортные данные представителя заявителя серия _______ N ___________ выдан 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Реквизиты документа, подтверждающего право представителя заявителя 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действовать от имени заявителя 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br/>
        <w:t>Руководитель о</w:t>
      </w:r>
      <w:r>
        <w:rPr>
          <w:rFonts w:ascii="Times New Roman" w:hAnsi="Times New Roman"/>
          <w:spacing w:val="-18"/>
          <w:sz w:val="24"/>
          <w:szCs w:val="24"/>
        </w:rPr>
        <w:t xml:space="preserve">рганизации _______________         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</w:t>
      </w:r>
    </w:p>
    <w:p w:rsidR="007858E9" w:rsidRPr="00D27EAA" w:rsidRDefault="007858E9" w:rsidP="00EA6E10">
      <w:pPr>
        <w:spacing w:after="0" w:line="240" w:lineRule="auto"/>
        <w:ind w:left="2124" w:firstLine="708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D27EAA">
        <w:rPr>
          <w:rFonts w:ascii="Times New Roman" w:hAnsi="Times New Roman"/>
          <w:spacing w:val="-18"/>
          <w:sz w:val="20"/>
          <w:szCs w:val="20"/>
        </w:rPr>
        <w:t xml:space="preserve">(подпись) </w:t>
      </w:r>
      <w:r w:rsidRPr="00D27EAA">
        <w:rPr>
          <w:rFonts w:ascii="Times New Roman" w:hAnsi="Times New Roman"/>
          <w:spacing w:val="-18"/>
          <w:sz w:val="20"/>
          <w:szCs w:val="20"/>
        </w:rPr>
        <w:tab/>
      </w:r>
      <w:r w:rsidRPr="00D27EAA">
        <w:rPr>
          <w:rFonts w:ascii="Times New Roman" w:hAnsi="Times New Roman"/>
          <w:spacing w:val="-18"/>
          <w:sz w:val="20"/>
          <w:szCs w:val="20"/>
        </w:rPr>
        <w:tab/>
        <w:t>(расшифровка подписи)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br/>
        <w:t xml:space="preserve">Главный бухгалтер  _______________          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</w:t>
      </w:r>
    </w:p>
    <w:p w:rsidR="007858E9" w:rsidRPr="00E027BE" w:rsidRDefault="007858E9" w:rsidP="00EA6E10">
      <w:pPr>
        <w:spacing w:after="0" w:line="240" w:lineRule="auto"/>
        <w:ind w:left="1416" w:firstLine="708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(подпись)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 расшифровка подписи)</w:t>
      </w:r>
    </w:p>
    <w:p w:rsidR="007858E9" w:rsidRDefault="007858E9" w:rsidP="00E027BE">
      <w:pPr>
        <w:spacing w:after="0"/>
      </w:pPr>
    </w:p>
    <w:sectPr w:rsidR="007858E9" w:rsidSect="00D27EA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01"/>
    <w:rsid w:val="000148C6"/>
    <w:rsid w:val="00046145"/>
    <w:rsid w:val="00066B38"/>
    <w:rsid w:val="00091B6A"/>
    <w:rsid w:val="000F3299"/>
    <w:rsid w:val="00132BC9"/>
    <w:rsid w:val="00150585"/>
    <w:rsid w:val="001A2DFB"/>
    <w:rsid w:val="001C0628"/>
    <w:rsid w:val="00207A12"/>
    <w:rsid w:val="0021612E"/>
    <w:rsid w:val="00233157"/>
    <w:rsid w:val="00237502"/>
    <w:rsid w:val="0027148A"/>
    <w:rsid w:val="002A7396"/>
    <w:rsid w:val="00333FAC"/>
    <w:rsid w:val="00350829"/>
    <w:rsid w:val="00356328"/>
    <w:rsid w:val="0037108F"/>
    <w:rsid w:val="00390101"/>
    <w:rsid w:val="003A2A05"/>
    <w:rsid w:val="003E37C9"/>
    <w:rsid w:val="00407927"/>
    <w:rsid w:val="004A3714"/>
    <w:rsid w:val="00534616"/>
    <w:rsid w:val="005A6FB5"/>
    <w:rsid w:val="005C5FB5"/>
    <w:rsid w:val="00652888"/>
    <w:rsid w:val="007150B8"/>
    <w:rsid w:val="00743093"/>
    <w:rsid w:val="00744030"/>
    <w:rsid w:val="00746BA5"/>
    <w:rsid w:val="00780E79"/>
    <w:rsid w:val="007858E9"/>
    <w:rsid w:val="007B3DB3"/>
    <w:rsid w:val="007E1AC1"/>
    <w:rsid w:val="007F0F9F"/>
    <w:rsid w:val="00830544"/>
    <w:rsid w:val="0084573B"/>
    <w:rsid w:val="00872D5D"/>
    <w:rsid w:val="008A0301"/>
    <w:rsid w:val="008D7445"/>
    <w:rsid w:val="008E5982"/>
    <w:rsid w:val="008F62D4"/>
    <w:rsid w:val="00922A74"/>
    <w:rsid w:val="00937D3C"/>
    <w:rsid w:val="0096727E"/>
    <w:rsid w:val="0097395A"/>
    <w:rsid w:val="00986E9A"/>
    <w:rsid w:val="009D2087"/>
    <w:rsid w:val="009D3A79"/>
    <w:rsid w:val="00A70FDD"/>
    <w:rsid w:val="00A762E5"/>
    <w:rsid w:val="00A92170"/>
    <w:rsid w:val="00AC7C5D"/>
    <w:rsid w:val="00AE1414"/>
    <w:rsid w:val="00B10088"/>
    <w:rsid w:val="00B278CD"/>
    <w:rsid w:val="00B5300F"/>
    <w:rsid w:val="00B53C12"/>
    <w:rsid w:val="00B876A4"/>
    <w:rsid w:val="00C33E9B"/>
    <w:rsid w:val="00C74027"/>
    <w:rsid w:val="00CC7BEB"/>
    <w:rsid w:val="00CD587E"/>
    <w:rsid w:val="00CF7E63"/>
    <w:rsid w:val="00D05A65"/>
    <w:rsid w:val="00D17B3C"/>
    <w:rsid w:val="00D27EAA"/>
    <w:rsid w:val="00D506C5"/>
    <w:rsid w:val="00D6417B"/>
    <w:rsid w:val="00E027BE"/>
    <w:rsid w:val="00E11E75"/>
    <w:rsid w:val="00E660B1"/>
    <w:rsid w:val="00E928F4"/>
    <w:rsid w:val="00EA6E10"/>
    <w:rsid w:val="00EB0513"/>
    <w:rsid w:val="00F70B79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6A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2D5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9010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101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2D5D"/>
    <w:rPr>
      <w:rFonts w:ascii="Calibri" w:hAnsi="Calibri" w:cs="Times New Roman"/>
      <w:b/>
      <w:bCs/>
      <w:sz w:val="28"/>
      <w:szCs w:val="28"/>
    </w:rPr>
  </w:style>
  <w:style w:type="paragraph" w:customStyle="1" w:styleId="formattext">
    <w:name w:val="formattext"/>
    <w:basedOn w:val="Normal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90101"/>
    <w:rPr>
      <w:rFonts w:cs="Times New Roman"/>
      <w:color w:val="0000FF"/>
      <w:u w:val="single"/>
    </w:rPr>
  </w:style>
  <w:style w:type="paragraph" w:customStyle="1" w:styleId="headertext">
    <w:name w:val="headertext"/>
    <w:basedOn w:val="Normal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Normal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6417B"/>
    <w:pPr>
      <w:widowControl w:val="0"/>
      <w:suppressAutoHyphens/>
    </w:pPr>
    <w:rPr>
      <w:color w:val="00000A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6417B"/>
    <w:rPr>
      <w:color w:val="00000A"/>
      <w:sz w:val="22"/>
      <w:lang w:eastAsia="ar-SA" w:bidi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7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3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3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03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3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03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03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3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3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0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0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11390377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828</Words>
  <Characters>4720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Специалист</dc:creator>
  <cp:keywords/>
  <dc:description/>
  <cp:lastModifiedBy>Администратор</cp:lastModifiedBy>
  <cp:revision>2</cp:revision>
  <cp:lastPrinted>2023-04-13T12:37:00Z</cp:lastPrinted>
  <dcterms:created xsi:type="dcterms:W3CDTF">2023-04-14T05:40:00Z</dcterms:created>
  <dcterms:modified xsi:type="dcterms:W3CDTF">2023-04-14T05:40:00Z</dcterms:modified>
</cp:coreProperties>
</file>