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F" w:rsidRDefault="00E64AA9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3C58B3" w:rsidRDefault="00AC4199" w:rsidP="00AC4199">
            <w:pPr>
              <w:widowControl/>
              <w:jc w:val="center"/>
              <w:rPr>
                <w:b/>
                <w:sz w:val="34"/>
                <w:szCs w:val="34"/>
              </w:rPr>
            </w:pPr>
            <w:r w:rsidRPr="003C58B3">
              <w:rPr>
                <w:b/>
                <w:sz w:val="34"/>
                <w:szCs w:val="34"/>
              </w:rPr>
              <w:t xml:space="preserve">АДМИНИСТРАЦИЯ </w:t>
            </w:r>
            <w:r w:rsidR="004E404F" w:rsidRPr="003C58B3">
              <w:rPr>
                <w:b/>
                <w:sz w:val="34"/>
                <w:szCs w:val="34"/>
              </w:rPr>
              <w:t>НОВОТОЛКОВСКОГО  СЕЛЬСОВЕТА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3C58B3">
              <w:rPr>
                <w:b/>
                <w:sz w:val="34"/>
                <w:szCs w:val="34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7D71D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17.12.2020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7D71D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4E404F" w:rsidRDefault="004E404F" w:rsidP="004E404F">
      <w:pPr>
        <w:jc w:val="center"/>
        <w:rPr>
          <w:sz w:val="24"/>
          <w:szCs w:val="24"/>
        </w:rPr>
      </w:pPr>
    </w:p>
    <w:p w:rsidR="00E64AA9" w:rsidRPr="00A046E9" w:rsidRDefault="00E64AA9" w:rsidP="00E64A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46E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A046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46E9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безвозмездное пользование»</w:t>
      </w:r>
    </w:p>
    <w:p w:rsidR="00E64AA9" w:rsidRPr="00A046E9" w:rsidRDefault="00E64AA9" w:rsidP="00E64AA9">
      <w:pPr>
        <w:pStyle w:val="ConsPlusNormal"/>
        <w:jc w:val="center"/>
        <w:rPr>
          <w:sz w:val="28"/>
          <w:szCs w:val="28"/>
        </w:rPr>
      </w:pPr>
    </w:p>
    <w:p w:rsidR="00A046E9" w:rsidRPr="008307EC" w:rsidRDefault="00E64AA9" w:rsidP="00A046E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046E9">
        <w:rPr>
          <w:sz w:val="28"/>
          <w:szCs w:val="28"/>
        </w:rPr>
        <w:t xml:space="preserve">В соответствии с Гражданским кодексом Российской Федерации, Федеральным </w:t>
      </w:r>
      <w:r w:rsidRPr="00A046E9">
        <w:rPr>
          <w:rStyle w:val="-"/>
          <w:color w:val="auto"/>
          <w:sz w:val="28"/>
          <w:szCs w:val="28"/>
          <w:u w:val="none"/>
        </w:rPr>
        <w:t>законом</w:t>
      </w:r>
      <w:r w:rsidRPr="00A046E9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A046E9" w:rsidRPr="008307EC">
        <w:rPr>
          <w:sz w:val="28"/>
          <w:szCs w:val="28"/>
        </w:rPr>
        <w:t>руководствуясь постановлениями администрации Новотолковского сельсовета Пачелмского района Пензенской области от 26.07.2016 №  54 «</w:t>
      </w:r>
      <w:hyperlink r:id="rId9" w:history="1">
        <w:r w:rsidR="00A046E9" w:rsidRPr="008307EC">
          <w:rPr>
            <w:rStyle w:val="af1"/>
            <w:b w:val="0"/>
            <w:color w:val="auto"/>
            <w:sz w:val="28"/>
            <w:szCs w:val="28"/>
          </w:rPr>
          <w:t>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  Пачелмского района Пензенской области</w:t>
        </w:r>
      </w:hyperlink>
      <w:r w:rsidR="00A046E9" w:rsidRPr="008307EC">
        <w:rPr>
          <w:sz w:val="28"/>
          <w:szCs w:val="28"/>
        </w:rPr>
        <w:t>», от 31.12.2014 № 76 «Об утверждении Реестра муниципальных услуг Новотолковского сельсовета Пачелмского</w:t>
      </w:r>
      <w:proofErr w:type="gramEnd"/>
      <w:r w:rsidR="00A046E9" w:rsidRPr="008307EC">
        <w:rPr>
          <w:sz w:val="28"/>
          <w:szCs w:val="28"/>
        </w:rPr>
        <w:t xml:space="preserve"> района Пензенской области» (с изменениями и дополнениями), ст. 23 Устава Новотолковского сельсовета  Пачелмского района Пензенской области, </w:t>
      </w:r>
    </w:p>
    <w:p w:rsidR="00A046E9" w:rsidRPr="008307EC" w:rsidRDefault="00A046E9" w:rsidP="00A046E9">
      <w:pPr>
        <w:ind w:firstLine="709"/>
        <w:contextualSpacing/>
        <w:jc w:val="both"/>
        <w:rPr>
          <w:sz w:val="28"/>
          <w:szCs w:val="28"/>
        </w:rPr>
      </w:pPr>
    </w:p>
    <w:p w:rsidR="00A046E9" w:rsidRDefault="00A046E9" w:rsidP="00A046E9">
      <w:pPr>
        <w:ind w:firstLine="709"/>
        <w:contextualSpacing/>
        <w:jc w:val="center"/>
        <w:rPr>
          <w:b/>
          <w:sz w:val="28"/>
          <w:szCs w:val="28"/>
        </w:rPr>
      </w:pPr>
      <w:r w:rsidRPr="008307EC">
        <w:rPr>
          <w:b/>
          <w:sz w:val="28"/>
          <w:szCs w:val="28"/>
        </w:rPr>
        <w:t>администрация Новотолковского сельсовета Пачелмского района Пензенской области постановляет:</w:t>
      </w:r>
    </w:p>
    <w:p w:rsidR="00A046E9" w:rsidRPr="008307EC" w:rsidRDefault="00A046E9" w:rsidP="00A046E9">
      <w:pPr>
        <w:ind w:firstLine="709"/>
        <w:contextualSpacing/>
        <w:jc w:val="center"/>
        <w:rPr>
          <w:b/>
          <w:sz w:val="28"/>
          <w:szCs w:val="28"/>
        </w:rPr>
      </w:pPr>
    </w:p>
    <w:p w:rsidR="00E64AA9" w:rsidRPr="00A046E9" w:rsidRDefault="00E64AA9" w:rsidP="00A046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6E9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A046E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046E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муниципального имущества в безвозмездное пользование».</w:t>
      </w:r>
    </w:p>
    <w:p w:rsidR="00E64AA9" w:rsidRPr="00A046E9" w:rsidRDefault="00E64AA9" w:rsidP="00E64AA9">
      <w:pPr>
        <w:pStyle w:val="a0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A046E9">
        <w:rPr>
          <w:sz w:val="28"/>
          <w:szCs w:val="28"/>
        </w:rPr>
        <w:t>2.  Настоящее постановление вступает в силу на следующий день после дня его официального опубликования, за исключением абзаца 3 пункта 2.12.7, вступающего в силу с 01.07.2020 г.</w:t>
      </w:r>
    </w:p>
    <w:p w:rsidR="00A046E9" w:rsidRPr="008307EC" w:rsidRDefault="00A046E9" w:rsidP="00A046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EC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информационном бюллетене «рождественский вестник» и на официальном сайте администрации Новотолковского сельсовета Пачелмского района Пензенской области в </w:t>
      </w:r>
      <w:r w:rsidRPr="008307EC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«Интернет».</w:t>
      </w:r>
    </w:p>
    <w:p w:rsidR="00A046E9" w:rsidRPr="008307EC" w:rsidRDefault="00A046E9" w:rsidP="00A046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E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307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07E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главу администрации Новотолковского сельсовета Пачелмского района Пензенской области.</w:t>
      </w:r>
    </w:p>
    <w:p w:rsidR="00A046E9" w:rsidRPr="008307EC" w:rsidRDefault="00A046E9" w:rsidP="00A046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6E9" w:rsidRPr="008307EC" w:rsidRDefault="00A046E9" w:rsidP="00A046E9">
      <w:pPr>
        <w:pStyle w:val="a0"/>
        <w:tabs>
          <w:tab w:val="left" w:pos="851"/>
          <w:tab w:val="left" w:pos="3975"/>
        </w:tabs>
        <w:spacing w:after="0"/>
        <w:rPr>
          <w:sz w:val="28"/>
          <w:szCs w:val="28"/>
        </w:rPr>
      </w:pPr>
      <w:r w:rsidRPr="008307EC">
        <w:rPr>
          <w:sz w:val="28"/>
          <w:szCs w:val="28"/>
        </w:rPr>
        <w:t>Глава администрации Новотолковского сельсовета</w:t>
      </w:r>
    </w:p>
    <w:p w:rsidR="00A046E9" w:rsidRPr="008307EC" w:rsidRDefault="00A046E9" w:rsidP="00A046E9">
      <w:pPr>
        <w:pStyle w:val="a0"/>
        <w:tabs>
          <w:tab w:val="left" w:pos="851"/>
          <w:tab w:val="left" w:pos="3975"/>
        </w:tabs>
        <w:spacing w:after="0"/>
        <w:rPr>
          <w:sz w:val="28"/>
          <w:szCs w:val="28"/>
        </w:rPr>
      </w:pPr>
      <w:r w:rsidRPr="008307EC">
        <w:rPr>
          <w:sz w:val="28"/>
          <w:szCs w:val="28"/>
        </w:rPr>
        <w:t xml:space="preserve">Пачелмского района Пензенской области           </w:t>
      </w:r>
      <w:r>
        <w:rPr>
          <w:sz w:val="28"/>
          <w:szCs w:val="28"/>
        </w:rPr>
        <w:t xml:space="preserve">                           </w:t>
      </w:r>
      <w:r w:rsidRPr="008307EC">
        <w:rPr>
          <w:sz w:val="28"/>
          <w:szCs w:val="28"/>
        </w:rPr>
        <w:t>А.В. Евстафеева</w:t>
      </w:r>
    </w:p>
    <w:p w:rsidR="00A046E9" w:rsidRPr="00DA7DC2" w:rsidRDefault="00A046E9" w:rsidP="00A046E9">
      <w:pPr>
        <w:pStyle w:val="a0"/>
        <w:tabs>
          <w:tab w:val="left" w:pos="851"/>
          <w:tab w:val="left" w:pos="3975"/>
        </w:tabs>
        <w:spacing w:after="0"/>
        <w:rPr>
          <w:sz w:val="26"/>
          <w:szCs w:val="26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46E9" w:rsidRPr="00EC219C" w:rsidRDefault="00A046E9" w:rsidP="00A046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Утвержден</w:t>
      </w:r>
    </w:p>
    <w:p w:rsidR="00A046E9" w:rsidRPr="00EC219C" w:rsidRDefault="00A046E9" w:rsidP="00A046E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A046E9" w:rsidRPr="00EC219C" w:rsidRDefault="00A046E9" w:rsidP="00A046E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администрации Новотолковского сельсовета</w:t>
      </w:r>
    </w:p>
    <w:p w:rsidR="00A046E9" w:rsidRPr="00EC219C" w:rsidRDefault="00A046E9" w:rsidP="00A046E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Пачелмского района Пензенской области</w:t>
      </w:r>
    </w:p>
    <w:p w:rsidR="00A046E9" w:rsidRPr="00EC219C" w:rsidRDefault="00FA023F" w:rsidP="00A046E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7D71DF">
        <w:rPr>
          <w:rFonts w:ascii="Times New Roman" w:hAnsi="Times New Roman" w:cs="Times New Roman"/>
          <w:sz w:val="26"/>
          <w:szCs w:val="26"/>
        </w:rPr>
        <w:t>17.12.2020 № 133</w:t>
      </w:r>
      <w:bookmarkStart w:id="1" w:name="_GoBack"/>
      <w:bookmarkEnd w:id="1"/>
    </w:p>
    <w:p w:rsidR="00E64AA9" w:rsidRPr="00EC219C" w:rsidRDefault="00E64AA9" w:rsidP="00E64AA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jc w:val="center"/>
        <w:rPr>
          <w:b/>
          <w:sz w:val="26"/>
          <w:szCs w:val="26"/>
        </w:rPr>
      </w:pPr>
      <w:r w:rsidRPr="00EC219C">
        <w:rPr>
          <w:b/>
          <w:sz w:val="26"/>
          <w:szCs w:val="26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E64AA9" w:rsidRPr="00EC219C" w:rsidRDefault="00E64AA9" w:rsidP="00E64AA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C219C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E64AA9" w:rsidRPr="00EC219C" w:rsidRDefault="00E64AA9" w:rsidP="00E64A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numPr>
          <w:ilvl w:val="1"/>
          <w:numId w:val="2"/>
        </w:numPr>
        <w:jc w:val="center"/>
        <w:rPr>
          <w:rFonts w:ascii="Times New Roman" w:hAnsi="Times New Roman" w:cs="Times New Roman"/>
          <w:sz w:val="26"/>
          <w:szCs w:val="26"/>
        </w:rPr>
      </w:pPr>
      <w:bookmarkStart w:id="2" w:name="_Ref13554425"/>
      <w:r w:rsidRPr="00EC219C">
        <w:rPr>
          <w:rFonts w:ascii="Times New Roman" w:hAnsi="Times New Roman" w:cs="Times New Roman"/>
          <w:sz w:val="26"/>
          <w:szCs w:val="26"/>
        </w:rPr>
        <w:t>Предмет регулирования</w:t>
      </w:r>
      <w:bookmarkEnd w:id="2"/>
      <w:r w:rsidRPr="00EC21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4AA9" w:rsidRPr="00EC219C" w:rsidRDefault="00E64AA9" w:rsidP="00E64AA9">
      <w:pPr>
        <w:pStyle w:val="ConsPlusNormal"/>
        <w:ind w:left="540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219C">
        <w:rPr>
          <w:rFonts w:ascii="Times New Roman" w:hAnsi="Times New Roman" w:cs="Times New Roman"/>
          <w:sz w:val="26"/>
          <w:szCs w:val="26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</w:t>
      </w:r>
      <w:r w:rsidR="006D3B62" w:rsidRPr="00EC219C">
        <w:rPr>
          <w:rFonts w:ascii="Times New Roman" w:hAnsi="Times New Roman" w:cs="Times New Roman"/>
          <w:sz w:val="26"/>
          <w:szCs w:val="26"/>
        </w:rPr>
        <w:t xml:space="preserve"> Новотолковского сельсовета Пачелмского района Пензенской области</w:t>
      </w:r>
      <w:r w:rsidRPr="00EC219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C219C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муниципального имущества в безвозмездное пользование без торгов, в случаях, предусмотренных </w:t>
      </w:r>
      <w:hyperlink r:id="rId10" w:history="1">
        <w:r w:rsidRPr="00EC219C">
          <w:rPr>
            <w:rFonts w:ascii="Times New Roman" w:hAnsi="Times New Roman" w:cs="Times New Roman"/>
            <w:sz w:val="26"/>
            <w:szCs w:val="26"/>
          </w:rPr>
          <w:t>пунктами 1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Pr="00EC219C">
          <w:rPr>
            <w:rFonts w:ascii="Times New Roman" w:hAnsi="Times New Roman" w:cs="Times New Roman"/>
            <w:sz w:val="26"/>
            <w:szCs w:val="26"/>
          </w:rPr>
          <w:t>16 части 1 статьи 17.1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Федерального закона от 26.07.2006 № 135-ФЗ "О защите</w:t>
      </w:r>
      <w:proofErr w:type="gramEnd"/>
      <w:r w:rsidRPr="00EC219C">
        <w:rPr>
          <w:rFonts w:ascii="Times New Roman" w:hAnsi="Times New Roman" w:cs="Times New Roman"/>
          <w:sz w:val="26"/>
          <w:szCs w:val="26"/>
        </w:rPr>
        <w:t xml:space="preserve"> конкуренции" (с последующими изменениями).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:rsidR="00E64AA9" w:rsidRPr="00EC219C" w:rsidRDefault="00E64AA9" w:rsidP="00E64AA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Заявителями на предоставление муниципальной услуги являются физические и юридические лица. </w:t>
      </w:r>
    </w:p>
    <w:p w:rsidR="00E64AA9" w:rsidRPr="00EC219C" w:rsidRDefault="00E64AA9" w:rsidP="00E64AA9">
      <w:pPr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E64AA9" w:rsidRPr="00EC219C" w:rsidRDefault="00E64AA9" w:rsidP="00E64AA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1.3 Требования к порядку информирования</w:t>
      </w:r>
    </w:p>
    <w:p w:rsidR="00E64AA9" w:rsidRPr="00EC219C" w:rsidRDefault="00E64AA9" w:rsidP="00E64AA9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1.3.1. Лично;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Требования к информационным стендам Администрации установлены пунктом 2.17 Административного регламента;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1.3.3. Посредством использования телефонной, почтовой связи, а также электронной почты;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1.3.4.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2" w:history="1">
        <w:r w:rsidR="006D3B62" w:rsidRPr="00EC219C">
          <w:rPr>
            <w:rStyle w:val="af2"/>
            <w:rFonts w:ascii="Times New Roman" w:hAnsi="Times New Roman" w:cs="Times New Roman"/>
            <w:sz w:val="26"/>
            <w:szCs w:val="26"/>
          </w:rPr>
          <w:t>http://tolkovka.pachelma.pnzreg.ru/</w:t>
        </w:r>
      </w:hyperlink>
      <w:r w:rsidR="006D3B62" w:rsidRPr="00EC219C">
        <w:rPr>
          <w:rFonts w:ascii="Times New Roman" w:hAnsi="Times New Roman" w:cs="Times New Roman"/>
          <w:sz w:val="26"/>
          <w:szCs w:val="26"/>
        </w:rPr>
        <w:t xml:space="preserve"> </w:t>
      </w:r>
      <w:r w:rsidRPr="00EC219C">
        <w:rPr>
          <w:rFonts w:ascii="Times New Roman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а) при личном обращении заявителя;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б) по письменным обращениям (в том числе по электронной почте).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в) по телефону.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1.5. Информация по вопросам предоставления муниципальной услуги включает в себя следующие сведения: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2) круг заявителей, которым предоставляется муниципальная услуга;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4) срок предоставления муниципальной услуги;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5) порядок и способы подачи документов, представляемых заявителем для получения муниципальной услуги;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6D3B62" w:rsidRPr="00EC219C">
        <w:rPr>
          <w:rFonts w:ascii="Times New Roman" w:hAnsi="Times New Roman" w:cs="Times New Roman"/>
          <w:sz w:val="26"/>
          <w:szCs w:val="26"/>
        </w:rPr>
        <w:t xml:space="preserve"> Новотолковского сельсовета Пачелмского района Пензенской области</w:t>
      </w:r>
      <w:r w:rsidRPr="00EC219C">
        <w:rPr>
          <w:rFonts w:ascii="Times New Roman" w:hAnsi="Times New Roman" w:cs="Times New Roman"/>
          <w:sz w:val="26"/>
          <w:szCs w:val="26"/>
        </w:rPr>
        <w:t>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1.8.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Pr="00EC219C">
        <w:rPr>
          <w:rFonts w:ascii="Times New Roman" w:hAnsi="Times New Roman" w:cs="Times New Roman"/>
          <w:sz w:val="26"/>
          <w:szCs w:val="26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1.9. Порядок, форма, место размещения и способы получения справочной информации.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К справочной информации относится следующая информация: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Требования к информационным стендам МФЦ установлены пунктом 2.17 Административного регламента.</w:t>
      </w:r>
    </w:p>
    <w:p w:rsidR="00E64AA9" w:rsidRPr="00EC219C" w:rsidRDefault="00E64AA9" w:rsidP="00E64A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МФЦ обеспечивает размещение и актуализацию справочной информации на информационных стендах и официальном сайте МФЦ.  </w:t>
      </w:r>
    </w:p>
    <w:p w:rsidR="00E64AA9" w:rsidRPr="00EC219C" w:rsidRDefault="00E64AA9" w:rsidP="00E64A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219C">
        <w:rPr>
          <w:sz w:val="26"/>
          <w:szCs w:val="26"/>
        </w:rPr>
        <w:t xml:space="preserve">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64AA9" w:rsidRPr="00EC219C" w:rsidRDefault="00E64AA9" w:rsidP="00E64A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C219C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E64AA9" w:rsidRPr="00EC219C" w:rsidRDefault="00E64AA9" w:rsidP="00E64A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2.1. Наименование муниципальной услуги.</w:t>
      </w:r>
    </w:p>
    <w:p w:rsidR="00E64AA9" w:rsidRPr="00EC219C" w:rsidRDefault="006D3B62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«</w:t>
      </w:r>
      <w:r w:rsidR="00E64AA9" w:rsidRPr="00EC219C">
        <w:rPr>
          <w:rFonts w:ascii="Times New Roman" w:hAnsi="Times New Roman" w:cs="Times New Roman"/>
          <w:sz w:val="26"/>
          <w:szCs w:val="26"/>
        </w:rPr>
        <w:t>Предоставление муниципального имущества в безвозмездное пользование</w:t>
      </w:r>
      <w:r w:rsidRPr="00EC219C">
        <w:rPr>
          <w:rFonts w:ascii="Times New Roman" w:hAnsi="Times New Roman" w:cs="Times New Roman"/>
          <w:sz w:val="26"/>
          <w:szCs w:val="26"/>
        </w:rPr>
        <w:t>»</w:t>
      </w:r>
      <w:r w:rsidR="00E64AA9" w:rsidRPr="00EC21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Краткое наименование муниципальной услуги не предусмотрено.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EC219C">
        <w:rPr>
          <w:rFonts w:ascii="Times New Roman" w:hAnsi="Times New Roman" w:cs="Times New Roman"/>
          <w:sz w:val="26"/>
          <w:szCs w:val="26"/>
        </w:rPr>
        <w:t>2.2. Наименование органа местного самоуправления, предоставляющего муниципальную услугу.</w:t>
      </w:r>
      <w:r w:rsidRPr="00EC219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19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EC219C">
        <w:rPr>
          <w:rFonts w:ascii="Times New Roman" w:hAnsi="Times New Roman" w:cs="Times New Roman"/>
          <w:sz w:val="26"/>
          <w:szCs w:val="26"/>
        </w:rPr>
        <w:t>Администрация.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заключение договора безвозмездного  пользования муниципальным имуществом;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отказ в предоставлении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услуги.</w:t>
      </w:r>
    </w:p>
    <w:p w:rsidR="00E64AA9" w:rsidRPr="00EC219C" w:rsidRDefault="00E64AA9" w:rsidP="00E64AA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E64AA9" w:rsidRPr="00EC219C" w:rsidRDefault="00E64AA9" w:rsidP="00E64AA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муниципальной услуги.</w:t>
      </w:r>
    </w:p>
    <w:p w:rsidR="00E64AA9" w:rsidRPr="00EC219C" w:rsidRDefault="00E64AA9" w:rsidP="00E64A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 на Едином портале и Региональном портале.</w:t>
      </w:r>
    </w:p>
    <w:p w:rsidR="00E64AA9" w:rsidRPr="00EC219C" w:rsidRDefault="00E64AA9" w:rsidP="00E64A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E64AA9" w:rsidRPr="00EC219C" w:rsidRDefault="00E64AA9" w:rsidP="00E64A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E64AA9" w:rsidRPr="00EC219C" w:rsidRDefault="00E64AA9" w:rsidP="00E64AA9">
      <w:pPr>
        <w:spacing w:line="100" w:lineRule="atLeast"/>
        <w:ind w:firstLine="540"/>
        <w:jc w:val="center"/>
        <w:rPr>
          <w:b/>
          <w:sz w:val="26"/>
          <w:szCs w:val="26"/>
        </w:rPr>
      </w:pPr>
    </w:p>
    <w:p w:rsidR="00E64AA9" w:rsidRPr="00EC219C" w:rsidRDefault="00E64AA9" w:rsidP="00E64AA9">
      <w:pPr>
        <w:spacing w:line="100" w:lineRule="atLeast"/>
        <w:ind w:firstLine="540"/>
        <w:jc w:val="center"/>
        <w:rPr>
          <w:sz w:val="26"/>
          <w:szCs w:val="26"/>
        </w:rPr>
      </w:pPr>
      <w:r w:rsidRPr="00EC219C">
        <w:rPr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E64AA9" w:rsidRPr="00EC219C" w:rsidRDefault="00E64AA9" w:rsidP="00E64AA9">
      <w:pPr>
        <w:spacing w:line="100" w:lineRule="atLeast"/>
        <w:ind w:firstLine="540"/>
        <w:jc w:val="center"/>
        <w:rPr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заявление о предоставлении муниципального имущества в безвозмездное пользование по установленной форме (Приложение №1 к Регламенту);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К заявлению физическими лицами предоставляются: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б) копия документа, удостоверяющего личность;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К заявлению юридическими лицами предоставляются: 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 пользования без торгов: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- в случае, предусмотренном </w:t>
      </w:r>
      <w:hyperlink r:id="rId13" w:history="1">
        <w:r w:rsidRPr="00EC219C">
          <w:rPr>
            <w:rFonts w:ascii="Times New Roman" w:hAnsi="Times New Roman" w:cs="Times New Roman"/>
            <w:sz w:val="26"/>
            <w:szCs w:val="26"/>
          </w:rPr>
          <w:t>пунктом 8 части 1 статьи 17.1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-в случае, предусмотренном </w:t>
      </w:r>
      <w:hyperlink r:id="rId14" w:history="1">
        <w:r w:rsidRPr="00EC219C">
          <w:rPr>
            <w:rFonts w:ascii="Times New Roman" w:hAnsi="Times New Roman" w:cs="Times New Roman"/>
            <w:sz w:val="26"/>
            <w:szCs w:val="26"/>
          </w:rPr>
          <w:t>пунктом 9 части 1 статьи 17.1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Закона о защите конкуренции: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а) нотариально заверенные копии учредительных документов;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)п</w:t>
      </w:r>
      <w:proofErr w:type="gramEnd"/>
      <w:r w:rsidRPr="00EC219C">
        <w:rPr>
          <w:rFonts w:ascii="Times New Roman" w:hAnsi="Times New Roman" w:cs="Times New Roman"/>
          <w:sz w:val="26"/>
          <w:szCs w:val="26"/>
        </w:rPr>
        <w:t xml:space="preserve">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д)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2.6.2. К заявлению предоставляются по собственной инициативе: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-физическими лицами: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-юридическими лицами: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взаимодействия.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в) в случае, предусмотренном </w:t>
      </w:r>
      <w:hyperlink r:id="rId15" w:history="1">
        <w:r w:rsidRPr="00EC219C">
          <w:rPr>
            <w:rFonts w:ascii="Times New Roman" w:hAnsi="Times New Roman" w:cs="Times New Roman"/>
            <w:sz w:val="26"/>
            <w:szCs w:val="26"/>
          </w:rPr>
          <w:t>пунктом 13 части 1 статьи 17.1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Закона о защите конкуренции: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- план приватизации унитарного предприятия.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Запрашивается Администрацией в порядке межведомственного информационного взаимодействия.</w:t>
      </w:r>
    </w:p>
    <w:p w:rsidR="00E64AA9" w:rsidRPr="00EC219C" w:rsidRDefault="00E64AA9" w:rsidP="00E64AA9">
      <w:pPr>
        <w:ind w:firstLine="612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E64AA9" w:rsidRPr="00EC219C" w:rsidRDefault="00E64AA9" w:rsidP="00E64AA9">
      <w:pPr>
        <w:ind w:firstLine="612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а) лично на бумажном носителе в Администрацию;</w:t>
      </w:r>
    </w:p>
    <w:p w:rsidR="00E64AA9" w:rsidRPr="00EC219C" w:rsidRDefault="00E64AA9" w:rsidP="00E64AA9">
      <w:pPr>
        <w:ind w:firstLine="612"/>
        <w:jc w:val="both"/>
        <w:rPr>
          <w:sz w:val="26"/>
          <w:szCs w:val="26"/>
        </w:rPr>
      </w:pPr>
      <w:r w:rsidRPr="00EC219C">
        <w:rPr>
          <w:sz w:val="26"/>
          <w:szCs w:val="26"/>
        </w:rPr>
        <w:t xml:space="preserve">б) посредством почтовой связи по адресу Администрации, </w:t>
      </w:r>
    </w:p>
    <w:p w:rsidR="00E64AA9" w:rsidRPr="00EC219C" w:rsidRDefault="00E64AA9" w:rsidP="00E64AA9">
      <w:pPr>
        <w:ind w:firstLine="612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в) на бумажном носителе через МФЦ.</w:t>
      </w:r>
    </w:p>
    <w:p w:rsidR="00E64AA9" w:rsidRPr="00EC219C" w:rsidRDefault="00E64AA9" w:rsidP="00E64AA9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94"/>
      <w:bookmarkEnd w:id="3"/>
      <w:r w:rsidRPr="00EC219C">
        <w:rPr>
          <w:rFonts w:ascii="Times New Roman" w:hAnsi="Times New Roman" w:cs="Times New Roman"/>
          <w:sz w:val="26"/>
          <w:szCs w:val="26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196"/>
      <w:bookmarkStart w:id="5" w:name="P199"/>
      <w:bookmarkEnd w:id="4"/>
      <w:bookmarkEnd w:id="5"/>
      <w:r w:rsidRPr="00EC219C">
        <w:rPr>
          <w:sz w:val="26"/>
          <w:szCs w:val="26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2.8.1 Основанием для отказа в предоставлении муниципальной услуги является: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6" w:history="1">
        <w:r w:rsidRPr="00EC219C">
          <w:rPr>
            <w:sz w:val="26"/>
            <w:szCs w:val="26"/>
          </w:rPr>
          <w:t>пунктов 1</w:t>
        </w:r>
      </w:hyperlink>
      <w:r w:rsidRPr="00EC219C">
        <w:rPr>
          <w:sz w:val="26"/>
          <w:szCs w:val="26"/>
        </w:rPr>
        <w:t xml:space="preserve"> - </w:t>
      </w:r>
      <w:hyperlink r:id="rId17" w:history="1">
        <w:r w:rsidRPr="00EC219C">
          <w:rPr>
            <w:sz w:val="26"/>
            <w:szCs w:val="26"/>
          </w:rPr>
          <w:t>16 части 1 статьи 17.1</w:t>
        </w:r>
      </w:hyperlink>
      <w:r w:rsidRPr="00EC219C">
        <w:rPr>
          <w:sz w:val="26"/>
          <w:szCs w:val="26"/>
        </w:rPr>
        <w:t xml:space="preserve"> Закона о защите конкуренции;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за предоставлением услуги обратилось лицо, не уполномоченное заявителем;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в отношении данного муниципального имущества принято решение о проведении торгов;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- предоставление не в полном объеме документов, установленных в </w:t>
      </w:r>
      <w:hyperlink w:anchor="P147" w:history="1">
        <w:r w:rsidRPr="00EC219C">
          <w:rPr>
            <w:rFonts w:ascii="Times New Roman" w:hAnsi="Times New Roman" w:cs="Times New Roman"/>
            <w:sz w:val="26"/>
            <w:szCs w:val="26"/>
          </w:rPr>
          <w:t>пункте 2.6 раздела 2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«Стандарт предоставления муниципальной услуги» Регламента, за исключением документов, предусмотренных </w:t>
      </w:r>
      <w:hyperlink w:anchor="P151" w:history="1">
        <w:r w:rsidRPr="00EC219C">
          <w:rPr>
            <w:rFonts w:ascii="Times New Roman" w:hAnsi="Times New Roman" w:cs="Times New Roman"/>
            <w:sz w:val="26"/>
            <w:szCs w:val="26"/>
          </w:rPr>
          <w:t xml:space="preserve">подпунктом 2.6.2. 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пункта 2.6 раздела 2 «Стандарт предоставления муниципальной услуги» Регламента;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81"/>
      <w:bookmarkEnd w:id="6"/>
      <w:r w:rsidRPr="00EC219C">
        <w:rPr>
          <w:rFonts w:ascii="Times New Roman" w:hAnsi="Times New Roman" w:cs="Times New Roman"/>
          <w:sz w:val="26"/>
          <w:szCs w:val="26"/>
        </w:rPr>
        <w:t>- отказ антимонопольного органа в согласовании предоставления муниципальной преференции.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2.9. Размер платы, взимаемой с заявителя при предоставлении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Муниципальная услуга предоставляется бесплатно.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2.11. Срок регистрации заявлений заявителя.</w:t>
      </w:r>
    </w:p>
    <w:p w:rsidR="00E64AA9" w:rsidRPr="00EC219C" w:rsidRDefault="00E64AA9" w:rsidP="00E64AA9">
      <w:pPr>
        <w:pStyle w:val="11"/>
        <w:spacing w:before="0" w:after="0" w:line="240" w:lineRule="auto"/>
        <w:ind w:firstLine="567"/>
        <w:rPr>
          <w:rFonts w:cs="Times New Roman"/>
          <w:sz w:val="26"/>
          <w:szCs w:val="26"/>
        </w:rPr>
      </w:pPr>
      <w:r w:rsidRPr="00EC219C">
        <w:rPr>
          <w:rFonts w:cs="Times New Roman"/>
          <w:sz w:val="26"/>
          <w:szCs w:val="26"/>
        </w:rPr>
        <w:t>Регистрация заявления заявителя о предоставлении муниципальной услуги,  осуществляется в день его получения.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2.12.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З</w:t>
      </w:r>
      <w:r w:rsidRPr="00EC219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 2.12.3. Количество мест ожидания определяется исходя из фактической нагрузки и возможностей для их размещения в здании.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2.12.5. Кабинеты приема заявителей должны иметь информационные таблички (вывески) с указанием: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номера кабинета;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фамилии, имени, отчества (при наличии) и должности специалиста.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64AA9" w:rsidRPr="00EC219C" w:rsidRDefault="00E64AA9" w:rsidP="00E64AA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 xml:space="preserve">        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</w:t>
      </w:r>
      <w:hyperlink r:id="rId18" w:history="1">
        <w:r w:rsidRPr="00EC219C">
          <w:rPr>
            <w:sz w:val="26"/>
            <w:szCs w:val="26"/>
          </w:rPr>
          <w:t>форме</w:t>
        </w:r>
      </w:hyperlink>
      <w:r w:rsidRPr="00EC219C">
        <w:rPr>
          <w:sz w:val="26"/>
          <w:szCs w:val="26"/>
        </w:rPr>
        <w:t xml:space="preserve"> и в </w:t>
      </w:r>
      <w:hyperlink r:id="rId19" w:history="1">
        <w:r w:rsidRPr="00EC219C">
          <w:rPr>
            <w:sz w:val="26"/>
            <w:szCs w:val="26"/>
          </w:rPr>
          <w:t>порядке</w:t>
        </w:r>
      </w:hyperlink>
      <w:r w:rsidRPr="00EC219C">
        <w:rPr>
          <w:sz w:val="26"/>
          <w:szCs w:val="26"/>
        </w:rPr>
        <w:t>, которые определяются федеральным органом исполнительной власти).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E64AA9" w:rsidRPr="00EC219C" w:rsidRDefault="00E64AA9" w:rsidP="00E64AA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 xml:space="preserve">             Н</w:t>
      </w:r>
      <w:r w:rsidRPr="00EC219C">
        <w:rPr>
          <w:bCs/>
          <w:sz w:val="26"/>
          <w:szCs w:val="26"/>
        </w:rPr>
        <w:t>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EC219C">
        <w:rPr>
          <w:bCs/>
          <w:sz w:val="26"/>
          <w:szCs w:val="26"/>
        </w:rPr>
        <w:t>дств с в</w:t>
      </w:r>
      <w:proofErr w:type="gramEnd"/>
      <w:r w:rsidRPr="00EC219C">
        <w:rPr>
          <w:bCs/>
          <w:sz w:val="26"/>
          <w:szCs w:val="26"/>
        </w:rPr>
        <w:t>ыделением не менее</w:t>
      </w:r>
      <w:r w:rsidRPr="00EC219C">
        <w:rPr>
          <w:b/>
          <w:bCs/>
          <w:sz w:val="26"/>
          <w:szCs w:val="26"/>
        </w:rPr>
        <w:t xml:space="preserve"> </w:t>
      </w:r>
      <w:r w:rsidRPr="00EC219C">
        <w:rPr>
          <w:sz w:val="26"/>
          <w:szCs w:val="26"/>
        </w:rPr>
        <w:t xml:space="preserve"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C219C">
        <w:rPr>
          <w:rFonts w:ascii="Times New Roman" w:hAnsi="Times New Roman" w:cs="Times New Roman"/>
          <w:color w:val="000000"/>
          <w:sz w:val="26"/>
          <w:szCs w:val="26"/>
        </w:rPr>
        <w:t>Администрации, МФЦ.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color w:val="000000"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C219C">
        <w:rPr>
          <w:rFonts w:ascii="Times New Roman" w:hAnsi="Times New Roman" w:cs="Times New Roman"/>
          <w:color w:val="000000"/>
          <w:sz w:val="26"/>
          <w:szCs w:val="26"/>
        </w:rPr>
        <w:t>сурдопереводчика</w:t>
      </w:r>
      <w:proofErr w:type="spellEnd"/>
      <w:r w:rsidRPr="00EC219C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proofErr w:type="spellStart"/>
      <w:r w:rsidRPr="00EC219C">
        <w:rPr>
          <w:rFonts w:ascii="Times New Roman" w:hAnsi="Times New Roman" w:cs="Times New Roman"/>
          <w:color w:val="000000"/>
          <w:sz w:val="26"/>
          <w:szCs w:val="26"/>
        </w:rPr>
        <w:t>тифлосурдопереводчика</w:t>
      </w:r>
      <w:proofErr w:type="spellEnd"/>
      <w:r w:rsidRPr="00EC219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color w:val="000000"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color w:val="000000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color w:val="000000"/>
          <w:sz w:val="26"/>
          <w:szCs w:val="26"/>
        </w:rPr>
        <w:t>Рабочее место специалиста Администрации, МФЦ</w:t>
      </w:r>
      <w:r w:rsidRPr="00EC219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C219C">
        <w:rPr>
          <w:rFonts w:ascii="Times New Roman" w:hAnsi="Times New Roman" w:cs="Times New Roman"/>
          <w:sz w:val="26"/>
          <w:szCs w:val="26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C219C">
        <w:rPr>
          <w:rFonts w:ascii="Times New Roman" w:hAnsi="Times New Roman" w:cs="Times New Roman"/>
          <w:sz w:val="26"/>
          <w:szCs w:val="26"/>
        </w:rPr>
        <w:t>брелками</w:t>
      </w:r>
      <w:proofErr w:type="spellEnd"/>
      <w:r w:rsidRPr="00EC219C">
        <w:rPr>
          <w:rFonts w:ascii="Times New Roman" w:hAnsi="Times New Roman" w:cs="Times New Roman"/>
          <w:sz w:val="26"/>
          <w:szCs w:val="26"/>
        </w:rPr>
        <w:t>-коммуникаторами).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Специалисты </w:t>
      </w:r>
      <w:r w:rsidRPr="00EC219C">
        <w:rPr>
          <w:rFonts w:ascii="Times New Roman" w:hAnsi="Times New Roman" w:cs="Times New Roman"/>
          <w:color w:val="000000"/>
          <w:sz w:val="26"/>
          <w:szCs w:val="26"/>
        </w:rPr>
        <w:t>Администрации, МФЦ</w:t>
      </w:r>
      <w:r w:rsidRPr="00EC219C">
        <w:rPr>
          <w:rFonts w:ascii="Times New Roman" w:hAnsi="Times New Roman" w:cs="Times New Roman"/>
          <w:sz w:val="26"/>
          <w:szCs w:val="26"/>
        </w:rPr>
        <w:t xml:space="preserve"> обеспечиваются личными нагрудными карточками (</w:t>
      </w:r>
      <w:proofErr w:type="spellStart"/>
      <w:r w:rsidRPr="00EC219C">
        <w:rPr>
          <w:rFonts w:ascii="Times New Roman" w:hAnsi="Times New Roman" w:cs="Times New Roman"/>
          <w:sz w:val="26"/>
          <w:szCs w:val="26"/>
        </w:rPr>
        <w:t>бейджами</w:t>
      </w:r>
      <w:proofErr w:type="spellEnd"/>
      <w:r w:rsidRPr="00EC219C">
        <w:rPr>
          <w:rFonts w:ascii="Times New Roman" w:hAnsi="Times New Roman" w:cs="Times New Roman"/>
          <w:sz w:val="26"/>
          <w:szCs w:val="26"/>
        </w:rPr>
        <w:t>) с указанием фамилии, имени, отчества (при наличии) и должности.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2.13. Показатели доступности и качества предоставления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2.13.1. Показателями доступности предоставления муниципальной услуги являются: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возможность получения муниципальной услуги через МФЦ;</w:t>
      </w:r>
    </w:p>
    <w:p w:rsidR="00E64AA9" w:rsidRPr="00EC219C" w:rsidRDefault="00E64AA9" w:rsidP="00E64AA9">
      <w:pPr>
        <w:ind w:firstLine="567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2.13.2. Показателями качества предоставления муниципальной услуги являются отсутствие: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E64AA9" w:rsidRPr="00EC219C" w:rsidRDefault="00E64AA9" w:rsidP="00E64AA9">
      <w:pPr>
        <w:jc w:val="both"/>
        <w:rPr>
          <w:sz w:val="26"/>
          <w:szCs w:val="26"/>
        </w:rPr>
      </w:pPr>
      <w:r w:rsidRPr="00EC219C">
        <w:rPr>
          <w:sz w:val="26"/>
          <w:szCs w:val="26"/>
        </w:rPr>
        <w:t xml:space="preserve">        2.14.2.При предоставлении муниципальной услуги в электронной форме посредством  Регионального портала, заявителю обеспечивается:</w:t>
      </w:r>
    </w:p>
    <w:p w:rsidR="00E64AA9" w:rsidRPr="00EC219C" w:rsidRDefault="00E64AA9" w:rsidP="00E64AA9">
      <w:pPr>
        <w:ind w:firstLine="567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а) получение информации о порядке и сроках предоставления услуги;</w:t>
      </w:r>
    </w:p>
    <w:p w:rsidR="00E64AA9" w:rsidRPr="00EC219C" w:rsidRDefault="00E64AA9" w:rsidP="00E64AA9">
      <w:pPr>
        <w:ind w:firstLine="567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E64AA9" w:rsidRPr="00EC219C" w:rsidRDefault="00E64AA9" w:rsidP="00E64A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64AA9" w:rsidRPr="00EC219C" w:rsidRDefault="00E64AA9" w:rsidP="00E64A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C219C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E64AA9" w:rsidRPr="00EC219C" w:rsidRDefault="00E64AA9" w:rsidP="00E64A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22"/>
      <w:bookmarkEnd w:id="7"/>
      <w:r w:rsidRPr="00EC219C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процедур: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проведение экспертизы представленных документов;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- подготовка ответа об отказе в предоставлении муниципальной услуги;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- подготовка проекта постановления Администрации о предоставлении в безвозмездное пользование имущества;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оформление договора безвозмездного  пользования;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регистрация и выдача договора безвозмездного  пользования.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3.3. Проведение экспертизы представленных документов.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3.3.4.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 xml:space="preserve">При установлении оснований для отказа в предоставлении муниципальной услуги, предусмотренных </w:t>
      </w:r>
      <w:hyperlink w:anchor="P171" w:history="1">
        <w:r w:rsidRPr="00EC219C">
          <w:rPr>
            <w:rFonts w:ascii="Times New Roman" w:hAnsi="Times New Roman" w:cs="Times New Roman"/>
            <w:sz w:val="26"/>
            <w:szCs w:val="26"/>
          </w:rPr>
          <w:t>пунктом 2.8.1. раздела 2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"Стандарт предоставления муниципальной услуги" Регламента, за исключением предусмотренного </w:t>
      </w:r>
      <w:hyperlink w:anchor="P178" w:history="1">
        <w:r w:rsidRPr="00EC219C">
          <w:rPr>
            <w:rFonts w:ascii="Times New Roman" w:hAnsi="Times New Roman" w:cs="Times New Roman"/>
            <w:sz w:val="26"/>
            <w:szCs w:val="26"/>
          </w:rPr>
          <w:t>абзацем седьмым подпункта 2.8.1 пункта 2.8.1 раздела 2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 визирует его и передает специалисту, ответственному</w:t>
      </w:r>
      <w:proofErr w:type="gramEnd"/>
      <w:r w:rsidRPr="00EC219C">
        <w:rPr>
          <w:rFonts w:ascii="Times New Roman" w:hAnsi="Times New Roman" w:cs="Times New Roman"/>
          <w:sz w:val="26"/>
          <w:szCs w:val="26"/>
        </w:rPr>
        <w:t xml:space="preserve">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Специалист, 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Специалист, 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административного действия 1 (один) день.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административной процедуры по 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 о предоставлении муниципального имущества в безвозмездное пользование или пакет документов в антимонопольный орган.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 о предоставлении муниципального имущества в безвозмездное пользование или пакета документов в антимонопольный орган.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3.4.3. Специалист, 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3.4.5. Специалист, ответственный за прием и регистрацию заявлений 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3.4.7.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3.5. 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 Администрации, письмо и документы антимонопольного органа.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3.5.1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EC219C">
        <w:rPr>
          <w:rFonts w:ascii="Times New Roman" w:hAnsi="Times New Roman" w:cs="Times New Roman"/>
          <w:sz w:val="26"/>
          <w:szCs w:val="26"/>
        </w:rPr>
        <w:t xml:space="preserve">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 визирует его и передает специалисту, ответственному за прием и регистрацию заявлений  Администрации. 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3.5.2. Специалист, 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3.5.3.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3.5.4. Специалист, 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административного действия 1 (один) день.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3.5.5.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3.6.1.1. комплекта документов в соответствии с </w:t>
      </w:r>
      <w:hyperlink w:anchor="P283" w:history="1">
        <w:r w:rsidRPr="00EC219C">
          <w:rPr>
            <w:rFonts w:ascii="Times New Roman" w:hAnsi="Times New Roman" w:cs="Times New Roman"/>
            <w:sz w:val="26"/>
            <w:szCs w:val="26"/>
          </w:rPr>
          <w:t>подпунктами 3.3.1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90" w:history="1">
        <w:r w:rsidRPr="00EC219C">
          <w:rPr>
            <w:rFonts w:ascii="Times New Roman" w:hAnsi="Times New Roman" w:cs="Times New Roman"/>
            <w:sz w:val="26"/>
            <w:szCs w:val="26"/>
          </w:rPr>
          <w:t>3.3.6 пункта 3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настоящего Регламента;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3.6.1.2. комплекта документов и письма из антимонопольного органа.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Максимальный срок административного действия 5 (пять) дней.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- 2 (два) дня со дня  подготовки проекта постановления и получения его на согласование.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 за прием и регистрацию заявлений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3.6.6. Глава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- 2 (два) дня со дня передачи проекта постановления специалисту,  ответственному за прием и регистрацию заявлений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3.6.7. Специалист, ответственный за прием и регистрацию заявлений  Администрации, в день получения подписанного главой Администрации проекта постановления регистрирует его и передает специалисту, ответственному  за предоставления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3.7. Оформление договора безвозмездного  пользования.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3.7.1. Основанием для начала административной процедуры является принятие постановления Администрации о предоставлении  муниципального имущества в безвозмездное пользование.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3.7.2. Специалист, ответственный за предоставление муниципальной услуги подготавливает проект договора безвозмездного  пользования муниципального имущества (далее - Договор).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3.7.3. Основные параметры Договора вносятся в базу данных "Безвозмездное пользование".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3.8. Регистрация и выдача договора безвозмездного  пользования.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3.8.2. Специалист,  ответственный за предоставление муниципальной услуги, производит регистрацию Договора в Журнале регистрации и выдачи договоров безвозмездного  пользования и в базе данных "Безвозмездное пользование" и передает один экземпляр заявителю или уполномоченному представителю.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Регистрация Договора является фиксированием результата предоставления муниципальной услуги.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3.8.3. Получение договора заявителем фиксируется в Журнале регистрации и выдачи договоров безвозмездного  пользования путем указания заявителем своих имени, фамилии, отчества, занимаемой должности и даты получения Договора.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3.9. Особенности предоставление муниципальной услуги в МФЦ 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3.9.1. Специалист МФЦ принимает от заявителя заявление и (или) документы, указанные в </w:t>
      </w:r>
      <w:hyperlink w:anchor="P145" w:history="1">
        <w:r w:rsidRPr="00EC219C">
          <w:rPr>
            <w:rFonts w:ascii="Times New Roman" w:hAnsi="Times New Roman" w:cs="Times New Roman"/>
            <w:sz w:val="26"/>
            <w:szCs w:val="26"/>
          </w:rPr>
          <w:t xml:space="preserve">пункте 2.6. Административного регламента 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и регистрирует их. При приеме заявления и документов специалист: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EC219C">
          <w:rPr>
            <w:rFonts w:ascii="Times New Roman" w:hAnsi="Times New Roman" w:cs="Times New Roman"/>
            <w:sz w:val="26"/>
            <w:szCs w:val="26"/>
          </w:rPr>
          <w:t xml:space="preserve">пункте 2.6. </w:t>
        </w:r>
      </w:hyperlink>
      <w:r w:rsidRPr="00EC219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- выдает заявителю расписку о принятии заявления с описью представленных документов и указанием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срока получения результата предоставления муниципальной услуги</w:t>
      </w:r>
      <w:proofErr w:type="gramEnd"/>
      <w:r w:rsidRPr="00EC219C">
        <w:rPr>
          <w:rFonts w:ascii="Times New Roman" w:hAnsi="Times New Roman" w:cs="Times New Roman"/>
          <w:sz w:val="26"/>
          <w:szCs w:val="26"/>
        </w:rPr>
        <w:t>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Срок выполнения административного действия не более 30 минут.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Специалисты Администрации обязаны оперативно давать все необходимые разъяснения специалисту МФЦ.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3.9.3. Передача и доставка документов заявителя из МФЦ в Администрацию.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–к</w:t>
      </w:r>
      <w:proofErr w:type="gramEnd"/>
      <w:r w:rsidRPr="00EC219C">
        <w:rPr>
          <w:rFonts w:ascii="Times New Roman" w:hAnsi="Times New Roman" w:cs="Times New Roman"/>
          <w:sz w:val="26"/>
          <w:szCs w:val="26"/>
        </w:rPr>
        <w:t>урьер (далее курьер) не позднее одного рабочего дня, следующего за днем регистрации заявления и документов в МФЦ.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Передача принятых от заявителя документов осуществляется курьером МФЦ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EC219C">
        <w:rPr>
          <w:rFonts w:ascii="Times New Roman" w:hAnsi="Times New Roman" w:cs="Times New Roman"/>
          <w:sz w:val="26"/>
          <w:szCs w:val="26"/>
        </w:rPr>
        <w:t xml:space="preserve"> обращения (идентификатор в форме отрывного талона).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E64AA9" w:rsidRPr="00EC219C" w:rsidRDefault="00E64AA9" w:rsidP="00E64A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Выдача результата предоставления муниципальной услуги осуществляется Администрацией.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3.10.1.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3.10.2. При обращении об исправлении технической ошибки заявитель представляет: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3.10.4.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proofErr w:type="gramEnd"/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 пользования.</w:t>
      </w:r>
    </w:p>
    <w:p w:rsidR="00E64AA9" w:rsidRPr="00EC219C" w:rsidRDefault="00E64AA9" w:rsidP="00E64AA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3.10.7.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64AA9" w:rsidRPr="00EC219C" w:rsidRDefault="00E64AA9" w:rsidP="00E64A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3.10.8. специалист,  ответственный за предоставление муниципальной услуги передает подготовленный договор безвозмездного 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E64AA9" w:rsidRPr="00EC219C" w:rsidRDefault="00E64AA9" w:rsidP="00E64A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         3.10.9. Глава Администрации подписывает договор безвозмездного 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E64AA9" w:rsidRPr="00EC219C" w:rsidRDefault="00E64AA9" w:rsidP="00E64A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             3.10.10.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E64AA9" w:rsidRPr="00EC219C" w:rsidRDefault="00E64AA9" w:rsidP="00E64A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64AA9" w:rsidRPr="00EC219C" w:rsidRDefault="00E64AA9" w:rsidP="00E64A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 пользования;</w:t>
      </w:r>
    </w:p>
    <w:p w:rsidR="00E64AA9" w:rsidRPr="00EC219C" w:rsidRDefault="00E64AA9" w:rsidP="00E64A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219C">
        <w:rPr>
          <w:rFonts w:ascii="Times New Roman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64AA9" w:rsidRPr="00EC219C" w:rsidRDefault="00E64AA9" w:rsidP="00E64A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E64AA9" w:rsidRPr="00EC219C" w:rsidRDefault="00E64AA9" w:rsidP="00E64A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 пользования;</w:t>
      </w:r>
    </w:p>
    <w:p w:rsidR="00E64AA9" w:rsidRPr="00EC219C" w:rsidRDefault="00E64AA9" w:rsidP="00E64A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219C">
        <w:rPr>
          <w:rFonts w:ascii="Times New Roman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64AA9" w:rsidRPr="00EC219C" w:rsidRDefault="00E64AA9" w:rsidP="00E64A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EC219C">
        <w:rPr>
          <w:rFonts w:ascii="Times New Roman" w:hAnsi="Times New Roman" w:cs="Times New Roman"/>
          <w:b/>
          <w:sz w:val="26"/>
          <w:szCs w:val="26"/>
        </w:rPr>
        <w:t xml:space="preserve">IV. Формы </w:t>
      </w:r>
      <w:proofErr w:type="gramStart"/>
      <w:r w:rsidRPr="00EC219C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EC219C">
        <w:rPr>
          <w:rFonts w:ascii="Times New Roman" w:hAnsi="Times New Roman" w:cs="Times New Roman"/>
          <w:b/>
          <w:sz w:val="26"/>
          <w:szCs w:val="26"/>
        </w:rPr>
        <w:t xml:space="preserve"> исполнением Регламента</w:t>
      </w:r>
    </w:p>
    <w:p w:rsidR="00E64AA9" w:rsidRPr="00EC219C" w:rsidRDefault="00E64AA9" w:rsidP="00E64AA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6D3B62" w:rsidRPr="00EC219C">
        <w:rPr>
          <w:rFonts w:ascii="Times New Roman" w:hAnsi="Times New Roman" w:cs="Times New Roman"/>
          <w:sz w:val="26"/>
          <w:szCs w:val="26"/>
        </w:rPr>
        <w:t xml:space="preserve"> главой администрации Новотолковского сельсовета Пачелмского района Пензенской области, </w:t>
      </w:r>
      <w:r w:rsidRPr="00EC219C">
        <w:rPr>
          <w:rFonts w:ascii="Times New Roman" w:hAnsi="Times New Roman" w:cs="Times New Roman"/>
          <w:sz w:val="26"/>
          <w:szCs w:val="26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</w:t>
      </w:r>
      <w:r w:rsidRPr="00EC219C">
        <w:rPr>
          <w:rFonts w:ascii="Times New Roman" w:hAnsi="Times New Roman" w:cs="Times New Roman"/>
          <w:color w:val="92D050"/>
          <w:sz w:val="26"/>
          <w:szCs w:val="26"/>
        </w:rPr>
        <w:t xml:space="preserve"> </w:t>
      </w:r>
      <w:r w:rsidRPr="00EC219C">
        <w:rPr>
          <w:rFonts w:ascii="Times New Roman" w:hAnsi="Times New Roman" w:cs="Times New Roman"/>
          <w:sz w:val="26"/>
          <w:szCs w:val="26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219C">
        <w:rPr>
          <w:rFonts w:ascii="Times New Roman" w:hAnsi="Times New Roman" w:cs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 w:rsidRPr="00EC219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EC219C">
        <w:rPr>
          <w:rFonts w:ascii="Times New Roman" w:hAnsi="Times New Roman" w:cs="Times New Roman"/>
          <w:sz w:val="26"/>
          <w:szCs w:val="26"/>
        </w:rPr>
        <w:t>: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19C">
        <w:rPr>
          <w:rFonts w:ascii="Times New Roman" w:hAnsi="Times New Roman" w:cs="Times New Roman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64AA9" w:rsidRPr="00EC219C" w:rsidRDefault="00E64AA9" w:rsidP="00E64A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4AA9" w:rsidRPr="00EC219C" w:rsidRDefault="00E64AA9" w:rsidP="00E64AA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C219C">
        <w:rPr>
          <w:b/>
          <w:sz w:val="26"/>
          <w:szCs w:val="26"/>
          <w:lang w:val="en-US"/>
        </w:rPr>
        <w:t>V</w:t>
      </w:r>
      <w:r w:rsidRPr="00EC219C">
        <w:rPr>
          <w:b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C219C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EC219C">
        <w:rPr>
          <w:sz w:val="26"/>
          <w:szCs w:val="26"/>
        </w:rPr>
        <w:br/>
        <w:t>указанных в статье 11.1 Федерального закона от 27.07.2010 № 210-ФЗ</w:t>
      </w:r>
      <w:r w:rsidRPr="00EC219C">
        <w:rPr>
          <w:sz w:val="26"/>
          <w:szCs w:val="26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EC219C">
        <w:rPr>
          <w:sz w:val="26"/>
          <w:szCs w:val="26"/>
        </w:rPr>
        <w:br/>
        <w:t>ФЗ № 210-ФЗ.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 xml:space="preserve">5.4. В случае установления в ходе или по результатам </w:t>
      </w:r>
      <w:proofErr w:type="gramStart"/>
      <w:r w:rsidRPr="00EC219C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EC219C"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64AA9" w:rsidRPr="00EC219C" w:rsidRDefault="00E64AA9" w:rsidP="00E64AA9">
      <w:pPr>
        <w:ind w:firstLine="567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219C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E64AA9" w:rsidRPr="00EC219C" w:rsidRDefault="00E64AA9" w:rsidP="00E64A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219C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64AA9" w:rsidRPr="00EC219C" w:rsidRDefault="00E64AA9" w:rsidP="00E64A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4AA9" w:rsidRPr="00EC219C" w:rsidRDefault="00E64AA9" w:rsidP="00E64AA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219C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4AA9" w:rsidRPr="00EC219C" w:rsidRDefault="00E64AA9" w:rsidP="00E64AA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64AA9" w:rsidRPr="00EC219C" w:rsidRDefault="00E64AA9" w:rsidP="00E64AA9">
      <w:pPr>
        <w:ind w:firstLine="708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- ФЗ № 210-ФЗ;</w:t>
      </w:r>
    </w:p>
    <w:p w:rsidR="00E64AA9" w:rsidRPr="00EC219C" w:rsidRDefault="00E64AA9" w:rsidP="00E64AA9">
      <w:pPr>
        <w:ind w:firstLine="708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64AA9" w:rsidRPr="00EC219C" w:rsidRDefault="006D3B62" w:rsidP="006D3B62">
      <w:pPr>
        <w:ind w:firstLine="708"/>
        <w:jc w:val="both"/>
        <w:rPr>
          <w:sz w:val="26"/>
          <w:szCs w:val="26"/>
        </w:rPr>
      </w:pPr>
      <w:r w:rsidRPr="00EC219C">
        <w:rPr>
          <w:sz w:val="26"/>
          <w:szCs w:val="26"/>
        </w:rPr>
        <w:t>- Постановление Администрации от 25.09.2018 № 117 «Об утверждении Порядка подачи и рассмотрения жалоб на решения и действия (бездействие) администрации Новотолковского сельсовета Пачелмского района Пензенской области,  должностных лиц, муниципальных служащих администрации Новотолковского сельсовета Пачелмского района Пензенской области  при предоставлении муниципальных услуг».</w:t>
      </w:r>
    </w:p>
    <w:p w:rsidR="006D3B62" w:rsidRDefault="006D3B62" w:rsidP="006D3B62">
      <w:pPr>
        <w:ind w:firstLine="708"/>
        <w:jc w:val="both"/>
        <w:rPr>
          <w:sz w:val="26"/>
          <w:szCs w:val="26"/>
        </w:rPr>
      </w:pPr>
    </w:p>
    <w:p w:rsidR="006D3B62" w:rsidRDefault="006D3B62" w:rsidP="006D3B62">
      <w:pPr>
        <w:ind w:firstLine="708"/>
        <w:jc w:val="both"/>
        <w:rPr>
          <w:sz w:val="26"/>
          <w:szCs w:val="26"/>
        </w:rPr>
      </w:pPr>
    </w:p>
    <w:p w:rsidR="006D3B62" w:rsidRDefault="006D3B62" w:rsidP="006D3B62">
      <w:pPr>
        <w:ind w:firstLine="708"/>
        <w:jc w:val="both"/>
        <w:rPr>
          <w:sz w:val="26"/>
          <w:szCs w:val="26"/>
        </w:rPr>
      </w:pPr>
    </w:p>
    <w:p w:rsidR="006D3B62" w:rsidRDefault="006D3B62" w:rsidP="006D3B62">
      <w:pPr>
        <w:ind w:firstLine="708"/>
        <w:jc w:val="both"/>
        <w:rPr>
          <w:sz w:val="26"/>
          <w:szCs w:val="24"/>
        </w:rPr>
      </w:pPr>
    </w:p>
    <w:p w:rsidR="00E64AA9" w:rsidRDefault="00E64AA9" w:rsidP="00E64AA9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E64AA9" w:rsidRDefault="00E64AA9" w:rsidP="00E64AA9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E64AA9" w:rsidRDefault="00E64AA9" w:rsidP="00E64AA9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E64AA9" w:rsidRDefault="00E64AA9" w:rsidP="00E64AA9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</w:p>
    <w:p w:rsidR="00E64AA9" w:rsidRPr="006D3B62" w:rsidRDefault="00E64AA9" w:rsidP="00E64AA9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  <w:r w:rsidRPr="006D3B62">
        <w:rPr>
          <w:sz w:val="26"/>
          <w:szCs w:val="24"/>
        </w:rPr>
        <w:t>Приложение № 1</w:t>
      </w:r>
    </w:p>
    <w:p w:rsidR="00E64AA9" w:rsidRPr="006D3B62" w:rsidRDefault="00E64AA9" w:rsidP="00E64AA9">
      <w:pPr>
        <w:autoSpaceDE w:val="0"/>
        <w:autoSpaceDN w:val="0"/>
        <w:adjustRightInd w:val="0"/>
        <w:jc w:val="right"/>
        <w:rPr>
          <w:sz w:val="26"/>
          <w:szCs w:val="24"/>
        </w:rPr>
      </w:pPr>
      <w:r w:rsidRPr="006D3B62">
        <w:rPr>
          <w:sz w:val="26"/>
          <w:szCs w:val="24"/>
        </w:rPr>
        <w:t>к Административному регламенту</w:t>
      </w:r>
    </w:p>
    <w:p w:rsidR="00E64AA9" w:rsidRPr="006D3B62" w:rsidRDefault="00E64AA9" w:rsidP="00E64AA9">
      <w:pPr>
        <w:autoSpaceDE w:val="0"/>
        <w:autoSpaceDN w:val="0"/>
        <w:adjustRightInd w:val="0"/>
        <w:jc w:val="center"/>
        <w:rPr>
          <w:sz w:val="26"/>
          <w:szCs w:val="24"/>
        </w:rPr>
      </w:pPr>
      <w:r w:rsidRPr="006D3B62">
        <w:rPr>
          <w:sz w:val="26"/>
          <w:szCs w:val="24"/>
        </w:rPr>
        <w:t xml:space="preserve">                                                                «Предоставление муниципального имущества</w:t>
      </w:r>
    </w:p>
    <w:p w:rsidR="00E64AA9" w:rsidRPr="006D3B62" w:rsidRDefault="00E64AA9" w:rsidP="00E64AA9">
      <w:pPr>
        <w:autoSpaceDE w:val="0"/>
        <w:autoSpaceDN w:val="0"/>
        <w:adjustRightInd w:val="0"/>
        <w:jc w:val="right"/>
        <w:rPr>
          <w:sz w:val="26"/>
          <w:szCs w:val="24"/>
        </w:rPr>
      </w:pPr>
      <w:r w:rsidRPr="006D3B62">
        <w:rPr>
          <w:sz w:val="26"/>
          <w:szCs w:val="24"/>
        </w:rPr>
        <w:t>в безвозмездное пользование"</w:t>
      </w:r>
    </w:p>
    <w:p w:rsidR="00E64AA9" w:rsidRPr="006D3B62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6D3B62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</w:t>
      </w:r>
    </w:p>
    <w:p w:rsidR="006D3B62" w:rsidRPr="006D3B62" w:rsidRDefault="00E64AA9" w:rsidP="006D3B6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4"/>
        </w:rPr>
      </w:pPr>
      <w:r w:rsidRPr="006D3B62">
        <w:rPr>
          <w:b w:val="0"/>
          <w:bCs w:val="0"/>
          <w:kern w:val="0"/>
          <w:sz w:val="26"/>
          <w:szCs w:val="20"/>
          <w:lang w:eastAsia="ru-RU"/>
        </w:rPr>
        <w:t>Главе администрации</w:t>
      </w:r>
      <w:r w:rsidR="006D3B62" w:rsidRPr="006D3B62">
        <w:rPr>
          <w:b w:val="0"/>
          <w:sz w:val="26"/>
          <w:szCs w:val="24"/>
        </w:rPr>
        <w:t xml:space="preserve"> Новотолковского сельсовета </w:t>
      </w:r>
    </w:p>
    <w:p w:rsidR="00E64AA9" w:rsidRPr="006D3B62" w:rsidRDefault="006D3B62" w:rsidP="006D3B6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4"/>
          <w:lang w:eastAsia="ru-RU"/>
        </w:rPr>
      </w:pPr>
      <w:r w:rsidRPr="006D3B62">
        <w:rPr>
          <w:b w:val="0"/>
          <w:sz w:val="26"/>
          <w:szCs w:val="24"/>
        </w:rPr>
        <w:t>Пачелмского района Пензенской области</w:t>
      </w:r>
    </w:p>
    <w:p w:rsidR="00E64AA9" w:rsidRPr="006D3B62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6D3B62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_____________________________</w:t>
      </w:r>
    </w:p>
    <w:p w:rsidR="00E64AA9" w:rsidRPr="006D3B62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6"/>
          <w:szCs w:val="20"/>
          <w:lang w:eastAsia="ru-RU"/>
        </w:rPr>
      </w:pPr>
      <w:r w:rsidRPr="006D3B62">
        <w:rPr>
          <w:b w:val="0"/>
          <w:bCs w:val="0"/>
          <w:kern w:val="0"/>
          <w:sz w:val="26"/>
          <w:szCs w:val="20"/>
          <w:lang w:eastAsia="ru-RU"/>
        </w:rPr>
        <w:t xml:space="preserve">                        (Ф.И.О.)</w:t>
      </w:r>
    </w:p>
    <w:p w:rsidR="00E64AA9" w:rsidRPr="006D3B62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6D3B62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От___________________________</w:t>
      </w:r>
    </w:p>
    <w:p w:rsidR="00E64AA9" w:rsidRPr="006D3B62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2"/>
          <w:szCs w:val="22"/>
          <w:lang w:eastAsia="ru-RU"/>
        </w:rPr>
      </w:pPr>
      <w:r w:rsidRPr="006D3B62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</w:t>
      </w:r>
      <w:proofErr w:type="gramStart"/>
      <w:r w:rsidRPr="006D3B62">
        <w:rPr>
          <w:b w:val="0"/>
          <w:bCs w:val="0"/>
          <w:kern w:val="0"/>
          <w:sz w:val="22"/>
          <w:szCs w:val="22"/>
          <w:lang w:eastAsia="ru-RU"/>
        </w:rPr>
        <w:t>(наим</w:t>
      </w:r>
      <w:r w:rsidR="006D3B62">
        <w:rPr>
          <w:b w:val="0"/>
          <w:bCs w:val="0"/>
          <w:kern w:val="0"/>
          <w:sz w:val="22"/>
          <w:szCs w:val="22"/>
          <w:lang w:eastAsia="ru-RU"/>
        </w:rPr>
        <w:t xml:space="preserve">енование заявителя, фамилия имя </w:t>
      </w:r>
      <w:r w:rsidRPr="006D3B62">
        <w:rPr>
          <w:b w:val="0"/>
          <w:bCs w:val="0"/>
          <w:kern w:val="0"/>
          <w:sz w:val="22"/>
          <w:szCs w:val="22"/>
          <w:lang w:eastAsia="ru-RU"/>
        </w:rPr>
        <w:t>отчество (при наличии)</w:t>
      </w:r>
      <w:r w:rsidR="006D3B62">
        <w:rPr>
          <w:b w:val="0"/>
          <w:bCs w:val="0"/>
          <w:kern w:val="0"/>
          <w:sz w:val="22"/>
          <w:szCs w:val="22"/>
          <w:lang w:eastAsia="ru-RU"/>
        </w:rPr>
        <w:t xml:space="preserve"> </w:t>
      </w:r>
      <w:r w:rsidRPr="006D3B62">
        <w:rPr>
          <w:b w:val="0"/>
          <w:bCs w:val="0"/>
          <w:kern w:val="0"/>
          <w:sz w:val="22"/>
          <w:szCs w:val="22"/>
          <w:lang w:eastAsia="ru-RU"/>
        </w:rPr>
        <w:t xml:space="preserve">физического лица </w:t>
      </w:r>
      <w:proofErr w:type="gramEnd"/>
    </w:p>
    <w:p w:rsidR="00E64AA9" w:rsidRPr="006D3B62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</w:p>
    <w:p w:rsidR="00E64AA9" w:rsidRPr="006D3B62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6D3B62">
        <w:rPr>
          <w:b w:val="0"/>
          <w:bCs w:val="0"/>
          <w:kern w:val="0"/>
          <w:sz w:val="26"/>
          <w:szCs w:val="20"/>
          <w:lang w:eastAsia="ru-RU"/>
        </w:rPr>
        <w:t>Контактная информация:</w:t>
      </w:r>
    </w:p>
    <w:p w:rsidR="00E64AA9" w:rsidRPr="006D3B62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6D3B62">
        <w:rPr>
          <w:b w:val="0"/>
          <w:bCs w:val="0"/>
          <w:kern w:val="0"/>
          <w:sz w:val="26"/>
          <w:szCs w:val="20"/>
          <w:lang w:eastAsia="ru-RU"/>
        </w:rPr>
        <w:t>Почтовый адрес:</w:t>
      </w:r>
    </w:p>
    <w:p w:rsidR="00E64AA9" w:rsidRPr="006D3B62" w:rsidRDefault="00E64AA9" w:rsidP="00E64AA9">
      <w:pPr>
        <w:pStyle w:val="a0"/>
        <w:tabs>
          <w:tab w:val="num" w:pos="432"/>
        </w:tabs>
        <w:spacing w:after="0"/>
        <w:ind w:left="431" w:hanging="431"/>
        <w:jc w:val="right"/>
      </w:pPr>
      <w:r w:rsidRPr="006D3B62">
        <w:t>Адрес электронной почты</w:t>
      </w:r>
    </w:p>
    <w:p w:rsidR="00E64AA9" w:rsidRPr="006D3B62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6"/>
          <w:szCs w:val="20"/>
          <w:lang w:eastAsia="ru-RU"/>
        </w:rPr>
      </w:pPr>
      <w:r w:rsidRPr="006D3B62">
        <w:rPr>
          <w:b w:val="0"/>
          <w:bCs w:val="0"/>
          <w:kern w:val="0"/>
          <w:sz w:val="26"/>
          <w:szCs w:val="20"/>
          <w:lang w:eastAsia="ru-RU"/>
        </w:rPr>
        <w:t>Телефон:</w:t>
      </w:r>
    </w:p>
    <w:p w:rsidR="00E64AA9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                       </w:t>
      </w:r>
      <w:r w:rsidRPr="0025648C">
        <w:rPr>
          <w:bCs w:val="0"/>
          <w:kern w:val="0"/>
          <w:sz w:val="26"/>
          <w:szCs w:val="20"/>
          <w:lang w:eastAsia="ru-RU"/>
        </w:rPr>
        <w:t>Заявление</w:t>
      </w:r>
    </w:p>
    <w:p w:rsidR="00E64AA9" w:rsidRPr="006F4EBB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6"/>
          <w:szCs w:val="20"/>
          <w:lang w:eastAsia="ru-RU"/>
        </w:rPr>
        <w:t xml:space="preserve">  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про</w:t>
      </w:r>
      <w:r>
        <w:rPr>
          <w:b w:val="0"/>
          <w:bCs w:val="0"/>
          <w:kern w:val="0"/>
          <w:sz w:val="26"/>
          <w:szCs w:val="20"/>
          <w:lang w:eastAsia="ru-RU"/>
        </w:rPr>
        <w:t>шу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предоставить в безвозмездное пользование муниципальное имущество 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(нежило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помещени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   отдельно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здани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, сооружени</w:t>
      </w:r>
      <w:r>
        <w:rPr>
          <w:b w:val="0"/>
          <w:bCs w:val="0"/>
          <w:kern w:val="0"/>
          <w:sz w:val="26"/>
          <w:szCs w:val="20"/>
          <w:lang w:eastAsia="ru-RU"/>
        </w:rPr>
        <w:t>е, движимое имущество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)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общей площадью (протяженностью) ____</w:t>
      </w:r>
      <w:r>
        <w:rPr>
          <w:b w:val="0"/>
          <w:bCs w:val="0"/>
          <w:kern w:val="0"/>
          <w:sz w:val="26"/>
          <w:szCs w:val="20"/>
          <w:lang w:eastAsia="ru-RU"/>
        </w:rPr>
        <w:t>_____________________________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кв. м,</w:t>
      </w:r>
    </w:p>
    <w:p w:rsidR="00E64AA9" w:rsidRDefault="00E64AA9" w:rsidP="00E64AA9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proofErr w:type="gramStart"/>
      <w:r w:rsidRPr="0025648C">
        <w:rPr>
          <w:b w:val="0"/>
          <w:bCs w:val="0"/>
          <w:kern w:val="0"/>
          <w:sz w:val="26"/>
          <w:szCs w:val="20"/>
          <w:lang w:eastAsia="ru-RU"/>
        </w:rPr>
        <w:t>расположенно</w:t>
      </w:r>
      <w:r>
        <w:rPr>
          <w:b w:val="0"/>
          <w:bCs w:val="0"/>
          <w:kern w:val="0"/>
          <w:sz w:val="26"/>
          <w:szCs w:val="20"/>
          <w:lang w:eastAsia="ru-RU"/>
        </w:rPr>
        <w:t>е</w:t>
      </w:r>
      <w:proofErr w:type="gramEnd"/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по адресу: _______________________________________________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и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заключить соответствующий договор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на срок с _________________ по ____________________для использования </w:t>
      </w:r>
    </w:p>
    <w:p w:rsidR="00E64AA9" w:rsidRPr="0025648C" w:rsidRDefault="00E64AA9" w:rsidP="00E64AA9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6"/>
          <w:szCs w:val="20"/>
          <w:lang w:eastAsia="ru-RU"/>
        </w:rPr>
      </w:pP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_____________________________________________________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(указать цель использования)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___________________________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Заявитель _________________________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(подпись)          МП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</w:t>
      </w:r>
      <w:r>
        <w:rPr>
          <w:b w:val="0"/>
          <w:bCs w:val="0"/>
          <w:kern w:val="0"/>
          <w:sz w:val="26"/>
          <w:szCs w:val="20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 w:val="0"/>
          <w:kern w:val="0"/>
          <w:sz w:val="26"/>
          <w:szCs w:val="20"/>
          <w:lang w:eastAsia="ru-RU"/>
        </w:rPr>
        <w:t>Дата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 w:val="0"/>
          <w:kern w:val="0"/>
          <w:sz w:val="26"/>
          <w:szCs w:val="20"/>
          <w:lang w:eastAsia="ru-RU"/>
        </w:rPr>
      </w:pP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E64AA9" w:rsidRPr="0025648C" w:rsidRDefault="00E64AA9" w:rsidP="00E64A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6"/>
          <w:szCs w:val="20"/>
          <w:lang w:eastAsia="ru-RU"/>
        </w:rPr>
      </w:pPr>
      <w:r w:rsidRPr="0025648C">
        <w:rPr>
          <w:b w:val="0"/>
          <w:bCs w:val="0"/>
          <w:kern w:val="0"/>
          <w:sz w:val="26"/>
          <w:szCs w:val="20"/>
          <w:lang w:eastAsia="ru-RU"/>
        </w:rPr>
        <w:t>организации.</w:t>
      </w:r>
    </w:p>
    <w:p w:rsidR="00E64AA9" w:rsidRPr="0025648C" w:rsidRDefault="00E64AA9" w:rsidP="00E64AA9">
      <w:pPr>
        <w:autoSpaceDE w:val="0"/>
        <w:autoSpaceDN w:val="0"/>
        <w:adjustRightInd w:val="0"/>
        <w:jc w:val="both"/>
        <w:rPr>
          <w:sz w:val="26"/>
          <w:szCs w:val="24"/>
        </w:rPr>
      </w:pPr>
    </w:p>
    <w:p w:rsidR="00E64AA9" w:rsidRPr="0025648C" w:rsidRDefault="00E64AA9" w:rsidP="00E64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E64AA9" w:rsidRPr="0025648C" w:rsidRDefault="00E64AA9" w:rsidP="00E64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E64AA9" w:rsidRPr="0025648C" w:rsidRDefault="00E64AA9" w:rsidP="00E64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E64AA9" w:rsidRPr="0025648C" w:rsidRDefault="00E64AA9" w:rsidP="00E64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E64AA9" w:rsidRPr="0025648C" w:rsidRDefault="00E64AA9" w:rsidP="00E64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E64AA9" w:rsidRPr="006F4EBB" w:rsidRDefault="00E64AA9" w:rsidP="00E64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E64AA9" w:rsidRPr="006F4EBB" w:rsidRDefault="00E64AA9" w:rsidP="00E64AA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sectPr w:rsidR="004E404F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70" w:rsidRDefault="00B60370" w:rsidP="00E64AA9">
      <w:r>
        <w:separator/>
      </w:r>
    </w:p>
  </w:endnote>
  <w:endnote w:type="continuationSeparator" w:id="0">
    <w:p w:rsidR="00B60370" w:rsidRDefault="00B60370" w:rsidP="00E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70" w:rsidRDefault="00B60370" w:rsidP="00E64AA9">
      <w:r>
        <w:separator/>
      </w:r>
    </w:p>
  </w:footnote>
  <w:footnote w:type="continuationSeparator" w:id="0">
    <w:p w:rsidR="00B60370" w:rsidRDefault="00B60370" w:rsidP="00E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A9"/>
    <w:rsid w:val="001D550C"/>
    <w:rsid w:val="002F2621"/>
    <w:rsid w:val="003C58B3"/>
    <w:rsid w:val="003C78E7"/>
    <w:rsid w:val="003D54E8"/>
    <w:rsid w:val="004E404F"/>
    <w:rsid w:val="004F106B"/>
    <w:rsid w:val="00504A1C"/>
    <w:rsid w:val="005574D8"/>
    <w:rsid w:val="005A3493"/>
    <w:rsid w:val="006D3B62"/>
    <w:rsid w:val="00727FB5"/>
    <w:rsid w:val="007D71DF"/>
    <w:rsid w:val="00A046E9"/>
    <w:rsid w:val="00AC4199"/>
    <w:rsid w:val="00AE5F90"/>
    <w:rsid w:val="00B60370"/>
    <w:rsid w:val="00C2307F"/>
    <w:rsid w:val="00CF5CA9"/>
    <w:rsid w:val="00E64AA9"/>
    <w:rsid w:val="00EC219C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0"/>
    <w:link w:val="10"/>
    <w:qFormat/>
    <w:rsid w:val="00E64AA9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4AA9"/>
    <w:rPr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locked/>
    <w:rsid w:val="00E64AA9"/>
    <w:rPr>
      <w:b/>
      <w:sz w:val="40"/>
    </w:rPr>
  </w:style>
  <w:style w:type="paragraph" w:customStyle="1" w:styleId="ConsPlusNormal">
    <w:name w:val="ConsPlusNormal"/>
    <w:link w:val="ConsPlusNormal0"/>
    <w:rsid w:val="00E64AA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E64AA9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E64AA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E64AA9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4">
    <w:name w:val="Balloon Text"/>
    <w:basedOn w:val="a"/>
    <w:link w:val="a5"/>
    <w:rsid w:val="00E64AA9"/>
    <w:pPr>
      <w:widowControl/>
    </w:pPr>
    <w:rPr>
      <w:rFonts w:ascii="Segoe UI" w:hAnsi="Segoe UI"/>
      <w:sz w:val="18"/>
    </w:rPr>
  </w:style>
  <w:style w:type="character" w:customStyle="1" w:styleId="a5">
    <w:name w:val="Текст выноски Знак"/>
    <w:basedOn w:val="a1"/>
    <w:link w:val="a4"/>
    <w:rsid w:val="00E64AA9"/>
    <w:rPr>
      <w:rFonts w:ascii="Segoe UI" w:hAnsi="Segoe UI"/>
      <w:sz w:val="18"/>
    </w:rPr>
  </w:style>
  <w:style w:type="paragraph" w:styleId="a0">
    <w:name w:val="Body Text"/>
    <w:basedOn w:val="a"/>
    <w:link w:val="a6"/>
    <w:rsid w:val="00E64AA9"/>
    <w:pPr>
      <w:suppressAutoHyphens/>
      <w:spacing w:after="120"/>
    </w:pPr>
    <w:rPr>
      <w:kern w:val="1"/>
      <w:sz w:val="24"/>
    </w:rPr>
  </w:style>
  <w:style w:type="character" w:customStyle="1" w:styleId="a6">
    <w:name w:val="Основной текст Знак"/>
    <w:basedOn w:val="a1"/>
    <w:link w:val="a0"/>
    <w:rsid w:val="00E64AA9"/>
    <w:rPr>
      <w:kern w:val="1"/>
      <w:sz w:val="24"/>
    </w:rPr>
  </w:style>
  <w:style w:type="character" w:customStyle="1" w:styleId="-">
    <w:name w:val="Интернет-ссылка"/>
    <w:semiHidden/>
    <w:rsid w:val="00E64AA9"/>
    <w:rPr>
      <w:color w:val="0000FF"/>
      <w:u w:val="single"/>
    </w:rPr>
  </w:style>
  <w:style w:type="paragraph" w:customStyle="1" w:styleId="11">
    <w:name w:val="нум список 1"/>
    <w:rsid w:val="00E64AA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rsid w:val="00E64AA9"/>
    <w:pPr>
      <w:widowControl/>
    </w:pPr>
    <w:rPr>
      <w:rFonts w:ascii="Calibri" w:hAnsi="Calibri"/>
      <w:lang w:eastAsia="en-US"/>
    </w:rPr>
  </w:style>
  <w:style w:type="character" w:customStyle="1" w:styleId="a8">
    <w:name w:val="Текст концевой сноски Знак"/>
    <w:basedOn w:val="a1"/>
    <w:link w:val="a7"/>
    <w:rsid w:val="00E64AA9"/>
    <w:rPr>
      <w:rFonts w:ascii="Calibri" w:hAnsi="Calibri"/>
      <w:lang w:eastAsia="en-US"/>
    </w:rPr>
  </w:style>
  <w:style w:type="character" w:styleId="a9">
    <w:name w:val="endnote reference"/>
    <w:rsid w:val="00E64AA9"/>
    <w:rPr>
      <w:rFonts w:cs="Times New Roman"/>
      <w:vertAlign w:val="superscript"/>
    </w:rPr>
  </w:style>
  <w:style w:type="paragraph" w:styleId="aa">
    <w:name w:val="footnote text"/>
    <w:basedOn w:val="a"/>
    <w:link w:val="ab"/>
    <w:rsid w:val="00E64AA9"/>
    <w:pPr>
      <w:widowControl/>
    </w:pPr>
    <w:rPr>
      <w:rFonts w:ascii="Calibri" w:hAnsi="Calibri"/>
      <w:lang w:eastAsia="en-US"/>
    </w:rPr>
  </w:style>
  <w:style w:type="character" w:customStyle="1" w:styleId="ab">
    <w:name w:val="Текст сноски Знак"/>
    <w:basedOn w:val="a1"/>
    <w:link w:val="aa"/>
    <w:rsid w:val="00E64AA9"/>
    <w:rPr>
      <w:rFonts w:ascii="Calibri" w:hAnsi="Calibri"/>
      <w:lang w:eastAsia="en-US"/>
    </w:rPr>
  </w:style>
  <w:style w:type="character" w:styleId="ac">
    <w:name w:val="footnote reference"/>
    <w:rsid w:val="00E64AA9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E64AA9"/>
    <w:rPr>
      <w:rFonts w:ascii="Calibri" w:eastAsia="Calibri" w:hAnsi="Calibri" w:cs="Calibri"/>
      <w:sz w:val="22"/>
    </w:rPr>
  </w:style>
  <w:style w:type="paragraph" w:styleId="ad">
    <w:name w:val="header"/>
    <w:basedOn w:val="a"/>
    <w:link w:val="ae"/>
    <w:uiPriority w:val="99"/>
    <w:rsid w:val="00E64AA9"/>
    <w:pPr>
      <w:widowControl/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1"/>
    <w:link w:val="ad"/>
    <w:uiPriority w:val="99"/>
    <w:rsid w:val="00E64AA9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E64AA9"/>
    <w:pPr>
      <w:widowControl/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1"/>
    <w:link w:val="af"/>
    <w:uiPriority w:val="99"/>
    <w:rsid w:val="00E64AA9"/>
    <w:rPr>
      <w:rFonts w:ascii="Calibri" w:hAnsi="Calibri"/>
      <w:sz w:val="22"/>
      <w:szCs w:val="22"/>
      <w:lang w:eastAsia="en-US"/>
    </w:rPr>
  </w:style>
  <w:style w:type="character" w:customStyle="1" w:styleId="af1">
    <w:name w:val="Гипертекстовая ссылка"/>
    <w:basedOn w:val="a1"/>
    <w:uiPriority w:val="99"/>
    <w:rsid w:val="00A046E9"/>
    <w:rPr>
      <w:rFonts w:cs="Times New Roman"/>
      <w:b/>
      <w:bCs/>
      <w:color w:val="008000"/>
    </w:rPr>
  </w:style>
  <w:style w:type="character" w:styleId="af2">
    <w:name w:val="Hyperlink"/>
    <w:basedOn w:val="a1"/>
    <w:rsid w:val="006D3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0"/>
    <w:link w:val="10"/>
    <w:qFormat/>
    <w:rsid w:val="00E64AA9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bCs/>
      <w:kern w:val="1"/>
      <w:sz w:val="48"/>
      <w:szCs w:val="48"/>
      <w:lang w:eastAsia="en-US"/>
    </w:rPr>
  </w:style>
  <w:style w:type="paragraph" w:styleId="3">
    <w:name w:val="heading 3"/>
    <w:basedOn w:val="a"/>
    <w:next w:val="a"/>
    <w:link w:val="30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4AA9"/>
    <w:rPr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locked/>
    <w:rsid w:val="00E64AA9"/>
    <w:rPr>
      <w:b/>
      <w:sz w:val="40"/>
    </w:rPr>
  </w:style>
  <w:style w:type="paragraph" w:customStyle="1" w:styleId="ConsPlusNormal">
    <w:name w:val="ConsPlusNormal"/>
    <w:link w:val="ConsPlusNormal0"/>
    <w:rsid w:val="00E64AA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E64AA9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E64AA9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E64AA9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4">
    <w:name w:val="Balloon Text"/>
    <w:basedOn w:val="a"/>
    <w:link w:val="a5"/>
    <w:rsid w:val="00E64AA9"/>
    <w:pPr>
      <w:widowControl/>
    </w:pPr>
    <w:rPr>
      <w:rFonts w:ascii="Segoe UI" w:hAnsi="Segoe UI"/>
      <w:sz w:val="18"/>
    </w:rPr>
  </w:style>
  <w:style w:type="character" w:customStyle="1" w:styleId="a5">
    <w:name w:val="Текст выноски Знак"/>
    <w:basedOn w:val="a1"/>
    <w:link w:val="a4"/>
    <w:rsid w:val="00E64AA9"/>
    <w:rPr>
      <w:rFonts w:ascii="Segoe UI" w:hAnsi="Segoe UI"/>
      <w:sz w:val="18"/>
    </w:rPr>
  </w:style>
  <w:style w:type="paragraph" w:styleId="a0">
    <w:name w:val="Body Text"/>
    <w:basedOn w:val="a"/>
    <w:link w:val="a6"/>
    <w:rsid w:val="00E64AA9"/>
    <w:pPr>
      <w:suppressAutoHyphens/>
      <w:spacing w:after="120"/>
    </w:pPr>
    <w:rPr>
      <w:kern w:val="1"/>
      <w:sz w:val="24"/>
    </w:rPr>
  </w:style>
  <w:style w:type="character" w:customStyle="1" w:styleId="a6">
    <w:name w:val="Основной текст Знак"/>
    <w:basedOn w:val="a1"/>
    <w:link w:val="a0"/>
    <w:rsid w:val="00E64AA9"/>
    <w:rPr>
      <w:kern w:val="1"/>
      <w:sz w:val="24"/>
    </w:rPr>
  </w:style>
  <w:style w:type="character" w:customStyle="1" w:styleId="-">
    <w:name w:val="Интернет-ссылка"/>
    <w:semiHidden/>
    <w:rsid w:val="00E64AA9"/>
    <w:rPr>
      <w:color w:val="0000FF"/>
      <w:u w:val="single"/>
    </w:rPr>
  </w:style>
  <w:style w:type="paragraph" w:customStyle="1" w:styleId="11">
    <w:name w:val="нум список 1"/>
    <w:rsid w:val="00E64AA9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rsid w:val="00E64AA9"/>
    <w:pPr>
      <w:widowControl/>
    </w:pPr>
    <w:rPr>
      <w:rFonts w:ascii="Calibri" w:hAnsi="Calibri"/>
      <w:lang w:eastAsia="en-US"/>
    </w:rPr>
  </w:style>
  <w:style w:type="character" w:customStyle="1" w:styleId="a8">
    <w:name w:val="Текст концевой сноски Знак"/>
    <w:basedOn w:val="a1"/>
    <w:link w:val="a7"/>
    <w:rsid w:val="00E64AA9"/>
    <w:rPr>
      <w:rFonts w:ascii="Calibri" w:hAnsi="Calibri"/>
      <w:lang w:eastAsia="en-US"/>
    </w:rPr>
  </w:style>
  <w:style w:type="character" w:styleId="a9">
    <w:name w:val="endnote reference"/>
    <w:rsid w:val="00E64AA9"/>
    <w:rPr>
      <w:rFonts w:cs="Times New Roman"/>
      <w:vertAlign w:val="superscript"/>
    </w:rPr>
  </w:style>
  <w:style w:type="paragraph" w:styleId="aa">
    <w:name w:val="footnote text"/>
    <w:basedOn w:val="a"/>
    <w:link w:val="ab"/>
    <w:rsid w:val="00E64AA9"/>
    <w:pPr>
      <w:widowControl/>
    </w:pPr>
    <w:rPr>
      <w:rFonts w:ascii="Calibri" w:hAnsi="Calibri"/>
      <w:lang w:eastAsia="en-US"/>
    </w:rPr>
  </w:style>
  <w:style w:type="character" w:customStyle="1" w:styleId="ab">
    <w:name w:val="Текст сноски Знак"/>
    <w:basedOn w:val="a1"/>
    <w:link w:val="aa"/>
    <w:rsid w:val="00E64AA9"/>
    <w:rPr>
      <w:rFonts w:ascii="Calibri" w:hAnsi="Calibri"/>
      <w:lang w:eastAsia="en-US"/>
    </w:rPr>
  </w:style>
  <w:style w:type="character" w:styleId="ac">
    <w:name w:val="footnote reference"/>
    <w:rsid w:val="00E64AA9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E64AA9"/>
    <w:rPr>
      <w:rFonts w:ascii="Calibri" w:eastAsia="Calibri" w:hAnsi="Calibri" w:cs="Calibri"/>
      <w:sz w:val="22"/>
    </w:rPr>
  </w:style>
  <w:style w:type="paragraph" w:styleId="ad">
    <w:name w:val="header"/>
    <w:basedOn w:val="a"/>
    <w:link w:val="ae"/>
    <w:uiPriority w:val="99"/>
    <w:rsid w:val="00E64AA9"/>
    <w:pPr>
      <w:widowControl/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1"/>
    <w:link w:val="ad"/>
    <w:uiPriority w:val="99"/>
    <w:rsid w:val="00E64AA9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E64AA9"/>
    <w:pPr>
      <w:widowControl/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1"/>
    <w:link w:val="af"/>
    <w:uiPriority w:val="99"/>
    <w:rsid w:val="00E64AA9"/>
    <w:rPr>
      <w:rFonts w:ascii="Calibri" w:hAnsi="Calibri"/>
      <w:sz w:val="22"/>
      <w:szCs w:val="22"/>
      <w:lang w:eastAsia="en-US"/>
    </w:rPr>
  </w:style>
  <w:style w:type="character" w:customStyle="1" w:styleId="af1">
    <w:name w:val="Гипертекстовая ссылка"/>
    <w:basedOn w:val="a1"/>
    <w:uiPriority w:val="99"/>
    <w:rsid w:val="00A046E9"/>
    <w:rPr>
      <w:rFonts w:cs="Times New Roman"/>
      <w:b/>
      <w:bCs/>
      <w:color w:val="008000"/>
    </w:rPr>
  </w:style>
  <w:style w:type="character" w:styleId="af2">
    <w:name w:val="Hyperlink"/>
    <w:basedOn w:val="a1"/>
    <w:rsid w:val="006D3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D1870AB6641C8ACA4E44EF2699FA2C193209B430A1FA9408A4E988041A49079A317DD25E2A6739Av2h3M" TargetMode="External"/><Relationship Id="rId18" Type="http://schemas.openxmlformats.org/officeDocument/2006/relationships/hyperlink" Target="consultantplus://offline/ref=92F50E04CE40CB872E3D88F5A6B1BBFF8A4C9712E3BE6259EC086C7E63C58605A786775695BEAD61D7BEDA5F122E2AA5EC26517AAEDE5451R5G1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olkovka.pachelma.pnzreg.ru/" TargetMode="External"/><Relationship Id="rId17" Type="http://schemas.openxmlformats.org/officeDocument/2006/relationships/hyperlink" Target="consultantplus://offline/ref=3EEE1695E73B7DA6DD5C4567EBE6C2B379A7B259455089DB0F6E609889F13BA624026FB866uDG1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EE1695E73B7DA6DD5C4567EBE6C2B379A7B259455089DB0F6E609889F13BA624026FBA61D24489uDG7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1870AB6641C8ACA4E44EF2699FA2C193209B430A1FA9408A4E988041A49079A317DD27E5vAh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1870AB6641C8ACA4E44EF2699FA2C193209B430A1FA9408A4E988041A49079A317DD25E2A6739Bv2h8M" TargetMode="External"/><Relationship Id="rId10" Type="http://schemas.openxmlformats.org/officeDocument/2006/relationships/hyperlink" Target="consultantplus://offline/ref=9D1870AB6641C8ACA4E44EF2699FA2C193209B430A1FA9408A4E988041A49079A317DD25E2A6739Av2hAM" TargetMode="External"/><Relationship Id="rId19" Type="http://schemas.openxmlformats.org/officeDocument/2006/relationships/hyperlink" Target="consultantplus://offline/ref=92F50E04CE40CB872E3D88F5A6B1BBFF8A4C9712E3BE6259EC086C7E63C58605A786775695BEAD63DDBEDA5F122E2AA5EC26517AAEDE5451R5G1I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338684.0/" TargetMode="External"/><Relationship Id="rId14" Type="http://schemas.openxmlformats.org/officeDocument/2006/relationships/hyperlink" Target="consultantplus://offline/ref=9D1870AB6641C8ACA4E44EF2699FA2C193209B430A1FA9408A4E988041A49079A317DD25E2A6739Av2h2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</Template>
  <TotalTime>5</TotalTime>
  <Pages>24</Pages>
  <Words>9579</Words>
  <Characters>54606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Новотолковского сельсовета</dc:creator>
  <cp:lastModifiedBy>Администрация</cp:lastModifiedBy>
  <cp:revision>3</cp:revision>
  <dcterms:created xsi:type="dcterms:W3CDTF">2025-03-26T05:11:00Z</dcterms:created>
  <dcterms:modified xsi:type="dcterms:W3CDTF">2025-03-26T05:21:00Z</dcterms:modified>
</cp:coreProperties>
</file>