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86"/>
        <w:gridCol w:w="5635"/>
      </w:tblGrid>
      <w:tr w:rsidR="00254DFE" w:rsidRPr="008C2B51">
        <w:tc>
          <w:tcPr>
            <w:tcW w:w="4786" w:type="dxa"/>
          </w:tcPr>
          <w:p w:rsidR="00254DFE" w:rsidRDefault="00254DFE">
            <w:pPr>
              <w:widowControl w:val="0"/>
              <w:autoSpaceDE w:val="0"/>
              <w:autoSpaceDN w:val="0"/>
              <w:adjustRightInd w:val="0"/>
              <w:spacing w:after="0"/>
              <w:ind w:firstLine="709"/>
              <w:jc w:val="right"/>
              <w:outlineLvl w:val="0"/>
              <w:rPr>
                <w:color w:val="000000"/>
              </w:rPr>
            </w:pPr>
          </w:p>
        </w:tc>
        <w:tc>
          <w:tcPr>
            <w:tcW w:w="5635" w:type="dxa"/>
          </w:tcPr>
          <w:p w:rsidR="00254DFE" w:rsidRPr="008C2B51" w:rsidRDefault="00254DF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УТВЕРЖДЕНО</w:t>
            </w:r>
          </w:p>
          <w:p w:rsidR="00254DFE" w:rsidRPr="008C2B51" w:rsidRDefault="00254DF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приказом Минспорта России от 20 февраля 2017 г. № 108 (вступил в силу 02.06.2017) (зарегистрирован Минюстом России 21 марта 2017 г., регистрационный № 46058),</w:t>
            </w:r>
          </w:p>
          <w:p w:rsidR="00254DFE" w:rsidRPr="008C2B51" w:rsidRDefault="00254DF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с изменениями, внесенными приказами Минспорта России</w:t>
            </w:r>
          </w:p>
          <w:p w:rsidR="00254DFE" w:rsidRPr="008C2B51" w:rsidRDefault="00254DF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01 июня 2017 г. № 479 (вступил в силу 11.08.2017) (зарегистрирован Минюстом России 28 июля 2017 г., регистрационный № 47557),</w:t>
            </w:r>
          </w:p>
          <w:p w:rsidR="00254DFE" w:rsidRPr="008C2B51" w:rsidRDefault="00254DF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16 февраля 2018 г. № 143 (вступил в силу 27.03.2018) (зарегистрирован Минюстом России 15 марта 2018 г., регистрационный № 50370),</w:t>
            </w:r>
          </w:p>
          <w:p w:rsidR="00254DFE" w:rsidRPr="008C2B51" w:rsidRDefault="00254DFE" w:rsidP="00CA689C">
            <w:pPr>
              <w:widowControl w:val="0"/>
              <w:autoSpaceDE w:val="0"/>
              <w:autoSpaceDN w:val="0"/>
              <w:adjustRightInd w:val="0"/>
              <w:spacing w:after="0"/>
              <w:jc w:val="center"/>
              <w:outlineLvl w:val="0"/>
            </w:pPr>
            <w:r w:rsidRPr="008C2B51">
              <w:rPr>
                <w:color w:val="000000"/>
                <w:sz w:val="20"/>
                <w:szCs w:val="20"/>
              </w:rPr>
              <w:t>от </w:t>
            </w:r>
            <w:r w:rsidRPr="008C2B51">
              <w:rPr>
                <w:sz w:val="20"/>
                <w:szCs w:val="20"/>
              </w:rPr>
              <w:t>26 октября 2018 г. № 913</w:t>
            </w:r>
            <w:r w:rsidRPr="008C2B51">
              <w:rPr>
                <w:color w:val="000000"/>
                <w:sz w:val="20"/>
                <w:szCs w:val="20"/>
              </w:rPr>
              <w:t xml:space="preserve"> (вступил в силу </w:t>
            </w:r>
            <w:r w:rsidRPr="008C2B51">
              <w:rPr>
                <w:sz w:val="20"/>
                <w:szCs w:val="20"/>
              </w:rPr>
              <w:t>01.12.2018</w:t>
            </w:r>
            <w:r w:rsidRPr="008C2B51">
              <w:rPr>
                <w:color w:val="000000"/>
                <w:sz w:val="20"/>
                <w:szCs w:val="20"/>
              </w:rPr>
              <w:t xml:space="preserve">) (зарегистрирован Минюстом России 19 ноября 2018 г., регистрационный № </w:t>
            </w:r>
            <w:r w:rsidRPr="008C2B51">
              <w:rPr>
                <w:sz w:val="20"/>
                <w:szCs w:val="20"/>
              </w:rPr>
              <w:t>52709</w:t>
            </w:r>
            <w:r w:rsidRPr="008C2B51">
              <w:rPr>
                <w:color w:val="000000"/>
                <w:sz w:val="20"/>
                <w:szCs w:val="20"/>
              </w:rPr>
              <w:t>)</w:t>
            </w:r>
          </w:p>
        </w:tc>
      </w:tr>
    </w:tbl>
    <w:p w:rsidR="00254DFE" w:rsidRPr="008C2B51" w:rsidRDefault="00254DFE">
      <w:pPr>
        <w:widowControl w:val="0"/>
        <w:autoSpaceDE w:val="0"/>
        <w:autoSpaceDN w:val="0"/>
        <w:adjustRightInd w:val="0"/>
        <w:spacing w:after="0"/>
        <w:ind w:firstLine="709"/>
        <w:jc w:val="both"/>
        <w:rPr>
          <w:color w:val="000000"/>
        </w:rPr>
      </w:pPr>
    </w:p>
    <w:p w:rsidR="00254DFE" w:rsidRPr="008C2B51" w:rsidRDefault="00254DFE">
      <w:pPr>
        <w:widowControl w:val="0"/>
        <w:autoSpaceDE w:val="0"/>
        <w:autoSpaceDN w:val="0"/>
        <w:adjustRightInd w:val="0"/>
        <w:spacing w:after="0"/>
        <w:jc w:val="center"/>
        <w:rPr>
          <w:b/>
          <w:bCs/>
          <w:color w:val="000000"/>
        </w:rPr>
      </w:pPr>
      <w:r w:rsidRPr="008C2B51">
        <w:rPr>
          <w:b/>
          <w:bCs/>
          <w:color w:val="000000"/>
        </w:rPr>
        <w:t>Положение о Единой всероссийской спортивной классификации</w:t>
      </w:r>
    </w:p>
    <w:p w:rsidR="00254DFE" w:rsidRPr="008C2B51" w:rsidRDefault="00254DFE">
      <w:pPr>
        <w:widowControl w:val="0"/>
        <w:autoSpaceDE w:val="0"/>
        <w:autoSpaceDN w:val="0"/>
        <w:adjustRightInd w:val="0"/>
        <w:spacing w:after="0"/>
        <w:ind w:firstLine="709"/>
        <w:jc w:val="both"/>
        <w:rPr>
          <w:b/>
          <w:color w:val="000000"/>
        </w:rPr>
      </w:pPr>
    </w:p>
    <w:p w:rsidR="00254DFE" w:rsidRPr="008C2B51" w:rsidRDefault="00254DFE">
      <w:pPr>
        <w:widowControl w:val="0"/>
        <w:autoSpaceDE w:val="0"/>
        <w:autoSpaceDN w:val="0"/>
        <w:adjustRightInd w:val="0"/>
        <w:spacing w:after="0"/>
        <w:jc w:val="center"/>
        <w:outlineLvl w:val="1"/>
        <w:rPr>
          <w:b/>
          <w:color w:val="000000"/>
        </w:rPr>
      </w:pPr>
      <w:r w:rsidRPr="008C2B51">
        <w:rPr>
          <w:b/>
          <w:color w:val="000000"/>
        </w:rPr>
        <w:t>I. Общие положения</w:t>
      </w:r>
    </w:p>
    <w:p w:rsidR="00254DFE" w:rsidRPr="008C2B51" w:rsidRDefault="00254DFE">
      <w:pPr>
        <w:widowControl w:val="0"/>
        <w:autoSpaceDE w:val="0"/>
        <w:autoSpaceDN w:val="0"/>
        <w:adjustRightInd w:val="0"/>
        <w:spacing w:after="0"/>
        <w:ind w:firstLine="709"/>
        <w:jc w:val="both"/>
        <w:rPr>
          <w:color w:val="000000"/>
        </w:rPr>
      </w:pP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 xml:space="preserve">1. </w:t>
      </w:r>
      <w:r w:rsidRPr="008C2B51">
        <w:rPr>
          <w:rFonts w:ascii="Times New Roman" w:hAnsi="Times New Roman"/>
          <w:sz w:val="28"/>
          <w:szCs w:val="28"/>
        </w:rPr>
        <w:t>Пол</w:t>
      </w:r>
      <w:r w:rsidRPr="008C2B51">
        <w:rPr>
          <w:rFonts w:ascii="Times New Roman" w:hAnsi="Times New Roman"/>
          <w:color w:val="000000"/>
          <w:sz w:val="28"/>
          <w:szCs w:val="28"/>
        </w:rPr>
        <w:t xml:space="preserve">ожение о Единой всероссийской спортивной классификации (далее – Положение) разработано </w:t>
      </w:r>
      <w:r w:rsidRPr="008C2B51">
        <w:rPr>
          <w:rFonts w:ascii="Times New Roman" w:hAnsi="Times New Roman"/>
          <w:sz w:val="28"/>
          <w:szCs w:val="28"/>
        </w:rPr>
        <w:t xml:space="preserve">в соответствии с частью 8 статьи 22 Федерального закона от 4 декабря 2007 г. № 329-ФЗ «О физической культуре и спорте в Российской Федерации» (далее – Федеральный закон) (Собрание законодательства Российской Федерации, 2007, № 50, ст. 6242; 2008, № 30 (ч. </w:t>
      </w:r>
      <w:r w:rsidRPr="008C2B51">
        <w:rPr>
          <w:rFonts w:ascii="Times New Roman" w:hAnsi="Times New Roman"/>
          <w:sz w:val="28"/>
          <w:szCs w:val="28"/>
          <w:lang w:val="en-US"/>
        </w:rPr>
        <w:t>II</w:t>
      </w:r>
      <w:r w:rsidRPr="008C2B51">
        <w:rPr>
          <w:rFonts w:ascii="Times New Roman" w:hAnsi="Times New Roman"/>
          <w:sz w:val="28"/>
          <w:szCs w:val="28"/>
        </w:rPr>
        <w:t xml:space="preserve">), ст. 3616; 2014, № 26 (ч. </w:t>
      </w:r>
      <w:r w:rsidRPr="008C2B51">
        <w:rPr>
          <w:rFonts w:ascii="Times New Roman" w:hAnsi="Times New Roman"/>
          <w:sz w:val="28"/>
          <w:szCs w:val="28"/>
          <w:lang w:val="en-US"/>
        </w:rPr>
        <w:t>I</w:t>
      </w:r>
      <w:r w:rsidRPr="008C2B51">
        <w:rPr>
          <w:rFonts w:ascii="Times New Roman" w:hAnsi="Times New Roman"/>
          <w:sz w:val="28"/>
          <w:szCs w:val="28"/>
        </w:rPr>
        <w:t>), ст. 3376; 2015, № 27, ст. 3995; 2016, № 48 ч. (</w:t>
      </w:r>
      <w:r w:rsidRPr="008C2B51">
        <w:rPr>
          <w:rFonts w:ascii="Times New Roman" w:hAnsi="Times New Roman"/>
          <w:sz w:val="28"/>
          <w:szCs w:val="28"/>
          <w:lang w:val="en-US"/>
        </w:rPr>
        <w:t>I</w:t>
      </w:r>
      <w:r w:rsidRPr="008C2B51">
        <w:rPr>
          <w:rFonts w:ascii="Times New Roman" w:hAnsi="Times New Roman"/>
          <w:sz w:val="28"/>
          <w:szCs w:val="28"/>
        </w:rPr>
        <w:t xml:space="preserve">), ст. 6736) и </w:t>
      </w:r>
      <w:hyperlink r:id="rId7" w:history="1">
        <w:r w:rsidRPr="008C2B51">
          <w:rPr>
            <w:rFonts w:ascii="Times New Roman" w:hAnsi="Times New Roman"/>
            <w:sz w:val="28"/>
            <w:szCs w:val="28"/>
          </w:rPr>
          <w:t>подпунктом 4.2.</w:t>
        </w:r>
      </w:hyperlink>
      <w:r w:rsidRPr="008C2B51">
        <w:rPr>
          <w:rFonts w:ascii="Times New Roman" w:hAnsi="Times New Roman"/>
          <w:sz w:val="28"/>
          <w:szCs w:val="28"/>
        </w:rPr>
        <w:t xml:space="preserve">4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 30 (ч. </w:t>
      </w:r>
      <w:r w:rsidRPr="008C2B51">
        <w:rPr>
          <w:rFonts w:ascii="Times New Roman" w:hAnsi="Times New Roman"/>
          <w:sz w:val="28"/>
          <w:szCs w:val="28"/>
          <w:lang w:val="en-US"/>
        </w:rPr>
        <w:t>II</w:t>
      </w:r>
      <w:r w:rsidRPr="008C2B51">
        <w:rPr>
          <w:rFonts w:ascii="Times New Roman" w:hAnsi="Times New Roman"/>
          <w:sz w:val="28"/>
          <w:szCs w:val="28"/>
        </w:rPr>
        <w:t>), ст. 4112, № 45, ст.</w:t>
      </w:r>
      <w:r w:rsidRPr="008C2B51">
        <w:rPr>
          <w:rFonts w:ascii="Times New Roman" w:hAnsi="Times New Roman"/>
          <w:sz w:val="28"/>
          <w:szCs w:val="28"/>
          <w:lang w:val="en-US"/>
        </w:rPr>
        <w:t> </w:t>
      </w:r>
      <w:r w:rsidRPr="008C2B51">
        <w:rPr>
          <w:rFonts w:ascii="Times New Roman" w:hAnsi="Times New Roman"/>
          <w:sz w:val="28"/>
          <w:szCs w:val="28"/>
        </w:rPr>
        <w:t>5822; 2015, № 2, ст. 491, № 18, ст. 2711; 2016, № 28, ст. 4741)</w:t>
      </w:r>
      <w:r w:rsidRPr="008C2B51">
        <w:rPr>
          <w:rFonts w:ascii="Times New Roman" w:hAnsi="Times New Roman"/>
          <w:color w:val="000000"/>
          <w:sz w:val="28"/>
          <w:szCs w:val="28"/>
        </w:rPr>
        <w:t>.</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8" w:history="1">
        <w:r w:rsidRPr="008C2B51">
          <w:rPr>
            <w:rFonts w:ascii="Times New Roman" w:hAnsi="Times New Roman"/>
            <w:sz w:val="28"/>
            <w:szCs w:val="28"/>
            <w:lang w:eastAsia="ru-RU"/>
          </w:rPr>
          <w:t>реестр</w:t>
        </w:r>
      </w:hyperlink>
      <w:r w:rsidRPr="008C2B51">
        <w:rPr>
          <w:rFonts w:ascii="Times New Roman" w:hAnsi="Times New Roman"/>
          <w:sz w:val="28"/>
          <w:szCs w:val="28"/>
          <w:lang w:eastAsia="ru-RU"/>
        </w:rPr>
        <w:t xml:space="preserve"> видов спорта (</w:t>
      </w:r>
      <w:r w:rsidRPr="008C2B51">
        <w:rPr>
          <w:rFonts w:ascii="Times New Roman" w:hAnsi="Times New Roman"/>
          <w:sz w:val="28"/>
          <w:szCs w:val="28"/>
        </w:rPr>
        <w:t>далее – ВРВС</w:t>
      </w:r>
      <w:r w:rsidRPr="008C2B51">
        <w:rPr>
          <w:rFonts w:ascii="Times New Roman" w:hAnsi="Times New Roman"/>
          <w:sz w:val="28"/>
          <w:szCs w:val="28"/>
          <w:lang w:eastAsia="ru-RU"/>
        </w:rPr>
        <w:t xml:space="preserve">), а также условия выполнения этих норм и требований (далее нормы, требования и условия их выполнения). </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3. </w:t>
      </w:r>
      <w:hyperlink r:id="rId9" w:history="1">
        <w:r w:rsidRPr="008C2B51">
          <w:rPr>
            <w:rFonts w:ascii="Times New Roman" w:hAnsi="Times New Roman"/>
            <w:sz w:val="28"/>
            <w:szCs w:val="28"/>
            <w:lang w:eastAsia="ru-RU"/>
          </w:rPr>
          <w:t>Положением</w:t>
        </w:r>
      </w:hyperlink>
      <w:r w:rsidRPr="008C2B51">
        <w:rPr>
          <w:rFonts w:ascii="Times New Roman" w:hAnsi="Times New Roman"/>
          <w:sz w:val="28"/>
          <w:szCs w:val="28"/>
          <w:lang w:eastAsia="ru-RU"/>
        </w:rPr>
        <w:t xml:space="preserve">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 Целью </w:t>
      </w:r>
      <w:r w:rsidRPr="008C2B51">
        <w:rPr>
          <w:rFonts w:ascii="Times New Roman" w:hAnsi="Times New Roman"/>
          <w:sz w:val="28"/>
          <w:szCs w:val="28"/>
          <w:lang w:eastAsia="ru-RU"/>
        </w:rPr>
        <w:t>Единой всероссийской спортивной классификации</w:t>
      </w:r>
      <w:r w:rsidRPr="008C2B51">
        <w:rPr>
          <w:rFonts w:ascii="Times New Roman" w:hAnsi="Times New Roman"/>
          <w:sz w:val="28"/>
          <w:szCs w:val="28"/>
        </w:rPr>
        <w:t xml:space="preserve">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физкультурных мероприятиях и спортивных соревнованиях.</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 и утверждаются Министерством спорта Российской Федерации (далее – Министерство) сроком на 4 года.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254DFE" w:rsidRPr="008C2B51" w:rsidRDefault="00254DFE">
      <w:pPr>
        <w:pStyle w:val="ListParagraph"/>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1 апреля года, следующего за годом проведения Игр Олимпиады, Паралимпийских игр и Сурдлимпийских игр, для видов спорта, включенных  в программу таких игр;</w:t>
      </w:r>
    </w:p>
    <w:p w:rsidR="00254DFE" w:rsidRPr="008C2B51" w:rsidRDefault="00254DFE">
      <w:pPr>
        <w:pStyle w:val="ListParagraph"/>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w:t>
      </w:r>
      <w:r w:rsidRPr="008C2B51">
        <w:rPr>
          <w:rFonts w:ascii="Times New Roman" w:hAnsi="Times New Roman"/>
          <w:sz w:val="28"/>
          <w:szCs w:val="28"/>
          <w:lang w:eastAsia="ru-RU"/>
        </w:rPr>
        <w:t>развитие которых осуществляется общероссийской спортивной федерацией;</w:t>
      </w:r>
    </w:p>
    <w:p w:rsidR="00254DFE" w:rsidRPr="008C2B51" w:rsidRDefault="00254DFE">
      <w:pPr>
        <w:pStyle w:val="ListParagraph"/>
        <w:autoSpaceDE w:val="0"/>
        <w:autoSpaceDN w:val="0"/>
        <w:spacing w:after="0"/>
        <w:ind w:left="0" w:firstLine="709"/>
        <w:jc w:val="both"/>
        <w:rPr>
          <w:lang w:eastAsia="ru-RU"/>
        </w:rPr>
      </w:pPr>
      <w:r w:rsidRPr="008C2B51">
        <w:rPr>
          <w:rFonts w:ascii="Times New Roman" w:hAnsi="Times New Roman"/>
          <w:sz w:val="28"/>
          <w:szCs w:val="28"/>
        </w:rPr>
        <w:t>1 сентября года проведения Олимпийских зимних игр для видов спорта, включенных  в программу Олимпийских зимних игр.</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 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правил видов спорта</w:t>
      </w:r>
      <w:r w:rsidRPr="008C2B51">
        <w:rPr>
          <w:rStyle w:val="FootnoteReference"/>
          <w:rFonts w:ascii="Times New Roman" w:hAnsi="Times New Roman"/>
          <w:sz w:val="28"/>
          <w:szCs w:val="28"/>
        </w:rPr>
        <w:footnoteReference w:id="2"/>
      </w:r>
      <w:r w:rsidRPr="008C2B51">
        <w:rPr>
          <w:rFonts w:ascii="Times New Roman" w:hAnsi="Times New Roman"/>
          <w:sz w:val="28"/>
          <w:szCs w:val="28"/>
        </w:rPr>
        <w:t xml:space="preserve"> или с внесением изменений в ВРВС, в части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или внесения изменений в наименование вида спорта и (или) спортивной дисциплины (далее – переименование).</w:t>
      </w:r>
    </w:p>
    <w:p w:rsidR="00254DFE" w:rsidRPr="008C2B51" w:rsidRDefault="00254DFE" w:rsidP="006D40DA">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7.1.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установленными для таких видов спорта и (или) спортивных дисциплин до их переименования.</w:t>
      </w:r>
    </w:p>
    <w:p w:rsidR="00254DFE" w:rsidRPr="008C2B51" w:rsidRDefault="00254DFE" w:rsidP="006D40DA">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подтверждение спортивных разрядов в указанных видах спорта осуществляется в соответствии с нормами, требованиями и условиями их выполнения, установленными для данных видов спорта до их объединения.</w:t>
      </w:r>
    </w:p>
    <w:p w:rsidR="00254DFE" w:rsidRPr="008C2B51" w:rsidRDefault="00254DFE" w:rsidP="006D40DA">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Присвоение спортивных званий и спортивных разрядов, а также подтверждение спортивных разрядов в соответствии с абзацами первым и вторым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7.2. В случае исключения спортивной дисциплины из вида спорта, и последующим признанием исключенной спортивной дисциплины видом спорта, присвоение спортивных званий и спортивных разрядов, а также подтверждение спортивных разрядов в таком виде спорта осуществляется с учетом присвоенных спортсменам спортивных званий и спортивных разрядов по виду спорта, спортивной дисциплиной которого вид спорта являлся.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8. В Российской Федерации устанавливаются следующие спортивные звания:</w:t>
      </w:r>
      <w:r w:rsidRPr="008C2B51">
        <w:rPr>
          <w:rStyle w:val="FootnoteReference"/>
          <w:rFonts w:ascii="Times New Roman" w:hAnsi="Times New Roman"/>
          <w:color w:val="000000"/>
          <w:sz w:val="28"/>
          <w:szCs w:val="28"/>
        </w:rPr>
        <w:footnoteReference w:id="3"/>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мастер спорта России международного класса;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мастер спорта России;</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3) гроссмейстер России</w:t>
      </w:r>
      <w:r w:rsidRPr="008C2B51">
        <w:rPr>
          <w:rStyle w:val="FootnoteReference"/>
          <w:rFonts w:ascii="Times New Roman" w:hAnsi="Times New Roman"/>
          <w:color w:val="000000"/>
          <w:sz w:val="28"/>
          <w:szCs w:val="28"/>
        </w:rPr>
        <w:footnoteReference w:id="4"/>
      </w:r>
      <w:r w:rsidRPr="008C2B51">
        <w:rPr>
          <w:rFonts w:ascii="Times New Roman" w:hAnsi="Times New Roman"/>
          <w:color w:val="000000"/>
          <w:sz w:val="28"/>
          <w:szCs w:val="28"/>
        </w:rPr>
        <w:t>.</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9. В Российской Федерации устанавливаются следующие спортивные разряды:</w:t>
      </w:r>
      <w:r w:rsidRPr="008C2B51">
        <w:rPr>
          <w:rStyle w:val="FootnoteReference"/>
          <w:rFonts w:ascii="Times New Roman" w:hAnsi="Times New Roman"/>
          <w:color w:val="000000"/>
          <w:sz w:val="28"/>
          <w:szCs w:val="28"/>
        </w:rPr>
        <w:footnoteReference w:id="5"/>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кандидат в мастера спорта;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первый спортивный разряд;</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3) второй спортивный разряд;</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4) третий спортивный разряд;</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5) первый юношеский спортивный разряд;</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6) второй юношеский спортивный разряд;</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7) третий юношеский спортивный разряд.</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10. 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(далее – ЕКП),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мероприятий и спортивных мероприятий муниципальных образований</w:t>
      </w:r>
      <w:r w:rsidRPr="008C2B51">
        <w:t xml:space="preserve"> </w:t>
      </w:r>
      <w:r w:rsidRPr="008C2B51">
        <w:rPr>
          <w:rFonts w:ascii="Times New Roman" w:hAnsi="Times New Roman"/>
          <w:sz w:val="28"/>
          <w:szCs w:val="28"/>
        </w:rPr>
        <w:t xml:space="preserve">и федеральных органов,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w:t>
      </w:r>
      <w:r w:rsidRPr="008C2B51">
        <w:rPr>
          <w:rFonts w:ascii="Arial Unicode MS" w:eastAsia="Arial Unicode MS" w:hAnsi="Arial Unicode MS" w:cs="Arial Unicode MS" w:hint="eastAsia"/>
          <w:sz w:val="28"/>
          <w:szCs w:val="28"/>
        </w:rPr>
        <w:t>‒</w:t>
      </w:r>
      <w:r w:rsidRPr="008C2B51">
        <w:rPr>
          <w:rFonts w:ascii="Times New Roman" w:hAnsi="Times New Roman"/>
          <w:sz w:val="28"/>
          <w:szCs w:val="28"/>
        </w:rPr>
        <w:t xml:space="preserve"> подразделения федеральных органов), органов местного самоуправления муниципальных образований, местных спортивных федераций или региональных спортивных федераций, проводимых в соответствии с правилами видов спорта (далее соответственно – соревнования, физкультурные мероприятия).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 Спортивные звания и спортивные разряды, установленные частями 1, 2 статьи 22 Федерального закона присваиваются по итогам выступлений спортсменов на соревнованиях</w:t>
      </w:r>
      <w:r w:rsidRPr="008C2B51">
        <w:rPr>
          <w:rFonts w:ascii="Times New Roman" w:hAnsi="Times New Roman"/>
          <w:color w:val="000000"/>
          <w:sz w:val="28"/>
          <w:szCs w:val="28"/>
        </w:rPr>
        <w:t xml:space="preserve"> и физкультурных мероприятиях</w:t>
      </w:r>
      <w:r w:rsidRPr="008C2B51">
        <w:rPr>
          <w:rFonts w:ascii="Times New Roman" w:hAnsi="Times New Roman"/>
          <w:sz w:val="28"/>
          <w:szCs w:val="28"/>
        </w:rPr>
        <w:t>, имеющих следующий статус и наименование:</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 Международные соревнования: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11.1.1. Игры Олимпиады или Олимпийские зимние игры</w:t>
      </w:r>
      <w:r w:rsidRPr="008C2B51">
        <w:rPr>
          <w:rFonts w:ascii="Times New Roman" w:hAnsi="Times New Roman"/>
          <w:sz w:val="28"/>
          <w:szCs w:val="28"/>
        </w:rPr>
        <w:br/>
        <w:t>(далее – Олимпийские игры), Паралимпийские игры, Сурдлимпийские игры.</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11.1.2. Чемпионат мира, Всемирные игры.</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11.1.3. Кубок мира, Всемирные воздушные игры, а также соревнования в программу которых включены соревнования по двум и более видам спорта, проводимые Международным олимпийским комитетом, чемпионат мира среди военнослужащих, Всемирные военные игры.</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11.1.4. Чемпионат Европы, Кубок Европы, Европейские игры.</w:t>
      </w:r>
    </w:p>
    <w:p w:rsidR="00254DFE" w:rsidRPr="008C2B51" w:rsidRDefault="00254DFE">
      <w:pPr>
        <w:spacing w:after="0"/>
        <w:ind w:firstLine="709"/>
        <w:jc w:val="both"/>
      </w:pPr>
      <w:r w:rsidRPr="008C2B51">
        <w:t>11.1.5. Другие международные соревнования среди лиц без ограничения верхней границы возраста не указанные в подпунктах 11.1.1-11.1.4 настоящего пункта, Военно-спортивные игры государств-участников Содружества Независимых Государств.</w:t>
      </w:r>
    </w:p>
    <w:p w:rsidR="00254DFE" w:rsidRPr="008C2B51" w:rsidRDefault="00254DFE">
      <w:pPr>
        <w:spacing w:after="0"/>
        <w:ind w:firstLine="709"/>
        <w:jc w:val="both"/>
        <w:rPr>
          <w:strike/>
        </w:rPr>
      </w:pPr>
      <w:r w:rsidRPr="008C2B51">
        <w:t xml:space="preserve">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 </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11.1.6. Первенство мира, Юношеские Олимпийские игры, Всемирная универсиада.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11.1.7. Первенство Европы, Европейский юношеский Олимпийский фестиваль.</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11.1.8. Другие международные соревнования среди лиц с ограничением верхней границы возраста не указанные в подпунктах 11.1.6, 11.1.7 настоящего пункта, первенство мира среди студентов, Всемирные кадетские игры..</w:t>
      </w:r>
    </w:p>
    <w:p w:rsidR="00254DFE" w:rsidRPr="008C2B51" w:rsidRDefault="00254DFE">
      <w:pPr>
        <w:spacing w:after="0"/>
        <w:ind w:firstLine="709"/>
        <w:jc w:val="both"/>
        <w:rPr>
          <w:strike/>
        </w:rPr>
      </w:pPr>
      <w:r w:rsidRPr="008C2B51">
        <w:t xml:space="preserve">Международные соревнования в олимпийских видах программы среди лиц с ограничением верхней границы возраста, являющиеся рейтинговыми, отборочными, квалификационными для участия в первенстве мира, имеют статус выше, чем другие международные соревнования. </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 Всероссийские соревнования, физкультурные мероприятия: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11.2.1. Чемпионат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сильнейших спортсменов без ограничения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11.2.2. Кубок России.</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11.2.3. Другие всероссийские соревнования, всероссийские физкультурные мероприятия среди лиц без ограничения верхней границы возраста.</w:t>
      </w:r>
    </w:p>
    <w:p w:rsidR="00254DFE" w:rsidRPr="008C2B51" w:rsidRDefault="00254DFE" w:rsidP="00963847">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11.2.4. Чемпионат федерального органа или Вооруженных Сил Российской Федерации, Спартакиада федерального органа или Вооруженных Сил Российской Федерации среди лиц без ограничения верхней границы возраста по видам спорта, включенным во второй раздел ВРВС.</w:t>
      </w:r>
    </w:p>
    <w:p w:rsidR="00254DFE" w:rsidRPr="008C2B51" w:rsidRDefault="00254DFE" w:rsidP="00963847">
      <w:pPr>
        <w:pStyle w:val="HTMLPreformatted"/>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11.2.5. Кубок федерального органа или Вооруженных Сил Российской Федерации по видам спорта, включенным во второй раздел ВРВС.</w:t>
      </w:r>
    </w:p>
    <w:p w:rsidR="00254DFE" w:rsidRPr="008C2B51" w:rsidRDefault="00254DFE">
      <w:pPr>
        <w:pStyle w:val="HTMLPreformatted"/>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 xml:space="preserve">11.2.6. Первенство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лиц с ограничением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11.2.7. Другие всероссийские соревнования, всероссийские физкультурные мероприятия среди лиц с ограничением верхней границы возраста, </w:t>
      </w:r>
      <w:r w:rsidRPr="008C2B51">
        <w:rPr>
          <w:rFonts w:ascii="Times New Roman" w:hAnsi="Times New Roman"/>
          <w:bCs/>
          <w:spacing w:val="-9"/>
          <w:sz w:val="28"/>
          <w:szCs w:val="28"/>
        </w:rPr>
        <w:t>Всероссийская универсиада</w:t>
      </w:r>
      <w:r w:rsidRPr="008C2B51">
        <w:rPr>
          <w:rFonts w:ascii="Times New Roman" w:hAnsi="Times New Roman"/>
          <w:sz w:val="28"/>
          <w:szCs w:val="28"/>
        </w:rPr>
        <w:t>, всероссийские соревнования среди студентов.</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11.2.8. Первенство федерального органа или Вооруженных Сил Российской Федерации, Спартакиада федерального органа или образовательных организаций, находящихся в ведении такого федерального органа, или Вооруженных Сил Российской Федерации среди лиц с ограничением верхней границы возраста по видам спорта, включенным во второй раздел ВРВС.</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11.3. Межрегиональные соревнования, физкультурные мероприятия:</w:t>
      </w:r>
    </w:p>
    <w:p w:rsidR="00254DFE" w:rsidRPr="008C2B51" w:rsidRDefault="00254DFE" w:rsidP="006E262A">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11.3.1. Чемпионат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254DFE" w:rsidRPr="008C2B51" w:rsidRDefault="00254DFE" w:rsidP="006E262A">
      <w:pPr>
        <w:pStyle w:val="ListParagraph"/>
        <w:widowControl w:val="0"/>
        <w:tabs>
          <w:tab w:val="left" w:pos="993"/>
        </w:tabs>
        <w:autoSpaceDE w:val="0"/>
        <w:autoSpaceDN w:val="0"/>
        <w:adjustRightInd w:val="0"/>
        <w:spacing w:after="0"/>
        <w:ind w:left="0" w:firstLine="709"/>
        <w:jc w:val="both"/>
        <w:rPr>
          <w:rFonts w:ascii="Times New Roman" w:hAnsi="Times New Roman"/>
          <w:bCs/>
          <w:sz w:val="28"/>
          <w:szCs w:val="28"/>
        </w:rPr>
      </w:pPr>
      <w:r w:rsidRPr="008C2B51">
        <w:rPr>
          <w:rFonts w:ascii="Times New Roman" w:hAnsi="Times New Roman"/>
          <w:sz w:val="28"/>
          <w:szCs w:val="28"/>
        </w:rPr>
        <w:t>11.3.2. Первенство федерального округа, двух и более федеральных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лиц с ограничением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 Соревнования, физкультурные мероприятия субъекта Российской Федерации и муниципальных образований:</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11.4.1. Чемпионат субъекта Российской Федерации.</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11.4.2. Кубок субъекта Российской Федерации.</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11.4.4. Первенство субъекта Российской Федерации.</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11.4.6. Чемпионат муниципального образования, межмуниципальные соревнования среди лиц без ограничения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11.4.8. Первенство муниципального образования, межмуниципальные соревнования среди лиц с ограничением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12. Статус и наименование соревнований по военно-прикладным и служебно-прикладным видам спорта устанавливается Министерством по согласованию с федеральными органами с учетом особенностей их структуры и указывается в нормах, требованиях и условиях их выполнения по таким видам спорта.</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trike/>
          <w:sz w:val="28"/>
          <w:szCs w:val="28"/>
        </w:rPr>
      </w:pPr>
      <w:r w:rsidRPr="008C2B51">
        <w:rPr>
          <w:rFonts w:ascii="Times New Roman" w:hAnsi="Times New Roman"/>
          <w:sz w:val="28"/>
          <w:szCs w:val="28"/>
        </w:rPr>
        <w:t>14. Спортивные звания и спортивные разряды присваиваются спортсменам по следующим возрастным группам:</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без ограничения верхней границы возраста </w:t>
      </w:r>
      <w:r w:rsidRPr="008C2B51">
        <w:rPr>
          <w:rFonts w:ascii="Arial Unicode MS" w:eastAsia="Arial Unicode MS" w:hAnsi="Arial Unicode MS" w:cs="Arial Unicode MS" w:hint="eastAsia"/>
          <w:sz w:val="28"/>
          <w:szCs w:val="28"/>
        </w:rPr>
        <w:t>‒</w:t>
      </w:r>
      <w:r w:rsidRPr="008C2B51">
        <w:rPr>
          <w:rFonts w:ascii="Times New Roman" w:hAnsi="Times New Roman"/>
          <w:sz w:val="28"/>
          <w:szCs w:val="28"/>
        </w:rPr>
        <w:t xml:space="preserve"> мужчины, женщины;</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с ограничением верхней границы возраста </w:t>
      </w:r>
      <w:r w:rsidRPr="008C2B51">
        <w:rPr>
          <w:rFonts w:ascii="Arial Unicode MS" w:eastAsia="Arial Unicode MS" w:hAnsi="Arial Unicode MS" w:cs="Arial Unicode MS" w:hint="eastAsia"/>
          <w:sz w:val="28"/>
          <w:szCs w:val="28"/>
        </w:rPr>
        <w:t>‒</w:t>
      </w:r>
      <w:r w:rsidRPr="008C2B51">
        <w:rPr>
          <w:rFonts w:ascii="Times New Roman" w:hAnsi="Times New Roman"/>
          <w:sz w:val="28"/>
          <w:szCs w:val="28"/>
        </w:rPr>
        <w:t xml:space="preserve"> юниоры и юниорки, юноши и девушки, мальчики и девочки.</w:t>
      </w:r>
    </w:p>
    <w:p w:rsidR="00254DFE" w:rsidRPr="008C2B51" w:rsidRDefault="00254DFE">
      <w:pPr>
        <w:spacing w:after="0"/>
        <w:ind w:firstLine="709"/>
        <w:jc w:val="both"/>
      </w:pPr>
      <w:r w:rsidRPr="008C2B51">
        <w:t xml:space="preserve">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 </w:t>
      </w:r>
    </w:p>
    <w:p w:rsidR="00254DFE" w:rsidRPr="008C2B51" w:rsidRDefault="00254DFE">
      <w:pPr>
        <w:spacing w:after="0"/>
        <w:ind w:firstLine="709"/>
        <w:jc w:val="both"/>
      </w:pPr>
      <w:r w:rsidRPr="008C2B51">
        <w:t>16. Минимальный возраст для</w:t>
      </w:r>
      <w:r w:rsidRPr="008C2B51">
        <w:rPr>
          <w:color w:val="FF0000"/>
        </w:rPr>
        <w:t xml:space="preserve"> </w:t>
      </w:r>
      <w:r w:rsidRPr="008C2B51">
        <w:t>присвоения спортивного разряда не может быть меньше возраста, установленного федеральными стандартами спортивной подготовки</w:t>
      </w:r>
      <w:r w:rsidRPr="008C2B51">
        <w:rPr>
          <w:b/>
          <w:i/>
        </w:rPr>
        <w:t xml:space="preserve"> </w:t>
      </w:r>
      <w:r w:rsidRPr="008C2B51">
        <w:t>по соответствующему виду спорта, для зачисления на этап спортивной подготовки, предусматривающий возможность участия в соревнованиях.</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17. Положение, нормы, требования и условия их выполнения, включенные в ЕВСК размещаются на официальном сайте Министерства в информационно-телекоммуникационной сети «Интернет».</w:t>
      </w:r>
    </w:p>
    <w:p w:rsidR="00254DFE" w:rsidRPr="008C2B51" w:rsidRDefault="00254DFE">
      <w:pPr>
        <w:widowControl w:val="0"/>
        <w:autoSpaceDE w:val="0"/>
        <w:autoSpaceDN w:val="0"/>
        <w:adjustRightInd w:val="0"/>
        <w:spacing w:after="0"/>
        <w:ind w:firstLine="709"/>
        <w:jc w:val="center"/>
        <w:outlineLvl w:val="1"/>
        <w:rPr>
          <w:color w:val="000000"/>
        </w:rPr>
      </w:pPr>
    </w:p>
    <w:p w:rsidR="00254DFE" w:rsidRPr="008C2B51" w:rsidRDefault="00254DFE">
      <w:pPr>
        <w:widowControl w:val="0"/>
        <w:autoSpaceDE w:val="0"/>
        <w:autoSpaceDN w:val="0"/>
        <w:adjustRightInd w:val="0"/>
        <w:spacing w:after="0"/>
        <w:jc w:val="center"/>
        <w:outlineLvl w:val="1"/>
        <w:rPr>
          <w:b/>
          <w:color w:val="000000"/>
        </w:rPr>
      </w:pPr>
      <w:r w:rsidRPr="008C2B51">
        <w:rPr>
          <w:b/>
          <w:color w:val="000000"/>
        </w:rPr>
        <w:t>II. Содержание норм, требований и условий</w:t>
      </w:r>
    </w:p>
    <w:p w:rsidR="00254DFE" w:rsidRPr="008C2B51" w:rsidRDefault="00254DFE">
      <w:pPr>
        <w:widowControl w:val="0"/>
        <w:autoSpaceDE w:val="0"/>
        <w:autoSpaceDN w:val="0"/>
        <w:adjustRightInd w:val="0"/>
        <w:spacing w:after="0"/>
        <w:jc w:val="center"/>
        <w:rPr>
          <w:b/>
          <w:color w:val="000000"/>
        </w:rPr>
      </w:pPr>
      <w:r w:rsidRPr="008C2B51">
        <w:rPr>
          <w:b/>
          <w:color w:val="000000"/>
        </w:rPr>
        <w:t>их выполнения</w:t>
      </w:r>
    </w:p>
    <w:p w:rsidR="00254DFE" w:rsidRPr="008C2B51" w:rsidRDefault="00254DFE">
      <w:pPr>
        <w:widowControl w:val="0"/>
        <w:autoSpaceDE w:val="0"/>
        <w:autoSpaceDN w:val="0"/>
        <w:adjustRightInd w:val="0"/>
        <w:spacing w:after="0"/>
        <w:ind w:firstLine="709"/>
        <w:jc w:val="both"/>
        <w:rPr>
          <w:color w:val="000000"/>
        </w:rPr>
      </w:pP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254DFE" w:rsidRPr="008C2B51" w:rsidRDefault="00254DFE">
      <w:pPr>
        <w:pStyle w:val="ListParagraph"/>
        <w:widowControl w:val="0"/>
        <w:tabs>
          <w:tab w:val="left" w:pos="0"/>
        </w:tabs>
        <w:autoSpaceDE w:val="0"/>
        <w:autoSpaceDN w:val="0"/>
        <w:adjustRightInd w:val="0"/>
        <w:spacing w:after="0" w:line="240" w:lineRule="auto"/>
        <w:ind w:left="0" w:firstLine="720"/>
        <w:jc w:val="both"/>
        <w:rPr>
          <w:rFonts w:ascii="Times New Roman" w:hAnsi="Times New Roman"/>
          <w:color w:val="000000"/>
          <w:sz w:val="28"/>
          <w:szCs w:val="28"/>
        </w:rPr>
      </w:pPr>
      <w:r w:rsidRPr="008C2B51">
        <w:rPr>
          <w:rFonts w:ascii="Times New Roman" w:hAnsi="Times New Roman"/>
          <w:sz w:val="28"/>
          <w:szCs w:val="28"/>
        </w:rPr>
        <w:t xml:space="preserve">19. </w:t>
      </w:r>
      <w:r w:rsidRPr="008C2B51">
        <w:rPr>
          <w:rFonts w:ascii="Times New Roman" w:hAnsi="Times New Roman"/>
          <w:color w:val="000000"/>
          <w:sz w:val="28"/>
          <w:szCs w:val="28"/>
        </w:rPr>
        <w:t>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правилами вида спорта.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20. При установлении требований определяется: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место, занятое на соревновании, предусмотренном пунктом 11 Положения;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игр (для командных игровых видов спорта), сыгранных в течение периода, установленного в требованиях, в составе команды спортсменов (только для присвоения юношеского спортивного разряда).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21. Условием выполнения норм для всех видов программ является количество участников (пар, групп, экипажей, команд спортсменов):</w:t>
      </w:r>
    </w:p>
    <w:p w:rsidR="00254DFE" w:rsidRPr="008C2B51" w:rsidRDefault="00254DFE">
      <w:pPr>
        <w:widowControl w:val="0"/>
        <w:autoSpaceDE w:val="0"/>
        <w:autoSpaceDN w:val="0"/>
        <w:adjustRightInd w:val="0"/>
        <w:spacing w:after="0"/>
        <w:ind w:firstLine="709"/>
        <w:jc w:val="both"/>
      </w:pPr>
      <w:r w:rsidRPr="008C2B51">
        <w:t>для международных соревнований – не менее 3, являющихся представителями не менее 3 стран;</w:t>
      </w:r>
    </w:p>
    <w:p w:rsidR="00254DFE" w:rsidRPr="008C2B51" w:rsidRDefault="00254DFE">
      <w:pPr>
        <w:widowControl w:val="0"/>
        <w:autoSpaceDE w:val="0"/>
        <w:autoSpaceDN w:val="0"/>
        <w:adjustRightInd w:val="0"/>
        <w:spacing w:after="0"/>
        <w:ind w:firstLine="709"/>
        <w:jc w:val="both"/>
        <w:rPr>
          <w:strike/>
        </w:rPr>
      </w:pPr>
      <w:r w:rsidRPr="008C2B51">
        <w:t>для всероссийских соревнований – не менее 3, представляющих спортивные сборные команды не менее 3 субъектов Российской Федерации (за исключением военно-прикладных и служебно-прикладных видов спорта);</w:t>
      </w:r>
    </w:p>
    <w:p w:rsidR="00254DFE" w:rsidRPr="008C2B51" w:rsidRDefault="00254DFE">
      <w:pPr>
        <w:widowControl w:val="0"/>
        <w:autoSpaceDE w:val="0"/>
        <w:autoSpaceDN w:val="0"/>
        <w:adjustRightInd w:val="0"/>
        <w:spacing w:after="0"/>
        <w:ind w:firstLine="709"/>
        <w:jc w:val="both"/>
      </w:pPr>
      <w:r w:rsidRPr="008C2B51">
        <w:t>для межрегиональных соревнований – не менее 3, представляющих спортивные сборные команды не менее 3 субъектов Российской Федерации (за исключением военно-прикладных и служебно-прикладных видов спорта);</w:t>
      </w:r>
    </w:p>
    <w:p w:rsidR="00254DFE" w:rsidRPr="008C2B51" w:rsidRDefault="00254DFE">
      <w:pPr>
        <w:widowControl w:val="0"/>
        <w:autoSpaceDE w:val="0"/>
        <w:autoSpaceDN w:val="0"/>
        <w:adjustRightInd w:val="0"/>
        <w:spacing w:after="0"/>
        <w:ind w:firstLine="709"/>
        <w:jc w:val="both"/>
      </w:pPr>
      <w:r w:rsidRPr="008C2B51">
        <w:t>для соревнований субъекта Российской Федерации, межмуниципальных и муниципальных соревнований – не менее 3 (за исключением норм, которые в качестве показателя содержат баллы, очки, а также иные показатели, предусмотренные правилами вида спорта, начисляемые спортивными судьями).</w:t>
      </w:r>
    </w:p>
    <w:p w:rsidR="00254DFE" w:rsidRPr="008C2B51" w:rsidRDefault="00254DFE">
      <w:pPr>
        <w:widowControl w:val="0"/>
        <w:autoSpaceDE w:val="0"/>
        <w:autoSpaceDN w:val="0"/>
        <w:adjustRightInd w:val="0"/>
        <w:spacing w:after="0"/>
        <w:ind w:firstLine="709"/>
        <w:jc w:val="both"/>
      </w:pPr>
      <w:r w:rsidRPr="008C2B51">
        <w:t>Для соревнований субъекта Российской Федерации, межмуниципальных и муниципальных соревнований условиями выполнения норм, которые в качестве показателей содержат баллы, очки, а также иные показатели, предусмотренные правилами вида спорта, начисляемые спортивными судьями, является наличие в виде программы не менее 6 участников (пар, групп, экипажей, команд спортсменов).</w:t>
      </w:r>
    </w:p>
    <w:p w:rsidR="00254DFE" w:rsidRPr="008C2B51" w:rsidRDefault="00254DFE">
      <w:pPr>
        <w:widowControl w:val="0"/>
        <w:autoSpaceDE w:val="0"/>
        <w:autoSpaceDN w:val="0"/>
        <w:adjustRightInd w:val="0"/>
        <w:spacing w:after="0"/>
        <w:ind w:firstLine="709"/>
        <w:jc w:val="both"/>
      </w:pPr>
      <w:r w:rsidRPr="008C2B51">
        <w:t>21.1.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254DFE" w:rsidRPr="008C2B51" w:rsidRDefault="00254DFE" w:rsidP="00EC0B3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22. Условием выполнения требований на международных соревнованиях является количество стран, участвовавших на всех этапах соревнований:</w:t>
      </w:r>
    </w:p>
    <w:p w:rsidR="00254DFE" w:rsidRPr="008C2B51" w:rsidRDefault="00254DFE" w:rsidP="00EC0B3E">
      <w:pPr>
        <w:widowControl w:val="0"/>
        <w:autoSpaceDE w:val="0"/>
        <w:autoSpaceDN w:val="0"/>
        <w:adjustRightInd w:val="0"/>
        <w:spacing w:after="0"/>
        <w:ind w:firstLine="709"/>
        <w:jc w:val="both"/>
      </w:pPr>
      <w:r w:rsidRPr="008C2B51">
        <w:t xml:space="preserve">указанных в </w:t>
      </w:r>
      <w:hyperlink w:anchor="P77" w:history="1">
        <w:r w:rsidRPr="008C2B51">
          <w:t>подпунктах 11.1.5</w:t>
        </w:r>
      </w:hyperlink>
      <w:r w:rsidRPr="008C2B51">
        <w:t xml:space="preserve">, </w:t>
      </w:r>
      <w:hyperlink w:anchor="P81" w:history="1">
        <w:r w:rsidRPr="008C2B51">
          <w:t>11.1.8</w:t>
        </w:r>
      </w:hyperlink>
      <w:r w:rsidRPr="008C2B51">
        <w:t>, а также для военно-прикладных и служебно-прикладных видов спорта – не менее 15 стран в соответствующем виде спорта,</w:t>
      </w:r>
    </w:p>
    <w:p w:rsidR="00254DFE" w:rsidRPr="008C2B51" w:rsidRDefault="00254DFE" w:rsidP="00EC0B3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указанных в подпунктах 11.1.2-11.1.4, 11.1.6, 11.1.7 – не менее 25 стран (для видов программ, не включенных в программы Олимпийских игр, Паралимпийских игр, Сурдлимпийских игр, Юношеских Олимпийских игр).</w:t>
      </w:r>
    </w:p>
    <w:p w:rsidR="00254DFE" w:rsidRPr="008C2B51" w:rsidRDefault="00254DFE">
      <w:pPr>
        <w:widowControl w:val="0"/>
        <w:autoSpaceDE w:val="0"/>
        <w:autoSpaceDN w:val="0"/>
        <w:adjustRightInd w:val="0"/>
        <w:spacing w:after="0"/>
        <w:ind w:firstLine="709"/>
        <w:jc w:val="both"/>
      </w:pPr>
      <w:r w:rsidRPr="008C2B51">
        <w:t xml:space="preserve">23. В случае, если в соревнованиях, предусмотренных </w:t>
      </w:r>
      <w:hyperlink w:anchor="P125" w:history="1">
        <w:r w:rsidRPr="008C2B51">
          <w:t>пунктом 22</w:t>
        </w:r>
      </w:hyperlink>
      <w:r w:rsidRPr="008C2B51">
        <w:t xml:space="preserve"> Положения, приняли участие представители меньшего количества стран,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254DFE" w:rsidRPr="008C2B51" w:rsidRDefault="00254DFE">
      <w:pPr>
        <w:widowControl w:val="0"/>
        <w:autoSpaceDE w:val="0"/>
        <w:autoSpaceDN w:val="0"/>
        <w:adjustRightInd w:val="0"/>
        <w:spacing w:after="0"/>
        <w:ind w:firstLine="709"/>
        <w:jc w:val="both"/>
      </w:pPr>
      <w:r w:rsidRPr="008C2B51">
        <w:t>24. Для всех видов спорта условиями выполнения требований на международных, всероссийских, межрегиональных, региональных и иных соревнованиях являются: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участников (пар, групп, экипажей, команд спортсменов) в виде программы:</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6 (за исключением видов спорта, которыми занимаются инвалиды и лица с ограниченными возможностями здоровья);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5 (для видов спорта, которыми занимаются инвалиды и лица с ограниченными возможностями здоровья);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игр (для командных игровых видов спорта), сыгранных в соответствующем соревновании, предусмотренном пунктом 11 Положения, в составе команды спортсменов.</w:t>
      </w:r>
    </w:p>
    <w:p w:rsidR="00254DFE" w:rsidRPr="008C2B51" w:rsidRDefault="00254DFE" w:rsidP="00C064D1">
      <w:pPr>
        <w:widowControl w:val="0"/>
        <w:autoSpaceDE w:val="0"/>
        <w:autoSpaceDN w:val="0"/>
        <w:adjustRightInd w:val="0"/>
        <w:spacing w:after="0"/>
        <w:ind w:firstLine="709"/>
        <w:jc w:val="both"/>
      </w:pPr>
      <w:r w:rsidRPr="008C2B51">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254DFE" w:rsidRPr="008C2B51" w:rsidRDefault="00254DFE" w:rsidP="00C064D1">
      <w:pPr>
        <w:widowControl w:val="0"/>
        <w:autoSpaceDE w:val="0"/>
        <w:autoSpaceDN w:val="0"/>
        <w:adjustRightInd w:val="0"/>
        <w:spacing w:after="0"/>
        <w:ind w:firstLine="709"/>
        <w:jc w:val="both"/>
      </w:pPr>
      <w:r w:rsidRPr="008C2B51">
        <w:t xml:space="preserve">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w:t>
      </w:r>
      <w:r w:rsidRPr="008C2B51">
        <w:rPr>
          <w:rFonts w:ascii="Arial Unicode MS" w:eastAsia="Arial Unicode MS" w:hAnsi="Arial Unicode MS" w:cs="Arial Unicode MS" w:hint="eastAsia"/>
        </w:rPr>
        <w:t>‒</w:t>
      </w:r>
      <w:r w:rsidRPr="008C2B51">
        <w:t xml:space="preserve"> не менее 25% субъектов Российской Федерации от общего количества субъектов Российской Федерации;</w:t>
      </w:r>
    </w:p>
    <w:p w:rsidR="00254DFE" w:rsidRPr="008C2B51" w:rsidRDefault="00254DFE" w:rsidP="00C064D1">
      <w:pPr>
        <w:widowControl w:val="0"/>
        <w:autoSpaceDE w:val="0"/>
        <w:autoSpaceDN w:val="0"/>
        <w:adjustRightInd w:val="0"/>
        <w:spacing w:after="0"/>
        <w:ind w:firstLine="709"/>
        <w:jc w:val="both"/>
        <w:rPr>
          <w:color w:val="000000"/>
        </w:rPr>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 но не более 25% субъектов Российской Федерации от общего количества субъектов Российской Федерации.</w:t>
      </w:r>
    </w:p>
    <w:p w:rsidR="00254DFE" w:rsidRPr="008C2B51" w:rsidRDefault="00254DFE" w:rsidP="00C064D1">
      <w:pPr>
        <w:widowControl w:val="0"/>
        <w:autoSpaceDE w:val="0"/>
        <w:autoSpaceDN w:val="0"/>
        <w:adjustRightInd w:val="0"/>
        <w:spacing w:after="0"/>
        <w:ind w:firstLine="709"/>
        <w:jc w:val="both"/>
      </w:pPr>
      <w:r w:rsidRPr="008C2B51">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254DFE" w:rsidRPr="008C2B51" w:rsidRDefault="00254DFE" w:rsidP="00C064D1">
      <w:pPr>
        <w:widowControl w:val="0"/>
        <w:autoSpaceDE w:val="0"/>
        <w:autoSpaceDN w:val="0"/>
        <w:adjustRightInd w:val="0"/>
        <w:spacing w:after="0"/>
        <w:ind w:firstLine="709"/>
        <w:jc w:val="both"/>
      </w:pPr>
      <w:r w:rsidRPr="008C2B51">
        <w:t xml:space="preserve">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w:t>
      </w:r>
      <w:r w:rsidRPr="008C2B51">
        <w:rPr>
          <w:rFonts w:ascii="Arial Unicode MS" w:eastAsia="Arial Unicode MS" w:hAnsi="Arial Unicode MS" w:cs="Arial Unicode MS" w:hint="eastAsia"/>
        </w:rPr>
        <w:t>‒</w:t>
      </w:r>
      <w:r w:rsidRPr="008C2B51">
        <w:t xml:space="preserve">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254DFE" w:rsidRPr="008C2B51" w:rsidRDefault="00254DFE" w:rsidP="00C064D1">
      <w:pPr>
        <w:widowControl w:val="0"/>
        <w:autoSpaceDE w:val="0"/>
        <w:autoSpaceDN w:val="0"/>
        <w:adjustRightInd w:val="0"/>
        <w:spacing w:after="0"/>
        <w:ind w:firstLine="709"/>
        <w:jc w:val="both"/>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254DFE" w:rsidRPr="008C2B51" w:rsidRDefault="00254DFE">
      <w:pPr>
        <w:widowControl w:val="0"/>
        <w:autoSpaceDE w:val="0"/>
        <w:autoSpaceDN w:val="0"/>
        <w:adjustRightInd w:val="0"/>
        <w:spacing w:after="0"/>
        <w:ind w:firstLine="709"/>
        <w:jc w:val="both"/>
      </w:pPr>
      <w:r w:rsidRPr="008C2B51">
        <w:t xml:space="preserve">26. В случае, если в соревнованиях, предусмотренных </w:t>
      </w:r>
      <w:hyperlink w:anchor="P140" w:history="1">
        <w:r w:rsidRPr="008C2B51">
          <w:t>пунктом 25</w:t>
        </w:r>
      </w:hyperlink>
      <w:r w:rsidRPr="008C2B51">
        <w:t xml:space="preserve">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254DFE" w:rsidRPr="008C2B51" w:rsidRDefault="00254DFE">
      <w:pPr>
        <w:widowControl w:val="0"/>
        <w:autoSpaceDE w:val="0"/>
        <w:autoSpaceDN w:val="0"/>
        <w:adjustRightInd w:val="0"/>
        <w:spacing w:after="0"/>
        <w:ind w:firstLine="709"/>
        <w:jc w:val="both"/>
      </w:pPr>
      <w:r w:rsidRPr="008C2B51">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 спортивных судей квалификационной категории спортивного судьи «спортивный судья всероссийской категории» – для присвоения спортивных званий «мастер спорта России международного класса» (далее – МСМК) и «мастер спорта России» (далее – МС);</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 спортивного судьи квалификационной категории спортивного судьи «спортивный судья всероссийской категории» и 2 спортивных судей не ниже квалификационной категории спортивного судьи «спортивный судья первой категории» – для присвоения спортивного разряда «кандидат в мастера спорта» (далее – КМС);</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 спортивных судей не ниже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 спортивных судей не ниже квалификационной категории спортивного судьи «спортивный судья первой категории» и 1 спортивного судьи не ниже квалификационной категории спортивного судьи «спортивный судья второй категории» – для присвоения спортивного разряда «первый спортивный разряд» (за исключением видов спорта, соревнования по которым проводятся в течение первых 5 лет со дня их включения в ВРВС);</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 спортивного судьи не ниже квалификационной категории спортивного судьи «спортивный судья первой категории» и 2 спортивных судей не ниже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 (за исключением видов спорта, соревнования по которым проводятся в течение первых 5 лет со дня их включения в ВРВС);</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 спортивных судей не ниже квалификационной категории спортивного судьи «спортивный судья второй категории» и 1 спортивного судьи не ниже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 (за исключением видов спорта, соревнования по которым проводятся в течение первых 5 лет со дня их включения в ВРВС).</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27.1. 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первых 5 лет со дня их включения в ВРВС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28. Нормы и требования, выполненные на соревнованиях:</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Всемирной универсиады приравниваются к нормам и требованиям,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254DFE" w:rsidRPr="008C2B51" w:rsidRDefault="00254DFE" w:rsidP="002F3514">
      <w:pPr>
        <w:widowControl w:val="0"/>
        <w:autoSpaceDE w:val="0"/>
        <w:autoSpaceDN w:val="0"/>
        <w:adjustRightInd w:val="0"/>
        <w:spacing w:after="0"/>
        <w:ind w:firstLine="709"/>
        <w:jc w:val="both"/>
      </w:pPr>
      <w:r w:rsidRPr="008C2B51">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254DFE" w:rsidRPr="008C2B51" w:rsidRDefault="00254DFE" w:rsidP="002F3514">
      <w:pPr>
        <w:widowControl w:val="0"/>
        <w:autoSpaceDE w:val="0"/>
        <w:autoSpaceDN w:val="0"/>
        <w:adjustRightInd w:val="0"/>
        <w:spacing w:after="0"/>
        <w:ind w:firstLine="709"/>
        <w:jc w:val="both"/>
      </w:pPr>
      <w:r w:rsidRPr="008C2B51">
        <w:t>этапов кубка России приравниваются к нормам и требованиям, установленным для других всероссийских соревнований в соответствующем виде спорта;</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254DFE" w:rsidRPr="008C2B51" w:rsidRDefault="00254DFE" w:rsidP="002F3514">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29. В случае если соревнования, указанные в подпунктах 11.2.3 и 11.2.5 Положения, проводятся в сроки, которые совпадают со сроками проведения чемпионата, Кубка, первенства России, других всероссийских соревнований, 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30. МСМК и гроссмейстер России присваиваются при соблюдении одного из следующих условий:</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и (или) требования на международных соревнованиях любого статуса, включенных в ЕКП;</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 если иное не предусмотрено нормами, требованиями и условиями их выполнения по соответствующему виду спорта.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p>
    <w:p w:rsidR="00254DFE" w:rsidRPr="008C2B51" w:rsidRDefault="00254DFE">
      <w:pPr>
        <w:widowControl w:val="0"/>
        <w:autoSpaceDE w:val="0"/>
        <w:autoSpaceDN w:val="0"/>
        <w:adjustRightInd w:val="0"/>
        <w:spacing w:after="0"/>
        <w:jc w:val="center"/>
        <w:outlineLvl w:val="1"/>
        <w:rPr>
          <w:b/>
        </w:rPr>
      </w:pPr>
      <w:r w:rsidRPr="008C2B51">
        <w:rPr>
          <w:b/>
          <w:lang w:val="en-US"/>
        </w:rPr>
        <w:t>III</w:t>
      </w:r>
      <w:r w:rsidRPr="008C2B51">
        <w:rPr>
          <w:b/>
        </w:rPr>
        <w:t>. Порядок присвоения спортивных званий</w:t>
      </w:r>
    </w:p>
    <w:p w:rsidR="00254DFE" w:rsidRPr="008C2B51" w:rsidRDefault="00254DFE">
      <w:pPr>
        <w:widowControl w:val="0"/>
        <w:autoSpaceDE w:val="0"/>
        <w:autoSpaceDN w:val="0"/>
        <w:adjustRightInd w:val="0"/>
        <w:spacing w:after="0"/>
        <w:ind w:firstLine="709"/>
        <w:jc w:val="both"/>
      </w:pP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31. Спортивные звания присваиваются Министерством по представлению, заверенному печатью (при наличии) и подписью руководителя региональной спортивной федерации по соответствующему виду спорта (далее – региональная спортивная федерация) (за исключением случая приостановления действия государственной аккредитации региональной спортивной федерации) 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 органом (для военно-прикладных и служебно-прикладных видов спорта),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звания).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случае приостановления действия государственной аккредитации региональной спортивной федерации, спортивные звания присваиваются Министерством по представлению для присвоения спортивного звания,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к которой принадлежит спортсмен и Органа исполнительной власти (за исключением военно-прикладных и служебно-прикладных видов спорта).</w:t>
      </w:r>
    </w:p>
    <w:p w:rsidR="00254DFE" w:rsidRPr="008C2B51" w:rsidRDefault="00254DFE">
      <w:pPr>
        <w:spacing w:after="0"/>
        <w:ind w:firstLine="709"/>
        <w:jc w:val="both"/>
      </w:pPr>
      <w:r w:rsidRPr="008C2B51">
        <w:t>32. Представление для присвоения спортивного звания и прилагаемые к нему документы, предусмотренные пунктом 33 Положения (далее – документы для присвоения спортивного звания), подаются региональной спортивной федерацией, физкультурно-спортивной организацией, организацией, осуществляющей спортивную подготовку, образовательной организацией или подразделением федерального органа в Органы исполнительной власти и федеральные органы для их рассмотрения.</w:t>
      </w:r>
    </w:p>
    <w:p w:rsidR="00254DFE" w:rsidRPr="008C2B51" w:rsidRDefault="00254DFE">
      <w:pPr>
        <w:spacing w:after="0"/>
        <w:ind w:firstLine="709"/>
        <w:jc w:val="both"/>
      </w:pPr>
      <w:r w:rsidRPr="008C2B51">
        <w:t>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пунктами 31 и 33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 физкультурно-спортивную организацию, организацию, осуществляющую спортивную подготовку, образовательную организацию или подразделение федерального органа, с указанием причин возврата.</w:t>
      </w:r>
    </w:p>
    <w:p w:rsidR="00254DFE" w:rsidRPr="008C2B51" w:rsidRDefault="00254DFE">
      <w:pPr>
        <w:pStyle w:val="ListParagraph"/>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случае возврата документов для присвоения спортивного звания региональная спортивная федерация, физкультурно-спортивная организация, организация, осуществляющая спортивную подготовку, образовательная организация или подразделение федерального органа в течение 20 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33. К представлению для присвоения спортивного звания прилагаются: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копии удостоверений «спортивный судья всероссийской категории;</w:t>
      </w:r>
      <w:r w:rsidRPr="008C2B51">
        <w:rPr>
          <w:rStyle w:val="FootnoteReference"/>
          <w:rFonts w:ascii="Times New Roman" w:hAnsi="Times New Roman"/>
          <w:sz w:val="28"/>
          <w:szCs w:val="28"/>
        </w:rPr>
        <w:footnoteReference w:id="6"/>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254DFE" w:rsidRPr="008C2B51" w:rsidRDefault="00254DFE" w:rsidP="00641A86">
      <w:pPr>
        <w:pStyle w:val="ListParagraph"/>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д)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254DFE" w:rsidRPr="008C2B51" w:rsidRDefault="00254DFE" w:rsidP="00641A86">
      <w:pPr>
        <w:pStyle w:val="ListParagraph"/>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е) копия документа Органа исполнительной власти о приостановлении действия государственной аккредитации региональной спортивной федерации (в случае приостановления действия государственной аккредитации региональной спортивной федерации);</w:t>
      </w:r>
    </w:p>
    <w:p w:rsidR="00254DFE" w:rsidRPr="008C2B51" w:rsidRDefault="00254DFE">
      <w:pPr>
        <w:pStyle w:val="ListParagraph"/>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ж) копии второй и третьей страниц паспорта гражданина Российской Федерации</w:t>
      </w:r>
      <w:r w:rsidRPr="008C2B51">
        <w:rPr>
          <w:rStyle w:val="FontStyle17"/>
          <w:sz w:val="28"/>
          <w:szCs w:val="28"/>
        </w:rPr>
        <w:t xml:space="preserve">, а также копии страниц, содержащих сведения о месте жительства, а при его отсутствии </w:t>
      </w:r>
      <w:r w:rsidRPr="008C2B51">
        <w:rPr>
          <w:rFonts w:ascii="Times New Roman" w:hAnsi="Times New Roman"/>
          <w:sz w:val="28"/>
          <w:szCs w:val="28"/>
        </w:rPr>
        <w:sym w:font="Symbol" w:char="F02D"/>
      </w:r>
      <w:r w:rsidRPr="008C2B51">
        <w:rPr>
          <w:rFonts w:ascii="Times New Roman" w:hAnsi="Times New Roman"/>
          <w:sz w:val="28"/>
          <w:szCs w:val="28"/>
        </w:rPr>
        <w:t xml:space="preserve"> </w:t>
      </w:r>
      <w:r w:rsidRPr="008C2B51">
        <w:rPr>
          <w:rStyle w:val="FontStyle17"/>
          <w:sz w:val="28"/>
          <w:szCs w:val="28"/>
        </w:rPr>
        <w:t>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254DFE" w:rsidRPr="008C2B51" w:rsidRDefault="00254DFE">
      <w:pPr>
        <w:pStyle w:val="ListParagraph"/>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 – копия свидетельства о рождении</w:t>
      </w:r>
      <w:r w:rsidRPr="008C2B51">
        <w:rPr>
          <w:rStyle w:val="FontStyle17"/>
          <w:sz w:val="28"/>
          <w:szCs w:val="28"/>
        </w:rPr>
        <w:t>.</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254DFE" w:rsidRPr="008C2B51" w:rsidRDefault="00254DFE">
      <w:pPr>
        <w:pStyle w:val="ListParagraph"/>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34. </w:t>
      </w:r>
      <w:r w:rsidRPr="008C2B51">
        <w:rPr>
          <w:rFonts w:ascii="Times New Roman" w:hAnsi="Times New Roman"/>
          <w:sz w:val="28"/>
          <w:szCs w:val="28"/>
        </w:rPr>
        <w:t>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254DFE" w:rsidRPr="008C2B51" w:rsidRDefault="00254DFE">
      <w:pPr>
        <w:autoSpaceDE w:val="0"/>
        <w:autoSpaceDN w:val="0"/>
        <w:adjustRightInd w:val="0"/>
        <w:spacing w:after="0"/>
        <w:ind w:firstLine="709"/>
        <w:jc w:val="both"/>
      </w:pPr>
      <w:r w:rsidRPr="008C2B51">
        <w:t>35. Общероссийская спортивная федерация, аккредитованная по соответствующему виду спорта (далее –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 руководителя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w:t>
      </w:r>
    </w:p>
    <w:p w:rsidR="00254DFE" w:rsidRPr="008C2B51" w:rsidRDefault="00254DFE">
      <w:pPr>
        <w:autoSpaceDE w:val="0"/>
        <w:autoSpaceDN w:val="0"/>
        <w:adjustRightInd w:val="0"/>
        <w:spacing w:after="0"/>
        <w:ind w:firstLine="709"/>
        <w:jc w:val="both"/>
      </w:pPr>
      <w:r w:rsidRPr="008C2B51">
        <w:t>Документы, предусмотренные подпунктами «а», «б», «в» пункта 33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36. 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 или уполномоченного подразделения федерального органа, Министерство принимает решение о присвоении спортивного звания, о возврате документов для присвоения спортивного звания или об отказе в присвоении спортивного звания.</w:t>
      </w:r>
    </w:p>
    <w:p w:rsidR="00254DFE" w:rsidRPr="008C2B51" w:rsidRDefault="00254DFE">
      <w:pPr>
        <w:widowControl w:val="0"/>
        <w:autoSpaceDE w:val="0"/>
        <w:autoSpaceDN w:val="0"/>
        <w:adjustRightInd w:val="0"/>
        <w:spacing w:after="0"/>
        <w:ind w:firstLine="709"/>
        <w:jc w:val="both"/>
      </w:pPr>
      <w:r w:rsidRPr="008C2B51">
        <w:t>37.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 ,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254DFE" w:rsidRPr="008C2B51" w:rsidRDefault="00254DFE">
      <w:pPr>
        <w:spacing w:after="0"/>
        <w:ind w:firstLine="709"/>
        <w:jc w:val="both"/>
        <w:rPr>
          <w:lang w:eastAsia="ru-RU"/>
        </w:rPr>
      </w:pPr>
      <w:r w:rsidRPr="008C2B51">
        <w:t xml:space="preserve">38. Присвоение спортивных званий по военно-прикладным и служебно-прикладным видам спорта сотрудникам </w:t>
      </w:r>
      <w:r w:rsidRPr="008C2B51">
        <w:rPr>
          <w:lang w:eastAsia="ru-RU"/>
        </w:rPr>
        <w:t xml:space="preserve">федеральных органов осуществляется </w:t>
      </w:r>
      <w:r w:rsidRPr="008C2B51">
        <w:t>с учетом требований законодательства Российской Федерации в области защиты государственной тайны.</w:t>
      </w:r>
    </w:p>
    <w:p w:rsidR="00254DFE" w:rsidRPr="008C2B51" w:rsidRDefault="00254DFE">
      <w:pPr>
        <w:autoSpaceDE w:val="0"/>
        <w:autoSpaceDN w:val="0"/>
        <w:adjustRightInd w:val="0"/>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254DFE" w:rsidRPr="008C2B51" w:rsidRDefault="00254DFE">
      <w:pPr>
        <w:autoSpaceDE w:val="0"/>
        <w:autoSpaceDN w:val="0"/>
        <w:adjustRightInd w:val="0"/>
        <w:spacing w:after="0"/>
        <w:ind w:firstLine="540"/>
        <w:jc w:val="both"/>
      </w:pPr>
      <w:r w:rsidRPr="008C2B51">
        <w:t xml:space="preserve">39. При присвоении МСМК и МС Министерством выдаются </w:t>
      </w:r>
      <w:r w:rsidRPr="008C2B51">
        <w:rPr>
          <w:lang w:eastAsia="ru-RU"/>
        </w:rPr>
        <w:t>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w:t>
      </w:r>
      <w:r w:rsidRPr="008C2B51">
        <w:t>.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254DFE" w:rsidRPr="008C2B51" w:rsidRDefault="00254DFE">
      <w:pPr>
        <w:widowControl w:val="0"/>
        <w:autoSpaceDE w:val="0"/>
        <w:autoSpaceDN w:val="0"/>
        <w:adjustRightInd w:val="0"/>
        <w:spacing w:after="0"/>
        <w:ind w:firstLine="709"/>
        <w:jc w:val="both"/>
      </w:pPr>
      <w:r w:rsidRPr="008C2B51">
        <w:t>40. Спортивные звания присваиваются пожизненно.</w:t>
      </w:r>
    </w:p>
    <w:p w:rsidR="00254DFE" w:rsidRPr="008C2B51" w:rsidRDefault="00254DFE">
      <w:pPr>
        <w:spacing w:after="0"/>
        <w:ind w:firstLine="709"/>
        <w:jc w:val="both"/>
      </w:pPr>
      <w:r w:rsidRPr="008C2B51">
        <w:t>41. В случае подачи документов для присвоения спортивного звания, не соответствующих требованиям, предусмотренным пунктами 31 и 33 Положения, Министерство в течение 20 рабочих дней со дня их поступления от общероссийской спортивной федерации , федерального органа или уполномоченного подразделения федерального органа возвращает их в Орган исполнительной власти , федеральный орган или уполномоченное подразделение федерального органа, с указанием причин возврата.</w:t>
      </w:r>
    </w:p>
    <w:p w:rsidR="00254DFE" w:rsidRPr="008C2B51" w:rsidRDefault="00254DFE">
      <w:pPr>
        <w:pStyle w:val="ListParagraph"/>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42. В случае возврата документов для присвоения спортивного звания Орган исполнительной власти , федеральный орган или уполномоченное подразделение федерального органа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254DFE" w:rsidRPr="008C2B51" w:rsidRDefault="00254DFE">
      <w:pPr>
        <w:widowControl w:val="0"/>
        <w:autoSpaceDE w:val="0"/>
        <w:autoSpaceDN w:val="0"/>
        <w:adjustRightInd w:val="0"/>
        <w:spacing w:after="0"/>
        <w:ind w:firstLine="709"/>
        <w:jc w:val="both"/>
      </w:pPr>
      <w:r w:rsidRPr="008C2B51">
        <w:t>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 , федерального органа или уполномоченного подразделения федерального органа.</w:t>
      </w:r>
    </w:p>
    <w:p w:rsidR="00254DFE" w:rsidRPr="008C2B51" w:rsidRDefault="00254DFE">
      <w:pPr>
        <w:widowControl w:val="0"/>
        <w:autoSpaceDE w:val="0"/>
        <w:autoSpaceDN w:val="0"/>
        <w:adjustRightInd w:val="0"/>
        <w:spacing w:after="0"/>
        <w:ind w:firstLine="709"/>
        <w:jc w:val="both"/>
      </w:pPr>
      <w:r w:rsidRPr="008C2B51">
        <w:t>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 , федеральный орган или уполномоченное подразделение федерального органа обоснованный письменный отказ и возвращает документы для присвоения спортивного звания.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44. Основаниями для отказа в присвоении спортивного звания являются: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обоснованный отказ в согласовании представления для присвоения спортивного звания общероссийской спортивной федерацией;</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г)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254DFE" w:rsidRPr="008C2B51" w:rsidRDefault="00254DFE">
      <w:pPr>
        <w:pStyle w:val="ListParagraph"/>
        <w:widowControl w:val="0"/>
        <w:autoSpaceDE w:val="0"/>
        <w:autoSpaceDN w:val="0"/>
        <w:adjustRightInd w:val="0"/>
        <w:spacing w:after="0"/>
        <w:ind w:left="0"/>
        <w:jc w:val="center"/>
        <w:rPr>
          <w:rFonts w:ascii="Times New Roman" w:hAnsi="Times New Roman"/>
          <w:b/>
          <w:sz w:val="28"/>
          <w:szCs w:val="28"/>
        </w:rPr>
      </w:pPr>
    </w:p>
    <w:p w:rsidR="00254DFE" w:rsidRPr="008C2B51" w:rsidRDefault="00254DFE">
      <w:pPr>
        <w:pStyle w:val="ListParagraph"/>
        <w:widowControl w:val="0"/>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rPr>
        <w:t>I</w:t>
      </w:r>
      <w:r w:rsidRPr="008C2B51">
        <w:rPr>
          <w:rFonts w:ascii="Times New Roman" w:hAnsi="Times New Roman"/>
          <w:b/>
          <w:sz w:val="28"/>
          <w:szCs w:val="28"/>
          <w:lang w:val="en-US"/>
        </w:rPr>
        <w:t>V</w:t>
      </w:r>
      <w:r w:rsidRPr="008C2B51">
        <w:rPr>
          <w:rFonts w:ascii="Times New Roman" w:hAnsi="Times New Roman"/>
          <w:b/>
          <w:sz w:val="28"/>
          <w:szCs w:val="28"/>
        </w:rPr>
        <w:t>. Порядок присвоения спортивных разрядов</w:t>
      </w:r>
    </w:p>
    <w:p w:rsidR="00254DFE" w:rsidRPr="008C2B51" w:rsidRDefault="00254DFE">
      <w:pPr>
        <w:spacing w:after="0"/>
        <w:ind w:firstLine="709"/>
        <w:jc w:val="both"/>
      </w:pP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 Спортивные разряды КМС и «первый спортивный разряд» присваиваются соответственно сроком на 3 и 2 года Органами исполнительной власти (за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 по представлению,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
    <w:p w:rsidR="00254DFE" w:rsidRPr="008C2B51" w:rsidRDefault="00254DFE" w:rsidP="00B65459">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45.1. В случае приостановления действия государственной аккредитации 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или образовательной организации, к которой принадлежит спортсмен.</w:t>
      </w:r>
    </w:p>
    <w:p w:rsidR="00254DFE" w:rsidRPr="008C2B51" w:rsidRDefault="00254DFE" w:rsidP="00B65459">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представлению для присвоения спортивного разряда, предусмотренных пунктом 45 Положения.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46. 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 месту их территориальной сферы деятельности.</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или образовательной организации, к которой принадлежит спортсмен, по месту их нахождения.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47. Спортивные разряды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организациями, осуществляющими спортивную подготовку </w:t>
      </w:r>
      <w:r w:rsidRPr="008C2B51">
        <w:rPr>
          <w:rFonts w:ascii="Times New Roman" w:hAnsi="Times New Roman"/>
          <w:sz w:val="28"/>
          <w:szCs w:val="28"/>
        </w:rPr>
        <w:t>или образовательными организациями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 законного представителя</w:t>
      </w:r>
      <w:r w:rsidRPr="008C2B51">
        <w:rPr>
          <w:rFonts w:ascii="Times New Roman" w:hAnsi="Times New Roman"/>
          <w:sz w:val="28"/>
          <w:szCs w:val="28"/>
        </w:rPr>
        <w:br/>
        <w:t>(далее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48. Спортивные разряды «второй спортивный разряд», «третий спортивный разряд», «п</w:t>
      </w:r>
      <w:r w:rsidRPr="008C2B51">
        <w:rPr>
          <w:rFonts w:ascii="Times New Roman" w:hAnsi="Times New Roman"/>
          <w:bCs/>
          <w:iCs/>
          <w:sz w:val="28"/>
          <w:szCs w:val="28"/>
        </w:rPr>
        <w:t>ервый юношеский спортивный разряд», «второй юношеский спортивный разряд», «третий юношеский спортивный разряд»</w:t>
      </w:r>
      <w:r w:rsidRPr="008C2B51">
        <w:rPr>
          <w:rFonts w:ascii="Times New Roman" w:hAnsi="Times New Roman"/>
          <w:sz w:val="28"/>
          <w:szCs w:val="28"/>
        </w:rPr>
        <w:t xml:space="preserve"> по военно-прикладным и служебно-прикладным видам спорта присваиваются сроком на 2 года подразделениями федерального органа, физкультурно-спортивными организациями, в том числе спортивными клубами, осуществляющими развитие военно-прикладных и служебно-прикладных видов спорта по представлению для присвоения спортивного разряда, подписанному должностным лицом, уполномоченным подразделением федерального органа (далее – должностное лицо).</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49. Представление для присвоения спортивного разряда или обращение и прилагаемые к нему документы, предусмотренные пунктом 50 Положения                 (далее –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(далее при совместном упоминании –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 должностным лицом или Заявителем в течение 4 месяцев со дня выполнения спортсменом норм, требований и условий их выполнения.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50. К представлению для присвоения спортивного разряда или обращению прилагаются:</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 для присвоения юношеских спортивных разрядов;</w:t>
      </w:r>
    </w:p>
    <w:p w:rsidR="00254DFE" w:rsidRPr="008C2B51" w:rsidRDefault="00254DFE">
      <w:pPr>
        <w:pStyle w:val="ListParagraph"/>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в) подпункт утратил силу (приказ Минспорта России от 1 июня 2017 г. № 479)</w:t>
      </w:r>
      <w:r w:rsidRPr="008C2B51">
        <w:rPr>
          <w:rStyle w:val="FontStyle17"/>
          <w:i/>
          <w:sz w:val="20"/>
          <w:szCs w:val="20"/>
        </w:rPr>
        <w:t>;</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w:t>
      </w:r>
      <w:r w:rsidRPr="008C2B51">
        <w:rPr>
          <w:rStyle w:val="FontStyle17"/>
          <w:sz w:val="28"/>
          <w:szCs w:val="28"/>
        </w:rPr>
        <w:t xml:space="preserve">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254DFE" w:rsidRPr="008C2B51" w:rsidRDefault="00254DFE">
      <w:pPr>
        <w:pStyle w:val="ListParagraph"/>
        <w:autoSpaceDE w:val="0"/>
        <w:autoSpaceDN w:val="0"/>
        <w:adjustRightInd w:val="0"/>
        <w:spacing w:after="0"/>
        <w:ind w:left="0" w:firstLine="709"/>
        <w:jc w:val="both"/>
        <w:rPr>
          <w:rStyle w:val="FontStyle17"/>
          <w:color w:val="000000"/>
          <w:sz w:val="28"/>
          <w:szCs w:val="28"/>
        </w:rPr>
      </w:pPr>
      <w:r w:rsidRPr="008C2B51">
        <w:rPr>
          <w:rFonts w:ascii="Times New Roman" w:hAnsi="Times New Roman"/>
          <w:sz w:val="28"/>
          <w:szCs w:val="28"/>
        </w:rPr>
        <w:t>е) копии второй и третьей страниц паспорта гражданина Российской Федерации</w:t>
      </w:r>
      <w:r w:rsidRPr="008C2B51">
        <w:rPr>
          <w:rStyle w:val="FontStyle17"/>
          <w:sz w:val="28"/>
          <w:szCs w:val="28"/>
        </w:rPr>
        <w:t xml:space="preserve">, а также копии страниц, содержащих сведения о месте жительства, а при его отсутствии </w:t>
      </w:r>
      <w:r w:rsidRPr="008C2B51">
        <w:rPr>
          <w:rFonts w:ascii="Times New Roman" w:hAnsi="Times New Roman"/>
          <w:sz w:val="28"/>
          <w:szCs w:val="28"/>
        </w:rPr>
        <w:sym w:font="Symbol" w:char="F02D"/>
      </w:r>
      <w:r w:rsidRPr="008C2B51">
        <w:rPr>
          <w:rFonts w:ascii="Times New Roman" w:hAnsi="Times New Roman"/>
          <w:sz w:val="28"/>
          <w:szCs w:val="28"/>
        </w:rPr>
        <w:t xml:space="preserve"> </w:t>
      </w:r>
      <w:r w:rsidRPr="008C2B51">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w:t>
      </w:r>
      <w:r w:rsidRPr="008C2B51">
        <w:rPr>
          <w:rStyle w:val="FontStyle17"/>
          <w:color w:val="000000"/>
          <w:sz w:val="28"/>
          <w:szCs w:val="28"/>
        </w:rPr>
        <w:t xml:space="preserve">содержащих сведения о фамилии, имени, </w:t>
      </w:r>
      <w:r w:rsidRPr="008C2B51">
        <w:rPr>
          <w:rStyle w:val="FontStyle17"/>
          <w:sz w:val="28"/>
          <w:szCs w:val="28"/>
        </w:rPr>
        <w:t>отчестве (при наличии), органе, выдавшем документ, дате окончания срока действия</w:t>
      </w:r>
      <w:r w:rsidRPr="008C2B51">
        <w:rPr>
          <w:rStyle w:val="FontStyle17"/>
          <w:color w:val="000000"/>
          <w:sz w:val="28"/>
          <w:szCs w:val="28"/>
        </w:rPr>
        <w:t xml:space="preserve"> документа (</w:t>
      </w:r>
      <w:r w:rsidRPr="008C2B51">
        <w:rPr>
          <w:rFonts w:ascii="Times New Roman" w:hAnsi="Times New Roman"/>
          <w:sz w:val="28"/>
          <w:szCs w:val="28"/>
        </w:rPr>
        <w:t>за исключением юношеских спортивных разрядов).</w:t>
      </w:r>
    </w:p>
    <w:p w:rsidR="00254DFE" w:rsidRPr="008C2B51" w:rsidRDefault="00254DFE">
      <w:pPr>
        <w:pStyle w:val="ListParagraph"/>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w:t>
      </w:r>
      <w:r w:rsidRPr="008C2B51">
        <w:rPr>
          <w:rFonts w:ascii="Times New Roman" w:hAnsi="Times New Roman"/>
          <w:color w:val="000000"/>
          <w:sz w:val="28"/>
          <w:szCs w:val="28"/>
        </w:rPr>
        <w:t>,</w:t>
      </w:r>
      <w:r w:rsidRPr="008C2B51">
        <w:rPr>
          <w:rFonts w:ascii="Times New Roman" w:hAnsi="Times New Roman"/>
          <w:sz w:val="28"/>
          <w:szCs w:val="28"/>
        </w:rPr>
        <w:t xml:space="preserve"> – копия свидетельства о рождении</w:t>
      </w:r>
      <w:r w:rsidRPr="008C2B51">
        <w:rPr>
          <w:rStyle w:val="FontStyle17"/>
          <w:sz w:val="28"/>
          <w:szCs w:val="28"/>
        </w:rPr>
        <w:t>.</w:t>
      </w:r>
    </w:p>
    <w:p w:rsidR="00254DFE" w:rsidRPr="008C2B51" w:rsidRDefault="00254DFE">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254DFE" w:rsidRPr="008C2B51" w:rsidRDefault="00254DFE">
      <w:pPr>
        <w:spacing w:after="0"/>
        <w:ind w:firstLine="709"/>
        <w:jc w:val="both"/>
      </w:pPr>
      <w:r w:rsidRPr="008C2B51">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254DFE" w:rsidRPr="008C2B51" w:rsidRDefault="00254DFE">
      <w:pPr>
        <w:widowControl w:val="0"/>
        <w:autoSpaceDE w:val="0"/>
        <w:autoSpaceDN w:val="0"/>
        <w:adjustRightInd w:val="0"/>
        <w:spacing w:after="0"/>
        <w:ind w:firstLine="709"/>
        <w:jc w:val="both"/>
      </w:pPr>
      <w:r w:rsidRPr="008C2B51">
        <w:t>52.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53. пункт утратил силу (приказ Минспорта России от 16 февраля 2018 г. № 143).</w:t>
      </w:r>
    </w:p>
    <w:p w:rsidR="00254DFE" w:rsidRPr="008C2B51" w:rsidRDefault="00254DFE">
      <w:pPr>
        <w:autoSpaceDE w:val="0"/>
        <w:autoSpaceDN w:val="0"/>
        <w:adjustRightInd w:val="0"/>
        <w:spacing w:after="0"/>
        <w:ind w:firstLine="709"/>
        <w:jc w:val="both"/>
      </w:pPr>
      <w:r w:rsidRPr="008C2B51">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254DFE" w:rsidRPr="008C2B51" w:rsidRDefault="00254DFE">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254DFE" w:rsidRPr="008C2B51" w:rsidRDefault="00254DFE" w:rsidP="004E6A62">
      <w:pPr>
        <w:autoSpaceDE w:val="0"/>
        <w:autoSpaceDN w:val="0"/>
        <w:adjustRightInd w:val="0"/>
        <w:spacing w:after="0"/>
        <w:ind w:firstLine="709"/>
        <w:jc w:val="both"/>
      </w:pPr>
      <w:r w:rsidRPr="008C2B51">
        <w:t>При присвоении спортивного разряда Организацией выдается нагрудный значок соответствующего спортивного разряда и зачетная классификационная книжка</w:t>
      </w:r>
      <w:r w:rsidRPr="008C2B51">
        <w:rPr>
          <w:rStyle w:val="FootnoteReference"/>
        </w:rPr>
        <w:footnoteReference w:id="7"/>
      </w:r>
      <w:r w:rsidRPr="008C2B51">
        <w:t>.</w:t>
      </w:r>
    </w:p>
    <w:p w:rsidR="00254DFE" w:rsidRPr="008C2B51" w:rsidRDefault="00254DFE" w:rsidP="004E6A62">
      <w:pPr>
        <w:pStyle w:val="ListParagraph"/>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присвоившей спортивный разряд.</w:t>
      </w:r>
    </w:p>
    <w:p w:rsidR="00254DFE" w:rsidRPr="008C2B51" w:rsidRDefault="00254DFE">
      <w:pPr>
        <w:widowControl w:val="0"/>
        <w:autoSpaceDE w:val="0"/>
        <w:autoSpaceDN w:val="0"/>
        <w:adjustRightInd w:val="0"/>
        <w:spacing w:after="0"/>
        <w:ind w:firstLine="709"/>
        <w:jc w:val="both"/>
      </w:pPr>
      <w:r w:rsidRPr="008C2B51">
        <w:t>55. В случае подачи документов для присвоения спортивного разряда, не соответствующих требованиям, предусмотренным пунктами 45-48 и пунктом 50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254DFE" w:rsidRPr="008C2B51" w:rsidRDefault="00254DFE">
      <w:pPr>
        <w:pStyle w:val="ListParagraph"/>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 xml:space="preserve">56. </w:t>
      </w:r>
      <w:r w:rsidRPr="008C2B51">
        <w:rPr>
          <w:rFonts w:ascii="Times New Roman" w:hAnsi="Times New Roman"/>
          <w:sz w:val="28"/>
          <w:szCs w:val="28"/>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 Организацию.</w:t>
      </w:r>
    </w:p>
    <w:p w:rsidR="00254DFE" w:rsidRPr="008C2B51" w:rsidRDefault="00254DFE">
      <w:pPr>
        <w:widowControl w:val="0"/>
        <w:autoSpaceDE w:val="0"/>
        <w:autoSpaceDN w:val="0"/>
        <w:adjustRightInd w:val="0"/>
        <w:spacing w:after="0"/>
        <w:ind w:firstLine="709"/>
        <w:jc w:val="both"/>
      </w:pPr>
      <w:r w:rsidRPr="008C2B51">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254DFE" w:rsidRPr="008C2B51" w:rsidRDefault="00254DFE">
      <w:pPr>
        <w:autoSpaceDE w:val="0"/>
        <w:autoSpaceDN w:val="0"/>
        <w:adjustRightInd w:val="0"/>
        <w:spacing w:after="0"/>
        <w:ind w:firstLine="709"/>
        <w:jc w:val="both"/>
      </w:pPr>
      <w:r w:rsidRPr="008C2B51">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58. Основаниями для отказа в присвоении спортивного разряда являются: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254DFE" w:rsidRPr="008C2B51" w:rsidRDefault="00254DFE">
      <w:pPr>
        <w:pStyle w:val="ListParagraph"/>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спортивная дисквалификация спортсмена, произошедшая до или в день проведения соревнования, на котором спортсмен выполнил норму, требование и условия их выполнения;</w:t>
      </w:r>
    </w:p>
    <w:p w:rsidR="00254DFE" w:rsidRPr="008C2B51" w:rsidRDefault="00254DFE">
      <w:pPr>
        <w:pStyle w:val="ListParagraph"/>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254DFE" w:rsidRPr="008C2B51" w:rsidRDefault="00254DFE">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 xml:space="preserve">59.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w:t>
      </w:r>
      <w:r w:rsidRPr="008C2B51">
        <w:rPr>
          <w:rFonts w:ascii="Times New Roman" w:hAnsi="Times New Roman"/>
          <w:sz w:val="28"/>
          <w:szCs w:val="28"/>
        </w:rPr>
        <w:t>на соответствующий срок, установленный пунктами 45-48 Положения</w:t>
      </w:r>
      <w:r w:rsidRPr="008C2B51">
        <w:rPr>
          <w:rFonts w:ascii="Times New Roman" w:hAnsi="Times New Roman" w:cs="Times New Roman"/>
          <w:sz w:val="28"/>
          <w:szCs w:val="28"/>
        </w:rPr>
        <w:t>, со дня окончания срока, на который он был присвоен.</w:t>
      </w:r>
    </w:p>
    <w:p w:rsidR="00254DFE" w:rsidRPr="008C2B51" w:rsidRDefault="00254DFE">
      <w:pPr>
        <w:spacing w:after="0"/>
        <w:ind w:firstLine="709"/>
        <w:jc w:val="both"/>
        <w:rPr>
          <w:rStyle w:val="FontStyle17"/>
          <w:sz w:val="28"/>
        </w:rPr>
      </w:pPr>
      <w:r w:rsidRPr="008C2B51">
        <w:t xml:space="preserve">Для принятия решения о подтверждении спортивного разряда, в срок не ранее чем за 2 месяца до дня окончания и не позднее дня окончания срока, 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соответственно, содержащее </w:t>
      </w:r>
      <w:r w:rsidRPr="008C2B51">
        <w:rPr>
          <w:rStyle w:val="FontStyle17"/>
          <w:sz w:val="28"/>
        </w:rPr>
        <w:t>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
    <w:p w:rsidR="00254DFE" w:rsidRPr="008C2B51" w:rsidRDefault="00254DFE">
      <w:pPr>
        <w:spacing w:after="0"/>
        <w:ind w:firstLine="709"/>
        <w:jc w:val="both"/>
        <w:rPr>
          <w:rStyle w:val="FontStyle17"/>
          <w:sz w:val="28"/>
        </w:rPr>
      </w:pPr>
      <w:r w:rsidRPr="008C2B51">
        <w:t>К Ходатайству прилагаются копии документов, предусмотренные подпунктами «а», «б» пункта 50 Положения.</w:t>
      </w:r>
    </w:p>
    <w:p w:rsidR="00254DFE" w:rsidRPr="008C2B51" w:rsidRDefault="00254DFE">
      <w:pPr>
        <w:spacing w:after="0"/>
        <w:ind w:firstLine="709"/>
        <w:jc w:val="both"/>
        <w:rPr>
          <w:rStyle w:val="FontStyle17"/>
          <w:sz w:val="28"/>
        </w:rPr>
      </w:pPr>
      <w:r w:rsidRPr="008C2B51">
        <w:rPr>
          <w:rStyle w:val="FontStyle17"/>
          <w:sz w:val="28"/>
        </w:rPr>
        <w:t>60. Решение о подтверждении или об отказе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254DFE" w:rsidRPr="008C2B51" w:rsidRDefault="00254DFE">
      <w:pPr>
        <w:autoSpaceDE w:val="0"/>
        <w:autoSpaceDN w:val="0"/>
        <w:adjustRightInd w:val="0"/>
        <w:spacing w:after="0"/>
        <w:ind w:firstLine="709"/>
        <w:jc w:val="both"/>
      </w:pPr>
      <w:r w:rsidRPr="008C2B51">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Подтверждение спортивных разрядов по военно-прикладным и служебно-прикладным видам спорта сотрудникам подразделений </w:t>
      </w:r>
      <w:r w:rsidRPr="008C2B51">
        <w:rPr>
          <w:rFonts w:ascii="Times New Roman" w:hAnsi="Times New Roman"/>
          <w:sz w:val="28"/>
          <w:szCs w:val="28"/>
          <w:lang w:eastAsia="ru-RU"/>
        </w:rPr>
        <w:t xml:space="preserve">федеральных органов осуществляется </w:t>
      </w:r>
      <w:r w:rsidRPr="008C2B51">
        <w:rPr>
          <w:rFonts w:ascii="Times New Roman" w:hAnsi="Times New Roman"/>
          <w:sz w:val="28"/>
          <w:szCs w:val="28"/>
        </w:rPr>
        <w:t>с учетом требований законодательства Российской Федерации в области защиты государственной тайны.</w:t>
      </w:r>
    </w:p>
    <w:p w:rsidR="00254DFE" w:rsidRPr="008C2B51" w:rsidRDefault="00254DFE">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254DFE" w:rsidRPr="008C2B51" w:rsidRDefault="00254DFE">
      <w:pPr>
        <w:autoSpaceDE w:val="0"/>
        <w:autoSpaceDN w:val="0"/>
        <w:adjustRightInd w:val="0"/>
        <w:spacing w:after="0"/>
        <w:ind w:firstLine="709"/>
        <w:jc w:val="both"/>
      </w:pPr>
      <w:r w:rsidRPr="008C2B51">
        <w:t>Сведения о подтверждении спортивного разряда заносятся в зачетную классификационную книжку спортсмена и заверяются печатью (при наличии) и подписью руководителя Организации или лица, уполномоченного Организацией, подтвердившей спортивный разряд.</w:t>
      </w:r>
    </w:p>
    <w:p w:rsidR="00254DFE" w:rsidRPr="008C2B51" w:rsidRDefault="00254DFE">
      <w:pPr>
        <w:spacing w:after="0"/>
        <w:ind w:firstLine="709"/>
        <w:jc w:val="both"/>
        <w:rPr>
          <w:rStyle w:val="FontStyle17"/>
          <w:sz w:val="28"/>
        </w:rPr>
      </w:pPr>
      <w:r w:rsidRPr="008C2B51">
        <w:rPr>
          <w:rStyle w:val="FontStyle17"/>
          <w:sz w:val="28"/>
        </w:rPr>
        <w:t>61. Основаниями для отказа в подтверждении спортивного разряда являются:</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несоответствие результата спортсмена, указанного в Ходатайстве, утвержденным Министерством нормам, требованиям и условиям их выполнения;</w:t>
      </w:r>
    </w:p>
    <w:p w:rsidR="00254DFE" w:rsidRPr="008C2B51" w:rsidRDefault="00254DFE">
      <w:pPr>
        <w:pStyle w:val="ListParagraph"/>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254DFE" w:rsidRPr="008C2B51" w:rsidRDefault="00254DFE">
      <w:pPr>
        <w:pStyle w:val="ListParagraph"/>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254DFE" w:rsidRPr="008C2B51" w:rsidRDefault="00254DFE">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62. 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Документы для присвоения спортивного разряда в соответствии с абзацем первым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254DFE" w:rsidRPr="008C2B51" w:rsidRDefault="00254DFE">
      <w:pPr>
        <w:spacing w:after="0"/>
        <w:ind w:firstLine="709"/>
        <w:jc w:val="both"/>
      </w:pPr>
      <w:r w:rsidRPr="008C2B51">
        <w:t>63. При подтверждении спортивного разряда в соответствии с пунктом 59 Положения или присвоении спортивного разряда в соответствии с пунктом 62 Положения нагрудный значок не выдается.</w:t>
      </w:r>
    </w:p>
    <w:p w:rsidR="00254DFE" w:rsidRPr="008C2B51" w:rsidRDefault="00254DFE">
      <w:pPr>
        <w:pStyle w:val="ListParagraph"/>
        <w:widowControl w:val="0"/>
        <w:tabs>
          <w:tab w:val="left" w:pos="0"/>
        </w:tabs>
        <w:autoSpaceDE w:val="0"/>
        <w:autoSpaceDN w:val="0"/>
        <w:adjustRightInd w:val="0"/>
        <w:spacing w:after="0"/>
        <w:ind w:left="0" w:firstLine="709"/>
        <w:jc w:val="both"/>
        <w:rPr>
          <w:rFonts w:ascii="Times New Roman" w:hAnsi="Times New Roman"/>
          <w:sz w:val="28"/>
          <w:szCs w:val="28"/>
        </w:rPr>
      </w:pPr>
    </w:p>
    <w:p w:rsidR="00254DFE" w:rsidRPr="008C2B51" w:rsidRDefault="00254DFE">
      <w:pPr>
        <w:widowControl w:val="0"/>
        <w:autoSpaceDE w:val="0"/>
        <w:autoSpaceDN w:val="0"/>
        <w:adjustRightInd w:val="0"/>
        <w:spacing w:after="0"/>
        <w:jc w:val="center"/>
        <w:outlineLvl w:val="1"/>
        <w:rPr>
          <w:b/>
        </w:rPr>
      </w:pPr>
      <w:r w:rsidRPr="008C2B51">
        <w:rPr>
          <w:b/>
        </w:rPr>
        <w:t>V. Порядок лишения, восстановления спортивных званий</w:t>
      </w:r>
    </w:p>
    <w:p w:rsidR="00254DFE" w:rsidRPr="008C2B51" w:rsidRDefault="00254DFE">
      <w:pPr>
        <w:widowControl w:val="0"/>
        <w:autoSpaceDE w:val="0"/>
        <w:autoSpaceDN w:val="0"/>
        <w:adjustRightInd w:val="0"/>
        <w:spacing w:after="0"/>
        <w:ind w:firstLine="709"/>
        <w:jc w:val="center"/>
      </w:pPr>
    </w:p>
    <w:p w:rsidR="00254DFE" w:rsidRPr="008C2B51" w:rsidRDefault="00254DFE">
      <w:pPr>
        <w:widowControl w:val="0"/>
        <w:autoSpaceDE w:val="0"/>
        <w:autoSpaceDN w:val="0"/>
        <w:adjustRightInd w:val="0"/>
        <w:spacing w:after="0"/>
        <w:ind w:firstLine="709"/>
        <w:jc w:val="both"/>
      </w:pPr>
      <w:r w:rsidRPr="008C2B51">
        <w:t>64. Основаниями для лишения спортивного звания являются:</w:t>
      </w:r>
    </w:p>
    <w:p w:rsidR="00254DFE" w:rsidRPr="008C2B51" w:rsidRDefault="00254DFE">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звания;</w:t>
      </w:r>
    </w:p>
    <w:p w:rsidR="00254DFE" w:rsidRPr="008C2B51" w:rsidRDefault="00254DFE">
      <w:pPr>
        <w:widowControl w:val="0"/>
        <w:autoSpaceDE w:val="0"/>
        <w:autoSpaceDN w:val="0"/>
        <w:adjustRightInd w:val="0"/>
        <w:spacing w:after="0"/>
        <w:ind w:firstLine="709"/>
        <w:jc w:val="both"/>
      </w:pPr>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8C2B51">
        <w:rPr>
          <w:rStyle w:val="FootnoteReference"/>
          <w:lang w:eastAsia="ru-RU"/>
        </w:rPr>
        <w:footnoteReference w:id="8"/>
      </w:r>
      <w:r w:rsidRPr="008C2B51">
        <w:rPr>
          <w:lang w:eastAsia="ru-RU"/>
        </w:rPr>
        <w:t xml:space="preserve">, </w:t>
      </w:r>
      <w:r w:rsidRPr="008C2B51">
        <w:t>решение о которой было принято после завершения соревнований, по итогам которых спортсмену было присвоено спортивное звание.</w:t>
      </w:r>
    </w:p>
    <w:p w:rsidR="00254DFE" w:rsidRPr="008C2B51" w:rsidRDefault="00254DFE">
      <w:pPr>
        <w:widowControl w:val="0"/>
        <w:autoSpaceDE w:val="0"/>
        <w:autoSpaceDN w:val="0"/>
        <w:adjustRightInd w:val="0"/>
        <w:spacing w:after="0"/>
        <w:ind w:firstLine="709"/>
        <w:jc w:val="both"/>
      </w:pPr>
      <w:r w:rsidRPr="008C2B51">
        <w:t>65. Заявление о лишении спортивного звания подается в Министерство:</w:t>
      </w:r>
    </w:p>
    <w:p w:rsidR="00254DFE" w:rsidRPr="008C2B51" w:rsidRDefault="00254DFE">
      <w:pPr>
        <w:widowControl w:val="0"/>
        <w:autoSpaceDE w:val="0"/>
        <w:autoSpaceDN w:val="0"/>
        <w:adjustRightInd w:val="0"/>
        <w:spacing w:after="0"/>
        <w:ind w:firstLine="709"/>
        <w:jc w:val="both"/>
      </w:pPr>
      <w:r w:rsidRPr="008C2B51">
        <w:t>а) Органом исполнительной власти, ранее подававшим документы для присвоения спортивного звания или общероссийской спортивной федерацией (за исключением военно-прикладных и служебно-прикладных видов спорта);</w:t>
      </w:r>
    </w:p>
    <w:p w:rsidR="00254DFE" w:rsidRPr="008C2B51" w:rsidRDefault="00254DFE">
      <w:pPr>
        <w:widowControl w:val="0"/>
        <w:autoSpaceDE w:val="0"/>
        <w:autoSpaceDN w:val="0"/>
        <w:adjustRightInd w:val="0"/>
        <w:spacing w:after="0"/>
        <w:ind w:firstLine="709"/>
        <w:jc w:val="both"/>
      </w:pPr>
      <w:r w:rsidRPr="008C2B51">
        <w:t>б) федеральным органом (для военно-прикладных и служебно-прикладных видов спорта).</w:t>
      </w:r>
    </w:p>
    <w:p w:rsidR="00254DFE" w:rsidRPr="008C2B51" w:rsidRDefault="00254DFE">
      <w:pPr>
        <w:widowControl w:val="0"/>
        <w:autoSpaceDE w:val="0"/>
        <w:autoSpaceDN w:val="0"/>
        <w:adjustRightInd w:val="0"/>
        <w:spacing w:after="0"/>
        <w:ind w:firstLine="709"/>
        <w:jc w:val="both"/>
      </w:pPr>
      <w:r w:rsidRPr="008C2B51">
        <w:t>65.1. Лишение спортивного звания в соответствии с пунктом 64 Положения осуществляется, в том числе, по инициативе Министерства.</w:t>
      </w:r>
    </w:p>
    <w:p w:rsidR="00254DFE" w:rsidRPr="008C2B51" w:rsidRDefault="00254DFE">
      <w:pPr>
        <w:widowControl w:val="0"/>
        <w:autoSpaceDE w:val="0"/>
        <w:autoSpaceDN w:val="0"/>
        <w:adjustRightInd w:val="0"/>
        <w:spacing w:after="0"/>
        <w:ind w:firstLine="709"/>
        <w:jc w:val="both"/>
        <w:rPr>
          <w:lang w:eastAsia="ru-RU"/>
        </w:rPr>
      </w:pPr>
      <w:r w:rsidRPr="008C2B51">
        <w:t>66.</w:t>
      </w:r>
      <w:r w:rsidRPr="008C2B51">
        <w:rPr>
          <w:lang w:eastAsia="ru-RU"/>
        </w:rPr>
        <w:t xml:space="preserve"> Заявление о лишении спортивного звания должно содержать:</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звания;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присвоении спортивного звания;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254DFE" w:rsidRPr="008C2B51" w:rsidRDefault="00254DFE">
      <w:pPr>
        <w:widowControl w:val="0"/>
        <w:autoSpaceDE w:val="0"/>
        <w:autoSpaceDN w:val="0"/>
        <w:adjustRightInd w:val="0"/>
        <w:spacing w:after="0"/>
        <w:ind w:firstLine="709"/>
        <w:jc w:val="both"/>
      </w:pPr>
      <w:r w:rsidRPr="008C2B51">
        <w:rPr>
          <w:lang w:eastAsia="ru-RU"/>
        </w:rPr>
        <w:t xml:space="preserve">68. </w:t>
      </w:r>
      <w:r w:rsidRPr="008C2B51">
        <w:t>Решение о лишении спортивного звания принимается в течение 2 месяцев со дня поступления заявления о лишении спортивного звания и оформляется приказом Министерства, который подписывается Министром спорта Российской Федерации.</w:t>
      </w:r>
    </w:p>
    <w:p w:rsidR="00254DFE" w:rsidRPr="008C2B51" w:rsidRDefault="00254DFE">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254DFE" w:rsidRPr="008C2B51" w:rsidRDefault="00254DFE">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254DFE" w:rsidRPr="008C2B51" w:rsidRDefault="00254DFE">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254DFE" w:rsidRPr="008C2B51" w:rsidRDefault="00254DFE">
      <w:pPr>
        <w:spacing w:after="0"/>
        <w:ind w:firstLine="709"/>
        <w:jc w:val="both"/>
      </w:pPr>
      <w:r w:rsidRPr="008C2B51">
        <w:t>В случае лишения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w:t>
      </w:r>
      <w:r w:rsidRPr="008C2B51">
        <w:t xml:space="preserve">подлежат возврату в Орган исполнительной власти, общероссийскую спортивную федерацию или федеральный орган спортсменом, в отношении которого принято решение о лишении спортивного звания. </w:t>
      </w:r>
    </w:p>
    <w:p w:rsidR="00254DFE" w:rsidRPr="008C2B51" w:rsidRDefault="00254DFE">
      <w:pPr>
        <w:spacing w:after="0"/>
        <w:ind w:firstLine="709"/>
        <w:jc w:val="both"/>
      </w:pPr>
      <w:r w:rsidRPr="008C2B51">
        <w:t xml:space="preserve">Орган исполнительной власти, общероссийская спортивная федерация или федеральный орган в течение 10 рабочих дней со дня возврата спортсменом </w:t>
      </w:r>
      <w:r w:rsidRPr="008C2B51">
        <w:rPr>
          <w:lang w:eastAsia="ru-RU"/>
        </w:rPr>
        <w:t>удостоверения «мастер спорта России международного класса» или удостоверения «мастер спорта России», а также соответствующего нагрудного знака направляет их в Министерство.</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69. В случае подачи заявления о лишении спортивного звания, не соответствующего требованиям, предусмотренным пунктами 65, 66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70. В случае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устраняет несоответствия и повторно направляет его для рассмотрения в Министерство.</w:t>
      </w:r>
    </w:p>
    <w:p w:rsidR="00254DFE" w:rsidRPr="008C2B51" w:rsidRDefault="00254DFE">
      <w:pPr>
        <w:widowControl w:val="0"/>
        <w:autoSpaceDE w:val="0"/>
        <w:autoSpaceDN w:val="0"/>
        <w:adjustRightInd w:val="0"/>
        <w:spacing w:after="0"/>
        <w:ind w:firstLine="709"/>
        <w:jc w:val="both"/>
      </w:pPr>
      <w:r w:rsidRPr="008C2B51">
        <w:rPr>
          <w:lang w:eastAsia="ru-RU"/>
        </w:rPr>
        <w:t xml:space="preserve">71. Решение об отказе в лишении спортивного звания принимается Министерством в течение 2 месяцев </w:t>
      </w:r>
      <w:r w:rsidRPr="008C2B51">
        <w:t>со дня поступления заявления о лишении спортивного звания.</w:t>
      </w:r>
    </w:p>
    <w:p w:rsidR="00254DFE" w:rsidRPr="008C2B51" w:rsidRDefault="00254DFE">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72. Основаниями для отказа в лишении спортивного звания являются: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звания, предусмотренным пунктом 64 Положения;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254DFE" w:rsidRPr="008C2B51" w:rsidRDefault="00254DFE">
      <w:pPr>
        <w:autoSpaceDE w:val="0"/>
        <w:autoSpaceDN w:val="0"/>
        <w:adjustRightInd w:val="0"/>
        <w:spacing w:after="0"/>
        <w:ind w:firstLine="709"/>
        <w:jc w:val="both"/>
      </w:pPr>
      <w:r w:rsidRPr="008C2B51">
        <w:t>73. Спортсменам, в отношении которых было принято решение о лишении спортивных званий на основании подпункта «б» пункта 64 Положения, спортивные звания восстанавливаются.</w:t>
      </w:r>
    </w:p>
    <w:p w:rsidR="00254DFE" w:rsidRPr="008C2B51" w:rsidRDefault="00254DFE">
      <w:pPr>
        <w:autoSpaceDE w:val="0"/>
        <w:autoSpaceDN w:val="0"/>
        <w:adjustRightInd w:val="0"/>
        <w:spacing w:after="0"/>
        <w:ind w:firstLine="709"/>
        <w:jc w:val="both"/>
      </w:pPr>
      <w:r w:rsidRPr="008C2B51">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254DFE" w:rsidRPr="008C2B51" w:rsidRDefault="00254DFE">
      <w:pPr>
        <w:spacing w:after="0"/>
        <w:ind w:firstLine="709"/>
        <w:jc w:val="both"/>
      </w:pPr>
      <w:r w:rsidRPr="008C2B51">
        <w:t xml:space="preserve">74. Заявление о восстановлении спортивного звания подается в Министерство </w:t>
      </w:r>
      <w:r w:rsidRPr="008C2B51">
        <w:rPr>
          <w:lang w:eastAsia="ru-RU"/>
        </w:rPr>
        <w:t>Органом исполнительной власти, общероссийской спортивной федерацией, федеральным органом</w:t>
      </w:r>
      <w:r w:rsidRPr="008C2B51">
        <w:t xml:space="preserve"> или спортсменом, в отношении которого принято решение о лишении спортивного звания. </w:t>
      </w:r>
    </w:p>
    <w:p w:rsidR="00254DFE" w:rsidRPr="008C2B51" w:rsidRDefault="00254DFE">
      <w:pPr>
        <w:spacing w:after="0"/>
        <w:ind w:firstLine="709"/>
        <w:jc w:val="both"/>
      </w:pPr>
      <w:r w:rsidRPr="008C2B51">
        <w:t>74.1. В случае лишения спортивного звания по инициативе Министерства, решение о его восстановлении принимается Министерством.</w:t>
      </w:r>
    </w:p>
    <w:p w:rsidR="00254DFE" w:rsidRPr="008C2B51" w:rsidRDefault="00254DFE">
      <w:pPr>
        <w:spacing w:after="0"/>
        <w:ind w:firstLine="709"/>
        <w:jc w:val="both"/>
      </w:pPr>
      <w:r w:rsidRPr="008C2B51">
        <w:t>75. Заявление о восстановлении спортивного звания должно содержать:</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звания;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лишении спортивного звания;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звания (с приложением копий документов, подтверждающих основания для восстановления).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254DFE" w:rsidRPr="008C2B51" w:rsidRDefault="00254DFE">
      <w:pPr>
        <w:widowControl w:val="0"/>
        <w:autoSpaceDE w:val="0"/>
        <w:autoSpaceDN w:val="0"/>
        <w:adjustRightInd w:val="0"/>
        <w:spacing w:after="0"/>
        <w:ind w:firstLine="709"/>
        <w:jc w:val="both"/>
      </w:pPr>
      <w:r w:rsidRPr="008C2B51">
        <w:t>77. Решение о восстановлении спортивного звания принимается в течение 2 месяцев со дня поступления заявления о восстановлении спортивного звания и оформляется приказом Министерства, который подписывается Министром спорта Российской Федерации.</w:t>
      </w:r>
    </w:p>
    <w:p w:rsidR="00254DFE" w:rsidRPr="008C2B51" w:rsidRDefault="00254DFE">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информационно-телекоммуникационной сети «Интернет».</w:t>
      </w:r>
    </w:p>
    <w:p w:rsidR="00254DFE" w:rsidRPr="008C2B51" w:rsidRDefault="00254DFE">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254DFE" w:rsidRPr="008C2B51" w:rsidRDefault="00254DFE">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254DFE" w:rsidRPr="008C2B51" w:rsidRDefault="00254DFE">
      <w:pPr>
        <w:spacing w:after="0"/>
        <w:ind w:firstLine="709"/>
        <w:jc w:val="both"/>
      </w:pPr>
      <w:r w:rsidRPr="008C2B51">
        <w:t>78. В случае восстановления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передаются </w:t>
      </w:r>
      <w:r w:rsidRPr="008C2B51">
        <w:t>Министерством должностному лицу, уполномоченному Органом исполнительной власти, общероссийской спортивной федерацией или федеральным органом, для их возврата спортсмену.</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79. В случае подачи заявления о восстановлении спортивного звания, не соответствующего требованиям, предусмотренным пунктами 74, 75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80. В случае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устраняет несоответствия и повторно направляет его для рассмотрения в Министерство.</w:t>
      </w:r>
    </w:p>
    <w:p w:rsidR="00254DFE" w:rsidRPr="008C2B51" w:rsidRDefault="00254DFE">
      <w:pPr>
        <w:widowControl w:val="0"/>
        <w:autoSpaceDE w:val="0"/>
        <w:autoSpaceDN w:val="0"/>
        <w:adjustRightInd w:val="0"/>
        <w:spacing w:after="0"/>
        <w:ind w:firstLine="709"/>
        <w:jc w:val="both"/>
      </w:pPr>
      <w:r w:rsidRPr="008C2B51">
        <w:rPr>
          <w:lang w:eastAsia="ru-RU"/>
        </w:rPr>
        <w:t xml:space="preserve">81. Решение об отказе в восстановлении спортивного звания принимается Министерством в течение 2 месяцев </w:t>
      </w:r>
      <w:r w:rsidRPr="008C2B51">
        <w:t>со дня поступления заявления о восстановлении спортивного звания.</w:t>
      </w:r>
    </w:p>
    <w:p w:rsidR="00254DFE" w:rsidRPr="008C2B51" w:rsidRDefault="00254DFE">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82. Основаниями для отказа в восстановлении спортивного звания являются: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звания, предусмотренному абзацем вторым пункта 73 Положения;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254DFE" w:rsidRPr="008C2B51" w:rsidRDefault="00254DFE">
      <w:pPr>
        <w:pStyle w:val="ListParagraph"/>
        <w:widowControl w:val="0"/>
        <w:tabs>
          <w:tab w:val="left" w:pos="993"/>
        </w:tabs>
        <w:autoSpaceDE w:val="0"/>
        <w:autoSpaceDN w:val="0"/>
        <w:adjustRightInd w:val="0"/>
        <w:spacing w:after="0"/>
        <w:ind w:left="0"/>
        <w:jc w:val="center"/>
        <w:rPr>
          <w:rFonts w:ascii="Times New Roman" w:hAnsi="Times New Roman"/>
          <w:b/>
          <w:sz w:val="28"/>
          <w:szCs w:val="28"/>
        </w:rPr>
      </w:pPr>
    </w:p>
    <w:p w:rsidR="00254DFE" w:rsidRPr="008C2B51" w:rsidRDefault="00254DFE">
      <w:pPr>
        <w:pStyle w:val="ListParagraph"/>
        <w:widowControl w:val="0"/>
        <w:tabs>
          <w:tab w:val="left" w:pos="993"/>
        </w:tabs>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lang w:val="en-US"/>
        </w:rPr>
        <w:t>VI</w:t>
      </w:r>
      <w:r w:rsidRPr="008C2B51">
        <w:rPr>
          <w:rFonts w:ascii="Times New Roman" w:hAnsi="Times New Roman"/>
          <w:b/>
          <w:sz w:val="28"/>
          <w:szCs w:val="28"/>
        </w:rPr>
        <w:t>. Порядок лишения, восстановления спортивных разрядов</w:t>
      </w:r>
    </w:p>
    <w:p w:rsidR="00254DFE" w:rsidRPr="008C2B51" w:rsidRDefault="00254DFE">
      <w:pPr>
        <w:pStyle w:val="ListParagraph"/>
        <w:widowControl w:val="0"/>
        <w:tabs>
          <w:tab w:val="left" w:pos="993"/>
        </w:tabs>
        <w:autoSpaceDE w:val="0"/>
        <w:autoSpaceDN w:val="0"/>
        <w:adjustRightInd w:val="0"/>
        <w:spacing w:after="0"/>
        <w:ind w:left="0" w:firstLine="709"/>
        <w:jc w:val="both"/>
        <w:rPr>
          <w:rFonts w:ascii="Times New Roman" w:hAnsi="Times New Roman"/>
          <w:b/>
          <w:sz w:val="28"/>
          <w:szCs w:val="28"/>
        </w:rPr>
      </w:pPr>
    </w:p>
    <w:p w:rsidR="00254DFE" w:rsidRPr="008C2B51" w:rsidRDefault="00254DFE">
      <w:pPr>
        <w:widowControl w:val="0"/>
        <w:autoSpaceDE w:val="0"/>
        <w:autoSpaceDN w:val="0"/>
        <w:adjustRightInd w:val="0"/>
        <w:spacing w:after="0"/>
        <w:ind w:firstLine="709"/>
        <w:jc w:val="both"/>
      </w:pPr>
      <w:r w:rsidRPr="008C2B51">
        <w:t>83. Основаниями для лишения спортивного разряда:</w:t>
      </w:r>
    </w:p>
    <w:p w:rsidR="00254DFE" w:rsidRPr="008C2B51" w:rsidRDefault="00254DFE">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разряда;</w:t>
      </w:r>
    </w:p>
    <w:p w:rsidR="00254DFE" w:rsidRPr="008C2B51" w:rsidRDefault="00254DFE">
      <w:pPr>
        <w:widowControl w:val="0"/>
        <w:autoSpaceDE w:val="0"/>
        <w:autoSpaceDN w:val="0"/>
        <w:adjustRightInd w:val="0"/>
        <w:spacing w:after="0"/>
        <w:ind w:firstLine="709"/>
        <w:jc w:val="both"/>
      </w:pPr>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sidRPr="008C2B51">
        <w:rPr>
          <w:rStyle w:val="FootnoteReference"/>
          <w:lang w:eastAsia="ru-RU"/>
        </w:rPr>
        <w:footnoteReference w:id="9"/>
      </w:r>
      <w:r w:rsidRPr="008C2B51">
        <w:rPr>
          <w:lang w:eastAsia="ru-RU"/>
        </w:rPr>
        <w:t xml:space="preserve">, </w:t>
      </w:r>
      <w:r w:rsidRPr="008C2B51">
        <w:t>решение о которой было принято после завершения соревнований, по итогам которых спортсмену был присвоен спортивный разряд.</w:t>
      </w:r>
    </w:p>
    <w:p w:rsidR="00254DFE" w:rsidRPr="008C2B51" w:rsidRDefault="00254DFE">
      <w:pPr>
        <w:widowControl w:val="0"/>
        <w:autoSpaceDE w:val="0"/>
        <w:autoSpaceDN w:val="0"/>
        <w:adjustRightInd w:val="0"/>
        <w:spacing w:after="0"/>
        <w:ind w:firstLine="709"/>
        <w:jc w:val="both"/>
      </w:pPr>
      <w:r w:rsidRPr="008C2B51">
        <w:t>84. Заявление о лишении спортивного разряда подается в Организацию, которая его присвоила:</w:t>
      </w:r>
    </w:p>
    <w:p w:rsidR="00254DFE" w:rsidRPr="008C2B51" w:rsidRDefault="00254DFE">
      <w:pPr>
        <w:widowControl w:val="0"/>
        <w:autoSpaceDE w:val="0"/>
        <w:autoSpaceDN w:val="0"/>
        <w:adjustRightInd w:val="0"/>
        <w:spacing w:after="0"/>
        <w:ind w:firstLine="709"/>
        <w:jc w:val="both"/>
      </w:pPr>
      <w:r w:rsidRPr="008C2B51">
        <w:t xml:space="preserve">а) для спортивных разрядов КМС и «первый спортивный </w:t>
      </w:r>
      <w:r w:rsidRPr="008C2B51">
        <w:br/>
        <w:t>разряд» – региональной спортивной федерацией или подразделением федерального органа;</w:t>
      </w:r>
    </w:p>
    <w:p w:rsidR="00254DFE" w:rsidRPr="008C2B51" w:rsidRDefault="00254DFE">
      <w:pPr>
        <w:widowControl w:val="0"/>
        <w:autoSpaceDE w:val="0"/>
        <w:autoSpaceDN w:val="0"/>
        <w:adjustRightInd w:val="0"/>
        <w:spacing w:after="0"/>
        <w:ind w:firstLine="709"/>
        <w:jc w:val="both"/>
      </w:pPr>
      <w:r w:rsidRPr="008C2B51">
        <w:t>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организацией, осуществляющей спортивную подготовку или образовательной организацией;</w:t>
      </w:r>
    </w:p>
    <w:p w:rsidR="00254DFE" w:rsidRPr="008C2B51" w:rsidRDefault="00254DFE">
      <w:pPr>
        <w:pStyle w:val="ListParagraph"/>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для спортивных разрядов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w:t>
      </w:r>
      <w:r w:rsidRPr="008C2B51">
        <w:rPr>
          <w:rFonts w:ascii="Times New Roman" w:hAnsi="Times New Roman"/>
          <w:sz w:val="28"/>
          <w:szCs w:val="28"/>
        </w:rPr>
        <w:t xml:space="preserve">(за исключением военно-прикладных и служебно-прикладных видов </w:t>
      </w:r>
      <w:r w:rsidRPr="008C2B51">
        <w:rPr>
          <w:rFonts w:ascii="Times New Roman" w:hAnsi="Times New Roman"/>
          <w:sz w:val="28"/>
          <w:szCs w:val="28"/>
        </w:rPr>
        <w:br/>
        <w:t xml:space="preserve">спорта) </w:t>
      </w:r>
      <w:r w:rsidRPr="008C2B51">
        <w:rPr>
          <w:rFonts w:ascii="Arial Unicode MS" w:eastAsia="Arial Unicode MS" w:hAnsi="Arial Unicode MS" w:cs="Arial Unicode MS" w:hint="eastAsia"/>
          <w:sz w:val="28"/>
          <w:szCs w:val="28"/>
        </w:rPr>
        <w:t>‒</w:t>
      </w:r>
      <w:r w:rsidRPr="008C2B51">
        <w:rPr>
          <w:rFonts w:ascii="Times New Roman" w:hAnsi="Times New Roman"/>
          <w:bCs/>
          <w:iCs/>
          <w:sz w:val="28"/>
          <w:szCs w:val="28"/>
        </w:rPr>
        <w:t xml:space="preserve"> </w:t>
      </w:r>
      <w:r w:rsidRPr="008C2B51">
        <w:rPr>
          <w:rFonts w:ascii="Times New Roman" w:hAnsi="Times New Roman"/>
          <w:sz w:val="28"/>
          <w:szCs w:val="28"/>
        </w:rPr>
        <w:t>Заявителем;</w:t>
      </w:r>
    </w:p>
    <w:p w:rsidR="00254DFE" w:rsidRPr="008C2B51" w:rsidRDefault="00254DFE">
      <w:pPr>
        <w:widowControl w:val="0"/>
        <w:autoSpaceDE w:val="0"/>
        <w:autoSpaceDN w:val="0"/>
        <w:adjustRightInd w:val="0"/>
        <w:spacing w:after="0"/>
        <w:ind w:firstLine="709"/>
        <w:jc w:val="both"/>
      </w:pPr>
      <w:r w:rsidRPr="008C2B51">
        <w:t>г) для спортивных разрядов «второй спортивный разряд», «третий спортивный разряд», «п</w:t>
      </w:r>
      <w:r w:rsidRPr="008C2B51">
        <w:rPr>
          <w:bCs/>
          <w:iCs/>
        </w:rPr>
        <w:t>ервый юношеский спортивный разряд», «второй юношеский спортивный разряд», «третий юношеский спортивный разряд»</w:t>
      </w:r>
      <w:r w:rsidRPr="008C2B51">
        <w:t xml:space="preserve"> по военно-прикладным и служебно-прикладным видам спорта – должностным лицом.</w:t>
      </w:r>
    </w:p>
    <w:p w:rsidR="00254DFE" w:rsidRPr="008C2B51" w:rsidRDefault="00254DFE">
      <w:pPr>
        <w:widowControl w:val="0"/>
        <w:autoSpaceDE w:val="0"/>
        <w:autoSpaceDN w:val="0"/>
        <w:adjustRightInd w:val="0"/>
        <w:spacing w:after="0"/>
        <w:ind w:firstLine="709"/>
        <w:jc w:val="both"/>
      </w:pPr>
      <w:r w:rsidRPr="008C2B51">
        <w:t>84.1. Лишение спортивного разряда в соответствии с пунктом 83 Положения осуществляется, в том числе, по инициативе Организации, присвоившей спортивный разряд.</w:t>
      </w:r>
    </w:p>
    <w:p w:rsidR="00254DFE" w:rsidRPr="008C2B51" w:rsidRDefault="00254DFE">
      <w:pPr>
        <w:widowControl w:val="0"/>
        <w:autoSpaceDE w:val="0"/>
        <w:autoSpaceDN w:val="0"/>
        <w:adjustRightInd w:val="0"/>
        <w:spacing w:after="0"/>
        <w:ind w:firstLine="709"/>
        <w:jc w:val="both"/>
        <w:rPr>
          <w:lang w:eastAsia="ru-RU"/>
        </w:rPr>
      </w:pPr>
      <w:r w:rsidRPr="008C2B51">
        <w:t>85.</w:t>
      </w:r>
      <w:r w:rsidRPr="008C2B51">
        <w:rPr>
          <w:lang w:eastAsia="ru-RU"/>
        </w:rPr>
        <w:t xml:space="preserve"> Заявление о лишении спортивного разряда должно содержать:</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б) дату и номер документа Организации о присвоении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разряда (с приложением документов, подтверждающих основания для лишения).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254DFE" w:rsidRPr="008C2B51" w:rsidRDefault="00254DFE">
      <w:pPr>
        <w:widowControl w:val="0"/>
        <w:autoSpaceDE w:val="0"/>
        <w:autoSpaceDN w:val="0"/>
        <w:adjustRightInd w:val="0"/>
        <w:spacing w:after="0"/>
        <w:ind w:firstLine="709"/>
        <w:jc w:val="both"/>
      </w:pPr>
      <w:r w:rsidRPr="008C2B51">
        <w:rPr>
          <w:lang w:eastAsia="ru-RU"/>
        </w:rPr>
        <w:t xml:space="preserve">87. </w:t>
      </w:r>
      <w:r w:rsidRPr="008C2B51">
        <w:t>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 Организации.</w:t>
      </w:r>
    </w:p>
    <w:p w:rsidR="00254DFE" w:rsidRPr="008C2B51" w:rsidRDefault="00254DFE">
      <w:pPr>
        <w:widowControl w:val="0"/>
        <w:autoSpaceDE w:val="0"/>
        <w:autoSpaceDN w:val="0"/>
        <w:adjustRightInd w:val="0"/>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или Заявителю</w:t>
      </w:r>
      <w:r w:rsidRPr="008C2B51">
        <w:t xml:space="preserve"> и размещается на официальном сайте Организации в информационно-телекоммуникационной сети «Интернет».</w:t>
      </w:r>
    </w:p>
    <w:p w:rsidR="00254DFE" w:rsidRPr="008C2B51" w:rsidRDefault="00254DFE">
      <w:pPr>
        <w:spacing w:after="0"/>
        <w:ind w:firstLine="709"/>
        <w:jc w:val="both"/>
        <w:rPr>
          <w:color w:val="000000"/>
        </w:rPr>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254DFE" w:rsidRPr="008C2B51" w:rsidRDefault="00254DFE">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254DFE" w:rsidRPr="008C2B51" w:rsidRDefault="00254DFE">
      <w:pPr>
        <w:widowControl w:val="0"/>
        <w:autoSpaceDE w:val="0"/>
        <w:autoSpaceDN w:val="0"/>
        <w:adjustRightInd w:val="0"/>
        <w:spacing w:after="0"/>
        <w:ind w:firstLine="709"/>
        <w:jc w:val="both"/>
      </w:pPr>
      <w:r w:rsidRPr="008C2B51">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осуществляющей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w:t>
      </w:r>
      <w:r w:rsidRPr="008C2B51">
        <w:t>спортсменом, в отношении которого принято решение о лишении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w:t>
      </w:r>
      <w:r w:rsidRPr="008C2B51">
        <w:t>в течение 10 рабочих дней со дня возврата спортсменом зачетной классификационной книжки и нагрудного значка направляет их в Организацию их выдавшею.</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 xml:space="preserve">88. В случае подачи заявления о лишении спортивного разряда, не соответствующего требованиям, предусмотренным пунктами 84, 85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с указанием причин возврата.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89. В случае возврата заявления о лишении спортивного разряда</w:t>
      </w:r>
      <w:r w:rsidRPr="008C2B51">
        <w:t xml:space="preserve">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или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Организацию.</w:t>
      </w:r>
    </w:p>
    <w:p w:rsidR="00254DFE" w:rsidRPr="008C2B51" w:rsidRDefault="00254DFE">
      <w:pPr>
        <w:widowControl w:val="0"/>
        <w:autoSpaceDE w:val="0"/>
        <w:autoSpaceDN w:val="0"/>
        <w:adjustRightInd w:val="0"/>
        <w:spacing w:after="0"/>
        <w:ind w:firstLine="709"/>
        <w:jc w:val="both"/>
      </w:pPr>
      <w:r w:rsidRPr="008C2B51">
        <w:rPr>
          <w:lang w:eastAsia="ru-RU"/>
        </w:rPr>
        <w:t xml:space="preserve">90. Решение об отказе в лишении спортивного разряда принимается Организацией в течение 2 месяцев </w:t>
      </w:r>
      <w:r w:rsidRPr="008C2B51">
        <w:t>со дня поступления заявления о лишении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разряда 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обоснованный письменный отказ.</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91. Основаниями для отказа в лишении спортивного разряда являются: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разряда, предусмотренным пунктом 83 Положения;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лишении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или Заявителем.</w:t>
      </w:r>
    </w:p>
    <w:p w:rsidR="00254DFE" w:rsidRPr="008C2B51" w:rsidRDefault="00254DFE">
      <w:pPr>
        <w:autoSpaceDE w:val="0"/>
        <w:autoSpaceDN w:val="0"/>
        <w:adjustRightInd w:val="0"/>
        <w:spacing w:after="0"/>
        <w:ind w:firstLine="709"/>
        <w:jc w:val="both"/>
      </w:pPr>
      <w:r w:rsidRPr="008C2B51">
        <w:t>92. Спортсменам, в отношении которых было принято решение о лишении спортивных разрядов на основании подпункта «б» пункта 83 Положения и срок действия таких разрядов не истек, спортивные разряды восстанавливаются.</w:t>
      </w:r>
    </w:p>
    <w:p w:rsidR="00254DFE" w:rsidRPr="008C2B51" w:rsidRDefault="00254DFE">
      <w:pPr>
        <w:autoSpaceDE w:val="0"/>
        <w:autoSpaceDN w:val="0"/>
        <w:adjustRightInd w:val="0"/>
        <w:spacing w:after="0"/>
        <w:ind w:firstLine="709"/>
        <w:jc w:val="both"/>
      </w:pPr>
      <w:r w:rsidRPr="008C2B51">
        <w:t>Основанием для восстановления спортивного разряда является окончание срока действия спортивной дисквалификации спортсмена.</w:t>
      </w:r>
    </w:p>
    <w:p w:rsidR="00254DFE" w:rsidRPr="008C2B51" w:rsidRDefault="00254DFE">
      <w:pPr>
        <w:spacing w:after="0"/>
        <w:ind w:firstLine="709"/>
        <w:jc w:val="both"/>
      </w:pPr>
      <w:r w:rsidRPr="008C2B51">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r w:rsidRPr="008C2B51">
        <w:rPr>
          <w:lang w:eastAsia="ru-RU"/>
        </w:rPr>
        <w:t xml:space="preserve"> должностным лицом, Заявителем</w:t>
      </w:r>
      <w:r w:rsidRPr="008C2B51">
        <w:t xml:space="preserve"> или спортсменом, в отношении которого принято решение о лишении спортивного разряда. </w:t>
      </w:r>
    </w:p>
    <w:p w:rsidR="00254DFE" w:rsidRPr="008C2B51" w:rsidRDefault="00254DFE">
      <w:pPr>
        <w:spacing w:after="0"/>
        <w:ind w:firstLine="709"/>
        <w:jc w:val="both"/>
      </w:pPr>
      <w:r w:rsidRPr="008C2B51">
        <w:t>93.1. В случае лишения спортивного разряда по инициативе Организации, присвоившей спортивный разряд, решение о его восстановлении принимается такой Организацией.</w:t>
      </w:r>
    </w:p>
    <w:p w:rsidR="00254DFE" w:rsidRPr="008C2B51" w:rsidRDefault="00254DFE">
      <w:pPr>
        <w:spacing w:after="0"/>
        <w:ind w:firstLine="709"/>
        <w:jc w:val="both"/>
      </w:pPr>
      <w:r w:rsidRPr="008C2B51">
        <w:t>94. Заявление о восстановлении спортивного разряда должно содержать:</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б) дату и номер документа Организации о лишении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254DFE" w:rsidRPr="008C2B51" w:rsidRDefault="00254DFE">
      <w:pPr>
        <w:widowControl w:val="0"/>
        <w:autoSpaceDE w:val="0"/>
        <w:autoSpaceDN w:val="0"/>
        <w:adjustRightInd w:val="0"/>
        <w:spacing w:after="0"/>
        <w:ind w:firstLine="709"/>
        <w:jc w:val="both"/>
      </w:pPr>
      <w:r w:rsidRPr="008C2B51">
        <w:rPr>
          <w:lang w:eastAsia="ru-RU"/>
        </w:rPr>
        <w:t xml:space="preserve">96. </w:t>
      </w:r>
      <w:r w:rsidRPr="008C2B51">
        <w:t>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руководителем Организации.</w:t>
      </w:r>
    </w:p>
    <w:p w:rsidR="00254DFE" w:rsidRPr="008C2B51" w:rsidRDefault="00254DFE">
      <w:pPr>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Заявителю</w:t>
      </w:r>
      <w:r w:rsidRPr="008C2B51">
        <w:t xml:space="preserve"> или спортсмену и размещается на официальном сайте Организации в информационно-телекоммуникационной сети «Интернет». </w:t>
      </w:r>
    </w:p>
    <w:p w:rsidR="00254DFE" w:rsidRPr="008C2B51" w:rsidRDefault="00254DFE">
      <w:pPr>
        <w:spacing w:after="0"/>
        <w:ind w:firstLine="709"/>
        <w:jc w:val="both"/>
        <w:rPr>
          <w:color w:val="000000"/>
        </w:rPr>
      </w:pPr>
      <w:r w:rsidRPr="008C2B51">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254DFE" w:rsidRPr="008C2B51" w:rsidRDefault="00254DFE">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254DFE" w:rsidRPr="008C2B51" w:rsidRDefault="00254DFE">
      <w:pPr>
        <w:spacing w:after="0"/>
        <w:ind w:firstLine="709"/>
        <w:jc w:val="both"/>
      </w:pPr>
      <w:r w:rsidRPr="008C2B51">
        <w:t>97. В случае восстановления спортивного разряда зачетная классификационная книжка</w:t>
      </w:r>
      <w:r w:rsidRPr="008C2B51">
        <w:rPr>
          <w:lang w:eastAsia="ru-RU"/>
        </w:rPr>
        <w:t xml:space="preserve"> и нагрудный значок передаются </w:t>
      </w:r>
      <w:r w:rsidRPr="008C2B51">
        <w:t>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w:t>
      </w:r>
      <w:r w:rsidRPr="008C2B51">
        <w:t>, для их возврата спортсмену.</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 xml:space="preserve">98. В случае подачи заявления о восстановлении спортивного разряда, не соответствующего требованиям, предусмотренным пунктами 93, 94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с указанием причин возврата.</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 xml:space="preserve">99. В случае возврата </w:t>
      </w:r>
      <w:r w:rsidRPr="008C2B51">
        <w:t>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Организацию.</w:t>
      </w:r>
    </w:p>
    <w:p w:rsidR="00254DFE" w:rsidRPr="008C2B51" w:rsidRDefault="00254DFE">
      <w:pPr>
        <w:widowControl w:val="0"/>
        <w:autoSpaceDE w:val="0"/>
        <w:autoSpaceDN w:val="0"/>
        <w:adjustRightInd w:val="0"/>
        <w:spacing w:after="0"/>
        <w:ind w:firstLine="709"/>
        <w:jc w:val="both"/>
      </w:pPr>
      <w:r w:rsidRPr="008C2B51">
        <w:rPr>
          <w:lang w:eastAsia="ru-RU"/>
        </w:rPr>
        <w:t xml:space="preserve">100. Решение об отказе в восстановлении спортивного разряда принимается Организацией в течение 2 месяцев </w:t>
      </w:r>
      <w:r w:rsidRPr="008C2B51">
        <w:t>со дня поступления заявления о восстановлении спортивного разряда.</w:t>
      </w:r>
    </w:p>
    <w:p w:rsidR="00254DFE" w:rsidRPr="008C2B51" w:rsidRDefault="00254DFE">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разряда 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обоснованный письменный отказ.</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101. Основаниями для отказа в восстановлении спортивного разряда являются:</w:t>
      </w:r>
    </w:p>
    <w:p w:rsidR="00254DFE" w:rsidRPr="008C2B51" w:rsidRDefault="00254DFE">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разряда, предусмотренному абзацем вторым пункта 92 Положения;</w:t>
      </w:r>
    </w:p>
    <w:p w:rsidR="00254DFE" w:rsidRDefault="00254DFE">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восстановлении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Заявителем или спортсменом.</w:t>
      </w:r>
    </w:p>
    <w:p w:rsidR="00254DFE" w:rsidRDefault="00254DFE">
      <w:pPr>
        <w:spacing w:after="0" w:line="240" w:lineRule="auto"/>
      </w:pPr>
    </w:p>
    <w:sectPr w:rsidR="00254DFE" w:rsidSect="007C60FE">
      <w:headerReference w:type="default" r:id="rId10"/>
      <w:pgSz w:w="11906" w:h="16838"/>
      <w:pgMar w:top="1134" w:right="567" w:bottom="1134" w:left="1134" w:header="0"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DFE" w:rsidRDefault="00254DFE">
      <w:pPr>
        <w:spacing w:after="0" w:line="240" w:lineRule="auto"/>
      </w:pPr>
      <w:r>
        <w:separator/>
      </w:r>
    </w:p>
  </w:endnote>
  <w:endnote w:type="continuationSeparator" w:id="1">
    <w:p w:rsidR="00254DFE" w:rsidRDefault="00254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DFE" w:rsidRDefault="00254DFE">
      <w:pPr>
        <w:spacing w:after="0" w:line="240" w:lineRule="auto"/>
      </w:pPr>
      <w:r>
        <w:separator/>
      </w:r>
    </w:p>
  </w:footnote>
  <w:footnote w:type="continuationSeparator" w:id="1">
    <w:p w:rsidR="00254DFE" w:rsidRDefault="00254DFE">
      <w:pPr>
        <w:spacing w:after="0" w:line="240" w:lineRule="auto"/>
      </w:pPr>
      <w:r>
        <w:continuationSeparator/>
      </w:r>
    </w:p>
  </w:footnote>
  <w:footnote w:id="2">
    <w:p w:rsidR="00254DFE" w:rsidRDefault="00254DFE">
      <w:pPr>
        <w:pStyle w:val="FootnoteText"/>
      </w:pPr>
      <w:r>
        <w:rPr>
          <w:rStyle w:val="FootnoteReference"/>
          <w:rFonts w:ascii="Times New Roman" w:hAnsi="Times New Roman"/>
        </w:rPr>
        <w:footnoteRef/>
      </w:r>
      <w:r>
        <w:rPr>
          <w:rFonts w:ascii="Times New Roman" w:hAnsi="Times New Roman"/>
        </w:rPr>
        <w:t xml:space="preserve"> Часть 4 статьи 25 Федерального закона.</w:t>
      </w:r>
    </w:p>
  </w:footnote>
  <w:footnote w:id="3">
    <w:p w:rsidR="00254DFE" w:rsidRDefault="00254DFE">
      <w:pPr>
        <w:pStyle w:val="FootnoteText"/>
      </w:pPr>
      <w:r>
        <w:rPr>
          <w:rStyle w:val="FootnoteReference"/>
          <w:rFonts w:ascii="Times New Roman" w:hAnsi="Times New Roman"/>
        </w:rPr>
        <w:footnoteRef/>
      </w:r>
      <w:r>
        <w:rPr>
          <w:rFonts w:ascii="Times New Roman" w:hAnsi="Times New Roman"/>
          <w:color w:val="000000"/>
        </w:rPr>
        <w:t xml:space="preserve"> Часть 1 статьи 22 Федерального закона.</w:t>
      </w:r>
    </w:p>
  </w:footnote>
  <w:footnote w:id="4">
    <w:p w:rsidR="00254DFE" w:rsidRDefault="00254DFE">
      <w:pPr>
        <w:pStyle w:val="EndnoteText"/>
        <w:jc w:val="both"/>
      </w:pPr>
      <w:r>
        <w:rPr>
          <w:rStyle w:val="FootnoteReference"/>
        </w:rPr>
        <w:footnoteRef/>
      </w:r>
      <w:r>
        <w:t xml:space="preserve"> Спортивное звание гроссмейстер России присваивается в видах спорта: «го», «спортивный бридж», «шахматы», «шашки», а также в видах спорта, включающих спортивные дисциплины, содержащих в своих наименованиях слова: «го», «спортивный бридж», «шахматы», «шашки».</w:t>
      </w:r>
    </w:p>
  </w:footnote>
  <w:footnote w:id="5">
    <w:p w:rsidR="00254DFE" w:rsidRDefault="00254DFE">
      <w:pPr>
        <w:pStyle w:val="FootnoteText"/>
      </w:pPr>
      <w:r>
        <w:rPr>
          <w:rStyle w:val="FootnoteReference"/>
          <w:rFonts w:ascii="Times New Roman" w:hAnsi="Times New Roman"/>
        </w:rPr>
        <w:footnoteRef/>
      </w:r>
      <w:r>
        <w:rPr>
          <w:rFonts w:ascii="Times New Roman" w:hAnsi="Times New Roman"/>
          <w:color w:val="000000"/>
        </w:rPr>
        <w:t xml:space="preserve"> Часть 2 статьи 22 Федерального закона.</w:t>
      </w:r>
    </w:p>
  </w:footnote>
  <w:footnote w:id="6">
    <w:p w:rsidR="00254DFE" w:rsidRDefault="00254DFE">
      <w:pPr>
        <w:pStyle w:val="FootnoteText"/>
      </w:pPr>
      <w:r w:rsidRPr="00CA689C">
        <w:rPr>
          <w:rStyle w:val="FootnoteReference"/>
        </w:rPr>
        <w:footnoteRef/>
      </w:r>
      <w:r w:rsidRPr="00CA689C">
        <w:t xml:space="preserve"> </w:t>
      </w:r>
      <w:r w:rsidRPr="00CA689C">
        <w:rPr>
          <w:rFonts w:ascii="Times New Roman" w:hAnsi="Times New Roman"/>
        </w:rPr>
        <w:t>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footnote>
  <w:footnote w:id="7">
    <w:p w:rsidR="00254DFE" w:rsidRDefault="00254DFE">
      <w:pPr>
        <w:pStyle w:val="FootnoteText"/>
      </w:pPr>
      <w:r w:rsidRPr="00CA689C">
        <w:rPr>
          <w:rStyle w:val="FootnoteReference"/>
        </w:rPr>
        <w:footnoteRef/>
      </w:r>
      <w:r w:rsidRPr="00CA689C">
        <w:t xml:space="preserve"> </w:t>
      </w:r>
      <w:r w:rsidRPr="00CA689C">
        <w:rPr>
          <w:rFonts w:ascii="Times New Roman" w:hAnsi="Times New Roman"/>
        </w:rPr>
        <w:t>Зачетная классификационная книжка выдается один раз при первом присвоении юношеских или второго, или третьего спортивных разрядов и при первом присвоении первого спортивного разряда или КМС.</w:t>
      </w:r>
    </w:p>
  </w:footnote>
  <w:footnote w:id="8">
    <w:p w:rsidR="00254DFE" w:rsidRDefault="00254DFE">
      <w:pPr>
        <w:pStyle w:val="FootnoteText"/>
      </w:pPr>
      <w:r w:rsidRPr="00A06CCA">
        <w:rPr>
          <w:rStyle w:val="FootnoteReference"/>
          <w:rFonts w:ascii="Times New Roman" w:hAnsi="Times New Roman"/>
        </w:rPr>
        <w:footnoteRef/>
      </w:r>
      <w:r>
        <w:rPr>
          <w:rFonts w:ascii="Times New Roman" w:hAnsi="Times New Roman"/>
        </w:rPr>
        <w:t xml:space="preserve"> Пункт 3.1 части 2 статьи 24 Федерального закона.</w:t>
      </w:r>
    </w:p>
  </w:footnote>
  <w:footnote w:id="9">
    <w:p w:rsidR="00254DFE" w:rsidRDefault="00254DFE">
      <w:pPr>
        <w:pStyle w:val="FootnoteText"/>
      </w:pPr>
      <w:r w:rsidRPr="00CA689C">
        <w:rPr>
          <w:rStyle w:val="FootnoteReference"/>
          <w:rFonts w:ascii="Times New Roman" w:hAnsi="Times New Roman"/>
        </w:rPr>
        <w:footnoteRef/>
      </w:r>
      <w:r w:rsidRPr="00CA689C">
        <w:rPr>
          <w:rFonts w:ascii="Times New Roman" w:hAnsi="Times New Roman"/>
        </w:rPr>
        <w:t xml:space="preserve"> Пункт</w:t>
      </w:r>
      <w:r>
        <w:rPr>
          <w:rFonts w:ascii="Times New Roman" w:hAnsi="Times New Roman"/>
        </w:rPr>
        <w:t xml:space="preserve"> 3.1 части 2 статьи 24 Федерального закона.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FE" w:rsidRDefault="00254DFE">
    <w:pPr>
      <w:pStyle w:val="Header"/>
      <w:jc w:val="center"/>
    </w:pPr>
  </w:p>
  <w:p w:rsidR="00254DFE" w:rsidRDefault="00254DFE">
    <w:pPr>
      <w:pStyle w:val="Header"/>
      <w:jc w:val="center"/>
    </w:pPr>
    <w:fldSimple w:instr="PAGE   \* MERGEFORMAT">
      <w:r>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624D"/>
    <w:multiLevelType w:val="multilevel"/>
    <w:tmpl w:val="D68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974A8"/>
    <w:multiLevelType w:val="hybridMultilevel"/>
    <w:tmpl w:val="49BACDAC"/>
    <w:lvl w:ilvl="0" w:tplc="91F60280">
      <w:start w:val="1"/>
      <w:numFmt w:val="russianLow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4CE4BF1"/>
    <w:multiLevelType w:val="hybridMultilevel"/>
    <w:tmpl w:val="BA92FDB4"/>
    <w:lvl w:ilvl="0" w:tplc="2A80D212">
      <w:start w:val="1"/>
      <w:numFmt w:val="decimal"/>
      <w:lvlText w:val="%1."/>
      <w:lvlJc w:val="left"/>
      <w:pPr>
        <w:ind w:left="1778" w:hanging="1068"/>
      </w:pPr>
      <w:rPr>
        <w:rFonts w:cs="Times New Roman" w:hint="default"/>
        <w:i w:val="0"/>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2C9104DB"/>
    <w:multiLevelType w:val="hybridMultilevel"/>
    <w:tmpl w:val="02A6F3F0"/>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312A5D82"/>
    <w:multiLevelType w:val="hybridMultilevel"/>
    <w:tmpl w:val="277E8226"/>
    <w:lvl w:ilvl="0" w:tplc="04190011">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325F19A8"/>
    <w:multiLevelType w:val="hybridMultilevel"/>
    <w:tmpl w:val="F6E44002"/>
    <w:lvl w:ilvl="0" w:tplc="B9C40F16">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0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03ED"/>
    <w:rsid w:val="00002AA8"/>
    <w:rsid w:val="00010E9A"/>
    <w:rsid w:val="00030E34"/>
    <w:rsid w:val="0008129A"/>
    <w:rsid w:val="001247D2"/>
    <w:rsid w:val="001469C6"/>
    <w:rsid w:val="00201FF5"/>
    <w:rsid w:val="00221DB1"/>
    <w:rsid w:val="00254784"/>
    <w:rsid w:val="00254DFE"/>
    <w:rsid w:val="002D304E"/>
    <w:rsid w:val="002F3514"/>
    <w:rsid w:val="003203ED"/>
    <w:rsid w:val="00374999"/>
    <w:rsid w:val="003F2E94"/>
    <w:rsid w:val="004879C7"/>
    <w:rsid w:val="004C26F3"/>
    <w:rsid w:val="004D0182"/>
    <w:rsid w:val="004E6A62"/>
    <w:rsid w:val="004F0B0C"/>
    <w:rsid w:val="00500304"/>
    <w:rsid w:val="005132F1"/>
    <w:rsid w:val="005A339F"/>
    <w:rsid w:val="005E365D"/>
    <w:rsid w:val="00606723"/>
    <w:rsid w:val="00641A86"/>
    <w:rsid w:val="006B153E"/>
    <w:rsid w:val="006C7B45"/>
    <w:rsid w:val="006D40DA"/>
    <w:rsid w:val="006D45FF"/>
    <w:rsid w:val="006E262A"/>
    <w:rsid w:val="0070479B"/>
    <w:rsid w:val="00763B3F"/>
    <w:rsid w:val="00777722"/>
    <w:rsid w:val="007913C3"/>
    <w:rsid w:val="007C13D4"/>
    <w:rsid w:val="007C60FE"/>
    <w:rsid w:val="008709C6"/>
    <w:rsid w:val="008B2E9A"/>
    <w:rsid w:val="008C2B51"/>
    <w:rsid w:val="009100A0"/>
    <w:rsid w:val="00963847"/>
    <w:rsid w:val="009974A6"/>
    <w:rsid w:val="00A06CCA"/>
    <w:rsid w:val="00A37657"/>
    <w:rsid w:val="00A87186"/>
    <w:rsid w:val="00AC0F4B"/>
    <w:rsid w:val="00AC6667"/>
    <w:rsid w:val="00AE7E0D"/>
    <w:rsid w:val="00B32918"/>
    <w:rsid w:val="00B65459"/>
    <w:rsid w:val="00BE4A87"/>
    <w:rsid w:val="00C064D1"/>
    <w:rsid w:val="00C22405"/>
    <w:rsid w:val="00C367E2"/>
    <w:rsid w:val="00C4253B"/>
    <w:rsid w:val="00C5529B"/>
    <w:rsid w:val="00C56063"/>
    <w:rsid w:val="00C747E8"/>
    <w:rsid w:val="00CA689C"/>
    <w:rsid w:val="00CB6C35"/>
    <w:rsid w:val="00CC2986"/>
    <w:rsid w:val="00CC2EF8"/>
    <w:rsid w:val="00D4013E"/>
    <w:rsid w:val="00D63929"/>
    <w:rsid w:val="00DA462B"/>
    <w:rsid w:val="00DD36E1"/>
    <w:rsid w:val="00E118F7"/>
    <w:rsid w:val="00E150C6"/>
    <w:rsid w:val="00E43E23"/>
    <w:rsid w:val="00E63A60"/>
    <w:rsid w:val="00EA27F3"/>
    <w:rsid w:val="00EC0B3E"/>
    <w:rsid w:val="00F4088B"/>
    <w:rsid w:val="00F6453B"/>
    <w:rsid w:val="00F671EA"/>
    <w:rsid w:val="00F90AD1"/>
    <w:rsid w:val="00FC10C1"/>
    <w:rsid w:val="00FD5BB9"/>
    <w:rsid w:val="00FD7B7E"/>
    <w:rsid w:val="00FE4D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FE"/>
    <w:pPr>
      <w:spacing w:after="200" w:line="276" w:lineRule="auto"/>
    </w:pPr>
    <w:rPr>
      <w:rFonts w:ascii="Times New Roman" w:hAnsi="Times New Roman"/>
      <w:sz w:val="28"/>
      <w:szCs w:val="28"/>
      <w:lang w:eastAsia="en-US"/>
    </w:rPr>
  </w:style>
  <w:style w:type="paragraph" w:styleId="Heading1">
    <w:name w:val="heading 1"/>
    <w:basedOn w:val="Normal"/>
    <w:link w:val="Heading1Char"/>
    <w:uiPriority w:val="99"/>
    <w:qFormat/>
    <w:rsid w:val="007C60FE"/>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9"/>
    <w:qFormat/>
    <w:rsid w:val="007C60F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F62"/>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sid w:val="00570F62"/>
    <w:rPr>
      <w:rFonts w:asciiTheme="majorHAnsi" w:eastAsiaTheme="majorEastAsia" w:hAnsiTheme="majorHAnsi" w:cstheme="majorBidi"/>
      <w:b/>
      <w:bCs/>
      <w:sz w:val="26"/>
      <w:szCs w:val="26"/>
      <w:lang w:eastAsia="en-US"/>
    </w:rPr>
  </w:style>
  <w:style w:type="character" w:styleId="Hyperlink">
    <w:name w:val="Hyperlink"/>
    <w:basedOn w:val="DefaultParagraphFont"/>
    <w:uiPriority w:val="99"/>
    <w:semiHidden/>
    <w:rsid w:val="007C60FE"/>
    <w:rPr>
      <w:rFonts w:cs="Times New Roman"/>
      <w:color w:val="0000FF"/>
      <w:u w:val="single"/>
    </w:rPr>
  </w:style>
  <w:style w:type="paragraph" w:customStyle="1" w:styleId="ConsPlusNonformat">
    <w:name w:val="ConsPlusNonformat"/>
    <w:uiPriority w:val="99"/>
    <w:rsid w:val="006D40DA"/>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semiHidden/>
    <w:rsid w:val="007C60FE"/>
    <w:pPr>
      <w:tabs>
        <w:tab w:val="center" w:pos="4677"/>
        <w:tab w:val="right" w:pos="9355"/>
      </w:tabs>
    </w:pPr>
  </w:style>
  <w:style w:type="character" w:customStyle="1" w:styleId="HeaderChar">
    <w:name w:val="Header Char"/>
    <w:basedOn w:val="DefaultParagraphFont"/>
    <w:link w:val="Header"/>
    <w:uiPriority w:val="99"/>
    <w:semiHidden/>
    <w:rsid w:val="00570F62"/>
    <w:rPr>
      <w:rFonts w:ascii="Times New Roman" w:hAnsi="Times New Roman"/>
      <w:sz w:val="28"/>
      <w:szCs w:val="28"/>
      <w:lang w:eastAsia="en-US"/>
    </w:rPr>
  </w:style>
  <w:style w:type="character" w:customStyle="1" w:styleId="a">
    <w:name w:val="Верхний колонтитул Знак"/>
    <w:uiPriority w:val="99"/>
    <w:rsid w:val="007C60FE"/>
    <w:rPr>
      <w:rFonts w:ascii="Times New Roman" w:hAnsi="Times New Roman"/>
      <w:sz w:val="28"/>
      <w:lang w:eastAsia="en-US"/>
    </w:rPr>
  </w:style>
  <w:style w:type="paragraph" w:styleId="Footer">
    <w:name w:val="footer"/>
    <w:basedOn w:val="Normal"/>
    <w:link w:val="FooterChar"/>
    <w:uiPriority w:val="99"/>
    <w:semiHidden/>
    <w:rsid w:val="007C60FE"/>
    <w:pPr>
      <w:tabs>
        <w:tab w:val="center" w:pos="4677"/>
        <w:tab w:val="right" w:pos="9355"/>
      </w:tabs>
    </w:pPr>
  </w:style>
  <w:style w:type="character" w:customStyle="1" w:styleId="FooterChar">
    <w:name w:val="Footer Char"/>
    <w:basedOn w:val="DefaultParagraphFont"/>
    <w:link w:val="Footer"/>
    <w:uiPriority w:val="99"/>
    <w:semiHidden/>
    <w:rsid w:val="00570F62"/>
    <w:rPr>
      <w:rFonts w:ascii="Times New Roman" w:hAnsi="Times New Roman"/>
      <w:sz w:val="28"/>
      <w:szCs w:val="28"/>
      <w:lang w:eastAsia="en-US"/>
    </w:rPr>
  </w:style>
  <w:style w:type="character" w:customStyle="1" w:styleId="a0">
    <w:name w:val="Нижний колонтитул Знак"/>
    <w:uiPriority w:val="99"/>
    <w:rsid w:val="007C60FE"/>
    <w:rPr>
      <w:rFonts w:ascii="Times New Roman" w:hAnsi="Times New Roman"/>
      <w:sz w:val="28"/>
      <w:lang w:eastAsia="en-US"/>
    </w:rPr>
  </w:style>
  <w:style w:type="paragraph" w:styleId="BalloonText">
    <w:name w:val="Balloon Text"/>
    <w:basedOn w:val="Normal"/>
    <w:link w:val="BalloonTextChar"/>
    <w:uiPriority w:val="99"/>
    <w:semiHidden/>
    <w:rsid w:val="007C60F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70F62"/>
    <w:rPr>
      <w:rFonts w:ascii="Times New Roman" w:hAnsi="Times New Roman"/>
      <w:sz w:val="0"/>
      <w:szCs w:val="0"/>
      <w:lang w:eastAsia="en-US"/>
    </w:rPr>
  </w:style>
  <w:style w:type="character" w:customStyle="1" w:styleId="a1">
    <w:name w:val="Текст выноски Знак"/>
    <w:uiPriority w:val="99"/>
    <w:semiHidden/>
    <w:rsid w:val="007C60FE"/>
    <w:rPr>
      <w:rFonts w:ascii="Tahoma" w:hAnsi="Tahoma"/>
      <w:sz w:val="16"/>
      <w:lang w:eastAsia="en-US"/>
    </w:rPr>
  </w:style>
  <w:style w:type="paragraph" w:styleId="ListParagraph">
    <w:name w:val="List Paragraph"/>
    <w:basedOn w:val="Normal"/>
    <w:uiPriority w:val="99"/>
    <w:qFormat/>
    <w:rsid w:val="007C60FE"/>
    <w:pPr>
      <w:ind w:left="720"/>
      <w:contextualSpacing/>
    </w:pPr>
    <w:rPr>
      <w:rFonts w:ascii="Calibri" w:hAnsi="Calibri"/>
      <w:sz w:val="22"/>
      <w:szCs w:val="22"/>
    </w:rPr>
  </w:style>
  <w:style w:type="paragraph" w:customStyle="1" w:styleId="ConsPlusNormal">
    <w:name w:val="ConsPlusNormal"/>
    <w:uiPriority w:val="99"/>
    <w:rsid w:val="007C60FE"/>
    <w:pPr>
      <w:widowControl w:val="0"/>
      <w:autoSpaceDE w:val="0"/>
      <w:autoSpaceDN w:val="0"/>
      <w:adjustRightInd w:val="0"/>
    </w:pPr>
    <w:rPr>
      <w:rFonts w:ascii="Arial" w:eastAsia="Times New Roman" w:hAnsi="Arial" w:cs="Arial"/>
      <w:sz w:val="20"/>
      <w:szCs w:val="20"/>
    </w:rPr>
  </w:style>
  <w:style w:type="character" w:customStyle="1" w:styleId="1">
    <w:name w:val="Заголовок 1 Знак"/>
    <w:uiPriority w:val="99"/>
    <w:rsid w:val="007C60FE"/>
    <w:rPr>
      <w:rFonts w:ascii="Times New Roman" w:hAnsi="Times New Roman"/>
      <w:b/>
      <w:kern w:val="36"/>
      <w:sz w:val="48"/>
    </w:rPr>
  </w:style>
  <w:style w:type="character" w:customStyle="1" w:styleId="apple-converted-space">
    <w:name w:val="apple-converted-space"/>
    <w:uiPriority w:val="99"/>
    <w:rsid w:val="007C60FE"/>
  </w:style>
  <w:style w:type="paragraph" w:styleId="NormalWeb">
    <w:name w:val="Normal (Web)"/>
    <w:basedOn w:val="Normal"/>
    <w:uiPriority w:val="99"/>
    <w:semiHidden/>
    <w:rsid w:val="007C60FE"/>
    <w:pPr>
      <w:spacing w:before="100" w:beforeAutospacing="1" w:after="100" w:afterAutospacing="1" w:line="240" w:lineRule="auto"/>
    </w:pPr>
    <w:rPr>
      <w:rFonts w:eastAsia="Times New Roman"/>
      <w:sz w:val="24"/>
      <w:szCs w:val="24"/>
      <w:lang w:eastAsia="ru-RU"/>
    </w:rPr>
  </w:style>
  <w:style w:type="paragraph" w:styleId="z-TopofForm">
    <w:name w:val="HTML Top of Form"/>
    <w:basedOn w:val="Normal"/>
    <w:next w:val="Normal"/>
    <w:link w:val="z-TopofFormChar"/>
    <w:hidden/>
    <w:uiPriority w:val="99"/>
    <w:rsid w:val="007C60FE"/>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570F62"/>
    <w:rPr>
      <w:rFonts w:ascii="Arial" w:hAnsi="Arial" w:cs="Arial"/>
      <w:vanish/>
      <w:sz w:val="16"/>
      <w:szCs w:val="16"/>
      <w:lang w:eastAsia="en-US"/>
    </w:rPr>
  </w:style>
  <w:style w:type="character" w:customStyle="1" w:styleId="z-">
    <w:name w:val="z-Начало формы Знак"/>
    <w:uiPriority w:val="99"/>
    <w:semiHidden/>
    <w:rsid w:val="007C60FE"/>
    <w:rPr>
      <w:rFonts w:ascii="Arial" w:hAnsi="Arial"/>
      <w:vanish/>
      <w:sz w:val="16"/>
    </w:rPr>
  </w:style>
  <w:style w:type="paragraph" w:styleId="z-BottomofForm">
    <w:name w:val="HTML Bottom of Form"/>
    <w:basedOn w:val="Normal"/>
    <w:next w:val="Normal"/>
    <w:link w:val="z-BottomofFormChar"/>
    <w:hidden/>
    <w:uiPriority w:val="99"/>
    <w:rsid w:val="007C60FE"/>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570F62"/>
    <w:rPr>
      <w:rFonts w:ascii="Arial" w:hAnsi="Arial" w:cs="Arial"/>
      <w:vanish/>
      <w:sz w:val="16"/>
      <w:szCs w:val="16"/>
      <w:lang w:eastAsia="en-US"/>
    </w:rPr>
  </w:style>
  <w:style w:type="character" w:customStyle="1" w:styleId="z-0">
    <w:name w:val="z-Конец формы Знак"/>
    <w:uiPriority w:val="99"/>
    <w:semiHidden/>
    <w:rsid w:val="007C60FE"/>
    <w:rPr>
      <w:rFonts w:ascii="Arial" w:hAnsi="Arial"/>
      <w:vanish/>
      <w:sz w:val="16"/>
    </w:rPr>
  </w:style>
  <w:style w:type="character" w:customStyle="1" w:styleId="st1">
    <w:name w:val="st1"/>
    <w:uiPriority w:val="99"/>
    <w:rsid w:val="007C60FE"/>
  </w:style>
  <w:style w:type="paragraph" w:styleId="BodyText">
    <w:name w:val="Body Text"/>
    <w:basedOn w:val="Normal"/>
    <w:link w:val="BodyTextChar"/>
    <w:uiPriority w:val="99"/>
    <w:semiHidden/>
    <w:rsid w:val="007C60FE"/>
    <w:pPr>
      <w:spacing w:after="120" w:line="240" w:lineRule="auto"/>
    </w:pPr>
    <w:rPr>
      <w:rFonts w:eastAsia="Times New Roman"/>
      <w:sz w:val="20"/>
      <w:szCs w:val="20"/>
    </w:rPr>
  </w:style>
  <w:style w:type="character" w:customStyle="1" w:styleId="BodyTextChar">
    <w:name w:val="Body Text Char"/>
    <w:basedOn w:val="DefaultParagraphFont"/>
    <w:link w:val="BodyText"/>
    <w:uiPriority w:val="99"/>
    <w:semiHidden/>
    <w:rsid w:val="00570F62"/>
    <w:rPr>
      <w:rFonts w:ascii="Times New Roman" w:hAnsi="Times New Roman"/>
      <w:sz w:val="28"/>
      <w:szCs w:val="28"/>
      <w:lang w:eastAsia="en-US"/>
    </w:rPr>
  </w:style>
  <w:style w:type="character" w:customStyle="1" w:styleId="a2">
    <w:name w:val="Основной текст Знак"/>
    <w:uiPriority w:val="99"/>
    <w:rsid w:val="007C60FE"/>
    <w:rPr>
      <w:rFonts w:ascii="Times New Roman" w:hAnsi="Times New Roman"/>
    </w:rPr>
  </w:style>
  <w:style w:type="paragraph" w:styleId="FootnoteText">
    <w:name w:val="footnote text"/>
    <w:basedOn w:val="Normal"/>
    <w:link w:val="FootnoteTextChar"/>
    <w:uiPriority w:val="99"/>
    <w:semiHidden/>
    <w:rsid w:val="007C60F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570F62"/>
    <w:rPr>
      <w:rFonts w:ascii="Times New Roman" w:hAnsi="Times New Roman"/>
      <w:sz w:val="20"/>
      <w:szCs w:val="20"/>
      <w:lang w:eastAsia="en-US"/>
    </w:rPr>
  </w:style>
  <w:style w:type="character" w:customStyle="1" w:styleId="a3">
    <w:name w:val="Текст сноски Знак"/>
    <w:uiPriority w:val="99"/>
    <w:semiHidden/>
    <w:rsid w:val="007C60FE"/>
    <w:rPr>
      <w:lang w:eastAsia="en-US"/>
    </w:rPr>
  </w:style>
  <w:style w:type="character" w:styleId="FootnoteReference">
    <w:name w:val="footnote reference"/>
    <w:basedOn w:val="DefaultParagraphFont"/>
    <w:uiPriority w:val="99"/>
    <w:semiHidden/>
    <w:rsid w:val="007C60FE"/>
    <w:rPr>
      <w:rFonts w:cs="Times New Roman"/>
      <w:vertAlign w:val="superscript"/>
    </w:rPr>
  </w:style>
  <w:style w:type="character" w:customStyle="1" w:styleId="FontStyle17">
    <w:name w:val="Font Style17"/>
    <w:uiPriority w:val="99"/>
    <w:rsid w:val="007C60FE"/>
    <w:rPr>
      <w:rFonts w:ascii="Times New Roman" w:hAnsi="Times New Roman"/>
      <w:sz w:val="26"/>
    </w:rPr>
  </w:style>
  <w:style w:type="paragraph" w:styleId="HTMLPreformatted">
    <w:name w:val="HTML Preformatted"/>
    <w:basedOn w:val="Normal"/>
    <w:link w:val="HTMLPreformattedChar"/>
    <w:uiPriority w:val="99"/>
    <w:semiHidden/>
    <w:rsid w:val="007C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semiHidden/>
    <w:rsid w:val="00570F62"/>
    <w:rPr>
      <w:rFonts w:ascii="Courier New" w:hAnsi="Courier New" w:cs="Courier New"/>
      <w:sz w:val="20"/>
      <w:szCs w:val="20"/>
      <w:lang w:eastAsia="en-US"/>
    </w:rPr>
  </w:style>
  <w:style w:type="character" w:customStyle="1" w:styleId="HTML">
    <w:name w:val="Стандартный HTML Знак"/>
    <w:uiPriority w:val="99"/>
    <w:rsid w:val="007C60FE"/>
    <w:rPr>
      <w:rFonts w:ascii="Courier New" w:hAnsi="Courier New"/>
    </w:rPr>
  </w:style>
  <w:style w:type="character" w:customStyle="1" w:styleId="3">
    <w:name w:val="Заголовок 3 Знак"/>
    <w:uiPriority w:val="99"/>
    <w:semiHidden/>
    <w:rsid w:val="007C60FE"/>
    <w:rPr>
      <w:rFonts w:ascii="Cambria" w:hAnsi="Cambria"/>
      <w:b/>
      <w:sz w:val="26"/>
      <w:lang w:eastAsia="en-US"/>
    </w:rPr>
  </w:style>
  <w:style w:type="paragraph" w:styleId="PlainText">
    <w:name w:val="Plain Text"/>
    <w:basedOn w:val="Normal"/>
    <w:link w:val="PlainTextChar"/>
    <w:uiPriority w:val="99"/>
    <w:semiHidden/>
    <w:rsid w:val="007C60F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70F62"/>
    <w:rPr>
      <w:rFonts w:ascii="Courier New" w:hAnsi="Courier New" w:cs="Courier New"/>
      <w:sz w:val="20"/>
      <w:szCs w:val="20"/>
      <w:lang w:eastAsia="en-US"/>
    </w:rPr>
  </w:style>
  <w:style w:type="character" w:customStyle="1" w:styleId="a4">
    <w:name w:val="Текст Знак"/>
    <w:uiPriority w:val="99"/>
    <w:rsid w:val="007C60FE"/>
    <w:rPr>
      <w:sz w:val="21"/>
      <w:lang w:eastAsia="en-US"/>
    </w:rPr>
  </w:style>
  <w:style w:type="paragraph" w:customStyle="1" w:styleId="pt-a">
    <w:name w:val="pt-a"/>
    <w:basedOn w:val="Normal"/>
    <w:uiPriority w:val="99"/>
    <w:rsid w:val="007C60FE"/>
    <w:pPr>
      <w:spacing w:before="100" w:beforeAutospacing="1" w:after="100" w:afterAutospacing="1" w:line="240" w:lineRule="auto"/>
    </w:pPr>
    <w:rPr>
      <w:rFonts w:eastAsia="Times New Roman"/>
      <w:sz w:val="24"/>
      <w:szCs w:val="24"/>
      <w:lang w:eastAsia="ru-RU"/>
    </w:rPr>
  </w:style>
  <w:style w:type="character" w:customStyle="1" w:styleId="pt-a0">
    <w:name w:val="pt-a0"/>
    <w:uiPriority w:val="99"/>
    <w:rsid w:val="007C60FE"/>
  </w:style>
  <w:style w:type="paragraph" w:customStyle="1" w:styleId="pt-a-000000">
    <w:name w:val="pt-a-000000"/>
    <w:basedOn w:val="Normal"/>
    <w:uiPriority w:val="99"/>
    <w:rsid w:val="007C60FE"/>
    <w:pPr>
      <w:spacing w:before="100" w:beforeAutospacing="1" w:after="100" w:afterAutospacing="1" w:line="240" w:lineRule="auto"/>
    </w:pPr>
    <w:rPr>
      <w:rFonts w:eastAsia="Times New Roman"/>
      <w:sz w:val="24"/>
      <w:szCs w:val="24"/>
      <w:lang w:eastAsia="ru-RU"/>
    </w:rPr>
  </w:style>
  <w:style w:type="character" w:customStyle="1" w:styleId="pt-a0-000001">
    <w:name w:val="pt-a0-000001"/>
    <w:uiPriority w:val="99"/>
    <w:rsid w:val="007C60FE"/>
  </w:style>
  <w:style w:type="paragraph" w:customStyle="1" w:styleId="pt-a-000002">
    <w:name w:val="pt-a-000002"/>
    <w:basedOn w:val="Normal"/>
    <w:uiPriority w:val="99"/>
    <w:rsid w:val="007C60FE"/>
    <w:pPr>
      <w:spacing w:before="100" w:beforeAutospacing="1" w:after="100" w:afterAutospacing="1" w:line="240" w:lineRule="auto"/>
    </w:pPr>
    <w:rPr>
      <w:rFonts w:eastAsia="Times New Roman"/>
      <w:sz w:val="24"/>
      <w:szCs w:val="24"/>
      <w:lang w:eastAsia="ru-RU"/>
    </w:rPr>
  </w:style>
  <w:style w:type="character" w:styleId="CommentReference">
    <w:name w:val="annotation reference"/>
    <w:basedOn w:val="DefaultParagraphFont"/>
    <w:uiPriority w:val="99"/>
    <w:semiHidden/>
    <w:rsid w:val="007C60FE"/>
    <w:rPr>
      <w:rFonts w:cs="Times New Roman"/>
      <w:sz w:val="16"/>
    </w:rPr>
  </w:style>
  <w:style w:type="paragraph" w:styleId="CommentText">
    <w:name w:val="annotation text"/>
    <w:basedOn w:val="Normal"/>
    <w:link w:val="CommentTextChar"/>
    <w:uiPriority w:val="99"/>
    <w:semiHidden/>
    <w:rsid w:val="007C60FE"/>
    <w:pPr>
      <w:spacing w:line="240" w:lineRule="auto"/>
    </w:pPr>
    <w:rPr>
      <w:sz w:val="20"/>
      <w:szCs w:val="20"/>
    </w:rPr>
  </w:style>
  <w:style w:type="character" w:customStyle="1" w:styleId="CommentTextChar">
    <w:name w:val="Comment Text Char"/>
    <w:basedOn w:val="DefaultParagraphFont"/>
    <w:link w:val="CommentText"/>
    <w:uiPriority w:val="99"/>
    <w:semiHidden/>
    <w:rsid w:val="00570F62"/>
    <w:rPr>
      <w:rFonts w:ascii="Times New Roman" w:hAnsi="Times New Roman"/>
      <w:sz w:val="20"/>
      <w:szCs w:val="20"/>
      <w:lang w:eastAsia="en-US"/>
    </w:rPr>
  </w:style>
  <w:style w:type="character" w:customStyle="1" w:styleId="a5">
    <w:name w:val="Текст примечания Знак"/>
    <w:uiPriority w:val="99"/>
    <w:semiHidden/>
    <w:rsid w:val="007C60FE"/>
    <w:rPr>
      <w:rFonts w:ascii="Times New Roman" w:hAnsi="Times New Roman"/>
      <w:lang w:eastAsia="en-US"/>
    </w:rPr>
  </w:style>
  <w:style w:type="paragraph" w:styleId="CommentSubject">
    <w:name w:val="annotation subject"/>
    <w:basedOn w:val="CommentText"/>
    <w:next w:val="CommentText"/>
    <w:link w:val="CommentSubjectChar"/>
    <w:uiPriority w:val="99"/>
    <w:semiHidden/>
    <w:rsid w:val="007C60FE"/>
    <w:rPr>
      <w:b/>
      <w:bCs/>
    </w:rPr>
  </w:style>
  <w:style w:type="character" w:customStyle="1" w:styleId="CommentSubjectChar">
    <w:name w:val="Comment Subject Char"/>
    <w:basedOn w:val="CommentTextChar"/>
    <w:link w:val="CommentSubject"/>
    <w:uiPriority w:val="99"/>
    <w:semiHidden/>
    <w:rsid w:val="00570F62"/>
    <w:rPr>
      <w:b/>
      <w:bCs/>
    </w:rPr>
  </w:style>
  <w:style w:type="character" w:customStyle="1" w:styleId="a6">
    <w:name w:val="Тема примечания Знак"/>
    <w:uiPriority w:val="99"/>
    <w:semiHidden/>
    <w:rsid w:val="007C60FE"/>
    <w:rPr>
      <w:rFonts w:ascii="Times New Roman" w:hAnsi="Times New Roman"/>
      <w:b/>
      <w:lang w:eastAsia="en-US"/>
    </w:rPr>
  </w:style>
  <w:style w:type="paragraph" w:styleId="EndnoteText">
    <w:name w:val="endnote text"/>
    <w:basedOn w:val="Normal"/>
    <w:link w:val="EndnoteTextChar"/>
    <w:uiPriority w:val="99"/>
    <w:semiHidden/>
    <w:rsid w:val="007C60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0F62"/>
    <w:rPr>
      <w:rFonts w:ascii="Times New Roman" w:hAnsi="Times New Roman"/>
      <w:sz w:val="20"/>
      <w:szCs w:val="20"/>
      <w:lang w:eastAsia="en-US"/>
    </w:rPr>
  </w:style>
  <w:style w:type="character" w:customStyle="1" w:styleId="a7">
    <w:name w:val="Текст концевой сноски Знак"/>
    <w:uiPriority w:val="99"/>
    <w:rsid w:val="007C60FE"/>
    <w:rPr>
      <w:rFonts w:ascii="Times New Roman" w:hAnsi="Times New Roman"/>
      <w:lang w:eastAsia="en-US"/>
    </w:rPr>
  </w:style>
  <w:style w:type="character" w:styleId="EndnoteReference">
    <w:name w:val="endnote reference"/>
    <w:basedOn w:val="DefaultParagraphFont"/>
    <w:uiPriority w:val="99"/>
    <w:semiHidden/>
    <w:rsid w:val="007C60F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B19FE2EBE30F63F7EED7434493F57078DDD363CDB255CB7AC348FF03O002O" TargetMode="External"/><Relationship Id="rId3" Type="http://schemas.openxmlformats.org/officeDocument/2006/relationships/settings" Target="settings.xml"/><Relationship Id="rId7" Type="http://schemas.openxmlformats.org/officeDocument/2006/relationships/hyperlink" Target="consultantplus://offline/ref=5EE57007477BCCE6C4B3DB590046B9F547C88F4CBFF437A9E94A931B55CC4BA7E89466C209D7BC5A7At9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9B19FE2EBE30F63F7EED7434493F5707BD5D267C8B555CB7AC348FF03020D42D7CEFF681BE6740AOA00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11164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akimov</dc:creator>
  <cp:keywords/>
  <dc:description/>
  <cp:lastModifiedBy>Admin</cp:lastModifiedBy>
  <cp:revision>2</cp:revision>
  <cp:lastPrinted>2018-04-05T16:11:00Z</cp:lastPrinted>
  <dcterms:created xsi:type="dcterms:W3CDTF">2019-02-01T14:27:00Z</dcterms:created>
  <dcterms:modified xsi:type="dcterms:W3CDTF">2019-02-01T14:27:00Z</dcterms:modified>
</cp:coreProperties>
</file>