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25" w:rsidRDefault="00FA2125" w:rsidP="00FA212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№3</w:t>
      </w:r>
    </w:p>
    <w:p w:rsidR="00FA2125" w:rsidRDefault="00FA2125" w:rsidP="00FA2125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FA2125" w:rsidRDefault="00FA2125" w:rsidP="00FA2125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FA2125" w:rsidRDefault="00FA2125" w:rsidP="00FA2125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FA2125" w:rsidRDefault="00FA2125" w:rsidP="00FA2125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A2125" w:rsidRDefault="00FA2125" w:rsidP="00FA2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ФОРМА ЗАЯВКИ О ВЫВОДЕ ОБЪЕКТА ЦЕНТРАЛИЗОВАННОЙ СИСТЕМЫ ХОЛОДНОГО ВОДОСНАБЖЕНИЯ И (ИЛИ) ВОДООТВЕДЕНИЯ В РЕМОНТ</w:t>
      </w:r>
    </w:p>
    <w:p w:rsidR="00FA2125" w:rsidRDefault="00FA2125" w:rsidP="00FA2125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2125" w:rsidRDefault="00FA2125" w:rsidP="00FA2125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FA2125" w:rsidRDefault="00FA2125" w:rsidP="00FA2125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_______________________________________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от ___________________________________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(полное наименование организации с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Документ, подтверждающий полномочия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представителя: _______________________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______________________________</w:t>
      </w:r>
    </w:p>
    <w:p w:rsidR="00FA2125" w:rsidRDefault="00FA2125" w:rsidP="00FA2125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FA2125" w:rsidRDefault="00FA2125" w:rsidP="00FA2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ЗАЯВКА</w:t>
      </w:r>
    </w:p>
    <w:p w:rsidR="00FA2125" w:rsidRDefault="00FA2125" w:rsidP="00FA2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О ВЫВОДЕ ОБЪЕКТА ЦЕНТРАЛИЗОВАННОЙ СИСТЕМЫ ХОЛОДНОГО</w:t>
      </w:r>
    </w:p>
    <w:p w:rsidR="00FA2125" w:rsidRDefault="00FA2125" w:rsidP="00FA2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ВОДОСНАБЖЕНИЯ И (ИЛИ) ВОДООТВЕДЕНИЯ В РЕМОНТ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:rsidR="00FA2125" w:rsidRDefault="00FA2125" w:rsidP="00FA21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соответствии со статьей 22 Федерального закона от 07.12.2011 N 416-ФЗ "О водоснабжении и водоотведении" прошу согласовать вывод в ремонт 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____________________________________________________________________________,</w:t>
      </w:r>
    </w:p>
    <w:p w:rsidR="00FA2125" w:rsidRDefault="00FA2125" w:rsidP="00FA2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(наименование объекта с указанием оборудования, требующего ремонта)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расположенного по адресу: ____________________________________________________________________________</w:t>
      </w:r>
    </w:p>
    <w:p w:rsidR="00FA2125" w:rsidRDefault="00FA2125" w:rsidP="00FA2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(указывается адрес места нахождения объекта)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____________________________________________________________________________</w:t>
      </w:r>
    </w:p>
    <w:p w:rsidR="00FA2125" w:rsidRDefault="00FA2125" w:rsidP="00FA2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>
        <w:rPr>
          <w:rFonts w:ascii="Times New Roman" w:eastAsia="Times New Roman" w:hAnsi="Times New Roman"/>
          <w:spacing w:val="2"/>
          <w:lang w:eastAsia="ru-RU"/>
        </w:rPr>
        <w:t>(число, месяц, год)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Виды ремонта ____________________________________________________________________________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Способ получения результата муниципальной услуги </w:t>
      </w:r>
      <w:r>
        <w:rPr>
          <w:rFonts w:ascii="Times New Roman" w:eastAsia="Times New Roman" w:hAnsi="Times New Roman"/>
          <w:spacing w:val="2"/>
          <w:lang w:eastAsia="ru-RU"/>
        </w:rPr>
        <w:t>(необходимое выбрать):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1. Лично.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3. ___________________________________.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1.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2.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3.</w:t>
      </w:r>
    </w:p>
    <w:p w:rsidR="00FA2125" w:rsidRDefault="00FA2125" w:rsidP="00FA2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"___" __________ 20__ г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.                          Подпись заявителя</w:t>
      </w: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 xml:space="preserve"> ________/____________________/</w:t>
      </w:r>
    </w:p>
    <w:p w:rsidR="006E1563" w:rsidRPr="00FA2125" w:rsidRDefault="00FA2125" w:rsidP="00FA2125">
      <w:pPr>
        <w:shd w:val="clear" w:color="auto" w:fill="FFFFFF"/>
        <w:spacing w:after="0" w:line="240" w:lineRule="auto"/>
        <w:jc w:val="right"/>
        <w:textAlignment w:val="baseline"/>
      </w:pPr>
      <w:r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(расшифровка подписи)</w:t>
      </w:r>
    </w:p>
    <w:sectPr w:rsidR="006E1563" w:rsidRPr="00FA2125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savePreviewPicture/>
  <w:compat/>
  <w:rsids>
    <w:rsidRoot w:val="003A0045"/>
    <w:rsid w:val="001B7C06"/>
    <w:rsid w:val="003A0045"/>
    <w:rsid w:val="00406424"/>
    <w:rsid w:val="006A0589"/>
    <w:rsid w:val="006E1563"/>
    <w:rsid w:val="008E5031"/>
    <w:rsid w:val="00A66342"/>
    <w:rsid w:val="00AC5B41"/>
    <w:rsid w:val="00C965A1"/>
    <w:rsid w:val="00D15406"/>
    <w:rsid w:val="00D8185A"/>
    <w:rsid w:val="00FA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3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34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A66342"/>
    <w:rPr>
      <w:i/>
      <w:iCs/>
      <w:color w:val="808080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A6634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2024-05-15T10:25:00Z</dcterms:created>
  <dcterms:modified xsi:type="dcterms:W3CDTF">2024-05-15T10:25:00Z</dcterms:modified>
</cp:coreProperties>
</file>