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435" w:rsidRDefault="00813435" w:rsidP="00813435">
      <w:pPr>
        <w:pStyle w:val="consplusnormal0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color w:val="00000A"/>
          <w:position w:val="-2"/>
        </w:rPr>
        <w:t> </w:t>
      </w:r>
    </w:p>
    <w:p w:rsidR="00813435" w:rsidRDefault="00813435" w:rsidP="00813435">
      <w:pPr>
        <w:pStyle w:val="af1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position w:val="-2"/>
          <w:sz w:val="27"/>
          <w:szCs w:val="27"/>
        </w:rPr>
        <w:t>Форма заявления</w:t>
      </w:r>
    </w:p>
    <w:p w:rsidR="00813435" w:rsidRDefault="00813435" w:rsidP="00813435">
      <w:pPr>
        <w:pStyle w:val="af1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position w:val="-2"/>
          <w:sz w:val="27"/>
          <w:szCs w:val="27"/>
        </w:rPr>
        <w:t>на предоставление муниципальной услуги</w:t>
      </w:r>
    </w:p>
    <w:p w:rsidR="00813435" w:rsidRDefault="00813435" w:rsidP="00813435">
      <w:pPr>
        <w:pStyle w:val="consplusnormal0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color w:val="00000A"/>
          <w:position w:val="-2"/>
        </w:rPr>
        <w:t> </w:t>
      </w:r>
    </w:p>
    <w:p w:rsidR="00813435" w:rsidRDefault="00813435" w:rsidP="00813435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A"/>
          <w:sz w:val="22"/>
          <w:szCs w:val="22"/>
        </w:rPr>
      </w:pPr>
      <w:r>
        <w:rPr>
          <w:rFonts w:ascii="Arial" w:hAnsi="Arial" w:cs="Arial"/>
          <w:color w:val="00000A"/>
          <w:position w:val="-2"/>
        </w:rPr>
        <w:t>Главе администрации</w:t>
      </w:r>
    </w:p>
    <w:p w:rsidR="00813435" w:rsidRDefault="00813435" w:rsidP="00813435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A"/>
          <w:sz w:val="22"/>
          <w:szCs w:val="22"/>
        </w:rPr>
      </w:pPr>
      <w:proofErr w:type="spellStart"/>
      <w:r>
        <w:rPr>
          <w:rFonts w:ascii="Arial" w:hAnsi="Arial" w:cs="Arial"/>
          <w:color w:val="00000A"/>
        </w:rPr>
        <w:t>Дигилевского</w:t>
      </w:r>
      <w:proofErr w:type="spellEnd"/>
      <w:r>
        <w:rPr>
          <w:rFonts w:ascii="Arial" w:hAnsi="Arial" w:cs="Arial"/>
          <w:color w:val="00000A"/>
        </w:rPr>
        <w:t> сельсовета</w:t>
      </w:r>
    </w:p>
    <w:p w:rsidR="00813435" w:rsidRDefault="00813435" w:rsidP="00813435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A"/>
          <w:sz w:val="22"/>
          <w:szCs w:val="22"/>
        </w:rPr>
      </w:pPr>
      <w:proofErr w:type="spellStart"/>
      <w:r>
        <w:rPr>
          <w:rFonts w:ascii="Arial" w:hAnsi="Arial" w:cs="Arial"/>
          <w:color w:val="00000A"/>
        </w:rPr>
        <w:t>Городищенского</w:t>
      </w:r>
      <w:proofErr w:type="spellEnd"/>
      <w:r>
        <w:rPr>
          <w:rFonts w:ascii="Arial" w:hAnsi="Arial" w:cs="Arial"/>
          <w:color w:val="00000A"/>
        </w:rPr>
        <w:t xml:space="preserve"> района</w:t>
      </w:r>
    </w:p>
    <w:p w:rsidR="00813435" w:rsidRDefault="00813435" w:rsidP="00813435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A"/>
          <w:sz w:val="22"/>
          <w:szCs w:val="22"/>
        </w:rPr>
      </w:pPr>
      <w:r>
        <w:rPr>
          <w:rFonts w:ascii="Arial" w:hAnsi="Arial" w:cs="Arial"/>
          <w:color w:val="00000A"/>
        </w:rPr>
        <w:t>Пензенской области</w:t>
      </w:r>
    </w:p>
    <w:p w:rsidR="00813435" w:rsidRDefault="00813435" w:rsidP="00813435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A"/>
          <w:sz w:val="22"/>
          <w:szCs w:val="22"/>
        </w:rPr>
      </w:pPr>
      <w:r>
        <w:rPr>
          <w:rFonts w:ascii="Arial" w:hAnsi="Arial" w:cs="Arial"/>
          <w:i/>
          <w:iCs/>
          <w:color w:val="00000A"/>
          <w:position w:val="-2"/>
        </w:rPr>
        <w:t>____________________________________________</w:t>
      </w:r>
    </w:p>
    <w:p w:rsidR="00813435" w:rsidRDefault="00813435" w:rsidP="00813435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A"/>
          <w:sz w:val="22"/>
          <w:szCs w:val="22"/>
        </w:rPr>
      </w:pPr>
      <w:r>
        <w:rPr>
          <w:rFonts w:ascii="Arial" w:hAnsi="Arial" w:cs="Arial"/>
          <w:i/>
          <w:iCs/>
          <w:color w:val="00000A"/>
          <w:position w:val="-2"/>
        </w:rPr>
        <w:t> </w:t>
      </w:r>
    </w:p>
    <w:p w:rsidR="00813435" w:rsidRDefault="00813435" w:rsidP="00813435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A"/>
          <w:sz w:val="22"/>
          <w:szCs w:val="22"/>
        </w:rPr>
      </w:pPr>
      <w:r>
        <w:rPr>
          <w:rFonts w:ascii="Arial" w:hAnsi="Arial" w:cs="Arial"/>
          <w:color w:val="00000A"/>
          <w:position w:val="-2"/>
        </w:rPr>
        <w:t>от __________________________________</w:t>
      </w:r>
    </w:p>
    <w:p w:rsidR="00813435" w:rsidRDefault="00813435" w:rsidP="00813435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A"/>
          <w:sz w:val="22"/>
          <w:szCs w:val="22"/>
        </w:rPr>
      </w:pPr>
      <w:proofErr w:type="gramStart"/>
      <w:r>
        <w:rPr>
          <w:rFonts w:ascii="Arial" w:hAnsi="Arial" w:cs="Arial"/>
          <w:color w:val="00000A"/>
          <w:position w:val="-2"/>
        </w:rPr>
        <w:t>(Ф.И.О. (отчество при наличии)</w:t>
      </w:r>
      <w:proofErr w:type="gramEnd"/>
    </w:p>
    <w:p w:rsidR="00813435" w:rsidRDefault="00813435" w:rsidP="00813435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A"/>
          <w:sz w:val="22"/>
          <w:szCs w:val="22"/>
        </w:rPr>
      </w:pPr>
      <w:r>
        <w:rPr>
          <w:rFonts w:ascii="Arial" w:hAnsi="Arial" w:cs="Arial"/>
          <w:color w:val="00000A"/>
          <w:position w:val="-2"/>
        </w:rPr>
        <w:t>__________________________________</w:t>
      </w:r>
    </w:p>
    <w:p w:rsidR="00813435" w:rsidRDefault="00813435" w:rsidP="00813435">
      <w:pPr>
        <w:pStyle w:val="af1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position w:val="-2"/>
          <w:sz w:val="27"/>
          <w:szCs w:val="27"/>
        </w:rPr>
        <w:t>проживающего: ___________________</w:t>
      </w:r>
    </w:p>
    <w:p w:rsidR="00813435" w:rsidRDefault="00813435" w:rsidP="00813435">
      <w:pPr>
        <w:pStyle w:val="af1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position w:val="-2"/>
          <w:sz w:val="27"/>
          <w:szCs w:val="27"/>
        </w:rPr>
        <w:t>_________________________________</w:t>
      </w:r>
    </w:p>
    <w:p w:rsidR="00813435" w:rsidRDefault="00813435" w:rsidP="00813435">
      <w:pPr>
        <w:pStyle w:val="af1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position w:val="-2"/>
          <w:sz w:val="27"/>
          <w:szCs w:val="27"/>
        </w:rPr>
        <w:t>тел. ____________________________</w:t>
      </w:r>
    </w:p>
    <w:p w:rsidR="00813435" w:rsidRDefault="00813435" w:rsidP="00813435">
      <w:pPr>
        <w:pStyle w:val="af1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position w:val="-2"/>
          <w:sz w:val="27"/>
          <w:szCs w:val="27"/>
        </w:rPr>
        <w:t>документ, удостоверяющий личность</w:t>
      </w:r>
    </w:p>
    <w:p w:rsidR="00813435" w:rsidRDefault="00813435" w:rsidP="00813435">
      <w:pPr>
        <w:pStyle w:val="af1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position w:val="-2"/>
          <w:sz w:val="27"/>
          <w:szCs w:val="27"/>
        </w:rPr>
        <w:t>_________________________________</w:t>
      </w:r>
    </w:p>
    <w:p w:rsidR="00813435" w:rsidRDefault="00813435" w:rsidP="00813435">
      <w:pPr>
        <w:pStyle w:val="af1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position w:val="-2"/>
          <w:sz w:val="27"/>
          <w:szCs w:val="27"/>
        </w:rPr>
        <w:t>серия ___________№ ______________</w:t>
      </w:r>
    </w:p>
    <w:p w:rsidR="00813435" w:rsidRDefault="00813435" w:rsidP="00813435">
      <w:pPr>
        <w:pStyle w:val="af1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position w:val="-2"/>
          <w:sz w:val="27"/>
          <w:szCs w:val="27"/>
        </w:rPr>
        <w:t xml:space="preserve">когда и кем </w:t>
      </w:r>
      <w:proofErr w:type="gramStart"/>
      <w:r>
        <w:rPr>
          <w:rFonts w:ascii="Arial" w:hAnsi="Arial" w:cs="Arial"/>
          <w:color w:val="000000"/>
          <w:position w:val="-2"/>
          <w:sz w:val="27"/>
          <w:szCs w:val="27"/>
        </w:rPr>
        <w:t>выдан</w:t>
      </w:r>
      <w:proofErr w:type="gramEnd"/>
      <w:r>
        <w:rPr>
          <w:rFonts w:ascii="Arial" w:hAnsi="Arial" w:cs="Arial"/>
          <w:color w:val="000000"/>
          <w:position w:val="-2"/>
          <w:sz w:val="27"/>
          <w:szCs w:val="27"/>
        </w:rPr>
        <w:t>________________</w:t>
      </w:r>
    </w:p>
    <w:p w:rsidR="00813435" w:rsidRDefault="00813435" w:rsidP="00813435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A"/>
          <w:sz w:val="22"/>
          <w:szCs w:val="22"/>
        </w:rPr>
      </w:pPr>
      <w:r>
        <w:rPr>
          <w:rFonts w:ascii="Arial" w:hAnsi="Arial" w:cs="Arial"/>
          <w:color w:val="00000A"/>
          <w:position w:val="-2"/>
        </w:rPr>
        <w:t> </w:t>
      </w:r>
    </w:p>
    <w:p w:rsidR="00813435" w:rsidRDefault="00813435" w:rsidP="00813435">
      <w:pPr>
        <w:pStyle w:val="2"/>
        <w:ind w:firstLine="633"/>
        <w:jc w:val="center"/>
        <w:rPr>
          <w:rFonts w:ascii="Arial" w:hAnsi="Arial" w:cs="Arial"/>
          <w:color w:val="000000"/>
          <w:sz w:val="30"/>
          <w:szCs w:val="30"/>
        </w:rPr>
      </w:pPr>
      <w:bookmarkStart w:id="0" w:name="P581"/>
      <w:bookmarkStart w:id="1" w:name="P400"/>
      <w:bookmarkEnd w:id="0"/>
      <w:bookmarkEnd w:id="1"/>
      <w:r>
        <w:rPr>
          <w:rFonts w:ascii="Arial" w:hAnsi="Arial" w:cs="Arial"/>
          <w:color w:val="000000"/>
          <w:sz w:val="32"/>
          <w:szCs w:val="32"/>
        </w:rPr>
        <w:t>Заявление</w:t>
      </w:r>
    </w:p>
    <w:p w:rsidR="00813435" w:rsidRDefault="00813435" w:rsidP="00813435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position w:val="-2"/>
          <w:sz w:val="27"/>
          <w:szCs w:val="27"/>
        </w:rPr>
        <w:t> </w:t>
      </w:r>
    </w:p>
    <w:p w:rsidR="00813435" w:rsidRDefault="00813435" w:rsidP="00813435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position w:val="-2"/>
          <w:sz w:val="27"/>
          <w:szCs w:val="27"/>
        </w:rPr>
        <w:t>В целях ______________________________________________________________</w:t>
      </w:r>
    </w:p>
    <w:p w:rsidR="00813435" w:rsidRDefault="00813435" w:rsidP="00813435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position w:val="-2"/>
          <w:sz w:val="27"/>
          <w:szCs w:val="27"/>
        </w:rPr>
        <w:t>__________________________________________________________________________,</w:t>
      </w:r>
    </w:p>
    <w:p w:rsidR="00813435" w:rsidRDefault="00813435" w:rsidP="00813435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position w:val="-2"/>
          <w:sz w:val="27"/>
          <w:szCs w:val="27"/>
        </w:rPr>
        <w:t xml:space="preserve">прошу выдать выписку из </w:t>
      </w:r>
      <w:proofErr w:type="spellStart"/>
      <w:r>
        <w:rPr>
          <w:rFonts w:ascii="Arial" w:hAnsi="Arial" w:cs="Arial"/>
          <w:color w:val="000000"/>
          <w:position w:val="-2"/>
          <w:sz w:val="27"/>
          <w:szCs w:val="27"/>
        </w:rPr>
        <w:t>похозяйственной</w:t>
      </w:r>
      <w:proofErr w:type="spellEnd"/>
      <w:r>
        <w:rPr>
          <w:rFonts w:ascii="Arial" w:hAnsi="Arial" w:cs="Arial"/>
          <w:color w:val="000000"/>
          <w:position w:val="-2"/>
          <w:sz w:val="27"/>
          <w:szCs w:val="27"/>
        </w:rPr>
        <w:t xml:space="preserve"> книги.</w:t>
      </w:r>
    </w:p>
    <w:p w:rsidR="00813435" w:rsidRDefault="00813435" w:rsidP="00813435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position w:val="-2"/>
          <w:sz w:val="27"/>
          <w:szCs w:val="27"/>
        </w:rPr>
        <w:t> </w:t>
      </w:r>
    </w:p>
    <w:p w:rsidR="00813435" w:rsidRDefault="00813435" w:rsidP="00813435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position w:val="-2"/>
          <w:sz w:val="27"/>
          <w:szCs w:val="27"/>
        </w:rPr>
        <w:t>К заявлению прилагаются следующие документы:</w:t>
      </w:r>
    </w:p>
    <w:p w:rsidR="00813435" w:rsidRDefault="00813435" w:rsidP="00813435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position w:val="-2"/>
          <w:sz w:val="27"/>
          <w:szCs w:val="27"/>
        </w:rPr>
        <w:t>___________________________________________________________________________</w:t>
      </w:r>
    </w:p>
    <w:p w:rsidR="00813435" w:rsidRDefault="00813435" w:rsidP="00813435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position w:val="-2"/>
          <w:sz w:val="27"/>
          <w:szCs w:val="27"/>
        </w:rPr>
        <w:t>___________________________________________________________________________</w:t>
      </w:r>
    </w:p>
    <w:p w:rsidR="00813435" w:rsidRDefault="00813435" w:rsidP="00813435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position w:val="-2"/>
          <w:sz w:val="27"/>
          <w:szCs w:val="27"/>
        </w:rPr>
        <w:t>___________________________________________________________________________</w:t>
      </w:r>
    </w:p>
    <w:p w:rsidR="00813435" w:rsidRDefault="00813435" w:rsidP="00813435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position w:val="-2"/>
          <w:sz w:val="27"/>
          <w:szCs w:val="27"/>
        </w:rPr>
        <w:t>___________________________________________________________________________</w:t>
      </w:r>
    </w:p>
    <w:p w:rsidR="00813435" w:rsidRDefault="00813435" w:rsidP="00813435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position w:val="-2"/>
          <w:sz w:val="27"/>
          <w:szCs w:val="27"/>
        </w:rPr>
        <w:lastRenderedPageBreak/>
        <w:t>___________________________________________________________________________</w:t>
      </w:r>
    </w:p>
    <w:p w:rsidR="00813435" w:rsidRDefault="00813435" w:rsidP="00813435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position w:val="-2"/>
          <w:sz w:val="27"/>
          <w:szCs w:val="27"/>
        </w:rPr>
        <w:t>___________________________________________________________________________</w:t>
      </w:r>
    </w:p>
    <w:p w:rsidR="00813435" w:rsidRDefault="00813435" w:rsidP="00813435">
      <w:pPr>
        <w:pStyle w:val="af1"/>
        <w:shd w:val="clear" w:color="auto" w:fill="FFFFFF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position w:val="-2"/>
          <w:sz w:val="27"/>
          <w:szCs w:val="27"/>
        </w:rPr>
        <w:t> </w:t>
      </w:r>
    </w:p>
    <w:p w:rsidR="00813435" w:rsidRDefault="00813435" w:rsidP="00813435">
      <w:pPr>
        <w:pStyle w:val="af1"/>
        <w:shd w:val="clear" w:color="auto" w:fill="FFFFFF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position w:val="-2"/>
          <w:sz w:val="27"/>
          <w:szCs w:val="27"/>
        </w:rPr>
        <w:t>Способ получения результата муниципальной услуги: ______________________________</w:t>
      </w:r>
    </w:p>
    <w:p w:rsidR="00813435" w:rsidRDefault="00813435" w:rsidP="00813435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position w:val="-2"/>
          <w:sz w:val="27"/>
          <w:szCs w:val="27"/>
        </w:rPr>
        <w:t> </w:t>
      </w:r>
    </w:p>
    <w:p w:rsidR="00813435" w:rsidRDefault="00813435" w:rsidP="00813435">
      <w:pPr>
        <w:pStyle w:val="af1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position w:val="-2"/>
          <w:sz w:val="27"/>
          <w:szCs w:val="27"/>
        </w:rPr>
        <w:t>_________________ _____________________</w:t>
      </w:r>
    </w:p>
    <w:p w:rsidR="00813435" w:rsidRDefault="00813435" w:rsidP="00813435">
      <w:pPr>
        <w:pStyle w:val="af1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position w:val="-2"/>
          <w:sz w:val="27"/>
          <w:szCs w:val="27"/>
        </w:rPr>
        <w:t>(дата) (подпись)</w:t>
      </w:r>
    </w:p>
    <w:p w:rsidR="00813435" w:rsidRDefault="00813435" w:rsidP="00813435">
      <w:pPr>
        <w:pStyle w:val="af1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position w:val="-2"/>
          <w:sz w:val="27"/>
          <w:szCs w:val="27"/>
        </w:rPr>
        <w:t> </w:t>
      </w:r>
    </w:p>
    <w:p w:rsidR="00813435" w:rsidRDefault="00813435" w:rsidP="00813435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color w:val="00000A"/>
          <w:position w:val="-2"/>
        </w:rPr>
        <w:t> </w:t>
      </w:r>
    </w:p>
    <w:p w:rsidR="00813435" w:rsidRDefault="00813435" w:rsidP="00813435">
      <w:pPr>
        <w:pStyle w:val="consplusnormal0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color w:val="00000A"/>
          <w:position w:val="-2"/>
        </w:rPr>
        <w:t>Приложение № 2</w:t>
      </w:r>
    </w:p>
    <w:p w:rsidR="00813435" w:rsidRDefault="00813435" w:rsidP="00813435">
      <w:pPr>
        <w:pStyle w:val="consplusnormal0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color w:val="00000A"/>
          <w:position w:val="-2"/>
        </w:rPr>
        <w:t>к административному регламенту</w:t>
      </w:r>
    </w:p>
    <w:p w:rsidR="00813435" w:rsidRDefault="00813435" w:rsidP="00813435">
      <w:pPr>
        <w:pStyle w:val="consplusnormal0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color w:val="00000A"/>
          <w:position w:val="-2"/>
        </w:rPr>
        <w:t>представления муниципальной услуги</w:t>
      </w:r>
    </w:p>
    <w:p w:rsidR="00813435" w:rsidRDefault="00813435" w:rsidP="00813435">
      <w:pPr>
        <w:pStyle w:val="consplusnormal0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color w:val="00000A"/>
          <w:position w:val="-2"/>
        </w:rPr>
        <w:t>«Предоставление выписок</w:t>
      </w:r>
    </w:p>
    <w:p w:rsidR="00813435" w:rsidRDefault="00813435" w:rsidP="00813435">
      <w:pPr>
        <w:pStyle w:val="af1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position w:val="-2"/>
          <w:sz w:val="27"/>
          <w:szCs w:val="27"/>
        </w:rPr>
        <w:t xml:space="preserve">из </w:t>
      </w:r>
      <w:proofErr w:type="spellStart"/>
      <w:r>
        <w:rPr>
          <w:rFonts w:ascii="Arial" w:hAnsi="Arial" w:cs="Arial"/>
          <w:color w:val="000000"/>
          <w:position w:val="-2"/>
          <w:sz w:val="27"/>
          <w:szCs w:val="27"/>
        </w:rPr>
        <w:t>похозяйственной</w:t>
      </w:r>
      <w:proofErr w:type="spellEnd"/>
      <w:r>
        <w:rPr>
          <w:rFonts w:ascii="Arial" w:hAnsi="Arial" w:cs="Arial"/>
          <w:color w:val="000000"/>
          <w:position w:val="-2"/>
          <w:sz w:val="27"/>
          <w:szCs w:val="27"/>
        </w:rPr>
        <w:t xml:space="preserve"> книги»</w:t>
      </w:r>
    </w:p>
    <w:p w:rsidR="00813435" w:rsidRDefault="00813435" w:rsidP="00813435">
      <w:pPr>
        <w:pStyle w:val="af1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bookmarkStart w:id="2" w:name="P534"/>
      <w:bookmarkEnd w:id="2"/>
      <w:r>
        <w:rPr>
          <w:rFonts w:ascii="Arial" w:hAnsi="Arial" w:cs="Arial"/>
          <w:color w:val="000000"/>
          <w:position w:val="-2"/>
          <w:sz w:val="27"/>
          <w:szCs w:val="27"/>
        </w:rPr>
        <w:t> </w:t>
      </w:r>
    </w:p>
    <w:p w:rsidR="00813435" w:rsidRDefault="00813435" w:rsidP="00813435">
      <w:pPr>
        <w:pStyle w:val="2"/>
        <w:ind w:firstLine="633"/>
        <w:jc w:val="center"/>
        <w:rPr>
          <w:rFonts w:ascii="Arial" w:hAnsi="Arial" w:cs="Arial"/>
          <w:color w:val="000000"/>
          <w:sz w:val="30"/>
          <w:szCs w:val="30"/>
        </w:rPr>
      </w:pPr>
      <w:bookmarkStart w:id="3" w:name="P565"/>
      <w:bookmarkEnd w:id="3"/>
      <w:r>
        <w:rPr>
          <w:rFonts w:ascii="Arial" w:hAnsi="Arial" w:cs="Arial"/>
          <w:color w:val="000000"/>
          <w:sz w:val="32"/>
          <w:szCs w:val="32"/>
        </w:rPr>
        <w:t>Журнал</w:t>
      </w:r>
    </w:p>
    <w:p w:rsidR="00813435" w:rsidRDefault="00813435" w:rsidP="00813435">
      <w:pPr>
        <w:pStyle w:val="2"/>
        <w:ind w:firstLine="633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2"/>
          <w:szCs w:val="32"/>
        </w:rPr>
        <w:t xml:space="preserve">учета заявлений о выдаче выписки из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похозяйственной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книги</w:t>
      </w:r>
    </w:p>
    <w:p w:rsidR="00813435" w:rsidRDefault="00813435" w:rsidP="00813435">
      <w:pPr>
        <w:pStyle w:val="2"/>
        <w:ind w:firstLine="633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 </w:t>
      </w:r>
    </w:p>
    <w:tbl>
      <w:tblPr>
        <w:tblW w:w="17247" w:type="dxa"/>
        <w:jc w:val="center"/>
        <w:tblCellMar>
          <w:left w:w="0" w:type="dxa"/>
          <w:right w:w="0" w:type="dxa"/>
        </w:tblCellMar>
        <w:tblLook w:val="04A0"/>
      </w:tblPr>
      <w:tblGrid>
        <w:gridCol w:w="544"/>
        <w:gridCol w:w="1284"/>
        <w:gridCol w:w="3092"/>
        <w:gridCol w:w="2848"/>
        <w:gridCol w:w="3275"/>
        <w:gridCol w:w="2742"/>
        <w:gridCol w:w="1848"/>
        <w:gridCol w:w="1614"/>
      </w:tblGrid>
      <w:tr w:rsidR="00813435" w:rsidTr="0081343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435" w:rsidRDefault="00813435">
            <w:pPr>
              <w:pStyle w:val="af1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rFonts w:ascii="Arial" w:hAnsi="Arial" w:cs="Arial"/>
                <w:position w:val="-2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position w:val="-2"/>
              </w:rPr>
              <w:t>/</w:t>
            </w:r>
            <w:proofErr w:type="spellStart"/>
            <w:r>
              <w:rPr>
                <w:rFonts w:ascii="Arial" w:hAnsi="Arial" w:cs="Arial"/>
                <w:position w:val="-2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435" w:rsidRDefault="00813435">
            <w:pPr>
              <w:pStyle w:val="af1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position w:val="-2"/>
              </w:rPr>
              <w:t>Дата приема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435" w:rsidRDefault="00813435">
            <w:pPr>
              <w:pStyle w:val="af1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position w:val="-2"/>
              </w:rPr>
              <w:t>Фамилия, имя, отчество (при наличии) заявителя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435" w:rsidRDefault="00813435">
            <w:pPr>
              <w:pStyle w:val="af1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position w:val="-2"/>
              </w:rPr>
              <w:t>Адрес регистрации по месту жительства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435" w:rsidRDefault="00813435">
            <w:pPr>
              <w:pStyle w:val="af1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position w:val="-2"/>
              </w:rPr>
              <w:t xml:space="preserve">Дата выдачи выписки из </w:t>
            </w:r>
            <w:proofErr w:type="spellStart"/>
            <w:r>
              <w:rPr>
                <w:rFonts w:ascii="Arial" w:hAnsi="Arial" w:cs="Arial"/>
                <w:position w:val="-2"/>
              </w:rPr>
              <w:t>похозяйствен</w:t>
            </w:r>
            <w:proofErr w:type="spellEnd"/>
            <w:r>
              <w:rPr>
                <w:rFonts w:ascii="Arial" w:hAnsi="Arial" w:cs="Arial"/>
                <w:position w:val="-2"/>
              </w:rPr>
              <w:t xml:space="preserve"> ной книги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435" w:rsidRDefault="00813435">
            <w:pPr>
              <w:pStyle w:val="af1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position w:val="-2"/>
              </w:rPr>
              <w:t>Подпись заявителя в получении выписки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435" w:rsidRDefault="00813435">
            <w:pPr>
              <w:pStyle w:val="af1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position w:val="-2"/>
              </w:rPr>
              <w:t>Отказ в выдаче выписки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435" w:rsidRDefault="00813435">
            <w:pPr>
              <w:pStyle w:val="af1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position w:val="-2"/>
              </w:rPr>
              <w:t>Примечание</w:t>
            </w:r>
          </w:p>
        </w:tc>
      </w:tr>
      <w:tr w:rsidR="00813435" w:rsidTr="0081343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435" w:rsidRDefault="00813435">
            <w:pPr>
              <w:pStyle w:val="af1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position w:val="-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435" w:rsidRDefault="00813435">
            <w:pPr>
              <w:pStyle w:val="af1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position w:val="-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435" w:rsidRDefault="00813435">
            <w:pPr>
              <w:pStyle w:val="af1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position w:val="-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435" w:rsidRDefault="00813435">
            <w:pPr>
              <w:pStyle w:val="af1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position w:val="-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435" w:rsidRDefault="00813435">
            <w:pPr>
              <w:pStyle w:val="af1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position w:val="-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435" w:rsidRDefault="00813435">
            <w:pPr>
              <w:pStyle w:val="af1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position w:val="-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435" w:rsidRDefault="00813435">
            <w:pPr>
              <w:pStyle w:val="af1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position w:val="-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435" w:rsidRDefault="00813435">
            <w:pPr>
              <w:pStyle w:val="af1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position w:val="-2"/>
              </w:rPr>
              <w:t> </w:t>
            </w:r>
          </w:p>
        </w:tc>
      </w:tr>
      <w:tr w:rsidR="00813435" w:rsidTr="0081343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435" w:rsidRDefault="00813435">
            <w:pPr>
              <w:pStyle w:val="af1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position w:val="-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435" w:rsidRDefault="00813435">
            <w:pPr>
              <w:pStyle w:val="af1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position w:val="-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435" w:rsidRDefault="00813435">
            <w:pPr>
              <w:pStyle w:val="af1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position w:val="-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435" w:rsidRDefault="00813435">
            <w:pPr>
              <w:pStyle w:val="af1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position w:val="-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435" w:rsidRDefault="00813435">
            <w:pPr>
              <w:pStyle w:val="af1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position w:val="-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435" w:rsidRDefault="00813435">
            <w:pPr>
              <w:pStyle w:val="af1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position w:val="-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435" w:rsidRDefault="00813435">
            <w:pPr>
              <w:pStyle w:val="af1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position w:val="-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435" w:rsidRDefault="00813435">
            <w:pPr>
              <w:pStyle w:val="af1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position w:val="-2"/>
              </w:rPr>
              <w:t> </w:t>
            </w:r>
          </w:p>
        </w:tc>
      </w:tr>
    </w:tbl>
    <w:p w:rsidR="00813435" w:rsidRDefault="00813435" w:rsidP="00813435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position w:val="-2"/>
          <w:sz w:val="27"/>
          <w:szCs w:val="27"/>
        </w:rPr>
        <w:t> </w:t>
      </w:r>
    </w:p>
    <w:p w:rsidR="00813435" w:rsidRDefault="00813435" w:rsidP="00813435">
      <w:pPr>
        <w:pStyle w:val="6"/>
        <w:spacing w:before="0" w:beforeAutospacing="0" w:after="0" w:afterAutospacing="0"/>
        <w:ind w:firstLine="633"/>
        <w:jc w:val="both"/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> </w:t>
      </w:r>
    </w:p>
    <w:p w:rsidR="00EA1E64" w:rsidRPr="00813435" w:rsidRDefault="00EA1E64" w:rsidP="00813435">
      <w:pPr>
        <w:rPr>
          <w:szCs w:val="24"/>
        </w:rPr>
      </w:pPr>
    </w:p>
    <w:sectPr w:rsidR="00EA1E64" w:rsidRPr="00813435" w:rsidSect="00AE18AA">
      <w:headerReference w:type="first" r:id="rId7"/>
      <w:endnotePr>
        <w:numFmt w:val="decimal"/>
      </w:endnotePr>
      <w:pgSz w:w="16840" w:h="11907" w:orient="landscape"/>
      <w:pgMar w:top="1418" w:right="1134" w:bottom="851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8C4" w:rsidRDefault="00E428C4">
      <w:r>
        <w:separator/>
      </w:r>
    </w:p>
  </w:endnote>
  <w:endnote w:type="continuationSeparator" w:id="1">
    <w:p w:rsidR="00E428C4" w:rsidRDefault="00E42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8C4" w:rsidRDefault="00E428C4">
      <w:r>
        <w:separator/>
      </w:r>
    </w:p>
  </w:footnote>
  <w:footnote w:type="continuationSeparator" w:id="1">
    <w:p w:rsidR="00E428C4" w:rsidRDefault="00E428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897" w:rsidRDefault="000B689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D5D64"/>
    <w:multiLevelType w:val="hybridMultilevel"/>
    <w:tmpl w:val="DB34F2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3F01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7944CE"/>
    <w:rsid w:val="00000773"/>
    <w:rsid w:val="000029CE"/>
    <w:rsid w:val="00011F40"/>
    <w:rsid w:val="00020818"/>
    <w:rsid w:val="00027280"/>
    <w:rsid w:val="00031C41"/>
    <w:rsid w:val="000325C2"/>
    <w:rsid w:val="00035C5E"/>
    <w:rsid w:val="0005115E"/>
    <w:rsid w:val="000525A2"/>
    <w:rsid w:val="0007465D"/>
    <w:rsid w:val="00086669"/>
    <w:rsid w:val="0009315F"/>
    <w:rsid w:val="0009536F"/>
    <w:rsid w:val="00096505"/>
    <w:rsid w:val="000B6897"/>
    <w:rsid w:val="000C41D6"/>
    <w:rsid w:val="000C7EDC"/>
    <w:rsid w:val="000D25ED"/>
    <w:rsid w:val="000F11CF"/>
    <w:rsid w:val="000F7DFA"/>
    <w:rsid w:val="00104096"/>
    <w:rsid w:val="001145BF"/>
    <w:rsid w:val="001261C1"/>
    <w:rsid w:val="00140A7D"/>
    <w:rsid w:val="001428A4"/>
    <w:rsid w:val="0016481A"/>
    <w:rsid w:val="001704BE"/>
    <w:rsid w:val="00171078"/>
    <w:rsid w:val="00174108"/>
    <w:rsid w:val="00174CE5"/>
    <w:rsid w:val="00182344"/>
    <w:rsid w:val="001A629E"/>
    <w:rsid w:val="001A6431"/>
    <w:rsid w:val="001A718C"/>
    <w:rsid w:val="001B3FC6"/>
    <w:rsid w:val="001C3D39"/>
    <w:rsid w:val="001D5485"/>
    <w:rsid w:val="001D6867"/>
    <w:rsid w:val="001E6AA1"/>
    <w:rsid w:val="002157AF"/>
    <w:rsid w:val="0022252C"/>
    <w:rsid w:val="00232137"/>
    <w:rsid w:val="002353D0"/>
    <w:rsid w:val="00235A3E"/>
    <w:rsid w:val="0024392F"/>
    <w:rsid w:val="00251203"/>
    <w:rsid w:val="00261E4C"/>
    <w:rsid w:val="0027299D"/>
    <w:rsid w:val="00286669"/>
    <w:rsid w:val="002A522C"/>
    <w:rsid w:val="002D4F57"/>
    <w:rsid w:val="002F70DB"/>
    <w:rsid w:val="002F7816"/>
    <w:rsid w:val="00303398"/>
    <w:rsid w:val="00334C6A"/>
    <w:rsid w:val="00341D87"/>
    <w:rsid w:val="0034287D"/>
    <w:rsid w:val="00342F0A"/>
    <w:rsid w:val="00344D51"/>
    <w:rsid w:val="00345877"/>
    <w:rsid w:val="003A64EC"/>
    <w:rsid w:val="003B5702"/>
    <w:rsid w:val="003C215E"/>
    <w:rsid w:val="003D3E44"/>
    <w:rsid w:val="003E4B23"/>
    <w:rsid w:val="003E5626"/>
    <w:rsid w:val="003F0507"/>
    <w:rsid w:val="003F59BF"/>
    <w:rsid w:val="00403DA5"/>
    <w:rsid w:val="004100C0"/>
    <w:rsid w:val="00411AF1"/>
    <w:rsid w:val="00423475"/>
    <w:rsid w:val="00437004"/>
    <w:rsid w:val="00450BA1"/>
    <w:rsid w:val="00452D06"/>
    <w:rsid w:val="00454EF5"/>
    <w:rsid w:val="00465D3F"/>
    <w:rsid w:val="00497E03"/>
    <w:rsid w:val="004B73F1"/>
    <w:rsid w:val="004C4B83"/>
    <w:rsid w:val="004E1DDC"/>
    <w:rsid w:val="004E24BB"/>
    <w:rsid w:val="004F09E7"/>
    <w:rsid w:val="004F74F8"/>
    <w:rsid w:val="005016D2"/>
    <w:rsid w:val="005138FD"/>
    <w:rsid w:val="00546F8E"/>
    <w:rsid w:val="005501A5"/>
    <w:rsid w:val="00564CBC"/>
    <w:rsid w:val="0056514A"/>
    <w:rsid w:val="00572515"/>
    <w:rsid w:val="00583AFB"/>
    <w:rsid w:val="00583C6A"/>
    <w:rsid w:val="00587096"/>
    <w:rsid w:val="00596B5B"/>
    <w:rsid w:val="005A0722"/>
    <w:rsid w:val="005A4084"/>
    <w:rsid w:val="005A63A3"/>
    <w:rsid w:val="005B77D2"/>
    <w:rsid w:val="005C6985"/>
    <w:rsid w:val="005C7CDD"/>
    <w:rsid w:val="005D201D"/>
    <w:rsid w:val="005E6944"/>
    <w:rsid w:val="005F5071"/>
    <w:rsid w:val="00604354"/>
    <w:rsid w:val="00627542"/>
    <w:rsid w:val="006523F9"/>
    <w:rsid w:val="006560A0"/>
    <w:rsid w:val="00661C58"/>
    <w:rsid w:val="00664469"/>
    <w:rsid w:val="00664E80"/>
    <w:rsid w:val="00684393"/>
    <w:rsid w:val="00691DCD"/>
    <w:rsid w:val="006C72B3"/>
    <w:rsid w:val="006D6D94"/>
    <w:rsid w:val="006E1B14"/>
    <w:rsid w:val="006E38B8"/>
    <w:rsid w:val="0071034D"/>
    <w:rsid w:val="0071195F"/>
    <w:rsid w:val="007177D9"/>
    <w:rsid w:val="00743305"/>
    <w:rsid w:val="00745ED5"/>
    <w:rsid w:val="007529A6"/>
    <w:rsid w:val="00754BB1"/>
    <w:rsid w:val="007572CA"/>
    <w:rsid w:val="0077620E"/>
    <w:rsid w:val="00781A02"/>
    <w:rsid w:val="007823CF"/>
    <w:rsid w:val="007846EC"/>
    <w:rsid w:val="007912AF"/>
    <w:rsid w:val="007944CE"/>
    <w:rsid w:val="007A1CEB"/>
    <w:rsid w:val="007B0200"/>
    <w:rsid w:val="007B1925"/>
    <w:rsid w:val="007C56BC"/>
    <w:rsid w:val="007E7827"/>
    <w:rsid w:val="007F6F16"/>
    <w:rsid w:val="00800D5D"/>
    <w:rsid w:val="00813435"/>
    <w:rsid w:val="00815ACB"/>
    <w:rsid w:val="00844369"/>
    <w:rsid w:val="00851919"/>
    <w:rsid w:val="00852CFA"/>
    <w:rsid w:val="00854596"/>
    <w:rsid w:val="008742CD"/>
    <w:rsid w:val="008919E3"/>
    <w:rsid w:val="00897FD9"/>
    <w:rsid w:val="008B1E69"/>
    <w:rsid w:val="008B3A05"/>
    <w:rsid w:val="008B7890"/>
    <w:rsid w:val="008C1D37"/>
    <w:rsid w:val="008C7245"/>
    <w:rsid w:val="008D1666"/>
    <w:rsid w:val="008E2B11"/>
    <w:rsid w:val="009153BA"/>
    <w:rsid w:val="009154E6"/>
    <w:rsid w:val="00922670"/>
    <w:rsid w:val="00952CEB"/>
    <w:rsid w:val="009610AB"/>
    <w:rsid w:val="00964794"/>
    <w:rsid w:val="00974908"/>
    <w:rsid w:val="00984C19"/>
    <w:rsid w:val="0098596E"/>
    <w:rsid w:val="00986BBA"/>
    <w:rsid w:val="00991747"/>
    <w:rsid w:val="009A08D4"/>
    <w:rsid w:val="009A46FE"/>
    <w:rsid w:val="009A5F18"/>
    <w:rsid w:val="009B3250"/>
    <w:rsid w:val="009B50E3"/>
    <w:rsid w:val="009C2745"/>
    <w:rsid w:val="009D1630"/>
    <w:rsid w:val="009E2586"/>
    <w:rsid w:val="009F6666"/>
    <w:rsid w:val="00A05306"/>
    <w:rsid w:val="00A0583E"/>
    <w:rsid w:val="00A24EEF"/>
    <w:rsid w:val="00A2736E"/>
    <w:rsid w:val="00A30EAE"/>
    <w:rsid w:val="00A31767"/>
    <w:rsid w:val="00A32DF7"/>
    <w:rsid w:val="00A356B4"/>
    <w:rsid w:val="00A62834"/>
    <w:rsid w:val="00A63CB9"/>
    <w:rsid w:val="00A65D3F"/>
    <w:rsid w:val="00A7221B"/>
    <w:rsid w:val="00A73068"/>
    <w:rsid w:val="00A927ED"/>
    <w:rsid w:val="00AA4FFA"/>
    <w:rsid w:val="00AB0031"/>
    <w:rsid w:val="00AC0313"/>
    <w:rsid w:val="00AE18AA"/>
    <w:rsid w:val="00AE31E9"/>
    <w:rsid w:val="00AF108F"/>
    <w:rsid w:val="00B00687"/>
    <w:rsid w:val="00B04312"/>
    <w:rsid w:val="00B04F0E"/>
    <w:rsid w:val="00B10DA2"/>
    <w:rsid w:val="00B13C28"/>
    <w:rsid w:val="00B20EE1"/>
    <w:rsid w:val="00B30EC6"/>
    <w:rsid w:val="00B3477F"/>
    <w:rsid w:val="00B50E02"/>
    <w:rsid w:val="00B652E0"/>
    <w:rsid w:val="00BB29C2"/>
    <w:rsid w:val="00BC1262"/>
    <w:rsid w:val="00BC1862"/>
    <w:rsid w:val="00BF18EE"/>
    <w:rsid w:val="00C070A0"/>
    <w:rsid w:val="00C33153"/>
    <w:rsid w:val="00C3591D"/>
    <w:rsid w:val="00C62CB3"/>
    <w:rsid w:val="00C7066A"/>
    <w:rsid w:val="00C7368E"/>
    <w:rsid w:val="00CC0AFB"/>
    <w:rsid w:val="00CC22C0"/>
    <w:rsid w:val="00CD3CB7"/>
    <w:rsid w:val="00CF25B3"/>
    <w:rsid w:val="00CF352C"/>
    <w:rsid w:val="00D0041C"/>
    <w:rsid w:val="00D20BDC"/>
    <w:rsid w:val="00D277CA"/>
    <w:rsid w:val="00D27BE6"/>
    <w:rsid w:val="00D40A02"/>
    <w:rsid w:val="00D45015"/>
    <w:rsid w:val="00D53C61"/>
    <w:rsid w:val="00D64E01"/>
    <w:rsid w:val="00D6552A"/>
    <w:rsid w:val="00D7500B"/>
    <w:rsid w:val="00D76CD8"/>
    <w:rsid w:val="00D80184"/>
    <w:rsid w:val="00D80AAE"/>
    <w:rsid w:val="00D8100F"/>
    <w:rsid w:val="00D963E8"/>
    <w:rsid w:val="00D96CA5"/>
    <w:rsid w:val="00DA0898"/>
    <w:rsid w:val="00DA32BF"/>
    <w:rsid w:val="00DA4C2F"/>
    <w:rsid w:val="00DA563C"/>
    <w:rsid w:val="00DB33E3"/>
    <w:rsid w:val="00DD2DE4"/>
    <w:rsid w:val="00DD3ABF"/>
    <w:rsid w:val="00DF2E70"/>
    <w:rsid w:val="00DF6BAD"/>
    <w:rsid w:val="00E022FD"/>
    <w:rsid w:val="00E072CE"/>
    <w:rsid w:val="00E21E9D"/>
    <w:rsid w:val="00E40729"/>
    <w:rsid w:val="00E428C4"/>
    <w:rsid w:val="00E47B96"/>
    <w:rsid w:val="00E47F09"/>
    <w:rsid w:val="00E80228"/>
    <w:rsid w:val="00E90B2C"/>
    <w:rsid w:val="00E93233"/>
    <w:rsid w:val="00EA1E64"/>
    <w:rsid w:val="00EA279D"/>
    <w:rsid w:val="00EC30AB"/>
    <w:rsid w:val="00EC70EC"/>
    <w:rsid w:val="00ED0662"/>
    <w:rsid w:val="00EE2D2F"/>
    <w:rsid w:val="00EE332A"/>
    <w:rsid w:val="00EE7215"/>
    <w:rsid w:val="00EE7D63"/>
    <w:rsid w:val="00F4655A"/>
    <w:rsid w:val="00F5100B"/>
    <w:rsid w:val="00F53292"/>
    <w:rsid w:val="00F544BC"/>
    <w:rsid w:val="00F565F7"/>
    <w:rsid w:val="00F57BC8"/>
    <w:rsid w:val="00F60627"/>
    <w:rsid w:val="00F713C3"/>
    <w:rsid w:val="00F71BD9"/>
    <w:rsid w:val="00FB4A48"/>
    <w:rsid w:val="00FB7CA5"/>
    <w:rsid w:val="00FD0DA9"/>
    <w:rsid w:val="00FD628E"/>
    <w:rsid w:val="00FF333D"/>
    <w:rsid w:val="00FF39BD"/>
    <w:rsid w:val="00FF7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4794"/>
    <w:pPr>
      <w:widowControl w:val="0"/>
    </w:pPr>
  </w:style>
  <w:style w:type="paragraph" w:styleId="1">
    <w:name w:val="heading 1"/>
    <w:basedOn w:val="a"/>
    <w:next w:val="a"/>
    <w:qFormat/>
    <w:rsid w:val="00964794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964794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qFormat/>
    <w:rsid w:val="00964794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iPriority w:val="9"/>
    <w:unhideWhenUsed/>
    <w:qFormat/>
    <w:rsid w:val="007B19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6479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964794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964794"/>
    <w:pPr>
      <w:widowControl/>
      <w:jc w:val="center"/>
    </w:pPr>
    <w:rPr>
      <w:b/>
      <w:sz w:val="40"/>
    </w:rPr>
  </w:style>
  <w:style w:type="paragraph" w:customStyle="1" w:styleId="ConsPlusNormal">
    <w:name w:val="ConsPlusNormal"/>
    <w:rsid w:val="00EA1E6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8">
    <w:name w:val="Знак"/>
    <w:basedOn w:val="a"/>
    <w:uiPriority w:val="99"/>
    <w:rsid w:val="00EA1E64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character" w:styleId="a9">
    <w:name w:val="Hyperlink"/>
    <w:uiPriority w:val="99"/>
    <w:unhideWhenUsed/>
    <w:rsid w:val="00EA1E64"/>
    <w:rPr>
      <w:color w:val="0000FF"/>
      <w:u w:val="single"/>
    </w:rPr>
  </w:style>
  <w:style w:type="paragraph" w:styleId="aa">
    <w:name w:val="Document Map"/>
    <w:basedOn w:val="a"/>
    <w:link w:val="ab"/>
    <w:uiPriority w:val="99"/>
    <w:unhideWhenUsed/>
    <w:rsid w:val="00EA1E64"/>
    <w:pPr>
      <w:widowControl/>
      <w:spacing w:line="228" w:lineRule="auto"/>
      <w:ind w:firstLine="709"/>
      <w:jc w:val="both"/>
    </w:pPr>
    <w:rPr>
      <w:rFonts w:ascii="Tahoma" w:eastAsia="Calibri" w:hAnsi="Tahoma"/>
      <w:sz w:val="16"/>
      <w:szCs w:val="16"/>
      <w:lang w:eastAsia="en-US"/>
    </w:rPr>
  </w:style>
  <w:style w:type="character" w:customStyle="1" w:styleId="ab">
    <w:name w:val="Схема документа Знак"/>
    <w:basedOn w:val="a0"/>
    <w:link w:val="aa"/>
    <w:uiPriority w:val="99"/>
    <w:rsid w:val="00EA1E64"/>
    <w:rPr>
      <w:rFonts w:ascii="Tahoma" w:eastAsia="Calibri" w:hAnsi="Tahoma"/>
      <w:sz w:val="16"/>
      <w:szCs w:val="16"/>
      <w:lang w:eastAsia="en-US"/>
    </w:rPr>
  </w:style>
  <w:style w:type="character" w:styleId="ac">
    <w:name w:val="FollowedHyperlink"/>
    <w:uiPriority w:val="99"/>
    <w:rsid w:val="00EA1E64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sz w:val="28"/>
      <w:szCs w:val="28"/>
    </w:rPr>
  </w:style>
  <w:style w:type="paragraph" w:customStyle="1" w:styleId="font6">
    <w:name w:val="font6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b/>
      <w:bCs/>
      <w:sz w:val="28"/>
      <w:szCs w:val="28"/>
    </w:rPr>
  </w:style>
  <w:style w:type="paragraph" w:customStyle="1" w:styleId="font7">
    <w:name w:val="font7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sz w:val="27"/>
      <w:szCs w:val="27"/>
    </w:rPr>
  </w:style>
  <w:style w:type="paragraph" w:customStyle="1" w:styleId="xl66">
    <w:name w:val="xl66"/>
    <w:basedOn w:val="a"/>
    <w:uiPriority w:val="99"/>
    <w:rsid w:val="00EA1E64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67">
    <w:name w:val="xl67"/>
    <w:basedOn w:val="a"/>
    <w:uiPriority w:val="99"/>
    <w:rsid w:val="00EA1E64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68">
    <w:name w:val="xl6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69">
    <w:name w:val="xl69"/>
    <w:basedOn w:val="a"/>
    <w:uiPriority w:val="99"/>
    <w:rsid w:val="00EA1E64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70">
    <w:name w:val="xl70"/>
    <w:basedOn w:val="a"/>
    <w:uiPriority w:val="99"/>
    <w:rsid w:val="00EA1E64"/>
    <w:pPr>
      <w:widowControl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36"/>
      <w:szCs w:val="36"/>
    </w:rPr>
  </w:style>
  <w:style w:type="paragraph" w:customStyle="1" w:styleId="xl71">
    <w:name w:val="xl71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sz w:val="32"/>
      <w:szCs w:val="32"/>
    </w:rPr>
  </w:style>
  <w:style w:type="paragraph" w:customStyle="1" w:styleId="xl72">
    <w:name w:val="xl72"/>
    <w:basedOn w:val="a"/>
    <w:uiPriority w:val="99"/>
    <w:rsid w:val="00EA1E64"/>
    <w:pPr>
      <w:widowControl/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hAnsi="Calibri" w:cs="Calibri"/>
      <w:sz w:val="28"/>
      <w:szCs w:val="28"/>
    </w:rPr>
  </w:style>
  <w:style w:type="paragraph" w:customStyle="1" w:styleId="xl73">
    <w:name w:val="xl73"/>
    <w:basedOn w:val="a"/>
    <w:uiPriority w:val="99"/>
    <w:rsid w:val="00EA1E64"/>
    <w:pPr>
      <w:widowControl/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74">
    <w:name w:val="xl74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000000"/>
      <w:sz w:val="28"/>
      <w:szCs w:val="28"/>
    </w:rPr>
  </w:style>
  <w:style w:type="paragraph" w:customStyle="1" w:styleId="xl75">
    <w:name w:val="xl7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76">
    <w:name w:val="xl76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77">
    <w:name w:val="xl7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000000"/>
      <w:sz w:val="28"/>
      <w:szCs w:val="28"/>
    </w:rPr>
  </w:style>
  <w:style w:type="paragraph" w:customStyle="1" w:styleId="xl78">
    <w:name w:val="xl7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79">
    <w:name w:val="xl79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sz w:val="28"/>
      <w:szCs w:val="28"/>
    </w:rPr>
  </w:style>
  <w:style w:type="paragraph" w:customStyle="1" w:styleId="xl80">
    <w:name w:val="xl8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81">
    <w:name w:val="xl81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82">
    <w:name w:val="xl82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83">
    <w:name w:val="xl8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84">
    <w:name w:val="xl84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85">
    <w:name w:val="xl8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86">
    <w:name w:val="xl86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sz w:val="36"/>
      <w:szCs w:val="36"/>
    </w:rPr>
  </w:style>
  <w:style w:type="paragraph" w:customStyle="1" w:styleId="xl87">
    <w:name w:val="xl8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88">
    <w:name w:val="xl8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89">
    <w:name w:val="xl89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0">
    <w:name w:val="xl9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1">
    <w:name w:val="xl91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92">
    <w:name w:val="xl92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8"/>
      <w:szCs w:val="28"/>
    </w:rPr>
  </w:style>
  <w:style w:type="paragraph" w:customStyle="1" w:styleId="xl93">
    <w:name w:val="xl9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94">
    <w:name w:val="xl94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5">
    <w:name w:val="xl9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7">
    <w:name w:val="xl9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8"/>
      <w:szCs w:val="28"/>
    </w:rPr>
  </w:style>
  <w:style w:type="paragraph" w:customStyle="1" w:styleId="xl98">
    <w:name w:val="xl9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9">
    <w:name w:val="xl99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00">
    <w:name w:val="xl10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color w:val="000000"/>
      <w:sz w:val="28"/>
      <w:szCs w:val="28"/>
    </w:rPr>
  </w:style>
  <w:style w:type="paragraph" w:customStyle="1" w:styleId="xl101">
    <w:name w:val="xl101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color w:val="000000"/>
      <w:sz w:val="36"/>
      <w:szCs w:val="36"/>
    </w:rPr>
  </w:style>
  <w:style w:type="paragraph" w:customStyle="1" w:styleId="xl102">
    <w:name w:val="xl102"/>
    <w:basedOn w:val="a"/>
    <w:uiPriority w:val="99"/>
    <w:rsid w:val="00EA1E64"/>
    <w:pPr>
      <w:widowControl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03">
    <w:name w:val="xl10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104">
    <w:name w:val="xl104"/>
    <w:basedOn w:val="a"/>
    <w:uiPriority w:val="99"/>
    <w:rsid w:val="00EA1E6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105">
    <w:name w:val="xl10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106">
    <w:name w:val="xl106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36"/>
      <w:szCs w:val="36"/>
    </w:rPr>
  </w:style>
  <w:style w:type="paragraph" w:customStyle="1" w:styleId="xl107">
    <w:name w:val="xl10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8"/>
      <w:szCs w:val="28"/>
    </w:rPr>
  </w:style>
  <w:style w:type="paragraph" w:customStyle="1" w:styleId="xl108">
    <w:name w:val="xl108"/>
    <w:basedOn w:val="a"/>
    <w:uiPriority w:val="99"/>
    <w:rsid w:val="00EA1E64"/>
    <w:pPr>
      <w:widowControl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09">
    <w:name w:val="xl109"/>
    <w:basedOn w:val="a"/>
    <w:uiPriority w:val="99"/>
    <w:rsid w:val="00EA1E64"/>
    <w:pPr>
      <w:widowControl/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110">
    <w:name w:val="xl11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FFFF"/>
      <w:sz w:val="28"/>
      <w:szCs w:val="28"/>
    </w:rPr>
  </w:style>
  <w:style w:type="paragraph" w:customStyle="1" w:styleId="xl111">
    <w:name w:val="xl111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12">
    <w:name w:val="xl112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13">
    <w:name w:val="xl11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sz w:val="36"/>
      <w:szCs w:val="36"/>
    </w:rPr>
  </w:style>
  <w:style w:type="paragraph" w:customStyle="1" w:styleId="xl114">
    <w:name w:val="xl114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15">
    <w:name w:val="xl11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hAnsi="Calibri" w:cs="Calibri"/>
      <w:sz w:val="28"/>
      <w:szCs w:val="28"/>
    </w:rPr>
  </w:style>
  <w:style w:type="paragraph" w:customStyle="1" w:styleId="xl116">
    <w:name w:val="xl116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17">
    <w:name w:val="xl11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18">
    <w:name w:val="xl11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19">
    <w:name w:val="xl119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20">
    <w:name w:val="xl12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8"/>
      <w:szCs w:val="28"/>
    </w:rPr>
  </w:style>
  <w:style w:type="paragraph" w:customStyle="1" w:styleId="xl121">
    <w:name w:val="xl121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22">
    <w:name w:val="xl122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23">
    <w:name w:val="xl123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24">
    <w:name w:val="xl124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25">
    <w:name w:val="xl125"/>
    <w:basedOn w:val="a"/>
    <w:uiPriority w:val="99"/>
    <w:rsid w:val="00EA1E64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26">
    <w:name w:val="xl126"/>
    <w:basedOn w:val="a"/>
    <w:uiPriority w:val="99"/>
    <w:rsid w:val="00EA1E64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27">
    <w:name w:val="xl127"/>
    <w:basedOn w:val="a"/>
    <w:uiPriority w:val="99"/>
    <w:rsid w:val="00EA1E6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28">
    <w:name w:val="xl128"/>
    <w:basedOn w:val="a"/>
    <w:uiPriority w:val="99"/>
    <w:rsid w:val="00EA1E64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29">
    <w:name w:val="xl129"/>
    <w:basedOn w:val="a"/>
    <w:uiPriority w:val="99"/>
    <w:rsid w:val="00EA1E6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0">
    <w:name w:val="xl13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1">
    <w:name w:val="xl131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2">
    <w:name w:val="xl132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3">
    <w:name w:val="xl13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4">
    <w:name w:val="xl134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5">
    <w:name w:val="xl135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6">
    <w:name w:val="xl136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7">
    <w:name w:val="xl137"/>
    <w:basedOn w:val="a"/>
    <w:uiPriority w:val="99"/>
    <w:rsid w:val="00EA1E6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8">
    <w:name w:val="xl13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9">
    <w:name w:val="xl139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0">
    <w:name w:val="xl140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1">
    <w:name w:val="xl141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2">
    <w:name w:val="xl142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3">
    <w:name w:val="xl143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4">
    <w:name w:val="xl144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5">
    <w:name w:val="xl14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6">
    <w:name w:val="xl146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7">
    <w:name w:val="xl147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8">
    <w:name w:val="xl14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49">
    <w:name w:val="xl149"/>
    <w:basedOn w:val="a"/>
    <w:uiPriority w:val="99"/>
    <w:rsid w:val="00EA1E64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0">
    <w:name w:val="xl150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51">
    <w:name w:val="xl151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52">
    <w:name w:val="xl152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3">
    <w:name w:val="xl15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4">
    <w:name w:val="xl154"/>
    <w:basedOn w:val="a"/>
    <w:uiPriority w:val="99"/>
    <w:rsid w:val="00EA1E64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5">
    <w:name w:val="xl155"/>
    <w:basedOn w:val="a"/>
    <w:uiPriority w:val="99"/>
    <w:rsid w:val="00EA1E64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6">
    <w:name w:val="xl156"/>
    <w:basedOn w:val="a"/>
    <w:uiPriority w:val="99"/>
    <w:rsid w:val="00EA1E64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7">
    <w:name w:val="xl15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58">
    <w:name w:val="xl158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59">
    <w:name w:val="xl159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EA1E64"/>
  </w:style>
  <w:style w:type="character" w:customStyle="1" w:styleId="a6">
    <w:name w:val="Нижний колонтитул Знак"/>
    <w:link w:val="a5"/>
    <w:uiPriority w:val="99"/>
    <w:rsid w:val="00EA1E64"/>
  </w:style>
  <w:style w:type="paragraph" w:customStyle="1" w:styleId="5">
    <w:name w:val="Знак5 Знак Знак Знак"/>
    <w:basedOn w:val="a"/>
    <w:rsid w:val="00EA1E64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d">
    <w:name w:val="Balloon Text"/>
    <w:basedOn w:val="a"/>
    <w:link w:val="ae"/>
    <w:uiPriority w:val="99"/>
    <w:unhideWhenUsed/>
    <w:rsid w:val="00EA1E64"/>
    <w:pPr>
      <w:widowControl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EA1E64"/>
    <w:rPr>
      <w:rFonts w:ascii="Tahoma" w:hAnsi="Tahoma"/>
      <w:sz w:val="16"/>
      <w:szCs w:val="16"/>
    </w:rPr>
  </w:style>
  <w:style w:type="numbering" w:customStyle="1" w:styleId="10">
    <w:name w:val="Нет списка1"/>
    <w:next w:val="a2"/>
    <w:uiPriority w:val="99"/>
    <w:semiHidden/>
    <w:unhideWhenUsed/>
    <w:rsid w:val="00EA1E64"/>
  </w:style>
  <w:style w:type="table" w:styleId="af">
    <w:name w:val="Table Grid"/>
    <w:basedOn w:val="a1"/>
    <w:rsid w:val="00AE18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4E1DDC"/>
    <w:pPr>
      <w:ind w:left="720"/>
      <w:contextualSpacing/>
    </w:pPr>
  </w:style>
  <w:style w:type="paragraph" w:customStyle="1" w:styleId="title">
    <w:name w:val="title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basedOn w:val="a0"/>
    <w:rsid w:val="00A7221B"/>
  </w:style>
  <w:style w:type="paragraph" w:customStyle="1" w:styleId="consplustitle">
    <w:name w:val="consplustitle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nospacing">
    <w:name w:val="nospacing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00">
    <w:name w:val="100"/>
    <w:basedOn w:val="a0"/>
    <w:rsid w:val="00A7221B"/>
  </w:style>
  <w:style w:type="character" w:customStyle="1" w:styleId="60">
    <w:name w:val="60"/>
    <w:basedOn w:val="a0"/>
    <w:rsid w:val="00A7221B"/>
  </w:style>
  <w:style w:type="paragraph" w:customStyle="1" w:styleId="61">
    <w:name w:val="61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3pt">
    <w:name w:val="613pt"/>
    <w:basedOn w:val="a0"/>
    <w:rsid w:val="00A7221B"/>
  </w:style>
  <w:style w:type="character" w:customStyle="1" w:styleId="22">
    <w:name w:val="22"/>
    <w:basedOn w:val="a0"/>
    <w:rsid w:val="00A7221B"/>
  </w:style>
  <w:style w:type="paragraph" w:customStyle="1" w:styleId="41">
    <w:name w:val="41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basedOn w:val="a0"/>
    <w:rsid w:val="00A7221B"/>
  </w:style>
  <w:style w:type="paragraph" w:customStyle="1" w:styleId="normalweb">
    <w:name w:val="normalweb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12pt">
    <w:name w:val="312pt"/>
    <w:basedOn w:val="a0"/>
    <w:rsid w:val="00A7221B"/>
  </w:style>
  <w:style w:type="paragraph" w:customStyle="1" w:styleId="bodytext0">
    <w:name w:val="bodytext0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0">
    <w:name w:val="410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1"/>
    <w:basedOn w:val="a0"/>
    <w:rsid w:val="00A7221B"/>
  </w:style>
  <w:style w:type="character" w:customStyle="1" w:styleId="11pt">
    <w:name w:val="11pt"/>
    <w:basedOn w:val="a0"/>
    <w:rsid w:val="00A7221B"/>
  </w:style>
  <w:style w:type="character" w:customStyle="1" w:styleId="11pt1">
    <w:name w:val="11pt1"/>
    <w:basedOn w:val="a0"/>
    <w:rsid w:val="00A7221B"/>
  </w:style>
  <w:style w:type="paragraph" w:customStyle="1" w:styleId="31">
    <w:name w:val="31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13pt">
    <w:name w:val="313pt"/>
    <w:basedOn w:val="a0"/>
    <w:rsid w:val="00A7221B"/>
  </w:style>
  <w:style w:type="character" w:customStyle="1" w:styleId="9pt1">
    <w:name w:val="9pt1"/>
    <w:basedOn w:val="a0"/>
    <w:rsid w:val="00A7221B"/>
  </w:style>
  <w:style w:type="character" w:customStyle="1" w:styleId="381">
    <w:name w:val="381"/>
    <w:basedOn w:val="a0"/>
    <w:rsid w:val="00A7221B"/>
  </w:style>
  <w:style w:type="character" w:customStyle="1" w:styleId="34">
    <w:name w:val="34"/>
    <w:basedOn w:val="a0"/>
    <w:rsid w:val="00A7221B"/>
  </w:style>
  <w:style w:type="character" w:customStyle="1" w:styleId="300">
    <w:name w:val="30"/>
    <w:basedOn w:val="a0"/>
    <w:rsid w:val="00A7221B"/>
  </w:style>
  <w:style w:type="paragraph" w:customStyle="1" w:styleId="12">
    <w:name w:val="Нижний колонтитул1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ижний колонтитул2"/>
    <w:basedOn w:val="a"/>
    <w:rsid w:val="00F544B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3">
    <w:name w:val="23"/>
    <w:basedOn w:val="a"/>
    <w:rsid w:val="00C331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00">
    <w:name w:val="20"/>
    <w:basedOn w:val="a0"/>
    <w:rsid w:val="00C33153"/>
  </w:style>
  <w:style w:type="paragraph" w:customStyle="1" w:styleId="consplusnormal00">
    <w:name w:val="consplusnormal0"/>
    <w:basedOn w:val="a"/>
    <w:rsid w:val="00C3315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basedOn w:val="a"/>
    <w:rsid w:val="00C3315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2">
    <w:name w:val="Нижний колонтитул3"/>
    <w:basedOn w:val="a"/>
    <w:rsid w:val="00C331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B19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7B1925"/>
    <w:rPr>
      <w:sz w:val="24"/>
    </w:rPr>
  </w:style>
  <w:style w:type="character" w:customStyle="1" w:styleId="30">
    <w:name w:val="Заголовок 3 Знак"/>
    <w:basedOn w:val="a0"/>
    <w:link w:val="3"/>
    <w:uiPriority w:val="9"/>
    <w:rsid w:val="007B1925"/>
    <w:rPr>
      <w:b/>
      <w:sz w:val="40"/>
    </w:rPr>
  </w:style>
  <w:style w:type="paragraph" w:customStyle="1" w:styleId="title0">
    <w:name w:val="title0"/>
    <w:basedOn w:val="a"/>
    <w:rsid w:val="007B192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1">
    <w:name w:val="consplusnormal1"/>
    <w:basedOn w:val="a"/>
    <w:rsid w:val="007B192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B192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13"/>
    <w:basedOn w:val="a"/>
    <w:rsid w:val="007B192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2">
    <w:name w:val="Нижний колонтитул4"/>
    <w:basedOn w:val="a"/>
    <w:rsid w:val="007B192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Верхний колонтитул1"/>
    <w:basedOn w:val="a"/>
    <w:rsid w:val="007B192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1">
    <w:name w:val="10"/>
    <w:basedOn w:val="a"/>
    <w:rsid w:val="004F74F8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00">
    <w:name w:val="a0"/>
    <w:basedOn w:val="a0"/>
    <w:rsid w:val="004F74F8"/>
  </w:style>
  <w:style w:type="character" w:customStyle="1" w:styleId="hyperlink0">
    <w:name w:val="hyperlink0"/>
    <w:basedOn w:val="a0"/>
    <w:rsid w:val="004F74F8"/>
  </w:style>
  <w:style w:type="paragraph" w:customStyle="1" w:styleId="120">
    <w:name w:val="12"/>
    <w:basedOn w:val="a"/>
    <w:rsid w:val="004F74F8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20">
    <w:name w:val="a2"/>
    <w:basedOn w:val="a0"/>
    <w:rsid w:val="004F74F8"/>
  </w:style>
  <w:style w:type="paragraph" w:customStyle="1" w:styleId="a30">
    <w:name w:val="a3"/>
    <w:basedOn w:val="a"/>
    <w:rsid w:val="004F74F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0">
    <w:name w:val="Нижний колонтитул5"/>
    <w:basedOn w:val="a"/>
    <w:rsid w:val="004F74F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3">
    <w:name w:val="bodytext3"/>
    <w:basedOn w:val="a"/>
    <w:rsid w:val="0081343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">
    <w:name w:val="Нижний колонтитул6"/>
    <w:basedOn w:val="a"/>
    <w:rsid w:val="00813435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pPr>
      <w:widowControl/>
      <w:jc w:val="center"/>
    </w:pPr>
    <w:rPr>
      <w:b/>
      <w:sz w:val="40"/>
    </w:rPr>
  </w:style>
  <w:style w:type="paragraph" w:customStyle="1" w:styleId="ConsPlusNormal">
    <w:name w:val="ConsPlusNormal"/>
    <w:rsid w:val="00EA1E6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8">
    <w:name w:val="Знак"/>
    <w:basedOn w:val="a"/>
    <w:uiPriority w:val="99"/>
    <w:rsid w:val="00EA1E64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character" w:styleId="a9">
    <w:name w:val="Hyperlink"/>
    <w:uiPriority w:val="99"/>
    <w:unhideWhenUsed/>
    <w:rsid w:val="00EA1E64"/>
    <w:rPr>
      <w:color w:val="0000FF"/>
      <w:u w:val="single"/>
    </w:rPr>
  </w:style>
  <w:style w:type="paragraph" w:styleId="aa">
    <w:name w:val="Document Map"/>
    <w:basedOn w:val="a"/>
    <w:link w:val="ab"/>
    <w:uiPriority w:val="99"/>
    <w:unhideWhenUsed/>
    <w:rsid w:val="00EA1E64"/>
    <w:pPr>
      <w:widowControl/>
      <w:spacing w:line="228" w:lineRule="auto"/>
      <w:ind w:firstLine="709"/>
      <w:jc w:val="both"/>
    </w:pPr>
    <w:rPr>
      <w:rFonts w:ascii="Tahoma" w:eastAsia="Calibri" w:hAnsi="Tahoma"/>
      <w:sz w:val="16"/>
      <w:szCs w:val="16"/>
      <w:lang w:val="x-none" w:eastAsia="en-US"/>
    </w:rPr>
  </w:style>
  <w:style w:type="character" w:customStyle="1" w:styleId="ab">
    <w:name w:val="Схема документа Знак"/>
    <w:basedOn w:val="a0"/>
    <w:link w:val="aa"/>
    <w:uiPriority w:val="99"/>
    <w:rsid w:val="00EA1E64"/>
    <w:rPr>
      <w:rFonts w:ascii="Tahoma" w:eastAsia="Calibri" w:hAnsi="Tahoma"/>
      <w:sz w:val="16"/>
      <w:szCs w:val="16"/>
      <w:lang w:val="x-none" w:eastAsia="en-US"/>
    </w:rPr>
  </w:style>
  <w:style w:type="character" w:styleId="ac">
    <w:name w:val="FollowedHyperlink"/>
    <w:uiPriority w:val="99"/>
    <w:rsid w:val="00EA1E64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sz w:val="28"/>
      <w:szCs w:val="28"/>
    </w:rPr>
  </w:style>
  <w:style w:type="paragraph" w:customStyle="1" w:styleId="font6">
    <w:name w:val="font6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b/>
      <w:bCs/>
      <w:sz w:val="28"/>
      <w:szCs w:val="28"/>
    </w:rPr>
  </w:style>
  <w:style w:type="paragraph" w:customStyle="1" w:styleId="font7">
    <w:name w:val="font7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sz w:val="27"/>
      <w:szCs w:val="27"/>
    </w:rPr>
  </w:style>
  <w:style w:type="paragraph" w:customStyle="1" w:styleId="xl66">
    <w:name w:val="xl66"/>
    <w:basedOn w:val="a"/>
    <w:uiPriority w:val="99"/>
    <w:rsid w:val="00EA1E64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67">
    <w:name w:val="xl67"/>
    <w:basedOn w:val="a"/>
    <w:uiPriority w:val="99"/>
    <w:rsid w:val="00EA1E64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68">
    <w:name w:val="xl6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69">
    <w:name w:val="xl69"/>
    <w:basedOn w:val="a"/>
    <w:uiPriority w:val="99"/>
    <w:rsid w:val="00EA1E64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70">
    <w:name w:val="xl70"/>
    <w:basedOn w:val="a"/>
    <w:uiPriority w:val="99"/>
    <w:rsid w:val="00EA1E64"/>
    <w:pPr>
      <w:widowControl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36"/>
      <w:szCs w:val="36"/>
    </w:rPr>
  </w:style>
  <w:style w:type="paragraph" w:customStyle="1" w:styleId="xl71">
    <w:name w:val="xl71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sz w:val="32"/>
      <w:szCs w:val="32"/>
    </w:rPr>
  </w:style>
  <w:style w:type="paragraph" w:customStyle="1" w:styleId="xl72">
    <w:name w:val="xl72"/>
    <w:basedOn w:val="a"/>
    <w:uiPriority w:val="99"/>
    <w:rsid w:val="00EA1E64"/>
    <w:pPr>
      <w:widowControl/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hAnsi="Calibri" w:cs="Calibri"/>
      <w:sz w:val="28"/>
      <w:szCs w:val="28"/>
    </w:rPr>
  </w:style>
  <w:style w:type="paragraph" w:customStyle="1" w:styleId="xl73">
    <w:name w:val="xl73"/>
    <w:basedOn w:val="a"/>
    <w:uiPriority w:val="99"/>
    <w:rsid w:val="00EA1E64"/>
    <w:pPr>
      <w:widowControl/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74">
    <w:name w:val="xl74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000000"/>
      <w:sz w:val="28"/>
      <w:szCs w:val="28"/>
    </w:rPr>
  </w:style>
  <w:style w:type="paragraph" w:customStyle="1" w:styleId="xl75">
    <w:name w:val="xl7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76">
    <w:name w:val="xl76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77">
    <w:name w:val="xl7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000000"/>
      <w:sz w:val="28"/>
      <w:szCs w:val="28"/>
    </w:rPr>
  </w:style>
  <w:style w:type="paragraph" w:customStyle="1" w:styleId="xl78">
    <w:name w:val="xl7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79">
    <w:name w:val="xl79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sz w:val="28"/>
      <w:szCs w:val="28"/>
    </w:rPr>
  </w:style>
  <w:style w:type="paragraph" w:customStyle="1" w:styleId="xl80">
    <w:name w:val="xl8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81">
    <w:name w:val="xl81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82">
    <w:name w:val="xl82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83">
    <w:name w:val="xl8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84">
    <w:name w:val="xl84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85">
    <w:name w:val="xl8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86">
    <w:name w:val="xl86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sz w:val="36"/>
      <w:szCs w:val="36"/>
    </w:rPr>
  </w:style>
  <w:style w:type="paragraph" w:customStyle="1" w:styleId="xl87">
    <w:name w:val="xl8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88">
    <w:name w:val="xl8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89">
    <w:name w:val="xl89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0">
    <w:name w:val="xl9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1">
    <w:name w:val="xl91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92">
    <w:name w:val="xl92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8"/>
      <w:szCs w:val="28"/>
    </w:rPr>
  </w:style>
  <w:style w:type="paragraph" w:customStyle="1" w:styleId="xl93">
    <w:name w:val="xl9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94">
    <w:name w:val="xl94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5">
    <w:name w:val="xl9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7">
    <w:name w:val="xl9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8"/>
      <w:szCs w:val="28"/>
    </w:rPr>
  </w:style>
  <w:style w:type="paragraph" w:customStyle="1" w:styleId="xl98">
    <w:name w:val="xl9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9">
    <w:name w:val="xl99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00">
    <w:name w:val="xl10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color w:val="000000"/>
      <w:sz w:val="28"/>
      <w:szCs w:val="28"/>
    </w:rPr>
  </w:style>
  <w:style w:type="paragraph" w:customStyle="1" w:styleId="xl101">
    <w:name w:val="xl101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color w:val="000000"/>
      <w:sz w:val="36"/>
      <w:szCs w:val="36"/>
    </w:rPr>
  </w:style>
  <w:style w:type="paragraph" w:customStyle="1" w:styleId="xl102">
    <w:name w:val="xl102"/>
    <w:basedOn w:val="a"/>
    <w:uiPriority w:val="99"/>
    <w:rsid w:val="00EA1E64"/>
    <w:pPr>
      <w:widowControl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03">
    <w:name w:val="xl10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104">
    <w:name w:val="xl104"/>
    <w:basedOn w:val="a"/>
    <w:uiPriority w:val="99"/>
    <w:rsid w:val="00EA1E6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105">
    <w:name w:val="xl10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106">
    <w:name w:val="xl106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36"/>
      <w:szCs w:val="36"/>
    </w:rPr>
  </w:style>
  <w:style w:type="paragraph" w:customStyle="1" w:styleId="xl107">
    <w:name w:val="xl10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8"/>
      <w:szCs w:val="28"/>
    </w:rPr>
  </w:style>
  <w:style w:type="paragraph" w:customStyle="1" w:styleId="xl108">
    <w:name w:val="xl108"/>
    <w:basedOn w:val="a"/>
    <w:uiPriority w:val="99"/>
    <w:rsid w:val="00EA1E64"/>
    <w:pPr>
      <w:widowControl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09">
    <w:name w:val="xl109"/>
    <w:basedOn w:val="a"/>
    <w:uiPriority w:val="99"/>
    <w:rsid w:val="00EA1E64"/>
    <w:pPr>
      <w:widowControl/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110">
    <w:name w:val="xl11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FFFF"/>
      <w:sz w:val="28"/>
      <w:szCs w:val="28"/>
    </w:rPr>
  </w:style>
  <w:style w:type="paragraph" w:customStyle="1" w:styleId="xl111">
    <w:name w:val="xl111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12">
    <w:name w:val="xl112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13">
    <w:name w:val="xl11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sz w:val="36"/>
      <w:szCs w:val="36"/>
    </w:rPr>
  </w:style>
  <w:style w:type="paragraph" w:customStyle="1" w:styleId="xl114">
    <w:name w:val="xl114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15">
    <w:name w:val="xl11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hAnsi="Calibri" w:cs="Calibri"/>
      <w:sz w:val="28"/>
      <w:szCs w:val="28"/>
    </w:rPr>
  </w:style>
  <w:style w:type="paragraph" w:customStyle="1" w:styleId="xl116">
    <w:name w:val="xl116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17">
    <w:name w:val="xl11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18">
    <w:name w:val="xl11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19">
    <w:name w:val="xl119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20">
    <w:name w:val="xl12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8"/>
      <w:szCs w:val="28"/>
    </w:rPr>
  </w:style>
  <w:style w:type="paragraph" w:customStyle="1" w:styleId="xl121">
    <w:name w:val="xl121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22">
    <w:name w:val="xl122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23">
    <w:name w:val="xl123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24">
    <w:name w:val="xl124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25">
    <w:name w:val="xl125"/>
    <w:basedOn w:val="a"/>
    <w:uiPriority w:val="99"/>
    <w:rsid w:val="00EA1E64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26">
    <w:name w:val="xl126"/>
    <w:basedOn w:val="a"/>
    <w:uiPriority w:val="99"/>
    <w:rsid w:val="00EA1E64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27">
    <w:name w:val="xl127"/>
    <w:basedOn w:val="a"/>
    <w:uiPriority w:val="99"/>
    <w:rsid w:val="00EA1E6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28">
    <w:name w:val="xl128"/>
    <w:basedOn w:val="a"/>
    <w:uiPriority w:val="99"/>
    <w:rsid w:val="00EA1E64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29">
    <w:name w:val="xl129"/>
    <w:basedOn w:val="a"/>
    <w:uiPriority w:val="99"/>
    <w:rsid w:val="00EA1E6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0">
    <w:name w:val="xl13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1">
    <w:name w:val="xl131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2">
    <w:name w:val="xl132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3">
    <w:name w:val="xl13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4">
    <w:name w:val="xl134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5">
    <w:name w:val="xl135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6">
    <w:name w:val="xl136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7">
    <w:name w:val="xl137"/>
    <w:basedOn w:val="a"/>
    <w:uiPriority w:val="99"/>
    <w:rsid w:val="00EA1E6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8">
    <w:name w:val="xl13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9">
    <w:name w:val="xl139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0">
    <w:name w:val="xl140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1">
    <w:name w:val="xl141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2">
    <w:name w:val="xl142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3">
    <w:name w:val="xl143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4">
    <w:name w:val="xl144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5">
    <w:name w:val="xl14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6">
    <w:name w:val="xl146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7">
    <w:name w:val="xl147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8">
    <w:name w:val="xl14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49">
    <w:name w:val="xl149"/>
    <w:basedOn w:val="a"/>
    <w:uiPriority w:val="99"/>
    <w:rsid w:val="00EA1E64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0">
    <w:name w:val="xl150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51">
    <w:name w:val="xl151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52">
    <w:name w:val="xl152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3">
    <w:name w:val="xl15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4">
    <w:name w:val="xl154"/>
    <w:basedOn w:val="a"/>
    <w:uiPriority w:val="99"/>
    <w:rsid w:val="00EA1E64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5">
    <w:name w:val="xl155"/>
    <w:basedOn w:val="a"/>
    <w:uiPriority w:val="99"/>
    <w:rsid w:val="00EA1E64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6">
    <w:name w:val="xl156"/>
    <w:basedOn w:val="a"/>
    <w:uiPriority w:val="99"/>
    <w:rsid w:val="00EA1E64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7">
    <w:name w:val="xl15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58">
    <w:name w:val="xl158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59">
    <w:name w:val="xl159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EA1E64"/>
  </w:style>
  <w:style w:type="character" w:customStyle="1" w:styleId="a6">
    <w:name w:val="Нижний колонтитул Знак"/>
    <w:link w:val="a5"/>
    <w:uiPriority w:val="99"/>
    <w:rsid w:val="00EA1E64"/>
  </w:style>
  <w:style w:type="paragraph" w:customStyle="1" w:styleId="5">
    <w:name w:val="Знак5 Знак Знак Знак"/>
    <w:basedOn w:val="a"/>
    <w:rsid w:val="00EA1E64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d">
    <w:name w:val="Balloon Text"/>
    <w:basedOn w:val="a"/>
    <w:link w:val="ae"/>
    <w:uiPriority w:val="99"/>
    <w:unhideWhenUsed/>
    <w:rsid w:val="00EA1E64"/>
    <w:pPr>
      <w:widowControl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rsid w:val="00EA1E64"/>
    <w:rPr>
      <w:rFonts w:ascii="Tahoma" w:hAnsi="Tahoma"/>
      <w:sz w:val="16"/>
      <w:szCs w:val="16"/>
      <w:lang w:val="x-none" w:eastAsia="x-none"/>
    </w:rPr>
  </w:style>
  <w:style w:type="numbering" w:customStyle="1" w:styleId="10">
    <w:name w:val="Нет списка1"/>
    <w:next w:val="a2"/>
    <w:uiPriority w:val="99"/>
    <w:semiHidden/>
    <w:unhideWhenUsed/>
    <w:rsid w:val="00EA1E64"/>
  </w:style>
  <w:style w:type="table" w:styleId="af">
    <w:name w:val="Table Grid"/>
    <w:basedOn w:val="a1"/>
    <w:rsid w:val="00AE18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3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43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rkovaII\AppData\Roaming\Microsoft\&#1064;&#1072;&#1073;&#1083;&#1086;&#1085;&#1099;\&#1053;&#1086;&#1074;&#1099;&#1077;%20&#1075;&#1077;&#1088;&#1073;&#1086;&#1074;&#1099;&#1077;%20&#1073;&#1083;&#1072;&#1085;&#1082;&#1080;\&#1056;&#1040;&#1057;&#1055;&#1054;&#1056;&#1071;&#1046;&#1045;&#1053;&#1048;&#1045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</Template>
  <TotalTime>12</TotalTime>
  <Pages>2</Pages>
  <Words>124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Суркова Ирина Ивановна</dc:creator>
  <cp:lastModifiedBy>Елена</cp:lastModifiedBy>
  <cp:revision>16</cp:revision>
  <cp:lastPrinted>2019-02-22T10:01:00Z</cp:lastPrinted>
  <dcterms:created xsi:type="dcterms:W3CDTF">2020-02-05T12:11:00Z</dcterms:created>
  <dcterms:modified xsi:type="dcterms:W3CDTF">2024-02-19T18:52:00Z</dcterms:modified>
</cp:coreProperties>
</file>