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14" w:rsidRPr="007D2A34" w:rsidRDefault="00427C14" w:rsidP="00DA39EF">
      <w:pPr>
        <w:jc w:val="right"/>
        <w:rPr>
          <w:sz w:val="16"/>
          <w:szCs w:val="16"/>
        </w:rPr>
      </w:pPr>
    </w:p>
    <w:p w:rsidR="00427C14" w:rsidRDefault="00427C14" w:rsidP="00DA39EF">
      <w:pPr>
        <w:widowControl w:val="0"/>
        <w:suppressAutoHyphens/>
        <w:spacing w:line="240" w:lineRule="auto"/>
        <w:jc w:val="right"/>
        <w:rPr>
          <w:color w:val="000000"/>
        </w:rPr>
      </w:pPr>
      <w:r w:rsidRPr="0062145E">
        <w:rPr>
          <w:color w:val="00000A"/>
          <w:lang w:eastAsia="ar-SA"/>
        </w:rPr>
        <w:t>Главе администрации</w:t>
      </w:r>
      <w:r>
        <w:rPr>
          <w:color w:val="00000A"/>
          <w:lang w:eastAsia="ar-SA"/>
        </w:rPr>
        <w:t xml:space="preserve"> </w:t>
      </w:r>
      <w:r>
        <w:rPr>
          <w:color w:val="000000"/>
        </w:rPr>
        <w:t>Китунькинского</w:t>
      </w:r>
      <w:r w:rsidRPr="0062145E">
        <w:rPr>
          <w:color w:val="000000"/>
        </w:rPr>
        <w:t xml:space="preserve"> сельсовета </w:t>
      </w:r>
    </w:p>
    <w:p w:rsidR="00427C14" w:rsidRPr="0062145E" w:rsidRDefault="00427C14" w:rsidP="00DA39EF">
      <w:pPr>
        <w:widowControl w:val="0"/>
        <w:suppressAutoHyphens/>
        <w:spacing w:line="240" w:lineRule="auto"/>
        <w:jc w:val="right"/>
        <w:rPr>
          <w:color w:val="000000"/>
        </w:rPr>
      </w:pPr>
      <w:r>
        <w:rPr>
          <w:color w:val="000000"/>
        </w:rPr>
        <w:t>Лопатинского</w:t>
      </w:r>
      <w:r w:rsidRPr="0062145E">
        <w:rPr>
          <w:color w:val="000000"/>
        </w:rPr>
        <w:t xml:space="preserve"> района Пензенской области</w:t>
      </w:r>
    </w:p>
    <w:p w:rsidR="00427C14" w:rsidRPr="001C15A9" w:rsidRDefault="00427C14" w:rsidP="00DA39EF">
      <w:pPr>
        <w:widowControl w:val="0"/>
        <w:suppressAutoHyphens/>
        <w:spacing w:line="240" w:lineRule="auto"/>
        <w:jc w:val="right"/>
        <w:rPr>
          <w:i/>
          <w:color w:val="FF0000"/>
          <w:lang w:eastAsia="ar-SA"/>
        </w:rPr>
      </w:pPr>
      <w:r>
        <w:rPr>
          <w:i/>
          <w:color w:val="FF0000"/>
          <w:lang w:eastAsia="ar-SA"/>
        </w:rPr>
        <w:t>Абрашиной М.В.</w:t>
      </w:r>
    </w:p>
    <w:p w:rsidR="00427C14" w:rsidRPr="0062145E" w:rsidRDefault="00427C14" w:rsidP="00DA39EF">
      <w:pPr>
        <w:widowControl w:val="0"/>
        <w:suppressAutoHyphens/>
        <w:spacing w:line="240" w:lineRule="auto"/>
        <w:jc w:val="right"/>
        <w:rPr>
          <w:b/>
          <w:i/>
          <w:color w:val="00000A"/>
          <w:lang w:eastAsia="ar-SA"/>
        </w:rPr>
      </w:pPr>
      <w:r w:rsidRPr="0062145E">
        <w:rPr>
          <w:b/>
          <w:i/>
          <w:color w:val="00000A"/>
          <w:lang w:eastAsia="ar-SA"/>
        </w:rPr>
        <w:t>Для физических лиц</w:t>
      </w:r>
    </w:p>
    <w:p w:rsidR="00427C14" w:rsidRPr="009E0C3F" w:rsidRDefault="00427C14" w:rsidP="00DA39EF">
      <w:pPr>
        <w:widowControl w:val="0"/>
        <w:suppressAutoHyphens/>
        <w:spacing w:line="240" w:lineRule="auto"/>
        <w:jc w:val="right"/>
        <w:rPr>
          <w:color w:val="00000A"/>
          <w:lang w:eastAsia="ar-SA"/>
        </w:rPr>
      </w:pPr>
      <w:r w:rsidRPr="0062145E">
        <w:rPr>
          <w:color w:val="00000A"/>
          <w:lang w:eastAsia="ar-SA"/>
        </w:rPr>
        <w:t>от</w:t>
      </w:r>
      <w:r w:rsidRPr="009E0C3F">
        <w:rPr>
          <w:color w:val="00000A"/>
          <w:lang w:eastAsia="ar-SA"/>
        </w:rPr>
        <w:t xml:space="preserve"> </w:t>
      </w:r>
      <w:r w:rsidRPr="007D2A34">
        <w:rPr>
          <w:i/>
          <w:color w:val="FF0000"/>
          <w:u w:val="single"/>
          <w:lang w:eastAsia="ar-SA"/>
        </w:rPr>
        <w:t>Иванова Ивана Ивановича</w:t>
      </w:r>
    </w:p>
    <w:p w:rsidR="00427C14" w:rsidRPr="009E0C3F" w:rsidRDefault="00427C14" w:rsidP="00DA39EF">
      <w:pPr>
        <w:widowControl w:val="0"/>
        <w:suppressAutoHyphens/>
        <w:spacing w:line="240" w:lineRule="auto"/>
        <w:jc w:val="right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>)</w:t>
      </w:r>
      <w:r w:rsidRPr="009E0C3F">
        <w:rPr>
          <w:i/>
          <w:color w:val="00000A"/>
          <w:sz w:val="20"/>
          <w:szCs w:val="20"/>
          <w:lang w:eastAsia="ar-SA"/>
        </w:rPr>
        <w:t>)</w:t>
      </w:r>
    </w:p>
    <w:p w:rsidR="00427C14" w:rsidRPr="007D2A34" w:rsidRDefault="00427C14" w:rsidP="00DA39EF">
      <w:pPr>
        <w:widowControl w:val="0"/>
        <w:suppressAutoHyphens/>
        <w:spacing w:line="240" w:lineRule="auto"/>
        <w:jc w:val="right"/>
        <w:rPr>
          <w:color w:val="00000A"/>
          <w:sz w:val="16"/>
          <w:szCs w:val="16"/>
          <w:lang w:eastAsia="ar-SA"/>
        </w:rPr>
      </w:pPr>
    </w:p>
    <w:p w:rsidR="00427C14" w:rsidRPr="001C15A9" w:rsidRDefault="00427C14" w:rsidP="00DA39EF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</w:rPr>
      </w:pPr>
      <w:r w:rsidRPr="0062145E">
        <w:t xml:space="preserve">проживающего: </w:t>
      </w:r>
      <w:r w:rsidRPr="001C15A9">
        <w:rPr>
          <w:i/>
          <w:color w:val="FF0000"/>
        </w:rPr>
        <w:t xml:space="preserve">Пензенская область, </w:t>
      </w:r>
    </w:p>
    <w:p w:rsidR="00427C14" w:rsidRPr="001C15A9" w:rsidRDefault="00427C14" w:rsidP="00DA39EF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</w:rPr>
      </w:pPr>
      <w:r>
        <w:rPr>
          <w:i/>
          <w:color w:val="FF0000"/>
        </w:rPr>
        <w:t>Лопатинский</w:t>
      </w:r>
      <w:r w:rsidRPr="001C15A9">
        <w:rPr>
          <w:i/>
          <w:color w:val="FF0000"/>
        </w:rPr>
        <w:t xml:space="preserve"> район, с. </w:t>
      </w:r>
      <w:r>
        <w:rPr>
          <w:i/>
          <w:color w:val="FF0000"/>
        </w:rPr>
        <w:t>Китунькино</w:t>
      </w:r>
      <w:r w:rsidRPr="001C15A9">
        <w:rPr>
          <w:i/>
          <w:color w:val="FF0000"/>
        </w:rPr>
        <w:t xml:space="preserve">, </w:t>
      </w:r>
    </w:p>
    <w:p w:rsidR="00427C14" w:rsidRPr="001C15A9" w:rsidRDefault="00427C14" w:rsidP="00DA39EF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</w:rPr>
      </w:pPr>
      <w:r w:rsidRPr="001C15A9">
        <w:rPr>
          <w:i/>
          <w:color w:val="FF0000"/>
        </w:rPr>
        <w:t xml:space="preserve">ул. Центральная, </w:t>
      </w:r>
      <w:r>
        <w:rPr>
          <w:i/>
          <w:color w:val="FF0000"/>
        </w:rPr>
        <w:t>5</w:t>
      </w:r>
    </w:p>
    <w:p w:rsidR="00427C14" w:rsidRPr="001C15A9" w:rsidRDefault="00427C14" w:rsidP="00DA39EF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</w:rPr>
      </w:pPr>
      <w:r w:rsidRPr="0062145E">
        <w:t xml:space="preserve"> тел. </w:t>
      </w:r>
      <w:r w:rsidRPr="001C15A9">
        <w:rPr>
          <w:i/>
          <w:color w:val="FF0000"/>
        </w:rPr>
        <w:t>8</w:t>
      </w:r>
      <w:r>
        <w:rPr>
          <w:i/>
          <w:color w:val="FF0000"/>
        </w:rPr>
        <w:t>927</w:t>
      </w:r>
      <w:r w:rsidRPr="001C15A9">
        <w:rPr>
          <w:i/>
          <w:color w:val="FF0000"/>
        </w:rPr>
        <w:t>1234567</w:t>
      </w:r>
    </w:p>
    <w:p w:rsidR="00427C14" w:rsidRPr="001C15A9" w:rsidRDefault="00427C14" w:rsidP="00DA39EF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</w:rPr>
      </w:pPr>
      <w:r w:rsidRPr="0062145E">
        <w:t>документ, удостоверяющий личность</w:t>
      </w:r>
      <w:r>
        <w:t>:</w:t>
      </w:r>
      <w:r w:rsidRPr="0062145E">
        <w:t xml:space="preserve"> </w:t>
      </w:r>
      <w:r w:rsidRPr="001C15A9">
        <w:rPr>
          <w:i/>
          <w:color w:val="FF0000"/>
        </w:rPr>
        <w:t>паспорт</w:t>
      </w:r>
    </w:p>
    <w:p w:rsidR="00427C14" w:rsidRPr="0062145E" w:rsidRDefault="00427C14" w:rsidP="00DA39EF">
      <w:pPr>
        <w:widowControl w:val="0"/>
        <w:autoSpaceDE w:val="0"/>
        <w:autoSpaceDN w:val="0"/>
        <w:spacing w:line="240" w:lineRule="auto"/>
        <w:jc w:val="right"/>
      </w:pPr>
      <w:r w:rsidRPr="0062145E">
        <w:t xml:space="preserve">серия </w:t>
      </w:r>
      <w:r>
        <w:rPr>
          <w:i/>
          <w:color w:val="FF0000"/>
        </w:rPr>
        <w:t>563</w:t>
      </w:r>
      <w:r w:rsidRPr="001C15A9">
        <w:rPr>
          <w:i/>
          <w:color w:val="FF0000"/>
        </w:rPr>
        <w:t>0</w:t>
      </w:r>
      <w:r>
        <w:t xml:space="preserve"> </w:t>
      </w:r>
      <w:r w:rsidRPr="0062145E">
        <w:t xml:space="preserve">№ </w:t>
      </w:r>
      <w:r w:rsidRPr="001C15A9">
        <w:rPr>
          <w:i/>
          <w:color w:val="FF0000"/>
        </w:rPr>
        <w:t>5</w:t>
      </w:r>
      <w:r>
        <w:rPr>
          <w:i/>
          <w:color w:val="FF0000"/>
        </w:rPr>
        <w:t>11555</w:t>
      </w:r>
    </w:p>
    <w:p w:rsidR="00427C14" w:rsidRPr="0062145E" w:rsidRDefault="00427C14" w:rsidP="00DA39EF">
      <w:pPr>
        <w:widowControl w:val="0"/>
        <w:autoSpaceDE w:val="0"/>
        <w:autoSpaceDN w:val="0"/>
        <w:spacing w:line="240" w:lineRule="auto"/>
        <w:jc w:val="right"/>
      </w:pPr>
      <w:r w:rsidRPr="0062145E">
        <w:t xml:space="preserve">когда и кем выдан </w:t>
      </w:r>
      <w:r w:rsidRPr="001C15A9">
        <w:rPr>
          <w:i/>
          <w:color w:val="FF0000"/>
        </w:rPr>
        <w:t>МОУФМС России по Пензенской области</w:t>
      </w:r>
      <w:r>
        <w:rPr>
          <w:i/>
          <w:color w:val="FF0000"/>
        </w:rPr>
        <w:t>, 25.01.2031</w:t>
      </w:r>
    </w:p>
    <w:p w:rsidR="00427C14" w:rsidRPr="0062145E" w:rsidRDefault="00427C14" w:rsidP="00DA39EF">
      <w:pPr>
        <w:widowControl w:val="0"/>
        <w:autoSpaceDE w:val="0"/>
        <w:autoSpaceDN w:val="0"/>
        <w:spacing w:line="240" w:lineRule="auto"/>
        <w:jc w:val="right"/>
        <w:rPr>
          <w:b/>
          <w:i/>
        </w:rPr>
      </w:pPr>
    </w:p>
    <w:p w:rsidR="00427C14" w:rsidRPr="0062145E" w:rsidRDefault="00427C14" w:rsidP="00DA39EF">
      <w:pPr>
        <w:widowControl w:val="0"/>
        <w:autoSpaceDE w:val="0"/>
        <w:autoSpaceDN w:val="0"/>
        <w:spacing w:line="240" w:lineRule="auto"/>
        <w:jc w:val="right"/>
        <w:rPr>
          <w:b/>
          <w:i/>
        </w:rPr>
      </w:pPr>
      <w:r w:rsidRPr="0062145E">
        <w:rPr>
          <w:b/>
          <w:i/>
        </w:rPr>
        <w:t>Для юридических лиц</w:t>
      </w:r>
    </w:p>
    <w:p w:rsidR="00427C14" w:rsidRPr="009E0C3F" w:rsidRDefault="00427C14" w:rsidP="00DA39EF">
      <w:pPr>
        <w:shd w:val="clear" w:color="auto" w:fill="FFFFFF"/>
        <w:suppressAutoHyphens/>
        <w:spacing w:line="240" w:lineRule="auto"/>
        <w:ind w:hanging="142"/>
        <w:jc w:val="right"/>
        <w:textAlignment w:val="baseline"/>
        <w:rPr>
          <w:color w:val="000000"/>
          <w:spacing w:val="2"/>
        </w:rPr>
      </w:pPr>
      <w:r w:rsidRPr="0062145E">
        <w:rPr>
          <w:color w:val="000000"/>
          <w:spacing w:val="2"/>
        </w:rPr>
        <w:t>от __</w:t>
      </w:r>
      <w:r w:rsidRPr="009E0C3F">
        <w:rPr>
          <w:color w:val="000000"/>
          <w:spacing w:val="2"/>
        </w:rPr>
        <w:t>_________________________________</w:t>
      </w:r>
    </w:p>
    <w:p w:rsidR="00427C14" w:rsidRDefault="00427C14" w:rsidP="00DA39EF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0"/>
          <w:spacing w:val="2"/>
          <w:sz w:val="20"/>
          <w:szCs w:val="20"/>
        </w:rPr>
        <w:t>(</w:t>
      </w:r>
      <w:r>
        <w:rPr>
          <w:i/>
          <w:color w:val="000000"/>
          <w:spacing w:val="2"/>
          <w:sz w:val="20"/>
          <w:szCs w:val="20"/>
        </w:rPr>
        <w:t xml:space="preserve">наименование должности, </w:t>
      </w: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 xml:space="preserve">) </w:t>
      </w:r>
    </w:p>
    <w:p w:rsidR="00427C14" w:rsidRDefault="00427C14" w:rsidP="00DA39EF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>
        <w:rPr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427C14" w:rsidRDefault="00427C14" w:rsidP="00DA39EF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>
        <w:rPr>
          <w:i/>
          <w:color w:val="000000"/>
          <w:spacing w:val="2"/>
          <w:sz w:val="20"/>
          <w:szCs w:val="20"/>
        </w:rPr>
        <w:t>______________________________________________</w:t>
      </w:r>
    </w:p>
    <w:p w:rsidR="00427C14" w:rsidRPr="009E0C3F" w:rsidRDefault="00427C14" w:rsidP="00DA39EF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:rsidR="00427C14" w:rsidRDefault="00427C14" w:rsidP="00DA39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недвижимого имущества, </w:t>
      </w:r>
    </w:p>
    <w:p w:rsidR="00427C14" w:rsidRDefault="00427C14" w:rsidP="004715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находящегося в муниципальной собственности и </w:t>
      </w:r>
    </w:p>
    <w:p w:rsidR="00427C14" w:rsidRPr="005002FC" w:rsidRDefault="00427C14" w:rsidP="004715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предназначенных для сдачи в аренду</w:t>
      </w:r>
      <w:r w:rsidRPr="005002FC">
        <w:rPr>
          <w:rFonts w:ascii="Times New Roman" w:hAnsi="Times New Roman" w:cs="Times New Roman"/>
          <w:sz w:val="24"/>
          <w:szCs w:val="24"/>
        </w:rPr>
        <w:t>»</w:t>
      </w:r>
    </w:p>
    <w:p w:rsidR="00427C14" w:rsidRPr="005002FC" w:rsidRDefault="00427C14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14" w:rsidRPr="005002FC" w:rsidRDefault="00427C14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61"/>
      <w:bookmarkEnd w:id="0"/>
    </w:p>
    <w:p w:rsidR="00427C14" w:rsidRPr="005002FC" w:rsidRDefault="00427C14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27C14" w:rsidRDefault="00427C14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27C14" w:rsidRPr="005002FC" w:rsidRDefault="00427C14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27C14" w:rsidRPr="005002FC" w:rsidRDefault="00427C14" w:rsidP="00471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C14" w:rsidRPr="005002FC" w:rsidRDefault="00427C14" w:rsidP="00471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15"/>
      <w:bookmarkEnd w:id="1"/>
      <w:r w:rsidRPr="005002FC">
        <w:rPr>
          <w:rFonts w:ascii="Times New Roman" w:hAnsi="Times New Roman" w:cs="Times New Roman"/>
          <w:sz w:val="24"/>
          <w:szCs w:val="24"/>
        </w:rPr>
        <w:t>ЗАЯВЛЕНИЕ</w:t>
      </w:r>
    </w:p>
    <w:p w:rsidR="00427C14" w:rsidRPr="005002FC" w:rsidRDefault="00427C14" w:rsidP="00471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предоставить информацию об объектах недвижимого имущества, находящегося в муниципальной собственности и предназначенных для сдачи в аренду.</w:t>
      </w:r>
    </w:p>
    <w:p w:rsidR="00427C14" w:rsidRDefault="00427C14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14" w:rsidRDefault="00427C14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на ___ листах.</w:t>
      </w:r>
    </w:p>
    <w:p w:rsidR="00427C14" w:rsidRDefault="00427C14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14" w:rsidRDefault="00427C14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14" w:rsidRDefault="00427C14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14" w:rsidRPr="005002FC" w:rsidRDefault="00427C14" w:rsidP="002F0E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>__</w:t>
      </w:r>
      <w:r w:rsidRPr="001543B4">
        <w:rPr>
          <w:rFonts w:ascii="Times New Roman" w:hAnsi="Times New Roman" w:cs="Times New Roman"/>
          <w:sz w:val="24"/>
          <w:szCs w:val="24"/>
          <w:u w:val="single"/>
        </w:rPr>
        <w:t>21.07.2019</w:t>
      </w:r>
      <w:r w:rsidRPr="005002FC">
        <w:rPr>
          <w:rFonts w:ascii="Times New Roman" w:hAnsi="Times New Roman" w:cs="Times New Roman"/>
          <w:sz w:val="24"/>
          <w:szCs w:val="24"/>
        </w:rPr>
        <w:t xml:space="preserve">___                     </w:t>
      </w:r>
      <w:r w:rsidRPr="001543B4">
        <w:rPr>
          <w:rFonts w:ascii="Times New Roman" w:hAnsi="Times New Roman" w:cs="Times New Roman"/>
          <w:sz w:val="24"/>
          <w:szCs w:val="24"/>
          <w:u w:val="single"/>
        </w:rPr>
        <w:t>_Иванов И.П. _</w:t>
      </w:r>
      <w:r w:rsidRPr="005002FC">
        <w:rPr>
          <w:rFonts w:ascii="Times New Roman" w:hAnsi="Times New Roman" w:cs="Times New Roman"/>
          <w:sz w:val="24"/>
          <w:szCs w:val="24"/>
        </w:rPr>
        <w:t xml:space="preserve"> / ________________</w:t>
      </w:r>
    </w:p>
    <w:p w:rsidR="00427C14" w:rsidRPr="005002FC" w:rsidRDefault="00427C14" w:rsidP="002F0E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Дата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002FC">
        <w:rPr>
          <w:rFonts w:ascii="Times New Roman" w:hAnsi="Times New Roman" w:cs="Times New Roman"/>
          <w:sz w:val="24"/>
          <w:szCs w:val="24"/>
        </w:rPr>
        <w:t xml:space="preserve">Ф.И.О.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02FC">
        <w:rPr>
          <w:rFonts w:ascii="Times New Roman" w:hAnsi="Times New Roman" w:cs="Times New Roman"/>
          <w:sz w:val="24"/>
          <w:szCs w:val="24"/>
        </w:rPr>
        <w:t>Подпись</w:t>
      </w:r>
    </w:p>
    <w:p w:rsidR="00427C14" w:rsidRPr="005002FC" w:rsidRDefault="00427C14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14" w:rsidRDefault="00427C14" w:rsidP="00471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C14" w:rsidRPr="005002FC" w:rsidRDefault="00427C14" w:rsidP="00471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C14" w:rsidRPr="005002FC" w:rsidRDefault="00427C14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Неотъемлемой частью данного заявления является согласие на обработку персональных данных.</w:t>
      </w:r>
    </w:p>
    <w:p w:rsidR="00427C14" w:rsidRPr="005002FC" w:rsidRDefault="00427C14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14" w:rsidRDefault="00427C14" w:rsidP="00471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7C14" w:rsidRDefault="00427C14" w:rsidP="00471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7C14" w:rsidRDefault="00427C14" w:rsidP="00471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7C14" w:rsidRDefault="00427C14" w:rsidP="00471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7C14" w:rsidRDefault="00427C14" w:rsidP="00471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7C14" w:rsidRDefault="00427C14">
      <w:bookmarkStart w:id="2" w:name="_GoBack"/>
      <w:bookmarkEnd w:id="2"/>
    </w:p>
    <w:sectPr w:rsidR="00427C14" w:rsidSect="000B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59F"/>
    <w:rsid w:val="000B5C2A"/>
    <w:rsid w:val="001543B4"/>
    <w:rsid w:val="001C15A9"/>
    <w:rsid w:val="0025345E"/>
    <w:rsid w:val="002C55D9"/>
    <w:rsid w:val="002F0E80"/>
    <w:rsid w:val="00427C14"/>
    <w:rsid w:val="00457DBA"/>
    <w:rsid w:val="0047159F"/>
    <w:rsid w:val="005002FC"/>
    <w:rsid w:val="0062145E"/>
    <w:rsid w:val="007D2A34"/>
    <w:rsid w:val="009E0C3F"/>
    <w:rsid w:val="00A26AC2"/>
    <w:rsid w:val="00BE30EF"/>
    <w:rsid w:val="00DA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2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7159F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47159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7159F"/>
    <w:rPr>
      <w:rFonts w:ascii="Calibri" w:hAnsi="Calibri"/>
      <w:sz w:val="22"/>
      <w:lang w:eastAsia="ru-RU"/>
    </w:rPr>
  </w:style>
  <w:style w:type="character" w:styleId="Hyperlink">
    <w:name w:val="Hyperlink"/>
    <w:basedOn w:val="DefaultParagraphFont"/>
    <w:uiPriority w:val="99"/>
    <w:rsid w:val="00DA39EF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199</Words>
  <Characters>1138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Китунькинского сельсовета </dc:title>
  <dc:subject/>
  <dc:creator>Наталья Я. Мельникова</dc:creator>
  <cp:keywords/>
  <dc:description/>
  <cp:lastModifiedBy>KITSELSOVET</cp:lastModifiedBy>
  <cp:revision>2</cp:revision>
  <dcterms:created xsi:type="dcterms:W3CDTF">2021-08-04T07:57:00Z</dcterms:created>
  <dcterms:modified xsi:type="dcterms:W3CDTF">2021-08-04T07:57:00Z</dcterms:modified>
</cp:coreProperties>
</file>