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20" w:rsidRDefault="008C0D20" w:rsidP="00FC28F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C0D20" w:rsidRDefault="008C0D20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0D20" w:rsidRDefault="008C0D20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8C0D20" w:rsidRPr="00A852BC" w:rsidRDefault="008C0D20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8C0D20" w:rsidRPr="00A852BC" w:rsidRDefault="008C0D20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8C0D20" w:rsidRPr="00A852BC" w:rsidRDefault="008C0D20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8C0D20" w:rsidRPr="00A852BC" w:rsidRDefault="008C0D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8C0D20" w:rsidRDefault="008C0D20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8C0D20" w:rsidRDefault="008C0D20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____сельсовета</w:t>
      </w:r>
    </w:p>
    <w:p w:rsidR="008C0D20" w:rsidRDefault="008C0D20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Белинского района</w:t>
      </w:r>
    </w:p>
    <w:p w:rsidR="008C0D20" w:rsidRPr="00A852BC" w:rsidRDefault="008C0D20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</w:p>
    <w:p w:rsidR="008C0D20" w:rsidRPr="00A852BC" w:rsidRDefault="008C0D20" w:rsidP="00F675DC">
      <w:pPr>
        <w:pStyle w:val="ConsPlusNonformat"/>
        <w:ind w:left="4111"/>
      </w:pPr>
      <w:r w:rsidRPr="00A852BC">
        <w:t>место жительства заявителя или наименование и местонахождения заявителя (для юридического</w:t>
      </w:r>
      <w:r>
        <w:t xml:space="preserve"> </w:t>
      </w:r>
      <w:r w:rsidRPr="00A852BC">
        <w:t>лица) ________________________</w:t>
      </w:r>
    </w:p>
    <w:p w:rsidR="008C0D20" w:rsidRPr="00A852BC" w:rsidRDefault="008C0D20" w:rsidP="00F675DC">
      <w:pPr>
        <w:pStyle w:val="ConsPlusNonformat"/>
        <w:ind w:left="4111"/>
        <w:jc w:val="both"/>
      </w:pPr>
      <w:r w:rsidRPr="00A852BC">
        <w:t>___________________________________________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8C0D20" w:rsidRPr="00A852BC" w:rsidRDefault="008C0D20" w:rsidP="00F675DC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8C0D20" w:rsidRPr="00A852BC" w:rsidRDefault="008C0D20">
      <w:pPr>
        <w:pStyle w:val="ConsPlusNonformat"/>
        <w:jc w:val="both"/>
        <w:rPr>
          <w:rFonts w:cs="Times New Roman"/>
        </w:rPr>
      </w:pPr>
    </w:p>
    <w:p w:rsidR="008C0D20" w:rsidRPr="00A852BC" w:rsidRDefault="008C0D20" w:rsidP="00D84DA8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8C0D20" w:rsidRPr="00A852BC" w:rsidRDefault="008C0D20" w:rsidP="00226384">
      <w:pPr>
        <w:pStyle w:val="ConsPlusNonformat"/>
        <w:jc w:val="both"/>
        <w:rPr>
          <w:rFonts w:cs="Times New Roman"/>
        </w:rPr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8C0D20" w:rsidRPr="00A852BC" w:rsidRDefault="008C0D20">
      <w:pPr>
        <w:pStyle w:val="ConsPlusNonformat"/>
        <w:jc w:val="both"/>
        <w:rPr>
          <w:rFonts w:cs="Times New Roman"/>
        </w:rPr>
      </w:pPr>
    </w:p>
    <w:p w:rsidR="008C0D20" w:rsidRPr="00A852BC" w:rsidRDefault="008C0D20" w:rsidP="00226384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  <w:iCs/>
        </w:rPr>
        <w:t>наименование муниципального образования</w:t>
      </w:r>
      <w:r w:rsidRPr="00A852BC">
        <w:t>)на следующий объект:</w:t>
      </w:r>
    </w:p>
    <w:p w:rsidR="008C0D20" w:rsidRPr="00A852BC" w:rsidRDefault="008C0D20">
      <w:pPr>
        <w:pStyle w:val="ConsPlusNonformat"/>
        <w:jc w:val="both"/>
        <w:rPr>
          <w:rFonts w:cs="Times New Roman"/>
        </w:rPr>
      </w:pPr>
    </w:p>
    <w:p w:rsidR="008C0D20" w:rsidRPr="00A852BC" w:rsidRDefault="008C0D20">
      <w:pPr>
        <w:pStyle w:val="ConsPlusNonformat"/>
        <w:jc w:val="both"/>
      </w:pPr>
      <w:r w:rsidRPr="00A852BC">
        <w:rPr>
          <w:i/>
          <w:iCs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8C0D20" w:rsidRPr="00A852BC" w:rsidRDefault="008C0D20">
      <w:pPr>
        <w:pStyle w:val="ConsPlusNormal"/>
        <w:ind w:firstLine="540"/>
        <w:jc w:val="both"/>
        <w:rPr>
          <w:rFonts w:cs="Times New Roman"/>
        </w:rPr>
      </w:pPr>
    </w:p>
    <w:p w:rsidR="008C0D20" w:rsidRPr="00A852BC" w:rsidRDefault="008C0D20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8C0D20" w:rsidRPr="00A852BC" w:rsidRDefault="008C0D20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8C0D20" w:rsidRPr="009605A6">
        <w:tc>
          <w:tcPr>
            <w:tcW w:w="737" w:type="dxa"/>
          </w:tcPr>
          <w:p w:rsidR="008C0D20" w:rsidRPr="00A852BC" w:rsidRDefault="008C0D20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8C0D20" w:rsidRPr="00A852BC" w:rsidRDefault="008C0D20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8C0D20" w:rsidRPr="009605A6">
        <w:tc>
          <w:tcPr>
            <w:tcW w:w="737" w:type="dxa"/>
          </w:tcPr>
          <w:p w:rsidR="008C0D20" w:rsidRPr="00A852BC" w:rsidRDefault="008C0D20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8C0D20" w:rsidRPr="00A852BC" w:rsidRDefault="008C0D20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8C0D20" w:rsidRPr="009605A6">
        <w:tc>
          <w:tcPr>
            <w:tcW w:w="737" w:type="dxa"/>
          </w:tcPr>
          <w:p w:rsidR="008C0D20" w:rsidRPr="00A852BC" w:rsidRDefault="008C0D20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8C0D20" w:rsidRPr="00A852BC" w:rsidRDefault="008C0D20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C0D20" w:rsidRPr="009605A6">
        <w:tc>
          <w:tcPr>
            <w:tcW w:w="737" w:type="dxa"/>
          </w:tcPr>
          <w:p w:rsidR="008C0D20" w:rsidRPr="00A852BC" w:rsidRDefault="008C0D20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8C0D20" w:rsidRPr="00A852BC" w:rsidRDefault="008C0D20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C0D20" w:rsidRPr="00A852BC" w:rsidRDefault="008C0D20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8C0D20" w:rsidRPr="00A852BC" w:rsidRDefault="008C0D20">
      <w:pPr>
        <w:pStyle w:val="ConsPlusNormal"/>
        <w:jc w:val="both"/>
        <w:rPr>
          <w:rFonts w:cs="Times New Roman"/>
        </w:rPr>
      </w:pPr>
    </w:p>
    <w:p w:rsidR="008C0D20" w:rsidRPr="00A852BC" w:rsidRDefault="008C0D20">
      <w:pPr>
        <w:pStyle w:val="ConsPlusNormal"/>
        <w:ind w:firstLine="540"/>
        <w:jc w:val="both"/>
      </w:pPr>
      <w:r w:rsidRPr="00A852BC">
        <w:t>Приложение:</w:t>
      </w:r>
    </w:p>
    <w:p w:rsidR="008C0D20" w:rsidRPr="00A852BC" w:rsidRDefault="008C0D20">
      <w:pPr>
        <w:pStyle w:val="ConsPlusNonformat"/>
        <w:jc w:val="both"/>
        <w:rPr>
          <w:rFonts w:cs="Times New Roman"/>
        </w:rPr>
      </w:pPr>
    </w:p>
    <w:p w:rsidR="008C0D20" w:rsidRPr="00A852BC" w:rsidRDefault="008C0D20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8C0D20" w:rsidRPr="00A852BC" w:rsidSect="00E027AA">
      <w:headerReference w:type="default" r:id="rId7"/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20" w:rsidRDefault="008C0D20" w:rsidP="00CB2475">
      <w:pPr>
        <w:spacing w:after="0" w:line="240" w:lineRule="auto"/>
      </w:pPr>
      <w:r>
        <w:separator/>
      </w:r>
    </w:p>
  </w:endnote>
  <w:endnote w:type="continuationSeparator" w:id="0">
    <w:p w:rsidR="008C0D20" w:rsidRDefault="008C0D20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0" w:rsidRDefault="008C0D20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8C0D20" w:rsidRDefault="008C0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20" w:rsidRDefault="008C0D20" w:rsidP="00CB2475">
      <w:pPr>
        <w:spacing w:after="0" w:line="240" w:lineRule="auto"/>
      </w:pPr>
      <w:r>
        <w:separator/>
      </w:r>
    </w:p>
  </w:footnote>
  <w:footnote w:type="continuationSeparator" w:id="0">
    <w:p w:rsidR="008C0D20" w:rsidRDefault="008C0D20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0" w:rsidRDefault="008C0D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E6F"/>
    <w:rsid w:val="00002CB3"/>
    <w:rsid w:val="0000343E"/>
    <w:rsid w:val="00004A8F"/>
    <w:rsid w:val="00005C25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A1DD8"/>
    <w:rsid w:val="000B0238"/>
    <w:rsid w:val="000B07EA"/>
    <w:rsid w:val="000B431B"/>
    <w:rsid w:val="000B47BA"/>
    <w:rsid w:val="000C097B"/>
    <w:rsid w:val="000C1569"/>
    <w:rsid w:val="000C7F62"/>
    <w:rsid w:val="000D4109"/>
    <w:rsid w:val="000D5994"/>
    <w:rsid w:val="000D779F"/>
    <w:rsid w:val="000E34D8"/>
    <w:rsid w:val="000E7A2C"/>
    <w:rsid w:val="000F1125"/>
    <w:rsid w:val="000F464C"/>
    <w:rsid w:val="001005B0"/>
    <w:rsid w:val="00100FBB"/>
    <w:rsid w:val="001021F4"/>
    <w:rsid w:val="0010282E"/>
    <w:rsid w:val="00105D4A"/>
    <w:rsid w:val="00105F5A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70C27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3DF1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57239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E3BF9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75738"/>
    <w:rsid w:val="00385AFB"/>
    <w:rsid w:val="00392A75"/>
    <w:rsid w:val="00394D6C"/>
    <w:rsid w:val="0039648E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449F"/>
    <w:rsid w:val="003D772D"/>
    <w:rsid w:val="003E0A5E"/>
    <w:rsid w:val="003E166D"/>
    <w:rsid w:val="003E2A9B"/>
    <w:rsid w:val="003F1DFD"/>
    <w:rsid w:val="00400E69"/>
    <w:rsid w:val="0040337E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5057"/>
    <w:rsid w:val="00487946"/>
    <w:rsid w:val="0049209A"/>
    <w:rsid w:val="00493A1B"/>
    <w:rsid w:val="0049405F"/>
    <w:rsid w:val="004A2A56"/>
    <w:rsid w:val="004A3048"/>
    <w:rsid w:val="004A3E17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24FC"/>
    <w:rsid w:val="00504659"/>
    <w:rsid w:val="0050718F"/>
    <w:rsid w:val="0051191B"/>
    <w:rsid w:val="005154E6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B701A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16ED1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A73F3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1D54"/>
    <w:rsid w:val="00725496"/>
    <w:rsid w:val="00740881"/>
    <w:rsid w:val="00741A26"/>
    <w:rsid w:val="00744E7C"/>
    <w:rsid w:val="00746302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1B0B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066FC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67D21"/>
    <w:rsid w:val="00876774"/>
    <w:rsid w:val="00876D87"/>
    <w:rsid w:val="0088314C"/>
    <w:rsid w:val="00884A6F"/>
    <w:rsid w:val="008920A3"/>
    <w:rsid w:val="00895A3D"/>
    <w:rsid w:val="008B5E81"/>
    <w:rsid w:val="008C0D20"/>
    <w:rsid w:val="008C32C4"/>
    <w:rsid w:val="008C4072"/>
    <w:rsid w:val="008D5FCE"/>
    <w:rsid w:val="008D7074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5A6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2565F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0334"/>
    <w:rsid w:val="00AA2430"/>
    <w:rsid w:val="00AA3C78"/>
    <w:rsid w:val="00AA3CC6"/>
    <w:rsid w:val="00AB7E27"/>
    <w:rsid w:val="00AC0543"/>
    <w:rsid w:val="00AD2028"/>
    <w:rsid w:val="00AD25C0"/>
    <w:rsid w:val="00AE0521"/>
    <w:rsid w:val="00AE4C6F"/>
    <w:rsid w:val="00AF1011"/>
    <w:rsid w:val="00AF1433"/>
    <w:rsid w:val="00AF169D"/>
    <w:rsid w:val="00AF1C0A"/>
    <w:rsid w:val="00AF5220"/>
    <w:rsid w:val="00B0081D"/>
    <w:rsid w:val="00B033C7"/>
    <w:rsid w:val="00B12BCC"/>
    <w:rsid w:val="00B17E86"/>
    <w:rsid w:val="00B20EA9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5499"/>
    <w:rsid w:val="00B66958"/>
    <w:rsid w:val="00B70494"/>
    <w:rsid w:val="00B732C5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123"/>
    <w:rsid w:val="00C36962"/>
    <w:rsid w:val="00C512D3"/>
    <w:rsid w:val="00C56262"/>
    <w:rsid w:val="00C723B3"/>
    <w:rsid w:val="00C728A1"/>
    <w:rsid w:val="00C751D7"/>
    <w:rsid w:val="00C83D67"/>
    <w:rsid w:val="00C90778"/>
    <w:rsid w:val="00C91692"/>
    <w:rsid w:val="00C9170F"/>
    <w:rsid w:val="00C93338"/>
    <w:rsid w:val="00CA3894"/>
    <w:rsid w:val="00CB2475"/>
    <w:rsid w:val="00CC7F6D"/>
    <w:rsid w:val="00CD07D2"/>
    <w:rsid w:val="00CD327D"/>
    <w:rsid w:val="00CD3E4C"/>
    <w:rsid w:val="00CD58B4"/>
    <w:rsid w:val="00CE42BC"/>
    <w:rsid w:val="00CE7795"/>
    <w:rsid w:val="00CF0D8B"/>
    <w:rsid w:val="00CF2A24"/>
    <w:rsid w:val="00CF4E7C"/>
    <w:rsid w:val="00CF6058"/>
    <w:rsid w:val="00D01B1E"/>
    <w:rsid w:val="00D04B71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55C72"/>
    <w:rsid w:val="00D67587"/>
    <w:rsid w:val="00D7089D"/>
    <w:rsid w:val="00D72174"/>
    <w:rsid w:val="00D84115"/>
    <w:rsid w:val="00D84DA8"/>
    <w:rsid w:val="00D92E2A"/>
    <w:rsid w:val="00D93B25"/>
    <w:rsid w:val="00D96B86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20AF"/>
    <w:rsid w:val="00E024D7"/>
    <w:rsid w:val="00E027AA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1FA4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43BD"/>
    <w:rsid w:val="00EB5C33"/>
    <w:rsid w:val="00EB641E"/>
    <w:rsid w:val="00EC49F8"/>
    <w:rsid w:val="00ED10E0"/>
    <w:rsid w:val="00ED3515"/>
    <w:rsid w:val="00ED755B"/>
    <w:rsid w:val="00ED7817"/>
    <w:rsid w:val="00EE1892"/>
    <w:rsid w:val="00EE2597"/>
    <w:rsid w:val="00EE2CDD"/>
    <w:rsid w:val="00EE4079"/>
    <w:rsid w:val="00EE46CE"/>
    <w:rsid w:val="00EE4F77"/>
    <w:rsid w:val="00EE757D"/>
    <w:rsid w:val="00EF45F7"/>
    <w:rsid w:val="00EF5CC7"/>
    <w:rsid w:val="00EF5E85"/>
    <w:rsid w:val="00F03DFA"/>
    <w:rsid w:val="00F05A90"/>
    <w:rsid w:val="00F07E8B"/>
    <w:rsid w:val="00F1571F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56EA"/>
    <w:rsid w:val="00F76439"/>
    <w:rsid w:val="00F85698"/>
    <w:rsid w:val="00F8678B"/>
    <w:rsid w:val="00F94818"/>
    <w:rsid w:val="00FA2858"/>
    <w:rsid w:val="00FA6E32"/>
    <w:rsid w:val="00FB2B74"/>
    <w:rsid w:val="00FB4699"/>
    <w:rsid w:val="00FB5AC1"/>
    <w:rsid w:val="00FB65C2"/>
    <w:rsid w:val="00FB6988"/>
    <w:rsid w:val="00FC28FB"/>
    <w:rsid w:val="00FC2A91"/>
    <w:rsid w:val="00FC4ABA"/>
    <w:rsid w:val="00FC673E"/>
    <w:rsid w:val="00FC7B5D"/>
    <w:rsid w:val="00FD40E5"/>
    <w:rsid w:val="00FD5B09"/>
    <w:rsid w:val="00FE2277"/>
    <w:rsid w:val="00FF4267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4E6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24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247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47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58D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758D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8212FA"/>
    <w:rPr>
      <w:rFonts w:cs="Times New Roman"/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C30113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0113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154E6"/>
    <w:rPr>
      <w:color w:val="0000FF"/>
      <w:u w:val="single"/>
    </w:rPr>
  </w:style>
  <w:style w:type="character" w:customStyle="1" w:styleId="a">
    <w:name w:val="Гипертекстовая ссылка"/>
    <w:uiPriority w:val="99"/>
    <w:rsid w:val="005154E6"/>
    <w:rPr>
      <w:b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258</Words>
  <Characters>1471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Орлова Галина Юрьевна</dc:creator>
  <cp:keywords/>
  <dc:description/>
  <cp:lastModifiedBy>111</cp:lastModifiedBy>
  <cp:revision>2</cp:revision>
  <cp:lastPrinted>2018-10-26T14:44:00Z</cp:lastPrinted>
  <dcterms:created xsi:type="dcterms:W3CDTF">2023-03-06T12:28:00Z</dcterms:created>
  <dcterms:modified xsi:type="dcterms:W3CDTF">2023-03-06T12:28:00Z</dcterms:modified>
</cp:coreProperties>
</file>