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42" w:rsidRDefault="00A64E42" w:rsidP="00251CEF">
      <w:pPr>
        <w:rPr>
          <w:noProof/>
          <w:lang w:eastAsia="ru-RU"/>
        </w:rPr>
      </w:pPr>
      <w:r>
        <w:rPr>
          <w:noProof/>
          <w:lang w:eastAsia="ru-RU"/>
        </w:rPr>
        <w:t xml:space="preserve">          </w:t>
      </w:r>
    </w:p>
    <w:p w:rsidR="00A64E42" w:rsidRPr="00E80DB8" w:rsidRDefault="00A64E42" w:rsidP="00251CEF">
      <w:r>
        <w:rPr>
          <w:noProof/>
          <w:lang w:eastAsia="ru-RU"/>
        </w:rPr>
        <w:t xml:space="preserve">                                                                                   </w:t>
      </w: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style="width:53.25pt;height:68.25pt;visibility:visible">
            <v:imagedata r:id="rId7" o:title=""/>
          </v:shape>
        </w:pict>
      </w:r>
    </w:p>
    <w:p w:rsidR="00A64E42" w:rsidRPr="002E1770" w:rsidRDefault="00A64E42" w:rsidP="000F52E4">
      <w:pPr>
        <w:pStyle w:val="ListParagraph"/>
        <w:spacing w:line="240" w:lineRule="auto"/>
        <w:ind w:left="360"/>
        <w:jc w:val="center"/>
        <w:rPr>
          <w:rFonts w:ascii="Times New Roman" w:hAnsi="Times New Roman"/>
          <w:b/>
          <w:sz w:val="36"/>
          <w:szCs w:val="36"/>
        </w:rPr>
      </w:pPr>
      <w:r w:rsidRPr="002E1770">
        <w:rPr>
          <w:rFonts w:ascii="Times New Roman" w:hAnsi="Times New Roman"/>
          <w:b/>
          <w:sz w:val="36"/>
          <w:szCs w:val="36"/>
        </w:rPr>
        <w:t>КОМИТЕТ МЕСТНОГО САМОУПРАВЛЕНИЯ</w:t>
      </w:r>
    </w:p>
    <w:p w:rsidR="00A64E42" w:rsidRPr="002E1770" w:rsidRDefault="00A64E42" w:rsidP="000F52E4">
      <w:pPr>
        <w:pStyle w:val="ListParagraph"/>
        <w:spacing w:line="240" w:lineRule="auto"/>
        <w:ind w:left="360"/>
        <w:jc w:val="center"/>
        <w:rPr>
          <w:rFonts w:ascii="Times New Roman" w:hAnsi="Times New Roman"/>
          <w:b/>
          <w:sz w:val="36"/>
          <w:szCs w:val="36"/>
        </w:rPr>
      </w:pPr>
      <w:r>
        <w:rPr>
          <w:rFonts w:ascii="Times New Roman" w:hAnsi="Times New Roman"/>
          <w:b/>
          <w:sz w:val="36"/>
          <w:szCs w:val="36"/>
        </w:rPr>
        <w:t>ДИГИЛЕВСКОГО</w:t>
      </w:r>
      <w:r w:rsidRPr="002E1770">
        <w:rPr>
          <w:rFonts w:ascii="Times New Roman" w:hAnsi="Times New Roman"/>
          <w:b/>
          <w:sz w:val="36"/>
          <w:szCs w:val="36"/>
        </w:rPr>
        <w:t xml:space="preserve"> СЕЛЬСОВЕТА</w:t>
      </w:r>
    </w:p>
    <w:p w:rsidR="00A64E42" w:rsidRPr="002E1770" w:rsidRDefault="00A64E42" w:rsidP="000F52E4">
      <w:pPr>
        <w:pStyle w:val="ListParagraph"/>
        <w:spacing w:line="240" w:lineRule="auto"/>
        <w:ind w:left="360"/>
        <w:jc w:val="center"/>
        <w:rPr>
          <w:rFonts w:ascii="Times New Roman" w:hAnsi="Times New Roman"/>
          <w:b/>
          <w:sz w:val="36"/>
          <w:szCs w:val="36"/>
        </w:rPr>
      </w:pPr>
      <w:r w:rsidRPr="002E1770">
        <w:rPr>
          <w:rFonts w:ascii="Times New Roman" w:hAnsi="Times New Roman"/>
          <w:b/>
          <w:sz w:val="36"/>
          <w:szCs w:val="36"/>
        </w:rPr>
        <w:t>ГОРОДИЩЕНСКОГО РАЙОНА</w:t>
      </w:r>
    </w:p>
    <w:p w:rsidR="00A64E42" w:rsidRPr="002E1770" w:rsidRDefault="00A64E42" w:rsidP="000F52E4">
      <w:pPr>
        <w:pStyle w:val="ListParagraph"/>
        <w:spacing w:line="240" w:lineRule="auto"/>
        <w:ind w:left="360"/>
        <w:jc w:val="center"/>
        <w:rPr>
          <w:rFonts w:ascii="Times New Roman" w:hAnsi="Times New Roman"/>
          <w:b/>
          <w:sz w:val="36"/>
        </w:rPr>
      </w:pPr>
      <w:r w:rsidRPr="002E1770">
        <w:rPr>
          <w:rFonts w:ascii="Times New Roman" w:hAnsi="Times New Roman"/>
          <w:b/>
          <w:sz w:val="36"/>
          <w:szCs w:val="36"/>
        </w:rPr>
        <w:t>ПЕНЗЕНСКОЙ ОБЛАСТИ</w:t>
      </w:r>
    </w:p>
    <w:p w:rsidR="00A64E42" w:rsidRPr="00231D5E" w:rsidRDefault="00A64E42" w:rsidP="008B6FD6">
      <w:pPr>
        <w:pStyle w:val="Heading3"/>
        <w:spacing w:line="100" w:lineRule="atLeast"/>
        <w:jc w:val="center"/>
        <w:rPr>
          <w:rFonts w:ascii="Times New Roman" w:hAnsi="Times New Roman" w:cs="Times New Roman"/>
          <w:sz w:val="32"/>
          <w:szCs w:val="32"/>
        </w:rPr>
      </w:pPr>
      <w:r w:rsidRPr="00231D5E">
        <w:rPr>
          <w:rFonts w:ascii="Times New Roman" w:hAnsi="Times New Roman" w:cs="Times New Roman"/>
          <w:sz w:val="32"/>
          <w:szCs w:val="32"/>
        </w:rPr>
        <w:t>РЕШЕНИЕ</w:t>
      </w:r>
    </w:p>
    <w:p w:rsidR="00A64E42" w:rsidRPr="00231D5E" w:rsidRDefault="00A64E42" w:rsidP="00231D5E">
      <w:pPr>
        <w:jc w:val="center"/>
        <w:rPr>
          <w:rFonts w:ascii="Times New Roman" w:hAnsi="Times New Roman"/>
          <w:sz w:val="28"/>
          <w:szCs w:val="28"/>
        </w:rPr>
      </w:pPr>
      <w:r w:rsidRPr="00231D5E">
        <w:rPr>
          <w:rFonts w:ascii="Times New Roman" w:hAnsi="Times New Roman"/>
          <w:sz w:val="28"/>
          <w:szCs w:val="28"/>
        </w:rPr>
        <w:t xml:space="preserve">от </w:t>
      </w:r>
      <w:r>
        <w:rPr>
          <w:rFonts w:ascii="Times New Roman" w:hAnsi="Times New Roman"/>
          <w:sz w:val="28"/>
          <w:szCs w:val="28"/>
          <w:u w:val="single"/>
        </w:rPr>
        <w:t>30.06.2014</w:t>
      </w:r>
      <w:r w:rsidRPr="00231D5E">
        <w:rPr>
          <w:rFonts w:ascii="Times New Roman" w:hAnsi="Times New Roman"/>
          <w:sz w:val="28"/>
          <w:szCs w:val="28"/>
        </w:rPr>
        <w:t xml:space="preserve"> № </w:t>
      </w:r>
      <w:r w:rsidRPr="00D0434B">
        <w:rPr>
          <w:rFonts w:ascii="Times New Roman" w:hAnsi="Times New Roman"/>
          <w:sz w:val="28"/>
          <w:szCs w:val="28"/>
          <w:u w:val="single"/>
        </w:rPr>
        <w:t>624</w:t>
      </w:r>
      <w:r>
        <w:rPr>
          <w:rFonts w:ascii="Times New Roman" w:hAnsi="Times New Roman"/>
          <w:sz w:val="28"/>
          <w:szCs w:val="28"/>
          <w:u w:val="single"/>
        </w:rPr>
        <w:t>- 117/5</w:t>
      </w:r>
    </w:p>
    <w:p w:rsidR="00A64E42" w:rsidRPr="00231D5E" w:rsidRDefault="00A64E42" w:rsidP="00231D5E">
      <w:pPr>
        <w:ind w:left="3540" w:firstLine="708"/>
        <w:rPr>
          <w:rFonts w:ascii="Times New Roman" w:hAnsi="Times New Roman"/>
          <w:sz w:val="24"/>
          <w:szCs w:val="24"/>
        </w:rPr>
      </w:pPr>
      <w:r>
        <w:rPr>
          <w:rFonts w:ascii="Times New Roman" w:hAnsi="Times New Roman"/>
          <w:sz w:val="24"/>
          <w:szCs w:val="24"/>
        </w:rPr>
        <w:t>с. Дигилевка</w:t>
      </w:r>
    </w:p>
    <w:p w:rsidR="00A64E42" w:rsidRDefault="00A64E42" w:rsidP="00700449">
      <w:pPr>
        <w:autoSpaceDE w:val="0"/>
        <w:autoSpaceDN w:val="0"/>
        <w:adjustRightInd w:val="0"/>
        <w:spacing w:before="120" w:after="0" w:line="80" w:lineRule="atLeast"/>
        <w:ind w:firstLine="539"/>
        <w:jc w:val="center"/>
        <w:rPr>
          <w:rFonts w:ascii="Times New Roman" w:hAnsi="Times New Roman"/>
          <w:b/>
          <w:bCs/>
          <w:sz w:val="26"/>
          <w:szCs w:val="26"/>
        </w:rPr>
      </w:pPr>
      <w:r w:rsidRPr="00997C02">
        <w:rPr>
          <w:rFonts w:ascii="Times New Roman" w:hAnsi="Times New Roman"/>
          <w:b/>
          <w:sz w:val="26"/>
          <w:szCs w:val="26"/>
        </w:rPr>
        <w:t xml:space="preserve">Об утверждении </w:t>
      </w:r>
      <w:r w:rsidRPr="00997C02">
        <w:rPr>
          <w:rFonts w:ascii="Times New Roman" w:hAnsi="Times New Roman"/>
          <w:b/>
          <w:bCs/>
          <w:sz w:val="26"/>
          <w:szCs w:val="26"/>
        </w:rPr>
        <w:t xml:space="preserve">Порядка управления и распоряжения имуществом, находящимся в собственности </w:t>
      </w:r>
      <w:r>
        <w:rPr>
          <w:rFonts w:ascii="Times New Roman" w:hAnsi="Times New Roman"/>
          <w:b/>
          <w:bCs/>
          <w:sz w:val="26"/>
          <w:szCs w:val="26"/>
        </w:rPr>
        <w:t>муниципального образования Дигилевский</w:t>
      </w:r>
      <w:r w:rsidRPr="00997C02">
        <w:rPr>
          <w:rFonts w:ascii="Times New Roman" w:hAnsi="Times New Roman"/>
          <w:b/>
          <w:bCs/>
          <w:sz w:val="26"/>
          <w:szCs w:val="26"/>
        </w:rPr>
        <w:t xml:space="preserve"> сельсовет Городищенского района Пензенской области</w:t>
      </w:r>
    </w:p>
    <w:p w:rsidR="00A64E42" w:rsidRPr="00997C02" w:rsidRDefault="00A64E42" w:rsidP="00700449">
      <w:pPr>
        <w:autoSpaceDE w:val="0"/>
        <w:autoSpaceDN w:val="0"/>
        <w:adjustRightInd w:val="0"/>
        <w:spacing w:before="120" w:after="0" w:line="80" w:lineRule="atLeast"/>
        <w:ind w:firstLine="539"/>
        <w:jc w:val="center"/>
        <w:rPr>
          <w:rFonts w:ascii="Times New Roman" w:hAnsi="Times New Roman"/>
          <w:b/>
          <w:bCs/>
          <w:i/>
          <w:sz w:val="26"/>
          <w:szCs w:val="26"/>
        </w:rPr>
      </w:pPr>
    </w:p>
    <w:p w:rsidR="00A64E42" w:rsidRPr="00997C02" w:rsidRDefault="00A64E42" w:rsidP="00700449">
      <w:pPr>
        <w:autoSpaceDE w:val="0"/>
        <w:autoSpaceDN w:val="0"/>
        <w:adjustRightInd w:val="0"/>
        <w:spacing w:after="0" w:line="80" w:lineRule="atLeast"/>
        <w:ind w:firstLine="709"/>
        <w:jc w:val="both"/>
        <w:rPr>
          <w:rFonts w:ascii="Times New Roman" w:hAnsi="Times New Roman"/>
          <w:sz w:val="26"/>
          <w:szCs w:val="26"/>
        </w:rPr>
      </w:pPr>
      <w:r w:rsidRPr="00997C02">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w:t>
      </w:r>
      <w:r>
        <w:rPr>
          <w:rFonts w:ascii="Times New Roman" w:hAnsi="Times New Roman"/>
          <w:sz w:val="26"/>
          <w:szCs w:val="26"/>
        </w:rPr>
        <w:t>19</w:t>
      </w:r>
      <w:r w:rsidRPr="00997C02">
        <w:rPr>
          <w:rFonts w:ascii="Times New Roman" w:hAnsi="Times New Roman"/>
          <w:sz w:val="26"/>
          <w:szCs w:val="26"/>
        </w:rPr>
        <w:t xml:space="preserve"> Устава </w:t>
      </w:r>
      <w:r>
        <w:rPr>
          <w:rFonts w:ascii="Times New Roman" w:hAnsi="Times New Roman"/>
          <w:sz w:val="26"/>
          <w:szCs w:val="26"/>
        </w:rPr>
        <w:t>Дигилевского</w:t>
      </w:r>
      <w:r w:rsidRPr="00997C02">
        <w:rPr>
          <w:rFonts w:ascii="Times New Roman" w:hAnsi="Times New Roman"/>
          <w:sz w:val="26"/>
          <w:szCs w:val="26"/>
        </w:rPr>
        <w:t xml:space="preserve"> сельсовета Городищенского района Пензенской области,</w:t>
      </w:r>
    </w:p>
    <w:p w:rsidR="00A64E42" w:rsidRPr="00997C02" w:rsidRDefault="00A64E42" w:rsidP="00700449">
      <w:pPr>
        <w:spacing w:before="120" w:after="0" w:line="80" w:lineRule="atLeast"/>
        <w:ind w:firstLine="709"/>
        <w:jc w:val="center"/>
        <w:rPr>
          <w:rFonts w:ascii="Times New Roman" w:hAnsi="Times New Roman"/>
          <w:b/>
          <w:bCs/>
          <w:sz w:val="26"/>
          <w:szCs w:val="26"/>
        </w:rPr>
      </w:pPr>
      <w:r w:rsidRPr="00997C02">
        <w:rPr>
          <w:rFonts w:ascii="Times New Roman" w:hAnsi="Times New Roman"/>
          <w:b/>
          <w:bCs/>
          <w:sz w:val="26"/>
          <w:szCs w:val="26"/>
        </w:rPr>
        <w:t xml:space="preserve">Комитет местного самоуправления </w:t>
      </w:r>
      <w:r>
        <w:rPr>
          <w:rFonts w:ascii="Times New Roman" w:hAnsi="Times New Roman"/>
          <w:b/>
          <w:bCs/>
          <w:sz w:val="26"/>
          <w:szCs w:val="26"/>
        </w:rPr>
        <w:t xml:space="preserve"> </w:t>
      </w:r>
      <w:r w:rsidRPr="00997C02">
        <w:rPr>
          <w:rFonts w:ascii="Times New Roman" w:hAnsi="Times New Roman"/>
          <w:b/>
          <w:bCs/>
          <w:sz w:val="26"/>
          <w:szCs w:val="26"/>
        </w:rPr>
        <w:t>р е ш и л:</w:t>
      </w:r>
    </w:p>
    <w:p w:rsidR="00A64E42" w:rsidRPr="00997C02" w:rsidRDefault="00A64E42" w:rsidP="00700449">
      <w:pPr>
        <w:spacing w:before="120" w:after="0" w:line="80" w:lineRule="atLeast"/>
        <w:ind w:firstLine="709"/>
        <w:jc w:val="both"/>
        <w:rPr>
          <w:rFonts w:ascii="Times New Roman" w:hAnsi="Times New Roman"/>
          <w:sz w:val="26"/>
          <w:szCs w:val="26"/>
        </w:rPr>
      </w:pPr>
      <w:r w:rsidRPr="00997C02">
        <w:rPr>
          <w:rFonts w:ascii="Times New Roman" w:hAnsi="Times New Roman"/>
          <w:sz w:val="26"/>
          <w:szCs w:val="26"/>
        </w:rPr>
        <w:t xml:space="preserve">1.Утвердить </w:t>
      </w:r>
      <w:r w:rsidRPr="00997C02">
        <w:rPr>
          <w:rFonts w:ascii="Times New Roman" w:hAnsi="Times New Roman"/>
          <w:bCs/>
          <w:sz w:val="26"/>
          <w:szCs w:val="26"/>
        </w:rPr>
        <w:t xml:space="preserve">Порядок управления и распоряжения имуществом, находящимся в собственности </w:t>
      </w:r>
      <w:r>
        <w:rPr>
          <w:rFonts w:ascii="Times New Roman" w:hAnsi="Times New Roman"/>
          <w:bCs/>
          <w:sz w:val="26"/>
          <w:szCs w:val="26"/>
        </w:rPr>
        <w:t xml:space="preserve">муниципального образования </w:t>
      </w:r>
      <w:r>
        <w:rPr>
          <w:rFonts w:ascii="Times New Roman" w:hAnsi="Times New Roman"/>
          <w:sz w:val="26"/>
          <w:szCs w:val="26"/>
        </w:rPr>
        <w:t>Дигилевский</w:t>
      </w:r>
      <w:r w:rsidRPr="00997C02">
        <w:rPr>
          <w:rFonts w:ascii="Times New Roman" w:hAnsi="Times New Roman"/>
          <w:sz w:val="26"/>
          <w:szCs w:val="26"/>
        </w:rPr>
        <w:t xml:space="preserve"> сельсовет Городищенского района Пензенской области согласно приложению.</w:t>
      </w:r>
    </w:p>
    <w:p w:rsidR="00A64E42" w:rsidRPr="00997C02" w:rsidRDefault="00A64E42" w:rsidP="00700449">
      <w:pPr>
        <w:pStyle w:val="ConsNormal"/>
        <w:widowControl/>
        <w:tabs>
          <w:tab w:val="left" w:pos="900"/>
        </w:tabs>
        <w:spacing w:line="80" w:lineRule="atLeast"/>
        <w:ind w:firstLine="709"/>
        <w:jc w:val="both"/>
        <w:rPr>
          <w:rFonts w:ascii="Times New Roman" w:hAnsi="Times New Roman" w:cs="Times New Roman"/>
          <w:bCs/>
          <w:i/>
          <w:sz w:val="26"/>
          <w:szCs w:val="26"/>
        </w:rPr>
      </w:pPr>
      <w:r w:rsidRPr="00997C02">
        <w:rPr>
          <w:rFonts w:ascii="Times New Roman" w:hAnsi="Times New Roman" w:cs="Times New Roman"/>
          <w:sz w:val="26"/>
          <w:szCs w:val="26"/>
        </w:rPr>
        <w:t xml:space="preserve">2.Признать утратившими силу решения Комитета местного самоуправления </w:t>
      </w:r>
      <w:r>
        <w:rPr>
          <w:rFonts w:ascii="Times New Roman" w:hAnsi="Times New Roman" w:cs="Times New Roman"/>
          <w:sz w:val="26"/>
          <w:szCs w:val="26"/>
        </w:rPr>
        <w:t>Дигилевского</w:t>
      </w:r>
      <w:r w:rsidRPr="00997C02">
        <w:rPr>
          <w:rFonts w:ascii="Times New Roman" w:hAnsi="Times New Roman" w:cs="Times New Roman"/>
          <w:sz w:val="26"/>
          <w:szCs w:val="26"/>
        </w:rPr>
        <w:t xml:space="preserve"> сельсовета Городищенского района Пензенской области:</w:t>
      </w:r>
    </w:p>
    <w:p w:rsidR="00A64E42" w:rsidRDefault="00A64E42" w:rsidP="00916322">
      <w:pPr>
        <w:pStyle w:val="ConsNormal"/>
        <w:widowControl/>
        <w:tabs>
          <w:tab w:val="left" w:pos="900"/>
        </w:tabs>
        <w:spacing w:line="80" w:lineRule="atLeast"/>
        <w:ind w:firstLine="709"/>
        <w:jc w:val="both"/>
        <w:rPr>
          <w:rFonts w:ascii="Times New Roman" w:hAnsi="Times New Roman" w:cs="Times New Roman"/>
          <w:sz w:val="26"/>
          <w:szCs w:val="26"/>
        </w:rPr>
      </w:pPr>
      <w:r w:rsidRPr="00997C02">
        <w:rPr>
          <w:rFonts w:ascii="Times New Roman" w:hAnsi="Times New Roman" w:cs="Times New Roman"/>
          <w:bCs/>
          <w:sz w:val="26"/>
          <w:szCs w:val="26"/>
        </w:rPr>
        <w:t xml:space="preserve">- </w:t>
      </w:r>
      <w:r>
        <w:rPr>
          <w:rFonts w:ascii="Times New Roman" w:hAnsi="Times New Roman" w:cs="Times New Roman"/>
          <w:bCs/>
          <w:sz w:val="26"/>
          <w:szCs w:val="26"/>
        </w:rPr>
        <w:t xml:space="preserve">от 19.03.2009 № 12-3/5 </w:t>
      </w:r>
      <w:r w:rsidRPr="00997C02">
        <w:rPr>
          <w:rFonts w:ascii="Times New Roman" w:hAnsi="Times New Roman" w:cs="Times New Roman"/>
          <w:bCs/>
          <w:sz w:val="26"/>
          <w:szCs w:val="26"/>
        </w:rPr>
        <w:t xml:space="preserve">«Об утверждении Положения о порядке управления и распоряжения муниципальной собственностью муниципального образования </w:t>
      </w:r>
      <w:r>
        <w:rPr>
          <w:rFonts w:ascii="Times New Roman" w:hAnsi="Times New Roman" w:cs="Times New Roman"/>
          <w:sz w:val="26"/>
          <w:szCs w:val="26"/>
        </w:rPr>
        <w:t>Дигилевский</w:t>
      </w:r>
      <w:r w:rsidRPr="00997C02">
        <w:rPr>
          <w:rFonts w:ascii="Times New Roman" w:hAnsi="Times New Roman" w:cs="Times New Roman"/>
          <w:sz w:val="26"/>
          <w:szCs w:val="26"/>
        </w:rPr>
        <w:t xml:space="preserve"> сельсовет Городищенского района Пензенской области</w:t>
      </w:r>
      <w:r>
        <w:rPr>
          <w:rFonts w:ascii="Times New Roman" w:hAnsi="Times New Roman" w:cs="Times New Roman"/>
          <w:sz w:val="26"/>
          <w:szCs w:val="26"/>
        </w:rPr>
        <w:t>»</w:t>
      </w:r>
      <w:r w:rsidRPr="00997C02">
        <w:rPr>
          <w:rFonts w:ascii="Times New Roman" w:hAnsi="Times New Roman" w:cs="Times New Roman"/>
          <w:sz w:val="26"/>
          <w:szCs w:val="26"/>
        </w:rPr>
        <w:t>;</w:t>
      </w:r>
    </w:p>
    <w:p w:rsidR="00A64E42" w:rsidRDefault="00A64E42" w:rsidP="00972628">
      <w:pPr>
        <w:pStyle w:val="BodyText"/>
        <w:tabs>
          <w:tab w:val="left" w:pos="708"/>
        </w:tabs>
        <w:jc w:val="both"/>
        <w:rPr>
          <w:b w:val="0"/>
          <w:sz w:val="26"/>
          <w:szCs w:val="26"/>
        </w:rPr>
      </w:pPr>
      <w:r>
        <w:rPr>
          <w:sz w:val="26"/>
          <w:szCs w:val="26"/>
        </w:rPr>
        <w:t xml:space="preserve">           </w:t>
      </w:r>
      <w:r w:rsidRPr="00997C02">
        <w:rPr>
          <w:sz w:val="26"/>
          <w:szCs w:val="26"/>
        </w:rPr>
        <w:t xml:space="preserve">- </w:t>
      </w:r>
      <w:r w:rsidRPr="00972628">
        <w:rPr>
          <w:b w:val="0"/>
          <w:sz w:val="26"/>
          <w:szCs w:val="26"/>
        </w:rPr>
        <w:t xml:space="preserve">от </w:t>
      </w:r>
      <w:r>
        <w:rPr>
          <w:b w:val="0"/>
          <w:sz w:val="26"/>
          <w:szCs w:val="26"/>
        </w:rPr>
        <w:t>10</w:t>
      </w:r>
      <w:r w:rsidRPr="00972628">
        <w:rPr>
          <w:b w:val="0"/>
          <w:bCs w:val="0"/>
          <w:sz w:val="26"/>
          <w:szCs w:val="26"/>
        </w:rPr>
        <w:t xml:space="preserve">.04.2009 </w:t>
      </w:r>
      <w:r w:rsidRPr="00972628">
        <w:rPr>
          <w:b w:val="0"/>
          <w:sz w:val="26"/>
          <w:szCs w:val="26"/>
        </w:rPr>
        <w:t>№</w:t>
      </w:r>
      <w:r>
        <w:rPr>
          <w:b w:val="0"/>
          <w:sz w:val="26"/>
          <w:szCs w:val="26"/>
        </w:rPr>
        <w:t xml:space="preserve"> </w:t>
      </w:r>
      <w:r w:rsidRPr="00972628">
        <w:rPr>
          <w:b w:val="0"/>
          <w:bCs w:val="0"/>
          <w:sz w:val="26"/>
          <w:szCs w:val="26"/>
        </w:rPr>
        <w:t>24-</w:t>
      </w:r>
      <w:r>
        <w:rPr>
          <w:b w:val="0"/>
          <w:bCs w:val="0"/>
          <w:sz w:val="26"/>
          <w:szCs w:val="26"/>
        </w:rPr>
        <w:t>4</w:t>
      </w:r>
      <w:r w:rsidRPr="00972628">
        <w:rPr>
          <w:b w:val="0"/>
          <w:bCs w:val="0"/>
          <w:sz w:val="26"/>
          <w:szCs w:val="26"/>
        </w:rPr>
        <w:t>/5</w:t>
      </w:r>
      <w:r w:rsidRPr="00972628">
        <w:rPr>
          <w:sz w:val="26"/>
          <w:szCs w:val="26"/>
        </w:rPr>
        <w:t xml:space="preserve"> </w:t>
      </w:r>
      <w:r w:rsidRPr="00972628">
        <w:rPr>
          <w:b w:val="0"/>
          <w:sz w:val="26"/>
          <w:szCs w:val="26"/>
        </w:rPr>
        <w:t xml:space="preserve">«О внесении изменений в решение Комитета местного самоуправления </w:t>
      </w:r>
      <w:r>
        <w:rPr>
          <w:b w:val="0"/>
          <w:sz w:val="26"/>
          <w:szCs w:val="26"/>
        </w:rPr>
        <w:t>Дигилевского</w:t>
      </w:r>
      <w:r w:rsidRPr="00972628">
        <w:rPr>
          <w:b w:val="0"/>
          <w:sz w:val="26"/>
          <w:szCs w:val="26"/>
        </w:rPr>
        <w:t xml:space="preserve"> сельсовета Городищенского района Пензенс</w:t>
      </w:r>
      <w:r>
        <w:rPr>
          <w:b w:val="0"/>
          <w:sz w:val="26"/>
          <w:szCs w:val="26"/>
        </w:rPr>
        <w:t>кой области от 19.03.2009 года № 12</w:t>
      </w:r>
      <w:r w:rsidRPr="00972628">
        <w:rPr>
          <w:b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sz w:val="26"/>
          <w:szCs w:val="26"/>
        </w:rPr>
        <w:t>Дигилевский</w:t>
      </w:r>
      <w:r w:rsidRPr="00972628">
        <w:rPr>
          <w:b w:val="0"/>
          <w:sz w:val="26"/>
          <w:szCs w:val="26"/>
        </w:rPr>
        <w:t xml:space="preserve"> сельсовет Городищенского района Пензенской области»</w:t>
      </w:r>
      <w:r>
        <w:rPr>
          <w:b w:val="0"/>
          <w:sz w:val="26"/>
          <w:szCs w:val="26"/>
        </w:rPr>
        <w:t>;</w:t>
      </w:r>
    </w:p>
    <w:p w:rsidR="00A64E42" w:rsidRDefault="00A64E42" w:rsidP="00972628">
      <w:pPr>
        <w:pStyle w:val="BodyText"/>
        <w:tabs>
          <w:tab w:val="left" w:pos="708"/>
        </w:tabs>
        <w:jc w:val="both"/>
        <w:rPr>
          <w:b w:val="0"/>
          <w:sz w:val="26"/>
          <w:szCs w:val="26"/>
        </w:rPr>
      </w:pPr>
      <w:r>
        <w:rPr>
          <w:b w:val="0"/>
          <w:sz w:val="26"/>
          <w:szCs w:val="26"/>
        </w:rPr>
        <w:t xml:space="preserve">           -</w:t>
      </w:r>
      <w:r w:rsidRPr="000E3922">
        <w:rPr>
          <w:b w:val="0"/>
          <w:szCs w:val="28"/>
        </w:rPr>
        <w:t xml:space="preserve"> </w:t>
      </w:r>
      <w:r w:rsidRPr="000E3922">
        <w:rPr>
          <w:b w:val="0"/>
          <w:sz w:val="26"/>
          <w:szCs w:val="26"/>
        </w:rPr>
        <w:t>от 23.11.2010 №1</w:t>
      </w:r>
      <w:r>
        <w:rPr>
          <w:b w:val="0"/>
          <w:sz w:val="26"/>
          <w:szCs w:val="26"/>
        </w:rPr>
        <w:t>53</w:t>
      </w:r>
      <w:r w:rsidRPr="000E3922">
        <w:rPr>
          <w:b w:val="0"/>
          <w:sz w:val="26"/>
          <w:szCs w:val="26"/>
        </w:rPr>
        <w:t>-3</w:t>
      </w:r>
      <w:r>
        <w:rPr>
          <w:b w:val="0"/>
          <w:sz w:val="26"/>
          <w:szCs w:val="26"/>
        </w:rPr>
        <w:t>2</w:t>
      </w:r>
      <w:r w:rsidRPr="000E3922">
        <w:rPr>
          <w:b w:val="0"/>
          <w:sz w:val="26"/>
          <w:szCs w:val="26"/>
        </w:rPr>
        <w:t xml:space="preserve">/5 «О внесении изменений в решение Комитета местного самоуправления  </w:t>
      </w:r>
      <w:r>
        <w:rPr>
          <w:b w:val="0"/>
          <w:sz w:val="26"/>
          <w:szCs w:val="26"/>
        </w:rPr>
        <w:t>Дигилевского</w:t>
      </w:r>
      <w:r w:rsidRPr="000E3922">
        <w:rPr>
          <w:b w:val="0"/>
          <w:sz w:val="26"/>
          <w:szCs w:val="26"/>
        </w:rPr>
        <w:t xml:space="preserve"> сельсовета Городищенского района от 19</w:t>
      </w:r>
      <w:r>
        <w:rPr>
          <w:b w:val="0"/>
          <w:sz w:val="26"/>
          <w:szCs w:val="26"/>
        </w:rPr>
        <w:t xml:space="preserve"> марта </w:t>
      </w:r>
      <w:r w:rsidRPr="000E3922">
        <w:rPr>
          <w:b w:val="0"/>
          <w:sz w:val="26"/>
          <w:szCs w:val="26"/>
        </w:rPr>
        <w:t xml:space="preserve">2009 года  № </w:t>
      </w:r>
      <w:r>
        <w:rPr>
          <w:b w:val="0"/>
          <w:sz w:val="26"/>
          <w:szCs w:val="26"/>
        </w:rPr>
        <w:t>12</w:t>
      </w:r>
      <w:r w:rsidRPr="000E3922">
        <w:rPr>
          <w:b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sz w:val="26"/>
          <w:szCs w:val="26"/>
        </w:rPr>
        <w:t>Дигилевский</w:t>
      </w:r>
      <w:r w:rsidRPr="000E3922">
        <w:rPr>
          <w:b w:val="0"/>
          <w:sz w:val="26"/>
          <w:szCs w:val="26"/>
        </w:rPr>
        <w:t xml:space="preserve"> сельсовет Городищенского района Пензенской области»</w:t>
      </w:r>
      <w:r>
        <w:rPr>
          <w:b w:val="0"/>
          <w:sz w:val="26"/>
          <w:szCs w:val="26"/>
        </w:rPr>
        <w:t>;</w:t>
      </w:r>
    </w:p>
    <w:p w:rsidR="00A64E42" w:rsidRDefault="00A64E42" w:rsidP="00972628">
      <w:pPr>
        <w:pStyle w:val="BodyText"/>
        <w:tabs>
          <w:tab w:val="left" w:pos="708"/>
        </w:tabs>
        <w:jc w:val="both"/>
        <w:rPr>
          <w:sz w:val="26"/>
          <w:szCs w:val="26"/>
        </w:rPr>
      </w:pPr>
      <w:r>
        <w:rPr>
          <w:b w:val="0"/>
          <w:sz w:val="26"/>
          <w:szCs w:val="26"/>
        </w:rPr>
        <w:t xml:space="preserve">           -</w:t>
      </w:r>
      <w:r w:rsidRPr="000E3922">
        <w:rPr>
          <w:b w:val="0"/>
          <w:szCs w:val="28"/>
        </w:rPr>
        <w:t xml:space="preserve"> </w:t>
      </w:r>
      <w:r w:rsidRPr="000E3922">
        <w:rPr>
          <w:b w:val="0"/>
          <w:sz w:val="26"/>
          <w:szCs w:val="26"/>
        </w:rPr>
        <w:t>от 2</w:t>
      </w:r>
      <w:r>
        <w:rPr>
          <w:b w:val="0"/>
          <w:sz w:val="26"/>
          <w:szCs w:val="26"/>
        </w:rPr>
        <w:t>9</w:t>
      </w:r>
      <w:r w:rsidRPr="000E3922">
        <w:rPr>
          <w:b w:val="0"/>
          <w:sz w:val="26"/>
          <w:szCs w:val="26"/>
        </w:rPr>
        <w:t>.1</w:t>
      </w:r>
      <w:r>
        <w:rPr>
          <w:b w:val="0"/>
          <w:sz w:val="26"/>
          <w:szCs w:val="26"/>
        </w:rPr>
        <w:t>2</w:t>
      </w:r>
      <w:r w:rsidRPr="000E3922">
        <w:rPr>
          <w:b w:val="0"/>
          <w:sz w:val="26"/>
          <w:szCs w:val="26"/>
        </w:rPr>
        <w:t>.201</w:t>
      </w:r>
      <w:r>
        <w:rPr>
          <w:b w:val="0"/>
          <w:sz w:val="26"/>
          <w:szCs w:val="26"/>
        </w:rPr>
        <w:t>2 № 378</w:t>
      </w:r>
      <w:r w:rsidRPr="000E3922">
        <w:rPr>
          <w:b w:val="0"/>
          <w:sz w:val="26"/>
          <w:szCs w:val="26"/>
        </w:rPr>
        <w:t>-</w:t>
      </w:r>
      <w:r>
        <w:rPr>
          <w:b w:val="0"/>
          <w:sz w:val="26"/>
          <w:szCs w:val="26"/>
        </w:rPr>
        <w:t>72</w:t>
      </w:r>
      <w:r w:rsidRPr="000E3922">
        <w:rPr>
          <w:b w:val="0"/>
          <w:sz w:val="26"/>
          <w:szCs w:val="26"/>
        </w:rPr>
        <w:t xml:space="preserve">/5 «О внесении изменений в решение Комитета местного самоуправления  </w:t>
      </w:r>
      <w:r>
        <w:rPr>
          <w:b w:val="0"/>
          <w:sz w:val="26"/>
          <w:szCs w:val="26"/>
        </w:rPr>
        <w:t>Дигилевского</w:t>
      </w:r>
      <w:r w:rsidRPr="000E3922">
        <w:rPr>
          <w:b w:val="0"/>
          <w:sz w:val="26"/>
          <w:szCs w:val="26"/>
        </w:rPr>
        <w:t xml:space="preserve"> сельсовета Городищенского района</w:t>
      </w:r>
      <w:r>
        <w:rPr>
          <w:b w:val="0"/>
          <w:sz w:val="26"/>
          <w:szCs w:val="26"/>
        </w:rPr>
        <w:t xml:space="preserve"> Пензенской области</w:t>
      </w:r>
      <w:r w:rsidRPr="000E3922">
        <w:rPr>
          <w:b w:val="0"/>
          <w:sz w:val="26"/>
          <w:szCs w:val="26"/>
        </w:rPr>
        <w:t xml:space="preserve"> от 19</w:t>
      </w:r>
      <w:r>
        <w:rPr>
          <w:b w:val="0"/>
          <w:sz w:val="26"/>
          <w:szCs w:val="26"/>
        </w:rPr>
        <w:t>.03.</w:t>
      </w:r>
      <w:r w:rsidRPr="000E3922">
        <w:rPr>
          <w:b w:val="0"/>
          <w:sz w:val="26"/>
          <w:szCs w:val="26"/>
        </w:rPr>
        <w:t xml:space="preserve">2009 № </w:t>
      </w:r>
      <w:r>
        <w:rPr>
          <w:b w:val="0"/>
          <w:sz w:val="26"/>
          <w:szCs w:val="26"/>
        </w:rPr>
        <w:t>12</w:t>
      </w:r>
      <w:r w:rsidRPr="000E3922">
        <w:rPr>
          <w:b w:val="0"/>
          <w:sz w:val="26"/>
          <w:szCs w:val="26"/>
        </w:rPr>
        <w:t xml:space="preserve">-3/5 «Об утверждении Положения о порядке управления и распоряжения муниципальной собственностью муниципального образования </w:t>
      </w:r>
      <w:r>
        <w:rPr>
          <w:b w:val="0"/>
          <w:sz w:val="26"/>
          <w:szCs w:val="26"/>
        </w:rPr>
        <w:t>Дигилевский</w:t>
      </w:r>
      <w:r w:rsidRPr="000E3922">
        <w:rPr>
          <w:b w:val="0"/>
          <w:sz w:val="26"/>
          <w:szCs w:val="26"/>
        </w:rPr>
        <w:t xml:space="preserve"> сельсовет Городищенского района Пензенской области»</w:t>
      </w:r>
      <w:r>
        <w:rPr>
          <w:b w:val="0"/>
          <w:sz w:val="26"/>
          <w:szCs w:val="26"/>
        </w:rPr>
        <w:t xml:space="preserve"> (с последующими изменениями).</w:t>
      </w:r>
    </w:p>
    <w:p w:rsidR="00A64E42" w:rsidRDefault="00A64E42" w:rsidP="00F974C3">
      <w:pPr>
        <w:spacing w:after="0" w:line="240" w:lineRule="auto"/>
        <w:ind w:firstLine="567"/>
        <w:jc w:val="both"/>
        <w:rPr>
          <w:rFonts w:ascii="Times New Roman" w:hAnsi="Times New Roman"/>
          <w:sz w:val="26"/>
          <w:szCs w:val="26"/>
        </w:rPr>
      </w:pPr>
      <w:r w:rsidRPr="00997C02">
        <w:rPr>
          <w:rFonts w:ascii="Times New Roman" w:hAnsi="Times New Roman"/>
          <w:sz w:val="26"/>
          <w:szCs w:val="26"/>
        </w:rPr>
        <w:t xml:space="preserve">3.Настоящее решение опубликовать в информационном бюллетене Комитета местного самоуправления </w:t>
      </w:r>
      <w:r>
        <w:rPr>
          <w:rFonts w:ascii="Times New Roman" w:hAnsi="Times New Roman"/>
          <w:sz w:val="26"/>
          <w:szCs w:val="26"/>
        </w:rPr>
        <w:t>Дигилевского</w:t>
      </w:r>
      <w:r w:rsidRPr="00997C02">
        <w:rPr>
          <w:rFonts w:ascii="Times New Roman" w:hAnsi="Times New Roman"/>
          <w:sz w:val="26"/>
          <w:szCs w:val="26"/>
        </w:rPr>
        <w:t xml:space="preserve"> сельсовета Городищенского района Пензенской области «</w:t>
      </w:r>
      <w:r>
        <w:rPr>
          <w:rFonts w:ascii="Times New Roman" w:hAnsi="Times New Roman"/>
          <w:sz w:val="26"/>
          <w:szCs w:val="26"/>
        </w:rPr>
        <w:t>Дигилевские вести».</w:t>
      </w:r>
    </w:p>
    <w:p w:rsidR="00A64E42" w:rsidRPr="00997C02" w:rsidRDefault="00A64E42" w:rsidP="00F974C3">
      <w:pPr>
        <w:spacing w:after="0" w:line="80" w:lineRule="atLeast"/>
        <w:ind w:firstLine="567"/>
        <w:jc w:val="both"/>
        <w:rPr>
          <w:rFonts w:ascii="Times New Roman" w:hAnsi="Times New Roman"/>
          <w:sz w:val="26"/>
          <w:szCs w:val="26"/>
        </w:rPr>
      </w:pPr>
      <w:r w:rsidRPr="00997C02">
        <w:rPr>
          <w:rFonts w:ascii="Times New Roman" w:hAnsi="Times New Roman"/>
          <w:sz w:val="26"/>
          <w:szCs w:val="26"/>
        </w:rPr>
        <w:t xml:space="preserve">4.Настоящее решение вступает в силу после его официального опубликования.                                                 </w:t>
      </w:r>
    </w:p>
    <w:p w:rsidR="00A64E42" w:rsidRDefault="00A64E42" w:rsidP="00F974C3">
      <w:pPr>
        <w:spacing w:after="0" w:line="80" w:lineRule="atLeast"/>
        <w:ind w:firstLine="567"/>
        <w:jc w:val="both"/>
        <w:rPr>
          <w:rFonts w:ascii="Times New Roman" w:hAnsi="Times New Roman"/>
          <w:spacing w:val="-20"/>
          <w:sz w:val="26"/>
          <w:szCs w:val="26"/>
        </w:rPr>
      </w:pPr>
      <w:r w:rsidRPr="00997C02">
        <w:rPr>
          <w:rFonts w:ascii="Times New Roman" w:hAnsi="Times New Roman"/>
          <w:sz w:val="26"/>
          <w:szCs w:val="26"/>
        </w:rPr>
        <w:t xml:space="preserve">  5. Контроль за выполнением настоящего решения возложить на главу </w:t>
      </w:r>
      <w:r>
        <w:rPr>
          <w:rFonts w:ascii="Times New Roman" w:hAnsi="Times New Roman"/>
          <w:sz w:val="26"/>
          <w:szCs w:val="26"/>
        </w:rPr>
        <w:t>Дигилевского</w:t>
      </w:r>
      <w:r w:rsidRPr="00997C02">
        <w:rPr>
          <w:rFonts w:ascii="Times New Roman" w:hAnsi="Times New Roman"/>
          <w:sz w:val="26"/>
          <w:szCs w:val="26"/>
        </w:rPr>
        <w:t xml:space="preserve"> сельсовета Городищенского района Пензенской </w:t>
      </w:r>
      <w:r w:rsidRPr="00997C02">
        <w:rPr>
          <w:rFonts w:ascii="Times New Roman" w:hAnsi="Times New Roman"/>
          <w:spacing w:val="-20"/>
          <w:sz w:val="26"/>
          <w:szCs w:val="26"/>
        </w:rPr>
        <w:t>области.</w:t>
      </w:r>
    </w:p>
    <w:p w:rsidR="00A64E42" w:rsidRDefault="00A64E42" w:rsidP="00F974C3">
      <w:pPr>
        <w:spacing w:after="0" w:line="80" w:lineRule="atLeast"/>
        <w:ind w:firstLine="567"/>
        <w:jc w:val="both"/>
        <w:rPr>
          <w:rFonts w:ascii="Times New Roman" w:hAnsi="Times New Roman"/>
          <w:spacing w:val="-20"/>
          <w:sz w:val="26"/>
          <w:szCs w:val="26"/>
        </w:rPr>
      </w:pPr>
    </w:p>
    <w:p w:rsidR="00A64E42" w:rsidRPr="00997C02" w:rsidRDefault="00A64E42" w:rsidP="00F974C3">
      <w:pPr>
        <w:spacing w:after="0" w:line="80" w:lineRule="atLeast"/>
        <w:ind w:firstLine="567"/>
        <w:jc w:val="both"/>
        <w:rPr>
          <w:rFonts w:ascii="Times New Roman" w:hAnsi="Times New Roman"/>
          <w:spacing w:val="-20"/>
          <w:sz w:val="26"/>
          <w:szCs w:val="26"/>
        </w:rPr>
      </w:pPr>
    </w:p>
    <w:p w:rsidR="00A64E42" w:rsidRPr="00997C02" w:rsidRDefault="00A64E42" w:rsidP="00700449">
      <w:pPr>
        <w:pStyle w:val="PlainText"/>
        <w:spacing w:line="80" w:lineRule="atLeast"/>
        <w:jc w:val="both"/>
        <w:rPr>
          <w:rFonts w:ascii="Times New Roman" w:hAnsi="Times New Roman"/>
          <w:sz w:val="26"/>
          <w:szCs w:val="26"/>
        </w:rPr>
      </w:pPr>
      <w:r w:rsidRPr="00997C02">
        <w:rPr>
          <w:rFonts w:ascii="Times New Roman" w:hAnsi="Times New Roman"/>
          <w:sz w:val="26"/>
          <w:szCs w:val="26"/>
        </w:rPr>
        <w:t xml:space="preserve">Глава </w:t>
      </w:r>
      <w:r>
        <w:rPr>
          <w:rFonts w:ascii="Times New Roman" w:hAnsi="Times New Roman"/>
          <w:sz w:val="26"/>
          <w:szCs w:val="26"/>
        </w:rPr>
        <w:t>Дигилевского</w:t>
      </w:r>
      <w:r w:rsidRPr="00997C02">
        <w:rPr>
          <w:rFonts w:ascii="Times New Roman" w:hAnsi="Times New Roman"/>
          <w:sz w:val="26"/>
          <w:szCs w:val="26"/>
        </w:rPr>
        <w:t xml:space="preserve"> сельсовета</w:t>
      </w:r>
    </w:p>
    <w:p w:rsidR="00A64E42" w:rsidRDefault="00A64E42" w:rsidP="00997C02">
      <w:pPr>
        <w:pStyle w:val="PlainText"/>
        <w:spacing w:line="80" w:lineRule="atLeast"/>
        <w:jc w:val="both"/>
        <w:rPr>
          <w:rFonts w:ascii="Times New Roman" w:hAnsi="Times New Roman"/>
          <w:sz w:val="26"/>
          <w:szCs w:val="26"/>
        </w:rPr>
      </w:pPr>
      <w:r w:rsidRPr="00997C02">
        <w:rPr>
          <w:rFonts w:ascii="Times New Roman" w:hAnsi="Times New Roman"/>
          <w:sz w:val="26"/>
          <w:szCs w:val="26"/>
        </w:rPr>
        <w:t>Городищенского района</w:t>
      </w:r>
      <w:r>
        <w:rPr>
          <w:rFonts w:ascii="Times New Roman" w:hAnsi="Times New Roman"/>
          <w:sz w:val="26"/>
          <w:szCs w:val="26"/>
        </w:rPr>
        <w:t xml:space="preserve"> </w:t>
      </w:r>
    </w:p>
    <w:p w:rsidR="00A64E42" w:rsidRDefault="00A64E42" w:rsidP="00997C02">
      <w:pPr>
        <w:pStyle w:val="PlainText"/>
        <w:spacing w:line="80" w:lineRule="atLeast"/>
        <w:jc w:val="both"/>
        <w:rPr>
          <w:rFonts w:cs="Calibri"/>
        </w:rPr>
      </w:pPr>
      <w:r w:rsidRPr="00997C02">
        <w:rPr>
          <w:rFonts w:ascii="Times New Roman" w:hAnsi="Times New Roman"/>
          <w:sz w:val="26"/>
          <w:szCs w:val="26"/>
        </w:rPr>
        <w:t xml:space="preserve">Пензенской области </w:t>
      </w:r>
      <w:r w:rsidRPr="00997C02">
        <w:rPr>
          <w:rFonts w:ascii="Times New Roman" w:hAnsi="Times New Roman"/>
          <w:sz w:val="26"/>
          <w:szCs w:val="26"/>
        </w:rPr>
        <w:tab/>
      </w:r>
      <w:r>
        <w:rPr>
          <w:rFonts w:ascii="Times New Roman" w:hAnsi="Times New Roman"/>
          <w:sz w:val="26"/>
          <w:szCs w:val="26"/>
        </w:rPr>
        <w:t xml:space="preserve">                                                                           С.А. Щанки</w:t>
      </w:r>
      <w:r w:rsidRPr="00997C02">
        <w:rPr>
          <w:rFonts w:ascii="Times New Roman" w:hAnsi="Times New Roman"/>
          <w:sz w:val="26"/>
          <w:szCs w:val="26"/>
        </w:rPr>
        <w:t>на</w:t>
      </w:r>
      <w:r>
        <w:rPr>
          <w:rFonts w:cs="Calibri"/>
        </w:rPr>
        <w:br w:type="page"/>
      </w:r>
    </w:p>
    <w:p w:rsidR="00A64E42" w:rsidRPr="00A102C5" w:rsidRDefault="00A64E42" w:rsidP="000C6381">
      <w:pPr>
        <w:spacing w:line="192" w:lineRule="auto"/>
        <w:ind w:left="6372"/>
        <w:jc w:val="right"/>
        <w:rPr>
          <w:rFonts w:ascii="Times New Roman" w:hAnsi="Times New Roman"/>
          <w:sz w:val="24"/>
          <w:szCs w:val="24"/>
        </w:rPr>
      </w:pPr>
      <w:r w:rsidRPr="00A102C5">
        <w:rPr>
          <w:rFonts w:ascii="Times New Roman" w:hAnsi="Times New Roman"/>
          <w:sz w:val="24"/>
          <w:szCs w:val="24"/>
        </w:rPr>
        <w:t xml:space="preserve">Утвержден решением Комитета местного самоуправления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Pr>
          <w:rFonts w:ascii="Times New Roman" w:hAnsi="Times New Roman"/>
          <w:sz w:val="24"/>
          <w:szCs w:val="24"/>
        </w:rPr>
        <w:t xml:space="preserve"> от </w:t>
      </w:r>
      <w:r>
        <w:rPr>
          <w:rFonts w:ascii="Times New Roman" w:hAnsi="Times New Roman"/>
          <w:sz w:val="24"/>
          <w:szCs w:val="24"/>
          <w:u w:val="single"/>
        </w:rPr>
        <w:t>30.06.2014</w:t>
      </w:r>
      <w:r>
        <w:rPr>
          <w:rFonts w:ascii="Times New Roman" w:hAnsi="Times New Roman"/>
          <w:sz w:val="24"/>
          <w:szCs w:val="24"/>
        </w:rPr>
        <w:t xml:space="preserve">№ </w:t>
      </w:r>
      <w:r>
        <w:rPr>
          <w:rFonts w:ascii="Times New Roman" w:hAnsi="Times New Roman"/>
          <w:sz w:val="24"/>
          <w:szCs w:val="24"/>
          <w:u w:val="single"/>
        </w:rPr>
        <w:t>624-117/5</w:t>
      </w:r>
      <w:r w:rsidRPr="00A102C5">
        <w:rPr>
          <w:rFonts w:ascii="Times New Roman" w:hAnsi="Times New Roman"/>
          <w:sz w:val="24"/>
          <w:szCs w:val="24"/>
        </w:rPr>
        <w:t xml:space="preserve">    </w:t>
      </w:r>
    </w:p>
    <w:p w:rsidR="00A64E42" w:rsidRPr="00A102C5" w:rsidRDefault="00A64E42" w:rsidP="00A60519">
      <w:pPr>
        <w:autoSpaceDE w:val="0"/>
        <w:autoSpaceDN w:val="0"/>
        <w:adjustRightInd w:val="0"/>
        <w:spacing w:before="120" w:after="0" w:line="240" w:lineRule="auto"/>
        <w:ind w:firstLine="539"/>
        <w:jc w:val="center"/>
        <w:rPr>
          <w:rFonts w:ascii="Times New Roman" w:hAnsi="Times New Roman"/>
          <w:b/>
          <w:bCs/>
          <w:sz w:val="24"/>
          <w:szCs w:val="24"/>
        </w:rPr>
      </w:pPr>
      <w:r w:rsidRPr="00A102C5">
        <w:rPr>
          <w:rFonts w:ascii="Times New Roman" w:hAnsi="Times New Roman"/>
          <w:b/>
          <w:bCs/>
          <w:sz w:val="24"/>
          <w:szCs w:val="24"/>
        </w:rPr>
        <w:t xml:space="preserve">Порядок </w:t>
      </w:r>
    </w:p>
    <w:p w:rsidR="00A64E42" w:rsidRPr="00A102C5" w:rsidRDefault="00A64E42" w:rsidP="003129A4">
      <w:pPr>
        <w:autoSpaceDE w:val="0"/>
        <w:autoSpaceDN w:val="0"/>
        <w:adjustRightInd w:val="0"/>
        <w:spacing w:after="0" w:line="240" w:lineRule="auto"/>
        <w:ind w:firstLine="539"/>
        <w:jc w:val="center"/>
        <w:rPr>
          <w:rFonts w:ascii="Times New Roman" w:hAnsi="Times New Roman"/>
          <w:b/>
          <w:sz w:val="24"/>
          <w:szCs w:val="24"/>
        </w:rPr>
      </w:pPr>
      <w:r w:rsidRPr="00A102C5">
        <w:rPr>
          <w:rFonts w:ascii="Times New Roman" w:hAnsi="Times New Roman"/>
          <w:b/>
          <w:bCs/>
          <w:sz w:val="24"/>
          <w:szCs w:val="24"/>
        </w:rPr>
        <w:t xml:space="preserve">управления и распоряжения имуществом, находящимся в собственности муниципального образования </w:t>
      </w:r>
      <w:r>
        <w:rPr>
          <w:rFonts w:ascii="Times New Roman" w:hAnsi="Times New Roman"/>
          <w:b/>
          <w:sz w:val="24"/>
          <w:szCs w:val="24"/>
        </w:rPr>
        <w:t>Дигилевский</w:t>
      </w:r>
      <w:r w:rsidRPr="00A102C5">
        <w:rPr>
          <w:rFonts w:ascii="Times New Roman" w:hAnsi="Times New Roman"/>
          <w:b/>
          <w:sz w:val="24"/>
          <w:szCs w:val="24"/>
        </w:rPr>
        <w:t xml:space="preserve"> сельсовет Городищенского района Пензенской области </w:t>
      </w:r>
    </w:p>
    <w:p w:rsidR="00A64E42" w:rsidRPr="00A102C5" w:rsidRDefault="00A64E42" w:rsidP="003129A4">
      <w:pPr>
        <w:autoSpaceDE w:val="0"/>
        <w:autoSpaceDN w:val="0"/>
        <w:adjustRightInd w:val="0"/>
        <w:spacing w:after="0" w:line="240" w:lineRule="auto"/>
        <w:ind w:firstLine="539"/>
        <w:jc w:val="center"/>
        <w:rPr>
          <w:rFonts w:ascii="Times New Roman" w:hAnsi="Times New Roman"/>
          <w:sz w:val="24"/>
          <w:szCs w:val="24"/>
        </w:rPr>
      </w:pPr>
    </w:p>
    <w:p w:rsidR="00A64E42" w:rsidRPr="00A102C5" w:rsidRDefault="00A64E42" w:rsidP="003129A4">
      <w:pPr>
        <w:autoSpaceDE w:val="0"/>
        <w:autoSpaceDN w:val="0"/>
        <w:adjustRightInd w:val="0"/>
        <w:spacing w:after="0" w:line="240" w:lineRule="auto"/>
        <w:ind w:firstLine="539"/>
        <w:jc w:val="center"/>
        <w:rPr>
          <w:rFonts w:ascii="Times New Roman" w:hAnsi="Times New Roman"/>
          <w:b/>
          <w:sz w:val="24"/>
          <w:szCs w:val="24"/>
        </w:rPr>
      </w:pPr>
      <w:r w:rsidRPr="00A102C5">
        <w:rPr>
          <w:rFonts w:ascii="Times New Roman" w:hAnsi="Times New Roman"/>
          <w:b/>
          <w:sz w:val="24"/>
          <w:szCs w:val="24"/>
        </w:rPr>
        <w:t>1. Общие положения</w:t>
      </w:r>
    </w:p>
    <w:p w:rsidR="00A64E42" w:rsidRPr="00A102C5" w:rsidRDefault="00A64E42" w:rsidP="00A60519">
      <w:pPr>
        <w:widowControl w:val="0"/>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8" w:history="1">
        <w:r w:rsidRPr="00A102C5">
          <w:rPr>
            <w:rFonts w:ascii="Times New Roman" w:hAnsi="Times New Roman"/>
            <w:sz w:val="24"/>
            <w:szCs w:val="24"/>
          </w:rPr>
          <w:t>Уставом</w:t>
        </w:r>
      </w:hyperlink>
      <w:r w:rsidRPr="00A102C5">
        <w:rPr>
          <w:rFonts w:ascii="Times New Roman" w:hAnsi="Times New Roman"/>
          <w:sz w:val="24"/>
          <w:szCs w:val="24"/>
        </w:rPr>
        <w:t xml:space="preserve"> </w:t>
      </w:r>
      <w:r w:rsidRPr="00A102C5">
        <w:rPr>
          <w:rFonts w:ascii="Times New Roman" w:hAnsi="Times New Roman"/>
          <w:bCs/>
          <w:sz w:val="24"/>
          <w:szCs w:val="24"/>
        </w:rPr>
        <w:t xml:space="preserve">муниципального образования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 и устанавливает порядок управления и распоряжения имуществом, находящимся в собственности </w:t>
      </w:r>
      <w:r w:rsidRPr="00A102C5">
        <w:rPr>
          <w:rFonts w:ascii="Times New Roman" w:hAnsi="Times New Roman"/>
          <w:bCs/>
          <w:sz w:val="24"/>
          <w:szCs w:val="24"/>
        </w:rPr>
        <w:t xml:space="preserve">муниципального образования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 (далее - муниципальное имущество) в целях решения социально-экономических задач, обеспечения доходной части бюджета </w:t>
      </w:r>
      <w:r w:rsidRPr="00A102C5">
        <w:rPr>
          <w:rFonts w:ascii="Times New Roman" w:hAnsi="Times New Roman"/>
          <w:bCs/>
          <w:sz w:val="24"/>
          <w:szCs w:val="24"/>
        </w:rPr>
        <w:t xml:space="preserve">муниципального образования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 (далее – местный бюджет</w:t>
      </w:r>
      <w:r>
        <w:rPr>
          <w:rFonts w:ascii="Times New Roman" w:hAnsi="Times New Roman"/>
          <w:sz w:val="24"/>
          <w:szCs w:val="24"/>
        </w:rPr>
        <w:t>)</w:t>
      </w:r>
      <w:r w:rsidRPr="00A102C5">
        <w:rPr>
          <w:rFonts w:ascii="Times New Roman" w:hAnsi="Times New Roman"/>
          <w:sz w:val="24"/>
          <w:szCs w:val="24"/>
        </w:rPr>
        <w:t xml:space="preserve">, повышения благосостояния и жизненного уровня населения. </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r w:rsidRPr="00A102C5">
        <w:rPr>
          <w:rFonts w:ascii="Times New Roman" w:hAnsi="Times New Roman"/>
          <w:bCs/>
          <w:sz w:val="24"/>
          <w:szCs w:val="24"/>
        </w:rPr>
        <w:t xml:space="preserve">муниципального образования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w:t>
      </w:r>
    </w:p>
    <w:p w:rsidR="00A64E42" w:rsidRPr="00A102C5" w:rsidRDefault="00A64E42" w:rsidP="00CC34F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3.Права собственника в отношении муниципального имущества от имени </w:t>
      </w:r>
      <w:r w:rsidRPr="00A102C5">
        <w:rPr>
          <w:rFonts w:ascii="Times New Roman" w:hAnsi="Times New Roman"/>
          <w:bCs/>
          <w:sz w:val="24"/>
          <w:szCs w:val="24"/>
        </w:rPr>
        <w:t xml:space="preserve">муниципального образования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 осуществляют Комитет местного самоуправления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 xml:space="preserve">(далее - Комитет местного самоуправления), администрация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(далее – администрация) в пределах полномочий, определенных законодательством Российской Федерации, Уставом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sidRPr="00A102C5">
        <w:rPr>
          <w:rFonts w:ascii="Times New Roman" w:hAnsi="Times New Roman"/>
          <w:i/>
          <w:sz w:val="24"/>
          <w:szCs w:val="24"/>
        </w:rPr>
        <w:t>)</w:t>
      </w:r>
      <w:r w:rsidRPr="00A102C5">
        <w:rPr>
          <w:rFonts w:ascii="Times New Roman" w:hAnsi="Times New Roman"/>
          <w:sz w:val="24"/>
          <w:szCs w:val="24"/>
        </w:rPr>
        <w:t>, настоящим Порядком.</w:t>
      </w:r>
    </w:p>
    <w:p w:rsidR="00A64E42" w:rsidRPr="00A102C5" w:rsidRDefault="00A64E42" w:rsidP="002B2970">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 купли-продажи;</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 аренды;</w:t>
      </w:r>
    </w:p>
    <w:p w:rsidR="00A64E42" w:rsidRPr="00A102C5" w:rsidRDefault="00A64E42" w:rsidP="008F78EE">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4) передачи в безвозмездное пользование;</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5) мены;</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6) передачи в доверительное управление; </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7) передачи в залог;</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8) участия в случаях, предусмотренных законодательством Российской Федерации, в процедуре несостоятельности (банкротства);</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9) внесения вкладов в уставные капиталы межмуниципальных хозяйственных обществ;</w:t>
      </w:r>
    </w:p>
    <w:p w:rsidR="00A64E42" w:rsidRPr="00A102C5" w:rsidRDefault="00A64E42" w:rsidP="0007414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10) приватизации муниципального имущества в соответствии с прогнозным планом (программой) приватизации;</w:t>
      </w:r>
    </w:p>
    <w:p w:rsidR="00A64E42" w:rsidRDefault="00A64E42" w:rsidP="0013330A">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11) передачи объектов из собственности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Pr>
          <w:rFonts w:ascii="Times New Roman" w:hAnsi="Times New Roman"/>
          <w:sz w:val="24"/>
          <w:szCs w:val="24"/>
        </w:rPr>
        <w:t>.</w:t>
      </w:r>
    </w:p>
    <w:p w:rsidR="00A64E42" w:rsidRPr="00A102C5" w:rsidRDefault="00A64E42" w:rsidP="00607533">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5. В собственности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находится имущество, определенное законодательством Российской Федерации, Уставом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p>
    <w:p w:rsidR="00A64E42" w:rsidRPr="00A102C5" w:rsidRDefault="00A64E42" w:rsidP="00962F0B">
      <w:pPr>
        <w:widowControl w:val="0"/>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6. В собственности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 xml:space="preserve">может находиться имущество, расположенное как на территории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так и за его пределами.</w:t>
      </w:r>
    </w:p>
    <w:p w:rsidR="00A64E42" w:rsidRPr="00A102C5" w:rsidRDefault="00A64E42" w:rsidP="00733F2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7. Сделки с собственностью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совершаются в соответствии с </w:t>
      </w:r>
      <w:hyperlink r:id="rId9" w:history="1">
        <w:r w:rsidRPr="00A102C5">
          <w:rPr>
            <w:rFonts w:ascii="Times New Roman" w:hAnsi="Times New Roman"/>
            <w:sz w:val="24"/>
            <w:szCs w:val="24"/>
          </w:rPr>
          <w:t>Конституцией</w:t>
        </w:r>
      </w:hyperlink>
      <w:r w:rsidRPr="00A102C5">
        <w:rPr>
          <w:rFonts w:ascii="Times New Roman" w:hAnsi="Times New Roman"/>
          <w:sz w:val="24"/>
          <w:szCs w:val="24"/>
        </w:rPr>
        <w:t xml:space="preserve"> Российской Федерации, Гражданским кодексом Российской Федерации, федеральными законами и принимаемыми в соответствии с ними Уставом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sidRPr="00A102C5">
        <w:rPr>
          <w:rFonts w:ascii="Times New Roman" w:hAnsi="Times New Roman"/>
          <w:i/>
          <w:sz w:val="24"/>
          <w:szCs w:val="24"/>
        </w:rPr>
        <w:t>,</w:t>
      </w:r>
      <w:r w:rsidRPr="00A102C5">
        <w:rPr>
          <w:rFonts w:ascii="Times New Roman" w:hAnsi="Times New Roman"/>
          <w:sz w:val="24"/>
          <w:szCs w:val="24"/>
        </w:rPr>
        <w:t xml:space="preserve"> настоящим Порядком и другими муниципальными нормативными правовыми актами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p>
    <w:p w:rsidR="00A64E42" w:rsidRPr="00A102C5" w:rsidRDefault="00A64E42" w:rsidP="00733F2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 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64E42" w:rsidRPr="00A102C5" w:rsidRDefault="00A64E42" w:rsidP="00923B61">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9. Муниципальное имущество подлежит учету в реестре муниципального имущества</w:t>
      </w:r>
      <w:r w:rsidRPr="00A102C5">
        <w:rPr>
          <w:rFonts w:ascii="Times New Roman" w:hAnsi="Times New Roman"/>
          <w:sz w:val="24"/>
          <w:szCs w:val="24"/>
          <w:lang w:eastAsia="ru-RU"/>
        </w:rPr>
        <w:t xml:space="preserve"> в </w:t>
      </w:r>
      <w:hyperlink r:id="rId10" w:history="1">
        <w:r w:rsidRPr="00A102C5">
          <w:rPr>
            <w:rFonts w:ascii="Times New Roman" w:hAnsi="Times New Roman"/>
            <w:sz w:val="24"/>
            <w:szCs w:val="24"/>
            <w:lang w:eastAsia="ru-RU"/>
          </w:rPr>
          <w:t>порядке</w:t>
        </w:r>
      </w:hyperlink>
      <w:r w:rsidRPr="00A102C5">
        <w:rPr>
          <w:rFonts w:ascii="Times New Roman" w:hAnsi="Times New Roman"/>
          <w:sz w:val="24"/>
          <w:szCs w:val="24"/>
          <w:lang w:eastAsia="ru-RU"/>
        </w:rPr>
        <w:t>, установленном уполномоченным Правительством Российской Федерации федеральным органом исполнительной власти.</w:t>
      </w:r>
    </w:p>
    <w:p w:rsidR="00A64E42" w:rsidRPr="00A102C5" w:rsidRDefault="00A64E42" w:rsidP="0056057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Находящееся в собственности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3 000  рублей.</w:t>
      </w:r>
    </w:p>
    <w:p w:rsidR="00A64E42" w:rsidRPr="00A102C5" w:rsidRDefault="00A64E42" w:rsidP="005669CE">
      <w:pPr>
        <w:pStyle w:val="ConsPlusNormal"/>
        <w:spacing w:before="120"/>
        <w:ind w:firstLine="539"/>
        <w:jc w:val="center"/>
        <w:outlineLvl w:val="0"/>
        <w:rPr>
          <w:rFonts w:ascii="Times New Roman" w:hAnsi="Times New Roman" w:cs="Times New Roman"/>
          <w:i/>
          <w:sz w:val="24"/>
          <w:szCs w:val="24"/>
          <w:lang w:eastAsia="en-US"/>
        </w:rPr>
      </w:pPr>
      <w:r w:rsidRPr="00A102C5">
        <w:rPr>
          <w:rFonts w:ascii="Times New Roman" w:hAnsi="Times New Roman" w:cs="Times New Roman"/>
          <w:b/>
          <w:sz w:val="24"/>
          <w:szCs w:val="24"/>
        </w:rPr>
        <w:t xml:space="preserve">2. </w:t>
      </w:r>
      <w:r w:rsidRPr="00A102C5">
        <w:rPr>
          <w:rFonts w:ascii="Times New Roman" w:hAnsi="Times New Roman" w:cs="Times New Roman"/>
          <w:b/>
          <w:sz w:val="24"/>
          <w:szCs w:val="24"/>
          <w:lang w:eastAsia="en-US"/>
        </w:rPr>
        <w:t>Муниципальные предприятия,</w:t>
      </w:r>
      <w:r w:rsidRPr="00A102C5">
        <w:rPr>
          <w:rFonts w:ascii="Times New Roman" w:hAnsi="Times New Roman" w:cs="Times New Roman"/>
          <w:sz w:val="24"/>
          <w:szCs w:val="24"/>
        </w:rPr>
        <w:t xml:space="preserve"> </w:t>
      </w:r>
      <w:r w:rsidRPr="00A102C5">
        <w:rPr>
          <w:rFonts w:ascii="Times New Roman" w:hAnsi="Times New Roman" w:cs="Times New Roman"/>
          <w:b/>
          <w:sz w:val="24"/>
          <w:szCs w:val="24"/>
        </w:rPr>
        <w:t>муниципальные учреждения</w:t>
      </w:r>
    </w:p>
    <w:p w:rsidR="00A64E42" w:rsidRPr="00A102C5" w:rsidRDefault="00A64E42" w:rsidP="00744A24">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10. Принятие решений о создании, реорганизации и ликвидации муниципальных предприятий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A64E42" w:rsidRPr="00A102C5" w:rsidRDefault="00A64E42" w:rsidP="00C0113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Функции и полномочия учредителя в отношении муниципальных предприятий осуществляет администрация.</w:t>
      </w:r>
    </w:p>
    <w:p w:rsidR="00A64E42" w:rsidRPr="00A102C5" w:rsidRDefault="00A64E42" w:rsidP="00744A24">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От имени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права собственника имущества  муниципального предприятия осуществля</w:t>
      </w:r>
      <w:r>
        <w:rPr>
          <w:rFonts w:ascii="Times New Roman" w:hAnsi="Times New Roman"/>
          <w:sz w:val="24"/>
          <w:szCs w:val="24"/>
        </w:rPr>
        <w:t>ют Комитет местного самоуправления и</w:t>
      </w:r>
      <w:r w:rsidRPr="00A102C5">
        <w:rPr>
          <w:rFonts w:ascii="Times New Roman" w:hAnsi="Times New Roman"/>
          <w:sz w:val="24"/>
          <w:szCs w:val="24"/>
        </w:rPr>
        <w:t xml:space="preserve"> администрация</w:t>
      </w:r>
      <w:r>
        <w:rPr>
          <w:rFonts w:ascii="Times New Roman" w:hAnsi="Times New Roman"/>
          <w:sz w:val="24"/>
          <w:szCs w:val="24"/>
        </w:rPr>
        <w:t xml:space="preserve"> в рамках их полномочий</w:t>
      </w:r>
      <w:r w:rsidRPr="00A102C5">
        <w:rPr>
          <w:rFonts w:ascii="Times New Roman" w:hAnsi="Times New Roman"/>
          <w:sz w:val="24"/>
          <w:szCs w:val="24"/>
        </w:rPr>
        <w:t>.</w:t>
      </w:r>
    </w:p>
    <w:p w:rsidR="00A64E42" w:rsidRPr="00462D7A" w:rsidRDefault="00A64E42" w:rsidP="00FC7DC3">
      <w:pPr>
        <w:widowControl w:val="0"/>
        <w:autoSpaceDE w:val="0"/>
        <w:autoSpaceDN w:val="0"/>
        <w:adjustRightInd w:val="0"/>
        <w:spacing w:after="0" w:line="240" w:lineRule="auto"/>
        <w:ind w:firstLine="540"/>
        <w:jc w:val="both"/>
        <w:rPr>
          <w:rFonts w:ascii="Times New Roman" w:hAnsi="Times New Roman"/>
          <w:color w:val="C00000"/>
          <w:sz w:val="24"/>
          <w:szCs w:val="24"/>
        </w:rPr>
      </w:pPr>
      <w:r>
        <w:rPr>
          <w:rFonts w:ascii="Times New Roman" w:hAnsi="Times New Roman"/>
          <w:sz w:val="24"/>
          <w:szCs w:val="24"/>
        </w:rPr>
        <w:t>11.Дигилевский</w:t>
      </w:r>
      <w:r w:rsidRPr="00A102C5">
        <w:rPr>
          <w:rFonts w:ascii="Times New Roman" w:hAnsi="Times New Roman"/>
          <w:sz w:val="24"/>
          <w:szCs w:val="24"/>
        </w:rPr>
        <w:t xml:space="preserve"> сельсовет Городищенского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В местный бюджет перечисляется 10 процентов</w:t>
      </w:r>
      <w:r w:rsidRPr="00A102C5">
        <w:rPr>
          <w:rFonts w:ascii="Times New Roman" w:hAnsi="Times New Roman"/>
          <w:i/>
          <w:sz w:val="24"/>
          <w:szCs w:val="24"/>
        </w:rPr>
        <w:t xml:space="preserve"> </w:t>
      </w:r>
      <w:r w:rsidRPr="00A102C5">
        <w:rPr>
          <w:rFonts w:ascii="Times New Roman" w:hAnsi="Times New Roman"/>
          <w:sz w:val="24"/>
          <w:szCs w:val="24"/>
        </w:rPr>
        <w:t xml:space="preserve">прибыли остающейся в распоряжении муниципального унитарного предприятия после уплаты им налогов и иных обязательных платежей, не позднее </w:t>
      </w:r>
      <w:r w:rsidRPr="00462D7A">
        <w:rPr>
          <w:rFonts w:ascii="Times New Roman" w:hAnsi="Times New Roman"/>
          <w:sz w:val="24"/>
          <w:szCs w:val="24"/>
        </w:rPr>
        <w:t>15 июня года</w:t>
      </w:r>
      <w:r w:rsidRPr="00A102C5">
        <w:rPr>
          <w:rFonts w:ascii="Times New Roman" w:hAnsi="Times New Roman"/>
          <w:i/>
          <w:sz w:val="24"/>
          <w:szCs w:val="24"/>
        </w:rPr>
        <w:t xml:space="preserve">, </w:t>
      </w:r>
      <w:r w:rsidRPr="00462D7A">
        <w:rPr>
          <w:rFonts w:ascii="Times New Roman" w:hAnsi="Times New Roman"/>
          <w:sz w:val="24"/>
          <w:szCs w:val="24"/>
        </w:rPr>
        <w:t xml:space="preserve">следующего за отчетным годом. </w:t>
      </w:r>
    </w:p>
    <w:p w:rsidR="00A64E42" w:rsidRPr="00A102C5" w:rsidRDefault="00A64E42" w:rsidP="009F0D21">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12. Муниципальное п</w:t>
      </w:r>
      <w:r w:rsidRPr="00A102C5">
        <w:rPr>
          <w:rFonts w:ascii="Times New Roman" w:hAnsi="Times New Roman"/>
          <w:sz w:val="24"/>
          <w:szCs w:val="24"/>
          <w:lang w:eastAsia="ru-RU"/>
        </w:rPr>
        <w:t xml:space="preserve">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w:t>
      </w:r>
      <w:r w:rsidRPr="00B92FD9">
        <w:rPr>
          <w:rFonts w:ascii="Times New Roman" w:hAnsi="Times New Roman"/>
          <w:b/>
          <w:sz w:val="24"/>
          <w:szCs w:val="24"/>
          <w:lang w:eastAsia="ru-RU"/>
        </w:rPr>
        <w:t>собственника</w:t>
      </w:r>
      <w:r w:rsidRPr="00B92FD9">
        <w:rPr>
          <w:rFonts w:ascii="Times New Roman" w:hAnsi="Times New Roman"/>
          <w:sz w:val="24"/>
          <w:szCs w:val="24"/>
          <w:lang w:eastAsia="ru-RU"/>
        </w:rPr>
        <w:t>.</w:t>
      </w:r>
      <w:r w:rsidRPr="00A102C5">
        <w:rPr>
          <w:rFonts w:ascii="Times New Roman" w:hAnsi="Times New Roman"/>
          <w:sz w:val="24"/>
          <w:szCs w:val="24"/>
          <w:lang w:eastAsia="ru-RU"/>
        </w:rPr>
        <w:t xml:space="preserve"> Остальным имуществом, принадлежащим предприятию, оно распоряжается самостоятельно, за исключением случаев, установленных </w:t>
      </w:r>
      <w:hyperlink r:id="rId11" w:history="1">
        <w:r w:rsidRPr="00A102C5">
          <w:rPr>
            <w:rFonts w:ascii="Times New Roman" w:hAnsi="Times New Roman"/>
            <w:sz w:val="24"/>
            <w:szCs w:val="24"/>
            <w:lang w:eastAsia="ru-RU"/>
          </w:rPr>
          <w:t>законом</w:t>
        </w:r>
      </w:hyperlink>
      <w:r w:rsidRPr="00A102C5">
        <w:rPr>
          <w:rFonts w:ascii="Times New Roman" w:hAnsi="Times New Roman"/>
          <w:sz w:val="24"/>
          <w:szCs w:val="24"/>
          <w:lang w:eastAsia="ru-RU"/>
        </w:rPr>
        <w:t xml:space="preserve"> или иными правовыми актами.</w:t>
      </w:r>
    </w:p>
    <w:p w:rsidR="00A64E42" w:rsidRPr="00A102C5" w:rsidRDefault="00A64E42" w:rsidP="009F0D21">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Муниципальное казенное предприятие вправе отчуждать или иным способом распоряжаться принадлежащим ему имуществом только с согласия </w:t>
      </w:r>
      <w:r>
        <w:rPr>
          <w:rFonts w:ascii="Times New Roman" w:hAnsi="Times New Roman"/>
          <w:sz w:val="24"/>
          <w:szCs w:val="24"/>
        </w:rPr>
        <w:t>Комитета местного самоуправления</w:t>
      </w:r>
      <w:r w:rsidRPr="00A102C5">
        <w:rPr>
          <w:rFonts w:ascii="Times New Roman" w:hAnsi="Times New Roman"/>
          <w:sz w:val="24"/>
          <w:szCs w:val="24"/>
        </w:rPr>
        <w:t>.</w:t>
      </w:r>
    </w:p>
    <w:p w:rsidR="00A64E42" w:rsidRPr="0032490D" w:rsidRDefault="00A64E42" w:rsidP="00C873EE">
      <w:pPr>
        <w:widowControl w:val="0"/>
        <w:autoSpaceDE w:val="0"/>
        <w:autoSpaceDN w:val="0"/>
        <w:adjustRightInd w:val="0"/>
        <w:spacing w:after="0" w:line="240" w:lineRule="auto"/>
        <w:ind w:firstLine="540"/>
        <w:jc w:val="both"/>
        <w:rPr>
          <w:rFonts w:ascii="Times New Roman" w:hAnsi="Times New Roman"/>
          <w:i/>
          <w:color w:val="C00000"/>
          <w:sz w:val="24"/>
          <w:szCs w:val="24"/>
        </w:rPr>
      </w:pPr>
      <w:r>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принимает решение о согласии либо об отказе в таком согласии в течение 30 календарных дней со дня поступления обращения </w:t>
      </w:r>
      <w:r w:rsidRPr="0032490D">
        <w:rPr>
          <w:rFonts w:ascii="Times New Roman" w:hAnsi="Times New Roman"/>
          <w:sz w:val="24"/>
          <w:szCs w:val="24"/>
        </w:rPr>
        <w:t>муниципального предприятия.</w:t>
      </w:r>
      <w:r w:rsidRPr="0032490D">
        <w:rPr>
          <w:rFonts w:ascii="Times New Roman" w:hAnsi="Times New Roman"/>
          <w:i/>
          <w:color w:val="C00000"/>
          <w:sz w:val="24"/>
          <w:szCs w:val="24"/>
        </w:rPr>
        <w:t xml:space="preserve"> </w:t>
      </w:r>
    </w:p>
    <w:p w:rsidR="00A64E42" w:rsidRPr="0013330A" w:rsidRDefault="00A64E42" w:rsidP="0013330A">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32490D">
        <w:rPr>
          <w:rFonts w:ascii="Times New Roman" w:hAnsi="Times New Roman"/>
          <w:sz w:val="24"/>
          <w:szCs w:val="24"/>
        </w:rPr>
        <w:t xml:space="preserve">Администрация принимает постановление о согласии либо об отказе в согласии по </w:t>
      </w:r>
      <w:r w:rsidRPr="0032490D">
        <w:rPr>
          <w:rFonts w:ascii="Times New Roman" w:hAnsi="Times New Roman"/>
          <w:sz w:val="24"/>
          <w:szCs w:val="24"/>
          <w:lang w:eastAsia="ru-RU"/>
        </w:rPr>
        <w:t xml:space="preserve">сдаче в аренду, безвозмездное пользование муниципального имущества, принадлежащее муниципальному унитарному предприятию на праве хозяйственного ведения, </w:t>
      </w:r>
      <w:r w:rsidRPr="0032490D">
        <w:rPr>
          <w:rFonts w:ascii="Times New Roman" w:hAnsi="Times New Roman"/>
          <w:sz w:val="24"/>
          <w:szCs w:val="24"/>
        </w:rPr>
        <w:t>в течение 30 календарных дней со дня поступления обращения муниципального предприятия.</w:t>
      </w:r>
      <w:r w:rsidRPr="0032490D">
        <w:rPr>
          <w:rFonts w:ascii="Times New Roman" w:hAnsi="Times New Roman"/>
          <w:i/>
          <w:color w:val="C00000"/>
          <w:sz w:val="24"/>
          <w:szCs w:val="24"/>
        </w:rPr>
        <w:t xml:space="preserve"> </w:t>
      </w:r>
    </w:p>
    <w:p w:rsidR="00A64E42" w:rsidRPr="00A102C5" w:rsidRDefault="00A64E42" w:rsidP="002C30F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13. Муниципальное унитарное предприятие, основанное на праве хозяйственного ведения, для получения согласия </w:t>
      </w:r>
      <w:r>
        <w:rPr>
          <w:rFonts w:ascii="Times New Roman" w:hAnsi="Times New Roman"/>
          <w:sz w:val="24"/>
          <w:szCs w:val="24"/>
        </w:rPr>
        <w:t>Комитета местного самоуправления</w:t>
      </w:r>
      <w:r w:rsidRPr="00A102C5">
        <w:rPr>
          <w:rFonts w:ascii="Times New Roman" w:hAnsi="Times New Roman"/>
          <w:sz w:val="24"/>
          <w:szCs w:val="24"/>
        </w:rPr>
        <w:t xml:space="preserve">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w:t>
      </w:r>
      <w:r>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 предполагаемого к передаче в уставный (складочный) капитал. </w:t>
      </w:r>
    </w:p>
    <w:p w:rsidR="00A64E42" w:rsidRPr="00A102C5" w:rsidRDefault="00A64E42" w:rsidP="00570632">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Муниципальное унитарное предприятие, основанное на праве хозяйственного ведения, для получения согласия </w:t>
      </w:r>
      <w:r>
        <w:rPr>
          <w:rFonts w:ascii="Times New Roman" w:hAnsi="Times New Roman"/>
          <w:sz w:val="24"/>
          <w:szCs w:val="24"/>
        </w:rPr>
        <w:t>Комитета местного самоуправления</w:t>
      </w:r>
      <w:r w:rsidRPr="00A102C5">
        <w:rPr>
          <w:rFonts w:ascii="Times New Roman" w:hAnsi="Times New Roman"/>
          <w:sz w:val="24"/>
          <w:szCs w:val="24"/>
        </w:rPr>
        <w:t xml:space="preserve">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w:t>
      </w:r>
      <w:r>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
    <w:p w:rsidR="00A64E42" w:rsidRPr="00A102C5" w:rsidRDefault="00A64E42" w:rsidP="00205291">
      <w:pPr>
        <w:autoSpaceDE w:val="0"/>
        <w:autoSpaceDN w:val="0"/>
        <w:adjustRightInd w:val="0"/>
        <w:spacing w:after="0" w:line="240" w:lineRule="auto"/>
        <w:ind w:firstLine="540"/>
        <w:jc w:val="both"/>
        <w:rPr>
          <w:rFonts w:ascii="Times New Roman" w:hAnsi="Times New Roman"/>
          <w:i/>
          <w:color w:val="C00000"/>
          <w:sz w:val="24"/>
          <w:szCs w:val="24"/>
        </w:rPr>
      </w:pPr>
      <w:r>
        <w:rPr>
          <w:rFonts w:ascii="Times New Roman" w:hAnsi="Times New Roman"/>
          <w:sz w:val="24"/>
          <w:szCs w:val="24"/>
        </w:rPr>
        <w:t>Комитет местного самоуправления</w:t>
      </w:r>
      <w:r w:rsidRPr="00A102C5">
        <w:rPr>
          <w:rFonts w:ascii="Times New Roman" w:hAnsi="Times New Roman"/>
          <w:sz w:val="24"/>
          <w:szCs w:val="24"/>
        </w:rPr>
        <w:t xml:space="preserve">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r w:rsidRPr="00A102C5">
        <w:rPr>
          <w:rFonts w:ascii="Times New Roman" w:hAnsi="Times New Roman"/>
          <w:i/>
          <w:color w:val="C00000"/>
          <w:sz w:val="24"/>
          <w:szCs w:val="24"/>
        </w:rPr>
        <w:t xml:space="preserve"> </w:t>
      </w:r>
    </w:p>
    <w:p w:rsidR="00A64E42" w:rsidRPr="00A102C5" w:rsidRDefault="00A64E42" w:rsidP="004F46F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64E42" w:rsidRPr="00A102C5" w:rsidRDefault="00A64E42" w:rsidP="00C0113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64E42" w:rsidRPr="0032490D" w:rsidRDefault="00A64E42" w:rsidP="00F47690">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15.</w:t>
      </w:r>
      <w:r w:rsidRPr="00A102C5">
        <w:rPr>
          <w:rFonts w:ascii="Times New Roman" w:hAnsi="Times New Roman"/>
          <w:sz w:val="24"/>
          <w:szCs w:val="24"/>
          <w:lang w:eastAsia="ru-RU"/>
        </w:rPr>
        <w:t xml:space="preserve">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r w:rsidRPr="0032490D">
        <w:rPr>
          <w:rFonts w:ascii="Times New Roman" w:hAnsi="Times New Roman"/>
          <w:sz w:val="24"/>
          <w:szCs w:val="24"/>
          <w:lang w:eastAsia="ru-RU"/>
        </w:rPr>
        <w:t xml:space="preserve">федеральным  </w:t>
      </w:r>
      <w:hyperlink r:id="rId12" w:history="1">
        <w:r w:rsidRPr="0032490D">
          <w:rPr>
            <w:rFonts w:ascii="Times New Roman" w:hAnsi="Times New Roman"/>
            <w:sz w:val="24"/>
            <w:szCs w:val="24"/>
            <w:lang w:eastAsia="ru-RU"/>
          </w:rPr>
          <w:t xml:space="preserve">законом </w:t>
        </w:r>
      </w:hyperlink>
      <w:r w:rsidRPr="0032490D">
        <w:rPr>
          <w:rFonts w:ascii="Times New Roman" w:hAnsi="Times New Roman"/>
          <w:sz w:val="24"/>
          <w:szCs w:val="24"/>
          <w:lang w:eastAsia="ru-RU"/>
        </w:rPr>
        <w:t>.</w:t>
      </w:r>
    </w:p>
    <w:p w:rsidR="00A64E42" w:rsidRPr="00A102C5" w:rsidRDefault="00A64E42" w:rsidP="00F47690">
      <w:pPr>
        <w:autoSpaceDE w:val="0"/>
        <w:autoSpaceDN w:val="0"/>
        <w:adjustRightInd w:val="0"/>
        <w:spacing w:after="0" w:line="240" w:lineRule="auto"/>
        <w:ind w:firstLine="540"/>
        <w:jc w:val="both"/>
        <w:rPr>
          <w:rFonts w:ascii="Times New Roman" w:hAnsi="Times New Roman"/>
          <w:sz w:val="24"/>
          <w:szCs w:val="24"/>
          <w:lang w:eastAsia="ru-RU"/>
        </w:rPr>
      </w:pPr>
      <w:r w:rsidRPr="0032490D">
        <w:rPr>
          <w:rFonts w:ascii="Times New Roman" w:hAnsi="Times New Roman"/>
          <w:sz w:val="24"/>
          <w:szCs w:val="24"/>
          <w:lang w:eastAsia="ru-RU"/>
        </w:rPr>
        <w:t>Бюджетное учреждение без согласия администрации не вправе распоряжаться недвижимым имуществом, 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w:t>
      </w:r>
      <w:r w:rsidRPr="00A102C5">
        <w:rPr>
          <w:rFonts w:ascii="Times New Roman" w:hAnsi="Times New Roman"/>
          <w:sz w:val="24"/>
          <w:szCs w:val="24"/>
          <w:lang w:eastAsia="ru-RU"/>
        </w:rPr>
        <w:t xml:space="preserve"> оперативного управления, бюджетное учреждение вправе распоряжаться самостоятельно, если иное не установлено  федеральным законом.</w:t>
      </w:r>
    </w:p>
    <w:p w:rsidR="00A64E42" w:rsidRPr="00A102C5" w:rsidRDefault="00A64E42" w:rsidP="00F47690">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A64E42" w:rsidRPr="00A102C5" w:rsidRDefault="00A64E42" w:rsidP="00F47690">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r w:rsidRPr="00A102C5">
        <w:rPr>
          <w:rFonts w:ascii="Times New Roman" w:hAnsi="Times New Roman"/>
          <w:i/>
          <w:color w:val="C00000"/>
          <w:sz w:val="24"/>
          <w:szCs w:val="24"/>
        </w:rPr>
        <w:t xml:space="preserve"> </w:t>
      </w:r>
    </w:p>
    <w:p w:rsidR="00A64E42" w:rsidRPr="00A102C5" w:rsidRDefault="00A64E42"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A64E42" w:rsidRPr="00A102C5" w:rsidRDefault="00A64E42"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1) возложения на работника полной материальной ответственности;</w:t>
      </w:r>
    </w:p>
    <w:p w:rsidR="00A64E42" w:rsidRPr="00A102C5" w:rsidRDefault="00A64E42" w:rsidP="004013F0">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2) когда размер причиненного ущерба составляет более 3000 рублей.</w:t>
      </w:r>
    </w:p>
    <w:p w:rsidR="00A64E42" w:rsidRPr="00A102C5" w:rsidRDefault="00A64E42" w:rsidP="00BF78C4">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3. Передача муниципального имущества в аренду, безвозмездное пользование</w:t>
      </w:r>
    </w:p>
    <w:p w:rsidR="00A64E42" w:rsidRPr="00A102C5" w:rsidRDefault="00A64E42" w:rsidP="00914328">
      <w:pPr>
        <w:autoSpaceDE w:val="0"/>
        <w:autoSpaceDN w:val="0"/>
        <w:adjustRightInd w:val="0"/>
        <w:spacing w:before="120" w:after="0" w:line="240" w:lineRule="auto"/>
        <w:ind w:firstLine="539"/>
        <w:jc w:val="both"/>
        <w:rPr>
          <w:rFonts w:ascii="Times New Roman" w:hAnsi="Times New Roman"/>
          <w:sz w:val="24"/>
          <w:szCs w:val="24"/>
        </w:rPr>
      </w:pPr>
      <w:bookmarkStart w:id="0" w:name="Par2"/>
      <w:bookmarkEnd w:id="0"/>
      <w:r w:rsidRPr="00A102C5">
        <w:rPr>
          <w:rFonts w:ascii="Times New Roman" w:hAnsi="Times New Roman"/>
          <w:sz w:val="24"/>
          <w:szCs w:val="24"/>
        </w:rPr>
        <w:t>17. Передаче в аренду, безвозмездное пользование подлежит:</w:t>
      </w:r>
    </w:p>
    <w:p w:rsidR="00A64E42" w:rsidRPr="00A102C5" w:rsidRDefault="00A64E42"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64E42" w:rsidRPr="00A102C5" w:rsidRDefault="00A64E42"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 муниципальное имущество, составляющее казну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r w:rsidRPr="00A102C5">
        <w:rPr>
          <w:rFonts w:ascii="Times New Roman" w:hAnsi="Times New Roman"/>
          <w:i/>
          <w:sz w:val="24"/>
          <w:szCs w:val="24"/>
        </w:rPr>
        <w:t xml:space="preserve"> </w:t>
      </w:r>
      <w:r w:rsidRPr="00A102C5">
        <w:rPr>
          <w:rFonts w:ascii="Times New Roman" w:hAnsi="Times New Roman"/>
          <w:sz w:val="24"/>
          <w:szCs w:val="24"/>
        </w:rPr>
        <w:t>(далее – муниципальная казна), за исключением средств местного бюджета;</w:t>
      </w:r>
    </w:p>
    <w:p w:rsidR="00A64E42" w:rsidRPr="00A102C5" w:rsidRDefault="00A64E42" w:rsidP="009F0D21">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иное муниципальное имущество, не изъятое и не ограниченное в обороте.</w:t>
      </w:r>
    </w:p>
    <w:p w:rsidR="00A64E42" w:rsidRPr="00A102C5" w:rsidRDefault="00A64E42" w:rsidP="0055455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64E42" w:rsidRPr="00A102C5" w:rsidRDefault="00A64E42" w:rsidP="0055455F">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Арендодателем и ссудодателем имущества, указанного в </w:t>
      </w:r>
      <w:hyperlink w:anchor="Par2" w:history="1">
        <w:r w:rsidRPr="00A102C5">
          <w:rPr>
            <w:rFonts w:ascii="Times New Roman" w:hAnsi="Times New Roman"/>
            <w:sz w:val="24"/>
            <w:szCs w:val="24"/>
          </w:rPr>
          <w:t>пункте 17</w:t>
        </w:r>
      </w:hyperlink>
      <w:r w:rsidRPr="00A102C5">
        <w:rPr>
          <w:rFonts w:ascii="Times New Roman" w:hAnsi="Times New Roman"/>
          <w:sz w:val="24"/>
          <w:szCs w:val="24"/>
        </w:rPr>
        <w:t xml:space="preserve"> (за исключением имущества, указанного в абзаце первом настоящего пункта), выступает администрация.</w:t>
      </w:r>
    </w:p>
    <w:p w:rsidR="00A64E42" w:rsidRPr="00A102C5" w:rsidRDefault="00A64E42" w:rsidP="00504AED">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4. Передача муниципального имущества в доверительное управление</w:t>
      </w:r>
    </w:p>
    <w:p w:rsidR="00A64E42" w:rsidRPr="00A102C5" w:rsidRDefault="00A64E42" w:rsidP="00504AED">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64E42" w:rsidRPr="00A102C5" w:rsidRDefault="00A64E42"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64E42" w:rsidRPr="00A102C5" w:rsidRDefault="00A64E42"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20. Администрация при передаче имущества в доверительное управление от имени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выступает учредителем управления.</w:t>
      </w:r>
    </w:p>
    <w:p w:rsidR="00A64E42" w:rsidRPr="00A102C5" w:rsidRDefault="00A64E42" w:rsidP="00504AED">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21. Выгодоприобретателем по договору доверительного управления является </w:t>
      </w:r>
      <w:r>
        <w:rPr>
          <w:rFonts w:ascii="Times New Roman" w:hAnsi="Times New Roman"/>
          <w:sz w:val="24"/>
          <w:szCs w:val="24"/>
        </w:rPr>
        <w:t>Дигилевский</w:t>
      </w:r>
      <w:r w:rsidRPr="00A102C5">
        <w:rPr>
          <w:rFonts w:ascii="Times New Roman" w:hAnsi="Times New Roman"/>
          <w:sz w:val="24"/>
          <w:szCs w:val="24"/>
        </w:rPr>
        <w:t xml:space="preserve"> сельсовет Городищенского района Пензенской области. Доходы от доверительного управления муниципальным имуществом зачисляются в местный бюджет.</w:t>
      </w:r>
    </w:p>
    <w:p w:rsidR="00A64E42" w:rsidRPr="00A102C5" w:rsidRDefault="00A64E42" w:rsidP="00504AED">
      <w:pPr>
        <w:autoSpaceDE w:val="0"/>
        <w:autoSpaceDN w:val="0"/>
        <w:adjustRightInd w:val="0"/>
        <w:spacing w:after="0" w:line="240" w:lineRule="auto"/>
        <w:ind w:firstLine="540"/>
        <w:jc w:val="both"/>
        <w:rPr>
          <w:rFonts w:ascii="Times New Roman" w:hAnsi="Times New Roman"/>
          <w:sz w:val="24"/>
          <w:szCs w:val="24"/>
        </w:rPr>
      </w:pPr>
    </w:p>
    <w:p w:rsidR="00A64E42" w:rsidRPr="00A102C5" w:rsidRDefault="00A64E42" w:rsidP="00D93E72">
      <w:pPr>
        <w:autoSpaceDE w:val="0"/>
        <w:autoSpaceDN w:val="0"/>
        <w:adjustRightInd w:val="0"/>
        <w:spacing w:after="0" w:line="240" w:lineRule="auto"/>
        <w:ind w:firstLine="540"/>
        <w:jc w:val="center"/>
        <w:outlineLvl w:val="0"/>
        <w:rPr>
          <w:rFonts w:ascii="Times New Roman" w:hAnsi="Times New Roman"/>
          <w:b/>
          <w:bCs/>
          <w:sz w:val="24"/>
          <w:szCs w:val="24"/>
          <w:lang w:eastAsia="ru-RU"/>
        </w:rPr>
      </w:pPr>
      <w:r w:rsidRPr="00A102C5">
        <w:rPr>
          <w:rFonts w:ascii="Times New Roman" w:hAnsi="Times New Roman"/>
          <w:b/>
          <w:sz w:val="24"/>
          <w:szCs w:val="24"/>
        </w:rPr>
        <w:t>5. Особенности</w:t>
      </w:r>
      <w:r w:rsidRPr="00A102C5">
        <w:rPr>
          <w:rFonts w:ascii="Times New Roman" w:hAnsi="Times New Roman"/>
          <w:b/>
          <w:bCs/>
          <w:sz w:val="24"/>
          <w:szCs w:val="24"/>
          <w:lang w:eastAsia="ru-RU"/>
        </w:rPr>
        <w:t xml:space="preserve"> порядка заключения договоров в отношении муниципального имущества</w:t>
      </w:r>
    </w:p>
    <w:p w:rsidR="00A64E42" w:rsidRPr="00A102C5" w:rsidRDefault="00A64E42" w:rsidP="00D93E72">
      <w:pPr>
        <w:autoSpaceDE w:val="0"/>
        <w:autoSpaceDN w:val="0"/>
        <w:adjustRightInd w:val="0"/>
        <w:spacing w:after="0" w:line="240" w:lineRule="auto"/>
        <w:ind w:firstLine="540"/>
        <w:jc w:val="center"/>
        <w:outlineLvl w:val="0"/>
        <w:rPr>
          <w:rFonts w:ascii="Times New Roman" w:hAnsi="Times New Roman"/>
          <w:b/>
          <w:bCs/>
          <w:sz w:val="24"/>
          <w:szCs w:val="24"/>
          <w:lang w:eastAsia="ru-RU"/>
        </w:rPr>
      </w:pPr>
    </w:p>
    <w:p w:rsidR="00A64E42" w:rsidRPr="00A102C5" w:rsidRDefault="00A64E42" w:rsidP="00D93E72">
      <w:pPr>
        <w:autoSpaceDE w:val="0"/>
        <w:autoSpaceDN w:val="0"/>
        <w:adjustRightInd w:val="0"/>
        <w:spacing w:after="0" w:line="240" w:lineRule="auto"/>
        <w:ind w:firstLine="540"/>
        <w:jc w:val="both"/>
        <w:outlineLvl w:val="0"/>
        <w:rPr>
          <w:rFonts w:ascii="Times New Roman" w:hAnsi="Times New Roman"/>
          <w:sz w:val="24"/>
          <w:szCs w:val="24"/>
          <w:lang w:eastAsia="ru-RU"/>
        </w:rPr>
      </w:pPr>
      <w:r w:rsidRPr="00A102C5">
        <w:rPr>
          <w:rFonts w:ascii="Times New Roman" w:hAnsi="Times New Roman"/>
          <w:bCs/>
          <w:sz w:val="24"/>
          <w:szCs w:val="24"/>
          <w:lang w:eastAsia="ru-RU"/>
        </w:rPr>
        <w:t xml:space="preserve">22. </w:t>
      </w:r>
      <w:r w:rsidRPr="00A102C5">
        <w:rPr>
          <w:rFonts w:ascii="Times New Roman" w:hAnsi="Times New Roman"/>
          <w:sz w:val="24"/>
          <w:szCs w:val="24"/>
          <w:lang w:eastAsia="ru-RU"/>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w:t>
      </w:r>
      <w:r w:rsidRPr="00A102C5">
        <w:rPr>
          <w:rFonts w:ascii="Times New Roman" w:hAnsi="Times New Roman"/>
          <w:sz w:val="24"/>
          <w:szCs w:val="24"/>
        </w:rPr>
        <w:t xml:space="preserve"> Федерального закона от 26.07.2006 № 135-ФЗ «О защите конкуренции»</w:t>
      </w:r>
      <w:r>
        <w:rPr>
          <w:rFonts w:ascii="Times New Roman" w:hAnsi="Times New Roman"/>
          <w:sz w:val="24"/>
          <w:szCs w:val="24"/>
        </w:rPr>
        <w:t>.</w:t>
      </w:r>
    </w:p>
    <w:p w:rsidR="00A64E42" w:rsidRPr="00A102C5" w:rsidRDefault="00A64E42" w:rsidP="00294BEF">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6. Передача муниципального имущества в залог</w:t>
      </w:r>
    </w:p>
    <w:p w:rsidR="00A64E42" w:rsidRPr="00A102C5" w:rsidRDefault="00A64E42" w:rsidP="002D1F6D">
      <w:pPr>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23. Залогодателем имущества, не обремененного правом хозяйственного ведения и оперативного управления, от имени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выступает администрация.</w:t>
      </w:r>
    </w:p>
    <w:p w:rsidR="00A64E42" w:rsidRPr="00A102C5" w:rsidRDefault="00A64E42" w:rsidP="002D1F6D">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64E42" w:rsidRPr="00A102C5" w:rsidRDefault="00A64E42" w:rsidP="00377AF0">
      <w:pPr>
        <w:autoSpaceDE w:val="0"/>
        <w:autoSpaceDN w:val="0"/>
        <w:adjustRightInd w:val="0"/>
        <w:spacing w:before="120" w:after="0" w:line="240" w:lineRule="auto"/>
        <w:ind w:firstLine="539"/>
        <w:jc w:val="center"/>
        <w:outlineLvl w:val="0"/>
        <w:rPr>
          <w:rFonts w:ascii="Times New Roman" w:hAnsi="Times New Roman"/>
          <w:b/>
          <w:sz w:val="24"/>
          <w:szCs w:val="24"/>
        </w:rPr>
      </w:pPr>
      <w:r w:rsidRPr="00A102C5">
        <w:rPr>
          <w:rFonts w:ascii="Times New Roman" w:hAnsi="Times New Roman"/>
          <w:b/>
          <w:sz w:val="24"/>
          <w:szCs w:val="24"/>
        </w:rPr>
        <w:t>7. Муниципальная казна</w:t>
      </w:r>
    </w:p>
    <w:p w:rsidR="00A64E42" w:rsidRPr="00A102C5" w:rsidRDefault="00A64E42" w:rsidP="00BC1538">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64E42" w:rsidRPr="00A102C5" w:rsidRDefault="00A64E42" w:rsidP="00BC1538">
      <w:pPr>
        <w:autoSpaceDE w:val="0"/>
        <w:autoSpaceDN w:val="0"/>
        <w:adjustRightInd w:val="0"/>
        <w:spacing w:after="0" w:line="240" w:lineRule="auto"/>
        <w:ind w:firstLine="539"/>
        <w:jc w:val="both"/>
        <w:rPr>
          <w:rFonts w:ascii="Times New Roman" w:hAnsi="Times New Roman"/>
          <w:sz w:val="24"/>
          <w:szCs w:val="24"/>
        </w:rPr>
      </w:pPr>
      <w:r w:rsidRPr="00A102C5">
        <w:rPr>
          <w:rFonts w:ascii="Times New Roman" w:hAnsi="Times New Roman"/>
          <w:sz w:val="24"/>
          <w:szCs w:val="24"/>
        </w:rPr>
        <w:t xml:space="preserve">Включение имущества в состав муниципальной казны осуществляется на основании </w:t>
      </w:r>
      <w:r>
        <w:rPr>
          <w:rFonts w:ascii="Times New Roman" w:hAnsi="Times New Roman"/>
          <w:sz w:val="24"/>
          <w:szCs w:val="24"/>
        </w:rPr>
        <w:t>решения Комитета местного самоуправления</w:t>
      </w:r>
      <w:r w:rsidRPr="00A102C5">
        <w:rPr>
          <w:rFonts w:ascii="Times New Roman" w:hAnsi="Times New Roman"/>
          <w:sz w:val="24"/>
          <w:szCs w:val="24"/>
        </w:rPr>
        <w:t>.</w:t>
      </w:r>
    </w:p>
    <w:p w:rsidR="00A64E42" w:rsidRPr="00A102C5" w:rsidRDefault="00A64E42" w:rsidP="007945EE">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Администрация осуществляет юридически значимые действия, связанные с имуществом, составляющим муниципальную казну.</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26. Основаниями отнесения объектов муниципального имущества к муниципальной казне являются:</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имущество, оставшееся после ликвидации муниципальных предприятий и учреждений;</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создание имущества за счет средств местного бюджета;</w:t>
      </w:r>
    </w:p>
    <w:p w:rsidR="00A64E42" w:rsidRPr="00A102C5" w:rsidRDefault="00A64E42" w:rsidP="0027040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иные основания, предусмотренные законодательством Российской Федерации.</w:t>
      </w:r>
    </w:p>
    <w:p w:rsidR="00A64E42" w:rsidRPr="00A102C5" w:rsidRDefault="00A64E42" w:rsidP="005D149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A64E42" w:rsidRPr="00A102C5" w:rsidRDefault="00A64E42" w:rsidP="005D1496">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28. Исключение имущества из муниципальной казны осуществляется на основании </w:t>
      </w:r>
      <w:r>
        <w:rPr>
          <w:rFonts w:ascii="Times New Roman" w:hAnsi="Times New Roman"/>
          <w:sz w:val="24"/>
          <w:szCs w:val="24"/>
        </w:rPr>
        <w:t>решения Комитета местного самоуправления</w:t>
      </w:r>
      <w:r w:rsidRPr="00A102C5">
        <w:rPr>
          <w:rFonts w:ascii="Times New Roman" w:hAnsi="Times New Roman"/>
          <w:sz w:val="24"/>
          <w:szCs w:val="24"/>
        </w:rPr>
        <w:t xml:space="preserve">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64E42" w:rsidRPr="00A102C5" w:rsidRDefault="00A64E42" w:rsidP="00615DC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29. Доходы от использования объектов муниципальной казны зачисляются в полном объеме в местный бюджет.</w:t>
      </w:r>
    </w:p>
    <w:p w:rsidR="00A64E42" w:rsidRPr="00A102C5" w:rsidRDefault="00A64E42" w:rsidP="00615DCB">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30. Средства на содержание объектов муниципальной казны указываются в местном бюджете отдельной статьей. </w:t>
      </w:r>
    </w:p>
    <w:p w:rsidR="00A64E42" w:rsidRPr="00A102C5" w:rsidRDefault="00A64E42" w:rsidP="009507B7">
      <w:pPr>
        <w:widowControl w:val="0"/>
        <w:autoSpaceDE w:val="0"/>
        <w:autoSpaceDN w:val="0"/>
        <w:adjustRightInd w:val="0"/>
        <w:spacing w:before="120" w:after="0" w:line="240" w:lineRule="auto"/>
        <w:ind w:firstLine="539"/>
        <w:jc w:val="center"/>
        <w:outlineLvl w:val="1"/>
        <w:rPr>
          <w:rFonts w:ascii="Times New Roman" w:hAnsi="Times New Roman"/>
          <w:b/>
          <w:sz w:val="24"/>
          <w:szCs w:val="24"/>
        </w:rPr>
      </w:pPr>
    </w:p>
    <w:p w:rsidR="00A64E42" w:rsidRPr="00A102C5" w:rsidRDefault="00A64E42" w:rsidP="009507B7">
      <w:pPr>
        <w:widowControl w:val="0"/>
        <w:autoSpaceDE w:val="0"/>
        <w:autoSpaceDN w:val="0"/>
        <w:adjustRightInd w:val="0"/>
        <w:spacing w:before="120" w:after="0" w:line="240" w:lineRule="auto"/>
        <w:ind w:firstLine="539"/>
        <w:jc w:val="center"/>
        <w:outlineLvl w:val="1"/>
        <w:rPr>
          <w:rFonts w:ascii="Times New Roman" w:hAnsi="Times New Roman"/>
          <w:b/>
          <w:sz w:val="24"/>
          <w:szCs w:val="24"/>
        </w:rPr>
      </w:pPr>
      <w:r w:rsidRPr="00A102C5">
        <w:rPr>
          <w:rFonts w:ascii="Times New Roman" w:hAnsi="Times New Roman"/>
          <w:b/>
          <w:sz w:val="24"/>
          <w:szCs w:val="24"/>
        </w:rPr>
        <w:t>8. Полномочия Комитета местного самоуправления по управлению и распоряжению муниципальным имуществом</w:t>
      </w:r>
    </w:p>
    <w:p w:rsidR="00A64E42" w:rsidRPr="00A102C5" w:rsidRDefault="00A64E42" w:rsidP="009507B7">
      <w:pPr>
        <w:widowControl w:val="0"/>
        <w:autoSpaceDE w:val="0"/>
        <w:autoSpaceDN w:val="0"/>
        <w:adjustRightInd w:val="0"/>
        <w:spacing w:before="120" w:after="0" w:line="240" w:lineRule="auto"/>
        <w:ind w:firstLine="539"/>
        <w:jc w:val="both"/>
        <w:rPr>
          <w:rFonts w:ascii="Times New Roman" w:hAnsi="Times New Roman"/>
          <w:sz w:val="24"/>
          <w:szCs w:val="24"/>
        </w:rPr>
      </w:pPr>
      <w:r w:rsidRPr="00A102C5">
        <w:rPr>
          <w:rFonts w:ascii="Times New Roman" w:hAnsi="Times New Roman"/>
          <w:sz w:val="24"/>
          <w:szCs w:val="24"/>
        </w:rPr>
        <w:t>31. Комитет местного самоуправления:</w:t>
      </w:r>
    </w:p>
    <w:p w:rsidR="00A64E42" w:rsidRPr="00A102C5" w:rsidRDefault="00A64E42"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 определяет порядок управления и распоряжения муниципальным имуществом;</w:t>
      </w:r>
    </w:p>
    <w:p w:rsidR="00A64E42" w:rsidRPr="00A102C5" w:rsidRDefault="00A64E42"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 устанавливает полномочия администрации по управлению имуществом, находящимся в собственности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p>
    <w:p w:rsidR="00A64E42" w:rsidRPr="00A102C5" w:rsidRDefault="00A64E42" w:rsidP="00164D8F">
      <w:pPr>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3) утверждает прогнозный план (программу) приватизации муниципального имущества, вносит в него изменения и дополнения, утверждает отчет о результатах приватизации муниципального имущества;</w:t>
      </w:r>
      <w:r w:rsidRPr="00A102C5">
        <w:rPr>
          <w:rFonts w:ascii="Times New Roman" w:hAnsi="Times New Roman"/>
          <w:i/>
          <w:color w:val="C00000"/>
          <w:sz w:val="24"/>
          <w:szCs w:val="24"/>
        </w:rPr>
        <w:t xml:space="preserve"> </w:t>
      </w:r>
    </w:p>
    <w:p w:rsidR="00A64E42" w:rsidRPr="00A102C5" w:rsidRDefault="00A64E42" w:rsidP="00120F01">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4) определяет порядок принятия решений об условиях приватизации муниципального имущества;</w:t>
      </w:r>
    </w:p>
    <w:p w:rsidR="00A64E42" w:rsidRPr="00A102C5" w:rsidRDefault="00A64E42" w:rsidP="00120F01">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5) в целях реализации </w:t>
      </w:r>
      <w:r w:rsidRPr="00A102C5">
        <w:rPr>
          <w:rFonts w:ascii="Times New Roman" w:hAnsi="Times New Roman"/>
          <w:sz w:val="24"/>
          <w:szCs w:val="24"/>
          <w:lang w:eastAsia="ru-RU"/>
        </w:rPr>
        <w:t xml:space="preserve">Федерального закона от 21.12.2001 № 178-ФЗ «О приватизации государственного и муниципального имущества» </w:t>
      </w:r>
      <w:r w:rsidRPr="00A102C5">
        <w:rPr>
          <w:rFonts w:ascii="Times New Roman" w:hAnsi="Times New Roman"/>
          <w:sz w:val="24"/>
          <w:szCs w:val="24"/>
        </w:rPr>
        <w:t xml:space="preserve">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w:t>
      </w:r>
    </w:p>
    <w:p w:rsidR="00A64E42" w:rsidRPr="00A102C5" w:rsidRDefault="00A64E42" w:rsidP="0045774D">
      <w:pPr>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A64E42" w:rsidRPr="00A102C5" w:rsidRDefault="00A64E42" w:rsidP="00DD43D6">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7) принимает решения о передаче муниципального имущества в государственную собственность, собственность иных муниципальных образований;</w:t>
      </w:r>
    </w:p>
    <w:p w:rsidR="00A64E42" w:rsidRPr="00A102C5" w:rsidRDefault="00A64E42" w:rsidP="00DD43D6">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8) принимает решения о приобретении и принятии имущества в муниципальную собственность;</w:t>
      </w:r>
    </w:p>
    <w:p w:rsidR="00A64E42" w:rsidRPr="00A102C5" w:rsidRDefault="00A64E42" w:rsidP="00455FE2">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9) утверждает базовую ставку арендной платы за пользование муниципальным имуществом и методику расчета арендной платы;</w:t>
      </w:r>
    </w:p>
    <w:p w:rsidR="00A64E42" w:rsidRPr="00A102C5" w:rsidRDefault="00A64E42" w:rsidP="00455FE2">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10) устанавливает </w:t>
      </w:r>
      <w:hyperlink r:id="rId13" w:history="1">
        <w:r w:rsidRPr="00A102C5">
          <w:rPr>
            <w:rFonts w:ascii="Times New Roman" w:hAnsi="Times New Roman"/>
            <w:sz w:val="24"/>
            <w:szCs w:val="24"/>
          </w:rPr>
          <w:t>порядок</w:t>
        </w:r>
      </w:hyperlink>
      <w:r w:rsidRPr="00A102C5">
        <w:rPr>
          <w:rFonts w:ascii="Times New Roman" w:hAnsi="Times New Roman"/>
          <w:sz w:val="24"/>
          <w:szCs w:val="24"/>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64E42" w:rsidRPr="00F07C0F" w:rsidRDefault="00A64E42" w:rsidP="004D1BCD">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11) устанавливает порядок управления и распоряжения объектами муниципальной казны</w:t>
      </w:r>
      <w:r>
        <w:rPr>
          <w:rFonts w:ascii="Times New Roman" w:hAnsi="Times New Roman"/>
          <w:sz w:val="24"/>
          <w:szCs w:val="24"/>
        </w:rPr>
        <w:t>; принимает решения о включении имущества в состав муниципальной казны;</w:t>
      </w:r>
    </w:p>
    <w:p w:rsidR="00A64E42" w:rsidRPr="00A102C5" w:rsidRDefault="00A64E42"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12) устанавливает перечень объектов муниципальной казны, не подлежащих отчуждению;</w:t>
      </w:r>
    </w:p>
    <w:p w:rsidR="00A64E42" w:rsidRPr="00A102C5" w:rsidRDefault="00A64E42"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64E42" w:rsidRPr="00A102C5" w:rsidRDefault="00A64E42" w:rsidP="009507B7">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14) определяет порядок списания муниципального имущества;</w:t>
      </w:r>
    </w:p>
    <w:p w:rsidR="00A64E42" w:rsidRPr="00A102C5" w:rsidRDefault="00A64E42" w:rsidP="0045774D">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64E42" w:rsidRPr="00A102C5" w:rsidRDefault="00A64E42" w:rsidP="00333ABA">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16) определяет особенности передачи муниципального имущества в залог, аренду, безвозмездное пользование и доверительное управление;</w:t>
      </w:r>
    </w:p>
    <w:p w:rsidR="00A64E42" w:rsidRPr="00A102C5" w:rsidRDefault="00A64E42" w:rsidP="001319AD">
      <w:pPr>
        <w:autoSpaceDE w:val="0"/>
        <w:autoSpaceDN w:val="0"/>
        <w:adjustRightInd w:val="0"/>
        <w:spacing w:after="0" w:line="240" w:lineRule="auto"/>
        <w:ind w:firstLine="540"/>
        <w:jc w:val="both"/>
        <w:rPr>
          <w:rFonts w:ascii="Times New Roman" w:hAnsi="Times New Roman"/>
          <w:bCs/>
          <w:sz w:val="24"/>
          <w:szCs w:val="24"/>
        </w:rPr>
      </w:pPr>
      <w:r w:rsidRPr="00A102C5">
        <w:rPr>
          <w:rFonts w:ascii="Times New Roman" w:hAnsi="Times New Roman"/>
          <w:sz w:val="24"/>
          <w:szCs w:val="24"/>
        </w:rPr>
        <w:t xml:space="preserve">17) </w:t>
      </w:r>
      <w:r w:rsidRPr="00A102C5">
        <w:rPr>
          <w:rFonts w:ascii="Times New Roman" w:hAnsi="Times New Roman"/>
          <w:bCs/>
          <w:sz w:val="24"/>
          <w:szCs w:val="24"/>
        </w:rPr>
        <w:t>распоряжается имуществом, закрепленным за Комитетом местного самоуправления;</w:t>
      </w:r>
    </w:p>
    <w:p w:rsidR="00A64E42" w:rsidRPr="00A102C5" w:rsidRDefault="00A64E42" w:rsidP="001201B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bCs/>
          <w:sz w:val="24"/>
          <w:szCs w:val="24"/>
        </w:rPr>
        <w:t xml:space="preserve">18) </w:t>
      </w:r>
      <w:r w:rsidRPr="00A102C5">
        <w:rPr>
          <w:rFonts w:ascii="Times New Roman" w:hAnsi="Times New Roman"/>
          <w:sz w:val="24"/>
          <w:szCs w:val="24"/>
        </w:rPr>
        <w:t>определяет порядок предоставления жилых помещений муниципального специализированного жилищного фонда;</w:t>
      </w:r>
    </w:p>
    <w:p w:rsidR="00A64E42" w:rsidRPr="00A102C5" w:rsidRDefault="00A64E42" w:rsidP="001201B5">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64E42" w:rsidRPr="00A102C5" w:rsidRDefault="00A64E42"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 xml:space="preserve">20) </w:t>
      </w:r>
      <w:r w:rsidRPr="00A102C5">
        <w:rPr>
          <w:rFonts w:ascii="Times New Roman" w:hAnsi="Times New Roman"/>
          <w:sz w:val="24"/>
          <w:szCs w:val="24"/>
          <w:lang w:eastAsia="ru-RU"/>
        </w:rPr>
        <w:t>устанавливает порядок осуществления муниципального жилищного контроля;</w:t>
      </w:r>
    </w:p>
    <w:p w:rsidR="00A64E42" w:rsidRPr="00A102C5" w:rsidRDefault="00A64E42"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lang w:eastAsia="ru-RU"/>
        </w:rPr>
        <w:t>21) устанавливает норму предоставления площади жилого помещения по договору социального найма;</w:t>
      </w:r>
    </w:p>
    <w:p w:rsidR="00A64E42" w:rsidRPr="00A102C5" w:rsidRDefault="00A64E42" w:rsidP="00A84137">
      <w:pPr>
        <w:autoSpaceDE w:val="0"/>
        <w:autoSpaceDN w:val="0"/>
        <w:adjustRightInd w:val="0"/>
        <w:spacing w:after="0" w:line="240" w:lineRule="auto"/>
        <w:ind w:firstLine="540"/>
        <w:jc w:val="both"/>
        <w:rPr>
          <w:rFonts w:ascii="Times New Roman" w:hAnsi="Times New Roman"/>
          <w:sz w:val="24"/>
          <w:szCs w:val="24"/>
          <w:lang w:eastAsia="ru-RU"/>
        </w:rPr>
      </w:pPr>
      <w:r w:rsidRPr="00A102C5">
        <w:rPr>
          <w:rFonts w:ascii="Times New Roman" w:hAnsi="Times New Roman"/>
          <w:sz w:val="24"/>
          <w:szCs w:val="24"/>
        </w:rPr>
        <w:t xml:space="preserve">22) </w:t>
      </w:r>
      <w:r w:rsidRPr="00A102C5">
        <w:rPr>
          <w:rFonts w:ascii="Times New Roman" w:hAnsi="Times New Roman"/>
          <w:sz w:val="24"/>
          <w:szCs w:val="24"/>
          <w:lang w:eastAsia="ru-RU"/>
        </w:rPr>
        <w:t>устанавливает учетную норму площади жилого помещения;</w:t>
      </w:r>
    </w:p>
    <w:p w:rsidR="00A64E42" w:rsidRDefault="00A64E42" w:rsidP="00333ABA">
      <w:pPr>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23) </w:t>
      </w:r>
      <w:r>
        <w:rPr>
          <w:rFonts w:ascii="Times New Roman" w:hAnsi="Times New Roman"/>
          <w:sz w:val="24"/>
          <w:szCs w:val="24"/>
        </w:rPr>
        <w:t>принимает решения о создании, реорганизации и ликвидации муниципальных предприятий;</w:t>
      </w:r>
    </w:p>
    <w:p w:rsidR="00A64E42" w:rsidRPr="0032490D" w:rsidRDefault="00A64E42" w:rsidP="00333AB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24) принимает решения о закреплении муниципального имущества за муниципальными унитарными предприятиями на праве хозяйственного ведения и за </w:t>
      </w:r>
      <w:r w:rsidRPr="0032490D">
        <w:rPr>
          <w:rFonts w:ascii="Times New Roman" w:hAnsi="Times New Roman"/>
          <w:sz w:val="24"/>
          <w:szCs w:val="24"/>
        </w:rPr>
        <w:t>муниципальными учреждениями на праве оперативного управления;</w:t>
      </w:r>
    </w:p>
    <w:p w:rsidR="00A64E42" w:rsidRPr="0032490D" w:rsidRDefault="00A64E42"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25) 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A64E42" w:rsidRPr="0032490D" w:rsidRDefault="00A64E42"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26) принимает решения о списании с баланса муниципальных предприятий и муниципальных учреждений муниципального имущества;</w:t>
      </w:r>
    </w:p>
    <w:p w:rsidR="00A64E42" w:rsidRPr="0032490D" w:rsidRDefault="00A64E42" w:rsidP="00333ABA">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27)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муниципальными учреждениями; </w:t>
      </w:r>
    </w:p>
    <w:p w:rsidR="00A64E42" w:rsidRPr="0032490D" w:rsidRDefault="00A64E42" w:rsidP="00204491">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28)  принимает решение о даче согласия муниципальному предприятию на </w:t>
      </w:r>
      <w:r w:rsidRPr="0032490D">
        <w:rPr>
          <w:rFonts w:ascii="Times New Roman" w:hAnsi="Times New Roman"/>
          <w:sz w:val="24"/>
          <w:szCs w:val="24"/>
          <w:lang w:eastAsia="ru-RU"/>
        </w:rPr>
        <w:t>продажу принадлежащего ему на праве хозяйственного ведения недвижимого имущества, на сдачу его в залог, внесение недвижимого имущества в качестве вклада в уставный (складочный) капитал хозяйственных обществ и товариществ и на иной способ распоряжения этим имуществом.</w:t>
      </w:r>
      <w:r w:rsidRPr="0032490D">
        <w:rPr>
          <w:rFonts w:ascii="Times New Roman" w:hAnsi="Times New Roman"/>
          <w:sz w:val="24"/>
          <w:szCs w:val="24"/>
        </w:rPr>
        <w:t xml:space="preserve"> </w:t>
      </w:r>
    </w:p>
    <w:p w:rsidR="00A64E42" w:rsidRPr="0032490D" w:rsidRDefault="00A64E42" w:rsidP="00473FCC">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29) в случаях, предусмотренных законодательством Российской Федерации, муниципальными нормативными правовыми актами </w:t>
      </w:r>
      <w:r>
        <w:rPr>
          <w:rFonts w:ascii="Times New Roman" w:hAnsi="Times New Roman"/>
          <w:sz w:val="24"/>
          <w:szCs w:val="24"/>
        </w:rPr>
        <w:t>Дигилевского</w:t>
      </w:r>
      <w:r w:rsidRPr="0032490D">
        <w:rPr>
          <w:rFonts w:ascii="Times New Roman" w:hAnsi="Times New Roman"/>
          <w:sz w:val="24"/>
          <w:szCs w:val="24"/>
        </w:rPr>
        <w:t xml:space="preserve"> сельсовета 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A64E42" w:rsidRPr="00A102C5" w:rsidRDefault="00A64E42" w:rsidP="00DD44CB">
      <w:pPr>
        <w:widowControl w:val="0"/>
        <w:autoSpaceDE w:val="0"/>
        <w:autoSpaceDN w:val="0"/>
        <w:adjustRightInd w:val="0"/>
        <w:spacing w:after="0" w:line="240" w:lineRule="auto"/>
        <w:ind w:firstLine="540"/>
        <w:jc w:val="both"/>
        <w:rPr>
          <w:rFonts w:ascii="Times New Roman" w:hAnsi="Times New Roman"/>
          <w:i/>
          <w:sz w:val="24"/>
          <w:szCs w:val="24"/>
        </w:rPr>
      </w:pPr>
      <w:r w:rsidRPr="0032490D">
        <w:rPr>
          <w:rFonts w:ascii="Times New Roman" w:hAnsi="Times New Roman"/>
          <w:sz w:val="24"/>
          <w:szCs w:val="24"/>
        </w:rPr>
        <w:t xml:space="preserve">30) осуществляет иные полномочия в соответствии с законодательством Российской Федерации, </w:t>
      </w:r>
      <w:hyperlink r:id="rId14" w:history="1">
        <w:r w:rsidRPr="0032490D">
          <w:rPr>
            <w:rFonts w:ascii="Times New Roman" w:hAnsi="Times New Roman"/>
            <w:sz w:val="24"/>
            <w:szCs w:val="24"/>
          </w:rPr>
          <w:t>Уставом</w:t>
        </w:r>
      </w:hyperlink>
      <w:r w:rsidRPr="0032490D">
        <w:rPr>
          <w:rFonts w:ascii="Times New Roman" w:hAnsi="Times New Roman"/>
          <w:sz w:val="24"/>
          <w:szCs w:val="24"/>
        </w:rPr>
        <w:t xml:space="preserve"> </w:t>
      </w:r>
      <w:r>
        <w:rPr>
          <w:rFonts w:ascii="Times New Roman" w:hAnsi="Times New Roman"/>
          <w:sz w:val="24"/>
          <w:szCs w:val="24"/>
        </w:rPr>
        <w:t>Дигилевского</w:t>
      </w:r>
      <w:r w:rsidRPr="0032490D">
        <w:rPr>
          <w:rFonts w:ascii="Times New Roman" w:hAnsi="Times New Roman"/>
          <w:sz w:val="24"/>
          <w:szCs w:val="24"/>
        </w:rPr>
        <w:t xml:space="preserve"> сельсовета</w:t>
      </w:r>
      <w:r w:rsidRPr="00A102C5">
        <w:rPr>
          <w:rFonts w:ascii="Times New Roman" w:hAnsi="Times New Roman"/>
          <w:sz w:val="24"/>
          <w:szCs w:val="24"/>
        </w:rPr>
        <w:t xml:space="preserve"> Городищенского района Пензенской области.</w:t>
      </w:r>
      <w:r w:rsidRPr="00A102C5">
        <w:rPr>
          <w:rFonts w:ascii="Times New Roman" w:hAnsi="Times New Roman"/>
          <w:i/>
          <w:sz w:val="24"/>
          <w:szCs w:val="24"/>
        </w:rPr>
        <w:t xml:space="preserve"> </w:t>
      </w:r>
    </w:p>
    <w:p w:rsidR="00A64E42" w:rsidRDefault="00A64E42" w:rsidP="00DD44CB">
      <w:pPr>
        <w:widowControl w:val="0"/>
        <w:autoSpaceDE w:val="0"/>
        <w:autoSpaceDN w:val="0"/>
        <w:adjustRightInd w:val="0"/>
        <w:spacing w:after="0" w:line="240" w:lineRule="auto"/>
        <w:ind w:firstLine="540"/>
        <w:jc w:val="both"/>
        <w:rPr>
          <w:rFonts w:ascii="Times New Roman" w:hAnsi="Times New Roman"/>
          <w:b/>
          <w:sz w:val="24"/>
          <w:szCs w:val="24"/>
        </w:rPr>
      </w:pPr>
    </w:p>
    <w:p w:rsidR="00A64E42" w:rsidRPr="00A102C5" w:rsidRDefault="00A64E42" w:rsidP="00DD44CB">
      <w:pPr>
        <w:widowControl w:val="0"/>
        <w:autoSpaceDE w:val="0"/>
        <w:autoSpaceDN w:val="0"/>
        <w:adjustRightInd w:val="0"/>
        <w:spacing w:after="0" w:line="240" w:lineRule="auto"/>
        <w:ind w:firstLine="540"/>
        <w:jc w:val="both"/>
        <w:rPr>
          <w:rFonts w:ascii="Times New Roman" w:hAnsi="Times New Roman"/>
          <w:b/>
          <w:sz w:val="24"/>
          <w:szCs w:val="24"/>
        </w:rPr>
      </w:pPr>
      <w:r w:rsidRPr="00A102C5">
        <w:rPr>
          <w:rFonts w:ascii="Times New Roman" w:hAnsi="Times New Roman"/>
          <w:b/>
          <w:sz w:val="24"/>
          <w:szCs w:val="24"/>
        </w:rPr>
        <w:t>9. Полномочия администрации по управлению и распоряжению муниципальным имуществом</w:t>
      </w:r>
    </w:p>
    <w:p w:rsidR="00A64E42" w:rsidRPr="00A102C5" w:rsidRDefault="00A64E42" w:rsidP="00333ABA">
      <w:pPr>
        <w:widowControl w:val="0"/>
        <w:autoSpaceDE w:val="0"/>
        <w:autoSpaceDN w:val="0"/>
        <w:adjustRightInd w:val="0"/>
        <w:spacing w:before="120" w:after="0" w:line="240" w:lineRule="auto"/>
        <w:ind w:firstLine="567"/>
        <w:jc w:val="both"/>
        <w:rPr>
          <w:rFonts w:ascii="Times New Roman" w:hAnsi="Times New Roman"/>
          <w:sz w:val="24"/>
          <w:szCs w:val="24"/>
        </w:rPr>
      </w:pPr>
      <w:r w:rsidRPr="00A102C5">
        <w:rPr>
          <w:rFonts w:ascii="Times New Roman" w:hAnsi="Times New Roman"/>
          <w:sz w:val="24"/>
          <w:szCs w:val="24"/>
        </w:rPr>
        <w:t xml:space="preserve">32. Администрация осуществляет управление муниципальным имуществом в порядке, установленном законодательством Российской Федерации, </w:t>
      </w:r>
      <w:hyperlink r:id="rId15" w:history="1">
        <w:r w:rsidRPr="00A102C5">
          <w:rPr>
            <w:rFonts w:ascii="Times New Roman" w:hAnsi="Times New Roman"/>
            <w:sz w:val="24"/>
            <w:szCs w:val="24"/>
          </w:rPr>
          <w:t>Уставом</w:t>
        </w:r>
      </w:hyperlink>
      <w:r w:rsidRPr="00A102C5">
        <w:rPr>
          <w:rFonts w:ascii="Times New Roman" w:hAnsi="Times New Roman"/>
          <w:sz w:val="24"/>
          <w:szCs w:val="24"/>
        </w:rPr>
        <w:t xml:space="preserve">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настоящим Порядком, иными муниципальными правовыми актами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w:t>
      </w:r>
    </w:p>
    <w:p w:rsidR="00A64E42" w:rsidRPr="00A102C5" w:rsidRDefault="00A64E42"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33. Администрация:</w:t>
      </w:r>
    </w:p>
    <w:p w:rsidR="00A64E42" w:rsidRPr="00A102C5" w:rsidRDefault="00A64E42" w:rsidP="009507B7">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1) принимает в пределах полномочий, предусмотренных Уставом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настоящим Порядком, иными муниципальными нормативными правовыми актами </w:t>
      </w:r>
      <w:r>
        <w:rPr>
          <w:rFonts w:ascii="Times New Roman" w:hAnsi="Times New Roman"/>
          <w:sz w:val="24"/>
          <w:szCs w:val="24"/>
        </w:rPr>
        <w:t>Дигилевского</w:t>
      </w:r>
      <w:r w:rsidRPr="00A102C5">
        <w:rPr>
          <w:rFonts w:ascii="Times New Roman" w:hAnsi="Times New Roman"/>
          <w:sz w:val="24"/>
          <w:szCs w:val="24"/>
        </w:rPr>
        <w:t xml:space="preserve"> сельсовета Городищенского района Пензенской области правовые акты в сфере управления и распоряжения муниципальным имуществом;</w:t>
      </w:r>
    </w:p>
    <w:p w:rsidR="00A64E42" w:rsidRPr="00A102C5" w:rsidRDefault="00A64E42" w:rsidP="00ED235C">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 xml:space="preserve">2) </w:t>
      </w:r>
      <w:r>
        <w:rPr>
          <w:rFonts w:ascii="Times New Roman" w:hAnsi="Times New Roman"/>
          <w:sz w:val="24"/>
          <w:szCs w:val="24"/>
        </w:rPr>
        <w:t>у</w:t>
      </w:r>
      <w:r w:rsidRPr="00A102C5">
        <w:rPr>
          <w:rFonts w:ascii="Times New Roman" w:hAnsi="Times New Roman"/>
          <w:sz w:val="24"/>
          <w:szCs w:val="24"/>
        </w:rPr>
        <w:t xml:space="preserve">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64E42" w:rsidRPr="00A102C5" w:rsidRDefault="00A64E42" w:rsidP="0080264B">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3) утверждает уставы муниципальных предприятий и муниципальных учреждений, а также вносимые в них изменения;</w:t>
      </w:r>
      <w:r>
        <w:rPr>
          <w:rFonts w:ascii="Times New Roman" w:hAnsi="Times New Roman"/>
          <w:sz w:val="24"/>
          <w:szCs w:val="24"/>
        </w:rPr>
        <w:t xml:space="preserve">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A64E42" w:rsidRPr="00A102C5" w:rsidRDefault="00A64E42" w:rsidP="00ED235C">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4) осуществляет права собственника имущества муниципального предприятия, а также права собственника имущества муниципального учреждения</w:t>
      </w:r>
      <w:r>
        <w:rPr>
          <w:rFonts w:ascii="Times New Roman" w:hAnsi="Times New Roman"/>
          <w:sz w:val="24"/>
          <w:szCs w:val="24"/>
        </w:rPr>
        <w:t xml:space="preserve"> в пределах своей компетенции</w:t>
      </w:r>
      <w:r w:rsidRPr="00A102C5">
        <w:rPr>
          <w:rFonts w:ascii="Times New Roman" w:hAnsi="Times New Roman"/>
          <w:sz w:val="24"/>
          <w:szCs w:val="24"/>
        </w:rPr>
        <w:t xml:space="preserve">; </w:t>
      </w:r>
    </w:p>
    <w:p w:rsidR="00A64E42" w:rsidRPr="00A102C5" w:rsidRDefault="00A64E42" w:rsidP="00EC27EB">
      <w:pPr>
        <w:widowControl w:val="0"/>
        <w:autoSpaceDE w:val="0"/>
        <w:autoSpaceDN w:val="0"/>
        <w:adjustRightInd w:val="0"/>
        <w:spacing w:after="0" w:line="240" w:lineRule="auto"/>
        <w:ind w:firstLine="540"/>
        <w:jc w:val="both"/>
        <w:rPr>
          <w:rFonts w:ascii="Times New Roman" w:hAnsi="Times New Roman"/>
          <w:sz w:val="24"/>
          <w:szCs w:val="24"/>
        </w:rPr>
      </w:pPr>
      <w:r w:rsidRPr="00A102C5">
        <w:rPr>
          <w:rFonts w:ascii="Times New Roman" w:hAnsi="Times New Roman"/>
          <w:sz w:val="24"/>
          <w:szCs w:val="24"/>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6" w:history="1">
        <w:r w:rsidRPr="00A102C5">
          <w:rPr>
            <w:rFonts w:ascii="Times New Roman" w:hAnsi="Times New Roman"/>
            <w:sz w:val="24"/>
            <w:szCs w:val="24"/>
          </w:rPr>
          <w:t>части 1 статьи 17.1</w:t>
        </w:r>
      </w:hyperlink>
      <w:r w:rsidRPr="00A102C5">
        <w:rPr>
          <w:rFonts w:ascii="Times New Roman" w:hAnsi="Times New Roman"/>
          <w:sz w:val="24"/>
          <w:szCs w:val="24"/>
        </w:rPr>
        <w:t xml:space="preserve"> Федерального закона от 26.07.2006 №135-ФЗ «О защите конкуренции»</w:t>
      </w:r>
      <w:r w:rsidRPr="00A102C5">
        <w:rPr>
          <w:rFonts w:ascii="Times New Roman" w:hAnsi="Times New Roman"/>
          <w:sz w:val="24"/>
          <w:szCs w:val="24"/>
          <w:lang w:eastAsia="ru-RU"/>
        </w:rPr>
        <w:t xml:space="preserve"> »(с последующими изменениями)</w:t>
      </w:r>
      <w:r w:rsidRPr="00A102C5">
        <w:rPr>
          <w:rFonts w:ascii="Times New Roman" w:hAnsi="Times New Roman"/>
          <w:sz w:val="24"/>
          <w:szCs w:val="24"/>
        </w:rPr>
        <w:t xml:space="preserve">; </w:t>
      </w:r>
    </w:p>
    <w:p w:rsidR="00A64E42" w:rsidRPr="00A102C5" w:rsidRDefault="00A64E42" w:rsidP="000F7C76">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A102C5">
        <w:rPr>
          <w:rFonts w:ascii="Times New Roman" w:hAnsi="Times New Roman"/>
          <w:sz w:val="24"/>
          <w:szCs w:val="24"/>
        </w:rPr>
        <w:t>6) ведет реестр муниципального имущества;</w:t>
      </w:r>
    </w:p>
    <w:p w:rsidR="00A64E42" w:rsidRPr="0032490D" w:rsidRDefault="00A64E42" w:rsidP="000F7C76">
      <w:pPr>
        <w:widowControl w:val="0"/>
        <w:autoSpaceDE w:val="0"/>
        <w:autoSpaceDN w:val="0"/>
        <w:adjustRightInd w:val="0"/>
        <w:spacing w:after="0" w:line="240" w:lineRule="auto"/>
        <w:ind w:firstLine="540"/>
        <w:jc w:val="both"/>
        <w:rPr>
          <w:rFonts w:ascii="Times New Roman" w:hAnsi="Times New Roman"/>
          <w:i/>
          <w:color w:val="C00000"/>
          <w:sz w:val="24"/>
          <w:szCs w:val="24"/>
        </w:rPr>
      </w:pPr>
      <w:r w:rsidRPr="0032490D">
        <w:rPr>
          <w:rFonts w:ascii="Times New Roman" w:hAnsi="Times New Roman"/>
          <w:sz w:val="24"/>
          <w:szCs w:val="24"/>
        </w:rPr>
        <w:t xml:space="preserve">7) принимает решения об условиях приватизации объектов муниципальной собственности; </w:t>
      </w:r>
    </w:p>
    <w:p w:rsidR="00A64E42" w:rsidRPr="0032490D" w:rsidRDefault="00A64E42" w:rsidP="009507B7">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8) в соответствии с решениями Комитета местного самоуправления управляет и распоряжается объектами муниципальной казны в пределах полномочий, установленных </w:t>
      </w:r>
      <w:hyperlink r:id="rId17" w:history="1">
        <w:r w:rsidRPr="0032490D">
          <w:rPr>
            <w:rFonts w:ascii="Times New Roman" w:hAnsi="Times New Roman"/>
            <w:sz w:val="24"/>
            <w:szCs w:val="24"/>
          </w:rPr>
          <w:t>Уставом</w:t>
        </w:r>
      </w:hyperlink>
      <w:r w:rsidRPr="0032490D">
        <w:rPr>
          <w:rFonts w:ascii="Times New Roman" w:hAnsi="Times New Roman"/>
          <w:sz w:val="24"/>
          <w:szCs w:val="24"/>
        </w:rPr>
        <w:t xml:space="preserve"> </w:t>
      </w:r>
      <w:r>
        <w:rPr>
          <w:rFonts w:ascii="Times New Roman" w:hAnsi="Times New Roman"/>
          <w:sz w:val="24"/>
          <w:szCs w:val="24"/>
        </w:rPr>
        <w:t>Дигилевского</w:t>
      </w:r>
      <w:r w:rsidRPr="0032490D">
        <w:rPr>
          <w:rFonts w:ascii="Times New Roman" w:hAnsi="Times New Roman"/>
          <w:sz w:val="24"/>
          <w:szCs w:val="24"/>
        </w:rPr>
        <w:t xml:space="preserve"> сельсовета Городищенского района Пензенской области, настоящим Порядком и другими муниципальными нормативными правовыми актами </w:t>
      </w:r>
      <w:r>
        <w:rPr>
          <w:rFonts w:ascii="Times New Roman" w:hAnsi="Times New Roman"/>
          <w:sz w:val="24"/>
          <w:szCs w:val="24"/>
        </w:rPr>
        <w:t>Дигилевского</w:t>
      </w:r>
      <w:r w:rsidRPr="0032490D">
        <w:rPr>
          <w:rFonts w:ascii="Times New Roman" w:hAnsi="Times New Roman"/>
          <w:sz w:val="24"/>
          <w:szCs w:val="24"/>
        </w:rPr>
        <w:t xml:space="preserve"> сельсовета Городищенского района Пензенской области, в том числе принимает постановления администрации о передаче имущества муниципальной казны в аренду безвозмездное пользование, в 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A64E42" w:rsidRPr="0032490D" w:rsidRDefault="00A64E42" w:rsidP="009507B7">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9)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64E42" w:rsidRPr="0032490D" w:rsidRDefault="00A64E42" w:rsidP="009507B7">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10) осуществляет контроль за содержанием и эффективностью использования объектов муниципальной казны;</w:t>
      </w:r>
    </w:p>
    <w:p w:rsidR="00A64E42" w:rsidRPr="0032490D" w:rsidRDefault="00A64E42" w:rsidP="007A38A2">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11) выступает в качестве истца и ответчика в суде, в том числе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A64E42" w:rsidRPr="0032490D" w:rsidRDefault="00A64E42" w:rsidP="001201B5">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12) осуществляет, </w:t>
      </w:r>
      <w:r w:rsidRPr="0032490D">
        <w:rPr>
          <w:rFonts w:ascii="Times New Roman" w:hAnsi="Times New Roman"/>
          <w:sz w:val="24"/>
          <w:szCs w:val="24"/>
          <w:lang w:eastAsia="ru-RU"/>
        </w:rPr>
        <w:t>за исключением случаев, предусмотренных в пункте 31 настоящего Порядка,</w:t>
      </w:r>
      <w:r w:rsidRPr="0032490D">
        <w:rPr>
          <w:rFonts w:ascii="Times New Roman" w:hAnsi="Times New Roman"/>
          <w:sz w:val="24"/>
          <w:szCs w:val="24"/>
        </w:rPr>
        <w:t xml:space="preserve"> полномочия, </w:t>
      </w:r>
      <w:r w:rsidRPr="0032490D">
        <w:rPr>
          <w:rFonts w:ascii="Times New Roman" w:hAnsi="Times New Roman"/>
          <w:sz w:val="24"/>
          <w:szCs w:val="24"/>
          <w:lang w:eastAsia="ru-RU"/>
        </w:rPr>
        <w:t xml:space="preserve">отнесенные </w:t>
      </w:r>
      <w:hyperlink r:id="rId18" w:history="1">
        <w:r w:rsidRPr="0032490D">
          <w:rPr>
            <w:rFonts w:ascii="Times New Roman" w:hAnsi="Times New Roman"/>
            <w:sz w:val="24"/>
            <w:szCs w:val="24"/>
            <w:lang w:eastAsia="ru-RU"/>
          </w:rPr>
          <w:t>Конституцией</w:t>
        </w:r>
      </w:hyperlink>
      <w:r w:rsidRPr="0032490D">
        <w:rPr>
          <w:rFonts w:ascii="Times New Roman" w:hAnsi="Times New Roman"/>
          <w:sz w:val="24"/>
          <w:szCs w:val="24"/>
          <w:lang w:eastAsia="ru-RU"/>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w:t>
      </w:r>
      <w:r w:rsidRPr="0032490D">
        <w:rPr>
          <w:rFonts w:ascii="Times New Roman" w:hAnsi="Times New Roman"/>
          <w:sz w:val="24"/>
          <w:szCs w:val="24"/>
        </w:rPr>
        <w:t xml:space="preserve">органов местного самоуправления </w:t>
      </w:r>
      <w:r w:rsidRPr="0032490D">
        <w:rPr>
          <w:rFonts w:ascii="Times New Roman" w:hAnsi="Times New Roman"/>
          <w:sz w:val="24"/>
          <w:szCs w:val="24"/>
          <w:lang w:eastAsia="ru-RU"/>
        </w:rPr>
        <w:t>в области жилищных отношений;</w:t>
      </w:r>
    </w:p>
    <w:p w:rsidR="00A64E42" w:rsidRPr="0032490D" w:rsidRDefault="00A64E42" w:rsidP="001201B5">
      <w:pPr>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13)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A64E42" w:rsidRPr="00A102C5" w:rsidRDefault="00A64E42" w:rsidP="00164D8F">
      <w:pPr>
        <w:widowControl w:val="0"/>
        <w:autoSpaceDE w:val="0"/>
        <w:autoSpaceDN w:val="0"/>
        <w:adjustRightInd w:val="0"/>
        <w:spacing w:after="0" w:line="240" w:lineRule="auto"/>
        <w:ind w:firstLine="540"/>
        <w:jc w:val="both"/>
        <w:rPr>
          <w:rFonts w:ascii="Times New Roman" w:hAnsi="Times New Roman"/>
          <w:sz w:val="24"/>
          <w:szCs w:val="24"/>
        </w:rPr>
      </w:pPr>
      <w:r w:rsidRPr="0032490D">
        <w:rPr>
          <w:rFonts w:ascii="Times New Roman" w:hAnsi="Times New Roman"/>
          <w:sz w:val="24"/>
          <w:szCs w:val="24"/>
        </w:rPr>
        <w:t xml:space="preserve">14) осуществляет иные полномочия в соответствии с законодательством Российской Федерации, </w:t>
      </w:r>
      <w:hyperlink r:id="rId19" w:history="1">
        <w:r w:rsidRPr="0032490D">
          <w:rPr>
            <w:rFonts w:ascii="Times New Roman" w:hAnsi="Times New Roman"/>
            <w:sz w:val="24"/>
            <w:szCs w:val="24"/>
          </w:rPr>
          <w:t>Уставом</w:t>
        </w:r>
      </w:hyperlink>
      <w:r w:rsidRPr="0032490D">
        <w:rPr>
          <w:rFonts w:ascii="Times New Roman" w:hAnsi="Times New Roman"/>
          <w:sz w:val="24"/>
          <w:szCs w:val="24"/>
        </w:rPr>
        <w:t xml:space="preserve"> </w:t>
      </w:r>
      <w:r>
        <w:rPr>
          <w:rFonts w:ascii="Times New Roman" w:hAnsi="Times New Roman"/>
          <w:sz w:val="24"/>
          <w:szCs w:val="24"/>
        </w:rPr>
        <w:t>Дигилевского</w:t>
      </w:r>
      <w:r w:rsidRPr="0032490D">
        <w:rPr>
          <w:rFonts w:ascii="Times New Roman" w:hAnsi="Times New Roman"/>
          <w:sz w:val="24"/>
          <w:szCs w:val="24"/>
        </w:rPr>
        <w:t xml:space="preserve"> сельсовета Городищенского района Пензенской области, настоящим Порядком</w:t>
      </w:r>
      <w:r w:rsidRPr="00A102C5">
        <w:rPr>
          <w:rFonts w:ascii="Times New Roman" w:hAnsi="Times New Roman"/>
          <w:sz w:val="24"/>
          <w:szCs w:val="24"/>
        </w:rPr>
        <w:t>, иными муниципальными нормативными правовыми актами Комитета местного самоуправления.</w:t>
      </w:r>
    </w:p>
    <w:p w:rsidR="00A64E42" w:rsidRPr="00A102C5" w:rsidRDefault="00A64E42" w:rsidP="00164D8F">
      <w:pPr>
        <w:widowControl w:val="0"/>
        <w:autoSpaceDE w:val="0"/>
        <w:autoSpaceDN w:val="0"/>
        <w:adjustRightInd w:val="0"/>
        <w:spacing w:after="0" w:line="240" w:lineRule="auto"/>
        <w:ind w:firstLine="540"/>
        <w:jc w:val="center"/>
        <w:rPr>
          <w:rFonts w:ascii="Times New Roman" w:hAnsi="Times New Roman"/>
          <w:sz w:val="24"/>
          <w:szCs w:val="24"/>
        </w:rPr>
      </w:pPr>
      <w:bookmarkStart w:id="1" w:name="_GoBack"/>
      <w:bookmarkEnd w:id="1"/>
      <w:r w:rsidRPr="00A102C5">
        <w:rPr>
          <w:rFonts w:ascii="Times New Roman" w:hAnsi="Times New Roman"/>
          <w:sz w:val="24"/>
          <w:szCs w:val="24"/>
        </w:rPr>
        <w:t>_________________________________</w:t>
      </w:r>
    </w:p>
    <w:sectPr w:rsidR="00A64E42" w:rsidRPr="00A102C5" w:rsidSect="00997C02">
      <w:footerReference w:type="even" r:id="rId20"/>
      <w:footerReference w:type="default" r:id="rId21"/>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E42" w:rsidRDefault="00A64E42" w:rsidP="00744A24">
      <w:pPr>
        <w:spacing w:after="0" w:line="240" w:lineRule="auto"/>
      </w:pPr>
      <w:r>
        <w:separator/>
      </w:r>
    </w:p>
  </w:endnote>
  <w:endnote w:type="continuationSeparator" w:id="0">
    <w:p w:rsidR="00A64E42" w:rsidRDefault="00A64E42" w:rsidP="00744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42" w:rsidRDefault="00A64E42" w:rsidP="00A92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E42" w:rsidRDefault="00A64E42" w:rsidP="00800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42" w:rsidRDefault="00A64E42" w:rsidP="00A92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4E42" w:rsidRDefault="00A64E42" w:rsidP="00800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E42" w:rsidRDefault="00A64E42" w:rsidP="00744A24">
      <w:pPr>
        <w:spacing w:after="0" w:line="240" w:lineRule="auto"/>
      </w:pPr>
      <w:r>
        <w:separator/>
      </w:r>
    </w:p>
  </w:footnote>
  <w:footnote w:type="continuationSeparator" w:id="0">
    <w:p w:rsidR="00A64E42" w:rsidRDefault="00A64E42" w:rsidP="00744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F01"/>
    <w:multiLevelType w:val="hybridMultilevel"/>
    <w:tmpl w:val="605E844E"/>
    <w:lvl w:ilvl="0" w:tplc="4F12B56C">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CFB3521"/>
    <w:multiLevelType w:val="hybridMultilevel"/>
    <w:tmpl w:val="8EEA2766"/>
    <w:lvl w:ilvl="0" w:tplc="1598E7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5ED8584A"/>
    <w:multiLevelType w:val="hybridMultilevel"/>
    <w:tmpl w:val="26448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133"/>
    <w:rsid w:val="00001463"/>
    <w:rsid w:val="000026BB"/>
    <w:rsid w:val="000148CE"/>
    <w:rsid w:val="000614C6"/>
    <w:rsid w:val="0007414B"/>
    <w:rsid w:val="000761E6"/>
    <w:rsid w:val="00076B93"/>
    <w:rsid w:val="00083417"/>
    <w:rsid w:val="00094AFC"/>
    <w:rsid w:val="00094D16"/>
    <w:rsid w:val="00094F52"/>
    <w:rsid w:val="000A1405"/>
    <w:rsid w:val="000A6661"/>
    <w:rsid w:val="000A6B5A"/>
    <w:rsid w:val="000A7E0B"/>
    <w:rsid w:val="000C6381"/>
    <w:rsid w:val="000D524A"/>
    <w:rsid w:val="000D62F8"/>
    <w:rsid w:val="000D64BF"/>
    <w:rsid w:val="000E317C"/>
    <w:rsid w:val="000E3922"/>
    <w:rsid w:val="000E3DD5"/>
    <w:rsid w:val="000E5C4D"/>
    <w:rsid w:val="000E7085"/>
    <w:rsid w:val="000F52E4"/>
    <w:rsid w:val="000F7C76"/>
    <w:rsid w:val="00105A0C"/>
    <w:rsid w:val="00110CBE"/>
    <w:rsid w:val="001132F5"/>
    <w:rsid w:val="00117A4C"/>
    <w:rsid w:val="001201B5"/>
    <w:rsid w:val="00120F01"/>
    <w:rsid w:val="00123018"/>
    <w:rsid w:val="001261F5"/>
    <w:rsid w:val="001319AD"/>
    <w:rsid w:val="0013330A"/>
    <w:rsid w:val="00143EB8"/>
    <w:rsid w:val="0015055B"/>
    <w:rsid w:val="00161E00"/>
    <w:rsid w:val="00164D8F"/>
    <w:rsid w:val="00165FD9"/>
    <w:rsid w:val="00167C68"/>
    <w:rsid w:val="00184151"/>
    <w:rsid w:val="001907F2"/>
    <w:rsid w:val="00194742"/>
    <w:rsid w:val="001A723C"/>
    <w:rsid w:val="001A7E6F"/>
    <w:rsid w:val="001B642C"/>
    <w:rsid w:val="001B7E1A"/>
    <w:rsid w:val="001C0046"/>
    <w:rsid w:val="001C1F4C"/>
    <w:rsid w:val="001C476B"/>
    <w:rsid w:val="001E2919"/>
    <w:rsid w:val="001E46EB"/>
    <w:rsid w:val="001E7676"/>
    <w:rsid w:val="001F4E4C"/>
    <w:rsid w:val="001F60E8"/>
    <w:rsid w:val="00203AA4"/>
    <w:rsid w:val="00204491"/>
    <w:rsid w:val="00205291"/>
    <w:rsid w:val="0022741B"/>
    <w:rsid w:val="00227933"/>
    <w:rsid w:val="00231D5E"/>
    <w:rsid w:val="002320BB"/>
    <w:rsid w:val="002350A5"/>
    <w:rsid w:val="00236095"/>
    <w:rsid w:val="00237503"/>
    <w:rsid w:val="00244CAF"/>
    <w:rsid w:val="002456B9"/>
    <w:rsid w:val="00251CEF"/>
    <w:rsid w:val="00255E9B"/>
    <w:rsid w:val="0026461C"/>
    <w:rsid w:val="002652B2"/>
    <w:rsid w:val="0026550C"/>
    <w:rsid w:val="00270406"/>
    <w:rsid w:val="0027440D"/>
    <w:rsid w:val="00274416"/>
    <w:rsid w:val="00277AC1"/>
    <w:rsid w:val="002907F3"/>
    <w:rsid w:val="00290B8B"/>
    <w:rsid w:val="00294BEF"/>
    <w:rsid w:val="00296C24"/>
    <w:rsid w:val="002B11E0"/>
    <w:rsid w:val="002B2970"/>
    <w:rsid w:val="002B343E"/>
    <w:rsid w:val="002C30F6"/>
    <w:rsid w:val="002D1F6D"/>
    <w:rsid w:val="002D290C"/>
    <w:rsid w:val="002D56A4"/>
    <w:rsid w:val="002D5E1C"/>
    <w:rsid w:val="002E1770"/>
    <w:rsid w:val="002F437F"/>
    <w:rsid w:val="0031089E"/>
    <w:rsid w:val="00311B4D"/>
    <w:rsid w:val="00312861"/>
    <w:rsid w:val="003129A4"/>
    <w:rsid w:val="0032490D"/>
    <w:rsid w:val="00332575"/>
    <w:rsid w:val="00333634"/>
    <w:rsid w:val="00333ABA"/>
    <w:rsid w:val="00337D92"/>
    <w:rsid w:val="00346715"/>
    <w:rsid w:val="00347DD1"/>
    <w:rsid w:val="00355E8D"/>
    <w:rsid w:val="00357DE5"/>
    <w:rsid w:val="003672F2"/>
    <w:rsid w:val="00377AF0"/>
    <w:rsid w:val="00383A77"/>
    <w:rsid w:val="00384404"/>
    <w:rsid w:val="00387F6F"/>
    <w:rsid w:val="00397A23"/>
    <w:rsid w:val="003A4479"/>
    <w:rsid w:val="003A48A7"/>
    <w:rsid w:val="003A6FAA"/>
    <w:rsid w:val="003B384E"/>
    <w:rsid w:val="003C1729"/>
    <w:rsid w:val="003C2AEC"/>
    <w:rsid w:val="003D1A9A"/>
    <w:rsid w:val="003D2A46"/>
    <w:rsid w:val="003D3380"/>
    <w:rsid w:val="003E5D77"/>
    <w:rsid w:val="003F0DB0"/>
    <w:rsid w:val="003F686D"/>
    <w:rsid w:val="003F71CA"/>
    <w:rsid w:val="00401081"/>
    <w:rsid w:val="004013F0"/>
    <w:rsid w:val="00403564"/>
    <w:rsid w:val="004067FE"/>
    <w:rsid w:val="0041557C"/>
    <w:rsid w:val="00417B9E"/>
    <w:rsid w:val="004219C7"/>
    <w:rsid w:val="0042325C"/>
    <w:rsid w:val="004254A7"/>
    <w:rsid w:val="0043613C"/>
    <w:rsid w:val="00441A2D"/>
    <w:rsid w:val="00446FF0"/>
    <w:rsid w:val="00453A85"/>
    <w:rsid w:val="0045487C"/>
    <w:rsid w:val="00455FE2"/>
    <w:rsid w:val="00456038"/>
    <w:rsid w:val="0045774D"/>
    <w:rsid w:val="00462D7A"/>
    <w:rsid w:val="0046339C"/>
    <w:rsid w:val="00464BB1"/>
    <w:rsid w:val="00467745"/>
    <w:rsid w:val="00473C6F"/>
    <w:rsid w:val="00473FCC"/>
    <w:rsid w:val="00483361"/>
    <w:rsid w:val="0048341F"/>
    <w:rsid w:val="0048378E"/>
    <w:rsid w:val="00484DDA"/>
    <w:rsid w:val="0048687B"/>
    <w:rsid w:val="00497E74"/>
    <w:rsid w:val="004A5EE8"/>
    <w:rsid w:val="004A7FD7"/>
    <w:rsid w:val="004B2FE5"/>
    <w:rsid w:val="004C12F2"/>
    <w:rsid w:val="004C7661"/>
    <w:rsid w:val="004D1BCD"/>
    <w:rsid w:val="004D2DF0"/>
    <w:rsid w:val="004E076A"/>
    <w:rsid w:val="004E4448"/>
    <w:rsid w:val="004E5138"/>
    <w:rsid w:val="004E5EEA"/>
    <w:rsid w:val="004F46F5"/>
    <w:rsid w:val="00503FD9"/>
    <w:rsid w:val="00504670"/>
    <w:rsid w:val="00504AED"/>
    <w:rsid w:val="00513A3A"/>
    <w:rsid w:val="00514D9B"/>
    <w:rsid w:val="005151CD"/>
    <w:rsid w:val="005175E6"/>
    <w:rsid w:val="005308F8"/>
    <w:rsid w:val="005334BA"/>
    <w:rsid w:val="0055455F"/>
    <w:rsid w:val="0056057F"/>
    <w:rsid w:val="00563DE8"/>
    <w:rsid w:val="005669CE"/>
    <w:rsid w:val="00570632"/>
    <w:rsid w:val="005743B7"/>
    <w:rsid w:val="00576D5D"/>
    <w:rsid w:val="00590894"/>
    <w:rsid w:val="00596039"/>
    <w:rsid w:val="0059779D"/>
    <w:rsid w:val="005A6740"/>
    <w:rsid w:val="005B2E5E"/>
    <w:rsid w:val="005B7177"/>
    <w:rsid w:val="005C0B09"/>
    <w:rsid w:val="005D1496"/>
    <w:rsid w:val="005D198C"/>
    <w:rsid w:val="005D48AE"/>
    <w:rsid w:val="005D79D4"/>
    <w:rsid w:val="005E73F0"/>
    <w:rsid w:val="005F16DC"/>
    <w:rsid w:val="005F679B"/>
    <w:rsid w:val="005F7DDA"/>
    <w:rsid w:val="00607533"/>
    <w:rsid w:val="00615DCB"/>
    <w:rsid w:val="006169B4"/>
    <w:rsid w:val="006239BC"/>
    <w:rsid w:val="00626503"/>
    <w:rsid w:val="00626D5F"/>
    <w:rsid w:val="00631DE2"/>
    <w:rsid w:val="00636705"/>
    <w:rsid w:val="00640932"/>
    <w:rsid w:val="00641799"/>
    <w:rsid w:val="006432CD"/>
    <w:rsid w:val="00652A1B"/>
    <w:rsid w:val="006560DB"/>
    <w:rsid w:val="00664E9B"/>
    <w:rsid w:val="00674DC2"/>
    <w:rsid w:val="00682D03"/>
    <w:rsid w:val="00687B08"/>
    <w:rsid w:val="006902E9"/>
    <w:rsid w:val="00690E70"/>
    <w:rsid w:val="006956FF"/>
    <w:rsid w:val="006A5CA2"/>
    <w:rsid w:val="006B789C"/>
    <w:rsid w:val="006C07A3"/>
    <w:rsid w:val="006C2075"/>
    <w:rsid w:val="006C41E7"/>
    <w:rsid w:val="006D0CDD"/>
    <w:rsid w:val="006D1125"/>
    <w:rsid w:val="006D78CB"/>
    <w:rsid w:val="00700449"/>
    <w:rsid w:val="00705881"/>
    <w:rsid w:val="00705D1D"/>
    <w:rsid w:val="007252D8"/>
    <w:rsid w:val="007279A2"/>
    <w:rsid w:val="00730004"/>
    <w:rsid w:val="00733002"/>
    <w:rsid w:val="00733F2D"/>
    <w:rsid w:val="007359A4"/>
    <w:rsid w:val="007375CD"/>
    <w:rsid w:val="00740DFB"/>
    <w:rsid w:val="00741033"/>
    <w:rsid w:val="00744A24"/>
    <w:rsid w:val="0075282B"/>
    <w:rsid w:val="00753D9F"/>
    <w:rsid w:val="00756F3A"/>
    <w:rsid w:val="00775C34"/>
    <w:rsid w:val="00790340"/>
    <w:rsid w:val="007945EE"/>
    <w:rsid w:val="00796580"/>
    <w:rsid w:val="007A38A2"/>
    <w:rsid w:val="007C2840"/>
    <w:rsid w:val="007C4642"/>
    <w:rsid w:val="007D369D"/>
    <w:rsid w:val="007D512C"/>
    <w:rsid w:val="007D6065"/>
    <w:rsid w:val="007E0601"/>
    <w:rsid w:val="007E18FA"/>
    <w:rsid w:val="007E67D5"/>
    <w:rsid w:val="007E6BA6"/>
    <w:rsid w:val="007F4008"/>
    <w:rsid w:val="007F4925"/>
    <w:rsid w:val="00800541"/>
    <w:rsid w:val="0080264B"/>
    <w:rsid w:val="008067AF"/>
    <w:rsid w:val="0081159A"/>
    <w:rsid w:val="00820686"/>
    <w:rsid w:val="00823B61"/>
    <w:rsid w:val="00824305"/>
    <w:rsid w:val="00826B80"/>
    <w:rsid w:val="00837025"/>
    <w:rsid w:val="00844C43"/>
    <w:rsid w:val="008452DA"/>
    <w:rsid w:val="008464D1"/>
    <w:rsid w:val="0085578E"/>
    <w:rsid w:val="00863013"/>
    <w:rsid w:val="008715F4"/>
    <w:rsid w:val="008718CE"/>
    <w:rsid w:val="0087481C"/>
    <w:rsid w:val="00884285"/>
    <w:rsid w:val="008A3B28"/>
    <w:rsid w:val="008A5C06"/>
    <w:rsid w:val="008B3A59"/>
    <w:rsid w:val="008B6FD6"/>
    <w:rsid w:val="008D21B2"/>
    <w:rsid w:val="008D38AB"/>
    <w:rsid w:val="008D48CD"/>
    <w:rsid w:val="008D517C"/>
    <w:rsid w:val="008E5B4D"/>
    <w:rsid w:val="008F049D"/>
    <w:rsid w:val="008F78EE"/>
    <w:rsid w:val="009034B9"/>
    <w:rsid w:val="00914328"/>
    <w:rsid w:val="00916322"/>
    <w:rsid w:val="00922968"/>
    <w:rsid w:val="00923B61"/>
    <w:rsid w:val="009243B5"/>
    <w:rsid w:val="00924B2E"/>
    <w:rsid w:val="009269B8"/>
    <w:rsid w:val="0093007E"/>
    <w:rsid w:val="009433A7"/>
    <w:rsid w:val="00944A2A"/>
    <w:rsid w:val="009457B9"/>
    <w:rsid w:val="009507B7"/>
    <w:rsid w:val="0095236A"/>
    <w:rsid w:val="0096127D"/>
    <w:rsid w:val="00962F0B"/>
    <w:rsid w:val="00963E07"/>
    <w:rsid w:val="009667B5"/>
    <w:rsid w:val="00967A7E"/>
    <w:rsid w:val="00972628"/>
    <w:rsid w:val="00973C4C"/>
    <w:rsid w:val="00973FED"/>
    <w:rsid w:val="009762B4"/>
    <w:rsid w:val="0098431D"/>
    <w:rsid w:val="00984438"/>
    <w:rsid w:val="00990FF1"/>
    <w:rsid w:val="00994829"/>
    <w:rsid w:val="00997C02"/>
    <w:rsid w:val="009B34DA"/>
    <w:rsid w:val="009B3668"/>
    <w:rsid w:val="009C4002"/>
    <w:rsid w:val="009C6755"/>
    <w:rsid w:val="009C74C8"/>
    <w:rsid w:val="009D082A"/>
    <w:rsid w:val="009D2034"/>
    <w:rsid w:val="009E0A0F"/>
    <w:rsid w:val="009E1BE3"/>
    <w:rsid w:val="009F0CAA"/>
    <w:rsid w:val="009F0D21"/>
    <w:rsid w:val="009F372D"/>
    <w:rsid w:val="009F4438"/>
    <w:rsid w:val="009F6C8A"/>
    <w:rsid w:val="00A045A3"/>
    <w:rsid w:val="00A071BA"/>
    <w:rsid w:val="00A102C5"/>
    <w:rsid w:val="00A14214"/>
    <w:rsid w:val="00A21760"/>
    <w:rsid w:val="00A25E10"/>
    <w:rsid w:val="00A301A0"/>
    <w:rsid w:val="00A33652"/>
    <w:rsid w:val="00A60519"/>
    <w:rsid w:val="00A633EF"/>
    <w:rsid w:val="00A64E42"/>
    <w:rsid w:val="00A663AE"/>
    <w:rsid w:val="00A6706A"/>
    <w:rsid w:val="00A74E67"/>
    <w:rsid w:val="00A81B26"/>
    <w:rsid w:val="00A81EE0"/>
    <w:rsid w:val="00A83ACF"/>
    <w:rsid w:val="00A84137"/>
    <w:rsid w:val="00A92B04"/>
    <w:rsid w:val="00AC1EB5"/>
    <w:rsid w:val="00AE6219"/>
    <w:rsid w:val="00AF3D3E"/>
    <w:rsid w:val="00B026AF"/>
    <w:rsid w:val="00B03133"/>
    <w:rsid w:val="00B10C3D"/>
    <w:rsid w:val="00B164D4"/>
    <w:rsid w:val="00B255E7"/>
    <w:rsid w:val="00B306B5"/>
    <w:rsid w:val="00B35990"/>
    <w:rsid w:val="00B36BBE"/>
    <w:rsid w:val="00B47FF8"/>
    <w:rsid w:val="00B61F44"/>
    <w:rsid w:val="00B6513E"/>
    <w:rsid w:val="00B74D24"/>
    <w:rsid w:val="00B816A4"/>
    <w:rsid w:val="00B92FD9"/>
    <w:rsid w:val="00BA64E4"/>
    <w:rsid w:val="00BB2F87"/>
    <w:rsid w:val="00BB40C4"/>
    <w:rsid w:val="00BB683F"/>
    <w:rsid w:val="00BC05AD"/>
    <w:rsid w:val="00BC1538"/>
    <w:rsid w:val="00BC58D0"/>
    <w:rsid w:val="00BD1BB4"/>
    <w:rsid w:val="00BD1C6A"/>
    <w:rsid w:val="00BD212C"/>
    <w:rsid w:val="00BD63B3"/>
    <w:rsid w:val="00BE07B0"/>
    <w:rsid w:val="00BE2BFF"/>
    <w:rsid w:val="00BF63D6"/>
    <w:rsid w:val="00BF78C4"/>
    <w:rsid w:val="00C01135"/>
    <w:rsid w:val="00C0507E"/>
    <w:rsid w:val="00C105E9"/>
    <w:rsid w:val="00C201A1"/>
    <w:rsid w:val="00C21A18"/>
    <w:rsid w:val="00C24B46"/>
    <w:rsid w:val="00C413B7"/>
    <w:rsid w:val="00C41963"/>
    <w:rsid w:val="00C43731"/>
    <w:rsid w:val="00C439D1"/>
    <w:rsid w:val="00C447D2"/>
    <w:rsid w:val="00C50C81"/>
    <w:rsid w:val="00C54292"/>
    <w:rsid w:val="00C625D5"/>
    <w:rsid w:val="00C7439E"/>
    <w:rsid w:val="00C808F6"/>
    <w:rsid w:val="00C80EB0"/>
    <w:rsid w:val="00C824EF"/>
    <w:rsid w:val="00C8345F"/>
    <w:rsid w:val="00C873EE"/>
    <w:rsid w:val="00C9175E"/>
    <w:rsid w:val="00CA0AB5"/>
    <w:rsid w:val="00CB15ED"/>
    <w:rsid w:val="00CB4964"/>
    <w:rsid w:val="00CC325D"/>
    <w:rsid w:val="00CC34F5"/>
    <w:rsid w:val="00CC3841"/>
    <w:rsid w:val="00CC6A6C"/>
    <w:rsid w:val="00CD1215"/>
    <w:rsid w:val="00CD2BD0"/>
    <w:rsid w:val="00CD6B53"/>
    <w:rsid w:val="00CE681A"/>
    <w:rsid w:val="00CF296B"/>
    <w:rsid w:val="00D0434B"/>
    <w:rsid w:val="00D136B8"/>
    <w:rsid w:val="00D21B52"/>
    <w:rsid w:val="00D27317"/>
    <w:rsid w:val="00D34173"/>
    <w:rsid w:val="00D44D37"/>
    <w:rsid w:val="00D454C6"/>
    <w:rsid w:val="00D60CD2"/>
    <w:rsid w:val="00D63B29"/>
    <w:rsid w:val="00D80B39"/>
    <w:rsid w:val="00D924AB"/>
    <w:rsid w:val="00D93E72"/>
    <w:rsid w:val="00DA01C9"/>
    <w:rsid w:val="00DA7F80"/>
    <w:rsid w:val="00DB628F"/>
    <w:rsid w:val="00DD43D6"/>
    <w:rsid w:val="00DD44CB"/>
    <w:rsid w:val="00DD565F"/>
    <w:rsid w:val="00DE2D01"/>
    <w:rsid w:val="00DF1F76"/>
    <w:rsid w:val="00DF6CE7"/>
    <w:rsid w:val="00E0580C"/>
    <w:rsid w:val="00E1295D"/>
    <w:rsid w:val="00E134F2"/>
    <w:rsid w:val="00E144F9"/>
    <w:rsid w:val="00E3042E"/>
    <w:rsid w:val="00E548B2"/>
    <w:rsid w:val="00E55DDA"/>
    <w:rsid w:val="00E57D93"/>
    <w:rsid w:val="00E607CC"/>
    <w:rsid w:val="00E648B0"/>
    <w:rsid w:val="00E64DE0"/>
    <w:rsid w:val="00E80DB8"/>
    <w:rsid w:val="00E8218F"/>
    <w:rsid w:val="00E8426D"/>
    <w:rsid w:val="00E90DDF"/>
    <w:rsid w:val="00E97D41"/>
    <w:rsid w:val="00EA593A"/>
    <w:rsid w:val="00EB0E25"/>
    <w:rsid w:val="00EB315F"/>
    <w:rsid w:val="00EB6DDA"/>
    <w:rsid w:val="00EC0312"/>
    <w:rsid w:val="00EC1480"/>
    <w:rsid w:val="00EC27EB"/>
    <w:rsid w:val="00ED235C"/>
    <w:rsid w:val="00EE03D5"/>
    <w:rsid w:val="00EE1919"/>
    <w:rsid w:val="00EF1A4E"/>
    <w:rsid w:val="00EF7E33"/>
    <w:rsid w:val="00F03D53"/>
    <w:rsid w:val="00F0452D"/>
    <w:rsid w:val="00F04949"/>
    <w:rsid w:val="00F077A7"/>
    <w:rsid w:val="00F07C0F"/>
    <w:rsid w:val="00F11764"/>
    <w:rsid w:val="00F158B7"/>
    <w:rsid w:val="00F36A4E"/>
    <w:rsid w:val="00F47690"/>
    <w:rsid w:val="00F65531"/>
    <w:rsid w:val="00F72E0B"/>
    <w:rsid w:val="00F73B0D"/>
    <w:rsid w:val="00F974C3"/>
    <w:rsid w:val="00FA33DA"/>
    <w:rsid w:val="00FA3C53"/>
    <w:rsid w:val="00FA4B31"/>
    <w:rsid w:val="00FB168F"/>
    <w:rsid w:val="00FB2B3C"/>
    <w:rsid w:val="00FC7DC3"/>
    <w:rsid w:val="00FD454D"/>
    <w:rsid w:val="00FE4FC4"/>
    <w:rsid w:val="00FF4B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2E"/>
    <w:pPr>
      <w:spacing w:after="200" w:line="276" w:lineRule="auto"/>
    </w:pPr>
    <w:rPr>
      <w:lang w:eastAsia="en-US"/>
    </w:rPr>
  </w:style>
  <w:style w:type="paragraph" w:styleId="Heading3">
    <w:name w:val="heading 3"/>
    <w:basedOn w:val="Normal"/>
    <w:next w:val="Normal"/>
    <w:link w:val="Heading3Char"/>
    <w:uiPriority w:val="99"/>
    <w:qFormat/>
    <w:locked/>
    <w:rsid w:val="00231D5E"/>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31D5E"/>
    <w:rPr>
      <w:rFonts w:ascii="Arial" w:hAnsi="Arial" w:cs="Arial"/>
      <w:b/>
      <w:bCs/>
      <w:sz w:val="26"/>
      <w:szCs w:val="26"/>
    </w:rPr>
  </w:style>
  <w:style w:type="character" w:styleId="Strong">
    <w:name w:val="Strong"/>
    <w:basedOn w:val="DefaultParagraphFont"/>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ListParagraph">
    <w:name w:val="List Paragraph"/>
    <w:basedOn w:val="Normal"/>
    <w:uiPriority w:val="99"/>
    <w:qFormat/>
    <w:rsid w:val="00A60519"/>
    <w:pPr>
      <w:ind w:left="720"/>
      <w:contextualSpacing/>
    </w:pPr>
  </w:style>
  <w:style w:type="paragraph" w:styleId="BalloonText">
    <w:name w:val="Balloon Text"/>
    <w:basedOn w:val="Normal"/>
    <w:link w:val="BalloonTextChar"/>
    <w:uiPriority w:val="99"/>
    <w:semiHidden/>
    <w:rsid w:val="00C41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963"/>
    <w:rPr>
      <w:rFonts w:ascii="Tahoma" w:hAnsi="Tahoma" w:cs="Tahoma"/>
      <w:sz w:val="16"/>
      <w:szCs w:val="16"/>
    </w:rPr>
  </w:style>
  <w:style w:type="paragraph" w:styleId="EndnoteText">
    <w:name w:val="endnote text"/>
    <w:basedOn w:val="Normal"/>
    <w:link w:val="EndnoteTextChar"/>
    <w:uiPriority w:val="99"/>
    <w:semiHidden/>
    <w:rsid w:val="00744A2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44A24"/>
    <w:rPr>
      <w:rFonts w:cs="Times New Roman"/>
      <w:sz w:val="20"/>
      <w:szCs w:val="20"/>
    </w:rPr>
  </w:style>
  <w:style w:type="character" w:styleId="EndnoteReference">
    <w:name w:val="endnote reference"/>
    <w:basedOn w:val="DefaultParagraphFont"/>
    <w:uiPriority w:val="99"/>
    <w:semiHidden/>
    <w:rsid w:val="00744A24"/>
    <w:rPr>
      <w:rFonts w:cs="Times New Roman"/>
      <w:vertAlign w:val="superscript"/>
    </w:rPr>
  </w:style>
  <w:style w:type="paragraph" w:styleId="FootnoteText">
    <w:name w:val="footnote text"/>
    <w:basedOn w:val="Normal"/>
    <w:link w:val="FootnoteTextChar"/>
    <w:uiPriority w:val="99"/>
    <w:semiHidden/>
    <w:rsid w:val="00744A2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44A24"/>
    <w:rPr>
      <w:rFonts w:cs="Times New Roman"/>
      <w:sz w:val="20"/>
      <w:szCs w:val="20"/>
    </w:rPr>
  </w:style>
  <w:style w:type="character" w:styleId="FootnoteReference">
    <w:name w:val="footnote reference"/>
    <w:basedOn w:val="DefaultParagraphFont"/>
    <w:uiPriority w:val="99"/>
    <w:semiHidden/>
    <w:rsid w:val="00744A24"/>
    <w:rPr>
      <w:rFonts w:cs="Times New Roman"/>
      <w:vertAlign w:val="superscript"/>
    </w:rPr>
  </w:style>
  <w:style w:type="character" w:styleId="Hyperlink">
    <w:name w:val="Hyperlink"/>
    <w:basedOn w:val="DefaultParagraphFont"/>
    <w:uiPriority w:val="99"/>
    <w:semiHidden/>
    <w:rsid w:val="00C01135"/>
    <w:rPr>
      <w:rFonts w:cs="Times New Roman"/>
      <w:color w:val="0000FF"/>
      <w:u w:val="none"/>
      <w:effect w:val="none"/>
    </w:rPr>
  </w:style>
  <w:style w:type="paragraph" w:styleId="Footer">
    <w:name w:val="footer"/>
    <w:basedOn w:val="Normal"/>
    <w:link w:val="FooterChar"/>
    <w:uiPriority w:val="99"/>
    <w:rsid w:val="00800541"/>
    <w:pPr>
      <w:tabs>
        <w:tab w:val="center" w:pos="4677"/>
        <w:tab w:val="right" w:pos="9355"/>
      </w:tabs>
    </w:pPr>
  </w:style>
  <w:style w:type="character" w:customStyle="1" w:styleId="FooterChar">
    <w:name w:val="Footer Char"/>
    <w:basedOn w:val="DefaultParagraphFont"/>
    <w:link w:val="Footer"/>
    <w:uiPriority w:val="99"/>
    <w:semiHidden/>
    <w:locked/>
    <w:rsid w:val="00CC3841"/>
    <w:rPr>
      <w:rFonts w:cs="Times New Roman"/>
      <w:lang w:eastAsia="en-US"/>
    </w:rPr>
  </w:style>
  <w:style w:type="character" w:styleId="PageNumber">
    <w:name w:val="page number"/>
    <w:basedOn w:val="DefaultParagraphFont"/>
    <w:uiPriority w:val="99"/>
    <w:rsid w:val="00800541"/>
    <w:rPr>
      <w:rFonts w:cs="Times New Roman"/>
    </w:rPr>
  </w:style>
  <w:style w:type="paragraph" w:styleId="PlainText">
    <w:name w:val="Plain Text"/>
    <w:basedOn w:val="Normal"/>
    <w:link w:val="PlainTextChar"/>
    <w:uiPriority w:val="99"/>
    <w:rsid w:val="00A33652"/>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A33652"/>
    <w:rPr>
      <w:rFonts w:ascii="Courier New" w:hAnsi="Courier New" w:cs="Times New Roman"/>
      <w:sz w:val="20"/>
      <w:szCs w:val="20"/>
    </w:rPr>
  </w:style>
  <w:style w:type="paragraph" w:styleId="Header">
    <w:name w:val="header"/>
    <w:basedOn w:val="Normal"/>
    <w:link w:val="HeaderChar"/>
    <w:uiPriority w:val="99"/>
    <w:semiHidden/>
    <w:rsid w:val="00DD44C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D44CB"/>
    <w:rPr>
      <w:rFonts w:cs="Times New Roman"/>
      <w:lang w:eastAsia="en-US"/>
    </w:rPr>
  </w:style>
  <w:style w:type="paragraph" w:styleId="BodyText">
    <w:name w:val="Body Text"/>
    <w:basedOn w:val="Normal"/>
    <w:link w:val="BodyTextChar"/>
    <w:uiPriority w:val="99"/>
    <w:rsid w:val="00972628"/>
    <w:pPr>
      <w:tabs>
        <w:tab w:val="left" w:pos="900"/>
        <w:tab w:val="right" w:pos="9355"/>
      </w:tabs>
      <w:spacing w:after="0" w:line="240" w:lineRule="auto"/>
      <w:jc w:val="center"/>
    </w:pPr>
    <w:rPr>
      <w:rFonts w:ascii="Times New Roman" w:eastAsia="Times New Roman" w:hAnsi="Times New Roman"/>
      <w:b/>
      <w:bCs/>
      <w:iCs/>
      <w:sz w:val="28"/>
      <w:szCs w:val="20"/>
      <w:lang w:eastAsia="ru-RU"/>
    </w:rPr>
  </w:style>
  <w:style w:type="character" w:customStyle="1" w:styleId="BodyTextChar">
    <w:name w:val="Body Text Char"/>
    <w:basedOn w:val="DefaultParagraphFont"/>
    <w:link w:val="BodyText"/>
    <w:uiPriority w:val="99"/>
    <w:locked/>
    <w:rsid w:val="00972628"/>
    <w:rPr>
      <w:rFonts w:ascii="Times New Roman" w:hAnsi="Times New Roman" w:cs="Times New Roman"/>
      <w:b/>
      <w:bCs/>
      <w:iCs/>
      <w:sz w:val="20"/>
      <w:szCs w:val="20"/>
    </w:rPr>
  </w:style>
</w:styles>
</file>

<file path=word/webSettings.xml><?xml version="1.0" encoding="utf-8"?>
<w:webSettings xmlns:r="http://schemas.openxmlformats.org/officeDocument/2006/relationships" xmlns:w="http://schemas.openxmlformats.org/wordprocessingml/2006/main">
  <w:divs>
    <w:div w:id="725448141">
      <w:marLeft w:val="0"/>
      <w:marRight w:val="0"/>
      <w:marTop w:val="0"/>
      <w:marBottom w:val="0"/>
      <w:divBdr>
        <w:top w:val="none" w:sz="0" w:space="0" w:color="auto"/>
        <w:left w:val="none" w:sz="0" w:space="0" w:color="auto"/>
        <w:bottom w:val="none" w:sz="0" w:space="0" w:color="auto"/>
        <w:right w:val="none" w:sz="0" w:space="0" w:color="auto"/>
      </w:divBdr>
    </w:div>
    <w:div w:id="725448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F5301F974BD610F91056160ED69A854E1B8075D10F05AB08E8FC370ACA6785F2BE3DCCECF54F74A0358w0c1L" TargetMode="External"/><Relationship Id="rId13" Type="http://schemas.openxmlformats.org/officeDocument/2006/relationships/hyperlink" Target="consultantplus://offline/ref=C5FD84E98BC1A0D3D7045DB6230B8EF6E0870E26DD3298C5E30D89D2F1E1DDDD8B6EE4205A25DBB3F0l1K" TargetMode="External"/><Relationship Id="rId18" Type="http://schemas.openxmlformats.org/officeDocument/2006/relationships/hyperlink" Target="consultantplus://offline/ref=E080D49054FE1AB78A8C79762C24DBF3D0DA037F59E2D73281BB78O4wC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consultantplus://offline/ref=A6D34C8539C912B2F8308F9718308DF30AAD02C1907B73826906AE6D05C0DC77DCF949B3h6dAH" TargetMode="External"/><Relationship Id="rId17" Type="http://schemas.openxmlformats.org/officeDocument/2006/relationships/hyperlink" Target="consultantplus://offline/ref=5476034B11008B7453362D6FC516521FB36E12B62A3FBBABA8530DC9EE638F59yDW1N" TargetMode="External"/><Relationship Id="rId2" Type="http://schemas.openxmlformats.org/officeDocument/2006/relationships/styles" Target="styles.xml"/><Relationship Id="rId16" Type="http://schemas.openxmlformats.org/officeDocument/2006/relationships/hyperlink" Target="consultantplus://offline/ref=089F5301F974BD610F911B6C768137A755EEEE0F5A19F30DE5D1D49E27A5AC2F1864BA9E8AC253F7w4c8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7EC4551B645BF7C75354C56D8181E37749A2A764C0D385BBCFD6671B93C153D418343F9C0EE66AS9LBF" TargetMode="External"/><Relationship Id="rId5" Type="http://schemas.openxmlformats.org/officeDocument/2006/relationships/footnotes" Target="footnotes.xml"/><Relationship Id="rId15" Type="http://schemas.openxmlformats.org/officeDocument/2006/relationships/hyperlink" Target="consultantplus://offline/ref=089F5301F974BD610F91056160ED69A854E1B8075D10F05AB08E8FC370ACA678w5cFL" TargetMode="External"/><Relationship Id="rId23" Type="http://schemas.openxmlformats.org/officeDocument/2006/relationships/theme" Target="theme/theme1.xml"/><Relationship Id="rId10" Type="http://schemas.openxmlformats.org/officeDocument/2006/relationships/hyperlink" Target="consultantplus://offline/ref=7563C74A0FF53ED40CDCC0024F329706C2795D9ED0E8626913F04725178F0D38BEE79AFC236A6C57eFe1O" TargetMode="External"/><Relationship Id="rId19" Type="http://schemas.openxmlformats.org/officeDocument/2006/relationships/hyperlink" Target="consultantplus://offline/ref=089F5301F974BD610F91056160ED69A854E1B8075D10F05AB08E8FC370ACA678w5cFL" TargetMode="External"/><Relationship Id="rId4" Type="http://schemas.openxmlformats.org/officeDocument/2006/relationships/webSettings" Target="webSettings.xml"/><Relationship Id="rId9" Type="http://schemas.openxmlformats.org/officeDocument/2006/relationships/hyperlink" Target="consultantplus://offline/ref=8320A552D9955FC70D978DDD07388E4EF5D33C5DECEE76E2B37043NFm2M" TargetMode="External"/><Relationship Id="rId14" Type="http://schemas.openxmlformats.org/officeDocument/2006/relationships/hyperlink" Target="consultantplus://offline/ref=089F5301F974BD610F91056160ED69A854E1B8075D10F05AB08E8FC370ACA678w5cF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783</TotalTime>
  <Pages>10</Pages>
  <Words>4526</Words>
  <Characters>25804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439-1</dc:creator>
  <cp:keywords/>
  <dc:description/>
  <cp:lastModifiedBy>Sea</cp:lastModifiedBy>
  <cp:revision>138</cp:revision>
  <cp:lastPrinted>2014-07-07T08:41:00Z</cp:lastPrinted>
  <dcterms:created xsi:type="dcterms:W3CDTF">2014-03-11T12:17:00Z</dcterms:created>
  <dcterms:modified xsi:type="dcterms:W3CDTF">2001-12-31T20:50:00Z</dcterms:modified>
</cp:coreProperties>
</file>