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15" w:rsidRPr="003C4C3E" w:rsidRDefault="00146615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C4C3E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 №1</w:t>
      </w:r>
    </w:p>
    <w:p w:rsidR="00146615" w:rsidRPr="003C4C3E" w:rsidRDefault="00146615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C4C3E"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146615" w:rsidRPr="003C4C3E" w:rsidRDefault="00146615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C4C3E"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146615" w:rsidRPr="003C4C3E" w:rsidRDefault="00146615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C4C3E">
        <w:rPr>
          <w:rFonts w:ascii="Times New Roman" w:hAnsi="Times New Roman"/>
          <w:sz w:val="28"/>
          <w:szCs w:val="28"/>
          <w:lang w:eastAsia="ru-RU"/>
        </w:rPr>
        <w:t>«Признание садового дома жилым домом</w:t>
      </w:r>
    </w:p>
    <w:p w:rsidR="00146615" w:rsidRPr="003C4C3E" w:rsidRDefault="00146615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C4C3E">
        <w:rPr>
          <w:rFonts w:ascii="Times New Roman" w:hAnsi="Times New Roman"/>
          <w:sz w:val="28"/>
          <w:szCs w:val="28"/>
          <w:lang w:eastAsia="ru-RU"/>
        </w:rPr>
        <w:t xml:space="preserve"> и жилого дома садовым домом»</w:t>
      </w:r>
    </w:p>
    <w:p w:rsidR="00146615" w:rsidRPr="003C4C3E" w:rsidRDefault="00146615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P461"/>
      <w:bookmarkEnd w:id="0"/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3C4C3E">
        <w:rPr>
          <w:rFonts w:ascii="Times New Roman" w:hAnsi="Times New Roman"/>
          <w:i/>
          <w:sz w:val="24"/>
          <w:szCs w:val="24"/>
          <w:lang w:eastAsia="ru-RU"/>
        </w:rPr>
        <w:t xml:space="preserve"> … … (наименование муниципального образования)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от _________________________________________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почтовый адрес______________________________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или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тел.________________________________________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серия __________ номер 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кем и когда выдан: 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146615" w:rsidRPr="003C4C3E" w:rsidRDefault="00146615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146615" w:rsidRPr="003C4C3E" w:rsidRDefault="00146615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146615" w:rsidRPr="003C4C3E" w:rsidRDefault="00146615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146615" w:rsidRPr="003C4C3E" w:rsidRDefault="00146615" w:rsidP="00076CD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146615" w:rsidRPr="003C4C3E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146615" w:rsidRPr="003C4C3E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146615" w:rsidRPr="003C4C3E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3C4C3E">
        <w:rPr>
          <w:rFonts w:ascii="Times New Roman" w:hAnsi="Times New Roman"/>
          <w:sz w:val="24"/>
          <w:szCs w:val="24"/>
          <w:lang w:eastAsia="ru-RU"/>
        </w:rPr>
        <w:t>_</w:t>
      </w:r>
    </w:p>
    <w:p w:rsidR="00146615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146615" w:rsidRPr="003C4C3E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146615" w:rsidRPr="003C4C3E" w:rsidRDefault="00146615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146615" w:rsidRPr="003C4C3E" w:rsidRDefault="00146615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электронная почта;</w:t>
      </w:r>
    </w:p>
    <w:p w:rsidR="00146615" w:rsidRPr="003C4C3E" w:rsidRDefault="00146615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получение лично в МФЦ;</w:t>
      </w:r>
    </w:p>
    <w:p w:rsidR="00146615" w:rsidRPr="003C4C3E" w:rsidRDefault="00146615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146615" w:rsidRPr="003C4C3E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:rsidR="00146615" w:rsidRPr="003C4C3E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146615" w:rsidRPr="003C4C3E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46615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146615" w:rsidRDefault="00146615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hAnsi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sectPr w:rsidR="00146615" w:rsidSect="007771AB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615" w:rsidRDefault="00146615" w:rsidP="00DF38F1">
      <w:pPr>
        <w:spacing w:after="0" w:line="240" w:lineRule="auto"/>
      </w:pPr>
      <w:r>
        <w:separator/>
      </w:r>
    </w:p>
  </w:endnote>
  <w:endnote w:type="continuationSeparator" w:id="0">
    <w:p w:rsidR="00146615" w:rsidRDefault="00146615" w:rsidP="00DF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15" w:rsidRDefault="00146615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146615" w:rsidRDefault="00146615" w:rsidP="00434C50">
    <w:pPr>
      <w:pStyle w:val="Footer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615" w:rsidRDefault="00146615" w:rsidP="00DF38F1">
      <w:pPr>
        <w:spacing w:after="0" w:line="240" w:lineRule="auto"/>
      </w:pPr>
      <w:r>
        <w:separator/>
      </w:r>
    </w:p>
  </w:footnote>
  <w:footnote w:type="continuationSeparator" w:id="0">
    <w:p w:rsidR="00146615" w:rsidRDefault="00146615" w:rsidP="00DF3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CDA"/>
    <w:rsid w:val="00014F1B"/>
    <w:rsid w:val="00076CDA"/>
    <w:rsid w:val="00146615"/>
    <w:rsid w:val="003C4C3E"/>
    <w:rsid w:val="00433F80"/>
    <w:rsid w:val="00434C50"/>
    <w:rsid w:val="00590FE2"/>
    <w:rsid w:val="005D5316"/>
    <w:rsid w:val="007771AB"/>
    <w:rsid w:val="00A2410D"/>
    <w:rsid w:val="00AC21C3"/>
    <w:rsid w:val="00CA5751"/>
    <w:rsid w:val="00D261A7"/>
    <w:rsid w:val="00DF38F1"/>
    <w:rsid w:val="00F92546"/>
    <w:rsid w:val="00FC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6C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364</Words>
  <Characters>2075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</dc:title>
  <dc:subject/>
  <dc:creator>verselsov</dc:creator>
  <cp:keywords/>
  <dc:description/>
  <cp:lastModifiedBy>KITSELSOVET</cp:lastModifiedBy>
  <cp:revision>2</cp:revision>
  <dcterms:created xsi:type="dcterms:W3CDTF">2021-08-02T10:37:00Z</dcterms:created>
  <dcterms:modified xsi:type="dcterms:W3CDTF">2021-08-02T10:37:00Z</dcterms:modified>
</cp:coreProperties>
</file>