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F5" w:rsidRPr="00C90E9E" w:rsidRDefault="00933DF5" w:rsidP="00C90E9E">
      <w:pPr>
        <w:ind w:firstLine="567"/>
        <w:jc w:val="right"/>
        <w:rPr>
          <w:i/>
          <w:sz w:val="28"/>
          <w:szCs w:val="28"/>
          <w:u w:val="single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-9pt;width:56.8pt;height:74.8pt;z-index:251658240;visibility:visible;mso-wrap-distance-left:9.05pt;mso-wrap-distance-right:9.05pt" filled="t">
            <v:imagedata r:id="rId7" o:title=""/>
          </v:shape>
        </w:pict>
      </w:r>
    </w:p>
    <w:p w:rsidR="00933DF5" w:rsidRPr="00C90E9E" w:rsidRDefault="00933DF5" w:rsidP="00C90E9E">
      <w:pPr>
        <w:ind w:firstLine="567"/>
        <w:jc w:val="right"/>
        <w:rPr>
          <w:i/>
          <w:sz w:val="28"/>
          <w:szCs w:val="28"/>
        </w:rPr>
      </w:pPr>
    </w:p>
    <w:tbl>
      <w:tblPr>
        <w:tblW w:w="10620" w:type="dxa"/>
        <w:tblInd w:w="-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20"/>
      </w:tblGrid>
      <w:tr w:rsidR="00933DF5" w:rsidRPr="00C90E9E" w:rsidTr="00C910F1">
        <w:trPr>
          <w:trHeight w:val="580"/>
        </w:trPr>
        <w:tc>
          <w:tcPr>
            <w:tcW w:w="10620" w:type="dxa"/>
          </w:tcPr>
          <w:p w:rsidR="00933DF5" w:rsidRDefault="00933DF5" w:rsidP="00C800B3">
            <w:pPr>
              <w:rPr>
                <w:b/>
                <w:sz w:val="28"/>
                <w:szCs w:val="28"/>
              </w:rPr>
            </w:pPr>
          </w:p>
          <w:p w:rsidR="00933DF5" w:rsidRDefault="00933DF5" w:rsidP="00C800B3">
            <w:pPr>
              <w:jc w:val="center"/>
              <w:rPr>
                <w:b/>
                <w:sz w:val="28"/>
                <w:szCs w:val="28"/>
              </w:rPr>
            </w:pPr>
          </w:p>
          <w:p w:rsidR="00933DF5" w:rsidRDefault="00933DF5" w:rsidP="00C800B3">
            <w:pPr>
              <w:jc w:val="center"/>
              <w:rPr>
                <w:b/>
                <w:sz w:val="28"/>
                <w:szCs w:val="28"/>
              </w:rPr>
            </w:pPr>
          </w:p>
          <w:p w:rsidR="00933DF5" w:rsidRPr="00C90E9E" w:rsidRDefault="00933DF5" w:rsidP="00C800B3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C90E9E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ЛЕРМОНТОВСКОГО  СЕЛЬС</w:t>
            </w:r>
            <w:r w:rsidRPr="00C90E9E">
              <w:rPr>
                <w:b/>
                <w:sz w:val="36"/>
                <w:szCs w:val="36"/>
              </w:rPr>
              <w:t>ОВЕТА</w:t>
            </w:r>
          </w:p>
          <w:p w:rsidR="00933DF5" w:rsidRPr="00C90E9E" w:rsidRDefault="00933DF5" w:rsidP="00C800B3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БЕЛИНСКОГО РАЙОНА ПЕНЗЕНСКОЙ </w:t>
            </w:r>
            <w:r w:rsidRPr="00C90E9E">
              <w:rPr>
                <w:b/>
                <w:sz w:val="36"/>
                <w:szCs w:val="36"/>
              </w:rPr>
              <w:t>ОБЛАСТИ</w:t>
            </w:r>
          </w:p>
        </w:tc>
      </w:tr>
      <w:tr w:rsidR="00933DF5" w:rsidRPr="00C90E9E" w:rsidTr="00C910F1">
        <w:trPr>
          <w:trHeight w:val="42"/>
        </w:trPr>
        <w:tc>
          <w:tcPr>
            <w:tcW w:w="10620" w:type="dxa"/>
          </w:tcPr>
          <w:p w:rsidR="00933DF5" w:rsidRPr="00C90E9E" w:rsidRDefault="00933DF5" w:rsidP="00C800B3">
            <w:pPr>
              <w:keepNext/>
              <w:keepLines/>
              <w:spacing w:before="200"/>
              <w:jc w:val="center"/>
              <w:outlineLvl w:val="2"/>
              <w:rPr>
                <w:rFonts w:ascii="Cambria" w:hAnsi="Cambria"/>
                <w:b/>
                <w:bCs/>
                <w:color w:val="4F81BD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 xml:space="preserve">        </w:t>
            </w:r>
            <w:r w:rsidRPr="00C90E9E">
              <w:rPr>
                <w:b/>
                <w:kern w:val="1"/>
                <w:sz w:val="28"/>
                <w:szCs w:val="28"/>
              </w:rPr>
              <w:t>ПОСТАНОВЛЕНИЕ</w:t>
            </w:r>
          </w:p>
        </w:tc>
      </w:tr>
    </w:tbl>
    <w:p w:rsidR="00933DF5" w:rsidRPr="00C90E9E" w:rsidRDefault="00933DF5" w:rsidP="00C90E9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33DF5" w:rsidRPr="00C90E9E" w:rsidTr="00C800B3">
        <w:trPr>
          <w:jc w:val="center"/>
        </w:trPr>
        <w:tc>
          <w:tcPr>
            <w:tcW w:w="284" w:type="dxa"/>
            <w:vAlign w:val="bottom"/>
          </w:tcPr>
          <w:p w:rsidR="00933DF5" w:rsidRPr="00C90E9E" w:rsidRDefault="00933DF5" w:rsidP="00C800B3">
            <w:pPr>
              <w:jc w:val="center"/>
              <w:rPr>
                <w:sz w:val="28"/>
                <w:szCs w:val="28"/>
              </w:rPr>
            </w:pPr>
            <w:r w:rsidRPr="00C90E9E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DF5" w:rsidRPr="00C90E9E" w:rsidRDefault="00933DF5" w:rsidP="00C80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06.07.2020</w:t>
            </w:r>
          </w:p>
        </w:tc>
        <w:tc>
          <w:tcPr>
            <w:tcW w:w="397" w:type="dxa"/>
          </w:tcPr>
          <w:p w:rsidR="00933DF5" w:rsidRPr="00C90E9E" w:rsidRDefault="00933DF5" w:rsidP="00C800B3">
            <w:pPr>
              <w:jc w:val="center"/>
              <w:rPr>
                <w:sz w:val="28"/>
                <w:szCs w:val="28"/>
              </w:rPr>
            </w:pPr>
            <w:r w:rsidRPr="00C90E9E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3DF5" w:rsidRPr="00C90E9E" w:rsidRDefault="00933DF5" w:rsidP="00C800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933DF5" w:rsidRPr="00C800B3" w:rsidTr="00C800B3">
        <w:trPr>
          <w:jc w:val="center"/>
        </w:trPr>
        <w:tc>
          <w:tcPr>
            <w:tcW w:w="4650" w:type="dxa"/>
            <w:gridSpan w:val="4"/>
          </w:tcPr>
          <w:p w:rsidR="00933DF5" w:rsidRPr="00C800B3" w:rsidRDefault="00933DF5" w:rsidP="00C800B3">
            <w:pPr>
              <w:jc w:val="center"/>
            </w:pPr>
            <w:r w:rsidRPr="00C800B3">
              <w:t>с.</w:t>
            </w:r>
            <w:r>
              <w:t>Лермонтов</w:t>
            </w:r>
            <w:r w:rsidRPr="00C800B3">
              <w:t>о</w:t>
            </w:r>
          </w:p>
        </w:tc>
      </w:tr>
    </w:tbl>
    <w:p w:rsidR="00933DF5" w:rsidRPr="00C90E9E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933DF5" w:rsidRPr="00C90E9E" w:rsidRDefault="00933DF5" w:rsidP="00C90E9E">
      <w:pPr>
        <w:tabs>
          <w:tab w:val="left" w:pos="9921"/>
        </w:tabs>
        <w:ind w:right="140"/>
        <w:jc w:val="center"/>
        <w:rPr>
          <w:b/>
          <w:sz w:val="28"/>
          <w:szCs w:val="28"/>
          <w:lang w:eastAsia="ru-RU"/>
        </w:rPr>
      </w:pPr>
      <w:r w:rsidRPr="00C90E9E">
        <w:rPr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933DF5" w:rsidRDefault="00933DF5" w:rsidP="00C800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E9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C90E9E">
          <w:rPr>
            <w:rStyle w:val="Hyperlink"/>
            <w:rFonts w:ascii="Times New Roman" w:hAnsi="Times New Roman"/>
            <w:sz w:val="28"/>
            <w:szCs w:val="28"/>
          </w:rPr>
          <w:t>законом</w:t>
        </w:r>
      </w:hyperlink>
      <w:r w:rsidRPr="00C90E9E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</w:t>
      </w:r>
      <w:r w:rsidRPr="000D4A28">
        <w:rPr>
          <w:rFonts w:ascii="Times New Roman" w:hAnsi="Times New Roman"/>
          <w:sz w:val="28"/>
          <w:szCs w:val="28"/>
        </w:rPr>
        <w:t xml:space="preserve">муниципальных услуг», руководствуясь постановлениями администрации </w:t>
      </w:r>
      <w:r>
        <w:rPr>
          <w:rFonts w:ascii="Times New Roman" w:hAnsi="Times New Roman"/>
          <w:sz w:val="28"/>
          <w:szCs w:val="28"/>
        </w:rPr>
        <w:t>Лермонтов</w:t>
      </w:r>
      <w:r w:rsidRPr="000D4A28">
        <w:rPr>
          <w:rFonts w:ascii="Times New Roman" w:hAnsi="Times New Roman"/>
          <w:sz w:val="28"/>
          <w:szCs w:val="28"/>
        </w:rPr>
        <w:t xml:space="preserve">ского сельсовета Белинского района Пензенской области </w:t>
      </w:r>
      <w:r w:rsidRPr="000D4A28">
        <w:rPr>
          <w:sz w:val="28"/>
          <w:szCs w:val="28"/>
        </w:rPr>
        <w:t xml:space="preserve"> </w:t>
      </w:r>
      <w:r w:rsidRPr="000D4A28">
        <w:rPr>
          <w:rFonts w:ascii="Times New Roman" w:hAnsi="Times New Roman"/>
          <w:sz w:val="28"/>
          <w:szCs w:val="28"/>
        </w:rPr>
        <w:t>от 0</w:t>
      </w:r>
      <w:r>
        <w:rPr>
          <w:rFonts w:ascii="Times New Roman" w:hAnsi="Times New Roman"/>
          <w:sz w:val="28"/>
          <w:szCs w:val="28"/>
        </w:rPr>
        <w:t>5</w:t>
      </w:r>
      <w:r w:rsidRPr="000D4A2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6.2015</w:t>
      </w:r>
      <w:r w:rsidRPr="000D4A28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 xml:space="preserve">0 </w:t>
      </w:r>
      <w:r w:rsidRPr="00C90E9E">
        <w:rPr>
          <w:rFonts w:ascii="Times New Roman" w:hAnsi="Times New Roman"/>
          <w:sz w:val="28"/>
          <w:szCs w:val="28"/>
        </w:rPr>
        <w:t>«Об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</w:t>
      </w:r>
      <w:r>
        <w:rPr>
          <w:rFonts w:ascii="Times New Roman" w:hAnsi="Times New Roman"/>
          <w:sz w:val="28"/>
          <w:szCs w:val="28"/>
        </w:rPr>
        <w:t>оставления муниципальных услуг</w:t>
      </w:r>
      <w:r w:rsidRPr="00C90E9E">
        <w:rPr>
          <w:rFonts w:ascii="Times New Roman" w:hAnsi="Times New Roman"/>
          <w:sz w:val="28"/>
          <w:szCs w:val="28"/>
        </w:rPr>
        <w:t>»,</w:t>
      </w:r>
      <w:r w:rsidRPr="006B74FB">
        <w:rPr>
          <w:rFonts w:ascii="Times New Roman" w:hAnsi="Times New Roman"/>
          <w:sz w:val="28"/>
          <w:szCs w:val="28"/>
        </w:rPr>
        <w:t xml:space="preserve"> </w:t>
      </w:r>
      <w:r w:rsidRPr="000D4A28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0D4A28">
        <w:rPr>
          <w:rFonts w:ascii="Times New Roman" w:hAnsi="Times New Roman"/>
          <w:sz w:val="28"/>
          <w:szCs w:val="28"/>
        </w:rPr>
        <w:t xml:space="preserve">м администрации </w:t>
      </w:r>
      <w:r>
        <w:rPr>
          <w:rFonts w:ascii="Times New Roman" w:hAnsi="Times New Roman"/>
          <w:sz w:val="28"/>
          <w:szCs w:val="28"/>
        </w:rPr>
        <w:t>Лермонтов</w:t>
      </w:r>
      <w:r w:rsidRPr="000D4A28">
        <w:rPr>
          <w:rFonts w:ascii="Times New Roman" w:hAnsi="Times New Roman"/>
          <w:sz w:val="28"/>
          <w:szCs w:val="28"/>
        </w:rPr>
        <w:t xml:space="preserve">ского сельсовета Белинского района Пензенской области </w:t>
      </w:r>
      <w:r w:rsidRPr="000D4A28">
        <w:rPr>
          <w:sz w:val="28"/>
          <w:szCs w:val="28"/>
        </w:rPr>
        <w:t xml:space="preserve"> </w:t>
      </w:r>
      <w:r w:rsidRPr="00C90E9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27.05.2020</w:t>
      </w:r>
      <w:r w:rsidRPr="00C90E9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</w:t>
      </w:r>
      <w:r w:rsidRPr="00C90E9E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 и ведения р</w:t>
      </w:r>
      <w:r w:rsidRPr="00C90E9E">
        <w:rPr>
          <w:rFonts w:ascii="Times New Roman" w:hAnsi="Times New Roman"/>
          <w:sz w:val="28"/>
          <w:szCs w:val="28"/>
        </w:rPr>
        <w:t xml:space="preserve">еестра муниципальных услуг </w:t>
      </w:r>
      <w:r>
        <w:rPr>
          <w:rFonts w:ascii="Times New Roman" w:hAnsi="Times New Roman"/>
          <w:sz w:val="28"/>
          <w:szCs w:val="28"/>
        </w:rPr>
        <w:t>Лермонтов</w:t>
      </w:r>
      <w:r w:rsidRPr="00C800B3">
        <w:rPr>
          <w:rFonts w:ascii="Times New Roman" w:hAnsi="Times New Roman"/>
          <w:sz w:val="28"/>
          <w:szCs w:val="28"/>
        </w:rPr>
        <w:t xml:space="preserve">кого сельсовета Белинского района </w:t>
      </w:r>
      <w:r>
        <w:rPr>
          <w:rFonts w:ascii="Times New Roman" w:hAnsi="Times New Roman"/>
          <w:sz w:val="28"/>
          <w:szCs w:val="28"/>
        </w:rPr>
        <w:t>П</w:t>
      </w:r>
      <w:r w:rsidRPr="00C800B3">
        <w:rPr>
          <w:rFonts w:ascii="Times New Roman" w:hAnsi="Times New Roman"/>
          <w:sz w:val="28"/>
          <w:szCs w:val="28"/>
        </w:rPr>
        <w:t>ензенской области»</w:t>
      </w:r>
      <w:r w:rsidRPr="00C90E9E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C800B3">
          <w:rPr>
            <w:rStyle w:val="Hyperlink"/>
            <w:rFonts w:ascii="Times New Roman" w:hAnsi="Times New Roman"/>
            <w:sz w:val="28"/>
            <w:szCs w:val="28"/>
          </w:rPr>
          <w:t xml:space="preserve">статьей </w:t>
        </w:r>
      </w:hyperlink>
      <w:r w:rsidRPr="00C800B3">
        <w:rPr>
          <w:rFonts w:ascii="Times New Roman" w:hAnsi="Times New Roman"/>
          <w:sz w:val="28"/>
          <w:szCs w:val="28"/>
        </w:rPr>
        <w:t xml:space="preserve">23 </w:t>
      </w:r>
      <w:r w:rsidRPr="00C90E9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Лермонтов</w:t>
      </w:r>
      <w:r w:rsidRPr="00C800B3">
        <w:rPr>
          <w:rFonts w:ascii="Times New Roman" w:hAnsi="Times New Roman"/>
          <w:sz w:val="28"/>
          <w:szCs w:val="28"/>
        </w:rPr>
        <w:t xml:space="preserve">ского сельсовета Белинского района Пензенской области, </w:t>
      </w:r>
    </w:p>
    <w:p w:rsidR="00933DF5" w:rsidRPr="00C800B3" w:rsidRDefault="00933DF5" w:rsidP="00C800B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90E9E">
        <w:rPr>
          <w:rFonts w:ascii="Times New Roman" w:hAnsi="Times New Roman"/>
          <w:sz w:val="28"/>
          <w:szCs w:val="28"/>
          <w:lang w:eastAsia="ru-RU"/>
        </w:rPr>
        <w:t xml:space="preserve">дминистрация </w:t>
      </w:r>
      <w:r>
        <w:rPr>
          <w:rFonts w:ascii="Times New Roman" w:hAnsi="Times New Roman"/>
          <w:sz w:val="28"/>
          <w:szCs w:val="28"/>
        </w:rPr>
        <w:t>Лермонтов</w:t>
      </w:r>
      <w:r w:rsidRPr="00C800B3">
        <w:rPr>
          <w:rFonts w:ascii="Times New Roman" w:hAnsi="Times New Roman"/>
          <w:sz w:val="28"/>
          <w:szCs w:val="28"/>
        </w:rPr>
        <w:t>ского сельсовета Белинского района Пензенской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00B3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933DF5" w:rsidRPr="00C90E9E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1. Утвердить прилагаемый административный </w:t>
      </w:r>
      <w:hyperlink r:id="rId10" w:anchor="P31" w:history="1">
        <w:r w:rsidRPr="00C90E9E">
          <w:rPr>
            <w:sz w:val="28"/>
            <w:szCs w:val="28"/>
            <w:lang w:eastAsia="ru-RU"/>
          </w:rPr>
          <w:t>регламент</w:t>
        </w:r>
      </w:hyperlink>
      <w:r w:rsidRPr="00C90E9E">
        <w:rPr>
          <w:sz w:val="28"/>
          <w:szCs w:val="28"/>
          <w:lang w:eastAsia="ru-RU"/>
        </w:rPr>
        <w:t xml:space="preserve"> </w:t>
      </w:r>
      <w:r w:rsidRPr="00C90E9E">
        <w:rPr>
          <w:bCs/>
          <w:sz w:val="28"/>
          <w:szCs w:val="28"/>
        </w:rPr>
        <w:t>предоставления муниципальной услуги «Признание садового дома жилым домом или жилого дома садовым домом</w:t>
      </w:r>
      <w:r w:rsidRPr="00C90E9E">
        <w:rPr>
          <w:sz w:val="28"/>
          <w:szCs w:val="28"/>
          <w:lang w:eastAsia="ru-RU"/>
        </w:rPr>
        <w:t>».</w:t>
      </w:r>
    </w:p>
    <w:p w:rsidR="00933DF5" w:rsidRPr="00C800B3" w:rsidRDefault="00933DF5" w:rsidP="00C90E9E">
      <w:pPr>
        <w:tabs>
          <w:tab w:val="left" w:pos="851"/>
        </w:tabs>
        <w:ind w:firstLine="567"/>
        <w:jc w:val="both"/>
        <w:rPr>
          <w:color w:val="00000A"/>
          <w:sz w:val="28"/>
          <w:szCs w:val="28"/>
        </w:rPr>
      </w:pPr>
      <w:r w:rsidRPr="00C90E9E">
        <w:rPr>
          <w:color w:val="00000A"/>
          <w:sz w:val="28"/>
          <w:szCs w:val="28"/>
        </w:rPr>
        <w:t xml:space="preserve">2. </w:t>
      </w:r>
      <w:r w:rsidRPr="00C800B3">
        <w:rPr>
          <w:color w:val="00000A"/>
          <w:sz w:val="28"/>
          <w:szCs w:val="28"/>
        </w:rPr>
        <w:t>Опубликовать настоящее постановление в информационном бюллетене «</w:t>
      </w:r>
      <w:r>
        <w:rPr>
          <w:color w:val="00000A"/>
          <w:sz w:val="28"/>
          <w:szCs w:val="28"/>
        </w:rPr>
        <w:t>Лермонтов</w:t>
      </w:r>
      <w:r w:rsidRPr="00C800B3">
        <w:rPr>
          <w:color w:val="00000A"/>
          <w:sz w:val="28"/>
          <w:szCs w:val="28"/>
        </w:rPr>
        <w:t xml:space="preserve">ские </w:t>
      </w:r>
      <w:r>
        <w:rPr>
          <w:color w:val="00000A"/>
          <w:sz w:val="28"/>
          <w:szCs w:val="28"/>
        </w:rPr>
        <w:t>но</w:t>
      </w:r>
      <w:r w:rsidRPr="00C800B3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</w:t>
      </w:r>
      <w:r w:rsidRPr="00C800B3">
        <w:rPr>
          <w:color w:val="00000A"/>
          <w:sz w:val="28"/>
          <w:szCs w:val="28"/>
        </w:rPr>
        <w:t xml:space="preserve">сти» и на официальном сайте администрации </w:t>
      </w:r>
      <w:r>
        <w:rPr>
          <w:color w:val="00000A"/>
          <w:sz w:val="28"/>
          <w:szCs w:val="28"/>
        </w:rPr>
        <w:t>Лермонтов</w:t>
      </w:r>
      <w:r w:rsidRPr="00C800B3">
        <w:rPr>
          <w:color w:val="00000A"/>
          <w:sz w:val="28"/>
          <w:szCs w:val="28"/>
        </w:rPr>
        <w:t>ского сельсовета  в информационно-телекоммуникационной сети «Интернет».</w:t>
      </w:r>
    </w:p>
    <w:p w:rsidR="00933DF5" w:rsidRPr="00C90E9E" w:rsidRDefault="00933DF5" w:rsidP="00C90E9E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опубликования, за исключением пункта 2.23 Административного регламента.</w:t>
      </w:r>
    </w:p>
    <w:p w:rsidR="00933DF5" w:rsidRPr="00C90E9E" w:rsidRDefault="00933DF5" w:rsidP="00C90E9E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C90E9E">
        <w:rPr>
          <w:color w:val="000000"/>
          <w:sz w:val="28"/>
          <w:szCs w:val="28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933DF5" w:rsidRPr="00C90E9E" w:rsidRDefault="00933DF5" w:rsidP="00C90E9E">
      <w:pPr>
        <w:widowControl w:val="0"/>
        <w:autoSpaceDE w:val="0"/>
        <w:autoSpaceDN w:val="0"/>
        <w:ind w:firstLine="567"/>
        <w:jc w:val="both"/>
        <w:rPr>
          <w:rFonts w:cs="Calibri"/>
          <w:i/>
          <w:sz w:val="28"/>
          <w:szCs w:val="28"/>
          <w:lang w:eastAsia="ru-RU"/>
        </w:rPr>
      </w:pPr>
      <w:r w:rsidRPr="00C90E9E">
        <w:rPr>
          <w:sz w:val="28"/>
          <w:szCs w:val="28"/>
          <w:lang w:eastAsia="ru-RU"/>
        </w:rPr>
        <w:t xml:space="preserve">4. Контроль за исполнением настоящего постановления возложить на </w:t>
      </w:r>
      <w:r>
        <w:rPr>
          <w:rFonts w:cs="Calibri"/>
          <w:sz w:val="28"/>
          <w:szCs w:val="28"/>
          <w:lang w:eastAsia="ru-RU"/>
        </w:rPr>
        <w:t>главу администрации Лермонтовского сельсовета Белинского района Пензенской области.</w:t>
      </w:r>
    </w:p>
    <w:p w:rsidR="00933DF5" w:rsidRPr="00C90E9E" w:rsidRDefault="00933DF5" w:rsidP="00C90E9E">
      <w:pPr>
        <w:tabs>
          <w:tab w:val="left" w:pos="851"/>
          <w:tab w:val="left" w:pos="3975"/>
        </w:tabs>
        <w:spacing w:line="288" w:lineRule="auto"/>
        <w:ind w:firstLine="567"/>
        <w:jc w:val="both"/>
        <w:rPr>
          <w:i/>
          <w:color w:val="00000A"/>
          <w:sz w:val="28"/>
          <w:szCs w:val="28"/>
        </w:rPr>
      </w:pPr>
      <w:r w:rsidRPr="00C90E9E">
        <w:rPr>
          <w:color w:val="00000A"/>
          <w:sz w:val="28"/>
          <w:szCs w:val="28"/>
        </w:rPr>
        <w:t>Глава администрации</w:t>
      </w:r>
      <w:r w:rsidRPr="00C90E9E">
        <w:rPr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 xml:space="preserve">                          Н.В. Ручкина</w:t>
      </w:r>
    </w:p>
    <w:p w:rsidR="00933DF5" w:rsidRPr="00C46E00" w:rsidRDefault="00933DF5" w:rsidP="00C90E9E">
      <w:pPr>
        <w:tabs>
          <w:tab w:val="left" w:pos="9921"/>
        </w:tabs>
        <w:ind w:right="140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Утвержден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постановлением администрации 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Лермонтовского сельсовета Белинского района 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Пензенской области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От 06.07.2020 №  56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Административный регламент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rFonts w:ascii="Calibri" w:hAnsi="Calibri"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I. Общие положения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Предмет регулирования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</w:t>
      </w:r>
      <w:r w:rsidRPr="00C46E00">
        <w:rPr>
          <w:sz w:val="22"/>
          <w:szCs w:val="22"/>
        </w:rPr>
        <w:t xml:space="preserve"> </w:t>
      </w:r>
      <w:r w:rsidRPr="00C46E00">
        <w:rPr>
          <w:sz w:val="22"/>
          <w:szCs w:val="22"/>
          <w:lang w:eastAsia="ru-RU"/>
        </w:rPr>
        <w:t xml:space="preserve">порядок и стандарт предоставления муниципальной услуги осуществляемых Администрацией </w:t>
      </w:r>
      <w:r w:rsidRPr="00C46E00">
        <w:rPr>
          <w:sz w:val="22"/>
          <w:szCs w:val="22"/>
        </w:rPr>
        <w:t>Лермонтовского сельсовета Белинского района пензенской области</w:t>
      </w:r>
      <w:r w:rsidRPr="00C46E00">
        <w:rPr>
          <w:sz w:val="22"/>
          <w:szCs w:val="22"/>
          <w:lang w:eastAsia="ru-RU"/>
        </w:rPr>
        <w:t xml:space="preserve">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Круг заявителей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bookmarkStart w:id="0" w:name="P45"/>
      <w:bookmarkEnd w:id="0"/>
      <w:r w:rsidRPr="00C46E00">
        <w:rPr>
          <w:sz w:val="22"/>
          <w:szCs w:val="22"/>
          <w:lang w:eastAsia="ru-RU"/>
        </w:rPr>
        <w:t xml:space="preserve">1.2. Заявителями являются - собственники садового или жилого дома, расположенного на территории </w:t>
      </w:r>
      <w:r w:rsidRPr="00C46E00">
        <w:rPr>
          <w:sz w:val="22"/>
          <w:szCs w:val="22"/>
        </w:rPr>
        <w:t>Лермонтовского сельсовета Белинского района пензенской области</w:t>
      </w:r>
      <w:r w:rsidRPr="00C46E00">
        <w:rPr>
          <w:sz w:val="22"/>
          <w:szCs w:val="22"/>
          <w:lang w:eastAsia="ru-RU"/>
        </w:rPr>
        <w:t xml:space="preserve"> (далее – заявители). 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933DF5" w:rsidRPr="00C46E00" w:rsidRDefault="00933DF5" w:rsidP="00C90E9E">
      <w:pPr>
        <w:widowControl w:val="0"/>
        <w:autoSpaceDE w:val="0"/>
        <w:autoSpaceDN w:val="0"/>
        <w:ind w:right="140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 xml:space="preserve">Требования к порядку информирования </w:t>
      </w:r>
    </w:p>
    <w:p w:rsidR="00933DF5" w:rsidRPr="00C46E00" w:rsidRDefault="00933DF5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center"/>
        <w:outlineLvl w:val="2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о предоставлении муниципальной услуги</w:t>
      </w:r>
    </w:p>
    <w:p w:rsidR="00933DF5" w:rsidRPr="00C46E00" w:rsidRDefault="00933DF5" w:rsidP="00C90E9E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1.3.  Информирование заявителя о предоставлении муниципальной услуги осуществляется:</w:t>
      </w:r>
    </w:p>
    <w:p w:rsidR="00933DF5" w:rsidRPr="00C46E00" w:rsidRDefault="00933DF5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1.3.1. Лично;</w:t>
      </w:r>
    </w:p>
    <w:p w:rsidR="00933DF5" w:rsidRPr="00C46E00" w:rsidRDefault="00933DF5" w:rsidP="00C90E9E">
      <w:pPr>
        <w:widowControl w:val="0"/>
        <w:tabs>
          <w:tab w:val="center" w:pos="4677"/>
        </w:tabs>
        <w:autoSpaceDE w:val="0"/>
        <w:autoSpaceDN w:val="0"/>
        <w:ind w:firstLine="709"/>
        <w:jc w:val="both"/>
        <w:outlineLvl w:val="2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33DF5" w:rsidRPr="00C46E00" w:rsidRDefault="00933DF5" w:rsidP="00C90E9E">
      <w:pPr>
        <w:widowControl w:val="0"/>
        <w:numPr>
          <w:ilvl w:val="2"/>
          <w:numId w:val="1"/>
        </w:numPr>
        <w:suppressAutoHyphens w:val="0"/>
        <w:spacing w:after="47" w:line="260" w:lineRule="exact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Посредством использования телефонной, почтовой связи, а также</w:t>
      </w:r>
    </w:p>
    <w:p w:rsidR="00933DF5" w:rsidRPr="00C46E00" w:rsidRDefault="00933DF5" w:rsidP="00C90E9E">
      <w:pPr>
        <w:widowControl w:val="0"/>
        <w:spacing w:line="260" w:lineRule="exact"/>
        <w:ind w:left="80" w:right="232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электронной почты;</w:t>
      </w:r>
    </w:p>
    <w:p w:rsidR="00933DF5" w:rsidRPr="00C46E00" w:rsidRDefault="00933DF5" w:rsidP="00C90E9E">
      <w:pPr>
        <w:widowControl w:val="0"/>
        <w:numPr>
          <w:ilvl w:val="2"/>
          <w:numId w:val="1"/>
        </w:numPr>
        <w:tabs>
          <w:tab w:val="clear" w:pos="1428"/>
          <w:tab w:val="num" w:pos="0"/>
        </w:tabs>
        <w:suppressAutoHyphens w:val="0"/>
        <w:spacing w:line="322" w:lineRule="exact"/>
        <w:ind w:left="0" w:right="-5" w:firstLine="709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C46E00">
        <w:rPr>
          <w:color w:val="000000"/>
          <w:sz w:val="22"/>
          <w:szCs w:val="22"/>
          <w:lang w:eastAsia="ru-RU"/>
        </w:rPr>
        <w:t>( указывается ссылка на информационный ресурс) (далее – официальный</w:t>
      </w:r>
      <w:r w:rsidRPr="00C46E00">
        <w:rPr>
          <w:sz w:val="22"/>
          <w:szCs w:val="22"/>
          <w:lang w:eastAsia="ru-RU"/>
        </w:rPr>
        <w:t xml:space="preserve"> </w:t>
      </w:r>
      <w:r w:rsidRPr="00C46E00">
        <w:rPr>
          <w:color w:val="000000"/>
          <w:sz w:val="22"/>
          <w:szCs w:val="22"/>
          <w:lang w:eastAsia="ru-RU"/>
        </w:rPr>
        <w:t xml:space="preserve">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C46E00">
        <w:rPr>
          <w:color w:val="000000"/>
          <w:sz w:val="22"/>
          <w:szCs w:val="22"/>
        </w:rPr>
        <w:t>(</w:t>
      </w:r>
      <w:hyperlink r:id="rId11" w:history="1">
        <w:r w:rsidRPr="00C46E00">
          <w:rPr>
            <w:color w:val="0000FF"/>
            <w:sz w:val="22"/>
            <w:szCs w:val="22"/>
            <w:u w:val="single"/>
            <w:lang w:val="en-US"/>
          </w:rPr>
          <w:t>www</w:t>
        </w:r>
        <w:r w:rsidRPr="00C46E00">
          <w:rPr>
            <w:color w:val="0000FF"/>
            <w:sz w:val="22"/>
            <w:szCs w:val="22"/>
            <w:u w:val="single"/>
          </w:rPr>
          <w:t>.</w:t>
        </w:r>
        <w:r w:rsidRPr="00C46E00">
          <w:rPr>
            <w:color w:val="0000FF"/>
            <w:sz w:val="22"/>
            <w:szCs w:val="22"/>
            <w:u w:val="single"/>
            <w:lang w:val="en-US"/>
          </w:rPr>
          <w:t>gosuslugi</w:t>
        </w:r>
        <w:r w:rsidRPr="00C46E00">
          <w:rPr>
            <w:color w:val="0000FF"/>
            <w:sz w:val="22"/>
            <w:szCs w:val="22"/>
            <w:u w:val="single"/>
          </w:rPr>
          <w:t>.</w:t>
        </w:r>
        <w:r w:rsidRPr="00C46E00">
          <w:rPr>
            <w:color w:val="0000FF"/>
            <w:sz w:val="22"/>
            <w:szCs w:val="22"/>
            <w:u w:val="single"/>
            <w:lang w:val="en-US"/>
          </w:rPr>
          <w:t>ru</w:t>
        </w:r>
      </w:hyperlink>
      <w:r w:rsidRPr="00C46E00">
        <w:rPr>
          <w:color w:val="000000"/>
          <w:sz w:val="22"/>
          <w:szCs w:val="22"/>
        </w:rPr>
        <w:t xml:space="preserve">) </w:t>
      </w:r>
      <w:r w:rsidRPr="00C46E00">
        <w:rPr>
          <w:color w:val="000000"/>
          <w:sz w:val="22"/>
          <w:szCs w:val="22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C46E00">
        <w:rPr>
          <w:color w:val="000000"/>
          <w:sz w:val="22"/>
          <w:szCs w:val="22"/>
        </w:rPr>
        <w:t>(</w:t>
      </w:r>
      <w:r w:rsidRPr="00C46E00">
        <w:rPr>
          <w:color w:val="000000"/>
          <w:sz w:val="22"/>
          <w:szCs w:val="22"/>
          <w:lang w:val="en-US"/>
        </w:rPr>
        <w:t>gosuslugi</w:t>
      </w:r>
      <w:r w:rsidRPr="00C46E00">
        <w:rPr>
          <w:color w:val="000000"/>
          <w:sz w:val="22"/>
          <w:szCs w:val="22"/>
        </w:rPr>
        <w:t>.</w:t>
      </w:r>
      <w:r w:rsidRPr="00C46E00">
        <w:rPr>
          <w:color w:val="000000"/>
          <w:sz w:val="22"/>
          <w:szCs w:val="22"/>
          <w:lang w:val="en-US"/>
        </w:rPr>
        <w:t>pnzreg</w:t>
      </w:r>
      <w:r w:rsidRPr="00C46E00">
        <w:rPr>
          <w:color w:val="000000"/>
          <w:sz w:val="22"/>
          <w:szCs w:val="22"/>
        </w:rPr>
        <w:t>.</w:t>
      </w:r>
      <w:r w:rsidRPr="00C46E00">
        <w:rPr>
          <w:color w:val="000000"/>
          <w:sz w:val="22"/>
          <w:szCs w:val="22"/>
          <w:lang w:val="en-US"/>
        </w:rPr>
        <w:t>ru</w:t>
      </w:r>
      <w:r w:rsidRPr="00C46E00">
        <w:rPr>
          <w:color w:val="000000"/>
          <w:sz w:val="22"/>
          <w:szCs w:val="22"/>
        </w:rPr>
        <w:t xml:space="preserve">) </w:t>
      </w:r>
      <w:r w:rsidRPr="00C46E00">
        <w:rPr>
          <w:color w:val="000000"/>
          <w:sz w:val="22"/>
          <w:szCs w:val="22"/>
          <w:lang w:eastAsia="ru-RU"/>
        </w:rPr>
        <w:t>(далее - Региональный портал);</w:t>
      </w:r>
    </w:p>
    <w:p w:rsidR="00933DF5" w:rsidRPr="00C46E00" w:rsidRDefault="00933DF5" w:rsidP="00C90E9E">
      <w:pPr>
        <w:widowControl w:val="0"/>
        <w:spacing w:line="331" w:lineRule="exact"/>
        <w:ind w:left="80" w:right="80"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33DF5" w:rsidRPr="00C46E00" w:rsidRDefault="00933DF5" w:rsidP="00C90E9E">
      <w:pPr>
        <w:widowControl w:val="0"/>
        <w:tabs>
          <w:tab w:val="left" w:pos="720"/>
        </w:tabs>
        <w:spacing w:line="331" w:lineRule="exact"/>
        <w:ind w:left="80" w:right="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33DF5" w:rsidRPr="00C46E00" w:rsidRDefault="00933DF5" w:rsidP="00C90E9E">
      <w:pPr>
        <w:widowControl w:val="0"/>
        <w:ind w:left="79" w:firstLine="578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а) при личном обращении заявителя;</w:t>
      </w:r>
    </w:p>
    <w:p w:rsidR="00933DF5" w:rsidRPr="00C46E00" w:rsidRDefault="00933DF5" w:rsidP="00C90E9E">
      <w:pPr>
        <w:widowControl w:val="0"/>
        <w:ind w:left="79" w:firstLine="578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б) по письменным обращениям (в том числе по электронной почте).</w:t>
      </w:r>
    </w:p>
    <w:p w:rsidR="00933DF5" w:rsidRPr="00C46E00" w:rsidRDefault="00933DF5" w:rsidP="00C90E9E">
      <w:pPr>
        <w:widowControl w:val="0"/>
        <w:ind w:left="79" w:firstLine="578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Ответ на обращение направляется почтой в адрес заявителя в срок, не</w:t>
      </w:r>
      <w:r w:rsidRPr="00C46E00">
        <w:rPr>
          <w:sz w:val="22"/>
          <w:szCs w:val="22"/>
          <w:lang w:eastAsia="ru-RU"/>
        </w:rPr>
        <w:t xml:space="preserve"> </w:t>
      </w:r>
      <w:r w:rsidRPr="00C46E00">
        <w:rPr>
          <w:color w:val="000000"/>
          <w:sz w:val="22"/>
          <w:szCs w:val="22"/>
          <w:lang w:eastAsia="ru-RU"/>
        </w:rPr>
        <w:t>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933DF5" w:rsidRPr="00C46E00" w:rsidRDefault="00933DF5" w:rsidP="00C90E9E">
      <w:pPr>
        <w:widowControl w:val="0"/>
        <w:ind w:left="79" w:firstLine="578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в) по телефону.</w:t>
      </w:r>
    </w:p>
    <w:p w:rsidR="00933DF5" w:rsidRPr="00C46E00" w:rsidRDefault="00933DF5" w:rsidP="00C90E9E">
      <w:pPr>
        <w:widowControl w:val="0"/>
        <w:ind w:left="79" w:right="80" w:firstLine="578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33DF5" w:rsidRPr="00C46E00" w:rsidRDefault="00933DF5" w:rsidP="00C90E9E">
      <w:pPr>
        <w:widowControl w:val="0"/>
        <w:spacing w:line="326" w:lineRule="exact"/>
        <w:ind w:left="80" w:right="80"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33DF5" w:rsidRPr="00C46E00" w:rsidRDefault="00933DF5" w:rsidP="00C90E9E">
      <w:pPr>
        <w:widowControl w:val="0"/>
        <w:spacing w:line="326" w:lineRule="exact"/>
        <w:ind w:left="80" w:right="80"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33DF5" w:rsidRPr="00C46E00" w:rsidRDefault="00933DF5" w:rsidP="00C90E9E">
      <w:pPr>
        <w:widowControl w:val="0"/>
        <w:spacing w:line="336" w:lineRule="exact"/>
        <w:ind w:left="80" w:right="80"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33DF5" w:rsidRPr="00C46E00" w:rsidRDefault="00933DF5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933DF5" w:rsidRPr="00C46E00" w:rsidRDefault="00933DF5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933DF5" w:rsidRPr="00C46E00" w:rsidRDefault="00933DF5" w:rsidP="00C90E9E">
      <w:pPr>
        <w:widowControl w:val="0"/>
        <w:tabs>
          <w:tab w:val="left" w:pos="967"/>
        </w:tabs>
        <w:spacing w:line="322" w:lineRule="exact"/>
        <w:ind w:left="40" w:right="40"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д)</w:t>
      </w:r>
      <w:r w:rsidRPr="00C46E00">
        <w:rPr>
          <w:color w:val="000000"/>
          <w:sz w:val="22"/>
          <w:szCs w:val="22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33DF5" w:rsidRPr="00C46E00" w:rsidRDefault="00933DF5" w:rsidP="00C90E9E">
      <w:pPr>
        <w:widowControl w:val="0"/>
        <w:spacing w:line="322" w:lineRule="exact"/>
        <w:ind w:left="40" w:right="40"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круг заявителей, которым предоставляется муниципальная услуга;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срок предоставления муниципальной услуги;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Лермонтовского сельсовета Белинского района Пензенской области</w:t>
      </w:r>
      <w:r w:rsidRPr="00C46E00">
        <w:rPr>
          <w:i/>
          <w:iCs/>
          <w:color w:val="000000"/>
          <w:sz w:val="22"/>
          <w:szCs w:val="22"/>
          <w:lang w:eastAsia="ru-RU"/>
        </w:rPr>
        <w:t>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33DF5" w:rsidRPr="00C46E00" w:rsidRDefault="00933DF5" w:rsidP="00C90E9E">
      <w:pPr>
        <w:widowControl w:val="0"/>
        <w:numPr>
          <w:ilvl w:val="0"/>
          <w:numId w:val="2"/>
        </w:numPr>
        <w:suppressAutoHyphens w:val="0"/>
        <w:spacing w:line="322" w:lineRule="exact"/>
        <w:ind w:right="4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33DF5" w:rsidRPr="00C46E00" w:rsidRDefault="00933DF5" w:rsidP="00C90E9E">
      <w:pPr>
        <w:widowControl w:val="0"/>
        <w:spacing w:line="326" w:lineRule="exact"/>
        <w:ind w:right="15" w:firstLine="62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1.6. 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C46E00">
        <w:rPr>
          <w:color w:val="000000"/>
          <w:sz w:val="22"/>
          <w:szCs w:val="22"/>
          <w:lang w:eastAsia="ru-RU"/>
        </w:rPr>
        <w:t>Административного регламента.</w:t>
      </w:r>
    </w:p>
    <w:p w:rsidR="00933DF5" w:rsidRPr="00C46E00" w:rsidRDefault="00933DF5" w:rsidP="00C90E9E">
      <w:pPr>
        <w:widowControl w:val="0"/>
        <w:numPr>
          <w:ilvl w:val="1"/>
          <w:numId w:val="10"/>
        </w:numPr>
        <w:tabs>
          <w:tab w:val="clear" w:pos="1340"/>
          <w:tab w:val="num" w:pos="0"/>
        </w:tabs>
        <w:suppressAutoHyphens w:val="0"/>
        <w:spacing w:after="62" w:line="260" w:lineRule="exact"/>
        <w:ind w:left="0" w:right="15" w:firstLine="709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Информация по вопросам предоставления муниципальной услуги</w:t>
      </w:r>
      <w:r w:rsidRPr="00C46E00">
        <w:rPr>
          <w:sz w:val="22"/>
          <w:szCs w:val="22"/>
          <w:lang w:eastAsia="ru-RU"/>
        </w:rPr>
        <w:t xml:space="preserve"> </w:t>
      </w:r>
      <w:r w:rsidRPr="00C46E00">
        <w:rPr>
          <w:color w:val="000000"/>
          <w:sz w:val="22"/>
          <w:szCs w:val="22"/>
          <w:lang w:eastAsia="ru-RU"/>
        </w:rPr>
        <w:t>предоставляется заявителю бесплатно.</w:t>
      </w:r>
    </w:p>
    <w:p w:rsidR="00933DF5" w:rsidRPr="00C46E00" w:rsidRDefault="00933DF5" w:rsidP="00C90E9E">
      <w:pPr>
        <w:widowControl w:val="0"/>
        <w:numPr>
          <w:ilvl w:val="1"/>
          <w:numId w:val="10"/>
        </w:numPr>
        <w:tabs>
          <w:tab w:val="clear" w:pos="1340"/>
          <w:tab w:val="num" w:pos="-180"/>
          <w:tab w:val="num" w:pos="0"/>
        </w:tabs>
        <w:suppressAutoHyphens w:val="0"/>
        <w:spacing w:line="322" w:lineRule="exact"/>
        <w:ind w:left="0" w:right="15" w:firstLine="709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C46E00">
        <w:rPr>
          <w:sz w:val="22"/>
          <w:szCs w:val="22"/>
          <w:lang w:eastAsia="ru-RU"/>
        </w:rPr>
        <w:t xml:space="preserve"> </w:t>
      </w:r>
      <w:r w:rsidRPr="00C46E00">
        <w:rPr>
          <w:color w:val="000000"/>
          <w:sz w:val="22"/>
          <w:szCs w:val="22"/>
          <w:lang w:eastAsia="ru-RU"/>
        </w:rPr>
        <w:t>персональных данных.</w:t>
      </w:r>
    </w:p>
    <w:p w:rsidR="00933DF5" w:rsidRPr="00C46E00" w:rsidRDefault="00933DF5" w:rsidP="00C90E9E">
      <w:pPr>
        <w:widowControl w:val="0"/>
        <w:tabs>
          <w:tab w:val="center" w:pos="4677"/>
        </w:tabs>
        <w:autoSpaceDE w:val="0"/>
        <w:autoSpaceDN w:val="0"/>
        <w:ind w:right="15" w:firstLine="709"/>
        <w:jc w:val="both"/>
        <w:outlineLvl w:val="2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1.9. Порядок, форма, место размещения и способы получения справочной информации.</w:t>
      </w:r>
    </w:p>
    <w:p w:rsidR="00933DF5" w:rsidRPr="00C46E00" w:rsidRDefault="00933DF5" w:rsidP="00C90E9E">
      <w:pPr>
        <w:widowControl w:val="0"/>
        <w:spacing w:line="336" w:lineRule="exact"/>
        <w:ind w:right="15"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33DF5" w:rsidRPr="00C46E00" w:rsidRDefault="00933DF5" w:rsidP="00C90E9E">
      <w:pPr>
        <w:widowControl w:val="0"/>
        <w:ind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33DF5" w:rsidRPr="00C46E00" w:rsidRDefault="00933DF5" w:rsidP="00C90E9E">
      <w:pPr>
        <w:widowControl w:val="0"/>
        <w:ind w:firstLine="58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К справочной информации относится следующая информация:</w:t>
      </w:r>
    </w:p>
    <w:p w:rsidR="00933DF5" w:rsidRPr="00C46E00" w:rsidRDefault="00933DF5" w:rsidP="00C90E9E">
      <w:pPr>
        <w:widowControl w:val="0"/>
        <w:numPr>
          <w:ilvl w:val="0"/>
          <w:numId w:val="3"/>
        </w:numPr>
        <w:suppressAutoHyphens w:val="0"/>
        <w:jc w:val="both"/>
        <w:rPr>
          <w:bCs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место нахождения и график работы Администрации и МФЦ;</w:t>
      </w:r>
    </w:p>
    <w:p w:rsidR="00933DF5" w:rsidRPr="00C46E00" w:rsidRDefault="00933DF5" w:rsidP="00C90E9E">
      <w:pPr>
        <w:widowControl w:val="0"/>
        <w:numPr>
          <w:ilvl w:val="0"/>
          <w:numId w:val="3"/>
        </w:numPr>
        <w:suppressAutoHyphens w:val="0"/>
        <w:jc w:val="both"/>
        <w:rPr>
          <w:bCs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933DF5" w:rsidRPr="00C46E00" w:rsidRDefault="00933DF5" w:rsidP="00C90E9E">
      <w:pPr>
        <w:widowControl w:val="0"/>
        <w:numPr>
          <w:ilvl w:val="0"/>
          <w:numId w:val="3"/>
        </w:numPr>
        <w:suppressAutoHyphens w:val="0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 адреса официальных сайтов Администрации и МФЦ, адреса их</w:t>
      </w:r>
    </w:p>
    <w:p w:rsidR="00933DF5" w:rsidRPr="00C46E00" w:rsidRDefault="00933DF5" w:rsidP="00C90E9E">
      <w:pPr>
        <w:widowControl w:val="0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электронной почты.</w:t>
      </w:r>
    </w:p>
    <w:p w:rsidR="00933DF5" w:rsidRPr="00C46E00" w:rsidRDefault="00933DF5" w:rsidP="00C90E9E">
      <w:pPr>
        <w:widowControl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C46E00">
        <w:rPr>
          <w:sz w:val="22"/>
          <w:szCs w:val="22"/>
          <w:lang w:eastAsia="ru-RU"/>
        </w:rPr>
        <w:t xml:space="preserve"> </w:t>
      </w:r>
      <w:r w:rsidRPr="00C46E00">
        <w:rPr>
          <w:color w:val="000000"/>
          <w:sz w:val="22"/>
          <w:szCs w:val="22"/>
          <w:lang w:eastAsia="ru-RU"/>
        </w:rPr>
        <w:t xml:space="preserve"> Администрации, МФЦ, на официальном сайте Администрации, МФЦ, на Едином портале, Региональном портале.</w:t>
      </w:r>
    </w:p>
    <w:p w:rsidR="00933DF5" w:rsidRPr="00C46E00" w:rsidRDefault="00933DF5" w:rsidP="00C90E9E">
      <w:pPr>
        <w:widowControl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33DF5" w:rsidRPr="00C46E00" w:rsidRDefault="00933DF5" w:rsidP="00C90E9E">
      <w:pPr>
        <w:widowControl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33DF5" w:rsidRPr="00C46E00" w:rsidRDefault="00933DF5" w:rsidP="00C90E9E">
      <w:pPr>
        <w:widowControl w:val="0"/>
        <w:ind w:firstLine="709"/>
        <w:jc w:val="both"/>
        <w:rPr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1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II. Стандарт предоставления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Наименование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Краткое наименование муниципальной услуги не предусмотрено.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2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2.2. Предоставление муниципальной услуги осуществляет Администрация.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Результат предоставления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2.3. Результатом предоставления муниципальной услуги является: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решение о признании садового дома жилым домом или жилого дома садовым домом;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Срок предоставления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709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2.4. Срок предоставления муниципальной услуги - 45 календарных дней со дня подачи заявления о предоставлении муниципальной услуги в Администрацию.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709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33DF5" w:rsidRPr="00C46E00" w:rsidRDefault="00933DF5" w:rsidP="00C90E9E">
      <w:pPr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 xml:space="preserve"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 </w:t>
      </w:r>
    </w:p>
    <w:p w:rsidR="00933DF5" w:rsidRPr="00C46E00" w:rsidRDefault="00933DF5" w:rsidP="00C90E9E">
      <w:pPr>
        <w:ind w:firstLine="567"/>
        <w:jc w:val="both"/>
        <w:rPr>
          <w:color w:val="000000"/>
          <w:sz w:val="22"/>
          <w:szCs w:val="22"/>
        </w:rPr>
      </w:pPr>
      <w:r w:rsidRPr="00C46E00">
        <w:rPr>
          <w:color w:val="000000"/>
          <w:sz w:val="22"/>
          <w:szCs w:val="22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Правовые основания для предоставления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2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C46E00">
        <w:rPr>
          <w:sz w:val="22"/>
          <w:szCs w:val="22"/>
        </w:rPr>
        <w:t xml:space="preserve">размещается на </w:t>
      </w:r>
      <w:r w:rsidRPr="00C46E00">
        <w:rPr>
          <w:sz w:val="22"/>
          <w:szCs w:val="22"/>
          <w:lang w:eastAsia="ru-RU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</w:rPr>
        <w:t xml:space="preserve">Специалисты Администрации, обеспечивают размещение и актуализацию </w:t>
      </w:r>
      <w:r w:rsidRPr="00C46E00">
        <w:rPr>
          <w:sz w:val="22"/>
          <w:szCs w:val="22"/>
          <w:lang w:eastAsia="ru-RU"/>
        </w:rPr>
        <w:t>перечня нормативных правовых актов, регулирующих предоставление муниципальной услуги,</w:t>
      </w:r>
      <w:r w:rsidRPr="00C46E00">
        <w:rPr>
          <w:sz w:val="22"/>
          <w:szCs w:val="22"/>
        </w:rPr>
        <w:t xml:space="preserve"> </w:t>
      </w:r>
      <w:r w:rsidRPr="00C46E00">
        <w:rPr>
          <w:sz w:val="22"/>
          <w:szCs w:val="22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Специалисты МФЦ </w:t>
      </w:r>
      <w:r w:rsidRPr="00C46E00">
        <w:rPr>
          <w:sz w:val="22"/>
          <w:szCs w:val="22"/>
        </w:rPr>
        <w:t xml:space="preserve">обеспечивают размещение и актуализацию </w:t>
      </w:r>
      <w:r w:rsidRPr="00C46E00">
        <w:rPr>
          <w:sz w:val="22"/>
          <w:szCs w:val="22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</w:rPr>
      </w:pPr>
    </w:p>
    <w:p w:rsidR="00933DF5" w:rsidRPr="00C46E00" w:rsidRDefault="00933DF5" w:rsidP="00C90E9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bookmarkStart w:id="1" w:name="P164"/>
      <w:bookmarkEnd w:id="1"/>
      <w:r w:rsidRPr="00C46E00">
        <w:rPr>
          <w:sz w:val="22"/>
          <w:szCs w:val="22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933DF5" w:rsidRPr="00C46E00" w:rsidRDefault="00933DF5" w:rsidP="00C90E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  <w:lang w:eastAsia="ru-RU"/>
        </w:rPr>
        <w:t xml:space="preserve">1) </w:t>
      </w:r>
      <w:r w:rsidRPr="00C46E00">
        <w:rPr>
          <w:sz w:val="22"/>
          <w:szCs w:val="22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933DF5" w:rsidRPr="00C46E00" w:rsidRDefault="00933DF5" w:rsidP="00C90E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1) лично </w:t>
      </w:r>
      <w:r w:rsidRPr="00C46E00">
        <w:rPr>
          <w:sz w:val="22"/>
          <w:szCs w:val="22"/>
        </w:rPr>
        <w:t xml:space="preserve">на бумажном носителе </w:t>
      </w:r>
      <w:r w:rsidRPr="00C46E00">
        <w:rPr>
          <w:sz w:val="22"/>
          <w:szCs w:val="22"/>
          <w:lang w:eastAsia="ru-RU"/>
        </w:rPr>
        <w:t>по местонахождению Администрации;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2) посредством почтовой связи по местонахождению Администрации;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bookmarkStart w:id="2" w:name="P190"/>
      <w:bookmarkEnd w:id="2"/>
      <w:r w:rsidRPr="00C46E00">
        <w:rPr>
          <w:sz w:val="22"/>
          <w:szCs w:val="22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9921"/>
        </w:tabs>
        <w:ind w:right="140"/>
        <w:jc w:val="center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Исчерпывающий перечень оснований для отказа в предоставлении муниципальной услуги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center"/>
        <w:rPr>
          <w:b/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</w:rPr>
      </w:pPr>
      <w:bookmarkStart w:id="3" w:name="Par0"/>
      <w:bookmarkEnd w:id="3"/>
      <w:r w:rsidRPr="00C46E00">
        <w:rPr>
          <w:sz w:val="22"/>
          <w:szCs w:val="22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933DF5" w:rsidRPr="00C46E00" w:rsidRDefault="00933DF5" w:rsidP="00C90E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933DF5" w:rsidRPr="00C46E00" w:rsidRDefault="00933DF5" w:rsidP="00C90E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12" w:history="1">
        <w:r w:rsidRPr="00C46E00">
          <w:rPr>
            <w:sz w:val="22"/>
            <w:szCs w:val="22"/>
          </w:rPr>
          <w:t>подпунктом 2 пункта 2.6</w:t>
        </w:r>
      </w:hyperlink>
      <w:r w:rsidRPr="00C46E00">
        <w:rPr>
          <w:sz w:val="22"/>
          <w:szCs w:val="22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</w:t>
      </w:r>
      <w:hyperlink r:id="rId13" w:history="1">
        <w:r w:rsidRPr="00C46E00">
          <w:rPr>
            <w:sz w:val="22"/>
            <w:szCs w:val="22"/>
          </w:rPr>
          <w:t>подпунктом 2 пункта 2.6</w:t>
        </w:r>
      </w:hyperlink>
      <w:r w:rsidRPr="00C46E00">
        <w:rPr>
          <w:sz w:val="22"/>
          <w:szCs w:val="22"/>
        </w:rPr>
        <w:t xml:space="preserve">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bookmarkStart w:id="4" w:name="P196"/>
      <w:bookmarkEnd w:id="4"/>
      <w:r w:rsidRPr="00C46E00">
        <w:rPr>
          <w:b/>
          <w:sz w:val="22"/>
          <w:szCs w:val="22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2.10. Муниципальная услуга предоставляется бесплатно.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2.11. Время ожидания в очереди не должно превышать: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при получении результата предоставления муниципальной услуги - 15 минут.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Срок регистрации запроса заявителя о предоставлении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center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Требования 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информационными стендами, содержащими визуальную и текстовую информацию;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стульями и столами для возможности оформления документов.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номера кабинета;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фамилии, имени, отчества (при наличии) и должности специалиста.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текст административного регламента;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краткое описание порядка предоставления муниципальной услуги;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перечень документов, необходимых для предоставления муниципальной услуги;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образцы заявлений;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справочная информация.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C46E00">
        <w:rPr>
          <w:sz w:val="22"/>
          <w:szCs w:val="22"/>
          <w:vertAlign w:val="superscript"/>
          <w:lang w:eastAsia="ru-RU"/>
        </w:rPr>
        <w:footnoteReference w:id="1"/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C46E00">
        <w:rPr>
          <w:sz w:val="22"/>
          <w:szCs w:val="22"/>
          <w:vertAlign w:val="superscript"/>
          <w:lang w:eastAsia="ru-RU"/>
        </w:rPr>
        <w:footnoteReference w:id="2"/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33DF5" w:rsidRPr="00C46E00" w:rsidRDefault="00933DF5" w:rsidP="00C90E9E">
      <w:pPr>
        <w:widowControl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33DF5" w:rsidRPr="00C46E00" w:rsidRDefault="00933DF5" w:rsidP="00C90E9E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933DF5" w:rsidRPr="00C46E00" w:rsidRDefault="00933DF5" w:rsidP="00C90E9E">
      <w:pPr>
        <w:widowControl w:val="0"/>
        <w:autoSpaceDE w:val="0"/>
        <w:autoSpaceDN w:val="0"/>
        <w:rPr>
          <w:b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autoSpaceDE w:val="0"/>
        <w:autoSpaceDN w:val="0"/>
        <w:jc w:val="center"/>
        <w:rPr>
          <w:rFonts w:ascii="Calibri" w:hAnsi="Calibri"/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Показатели доступности и качества муниципальной услуги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2.25. Показатели доступности и качества предоставления муниципальной услуги.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2.25.1. Показателями доступности предоставления муниципальной услуги являются: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транспортная доступность к месту предоставления муниципальной услуги;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C46E00">
        <w:rPr>
          <w:rFonts w:cs="Calibri"/>
          <w:sz w:val="22"/>
          <w:szCs w:val="22"/>
          <w:lang w:eastAsia="ru-RU"/>
        </w:rPr>
        <w:t>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очередей при приеме и выдаче документов заявителям (их представителям);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нарушений сроков предоставления муниципальной услуги;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933DF5" w:rsidRPr="00C46E00" w:rsidRDefault="00933DF5" w:rsidP="00C90E9E">
      <w:pPr>
        <w:spacing w:after="140" w:line="288" w:lineRule="auto"/>
        <w:jc w:val="center"/>
        <w:rPr>
          <w:b/>
          <w:color w:val="00000A"/>
          <w:spacing w:val="2"/>
          <w:sz w:val="22"/>
          <w:szCs w:val="22"/>
        </w:rPr>
      </w:pPr>
    </w:p>
    <w:p w:rsidR="00933DF5" w:rsidRPr="00C46E00" w:rsidRDefault="00933DF5" w:rsidP="00C90E9E">
      <w:pPr>
        <w:spacing w:after="140"/>
        <w:jc w:val="center"/>
        <w:rPr>
          <w:rFonts w:ascii="Calibri" w:hAnsi="Calibri"/>
          <w:color w:val="00000A"/>
          <w:sz w:val="22"/>
          <w:szCs w:val="22"/>
        </w:rPr>
      </w:pPr>
      <w:r w:rsidRPr="00C46E00">
        <w:rPr>
          <w:b/>
          <w:color w:val="00000A"/>
          <w:spacing w:val="2"/>
          <w:sz w:val="22"/>
          <w:szCs w:val="2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33DF5" w:rsidRPr="00C46E00" w:rsidRDefault="00933DF5" w:rsidP="00C90E9E">
      <w:pPr>
        <w:tabs>
          <w:tab w:val="left" w:pos="1260"/>
        </w:tabs>
        <w:ind w:firstLine="567"/>
        <w:jc w:val="both"/>
        <w:rPr>
          <w:sz w:val="22"/>
          <w:szCs w:val="22"/>
        </w:rPr>
      </w:pPr>
      <w:r w:rsidRPr="00C46E00">
        <w:rPr>
          <w:spacing w:val="2"/>
          <w:sz w:val="22"/>
          <w:szCs w:val="22"/>
          <w:lang w:eastAsia="ru-RU"/>
        </w:rPr>
        <w:t>2.26.</w:t>
      </w:r>
      <w:r w:rsidRPr="00C46E00">
        <w:rPr>
          <w:sz w:val="22"/>
          <w:szCs w:val="22"/>
        </w:rP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33DF5" w:rsidRPr="00C46E00" w:rsidRDefault="00933DF5" w:rsidP="00C90E9E">
      <w:pPr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33DF5" w:rsidRPr="00C46E00" w:rsidRDefault="00933DF5" w:rsidP="00C90E9E">
      <w:pPr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33DF5" w:rsidRPr="00C46E00" w:rsidRDefault="00933DF5" w:rsidP="00C90E9E">
      <w:pPr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33DF5" w:rsidRPr="00C46E00" w:rsidRDefault="00933DF5" w:rsidP="00C90E9E">
      <w:pPr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33DF5" w:rsidRPr="00C46E00" w:rsidRDefault="00933DF5" w:rsidP="00C90E9E">
      <w:pPr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1) получение информации о порядке и сроках предоставления муниципальной услуги;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33DF5" w:rsidRPr="00C46E00" w:rsidRDefault="00933DF5" w:rsidP="00C90E9E">
      <w:pPr>
        <w:ind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bCs/>
          <w:sz w:val="22"/>
          <w:szCs w:val="22"/>
        </w:rPr>
      </w:pPr>
      <w:r w:rsidRPr="00C46E00">
        <w:rPr>
          <w:b/>
          <w:bCs/>
          <w:sz w:val="22"/>
          <w:szCs w:val="22"/>
          <w:lang w:eastAsia="ru-RU"/>
        </w:rPr>
        <w:t>III. С</w:t>
      </w:r>
      <w:r w:rsidRPr="00C46E00">
        <w:rPr>
          <w:b/>
          <w:bCs/>
          <w:sz w:val="22"/>
          <w:szCs w:val="22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933DF5" w:rsidRPr="00C46E00" w:rsidRDefault="00933DF5" w:rsidP="00C90E9E">
      <w:pPr>
        <w:tabs>
          <w:tab w:val="left" w:pos="171"/>
          <w:tab w:val="left" w:pos="456"/>
          <w:tab w:val="left" w:pos="741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3.1.1. Прием и регистрация заявления и документов для получения муниципальной услуги;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933DF5" w:rsidRPr="00C46E00" w:rsidRDefault="00933DF5" w:rsidP="00C90E9E">
      <w:pPr>
        <w:tabs>
          <w:tab w:val="left" w:pos="741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outlineLvl w:val="2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Прием и регистрация заявления и документов для получения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C46E00">
        <w:rPr>
          <w:sz w:val="22"/>
          <w:szCs w:val="22"/>
        </w:rPr>
        <w:t xml:space="preserve">(представителя заявителя) </w:t>
      </w:r>
      <w:r w:rsidRPr="00C46E00">
        <w:rPr>
          <w:sz w:val="22"/>
          <w:szCs w:val="22"/>
          <w:lang w:eastAsia="ru-RU"/>
        </w:rPr>
        <w:t>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3.3. При представлении заявителем заявления и документов, необходимых для предоставления муниципальной услуги 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правильность заполнения заявления;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комплектность документов, прилагаемых к заявлению.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33DF5" w:rsidRPr="00C46E00" w:rsidRDefault="00933DF5" w:rsidP="00C90E9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C46E00">
        <w:rPr>
          <w:sz w:val="22"/>
          <w:szCs w:val="22"/>
          <w:lang w:eastAsia="ru-RU"/>
        </w:rPr>
        <w:t xml:space="preserve"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14" w:anchor="P657" w:history="1">
        <w:r w:rsidRPr="00C46E00">
          <w:rPr>
            <w:sz w:val="22"/>
            <w:szCs w:val="22"/>
            <w:lang w:eastAsia="ru-RU"/>
          </w:rPr>
          <w:t>расписка</w:t>
        </w:r>
      </w:hyperlink>
      <w:r w:rsidRPr="00C46E00">
        <w:rPr>
          <w:sz w:val="22"/>
          <w:szCs w:val="22"/>
          <w:lang w:eastAsia="ru-RU"/>
        </w:rPr>
        <w:t xml:space="preserve"> в получении документов, </w:t>
      </w:r>
      <w:r w:rsidRPr="00C46E00">
        <w:rPr>
          <w:bCs/>
          <w:color w:val="000000"/>
          <w:sz w:val="22"/>
          <w:szCs w:val="22"/>
        </w:rPr>
        <w:t xml:space="preserve">с указанием их перечня и даты получения, в день предоставления данных документов. </w:t>
      </w:r>
    </w:p>
    <w:p w:rsidR="00933DF5" w:rsidRPr="00C46E00" w:rsidRDefault="00933DF5" w:rsidP="00C90E9E">
      <w:pPr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933DF5" w:rsidRPr="00C46E00" w:rsidRDefault="00933DF5" w:rsidP="00C90E9E">
      <w:pPr>
        <w:ind w:firstLine="567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3.10. 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3.11. Продолжительность административной процедуры (максимальный срок ее выполнения) составляет 5 календарных дней со дня поступления заявления и документов в Администрацию.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center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b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полноты и достоверности сведений, содержащихся в представленных документах;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  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 о получении такого ответа и предлагает заявителю представить документ, предусмотренный подпунктом 2 пункта 2.6 раздела 2</w:t>
      </w:r>
      <w:r w:rsidRPr="00C46E00">
        <w:rPr>
          <w:color w:val="FFC000"/>
          <w:sz w:val="22"/>
          <w:szCs w:val="22"/>
          <w:lang w:eastAsia="ru-RU"/>
        </w:rPr>
        <w:t xml:space="preserve"> </w:t>
      </w:r>
      <w:r w:rsidRPr="00C46E00">
        <w:rPr>
          <w:color w:val="000000"/>
          <w:sz w:val="22"/>
          <w:szCs w:val="22"/>
          <w:lang w:eastAsia="ru-RU"/>
        </w:rPr>
        <w:t>Административного регламента</w:t>
      </w:r>
      <w:r w:rsidRPr="00C46E00">
        <w:rPr>
          <w:color w:val="000000"/>
          <w:sz w:val="22"/>
          <w:szCs w:val="22"/>
        </w:rPr>
        <w:t xml:space="preserve"> </w:t>
      </w:r>
      <w:r w:rsidRPr="00C46E00">
        <w:rPr>
          <w:color w:val="000000"/>
          <w:sz w:val="22"/>
          <w:szCs w:val="22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</w:t>
      </w:r>
      <w:r w:rsidRPr="00C46E00">
        <w:rPr>
          <w:color w:val="000000"/>
          <w:sz w:val="22"/>
          <w:szCs w:val="22"/>
        </w:rPr>
        <w:t xml:space="preserve"> </w:t>
      </w:r>
      <w:r w:rsidRPr="00C46E00">
        <w:rPr>
          <w:color w:val="000000"/>
          <w:sz w:val="22"/>
          <w:szCs w:val="22"/>
          <w:lang w:eastAsia="ru-RU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3.19. В случае представления заявителем документов, указанных в подпункте 2 пункта 2.6</w:t>
      </w:r>
      <w:r w:rsidRPr="00C46E00">
        <w:rPr>
          <w:color w:val="FF0000"/>
          <w:sz w:val="22"/>
          <w:szCs w:val="22"/>
          <w:lang w:eastAsia="ru-RU"/>
        </w:rPr>
        <w:t xml:space="preserve"> </w:t>
      </w:r>
      <w:r w:rsidRPr="00C46E00">
        <w:rPr>
          <w:sz w:val="22"/>
          <w:szCs w:val="22"/>
          <w:lang w:eastAsia="ru-RU"/>
        </w:rPr>
        <w:t>Административного Регламента, по собственной инициативе направление межведомственного запроса не осуществляется.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3.21. Результатом выполнения административной процедуры является принятие </w:t>
      </w:r>
      <w:bookmarkStart w:id="6" w:name="_Hlk34384483"/>
      <w:r w:rsidRPr="00C46E00">
        <w:rPr>
          <w:sz w:val="22"/>
          <w:szCs w:val="22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 w:rsidRPr="00C46E00">
        <w:rPr>
          <w:sz w:val="22"/>
          <w:szCs w:val="22"/>
          <w:lang w:eastAsia="ru-RU"/>
        </w:rPr>
        <w:t xml:space="preserve"> и подписание его главой Администрации.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center"/>
        <w:rPr>
          <w:b/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933DF5" w:rsidRPr="00C46E00" w:rsidRDefault="00933DF5" w:rsidP="00C90E9E">
      <w:pPr>
        <w:tabs>
          <w:tab w:val="left" w:pos="1080"/>
          <w:tab w:val="left" w:pos="9921"/>
        </w:tabs>
        <w:autoSpaceDE w:val="0"/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ind w:right="140" w:firstLine="567"/>
        <w:jc w:val="both"/>
        <w:rPr>
          <w:color w:val="000000"/>
          <w:sz w:val="22"/>
          <w:szCs w:val="22"/>
        </w:rPr>
      </w:pPr>
      <w:r w:rsidRPr="00C46E00">
        <w:rPr>
          <w:color w:val="000000"/>
          <w:sz w:val="22"/>
          <w:szCs w:val="22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 w:firstLine="567"/>
        <w:jc w:val="both"/>
        <w:rPr>
          <w:sz w:val="22"/>
          <w:szCs w:val="22"/>
        </w:rPr>
      </w:pPr>
    </w:p>
    <w:p w:rsidR="00933DF5" w:rsidRPr="00C46E00" w:rsidRDefault="00933DF5" w:rsidP="00C90E9E">
      <w:pPr>
        <w:tabs>
          <w:tab w:val="left" w:pos="9921"/>
        </w:tabs>
        <w:autoSpaceDE w:val="0"/>
        <w:autoSpaceDN w:val="0"/>
        <w:adjustRightInd w:val="0"/>
        <w:ind w:right="140"/>
        <w:jc w:val="center"/>
        <w:rPr>
          <w:b/>
          <w:sz w:val="22"/>
          <w:szCs w:val="22"/>
        </w:rPr>
      </w:pPr>
      <w:r w:rsidRPr="00C46E00">
        <w:rPr>
          <w:b/>
          <w:sz w:val="22"/>
          <w:szCs w:val="22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center"/>
        <w:rPr>
          <w:b/>
          <w:sz w:val="22"/>
          <w:szCs w:val="22"/>
        </w:rPr>
      </w:pP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3.29. При обращении об исправлении технической ошибки заявитель представляет: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- заявление об исправлении технической ошибки;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C46E00">
        <w:rPr>
          <w:color w:val="000000"/>
          <w:sz w:val="22"/>
          <w:szCs w:val="22"/>
          <w:lang w:eastAsia="ru-RU"/>
        </w:rPr>
        <w:t xml:space="preserve"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</w:t>
      </w:r>
      <w:r w:rsidRPr="00C46E00">
        <w:rPr>
          <w:color w:val="000000"/>
          <w:sz w:val="22"/>
          <w:szCs w:val="22"/>
        </w:rPr>
        <w:t>о признании садового дома жилым домом или жилого дома садовым домом (далее – решение) или   решение об отказе в признании садового дома жилым домом или жилого дома садовым домом</w:t>
      </w:r>
      <w:r w:rsidRPr="00C46E00">
        <w:rPr>
          <w:color w:val="000000"/>
          <w:sz w:val="22"/>
          <w:szCs w:val="22"/>
          <w:lang w:eastAsia="ru-RU"/>
        </w:rPr>
        <w:t>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933DF5" w:rsidRPr="00C46E00" w:rsidRDefault="00933DF5" w:rsidP="00C90E9E">
      <w:pPr>
        <w:tabs>
          <w:tab w:val="num" w:pos="0"/>
        </w:tabs>
        <w:ind w:firstLine="567"/>
        <w:jc w:val="both"/>
        <w:rPr>
          <w:sz w:val="22"/>
          <w:szCs w:val="22"/>
        </w:rPr>
      </w:pPr>
      <w:r w:rsidRPr="00C46E00">
        <w:rPr>
          <w:sz w:val="22"/>
          <w:szCs w:val="22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pacing w:val="2"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autoSpaceDE w:val="0"/>
        <w:autoSpaceDN w:val="0"/>
        <w:jc w:val="center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Особенности предоставления муниципальной услуги в МФЦ</w:t>
      </w:r>
    </w:p>
    <w:p w:rsidR="00933DF5" w:rsidRPr="00C46E00" w:rsidRDefault="00933DF5" w:rsidP="00C90E9E">
      <w:pPr>
        <w:widowControl w:val="0"/>
        <w:autoSpaceDE w:val="0"/>
        <w:autoSpaceDN w:val="0"/>
        <w:ind w:firstLine="709"/>
        <w:jc w:val="center"/>
        <w:rPr>
          <w:b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3.37. В случае если муниципальная услуга оказывается на базе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 xml:space="preserve">, специалист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>: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- принимает от заявителя заявление и документы, регистрирует заявление в соответствии с документооборотом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>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проверяет правильность заполнения заявления;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проверяет комплектность представленных заявителем документов;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  муниципальной услуги.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3.38. Передача документов заявителя из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 xml:space="preserve"> в Администрацию  осуществляется не позднее 1 рабочего дня, следующего за днем регистрации заявления и принятых документов, указанных в </w:t>
      </w:r>
      <w:hyperlink w:anchor="P118" w:history="1">
        <w:r w:rsidRPr="00C46E00">
          <w:rPr>
            <w:sz w:val="22"/>
            <w:szCs w:val="22"/>
            <w:lang w:eastAsia="ru-RU"/>
          </w:rPr>
          <w:t>пункте 2.6.</w:t>
        </w:r>
      </w:hyperlink>
      <w:r w:rsidRPr="00C46E00">
        <w:rPr>
          <w:sz w:val="22"/>
          <w:szCs w:val="22"/>
          <w:lang w:eastAsia="ru-RU"/>
        </w:rPr>
        <w:t xml:space="preserve"> Административного регламента.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3.39. Передача документов заявителя из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 xml:space="preserve"> в </w:t>
      </w:r>
      <w:r w:rsidRPr="00C46E00">
        <w:rPr>
          <w:sz w:val="22"/>
          <w:szCs w:val="22"/>
        </w:rPr>
        <w:t>Администрацию</w:t>
      </w:r>
      <w:r w:rsidRPr="00C46E00">
        <w:rPr>
          <w:sz w:val="22"/>
          <w:szCs w:val="22"/>
          <w:lang w:eastAsia="ru-RU"/>
        </w:rPr>
        <w:t xml:space="preserve"> осуществляется специалистом, ответственным за доставку документов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3.40. В срок получения результата специалист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>, ответственный за доставку документов, получает в</w:t>
      </w:r>
      <w:r w:rsidRPr="00C46E00">
        <w:rPr>
          <w:i/>
          <w:sz w:val="22"/>
          <w:szCs w:val="22"/>
        </w:rPr>
        <w:t xml:space="preserve"> </w:t>
      </w:r>
      <w:r w:rsidRPr="00C46E00">
        <w:rPr>
          <w:sz w:val="22"/>
          <w:szCs w:val="22"/>
        </w:rPr>
        <w:t>Администрации</w:t>
      </w:r>
      <w:r w:rsidRPr="00C46E00">
        <w:rPr>
          <w:i/>
          <w:sz w:val="22"/>
          <w:szCs w:val="22"/>
        </w:rPr>
        <w:t xml:space="preserve"> </w:t>
      </w:r>
      <w:r w:rsidRPr="00C46E00">
        <w:rPr>
          <w:sz w:val="22"/>
          <w:szCs w:val="22"/>
          <w:lang w:eastAsia="ru-RU"/>
        </w:rPr>
        <w:t xml:space="preserve">решение </w:t>
      </w:r>
      <w:r w:rsidRPr="00C46E00">
        <w:rPr>
          <w:sz w:val="22"/>
          <w:szCs w:val="22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C46E00">
        <w:rPr>
          <w:sz w:val="22"/>
          <w:szCs w:val="22"/>
          <w:lang w:eastAsia="ru-RU"/>
        </w:rPr>
        <w:t>, под подпись.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3.41. Полученные специалистом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 xml:space="preserve"> </w:t>
      </w:r>
      <w:r w:rsidRPr="00C46E00">
        <w:rPr>
          <w:sz w:val="22"/>
          <w:szCs w:val="22"/>
        </w:rPr>
        <w:t>документы</w:t>
      </w:r>
      <w:r w:rsidRPr="00C46E00">
        <w:rPr>
          <w:sz w:val="22"/>
          <w:szCs w:val="22"/>
          <w:lang w:eastAsia="ru-RU"/>
        </w:rPr>
        <w:t xml:space="preserve"> регистрируются в установленном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 xml:space="preserve"> порядке.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3.42. Специалисты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3.43. Заявитель получает решение </w:t>
      </w:r>
      <w:r w:rsidRPr="00C46E00">
        <w:rPr>
          <w:sz w:val="22"/>
          <w:szCs w:val="22"/>
        </w:rPr>
        <w:t>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r w:rsidRPr="00C46E00">
        <w:rPr>
          <w:sz w:val="22"/>
          <w:szCs w:val="22"/>
          <w:lang w:eastAsia="ru-RU"/>
        </w:rPr>
        <w:t xml:space="preserve"> лично, обратившись в </w:t>
      </w:r>
      <w:r w:rsidRPr="00C46E00">
        <w:rPr>
          <w:sz w:val="22"/>
          <w:szCs w:val="22"/>
        </w:rPr>
        <w:t>МФЦ</w:t>
      </w:r>
      <w:r w:rsidRPr="00C46E00">
        <w:rPr>
          <w:sz w:val="22"/>
          <w:szCs w:val="22"/>
          <w:lang w:eastAsia="ru-RU"/>
        </w:rPr>
        <w:t xml:space="preserve"> после предъявления документов, удостоверяющих его личность.</w:t>
      </w:r>
    </w:p>
    <w:p w:rsidR="00933DF5" w:rsidRPr="00C46E00" w:rsidRDefault="00933DF5" w:rsidP="00C90E9E">
      <w:pPr>
        <w:widowControl w:val="0"/>
        <w:autoSpaceDE w:val="0"/>
        <w:autoSpaceDN w:val="0"/>
        <w:ind w:firstLine="540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2"/>
          <w:szCs w:val="22"/>
          <w:lang w:eastAsia="ru-RU"/>
        </w:rPr>
      </w:pPr>
      <w:r w:rsidRPr="00C46E00">
        <w:rPr>
          <w:b/>
          <w:bCs/>
          <w:sz w:val="22"/>
          <w:szCs w:val="22"/>
          <w:lang w:eastAsia="ru-RU"/>
        </w:rPr>
        <w:t>IV. Формы контроля за исполнением административного регламента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Периодичность осуществления проверок определяется главой Администрации.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4.5. Ответственные исполнители несут персональную ответственность за: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Cs/>
          <w:sz w:val="22"/>
          <w:szCs w:val="22"/>
          <w:lang w:eastAsia="ru-RU"/>
        </w:rPr>
      </w:pPr>
      <w:r w:rsidRPr="00C46E00">
        <w:rPr>
          <w:bCs/>
          <w:sz w:val="22"/>
          <w:szCs w:val="22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/>
        <w:outlineLvl w:val="1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bCs/>
          <w:sz w:val="22"/>
          <w:szCs w:val="22"/>
          <w:lang w:eastAsia="ru-RU"/>
        </w:rPr>
      </w:pPr>
    </w:p>
    <w:p w:rsidR="00933DF5" w:rsidRPr="00C46E00" w:rsidRDefault="00933DF5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/>
          <w:b/>
          <w:bCs w:val="0"/>
          <w:color w:val="000000"/>
          <w:sz w:val="22"/>
          <w:szCs w:val="22"/>
        </w:rPr>
      </w:pPr>
      <w:r w:rsidRPr="00C46E00">
        <w:rPr>
          <w:rStyle w:val="40"/>
          <w:rFonts w:ascii="Times New Roman" w:hAnsi="Times New Roman"/>
          <w:color w:val="000000"/>
          <w:sz w:val="22"/>
          <w:szCs w:val="22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933DF5" w:rsidRPr="00C46E00" w:rsidRDefault="00933DF5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/>
          <w:b/>
          <w:bCs w:val="0"/>
          <w:color w:val="000000"/>
          <w:sz w:val="22"/>
          <w:szCs w:val="22"/>
        </w:rPr>
      </w:pPr>
      <w:r w:rsidRPr="00C46E00">
        <w:rPr>
          <w:rStyle w:val="40"/>
          <w:rFonts w:ascii="Times New Roman" w:hAnsi="Times New Roman"/>
          <w:color w:val="000000"/>
          <w:sz w:val="22"/>
          <w:szCs w:val="22"/>
        </w:rPr>
        <w:t>а также их должностных лиц, муниципальных служащих,</w:t>
      </w:r>
      <w:r w:rsidRPr="00C46E00">
        <w:rPr>
          <w:rFonts w:ascii="Times New Roman" w:hAnsi="Times New Roman"/>
          <w:sz w:val="22"/>
          <w:szCs w:val="22"/>
        </w:rPr>
        <w:t xml:space="preserve"> </w:t>
      </w:r>
      <w:r w:rsidRPr="00C46E00">
        <w:rPr>
          <w:rStyle w:val="40"/>
          <w:rFonts w:ascii="Times New Roman" w:hAnsi="Times New Roman"/>
          <w:color w:val="000000"/>
          <w:sz w:val="22"/>
          <w:szCs w:val="22"/>
        </w:rPr>
        <w:t>работников</w:t>
      </w:r>
    </w:p>
    <w:p w:rsidR="00933DF5" w:rsidRPr="00C46E00" w:rsidRDefault="00933DF5" w:rsidP="00C90E9E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outlineLvl w:val="1"/>
        <w:rPr>
          <w:b/>
          <w:sz w:val="22"/>
          <w:szCs w:val="22"/>
          <w:lang w:eastAsia="ru-RU"/>
        </w:rPr>
      </w:pPr>
      <w:r w:rsidRPr="00C46E00">
        <w:rPr>
          <w:b/>
          <w:sz w:val="22"/>
          <w:szCs w:val="22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ФЗ № 210-ФЗ;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33DF5" w:rsidRPr="00C46E00" w:rsidRDefault="00933DF5" w:rsidP="00E225CA">
      <w:pPr>
        <w:jc w:val="both"/>
        <w:rPr>
          <w:sz w:val="22"/>
          <w:szCs w:val="22"/>
        </w:rPr>
      </w:pPr>
      <w:r w:rsidRPr="00C46E00">
        <w:rPr>
          <w:sz w:val="22"/>
          <w:szCs w:val="22"/>
          <w:lang w:eastAsia="ru-RU"/>
        </w:rPr>
        <w:t xml:space="preserve">     </w:t>
      </w:r>
      <w:bookmarkStart w:id="7" w:name="_GoBack"/>
      <w:bookmarkEnd w:id="7"/>
      <w:r w:rsidRPr="00C46E00">
        <w:rPr>
          <w:sz w:val="22"/>
          <w:szCs w:val="22"/>
          <w:lang w:eastAsia="ru-RU"/>
        </w:rPr>
        <w:t>- постановление Администрации от 28.10.2019 № 114   «</w:t>
      </w:r>
      <w:r w:rsidRPr="00C46E00">
        <w:rPr>
          <w:sz w:val="22"/>
          <w:szCs w:val="22"/>
        </w:rPr>
        <w:t xml:space="preserve"> Об особенностях подачи и рассмотрения жалоб на решение и действия (бездействия) администрации Лермонтовского сельсовета Белинского района Пензенской области,  муниципальных служащих  администрации Лермонтовского сельсовета Белинского района Пензенской области, а также многофункционального центра предоставления государственных и муниципальных услуг, его работников».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outlineLvl w:val="1"/>
        <w:rPr>
          <w:b/>
          <w:bCs/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Pr="00C46E00">
        <w:rPr>
          <w:sz w:val="22"/>
          <w:szCs w:val="22"/>
          <w:highlight w:val="yellow"/>
          <w:lang w:eastAsia="ru-RU"/>
        </w:rPr>
        <w:br w:type="page"/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Приложение  №1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к административному регламенту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предоставления муниципальной услуги 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«Признание садового дома жилым домом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outlineLvl w:val="1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и жилого дома садовым домом»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right"/>
        <w:rPr>
          <w:sz w:val="22"/>
          <w:szCs w:val="22"/>
          <w:lang w:eastAsia="ru-RU"/>
        </w:rPr>
      </w:pPr>
      <w:bookmarkStart w:id="8" w:name="P461"/>
      <w:bookmarkEnd w:id="8"/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Главе Администрации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Лермонтовского сельсовета Белинского района 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Пензенской области 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от _________________________________________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зарегистрированного(-ой)  по адресу: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почтовый адрес______________________________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 __________________________________________             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или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эл. почта: 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тел.________________________________________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документ, удостоверяющий личность: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___________________________________________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серия __________ номер 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кем и когда выдан: 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__________________________________________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государственный номер записи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регистрации юридического лица: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___________________________________________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center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933DF5" w:rsidRPr="00C46E00" w:rsidRDefault="00933DF5" w:rsidP="00C90E9E">
      <w:pPr>
        <w:widowControl w:val="0"/>
        <w:autoSpaceDE w:val="0"/>
        <w:autoSpaceDN w:val="0"/>
        <w:ind w:firstLine="567"/>
        <w:jc w:val="right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 ___________________________________________</w:t>
      </w: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widowControl w:val="0"/>
        <w:tabs>
          <w:tab w:val="left" w:pos="9921"/>
        </w:tabs>
        <w:autoSpaceDE w:val="0"/>
        <w:autoSpaceDN w:val="0"/>
        <w:ind w:right="140" w:firstLine="567"/>
        <w:jc w:val="center"/>
        <w:rPr>
          <w:sz w:val="22"/>
          <w:szCs w:val="22"/>
          <w:lang w:eastAsia="ru-RU"/>
        </w:rPr>
      </w:pPr>
      <w:bookmarkStart w:id="9" w:name="P715"/>
      <w:bookmarkEnd w:id="9"/>
      <w:r w:rsidRPr="00C46E00">
        <w:rPr>
          <w:sz w:val="22"/>
          <w:szCs w:val="22"/>
          <w:lang w:eastAsia="ru-RU"/>
        </w:rPr>
        <w:t>ЗАЯВЛЕНИЕ</w:t>
      </w:r>
    </w:p>
    <w:p w:rsidR="00933DF5" w:rsidRPr="00C46E00" w:rsidRDefault="00933DF5" w:rsidP="00C90E9E">
      <w:pPr>
        <w:keepNext/>
        <w:tabs>
          <w:tab w:val="num" w:pos="0"/>
          <w:tab w:val="left" w:pos="9921"/>
        </w:tabs>
        <w:ind w:right="140" w:firstLine="567"/>
        <w:jc w:val="both"/>
        <w:outlineLvl w:val="0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Прошу признать   садовый дом жилым домом / жилой дом садовым домом,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                               (ненужное зачеркнуть)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Кадастровый номер садового дома или жилого дома ______________________________________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Кадастровый номер земельного участка, на котором расположен садовый дом или жилой дом _____________________________________________________________________________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</w:p>
    <w:p w:rsidR="00933DF5" w:rsidRPr="00C46E00" w:rsidRDefault="00933DF5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Способ получения результатов (нужное указать):</w:t>
      </w:r>
    </w:p>
    <w:p w:rsidR="00933DF5" w:rsidRPr="00C46E00" w:rsidRDefault="00933DF5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почтовое отправление с уведомлением о вручении;</w:t>
      </w:r>
    </w:p>
    <w:p w:rsidR="00933DF5" w:rsidRPr="00C46E00" w:rsidRDefault="00933DF5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электронная почта;</w:t>
      </w:r>
    </w:p>
    <w:p w:rsidR="00933DF5" w:rsidRPr="00C46E00" w:rsidRDefault="00933DF5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получение лично в МФЦ;</w:t>
      </w:r>
    </w:p>
    <w:p w:rsidR="00933DF5" w:rsidRPr="00C46E00" w:rsidRDefault="00933DF5" w:rsidP="00C90E9E">
      <w:pPr>
        <w:numPr>
          <w:ilvl w:val="0"/>
          <w:numId w:val="9"/>
        </w:numPr>
        <w:tabs>
          <w:tab w:val="left" w:pos="795"/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- получение лично в Администрации.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>Подпись _________________________                                      ____________________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  <w:lang w:eastAsia="ru-RU"/>
        </w:rPr>
      </w:pPr>
      <w:r w:rsidRPr="00C46E00">
        <w:rPr>
          <w:sz w:val="22"/>
          <w:szCs w:val="22"/>
          <w:lang w:eastAsia="ru-RU"/>
        </w:rPr>
        <w:t xml:space="preserve">                                 (Ф.И.О.)                                                                     (подпись)</w:t>
      </w:r>
    </w:p>
    <w:p w:rsidR="00933DF5" w:rsidRPr="00C46E00" w:rsidRDefault="00933DF5" w:rsidP="00C90E9E">
      <w:pPr>
        <w:tabs>
          <w:tab w:val="left" w:pos="9921"/>
        </w:tabs>
        <w:ind w:right="140" w:firstLine="567"/>
        <w:jc w:val="both"/>
        <w:rPr>
          <w:sz w:val="22"/>
          <w:szCs w:val="22"/>
        </w:rPr>
      </w:pPr>
      <w:r w:rsidRPr="00C46E00">
        <w:rPr>
          <w:sz w:val="22"/>
          <w:szCs w:val="22"/>
          <w:lang w:eastAsia="ru-RU"/>
        </w:rPr>
        <w:t>Дата      «_____» _______________ 20_____ г.</w:t>
      </w:r>
    </w:p>
    <w:p w:rsidR="00933DF5" w:rsidRPr="00C46E00" w:rsidRDefault="00933DF5" w:rsidP="00DB508D">
      <w:pPr>
        <w:widowControl w:val="0"/>
        <w:autoSpaceDE w:val="0"/>
        <w:autoSpaceDN w:val="0"/>
        <w:ind w:right="567"/>
        <w:jc w:val="center"/>
        <w:rPr>
          <w:sz w:val="22"/>
          <w:szCs w:val="22"/>
        </w:rPr>
      </w:pPr>
    </w:p>
    <w:sectPr w:rsidR="00933DF5" w:rsidRPr="00C46E00" w:rsidSect="003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DF5" w:rsidRDefault="00933DF5" w:rsidP="00C90E9E">
      <w:r>
        <w:separator/>
      </w:r>
    </w:p>
  </w:endnote>
  <w:endnote w:type="continuationSeparator" w:id="0">
    <w:p w:rsidR="00933DF5" w:rsidRDefault="00933DF5" w:rsidP="00C9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DF5" w:rsidRDefault="00933DF5" w:rsidP="00C90E9E">
      <w:r>
        <w:separator/>
      </w:r>
    </w:p>
  </w:footnote>
  <w:footnote w:type="continuationSeparator" w:id="0">
    <w:p w:rsidR="00933DF5" w:rsidRDefault="00933DF5" w:rsidP="00C90E9E">
      <w:r>
        <w:continuationSeparator/>
      </w:r>
    </w:p>
  </w:footnote>
  <w:footnote w:id="1">
    <w:p w:rsidR="00933DF5" w:rsidRDefault="00933DF5" w:rsidP="00C90E9E">
      <w:pPr>
        <w:pStyle w:val="FootnoteText"/>
      </w:pPr>
      <w:r w:rsidRPr="00806017">
        <w:rPr>
          <w:rStyle w:val="FootnoteReference"/>
        </w:rPr>
        <w:footnoteRef/>
      </w:r>
      <w:r>
        <w:rPr>
          <w:rFonts w:ascii="Times New Roman" w:hAnsi="Times New Roman"/>
        </w:rPr>
        <w:t xml:space="preserve"> Пункт 2.22 </w:t>
      </w:r>
      <w:r w:rsidRPr="00806017">
        <w:rPr>
          <w:rFonts w:ascii="Times New Roman" w:hAnsi="Times New Roman"/>
        </w:rPr>
        <w:t xml:space="preserve">действует до 01.07.2020 </w:t>
      </w:r>
    </w:p>
  </w:footnote>
  <w:footnote w:id="2">
    <w:p w:rsidR="00933DF5" w:rsidRDefault="00933DF5" w:rsidP="00C90E9E">
      <w:pPr>
        <w:pStyle w:val="FootnoteText"/>
      </w:pPr>
      <w:r w:rsidRPr="00A17235">
        <w:rPr>
          <w:rStyle w:val="FootnoteReference"/>
        </w:rPr>
        <w:footnoteRef/>
      </w:r>
      <w:r w:rsidRPr="00A172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Пункт 2.23 действует</w:t>
      </w:r>
      <w:r w:rsidRPr="00A17235">
        <w:rPr>
          <w:rFonts w:ascii="Times New Roman" w:hAnsi="Times New Roman"/>
        </w:rPr>
        <w:t xml:space="preserve"> с 01.07.2020.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/>
        <w:position w:val="0"/>
        <w:sz w:val="24"/>
        <w:vertAlign w:val="baseline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3">
    <w:nsid w:val="00000019"/>
    <w:multiLevelType w:val="multilevel"/>
    <w:tmpl w:val="F4C6DBF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B"/>
    <w:multiLevelType w:val="multilevel"/>
    <w:tmpl w:val="BE3C902E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402C0E86"/>
    <w:multiLevelType w:val="multilevel"/>
    <w:tmpl w:val="956031B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3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cs="Times New Roman" w:hint="default"/>
      </w:rPr>
    </w:lvl>
  </w:abstractNum>
  <w:abstractNum w:abstractNumId="7">
    <w:nsid w:val="4226679C"/>
    <w:multiLevelType w:val="multilevel"/>
    <w:tmpl w:val="2D88023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9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cs="Times New Roman" w:hint="default"/>
        <w:color w:val="00000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37"/>
    <w:rsid w:val="0000569F"/>
    <w:rsid w:val="000124AF"/>
    <w:rsid w:val="00013221"/>
    <w:rsid w:val="00023FFD"/>
    <w:rsid w:val="00024917"/>
    <w:rsid w:val="0003202D"/>
    <w:rsid w:val="00032CEF"/>
    <w:rsid w:val="0004183B"/>
    <w:rsid w:val="00042A7B"/>
    <w:rsid w:val="00045F48"/>
    <w:rsid w:val="000466FD"/>
    <w:rsid w:val="000553FC"/>
    <w:rsid w:val="00055A02"/>
    <w:rsid w:val="0005627E"/>
    <w:rsid w:val="00060359"/>
    <w:rsid w:val="00073AA4"/>
    <w:rsid w:val="00075A62"/>
    <w:rsid w:val="00076665"/>
    <w:rsid w:val="00081E94"/>
    <w:rsid w:val="000845CC"/>
    <w:rsid w:val="00084625"/>
    <w:rsid w:val="00090868"/>
    <w:rsid w:val="00092BB0"/>
    <w:rsid w:val="000A3716"/>
    <w:rsid w:val="000A7CA3"/>
    <w:rsid w:val="000B4084"/>
    <w:rsid w:val="000B736B"/>
    <w:rsid w:val="000C483F"/>
    <w:rsid w:val="000C7B33"/>
    <w:rsid w:val="000D2CEC"/>
    <w:rsid w:val="000D4A28"/>
    <w:rsid w:val="000E3D59"/>
    <w:rsid w:val="000E3F3B"/>
    <w:rsid w:val="000E4D88"/>
    <w:rsid w:val="00111492"/>
    <w:rsid w:val="00115970"/>
    <w:rsid w:val="00116E14"/>
    <w:rsid w:val="00122D4F"/>
    <w:rsid w:val="00130A99"/>
    <w:rsid w:val="001331D1"/>
    <w:rsid w:val="0015060B"/>
    <w:rsid w:val="001506CF"/>
    <w:rsid w:val="0016189C"/>
    <w:rsid w:val="00171331"/>
    <w:rsid w:val="0017350A"/>
    <w:rsid w:val="0017478B"/>
    <w:rsid w:val="00177FFC"/>
    <w:rsid w:val="00182879"/>
    <w:rsid w:val="0018490E"/>
    <w:rsid w:val="00185C2D"/>
    <w:rsid w:val="001869F0"/>
    <w:rsid w:val="00194D2E"/>
    <w:rsid w:val="00195FBF"/>
    <w:rsid w:val="001A027E"/>
    <w:rsid w:val="001A3781"/>
    <w:rsid w:val="001B642D"/>
    <w:rsid w:val="001C0254"/>
    <w:rsid w:val="001C680D"/>
    <w:rsid w:val="001D0C82"/>
    <w:rsid w:val="001D16E3"/>
    <w:rsid w:val="001D26F6"/>
    <w:rsid w:val="001E6FC9"/>
    <w:rsid w:val="001F1617"/>
    <w:rsid w:val="001F59FA"/>
    <w:rsid w:val="001F649F"/>
    <w:rsid w:val="002041CF"/>
    <w:rsid w:val="0021224A"/>
    <w:rsid w:val="002124F4"/>
    <w:rsid w:val="0021359D"/>
    <w:rsid w:val="002203D4"/>
    <w:rsid w:val="002223DC"/>
    <w:rsid w:val="00233F2F"/>
    <w:rsid w:val="00242CAA"/>
    <w:rsid w:val="0024460D"/>
    <w:rsid w:val="002451DA"/>
    <w:rsid w:val="00251BDF"/>
    <w:rsid w:val="00251DE9"/>
    <w:rsid w:val="00262057"/>
    <w:rsid w:val="00262BA9"/>
    <w:rsid w:val="00265E20"/>
    <w:rsid w:val="00274098"/>
    <w:rsid w:val="00277559"/>
    <w:rsid w:val="002832D2"/>
    <w:rsid w:val="002942C5"/>
    <w:rsid w:val="002A1B12"/>
    <w:rsid w:val="002B17D4"/>
    <w:rsid w:val="002B7F7C"/>
    <w:rsid w:val="002C725E"/>
    <w:rsid w:val="002D2A9F"/>
    <w:rsid w:val="002D4C24"/>
    <w:rsid w:val="002D5151"/>
    <w:rsid w:val="002D592D"/>
    <w:rsid w:val="002E5B98"/>
    <w:rsid w:val="002F1D0C"/>
    <w:rsid w:val="002F209D"/>
    <w:rsid w:val="002F450D"/>
    <w:rsid w:val="002F77EC"/>
    <w:rsid w:val="002F784B"/>
    <w:rsid w:val="00303431"/>
    <w:rsid w:val="0030414E"/>
    <w:rsid w:val="00304B93"/>
    <w:rsid w:val="00305A72"/>
    <w:rsid w:val="00311B5F"/>
    <w:rsid w:val="00316D68"/>
    <w:rsid w:val="00316E00"/>
    <w:rsid w:val="003203E8"/>
    <w:rsid w:val="0032041C"/>
    <w:rsid w:val="00325186"/>
    <w:rsid w:val="00327382"/>
    <w:rsid w:val="00331FBA"/>
    <w:rsid w:val="00343F31"/>
    <w:rsid w:val="003529EC"/>
    <w:rsid w:val="00360C53"/>
    <w:rsid w:val="00365FDE"/>
    <w:rsid w:val="003733C5"/>
    <w:rsid w:val="00373BDD"/>
    <w:rsid w:val="00377B9F"/>
    <w:rsid w:val="00381D18"/>
    <w:rsid w:val="003830B2"/>
    <w:rsid w:val="00383C7D"/>
    <w:rsid w:val="00383EE4"/>
    <w:rsid w:val="0039791F"/>
    <w:rsid w:val="003A12E4"/>
    <w:rsid w:val="003A179A"/>
    <w:rsid w:val="003A4F56"/>
    <w:rsid w:val="003A7D62"/>
    <w:rsid w:val="003A7DB3"/>
    <w:rsid w:val="003B4CC2"/>
    <w:rsid w:val="003B66B1"/>
    <w:rsid w:val="003B695C"/>
    <w:rsid w:val="003B6C08"/>
    <w:rsid w:val="003B75C2"/>
    <w:rsid w:val="003C146C"/>
    <w:rsid w:val="003C1B22"/>
    <w:rsid w:val="003C5689"/>
    <w:rsid w:val="003C6C7E"/>
    <w:rsid w:val="003C76CC"/>
    <w:rsid w:val="003D7DE5"/>
    <w:rsid w:val="003E24D3"/>
    <w:rsid w:val="003F0156"/>
    <w:rsid w:val="003F1585"/>
    <w:rsid w:val="003F7153"/>
    <w:rsid w:val="00401A32"/>
    <w:rsid w:val="00404581"/>
    <w:rsid w:val="0040567D"/>
    <w:rsid w:val="00410C14"/>
    <w:rsid w:val="00414ACD"/>
    <w:rsid w:val="00415174"/>
    <w:rsid w:val="00422821"/>
    <w:rsid w:val="00431DF8"/>
    <w:rsid w:val="00447627"/>
    <w:rsid w:val="004508C8"/>
    <w:rsid w:val="00467CA3"/>
    <w:rsid w:val="004759F6"/>
    <w:rsid w:val="00476D85"/>
    <w:rsid w:val="0048489A"/>
    <w:rsid w:val="0048699F"/>
    <w:rsid w:val="00492037"/>
    <w:rsid w:val="004B132C"/>
    <w:rsid w:val="004B7531"/>
    <w:rsid w:val="004C244D"/>
    <w:rsid w:val="004C57FA"/>
    <w:rsid w:val="004E093F"/>
    <w:rsid w:val="004E1C19"/>
    <w:rsid w:val="004E3920"/>
    <w:rsid w:val="004E597E"/>
    <w:rsid w:val="004E6B57"/>
    <w:rsid w:val="004F7B17"/>
    <w:rsid w:val="00500D70"/>
    <w:rsid w:val="00501523"/>
    <w:rsid w:val="005025B0"/>
    <w:rsid w:val="005030AA"/>
    <w:rsid w:val="0050353F"/>
    <w:rsid w:val="00510F4E"/>
    <w:rsid w:val="00515678"/>
    <w:rsid w:val="0051625E"/>
    <w:rsid w:val="005166D0"/>
    <w:rsid w:val="00517C8D"/>
    <w:rsid w:val="005277CB"/>
    <w:rsid w:val="00532340"/>
    <w:rsid w:val="00561BF4"/>
    <w:rsid w:val="00564DF1"/>
    <w:rsid w:val="00565885"/>
    <w:rsid w:val="0057058C"/>
    <w:rsid w:val="00572701"/>
    <w:rsid w:val="00591C8C"/>
    <w:rsid w:val="00591F9A"/>
    <w:rsid w:val="00594189"/>
    <w:rsid w:val="00596CE9"/>
    <w:rsid w:val="005970ED"/>
    <w:rsid w:val="00597916"/>
    <w:rsid w:val="005A112B"/>
    <w:rsid w:val="005A1771"/>
    <w:rsid w:val="005A50FC"/>
    <w:rsid w:val="005A5710"/>
    <w:rsid w:val="005A684C"/>
    <w:rsid w:val="005B4D1C"/>
    <w:rsid w:val="005C5448"/>
    <w:rsid w:val="005E2178"/>
    <w:rsid w:val="00601E97"/>
    <w:rsid w:val="00610AEB"/>
    <w:rsid w:val="00610C9C"/>
    <w:rsid w:val="006222B0"/>
    <w:rsid w:val="00636DBD"/>
    <w:rsid w:val="00644155"/>
    <w:rsid w:val="0064670D"/>
    <w:rsid w:val="00661742"/>
    <w:rsid w:val="00661E34"/>
    <w:rsid w:val="00663532"/>
    <w:rsid w:val="006713C6"/>
    <w:rsid w:val="00671BE3"/>
    <w:rsid w:val="0068157D"/>
    <w:rsid w:val="00683CBD"/>
    <w:rsid w:val="006868BA"/>
    <w:rsid w:val="006A4DFE"/>
    <w:rsid w:val="006B14F6"/>
    <w:rsid w:val="006B3123"/>
    <w:rsid w:val="006B74FB"/>
    <w:rsid w:val="006C121A"/>
    <w:rsid w:val="006C72E7"/>
    <w:rsid w:val="006E2DC1"/>
    <w:rsid w:val="006F5DAB"/>
    <w:rsid w:val="00711C88"/>
    <w:rsid w:val="00712F61"/>
    <w:rsid w:val="007226F2"/>
    <w:rsid w:val="00722E43"/>
    <w:rsid w:val="0072317F"/>
    <w:rsid w:val="00723D05"/>
    <w:rsid w:val="007278DB"/>
    <w:rsid w:val="00734245"/>
    <w:rsid w:val="00737B22"/>
    <w:rsid w:val="0074078A"/>
    <w:rsid w:val="0075780B"/>
    <w:rsid w:val="00764CF0"/>
    <w:rsid w:val="007665C4"/>
    <w:rsid w:val="00772711"/>
    <w:rsid w:val="00772973"/>
    <w:rsid w:val="00773E58"/>
    <w:rsid w:val="00774660"/>
    <w:rsid w:val="00775DE2"/>
    <w:rsid w:val="007818D2"/>
    <w:rsid w:val="00791C84"/>
    <w:rsid w:val="007957D0"/>
    <w:rsid w:val="007A0BFD"/>
    <w:rsid w:val="007A5A30"/>
    <w:rsid w:val="007A6E31"/>
    <w:rsid w:val="007B4AA4"/>
    <w:rsid w:val="007B564D"/>
    <w:rsid w:val="007B78FA"/>
    <w:rsid w:val="007C2AC9"/>
    <w:rsid w:val="007C397C"/>
    <w:rsid w:val="007C4131"/>
    <w:rsid w:val="007D1D73"/>
    <w:rsid w:val="007D2BF6"/>
    <w:rsid w:val="007D4008"/>
    <w:rsid w:val="007D41C0"/>
    <w:rsid w:val="007D4202"/>
    <w:rsid w:val="007D4463"/>
    <w:rsid w:val="007D5D42"/>
    <w:rsid w:val="007E0D62"/>
    <w:rsid w:val="007E3D75"/>
    <w:rsid w:val="007F5A7E"/>
    <w:rsid w:val="00803AD5"/>
    <w:rsid w:val="00806017"/>
    <w:rsid w:val="00815DD7"/>
    <w:rsid w:val="0082222C"/>
    <w:rsid w:val="0082316B"/>
    <w:rsid w:val="00826B53"/>
    <w:rsid w:val="0082794C"/>
    <w:rsid w:val="00832B14"/>
    <w:rsid w:val="0083415D"/>
    <w:rsid w:val="008400DD"/>
    <w:rsid w:val="00851A47"/>
    <w:rsid w:val="00851C8B"/>
    <w:rsid w:val="00857A90"/>
    <w:rsid w:val="00863D2E"/>
    <w:rsid w:val="00865AC6"/>
    <w:rsid w:val="00867DAA"/>
    <w:rsid w:val="008771CF"/>
    <w:rsid w:val="0088350C"/>
    <w:rsid w:val="00887414"/>
    <w:rsid w:val="008935D6"/>
    <w:rsid w:val="00894F1D"/>
    <w:rsid w:val="00896562"/>
    <w:rsid w:val="008A16BB"/>
    <w:rsid w:val="008B35A6"/>
    <w:rsid w:val="008C0A22"/>
    <w:rsid w:val="008C43BD"/>
    <w:rsid w:val="008C65A9"/>
    <w:rsid w:val="008D4F73"/>
    <w:rsid w:val="008D6444"/>
    <w:rsid w:val="008E0EE6"/>
    <w:rsid w:val="008E15CD"/>
    <w:rsid w:val="008E77EA"/>
    <w:rsid w:val="008F1BD8"/>
    <w:rsid w:val="00914A00"/>
    <w:rsid w:val="009279CF"/>
    <w:rsid w:val="00932CBA"/>
    <w:rsid w:val="00932F36"/>
    <w:rsid w:val="00933DF5"/>
    <w:rsid w:val="00934E8A"/>
    <w:rsid w:val="0093534E"/>
    <w:rsid w:val="00936F4A"/>
    <w:rsid w:val="00937527"/>
    <w:rsid w:val="00962D73"/>
    <w:rsid w:val="00966F63"/>
    <w:rsid w:val="00981E8A"/>
    <w:rsid w:val="00982500"/>
    <w:rsid w:val="00985EF0"/>
    <w:rsid w:val="00997635"/>
    <w:rsid w:val="009A0016"/>
    <w:rsid w:val="009A1CB8"/>
    <w:rsid w:val="009A2932"/>
    <w:rsid w:val="009A4473"/>
    <w:rsid w:val="009A6FCD"/>
    <w:rsid w:val="009B3B97"/>
    <w:rsid w:val="009B4F97"/>
    <w:rsid w:val="009C237F"/>
    <w:rsid w:val="009D0EAA"/>
    <w:rsid w:val="009D353A"/>
    <w:rsid w:val="009F0CAF"/>
    <w:rsid w:val="009F3156"/>
    <w:rsid w:val="009F3714"/>
    <w:rsid w:val="009F4223"/>
    <w:rsid w:val="00A004B5"/>
    <w:rsid w:val="00A02345"/>
    <w:rsid w:val="00A02C20"/>
    <w:rsid w:val="00A10665"/>
    <w:rsid w:val="00A10FC4"/>
    <w:rsid w:val="00A12F47"/>
    <w:rsid w:val="00A137D2"/>
    <w:rsid w:val="00A151C1"/>
    <w:rsid w:val="00A17235"/>
    <w:rsid w:val="00A222F1"/>
    <w:rsid w:val="00A27279"/>
    <w:rsid w:val="00A320EF"/>
    <w:rsid w:val="00A40F0D"/>
    <w:rsid w:val="00A418F5"/>
    <w:rsid w:val="00A45F55"/>
    <w:rsid w:val="00A510B5"/>
    <w:rsid w:val="00A53C82"/>
    <w:rsid w:val="00A60D48"/>
    <w:rsid w:val="00A653C0"/>
    <w:rsid w:val="00A701AA"/>
    <w:rsid w:val="00A703F2"/>
    <w:rsid w:val="00A810D5"/>
    <w:rsid w:val="00A824D7"/>
    <w:rsid w:val="00A903EB"/>
    <w:rsid w:val="00A9309B"/>
    <w:rsid w:val="00A93C83"/>
    <w:rsid w:val="00A942E0"/>
    <w:rsid w:val="00AA1642"/>
    <w:rsid w:val="00AA57F4"/>
    <w:rsid w:val="00AB6F5A"/>
    <w:rsid w:val="00AC38A6"/>
    <w:rsid w:val="00AC650D"/>
    <w:rsid w:val="00AC7A77"/>
    <w:rsid w:val="00AD1FD0"/>
    <w:rsid w:val="00AE193B"/>
    <w:rsid w:val="00AE4DDC"/>
    <w:rsid w:val="00AF6B64"/>
    <w:rsid w:val="00AF7A83"/>
    <w:rsid w:val="00B006B9"/>
    <w:rsid w:val="00B11AC5"/>
    <w:rsid w:val="00B15C8C"/>
    <w:rsid w:val="00B23A39"/>
    <w:rsid w:val="00B25177"/>
    <w:rsid w:val="00B2646A"/>
    <w:rsid w:val="00B330A4"/>
    <w:rsid w:val="00B354B0"/>
    <w:rsid w:val="00B42C3A"/>
    <w:rsid w:val="00B4361F"/>
    <w:rsid w:val="00B44DFC"/>
    <w:rsid w:val="00B500D1"/>
    <w:rsid w:val="00B64E9B"/>
    <w:rsid w:val="00B66B81"/>
    <w:rsid w:val="00B7235A"/>
    <w:rsid w:val="00B7384F"/>
    <w:rsid w:val="00B740AA"/>
    <w:rsid w:val="00B84A43"/>
    <w:rsid w:val="00BA0F2E"/>
    <w:rsid w:val="00BA551C"/>
    <w:rsid w:val="00BC2C7C"/>
    <w:rsid w:val="00BC6561"/>
    <w:rsid w:val="00BD6E08"/>
    <w:rsid w:val="00BE07AB"/>
    <w:rsid w:val="00BF1573"/>
    <w:rsid w:val="00BF5443"/>
    <w:rsid w:val="00BF571D"/>
    <w:rsid w:val="00C139C1"/>
    <w:rsid w:val="00C2081E"/>
    <w:rsid w:val="00C30598"/>
    <w:rsid w:val="00C317B2"/>
    <w:rsid w:val="00C3561B"/>
    <w:rsid w:val="00C358F1"/>
    <w:rsid w:val="00C36134"/>
    <w:rsid w:val="00C37325"/>
    <w:rsid w:val="00C40EA9"/>
    <w:rsid w:val="00C40EE6"/>
    <w:rsid w:val="00C452D7"/>
    <w:rsid w:val="00C46E00"/>
    <w:rsid w:val="00C5267C"/>
    <w:rsid w:val="00C535FA"/>
    <w:rsid w:val="00C56F75"/>
    <w:rsid w:val="00C6251A"/>
    <w:rsid w:val="00C62F59"/>
    <w:rsid w:val="00C63060"/>
    <w:rsid w:val="00C74465"/>
    <w:rsid w:val="00C766D1"/>
    <w:rsid w:val="00C800B3"/>
    <w:rsid w:val="00C90E9E"/>
    <w:rsid w:val="00C910F1"/>
    <w:rsid w:val="00C93F07"/>
    <w:rsid w:val="00C94B0D"/>
    <w:rsid w:val="00CA4059"/>
    <w:rsid w:val="00CA5992"/>
    <w:rsid w:val="00CB0C26"/>
    <w:rsid w:val="00CB3586"/>
    <w:rsid w:val="00CC352B"/>
    <w:rsid w:val="00CC485E"/>
    <w:rsid w:val="00CC4F79"/>
    <w:rsid w:val="00CC5000"/>
    <w:rsid w:val="00CD33BE"/>
    <w:rsid w:val="00CD5106"/>
    <w:rsid w:val="00CE1915"/>
    <w:rsid w:val="00CF28D2"/>
    <w:rsid w:val="00CF4D74"/>
    <w:rsid w:val="00CF4E01"/>
    <w:rsid w:val="00D02686"/>
    <w:rsid w:val="00D027D8"/>
    <w:rsid w:val="00D14152"/>
    <w:rsid w:val="00D263E7"/>
    <w:rsid w:val="00D347D5"/>
    <w:rsid w:val="00D430DC"/>
    <w:rsid w:val="00D47B05"/>
    <w:rsid w:val="00D51B1F"/>
    <w:rsid w:val="00D51E45"/>
    <w:rsid w:val="00D61AE9"/>
    <w:rsid w:val="00D6375C"/>
    <w:rsid w:val="00D64322"/>
    <w:rsid w:val="00D66358"/>
    <w:rsid w:val="00D72C71"/>
    <w:rsid w:val="00D74610"/>
    <w:rsid w:val="00D86CB4"/>
    <w:rsid w:val="00D900AF"/>
    <w:rsid w:val="00D93CC2"/>
    <w:rsid w:val="00D97F0E"/>
    <w:rsid w:val="00DA2C4A"/>
    <w:rsid w:val="00DA3B39"/>
    <w:rsid w:val="00DA4627"/>
    <w:rsid w:val="00DB1B6E"/>
    <w:rsid w:val="00DB295E"/>
    <w:rsid w:val="00DB508D"/>
    <w:rsid w:val="00DC038F"/>
    <w:rsid w:val="00DD07EE"/>
    <w:rsid w:val="00DD5D23"/>
    <w:rsid w:val="00DE03DF"/>
    <w:rsid w:val="00DF0EC1"/>
    <w:rsid w:val="00DF1826"/>
    <w:rsid w:val="00DF5B0C"/>
    <w:rsid w:val="00DF730A"/>
    <w:rsid w:val="00E075C0"/>
    <w:rsid w:val="00E225CA"/>
    <w:rsid w:val="00E23698"/>
    <w:rsid w:val="00E254CD"/>
    <w:rsid w:val="00E40AAC"/>
    <w:rsid w:val="00E42D19"/>
    <w:rsid w:val="00E43F37"/>
    <w:rsid w:val="00E4540F"/>
    <w:rsid w:val="00E50187"/>
    <w:rsid w:val="00E515C6"/>
    <w:rsid w:val="00E51D20"/>
    <w:rsid w:val="00E610FA"/>
    <w:rsid w:val="00E64C59"/>
    <w:rsid w:val="00E66C42"/>
    <w:rsid w:val="00E82E9E"/>
    <w:rsid w:val="00E85E58"/>
    <w:rsid w:val="00E87EE3"/>
    <w:rsid w:val="00E96565"/>
    <w:rsid w:val="00EA1494"/>
    <w:rsid w:val="00EC2A8C"/>
    <w:rsid w:val="00EC493C"/>
    <w:rsid w:val="00EC67A4"/>
    <w:rsid w:val="00ED2836"/>
    <w:rsid w:val="00ED6902"/>
    <w:rsid w:val="00EE1A5D"/>
    <w:rsid w:val="00EE3031"/>
    <w:rsid w:val="00EF5C5D"/>
    <w:rsid w:val="00F009B2"/>
    <w:rsid w:val="00F12A6F"/>
    <w:rsid w:val="00F2686F"/>
    <w:rsid w:val="00F3599B"/>
    <w:rsid w:val="00F368F8"/>
    <w:rsid w:val="00F45BB1"/>
    <w:rsid w:val="00F467FF"/>
    <w:rsid w:val="00F6259A"/>
    <w:rsid w:val="00F64ED6"/>
    <w:rsid w:val="00F815E0"/>
    <w:rsid w:val="00F865D4"/>
    <w:rsid w:val="00F9041C"/>
    <w:rsid w:val="00F907DA"/>
    <w:rsid w:val="00F945F6"/>
    <w:rsid w:val="00FA4DB5"/>
    <w:rsid w:val="00FA6B3F"/>
    <w:rsid w:val="00FA724E"/>
    <w:rsid w:val="00FC3285"/>
    <w:rsid w:val="00FC425A"/>
    <w:rsid w:val="00FC5B41"/>
    <w:rsid w:val="00FC5E98"/>
    <w:rsid w:val="00FD214D"/>
    <w:rsid w:val="00FD37D9"/>
    <w:rsid w:val="00FD42B8"/>
    <w:rsid w:val="00FD738F"/>
    <w:rsid w:val="00FE2C87"/>
    <w:rsid w:val="00FE2E91"/>
    <w:rsid w:val="00FE47B3"/>
    <w:rsid w:val="00FF178D"/>
    <w:rsid w:val="00FF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3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92037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203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492037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customStyle="1" w:styleId="1">
    <w:name w:val="Абзац списка1"/>
    <w:basedOn w:val="Normal"/>
    <w:uiPriority w:val="99"/>
    <w:rsid w:val="00122D4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122D4F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22D4F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="Calibri"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C90E9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90E9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90E9E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90E9E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90E9E"/>
    <w:rPr>
      <w:rFonts w:ascii="Arial" w:hAnsi="Arial"/>
      <w:sz w:val="22"/>
      <w:lang w:eastAsia="ar-SA" w:bidi="ar-SA"/>
    </w:rPr>
  </w:style>
  <w:style w:type="character" w:customStyle="1" w:styleId="4">
    <w:name w:val="Основной текст (4)_"/>
    <w:link w:val="41"/>
    <w:uiPriority w:val="99"/>
    <w:locked/>
    <w:rsid w:val="00C90E9E"/>
    <w:rPr>
      <w:b/>
      <w:sz w:val="26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C90E9E"/>
    <w:rPr>
      <w:rFonts w:cs="Times New Roman"/>
      <w:bCs/>
      <w:szCs w:val="26"/>
    </w:rPr>
  </w:style>
  <w:style w:type="paragraph" w:customStyle="1" w:styleId="41">
    <w:name w:val="Основной текст (4)1"/>
    <w:basedOn w:val="Normal"/>
    <w:link w:val="4"/>
    <w:uiPriority w:val="99"/>
    <w:rsid w:val="00C90E9E"/>
    <w:pPr>
      <w:widowControl w:val="0"/>
      <w:shd w:val="clear" w:color="auto" w:fill="FFFFFF"/>
      <w:suppressAutoHyphens w:val="0"/>
      <w:spacing w:after="60" w:line="240" w:lineRule="atLeast"/>
      <w:ind w:hanging="1960"/>
      <w:jc w:val="center"/>
    </w:pPr>
    <w:rPr>
      <w:rFonts w:ascii="Calibri" w:eastAsia="Calibri" w:hAnsi="Calibri"/>
      <w:b/>
      <w:sz w:val="26"/>
      <w:szCs w:val="20"/>
      <w:lang w:eastAsia="ru-RU"/>
    </w:rPr>
  </w:style>
  <w:style w:type="paragraph" w:styleId="NoSpacing">
    <w:name w:val="No Spacing"/>
    <w:uiPriority w:val="99"/>
    <w:qFormat/>
    <w:rsid w:val="00C90E9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13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7C9C682920FDFD4C9C366BADB120C51877E88353FF7ABAC3460500FA5C8553788694ADB9E2AF65F3D2AA7DB46DH" TargetMode="External"/><Relationship Id="rId14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17</Pages>
  <Words>8621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Lermontovo</cp:lastModifiedBy>
  <cp:revision>7</cp:revision>
  <cp:lastPrinted>2020-08-04T06:53:00Z</cp:lastPrinted>
  <dcterms:created xsi:type="dcterms:W3CDTF">2020-06-19T05:39:00Z</dcterms:created>
  <dcterms:modified xsi:type="dcterms:W3CDTF">2020-08-04T06:54:00Z</dcterms:modified>
</cp:coreProperties>
</file>